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5A4C3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0" w:name="封面页"/>
    </w:p>
    <w:p w14:paraId="03CEA76F" w14:textId="77777777" w:rsidR="00D40158" w:rsidRPr="00A22524" w:rsidRDefault="00723619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1" w:name="项目名称＃1"/>
      <w:r>
        <w:rPr>
          <w:rFonts w:ascii="黑体" w:eastAsia="黑体" w:hAnsi="宋体" w:hint="eastAsia"/>
          <w:b/>
          <w:bCs/>
          <w:sz w:val="72"/>
          <w:szCs w:val="72"/>
        </w:rPr>
        <w:t>新建项目</w:t>
      </w:r>
      <w:bookmarkEnd w:id="1"/>
    </w:p>
    <w:p w14:paraId="29F9F197" w14:textId="77777777" w:rsidR="00D40158" w:rsidRPr="008D04AA" w:rsidRDefault="00F462CC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r>
        <w:rPr>
          <w:rFonts w:ascii="宋体" w:hAnsi="宋体" w:hint="eastAsia"/>
          <w:bCs/>
          <w:sz w:val="44"/>
          <w:szCs w:val="44"/>
          <w:lang w:val="en-US"/>
        </w:rPr>
        <w:t>全年</w:t>
      </w:r>
      <w:r w:rsidR="008D04AA" w:rsidRPr="008D04AA">
        <w:rPr>
          <w:rFonts w:ascii="宋体" w:hAnsi="宋体" w:hint="eastAsia"/>
          <w:bCs/>
          <w:sz w:val="44"/>
          <w:szCs w:val="44"/>
          <w:lang w:val="en-US"/>
        </w:rPr>
        <w:t>负荷计算书</w:t>
      </w:r>
    </w:p>
    <w:p w14:paraId="74B60465" w14:textId="77777777" w:rsidR="00D40158" w:rsidRPr="00E547DE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5D38F08" w14:textId="77777777" w:rsidR="00D40158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2022CE98" w14:textId="77777777" w:rsidR="00E547DE" w:rsidRPr="00E547DE" w:rsidRDefault="00E547D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1988ED65" w14:textId="77777777" w:rsidTr="00A84650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725C68E5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5E310490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2"/>
          </w:p>
        </w:tc>
      </w:tr>
      <w:tr w:rsidR="00D40158" w:rsidRPr="00D40158" w14:paraId="6F641CC6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507F07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0C9FF41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125F452C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EB0D2E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0972B28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7CDFE0AC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BED5FD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C8246B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238108FC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3BB32E7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 算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2F9C8AA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4064E6E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84261DF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15B175F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BD84401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0FBAE6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="000C3F45" w:rsidRPr="00D40158">
              <w:rPr>
                <w:rFonts w:ascii="宋体" w:hAnsi="宋体" w:hint="eastAsia"/>
                <w:szCs w:val="21"/>
              </w:rPr>
              <w:t>核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225F449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0D5B3AB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72B5B5B3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="00D40158"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40087DFA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2021年12月14日</w:t>
              </w:r>
            </w:smartTag>
            <w:bookmarkEnd w:id="6"/>
          </w:p>
        </w:tc>
      </w:tr>
    </w:tbl>
    <w:p w14:paraId="415A646A" w14:textId="77777777" w:rsidR="00D40158" w:rsidRDefault="00D40158" w:rsidP="005E36B7">
      <w:pPr>
        <w:jc w:val="center"/>
        <w:rPr>
          <w:rFonts w:ascii="宋体" w:hAnsi="宋体"/>
          <w:lang w:val="en-US"/>
        </w:rPr>
      </w:pPr>
    </w:p>
    <w:p w14:paraId="43CB0050" w14:textId="77777777" w:rsidR="00D40158" w:rsidRDefault="00D40158" w:rsidP="005E36B7">
      <w:pPr>
        <w:jc w:val="center"/>
        <w:rPr>
          <w:rFonts w:ascii="宋体" w:hAnsi="宋体"/>
          <w:lang w:val="en-US"/>
        </w:rPr>
      </w:pPr>
      <w:bookmarkStart w:id="7" w:name="二维码"/>
      <w:r>
        <w:rPr>
          <w:noProof/>
        </w:rPr>
        <w:drawing>
          <wp:inline distT="0" distB="0" distL="0" distR="0" wp14:anchorId="2EC9BAD6" wp14:editId="0C1170B2">
            <wp:extent cx="1514634" cy="1514634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7"/>
    <w:p w14:paraId="5DD7D3AE" w14:textId="77777777" w:rsidR="00D40158" w:rsidRDefault="00D40158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31DC6D65" w14:textId="77777777" w:rsidTr="00A84650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3BE09327" w14:textId="77777777" w:rsidR="00D40158" w:rsidRPr="00D40158" w:rsidRDefault="00AB5CF2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="00D40158"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17A09F3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斯维尔暖通负荷BECH2020</w:t>
            </w:r>
            <w:bookmarkEnd w:id="8"/>
          </w:p>
        </w:tc>
      </w:tr>
      <w:tr w:rsidR="00D40158" w:rsidRPr="00D40158" w14:paraId="42096E3D" w14:textId="77777777" w:rsidTr="0020042B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705D856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4ED44FE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20200606(SP1)</w:t>
            </w:r>
            <w:bookmarkEnd w:id="9"/>
          </w:p>
        </w:tc>
      </w:tr>
      <w:tr w:rsidR="000D77BD" w:rsidRPr="00D40158" w14:paraId="7DA9634D" w14:textId="77777777" w:rsidTr="0020042B">
        <w:trPr>
          <w:cantSplit/>
          <w:trHeight w:val="306"/>
        </w:trPr>
        <w:tc>
          <w:tcPr>
            <w:tcW w:w="1800" w:type="dxa"/>
            <w:shd w:val="clear" w:color="auto" w:fill="E6E6E6"/>
            <w:vAlign w:val="center"/>
          </w:tcPr>
          <w:p w14:paraId="7ED6EB87" w14:textId="77777777" w:rsidR="000D77BD" w:rsidRPr="00D40158" w:rsidRDefault="008B05BB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="000D77BD"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14:paraId="1616A44A" w14:textId="77777777" w:rsidR="000D77BD" w:rsidRPr="00D40158" w:rsidRDefault="000D77BD" w:rsidP="000D7D60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2C32CA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0BB4A0C8" w14:textId="77777777" w:rsidTr="002B7246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6653788E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2B44DBE5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T17346206180</w:t>
            </w:r>
            <w:bookmarkEnd w:id="10"/>
          </w:p>
        </w:tc>
      </w:tr>
    </w:tbl>
    <w:p w14:paraId="2B88E22A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bookmarkEnd w:id="0"/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3D592001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1F2D896D" w14:textId="77777777" w:rsidR="00C912D4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0406442" w:history="1">
        <w:r w:rsidR="00C912D4" w:rsidRPr="00EA1392">
          <w:rPr>
            <w:rStyle w:val="a7"/>
          </w:rPr>
          <w:t>1</w:t>
        </w:r>
        <w:r w:rsidR="00C912D4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C912D4" w:rsidRPr="00EA1392">
          <w:rPr>
            <w:rStyle w:val="a7"/>
          </w:rPr>
          <w:t>建筑概况</w:t>
        </w:r>
        <w:r w:rsidR="00C912D4">
          <w:rPr>
            <w:webHidden/>
          </w:rPr>
          <w:tab/>
        </w:r>
        <w:r w:rsidR="00C912D4">
          <w:rPr>
            <w:webHidden/>
          </w:rPr>
          <w:fldChar w:fldCharType="begin"/>
        </w:r>
        <w:r w:rsidR="00C912D4">
          <w:rPr>
            <w:webHidden/>
          </w:rPr>
          <w:instrText xml:space="preserve"> PAGEREF _Toc90406442 \h </w:instrText>
        </w:r>
        <w:r w:rsidR="00C912D4">
          <w:rPr>
            <w:webHidden/>
          </w:rPr>
        </w:r>
        <w:r w:rsidR="00C912D4">
          <w:rPr>
            <w:webHidden/>
          </w:rPr>
          <w:fldChar w:fldCharType="separate"/>
        </w:r>
        <w:r w:rsidR="00C912D4">
          <w:rPr>
            <w:webHidden/>
          </w:rPr>
          <w:t>1</w:t>
        </w:r>
        <w:r w:rsidR="00C912D4">
          <w:rPr>
            <w:webHidden/>
          </w:rPr>
          <w:fldChar w:fldCharType="end"/>
        </w:r>
      </w:hyperlink>
    </w:p>
    <w:p w14:paraId="30FDE3E1" w14:textId="77777777" w:rsidR="00C912D4" w:rsidRDefault="00C912D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406443" w:history="1">
        <w:r w:rsidRPr="00EA1392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A1392">
          <w:rPr>
            <w:rStyle w:val="a7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_Toc90406443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171BFAF1" w14:textId="77777777" w:rsidR="00C912D4" w:rsidRDefault="00C912D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406444" w:history="1">
        <w:r w:rsidRPr="00EA1392">
          <w:rPr>
            <w:rStyle w:val="a7"/>
            <w:lang w:val="en-GB"/>
          </w:rPr>
          <w:t>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A1392">
          <w:rPr>
            <w:rStyle w:val="a7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_Toc90406444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2776BEFA" w14:textId="77777777" w:rsidR="00C912D4" w:rsidRDefault="00C912D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406445" w:history="1">
        <w:r w:rsidRPr="00EA1392">
          <w:rPr>
            <w:rStyle w:val="a7"/>
            <w:lang w:val="en-GB"/>
          </w:rPr>
          <w:t>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A1392">
          <w:rPr>
            <w:rStyle w:val="a7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_Toc90406445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118944FB" w14:textId="77777777" w:rsidR="00C912D4" w:rsidRDefault="00C912D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406446" w:history="1">
        <w:r w:rsidRPr="00EA1392">
          <w:rPr>
            <w:rStyle w:val="a7"/>
            <w:lang w:val="en-GB"/>
          </w:rPr>
          <w:t>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A1392">
          <w:rPr>
            <w:rStyle w:val="a7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_Toc90406446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5A280196" w14:textId="77777777" w:rsidR="00C912D4" w:rsidRDefault="00C912D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406447" w:history="1">
        <w:r w:rsidRPr="00EA1392">
          <w:rPr>
            <w:rStyle w:val="a7"/>
            <w:lang w:val="en-GB"/>
          </w:rPr>
          <w:t>2.4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A1392">
          <w:rPr>
            <w:rStyle w:val="a7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_Toc90406447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4BD1BE5E" w14:textId="77777777" w:rsidR="00C912D4" w:rsidRDefault="00C912D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406448" w:history="1">
        <w:r w:rsidRPr="00EA1392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A1392">
          <w:rPr>
            <w:rStyle w:val="a7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_Toc90406448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4881050C" w14:textId="77777777" w:rsidR="00C912D4" w:rsidRDefault="00C912D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406449" w:history="1">
        <w:r w:rsidRPr="00EA1392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A1392">
          <w:rPr>
            <w:rStyle w:val="a7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_Toc90406449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18AB8297" w14:textId="77777777" w:rsidR="00C912D4" w:rsidRDefault="00C912D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406450" w:history="1">
        <w:r w:rsidRPr="00EA1392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A1392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_Toc90406450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06BD9D8C" w14:textId="77777777" w:rsidR="00C912D4" w:rsidRDefault="00C912D4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406451" w:history="1">
        <w:r w:rsidRPr="00EA1392">
          <w:rPr>
            <w:rStyle w:val="a7"/>
            <w:lang w:val="en-GB"/>
          </w:rPr>
          <w:t>4.1.1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A1392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_Toc90406451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3351AA4C" w14:textId="77777777" w:rsidR="00C912D4" w:rsidRDefault="00C912D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406452" w:history="1">
        <w:r w:rsidRPr="00EA1392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A1392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_Toc90406452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EFF066A" w14:textId="77777777" w:rsidR="00C912D4" w:rsidRDefault="00C912D4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406453" w:history="1">
        <w:r w:rsidRPr="00EA1392">
          <w:rPr>
            <w:rStyle w:val="a7"/>
            <w:lang w:val="en-GB"/>
          </w:rPr>
          <w:t>4.2.1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A1392">
          <w:rPr>
            <w:rStyle w:val="a7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_Toc90406453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8A6046B" w14:textId="77777777" w:rsidR="00C912D4" w:rsidRDefault="00C912D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406454" w:history="1">
        <w:r w:rsidRPr="00EA1392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A1392">
          <w:rPr>
            <w:rStyle w:val="a7"/>
          </w:rPr>
          <w:t>凸窗顶板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_Toc90406454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4047D00" w14:textId="77777777" w:rsidR="00C912D4" w:rsidRDefault="00C912D4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406455" w:history="1">
        <w:r w:rsidRPr="00EA1392">
          <w:rPr>
            <w:rStyle w:val="a7"/>
            <w:lang w:val="en-GB"/>
          </w:rPr>
          <w:t>4.3.1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A1392">
          <w:rPr>
            <w:rStyle w:val="a7"/>
          </w:rPr>
          <w:t>凸窗顶板构造一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_Toc90406455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B3C33DB" w14:textId="77777777" w:rsidR="00C912D4" w:rsidRDefault="00C912D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406456" w:history="1">
        <w:r w:rsidRPr="00EA1392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A1392">
          <w:rPr>
            <w:rStyle w:val="a7"/>
          </w:rPr>
          <w:t>凸窗底板构造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_Toc90406456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F9E1DA5" w14:textId="77777777" w:rsidR="00C912D4" w:rsidRDefault="00C912D4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406457" w:history="1">
        <w:r w:rsidRPr="00EA1392">
          <w:rPr>
            <w:rStyle w:val="a7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A1392">
          <w:rPr>
            <w:rStyle w:val="a7"/>
          </w:rPr>
          <w:t>凸窗底板构造一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_Toc90406457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FE4088E" w14:textId="77777777" w:rsidR="00C912D4" w:rsidRDefault="00C912D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406458" w:history="1">
        <w:r w:rsidRPr="00EA1392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A1392">
          <w:rPr>
            <w:rStyle w:val="a7"/>
          </w:rPr>
          <w:t>户墙构造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_Toc90406458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A28D93F" w14:textId="77777777" w:rsidR="00C912D4" w:rsidRDefault="00C912D4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406459" w:history="1">
        <w:r w:rsidRPr="00EA1392">
          <w:rPr>
            <w:rStyle w:val="a7"/>
            <w:lang w:val="en-GB"/>
          </w:rPr>
          <w:t>4.5.1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A1392">
          <w:rPr>
            <w:rStyle w:val="a7"/>
          </w:rPr>
          <w:t>楼梯间隔墙构造一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_Toc90406459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C231F6D" w14:textId="77777777" w:rsidR="00C912D4" w:rsidRDefault="00C912D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406460" w:history="1">
        <w:r w:rsidRPr="00EA1392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A1392">
          <w:rPr>
            <w:rStyle w:val="a7"/>
          </w:rPr>
          <w:t>分户墙构造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_Toc90406460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A7974C2" w14:textId="77777777" w:rsidR="00C912D4" w:rsidRDefault="00C912D4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406461" w:history="1">
        <w:r w:rsidRPr="00EA1392">
          <w:rPr>
            <w:rStyle w:val="a7"/>
            <w:lang w:val="en-GB"/>
          </w:rPr>
          <w:t>4.6.1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A1392">
          <w:rPr>
            <w:rStyle w:val="a7"/>
          </w:rPr>
          <w:t>户间隔墙构造一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_Toc90406461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081205A" w14:textId="77777777" w:rsidR="00C912D4" w:rsidRDefault="00C912D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406462" w:history="1">
        <w:r w:rsidRPr="00EA1392">
          <w:rPr>
            <w:rStyle w:val="a7"/>
            <w:lang w:val="en-GB"/>
          </w:rPr>
          <w:t>4.7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A1392">
          <w:rPr>
            <w:rStyle w:val="a7"/>
          </w:rPr>
          <w:t>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_Toc90406462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4C2E980" w14:textId="77777777" w:rsidR="00C912D4" w:rsidRDefault="00C912D4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406463" w:history="1">
        <w:r w:rsidRPr="00EA1392">
          <w:rPr>
            <w:rStyle w:val="a7"/>
            <w:lang w:val="en-GB"/>
          </w:rPr>
          <w:t>4.7.1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A1392">
          <w:rPr>
            <w:rStyle w:val="a7"/>
          </w:rPr>
          <w:t>控温房间楼板构造一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_Toc90406463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4848DF2" w14:textId="77777777" w:rsidR="00C912D4" w:rsidRDefault="00C912D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406464" w:history="1">
        <w:r w:rsidRPr="00EA1392">
          <w:rPr>
            <w:rStyle w:val="a7"/>
            <w:lang w:val="en-GB"/>
          </w:rPr>
          <w:t>4.8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A1392">
          <w:rPr>
            <w:rStyle w:val="a7"/>
          </w:rPr>
          <w:t>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_Toc90406464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C464A77" w14:textId="77777777" w:rsidR="00C912D4" w:rsidRDefault="00C912D4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406465" w:history="1">
        <w:r w:rsidRPr="00EA1392">
          <w:rPr>
            <w:rStyle w:val="a7"/>
            <w:lang w:val="en-GB"/>
          </w:rPr>
          <w:t>4.8.1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A1392">
          <w:rPr>
            <w:rStyle w:val="a7"/>
          </w:rPr>
          <w:t>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_Toc90406465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FA390FE" w14:textId="77777777" w:rsidR="00C912D4" w:rsidRDefault="00C912D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406466" w:history="1">
        <w:r w:rsidRPr="00EA1392">
          <w:rPr>
            <w:rStyle w:val="a7"/>
            <w:lang w:val="en-GB"/>
          </w:rPr>
          <w:t>4.9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A1392">
          <w:rPr>
            <w:rStyle w:val="a7"/>
          </w:rPr>
          <w:t>非周边地面构造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_Toc90406466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0FE5156" w14:textId="77777777" w:rsidR="00C912D4" w:rsidRDefault="00C912D4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406467" w:history="1">
        <w:r w:rsidRPr="00EA1392">
          <w:rPr>
            <w:rStyle w:val="a7"/>
            <w:lang w:val="en-GB"/>
          </w:rPr>
          <w:t>4.9.1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A1392">
          <w:rPr>
            <w:rStyle w:val="a7"/>
          </w:rPr>
          <w:t>非周边地面构造一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_Toc90406467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7835430" w14:textId="77777777" w:rsidR="00C912D4" w:rsidRDefault="00C912D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406468" w:history="1">
        <w:r w:rsidRPr="00EA1392">
          <w:rPr>
            <w:rStyle w:val="a7"/>
            <w:lang w:val="en-GB"/>
          </w:rPr>
          <w:t>4.10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A1392">
          <w:rPr>
            <w:rStyle w:val="a7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_Toc90406468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441B0B2" w14:textId="77777777" w:rsidR="00C912D4" w:rsidRDefault="00C912D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406469" w:history="1">
        <w:r w:rsidRPr="00EA1392">
          <w:rPr>
            <w:rStyle w:val="a7"/>
            <w:lang w:val="en-GB"/>
          </w:rPr>
          <w:t>4.11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A1392">
          <w:rPr>
            <w:rStyle w:val="a7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_Toc90406469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7246EC9" w14:textId="77777777" w:rsidR="00C912D4" w:rsidRDefault="00C912D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406470" w:history="1">
        <w:r w:rsidRPr="00EA1392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A1392">
          <w:rPr>
            <w:rStyle w:val="a7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_Toc90406470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BBAF1DB" w14:textId="77777777" w:rsidR="00C912D4" w:rsidRDefault="00C912D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406471" w:history="1">
        <w:r w:rsidRPr="00EA1392">
          <w:rPr>
            <w:rStyle w:val="a7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A1392">
          <w:rPr>
            <w:rStyle w:val="a7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_Toc90406471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DDD3A6C" w14:textId="77777777" w:rsidR="00C912D4" w:rsidRDefault="00C912D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406472" w:history="1">
        <w:r w:rsidRPr="00EA1392">
          <w:rPr>
            <w:rStyle w:val="a7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A1392">
          <w:rPr>
            <w:rStyle w:val="a7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_Toc90406472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B170F3C" w14:textId="77777777" w:rsidR="00C912D4" w:rsidRDefault="00C912D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406473" w:history="1">
        <w:r w:rsidRPr="00EA1392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A1392">
          <w:rPr>
            <w:rStyle w:val="a7"/>
          </w:rPr>
          <w:t>系统设置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_Toc90406473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EB04E01" w14:textId="77777777" w:rsidR="00C912D4" w:rsidRDefault="00C912D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406474" w:history="1">
        <w:r w:rsidRPr="00EA1392">
          <w:rPr>
            <w:rStyle w:val="a7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A1392">
          <w:rPr>
            <w:rStyle w:val="a7"/>
          </w:rPr>
          <w:t>系统划分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_Toc90406474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CAD7B10" w14:textId="77777777" w:rsidR="00C912D4" w:rsidRDefault="00C912D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406475" w:history="1">
        <w:r w:rsidRPr="00EA1392">
          <w:rPr>
            <w:rStyle w:val="a7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A1392">
          <w:rPr>
            <w:rStyle w:val="a7"/>
          </w:rPr>
          <w:t>运行时间表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_Toc90406475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6571B03" w14:textId="77777777" w:rsidR="00C912D4" w:rsidRDefault="00C912D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406476" w:history="1">
        <w:r w:rsidRPr="00EA1392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A1392">
          <w:rPr>
            <w:rStyle w:val="a7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_Toc90406476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6B401DA" w14:textId="77777777" w:rsidR="00C912D4" w:rsidRDefault="00C912D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406477" w:history="1">
        <w:r w:rsidRPr="00EA1392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A1392">
          <w:rPr>
            <w:rStyle w:val="a7"/>
          </w:rPr>
          <w:t>模拟周期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_Toc90406477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2B7F823" w14:textId="77777777" w:rsidR="00C912D4" w:rsidRDefault="00C912D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406478" w:history="1">
        <w:r w:rsidRPr="00EA1392">
          <w:rPr>
            <w:rStyle w:val="a7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A1392">
          <w:rPr>
            <w:rStyle w:val="a7"/>
          </w:rPr>
          <w:t>全年冷暖需求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_Toc90406478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6B73EF1" w14:textId="77777777" w:rsidR="00C912D4" w:rsidRDefault="00C912D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406479" w:history="1">
        <w:r w:rsidRPr="00EA1392">
          <w:rPr>
            <w:rStyle w:val="a7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A1392">
          <w:rPr>
            <w:rStyle w:val="a7"/>
          </w:rPr>
          <w:t>能耗分项统计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_Toc90406479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EF67081" w14:textId="77777777" w:rsidR="00C912D4" w:rsidRDefault="00C912D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406480" w:history="1">
        <w:r w:rsidRPr="00EA1392">
          <w:rPr>
            <w:rStyle w:val="a7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A1392">
          <w:rPr>
            <w:rStyle w:val="a7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_Toc90406480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F46CD3F" w14:textId="77777777" w:rsidR="00C912D4" w:rsidRDefault="00C912D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406481" w:history="1">
        <w:r w:rsidRPr="00EA1392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A1392">
          <w:rPr>
            <w:rStyle w:val="a7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_Toc90406481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7A3CAF31" w14:textId="77777777" w:rsidR="007B79CB" w:rsidRPr="009C4D39" w:rsidRDefault="00D40158" w:rsidP="00EF1EC2">
      <w:pPr>
        <w:pStyle w:val="TOC1"/>
        <w:sectPr w:rsidR="007B79CB" w:rsidRPr="009C4D39" w:rsidSect="00F83AFC">
          <w:headerReference w:type="default" r:id="rId8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0519EBAE" w14:textId="77777777" w:rsidR="00472D27" w:rsidRPr="007B6D64" w:rsidRDefault="00472D27" w:rsidP="00472D27">
      <w:pPr>
        <w:pStyle w:val="1"/>
        <w:widowControl w:val="0"/>
        <w:jc w:val="both"/>
        <w:rPr>
          <w:kern w:val="2"/>
          <w:szCs w:val="24"/>
        </w:rPr>
      </w:pPr>
      <w:bookmarkStart w:id="11" w:name="_Toc494471704"/>
      <w:bookmarkStart w:id="12" w:name="_Toc90406442"/>
      <w:r>
        <w:rPr>
          <w:kern w:val="2"/>
          <w:szCs w:val="24"/>
        </w:rPr>
        <w:t>建筑概况</w:t>
      </w:r>
      <w:bookmarkEnd w:id="11"/>
      <w:bookmarkEnd w:id="1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432A98" w14:paraId="0AC96C73" w14:textId="77777777" w:rsidTr="00432A98">
        <w:tc>
          <w:tcPr>
            <w:tcW w:w="2831" w:type="dxa"/>
            <w:shd w:val="clear" w:color="auto" w:fill="E6E6E6"/>
            <w:vAlign w:val="center"/>
          </w:tcPr>
          <w:p w14:paraId="4E7335DF" w14:textId="77777777" w:rsidR="00432A98" w:rsidRDefault="00432A98" w:rsidP="00025AFE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34E686AD" w14:textId="77777777" w:rsidR="00432A98" w:rsidRDefault="00432A98" w:rsidP="00025AFE">
            <w:bookmarkStart w:id="13" w:name="地理位置"/>
            <w:r>
              <w:t>福建</w:t>
            </w:r>
            <w:r>
              <w:t>-</w:t>
            </w:r>
            <w:r>
              <w:t>南平</w:t>
            </w:r>
            <w:bookmarkEnd w:id="13"/>
          </w:p>
        </w:tc>
      </w:tr>
      <w:tr w:rsidR="00432A98" w14:paraId="718B8CCE" w14:textId="77777777" w:rsidTr="00432A98">
        <w:tc>
          <w:tcPr>
            <w:tcW w:w="2831" w:type="dxa"/>
            <w:shd w:val="clear" w:color="auto" w:fill="E6E6E6"/>
            <w:vAlign w:val="center"/>
          </w:tcPr>
          <w:p w14:paraId="6C5223D5" w14:textId="77777777" w:rsidR="00432A98" w:rsidRDefault="00432A98" w:rsidP="00025AFE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14:paraId="26359B17" w14:textId="77777777" w:rsidR="00432A98" w:rsidRDefault="00432A98" w:rsidP="00025AFE">
            <w:bookmarkStart w:id="14" w:name="气候分区"/>
            <w:r>
              <w:t>夏热冬冷</w:t>
            </w:r>
            <w:bookmarkEnd w:id="14"/>
          </w:p>
        </w:tc>
      </w:tr>
      <w:tr w:rsidR="00432A98" w14:paraId="6825EC63" w14:textId="77777777" w:rsidTr="00432A98">
        <w:tc>
          <w:tcPr>
            <w:tcW w:w="2831" w:type="dxa"/>
            <w:shd w:val="clear" w:color="auto" w:fill="E6E6E6"/>
            <w:vAlign w:val="center"/>
          </w:tcPr>
          <w:p w14:paraId="11A5B7AB" w14:textId="77777777" w:rsidR="00432A98" w:rsidRDefault="00432A98" w:rsidP="00025AFE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1D83E647" w14:textId="77777777" w:rsidR="00432A98" w:rsidRDefault="00432A98" w:rsidP="00025AFE">
            <w:bookmarkStart w:id="15" w:name="纬度"/>
            <w:r>
              <w:t>26.65</w:t>
            </w:r>
            <w:bookmarkEnd w:id="15"/>
          </w:p>
        </w:tc>
      </w:tr>
      <w:tr w:rsidR="00432A98" w14:paraId="67396135" w14:textId="77777777" w:rsidTr="00432A98">
        <w:tc>
          <w:tcPr>
            <w:tcW w:w="2831" w:type="dxa"/>
            <w:shd w:val="clear" w:color="auto" w:fill="E6E6E6"/>
            <w:vAlign w:val="center"/>
          </w:tcPr>
          <w:p w14:paraId="11EA6D75" w14:textId="77777777" w:rsidR="00432A98" w:rsidRDefault="00432A98" w:rsidP="00025AFE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6975CCA9" w14:textId="77777777" w:rsidR="00432A98" w:rsidRDefault="00432A98" w:rsidP="00025AFE">
            <w:bookmarkStart w:id="16" w:name="经度"/>
            <w:r>
              <w:t>118.17</w:t>
            </w:r>
            <w:bookmarkEnd w:id="16"/>
          </w:p>
        </w:tc>
      </w:tr>
      <w:tr w:rsidR="00432A98" w14:paraId="675ACAA8" w14:textId="77777777" w:rsidTr="00432A98">
        <w:tc>
          <w:tcPr>
            <w:tcW w:w="2831" w:type="dxa"/>
            <w:shd w:val="clear" w:color="auto" w:fill="E6E6E6"/>
            <w:vAlign w:val="center"/>
          </w:tcPr>
          <w:p w14:paraId="1F532B16" w14:textId="77777777" w:rsidR="00432A98" w:rsidRDefault="00432A98" w:rsidP="00025AFE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54A8B5FF" w14:textId="77777777" w:rsidR="00432A98" w:rsidRDefault="00432A98" w:rsidP="00025AFE">
            <w:bookmarkStart w:id="17" w:name="项目名称＃2"/>
            <w:r>
              <w:t>新建项目</w:t>
            </w:r>
            <w:bookmarkEnd w:id="17"/>
          </w:p>
        </w:tc>
      </w:tr>
      <w:tr w:rsidR="00432A98" w14:paraId="0CD4DABA" w14:textId="77777777" w:rsidTr="00432A98">
        <w:tc>
          <w:tcPr>
            <w:tcW w:w="2831" w:type="dxa"/>
            <w:shd w:val="clear" w:color="auto" w:fill="E6E6E6"/>
            <w:vAlign w:val="center"/>
          </w:tcPr>
          <w:p w14:paraId="211D72C3" w14:textId="77777777" w:rsidR="00432A98" w:rsidRDefault="00432A98" w:rsidP="00025AFE">
            <w:r>
              <w:t>建筑类型</w:t>
            </w:r>
          </w:p>
        </w:tc>
        <w:tc>
          <w:tcPr>
            <w:tcW w:w="3101" w:type="dxa"/>
            <w:vAlign w:val="center"/>
          </w:tcPr>
          <w:p w14:paraId="01C8739E" w14:textId="77777777" w:rsidR="00432A98" w:rsidRDefault="00432A98" w:rsidP="00025AFE">
            <w:bookmarkStart w:id="18" w:name="建筑类型"/>
            <w:r>
              <w:t>居住建筑</w:t>
            </w:r>
            <w:bookmarkEnd w:id="18"/>
          </w:p>
        </w:tc>
        <w:tc>
          <w:tcPr>
            <w:tcW w:w="3395" w:type="dxa"/>
            <w:vAlign w:val="center"/>
          </w:tcPr>
          <w:p w14:paraId="02082089" w14:textId="77777777" w:rsidR="00432A98" w:rsidRDefault="00432A98" w:rsidP="00025AFE"/>
        </w:tc>
      </w:tr>
      <w:tr w:rsidR="00432A98" w14:paraId="127EDA70" w14:textId="77777777" w:rsidTr="00432A98">
        <w:tc>
          <w:tcPr>
            <w:tcW w:w="2831" w:type="dxa"/>
            <w:shd w:val="clear" w:color="auto" w:fill="E6E6E6"/>
            <w:vAlign w:val="center"/>
          </w:tcPr>
          <w:p w14:paraId="5CD7C976" w14:textId="77777777" w:rsidR="00432A98" w:rsidRDefault="00432A98" w:rsidP="00025AFE">
            <w:r>
              <w:t>建筑面积</w:t>
            </w:r>
          </w:p>
        </w:tc>
        <w:tc>
          <w:tcPr>
            <w:tcW w:w="3101" w:type="dxa"/>
            <w:vAlign w:val="center"/>
          </w:tcPr>
          <w:p w14:paraId="5D58996A" w14:textId="77777777" w:rsidR="00432A98" w:rsidRDefault="00432A98" w:rsidP="00025AFE">
            <w:r>
              <w:t>地上</w:t>
            </w:r>
            <w:r>
              <w:t xml:space="preserve"> </w:t>
            </w:r>
            <w:bookmarkStart w:id="19" w:name="地上建筑面积"/>
            <w:r>
              <w:t>479.04</w:t>
            </w:r>
            <w:bookmarkEnd w:id="19"/>
            <w:r>
              <w:t xml:space="preserve">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2B024E34" w14:textId="77777777" w:rsidR="00432A98" w:rsidRDefault="00432A98" w:rsidP="00025AFE">
            <w:r>
              <w:t>地下</w:t>
            </w:r>
            <w:r>
              <w:t xml:space="preserve"> </w:t>
            </w:r>
            <w:bookmarkStart w:id="20" w:name="地下建筑面积"/>
            <w:r>
              <w:t>0.00</w:t>
            </w:r>
            <w:bookmarkEnd w:id="20"/>
            <w:r>
              <w:t xml:space="preserve"> </w:t>
            </w:r>
            <w:r>
              <w:t>㎡</w:t>
            </w:r>
          </w:p>
        </w:tc>
      </w:tr>
      <w:tr w:rsidR="00432A98" w14:paraId="64F5A654" w14:textId="77777777" w:rsidTr="00432A98">
        <w:tc>
          <w:tcPr>
            <w:tcW w:w="2831" w:type="dxa"/>
            <w:shd w:val="clear" w:color="auto" w:fill="E6E6E6"/>
            <w:vAlign w:val="center"/>
          </w:tcPr>
          <w:p w14:paraId="278EC159" w14:textId="77777777" w:rsidR="00432A98" w:rsidRDefault="00432A98" w:rsidP="00025AFE">
            <w:r>
              <w:t>建筑高度</w:t>
            </w:r>
          </w:p>
        </w:tc>
        <w:tc>
          <w:tcPr>
            <w:tcW w:w="3101" w:type="dxa"/>
            <w:vAlign w:val="center"/>
          </w:tcPr>
          <w:p w14:paraId="2A9C31D3" w14:textId="77777777" w:rsidR="00432A98" w:rsidRDefault="00432A98" w:rsidP="00025AFE">
            <w:r>
              <w:t>地上</w:t>
            </w:r>
            <w:r>
              <w:t xml:space="preserve"> </w:t>
            </w:r>
            <w:bookmarkStart w:id="21" w:name="地上建筑高度"/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17.4"/>
                <w:attr w:name="UnitName" w:val="m"/>
              </w:smartTagPr>
              <w:r>
                <w:t>12.45</w:t>
              </w:r>
              <w:bookmarkEnd w:id="21"/>
              <w:r>
                <w:t xml:space="preserve"> m</w:t>
              </w:r>
            </w:smartTag>
          </w:p>
        </w:tc>
        <w:tc>
          <w:tcPr>
            <w:tcW w:w="3395" w:type="dxa"/>
            <w:vAlign w:val="center"/>
          </w:tcPr>
          <w:p w14:paraId="453031DC" w14:textId="77777777" w:rsidR="00432A98" w:rsidRDefault="00432A98" w:rsidP="00025AFE">
            <w:r>
              <w:t>地下</w:t>
            </w:r>
            <w:r>
              <w:t>0.00</w:t>
            </w:r>
          </w:p>
        </w:tc>
      </w:tr>
      <w:tr w:rsidR="00432A98" w14:paraId="7F105929" w14:textId="77777777" w:rsidTr="00432A98">
        <w:tc>
          <w:tcPr>
            <w:tcW w:w="2831" w:type="dxa"/>
            <w:shd w:val="clear" w:color="auto" w:fill="E6E6E6"/>
            <w:vAlign w:val="center"/>
          </w:tcPr>
          <w:p w14:paraId="3EFAC373" w14:textId="77777777" w:rsidR="00432A98" w:rsidRDefault="00432A98" w:rsidP="00025AFE">
            <w:r>
              <w:t>建筑层数</w:t>
            </w:r>
          </w:p>
        </w:tc>
        <w:tc>
          <w:tcPr>
            <w:tcW w:w="3101" w:type="dxa"/>
            <w:vAlign w:val="center"/>
          </w:tcPr>
          <w:p w14:paraId="3528F1F0" w14:textId="77777777" w:rsidR="00432A98" w:rsidRDefault="00432A98" w:rsidP="00025AFE">
            <w:r>
              <w:t>地上</w:t>
            </w:r>
            <w:r>
              <w:t xml:space="preserve"> </w:t>
            </w:r>
            <w:bookmarkStart w:id="22" w:name="地上建筑层数"/>
            <w:r>
              <w:t>3</w:t>
            </w:r>
            <w:bookmarkEnd w:id="22"/>
          </w:p>
        </w:tc>
        <w:tc>
          <w:tcPr>
            <w:tcW w:w="3395" w:type="dxa"/>
            <w:vAlign w:val="center"/>
          </w:tcPr>
          <w:p w14:paraId="7ED651E2" w14:textId="77777777" w:rsidR="00432A98" w:rsidRDefault="00432A98" w:rsidP="00025AFE">
            <w:r>
              <w:t>地下</w:t>
            </w:r>
            <w:r>
              <w:t xml:space="preserve"> </w:t>
            </w:r>
            <w:bookmarkStart w:id="23" w:name="地下建筑层数"/>
            <w:r>
              <w:t>0</w:t>
            </w:r>
            <w:bookmarkEnd w:id="23"/>
          </w:p>
        </w:tc>
      </w:tr>
      <w:tr w:rsidR="00432A98" w14:paraId="27C67982" w14:textId="77777777" w:rsidTr="00432A98">
        <w:tc>
          <w:tcPr>
            <w:tcW w:w="2831" w:type="dxa"/>
            <w:shd w:val="clear" w:color="auto" w:fill="E6E6E6"/>
            <w:vAlign w:val="center"/>
          </w:tcPr>
          <w:p w14:paraId="31398915" w14:textId="77777777" w:rsidR="00432A98" w:rsidRDefault="00432A98" w:rsidP="00025AFE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074CC8F8" w14:textId="77777777" w:rsidR="00432A98" w:rsidRDefault="00432A98" w:rsidP="00025AFE">
            <w:bookmarkStart w:id="24" w:name="北向角度"/>
            <w:r>
              <w:t>90</w:t>
            </w:r>
            <w:bookmarkEnd w:id="24"/>
            <w:r>
              <w:t>°</w:t>
            </w:r>
          </w:p>
        </w:tc>
      </w:tr>
    </w:tbl>
    <w:p w14:paraId="04303889" w14:textId="77777777" w:rsidR="00467D84" w:rsidRDefault="00CA6DD4" w:rsidP="00070074">
      <w:pPr>
        <w:pStyle w:val="1"/>
      </w:pPr>
      <w:bookmarkStart w:id="25" w:name="_Toc90406443"/>
      <w:r>
        <w:rPr>
          <w:rFonts w:hint="eastAsia"/>
        </w:rPr>
        <w:t>气象</w:t>
      </w:r>
      <w:r>
        <w:t>数据</w:t>
      </w:r>
      <w:bookmarkEnd w:id="25"/>
    </w:p>
    <w:p w14:paraId="48F59E1C" w14:textId="77777777" w:rsidR="00033DE7" w:rsidRDefault="00033DE7" w:rsidP="00033DE7">
      <w:pPr>
        <w:pStyle w:val="2"/>
      </w:pPr>
      <w:bookmarkStart w:id="26" w:name="_Toc90406444"/>
      <w:r>
        <w:rPr>
          <w:rFonts w:hint="eastAsia"/>
        </w:rPr>
        <w:t>气象地点</w:t>
      </w:r>
      <w:bookmarkEnd w:id="26"/>
    </w:p>
    <w:p w14:paraId="11BF76CF" w14:textId="77777777" w:rsidR="00033DE7" w:rsidRPr="00033DE7" w:rsidRDefault="00033DE7" w:rsidP="00033DE7">
      <w:pPr>
        <w:pStyle w:val="a0"/>
        <w:ind w:firstLine="420"/>
        <w:rPr>
          <w:lang w:val="en-US"/>
        </w:rPr>
      </w:pPr>
      <w:bookmarkStart w:id="27" w:name="气象数据来源"/>
      <w:r>
        <w:t>福建</w:t>
      </w:r>
      <w:r>
        <w:t>-</w:t>
      </w:r>
      <w:r>
        <w:t>南平</w:t>
      </w:r>
      <w:r>
        <w:t xml:space="preserve">, </w:t>
      </w:r>
      <w:r>
        <w:t>《建筑节能气象参数标准》</w:t>
      </w:r>
      <w:r>
        <w:t>JGJ346-2014</w:t>
      </w:r>
      <w:bookmarkEnd w:id="27"/>
    </w:p>
    <w:p w14:paraId="793DA67B" w14:textId="77777777" w:rsidR="00640E36" w:rsidRDefault="009C2673" w:rsidP="00640E36">
      <w:pPr>
        <w:pStyle w:val="2"/>
      </w:pPr>
      <w:bookmarkStart w:id="28" w:name="_Toc90406445"/>
      <w:r>
        <w:rPr>
          <w:rFonts w:hint="eastAsia"/>
        </w:rPr>
        <w:t>逐</w:t>
      </w:r>
      <w:r>
        <w:t>日</w:t>
      </w:r>
      <w:r w:rsidR="0075027A">
        <w:t>干球温度</w:t>
      </w:r>
      <w:r w:rsidR="00640E36">
        <w:t>表</w:t>
      </w:r>
      <w:bookmarkEnd w:id="28"/>
    </w:p>
    <w:p w14:paraId="4D28C13B" w14:textId="77777777" w:rsidR="00640E36" w:rsidRDefault="00640E36" w:rsidP="003F7978">
      <w:pPr>
        <w:widowControl w:val="0"/>
        <w:rPr>
          <w:kern w:val="2"/>
          <w:szCs w:val="24"/>
          <w:lang w:val="en-US"/>
        </w:rPr>
      </w:pPr>
      <w:bookmarkStart w:id="29" w:name="日均干球温度变化表"/>
      <w:bookmarkEnd w:id="29"/>
      <w:r>
        <w:rPr>
          <w:noProof/>
        </w:rPr>
        <w:drawing>
          <wp:inline distT="0" distB="0" distL="0" distR="0" wp14:anchorId="78408EE4" wp14:editId="5FB6BC9C">
            <wp:extent cx="5667375" cy="278130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89DAB6" w14:textId="77777777" w:rsidR="00F25477" w:rsidRDefault="00615FD8" w:rsidP="00615FD8">
      <w:pPr>
        <w:pStyle w:val="2"/>
      </w:pPr>
      <w:bookmarkStart w:id="30" w:name="日最小干球温度变化表"/>
      <w:bookmarkStart w:id="31" w:name="_Toc90406446"/>
      <w:bookmarkEnd w:id="30"/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1"/>
    </w:p>
    <w:p w14:paraId="56984FA2" w14:textId="77777777" w:rsidR="00615FD8" w:rsidRPr="00A104C6" w:rsidRDefault="00615FD8" w:rsidP="00A104C6">
      <w:pPr>
        <w:rPr>
          <w:kern w:val="2"/>
          <w:szCs w:val="24"/>
          <w:lang w:val="en-US"/>
        </w:rPr>
      </w:pPr>
      <w:bookmarkStart w:id="32" w:name="逐月辐照量图表"/>
      <w:bookmarkEnd w:id="32"/>
      <w:r>
        <w:rPr>
          <w:noProof/>
        </w:rPr>
        <w:drawing>
          <wp:inline distT="0" distB="0" distL="0" distR="0" wp14:anchorId="006E8936" wp14:editId="2B929C9C">
            <wp:extent cx="5667375" cy="25050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33D9B0" w14:textId="77777777" w:rsidR="00615FD8" w:rsidRDefault="00A71379" w:rsidP="00A71379">
      <w:pPr>
        <w:pStyle w:val="2"/>
      </w:pPr>
      <w:bookmarkStart w:id="33" w:name="_Toc90406447"/>
      <w:r>
        <w:rPr>
          <w:rFonts w:hint="eastAsia"/>
        </w:rPr>
        <w:t>峰值</w:t>
      </w:r>
      <w:r>
        <w:t>工况</w:t>
      </w:r>
      <w:bookmarkEnd w:id="3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C427D5" w14:paraId="0D309DAB" w14:textId="77777777">
        <w:tc>
          <w:tcPr>
            <w:tcW w:w="1131" w:type="dxa"/>
            <w:shd w:val="clear" w:color="auto" w:fill="E6E6E6"/>
            <w:vAlign w:val="center"/>
          </w:tcPr>
          <w:p w14:paraId="5C32F4A0" w14:textId="77777777" w:rsidR="00C427D5" w:rsidRDefault="00481A94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29DF871A" w14:textId="77777777" w:rsidR="00C427D5" w:rsidRDefault="00481A94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F4EB646" w14:textId="77777777" w:rsidR="00C427D5" w:rsidRDefault="00481A94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9B3A6BA" w14:textId="77777777" w:rsidR="00C427D5" w:rsidRDefault="00481A94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C0FD475" w14:textId="77777777" w:rsidR="00C427D5" w:rsidRDefault="00481A94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65670C3" w14:textId="77777777" w:rsidR="00C427D5" w:rsidRDefault="00481A94">
            <w:pPr>
              <w:jc w:val="center"/>
            </w:pPr>
            <w:r>
              <w:t>焓值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/kg)</w:t>
            </w:r>
          </w:p>
        </w:tc>
      </w:tr>
      <w:tr w:rsidR="00C427D5" w14:paraId="460A918F" w14:textId="77777777">
        <w:tc>
          <w:tcPr>
            <w:tcW w:w="1131" w:type="dxa"/>
            <w:shd w:val="clear" w:color="auto" w:fill="E6E6E6"/>
            <w:vAlign w:val="center"/>
          </w:tcPr>
          <w:p w14:paraId="1D1D5EC6" w14:textId="77777777" w:rsidR="00C427D5" w:rsidRDefault="00481A94">
            <w:r>
              <w:t>最大值</w:t>
            </w:r>
          </w:p>
        </w:tc>
        <w:tc>
          <w:tcPr>
            <w:tcW w:w="1975" w:type="dxa"/>
            <w:vAlign w:val="center"/>
          </w:tcPr>
          <w:p w14:paraId="0AC98782" w14:textId="77777777" w:rsidR="00C427D5" w:rsidRDefault="00481A94">
            <w:r>
              <w:t>07</w:t>
            </w:r>
            <w:r>
              <w:t>月</w:t>
            </w:r>
            <w:r>
              <w:t>26</w:t>
            </w:r>
            <w:r>
              <w:t>日</w:t>
            </w:r>
            <w:r>
              <w:t>14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706034D4" w14:textId="77777777" w:rsidR="00C427D5" w:rsidRDefault="00481A94">
            <w:r>
              <w:t>39.4</w:t>
            </w:r>
          </w:p>
        </w:tc>
        <w:tc>
          <w:tcPr>
            <w:tcW w:w="1556" w:type="dxa"/>
            <w:vAlign w:val="center"/>
          </w:tcPr>
          <w:p w14:paraId="35D7A878" w14:textId="77777777" w:rsidR="00C427D5" w:rsidRDefault="00481A94">
            <w:r>
              <w:t>27.2</w:t>
            </w:r>
          </w:p>
        </w:tc>
        <w:tc>
          <w:tcPr>
            <w:tcW w:w="1556" w:type="dxa"/>
            <w:vAlign w:val="center"/>
          </w:tcPr>
          <w:p w14:paraId="2D66DC63" w14:textId="77777777" w:rsidR="00C427D5" w:rsidRDefault="00481A94">
            <w:r>
              <w:t>18.2</w:t>
            </w:r>
          </w:p>
        </w:tc>
        <w:tc>
          <w:tcPr>
            <w:tcW w:w="1556" w:type="dxa"/>
            <w:vAlign w:val="center"/>
          </w:tcPr>
          <w:p w14:paraId="5E217ECE" w14:textId="77777777" w:rsidR="00C427D5" w:rsidRDefault="00481A94">
            <w:r>
              <w:t>86.5</w:t>
            </w:r>
          </w:p>
        </w:tc>
      </w:tr>
      <w:tr w:rsidR="00C427D5" w14:paraId="44D7ECF6" w14:textId="77777777">
        <w:tc>
          <w:tcPr>
            <w:tcW w:w="1131" w:type="dxa"/>
            <w:shd w:val="clear" w:color="auto" w:fill="E6E6E6"/>
            <w:vAlign w:val="center"/>
          </w:tcPr>
          <w:p w14:paraId="1E7EE3EF" w14:textId="77777777" w:rsidR="00C427D5" w:rsidRDefault="00481A94">
            <w:r>
              <w:t>最小值</w:t>
            </w:r>
          </w:p>
        </w:tc>
        <w:tc>
          <w:tcPr>
            <w:tcW w:w="1975" w:type="dxa"/>
            <w:vAlign w:val="center"/>
          </w:tcPr>
          <w:p w14:paraId="04FAF828" w14:textId="77777777" w:rsidR="00C427D5" w:rsidRDefault="00481A94">
            <w:r>
              <w:t>01</w:t>
            </w:r>
            <w:r>
              <w:t>月</w:t>
            </w:r>
            <w:r>
              <w:t>27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2B0ED014" w14:textId="77777777" w:rsidR="00C427D5" w:rsidRDefault="00481A94">
            <w:r>
              <w:t>2.8</w:t>
            </w:r>
          </w:p>
        </w:tc>
        <w:tc>
          <w:tcPr>
            <w:tcW w:w="1556" w:type="dxa"/>
            <w:vAlign w:val="center"/>
          </w:tcPr>
          <w:p w14:paraId="725155EC" w14:textId="77777777" w:rsidR="00C427D5" w:rsidRDefault="00481A94">
            <w:r>
              <w:t>0.6</w:t>
            </w:r>
          </w:p>
        </w:tc>
        <w:tc>
          <w:tcPr>
            <w:tcW w:w="1556" w:type="dxa"/>
            <w:vAlign w:val="center"/>
          </w:tcPr>
          <w:p w14:paraId="355A2397" w14:textId="77777777" w:rsidR="00C427D5" w:rsidRDefault="00481A94">
            <w:r>
              <w:t>2.8</w:t>
            </w:r>
          </w:p>
        </w:tc>
        <w:tc>
          <w:tcPr>
            <w:tcW w:w="1556" w:type="dxa"/>
            <w:vAlign w:val="center"/>
          </w:tcPr>
          <w:p w14:paraId="5E141E36" w14:textId="77777777" w:rsidR="00C427D5" w:rsidRDefault="00481A94">
            <w:r>
              <w:t>9.8</w:t>
            </w:r>
          </w:p>
        </w:tc>
      </w:tr>
    </w:tbl>
    <w:p w14:paraId="2AAA7010" w14:textId="77777777" w:rsidR="00A71379" w:rsidRDefault="00A71379" w:rsidP="00F552D2">
      <w:pPr>
        <w:rPr>
          <w:kern w:val="2"/>
          <w:szCs w:val="24"/>
          <w:lang w:val="en-US"/>
        </w:rPr>
      </w:pPr>
      <w:bookmarkStart w:id="34" w:name="气象峰值工况"/>
      <w:bookmarkEnd w:id="34"/>
    </w:p>
    <w:p w14:paraId="6799CF5B" w14:textId="77777777" w:rsidR="00A71379" w:rsidRDefault="001C5FD8" w:rsidP="000843B1">
      <w:pPr>
        <w:pStyle w:val="1"/>
      </w:pPr>
      <w:bookmarkStart w:id="35" w:name="_Toc90406448"/>
      <w:r>
        <w:rPr>
          <w:rFonts w:hint="eastAsia"/>
        </w:rPr>
        <w:t>软件</w:t>
      </w:r>
      <w:r w:rsidR="00F4369B">
        <w:rPr>
          <w:rFonts w:hint="eastAsia"/>
        </w:rPr>
        <w:t>介绍</w:t>
      </w:r>
      <w:bookmarkEnd w:id="35"/>
    </w:p>
    <w:p w14:paraId="12B4C315" w14:textId="77777777" w:rsidR="001F3852" w:rsidRDefault="00230D2C" w:rsidP="005C1189">
      <w:pPr>
        <w:widowControl w:val="0"/>
        <w:ind w:firstLine="420"/>
      </w:pPr>
      <w:r w:rsidRPr="00D713A5">
        <w:rPr>
          <w:rFonts w:hint="eastAsia"/>
        </w:rPr>
        <w:t>本报告采用的软件为</w:t>
      </w:r>
      <w:r>
        <w:rPr>
          <w:rFonts w:hint="eastAsia"/>
        </w:rPr>
        <w:t>绿建</w:t>
      </w:r>
      <w:bookmarkStart w:id="36" w:name="软件全称＃2"/>
      <w:r>
        <w:rPr>
          <w:rFonts w:hint="eastAsia"/>
        </w:rPr>
        <w:t>斯维尔暖通负荷</w:t>
      </w:r>
      <w:r>
        <w:rPr>
          <w:rFonts w:hint="eastAsia"/>
        </w:rPr>
        <w:t>BECH2020</w:t>
      </w:r>
      <w:bookmarkEnd w:id="36"/>
      <w:r w:rsidRPr="00D713A5">
        <w:rPr>
          <w:rFonts w:hint="eastAsia"/>
        </w:rPr>
        <w:t>，</w:t>
      </w:r>
      <w:r w:rsidR="005C1189" w:rsidRPr="005C1189">
        <w:rPr>
          <w:rFonts w:hint="eastAsia"/>
        </w:rPr>
        <w:t>该软件紧密结合暖通和节能设计规范、可根据项目实际情况建立建筑热工模型，并可对围护结构材料、房间内扰发热、作息时间表、热回收方式等参数进行设置。</w:t>
      </w:r>
    </w:p>
    <w:p w14:paraId="3BACBB1F" w14:textId="77777777" w:rsidR="001F3852" w:rsidRDefault="005C1189" w:rsidP="005C1189">
      <w:pPr>
        <w:widowControl w:val="0"/>
        <w:ind w:firstLine="420"/>
      </w:pPr>
      <w:r w:rsidRPr="005C1189">
        <w:rPr>
          <w:rFonts w:hint="eastAsia"/>
        </w:rPr>
        <w:t>软件包含全国各地典型气象年数据，内置</w:t>
      </w:r>
      <w:r w:rsidRPr="005C1189">
        <w:t>DOE2</w:t>
      </w:r>
      <w:r>
        <w:t>.</w:t>
      </w:r>
      <w:r w:rsidRPr="005C1189">
        <w:t>1E</w:t>
      </w:r>
      <w:r w:rsidRPr="005C1189">
        <w:rPr>
          <w:rFonts w:hint="eastAsia"/>
        </w:rPr>
        <w:t>内核，对于建筑的逐时负荷进行动态模拟，既可以模拟</w:t>
      </w:r>
      <w:r w:rsidRPr="005C1189">
        <w:t>8760</w:t>
      </w:r>
      <w:r w:rsidRPr="005C1189">
        <w:rPr>
          <w:rFonts w:hint="eastAsia"/>
        </w:rPr>
        <w:t>小时理想负荷，也可以根据设定好的采暖期</w:t>
      </w:r>
      <w:r w:rsidRPr="005C1189">
        <w:t>/</w:t>
      </w:r>
      <w:r w:rsidRPr="005C1189">
        <w:rPr>
          <w:rFonts w:hint="eastAsia"/>
        </w:rPr>
        <w:t>空调期进行逐时模拟。</w:t>
      </w:r>
    </w:p>
    <w:p w14:paraId="6C935A78" w14:textId="77777777" w:rsidR="005C1189" w:rsidRDefault="005C1189" w:rsidP="005C1189">
      <w:pPr>
        <w:widowControl w:val="0"/>
        <w:ind w:firstLine="420"/>
      </w:pPr>
      <w:r w:rsidRPr="005C1189"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6C028F00" w14:textId="77777777" w:rsidR="00BC2B16" w:rsidRDefault="00BC2B16" w:rsidP="00BC2B16">
      <w:pPr>
        <w:pStyle w:val="1"/>
      </w:pPr>
      <w:bookmarkStart w:id="37" w:name="_Toc90406449"/>
      <w:r>
        <w:rPr>
          <w:rFonts w:hint="eastAsia"/>
        </w:rPr>
        <w:t>围护</w:t>
      </w:r>
      <w:r>
        <w:t>结构</w:t>
      </w:r>
      <w:bookmarkEnd w:id="37"/>
    </w:p>
    <w:p w14:paraId="3934D1EF" w14:textId="77777777" w:rsidR="00BC2B16" w:rsidRDefault="00BC2B16" w:rsidP="00FB3DE9">
      <w:pPr>
        <w:pStyle w:val="2"/>
        <w:widowControl w:val="0"/>
        <w:rPr>
          <w:kern w:val="2"/>
        </w:rPr>
      </w:pPr>
      <w:bookmarkStart w:id="38" w:name="围护结构"/>
      <w:bookmarkStart w:id="39" w:name="_Toc90406450"/>
      <w:bookmarkEnd w:id="38"/>
      <w:r>
        <w:rPr>
          <w:kern w:val="2"/>
        </w:rPr>
        <w:t>屋顶构造</w:t>
      </w:r>
      <w:bookmarkEnd w:id="39"/>
    </w:p>
    <w:p w14:paraId="3A669D0F" w14:textId="77777777" w:rsidR="00C427D5" w:rsidRDefault="00481A94">
      <w:pPr>
        <w:pStyle w:val="3"/>
        <w:widowControl w:val="0"/>
        <w:rPr>
          <w:kern w:val="2"/>
          <w:szCs w:val="24"/>
        </w:rPr>
      </w:pPr>
      <w:bookmarkStart w:id="40" w:name="_Toc90406451"/>
      <w:r>
        <w:rPr>
          <w:kern w:val="2"/>
          <w:szCs w:val="24"/>
        </w:rPr>
        <w:t>屋顶构造一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427D5" w14:paraId="62C237C8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DA41D1F" w14:textId="77777777" w:rsidR="00C427D5" w:rsidRDefault="00481A94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BFDEB7A" w14:textId="77777777" w:rsidR="00C427D5" w:rsidRDefault="00481A94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73F9086" w14:textId="77777777" w:rsidR="00C427D5" w:rsidRDefault="00481A94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C98190E" w14:textId="77777777" w:rsidR="00C427D5" w:rsidRDefault="00481A94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20606A6" w14:textId="77777777" w:rsidR="00C427D5" w:rsidRDefault="00481A94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C3A02F8" w14:textId="77777777" w:rsidR="00C427D5" w:rsidRDefault="00481A94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890B6D0" w14:textId="77777777" w:rsidR="00C427D5" w:rsidRDefault="00481A94">
            <w:pPr>
              <w:jc w:val="center"/>
            </w:pPr>
            <w:r>
              <w:t>热惰性指标</w:t>
            </w:r>
          </w:p>
        </w:tc>
      </w:tr>
      <w:tr w:rsidR="00C427D5" w14:paraId="4D94C622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FE2D4FD" w14:textId="77777777" w:rsidR="00C427D5" w:rsidRDefault="00C427D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C11C5E0" w14:textId="77777777" w:rsidR="00C427D5" w:rsidRDefault="00481A94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0E105A7" w14:textId="77777777" w:rsidR="00C427D5" w:rsidRDefault="00481A94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3A2CB5C" w14:textId="77777777" w:rsidR="00C427D5" w:rsidRDefault="00481A94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7604D49" w14:textId="77777777" w:rsidR="00C427D5" w:rsidRDefault="00481A94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4819A3A" w14:textId="77777777" w:rsidR="00C427D5" w:rsidRDefault="00481A94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B065918" w14:textId="77777777" w:rsidR="00C427D5" w:rsidRDefault="00481A94">
            <w:pPr>
              <w:jc w:val="center"/>
            </w:pPr>
            <w:r>
              <w:t>D=R*S</w:t>
            </w:r>
          </w:p>
        </w:tc>
      </w:tr>
      <w:tr w:rsidR="00C427D5" w14:paraId="12154918" w14:textId="77777777">
        <w:tc>
          <w:tcPr>
            <w:tcW w:w="3345" w:type="dxa"/>
            <w:vAlign w:val="center"/>
          </w:tcPr>
          <w:p w14:paraId="5F81ED14" w14:textId="77777777" w:rsidR="00C427D5" w:rsidRDefault="00481A94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1670F33B" w14:textId="77777777" w:rsidR="00C427D5" w:rsidRDefault="00481A94">
            <w:r>
              <w:t>30</w:t>
            </w:r>
          </w:p>
        </w:tc>
        <w:tc>
          <w:tcPr>
            <w:tcW w:w="1075" w:type="dxa"/>
            <w:vAlign w:val="center"/>
          </w:tcPr>
          <w:p w14:paraId="062FE58B" w14:textId="77777777" w:rsidR="00C427D5" w:rsidRDefault="00481A94">
            <w:r>
              <w:t>1.510</w:t>
            </w:r>
          </w:p>
        </w:tc>
        <w:tc>
          <w:tcPr>
            <w:tcW w:w="1075" w:type="dxa"/>
            <w:vAlign w:val="center"/>
          </w:tcPr>
          <w:p w14:paraId="7685C76E" w14:textId="77777777" w:rsidR="00C427D5" w:rsidRDefault="00481A94">
            <w:r>
              <w:t>15.360</w:t>
            </w:r>
          </w:p>
        </w:tc>
        <w:tc>
          <w:tcPr>
            <w:tcW w:w="848" w:type="dxa"/>
            <w:vAlign w:val="center"/>
          </w:tcPr>
          <w:p w14:paraId="0540C12C" w14:textId="77777777" w:rsidR="00C427D5" w:rsidRDefault="00481A94">
            <w:r>
              <w:t>1.00</w:t>
            </w:r>
          </w:p>
        </w:tc>
        <w:tc>
          <w:tcPr>
            <w:tcW w:w="1075" w:type="dxa"/>
            <w:vAlign w:val="center"/>
          </w:tcPr>
          <w:p w14:paraId="203F725A" w14:textId="77777777" w:rsidR="00C427D5" w:rsidRDefault="00481A94">
            <w:r>
              <w:t>0.020</w:t>
            </w:r>
          </w:p>
        </w:tc>
        <w:tc>
          <w:tcPr>
            <w:tcW w:w="1064" w:type="dxa"/>
            <w:vAlign w:val="center"/>
          </w:tcPr>
          <w:p w14:paraId="3D12B778" w14:textId="77777777" w:rsidR="00C427D5" w:rsidRDefault="00481A94">
            <w:r>
              <w:t>0.305</w:t>
            </w:r>
          </w:p>
        </w:tc>
      </w:tr>
      <w:tr w:rsidR="00C427D5" w14:paraId="5D570A0B" w14:textId="77777777">
        <w:tc>
          <w:tcPr>
            <w:tcW w:w="3345" w:type="dxa"/>
            <w:vAlign w:val="center"/>
          </w:tcPr>
          <w:p w14:paraId="55A1D0AB" w14:textId="77777777" w:rsidR="00C427D5" w:rsidRDefault="00481A94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3BCF1DBE" w14:textId="77777777" w:rsidR="00C427D5" w:rsidRDefault="00481A94">
            <w:r>
              <w:t>50</w:t>
            </w:r>
          </w:p>
        </w:tc>
        <w:tc>
          <w:tcPr>
            <w:tcW w:w="1075" w:type="dxa"/>
            <w:vAlign w:val="center"/>
          </w:tcPr>
          <w:p w14:paraId="13B4D1E6" w14:textId="77777777" w:rsidR="00C427D5" w:rsidRDefault="00481A94">
            <w:r>
              <w:t>0.030</w:t>
            </w:r>
          </w:p>
        </w:tc>
        <w:tc>
          <w:tcPr>
            <w:tcW w:w="1075" w:type="dxa"/>
            <w:vAlign w:val="center"/>
          </w:tcPr>
          <w:p w14:paraId="1AE53029" w14:textId="77777777" w:rsidR="00C427D5" w:rsidRDefault="00481A94">
            <w:r>
              <w:t>0.340</w:t>
            </w:r>
          </w:p>
        </w:tc>
        <w:tc>
          <w:tcPr>
            <w:tcW w:w="848" w:type="dxa"/>
            <w:vAlign w:val="center"/>
          </w:tcPr>
          <w:p w14:paraId="657552EF" w14:textId="77777777" w:rsidR="00C427D5" w:rsidRDefault="00481A94">
            <w:r>
              <w:t>1.20</w:t>
            </w:r>
          </w:p>
        </w:tc>
        <w:tc>
          <w:tcPr>
            <w:tcW w:w="1075" w:type="dxa"/>
            <w:vAlign w:val="center"/>
          </w:tcPr>
          <w:p w14:paraId="60FB83F2" w14:textId="77777777" w:rsidR="00C427D5" w:rsidRDefault="00481A94">
            <w:r>
              <w:t>1.389</w:t>
            </w:r>
          </w:p>
        </w:tc>
        <w:tc>
          <w:tcPr>
            <w:tcW w:w="1064" w:type="dxa"/>
            <w:vAlign w:val="center"/>
          </w:tcPr>
          <w:p w14:paraId="2C01D50C" w14:textId="77777777" w:rsidR="00C427D5" w:rsidRDefault="00481A94">
            <w:r>
              <w:t>0.567</w:t>
            </w:r>
          </w:p>
        </w:tc>
      </w:tr>
      <w:tr w:rsidR="00C427D5" w14:paraId="2A5D5321" w14:textId="77777777">
        <w:tc>
          <w:tcPr>
            <w:tcW w:w="3345" w:type="dxa"/>
            <w:vAlign w:val="center"/>
          </w:tcPr>
          <w:p w14:paraId="6F293C48" w14:textId="77777777" w:rsidR="00C427D5" w:rsidRDefault="00481A94">
            <w:r>
              <w:t>水泥砂浆</w:t>
            </w:r>
          </w:p>
        </w:tc>
        <w:tc>
          <w:tcPr>
            <w:tcW w:w="848" w:type="dxa"/>
            <w:vAlign w:val="center"/>
          </w:tcPr>
          <w:p w14:paraId="1BFA92C4" w14:textId="77777777" w:rsidR="00C427D5" w:rsidRDefault="00481A94">
            <w:r>
              <w:t>20</w:t>
            </w:r>
          </w:p>
        </w:tc>
        <w:tc>
          <w:tcPr>
            <w:tcW w:w="1075" w:type="dxa"/>
            <w:vAlign w:val="center"/>
          </w:tcPr>
          <w:p w14:paraId="76DD1F60" w14:textId="77777777" w:rsidR="00C427D5" w:rsidRDefault="00481A94">
            <w:r>
              <w:t>0.930</w:t>
            </w:r>
          </w:p>
        </w:tc>
        <w:tc>
          <w:tcPr>
            <w:tcW w:w="1075" w:type="dxa"/>
            <w:vAlign w:val="center"/>
          </w:tcPr>
          <w:p w14:paraId="1C098C3B" w14:textId="77777777" w:rsidR="00C427D5" w:rsidRDefault="00481A94">
            <w:r>
              <w:t>11.370</w:t>
            </w:r>
          </w:p>
        </w:tc>
        <w:tc>
          <w:tcPr>
            <w:tcW w:w="848" w:type="dxa"/>
            <w:vAlign w:val="center"/>
          </w:tcPr>
          <w:p w14:paraId="35556BB5" w14:textId="77777777" w:rsidR="00C427D5" w:rsidRDefault="00481A94">
            <w:r>
              <w:t>1.00</w:t>
            </w:r>
          </w:p>
        </w:tc>
        <w:tc>
          <w:tcPr>
            <w:tcW w:w="1075" w:type="dxa"/>
            <w:vAlign w:val="center"/>
          </w:tcPr>
          <w:p w14:paraId="2911C20B" w14:textId="77777777" w:rsidR="00C427D5" w:rsidRDefault="00481A94">
            <w:r>
              <w:t>0.022</w:t>
            </w:r>
          </w:p>
        </w:tc>
        <w:tc>
          <w:tcPr>
            <w:tcW w:w="1064" w:type="dxa"/>
            <w:vAlign w:val="center"/>
          </w:tcPr>
          <w:p w14:paraId="294DD7D2" w14:textId="77777777" w:rsidR="00C427D5" w:rsidRDefault="00481A94">
            <w:r>
              <w:t>0.245</w:t>
            </w:r>
          </w:p>
        </w:tc>
      </w:tr>
      <w:tr w:rsidR="00C427D5" w14:paraId="506DC255" w14:textId="77777777">
        <w:tc>
          <w:tcPr>
            <w:tcW w:w="3345" w:type="dxa"/>
            <w:vAlign w:val="center"/>
          </w:tcPr>
          <w:p w14:paraId="594AE989" w14:textId="77777777" w:rsidR="00C427D5" w:rsidRDefault="00481A94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29EE10BA" w14:textId="77777777" w:rsidR="00C427D5" w:rsidRDefault="00481A94">
            <w:r>
              <w:t>80</w:t>
            </w:r>
          </w:p>
        </w:tc>
        <w:tc>
          <w:tcPr>
            <w:tcW w:w="1075" w:type="dxa"/>
            <w:vAlign w:val="center"/>
          </w:tcPr>
          <w:p w14:paraId="2D046EE3" w14:textId="77777777" w:rsidR="00C427D5" w:rsidRDefault="00481A94">
            <w:r>
              <w:t>0.180</w:t>
            </w:r>
          </w:p>
        </w:tc>
        <w:tc>
          <w:tcPr>
            <w:tcW w:w="1075" w:type="dxa"/>
            <w:vAlign w:val="center"/>
          </w:tcPr>
          <w:p w14:paraId="1E1EC09A" w14:textId="77777777" w:rsidR="00C427D5" w:rsidRDefault="00481A94">
            <w:r>
              <w:t>3.100</w:t>
            </w:r>
          </w:p>
        </w:tc>
        <w:tc>
          <w:tcPr>
            <w:tcW w:w="848" w:type="dxa"/>
            <w:vAlign w:val="center"/>
          </w:tcPr>
          <w:p w14:paraId="1CCF8806" w14:textId="77777777" w:rsidR="00C427D5" w:rsidRDefault="00481A94">
            <w:r>
              <w:t>1.00</w:t>
            </w:r>
          </w:p>
        </w:tc>
        <w:tc>
          <w:tcPr>
            <w:tcW w:w="1075" w:type="dxa"/>
            <w:vAlign w:val="center"/>
          </w:tcPr>
          <w:p w14:paraId="60A20ADF" w14:textId="77777777" w:rsidR="00C427D5" w:rsidRDefault="00481A94">
            <w:r>
              <w:t>0.444</w:t>
            </w:r>
          </w:p>
        </w:tc>
        <w:tc>
          <w:tcPr>
            <w:tcW w:w="1064" w:type="dxa"/>
            <w:vAlign w:val="center"/>
          </w:tcPr>
          <w:p w14:paraId="4387EBCC" w14:textId="77777777" w:rsidR="00C427D5" w:rsidRDefault="00481A94">
            <w:r>
              <w:t>1.378</w:t>
            </w:r>
          </w:p>
        </w:tc>
      </w:tr>
      <w:tr w:rsidR="00C427D5" w14:paraId="30143480" w14:textId="77777777">
        <w:tc>
          <w:tcPr>
            <w:tcW w:w="3345" w:type="dxa"/>
            <w:vAlign w:val="center"/>
          </w:tcPr>
          <w:p w14:paraId="1DC50CD3" w14:textId="77777777" w:rsidR="00C427D5" w:rsidRDefault="00481A94">
            <w:r>
              <w:t>钢筋混凝土</w:t>
            </w:r>
          </w:p>
        </w:tc>
        <w:tc>
          <w:tcPr>
            <w:tcW w:w="848" w:type="dxa"/>
            <w:vAlign w:val="center"/>
          </w:tcPr>
          <w:p w14:paraId="2B89BB3E" w14:textId="77777777" w:rsidR="00C427D5" w:rsidRDefault="00481A94">
            <w:r>
              <w:t>120</w:t>
            </w:r>
          </w:p>
        </w:tc>
        <w:tc>
          <w:tcPr>
            <w:tcW w:w="1075" w:type="dxa"/>
            <w:vAlign w:val="center"/>
          </w:tcPr>
          <w:p w14:paraId="5DE10307" w14:textId="77777777" w:rsidR="00C427D5" w:rsidRDefault="00481A94">
            <w:r>
              <w:t>1.740</w:t>
            </w:r>
          </w:p>
        </w:tc>
        <w:tc>
          <w:tcPr>
            <w:tcW w:w="1075" w:type="dxa"/>
            <w:vAlign w:val="center"/>
          </w:tcPr>
          <w:p w14:paraId="1C3E04A7" w14:textId="77777777" w:rsidR="00C427D5" w:rsidRDefault="00481A94">
            <w:r>
              <w:t>17.200</w:t>
            </w:r>
          </w:p>
        </w:tc>
        <w:tc>
          <w:tcPr>
            <w:tcW w:w="848" w:type="dxa"/>
            <w:vAlign w:val="center"/>
          </w:tcPr>
          <w:p w14:paraId="12453DBB" w14:textId="77777777" w:rsidR="00C427D5" w:rsidRDefault="00481A94">
            <w:r>
              <w:t>1.00</w:t>
            </w:r>
          </w:p>
        </w:tc>
        <w:tc>
          <w:tcPr>
            <w:tcW w:w="1075" w:type="dxa"/>
            <w:vAlign w:val="center"/>
          </w:tcPr>
          <w:p w14:paraId="055DF838" w14:textId="77777777" w:rsidR="00C427D5" w:rsidRDefault="00481A94">
            <w:r>
              <w:t>0.069</w:t>
            </w:r>
          </w:p>
        </w:tc>
        <w:tc>
          <w:tcPr>
            <w:tcW w:w="1064" w:type="dxa"/>
            <w:vAlign w:val="center"/>
          </w:tcPr>
          <w:p w14:paraId="01082230" w14:textId="77777777" w:rsidR="00C427D5" w:rsidRDefault="00481A94">
            <w:r>
              <w:t>1.186</w:t>
            </w:r>
          </w:p>
        </w:tc>
      </w:tr>
      <w:tr w:rsidR="00C427D5" w14:paraId="3ED96C58" w14:textId="77777777">
        <w:tc>
          <w:tcPr>
            <w:tcW w:w="3345" w:type="dxa"/>
            <w:vAlign w:val="center"/>
          </w:tcPr>
          <w:p w14:paraId="122EDAA9" w14:textId="77777777" w:rsidR="00C427D5" w:rsidRDefault="00481A94">
            <w:r>
              <w:t>石灰砂浆</w:t>
            </w:r>
          </w:p>
        </w:tc>
        <w:tc>
          <w:tcPr>
            <w:tcW w:w="848" w:type="dxa"/>
            <w:vAlign w:val="center"/>
          </w:tcPr>
          <w:p w14:paraId="2A87414D" w14:textId="77777777" w:rsidR="00C427D5" w:rsidRDefault="00481A94">
            <w:r>
              <w:t>20</w:t>
            </w:r>
          </w:p>
        </w:tc>
        <w:tc>
          <w:tcPr>
            <w:tcW w:w="1075" w:type="dxa"/>
            <w:vAlign w:val="center"/>
          </w:tcPr>
          <w:p w14:paraId="21E0F623" w14:textId="77777777" w:rsidR="00C427D5" w:rsidRDefault="00481A94">
            <w:r>
              <w:t>0.810</w:t>
            </w:r>
          </w:p>
        </w:tc>
        <w:tc>
          <w:tcPr>
            <w:tcW w:w="1075" w:type="dxa"/>
            <w:vAlign w:val="center"/>
          </w:tcPr>
          <w:p w14:paraId="4E4F5FAA" w14:textId="77777777" w:rsidR="00C427D5" w:rsidRDefault="00481A94">
            <w:r>
              <w:t>10.070</w:t>
            </w:r>
          </w:p>
        </w:tc>
        <w:tc>
          <w:tcPr>
            <w:tcW w:w="848" w:type="dxa"/>
            <w:vAlign w:val="center"/>
          </w:tcPr>
          <w:p w14:paraId="5615CEC4" w14:textId="77777777" w:rsidR="00C427D5" w:rsidRDefault="00481A94">
            <w:r>
              <w:t>1.00</w:t>
            </w:r>
          </w:p>
        </w:tc>
        <w:tc>
          <w:tcPr>
            <w:tcW w:w="1075" w:type="dxa"/>
            <w:vAlign w:val="center"/>
          </w:tcPr>
          <w:p w14:paraId="1DAA1ACF" w14:textId="77777777" w:rsidR="00C427D5" w:rsidRDefault="00481A94">
            <w:r>
              <w:t>0.025</w:t>
            </w:r>
          </w:p>
        </w:tc>
        <w:tc>
          <w:tcPr>
            <w:tcW w:w="1064" w:type="dxa"/>
            <w:vAlign w:val="center"/>
          </w:tcPr>
          <w:p w14:paraId="21D3365E" w14:textId="77777777" w:rsidR="00C427D5" w:rsidRDefault="00481A94">
            <w:r>
              <w:t>0.249</w:t>
            </w:r>
          </w:p>
        </w:tc>
      </w:tr>
      <w:tr w:rsidR="00C427D5" w14:paraId="49B07D50" w14:textId="77777777">
        <w:tc>
          <w:tcPr>
            <w:tcW w:w="3345" w:type="dxa"/>
            <w:vAlign w:val="center"/>
          </w:tcPr>
          <w:p w14:paraId="361E4EA6" w14:textId="77777777" w:rsidR="00C427D5" w:rsidRDefault="00481A94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3BC189C" w14:textId="77777777" w:rsidR="00C427D5" w:rsidRDefault="00481A94">
            <w:r>
              <w:t>320</w:t>
            </w:r>
          </w:p>
        </w:tc>
        <w:tc>
          <w:tcPr>
            <w:tcW w:w="1075" w:type="dxa"/>
            <w:vAlign w:val="center"/>
          </w:tcPr>
          <w:p w14:paraId="2208FE80" w14:textId="77777777" w:rsidR="00C427D5" w:rsidRDefault="00481A94">
            <w:r>
              <w:t>－</w:t>
            </w:r>
          </w:p>
        </w:tc>
        <w:tc>
          <w:tcPr>
            <w:tcW w:w="1075" w:type="dxa"/>
            <w:vAlign w:val="center"/>
          </w:tcPr>
          <w:p w14:paraId="4E184892" w14:textId="77777777" w:rsidR="00C427D5" w:rsidRDefault="00481A94">
            <w:r>
              <w:t>－</w:t>
            </w:r>
          </w:p>
        </w:tc>
        <w:tc>
          <w:tcPr>
            <w:tcW w:w="848" w:type="dxa"/>
            <w:vAlign w:val="center"/>
          </w:tcPr>
          <w:p w14:paraId="14A4DB3D" w14:textId="77777777" w:rsidR="00C427D5" w:rsidRDefault="00481A94">
            <w:r>
              <w:t>－</w:t>
            </w:r>
          </w:p>
        </w:tc>
        <w:tc>
          <w:tcPr>
            <w:tcW w:w="1075" w:type="dxa"/>
            <w:vAlign w:val="center"/>
          </w:tcPr>
          <w:p w14:paraId="137B709B" w14:textId="77777777" w:rsidR="00C427D5" w:rsidRDefault="00481A94">
            <w:r>
              <w:t>1.968</w:t>
            </w:r>
          </w:p>
        </w:tc>
        <w:tc>
          <w:tcPr>
            <w:tcW w:w="1064" w:type="dxa"/>
            <w:vAlign w:val="center"/>
          </w:tcPr>
          <w:p w14:paraId="019B9BB1" w14:textId="77777777" w:rsidR="00C427D5" w:rsidRDefault="00481A94">
            <w:r>
              <w:t>3.929</w:t>
            </w:r>
          </w:p>
        </w:tc>
      </w:tr>
      <w:tr w:rsidR="00C427D5" w14:paraId="4A9C3CAD" w14:textId="77777777">
        <w:tc>
          <w:tcPr>
            <w:tcW w:w="3345" w:type="dxa"/>
            <w:shd w:val="clear" w:color="auto" w:fill="E6E6E6"/>
            <w:vAlign w:val="center"/>
          </w:tcPr>
          <w:p w14:paraId="12C43FC2" w14:textId="77777777" w:rsidR="00C427D5" w:rsidRDefault="00481A94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0DCE9E51" w14:textId="77777777" w:rsidR="00C427D5" w:rsidRDefault="00481A94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C427D5" w14:paraId="574EF381" w14:textId="77777777">
        <w:tc>
          <w:tcPr>
            <w:tcW w:w="3345" w:type="dxa"/>
            <w:shd w:val="clear" w:color="auto" w:fill="E6E6E6"/>
            <w:vAlign w:val="center"/>
          </w:tcPr>
          <w:p w14:paraId="66D09BFA" w14:textId="77777777" w:rsidR="00C427D5" w:rsidRDefault="00481A94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6BFCAB92" w14:textId="77777777" w:rsidR="00C427D5" w:rsidRDefault="00481A94">
            <w:pPr>
              <w:jc w:val="center"/>
            </w:pPr>
            <w:r>
              <w:t>0.47</w:t>
            </w:r>
          </w:p>
        </w:tc>
      </w:tr>
    </w:tbl>
    <w:p w14:paraId="0AE07242" w14:textId="77777777" w:rsidR="00C427D5" w:rsidRDefault="00481A94">
      <w:pPr>
        <w:pStyle w:val="2"/>
        <w:widowControl w:val="0"/>
        <w:rPr>
          <w:kern w:val="2"/>
        </w:rPr>
      </w:pPr>
      <w:bookmarkStart w:id="41" w:name="_Toc90406452"/>
      <w:r>
        <w:rPr>
          <w:kern w:val="2"/>
        </w:rPr>
        <w:t>外墙构造</w:t>
      </w:r>
      <w:bookmarkEnd w:id="41"/>
    </w:p>
    <w:p w14:paraId="5F8C1203" w14:textId="77777777" w:rsidR="00C427D5" w:rsidRDefault="00481A94">
      <w:pPr>
        <w:pStyle w:val="3"/>
        <w:widowControl w:val="0"/>
        <w:rPr>
          <w:kern w:val="2"/>
          <w:szCs w:val="24"/>
        </w:rPr>
      </w:pPr>
      <w:bookmarkStart w:id="42" w:name="_Toc90406453"/>
      <w:r>
        <w:rPr>
          <w:kern w:val="2"/>
          <w:szCs w:val="24"/>
        </w:rPr>
        <w:t>外墙构造一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427D5" w14:paraId="2A1E5997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B9BD43C" w14:textId="77777777" w:rsidR="00C427D5" w:rsidRDefault="00481A94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429BECA" w14:textId="77777777" w:rsidR="00C427D5" w:rsidRDefault="00481A94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891FAE" w14:textId="77777777" w:rsidR="00C427D5" w:rsidRDefault="00481A94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9116F2" w14:textId="77777777" w:rsidR="00C427D5" w:rsidRDefault="00481A94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42A3FB9" w14:textId="77777777" w:rsidR="00C427D5" w:rsidRDefault="00481A94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3DB4EC9" w14:textId="77777777" w:rsidR="00C427D5" w:rsidRDefault="00481A94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F6A3FCB" w14:textId="77777777" w:rsidR="00C427D5" w:rsidRDefault="00481A94">
            <w:pPr>
              <w:jc w:val="center"/>
            </w:pPr>
            <w:r>
              <w:t>热惰性指标</w:t>
            </w:r>
          </w:p>
        </w:tc>
      </w:tr>
      <w:tr w:rsidR="00C427D5" w14:paraId="2BC99777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95FBFA8" w14:textId="77777777" w:rsidR="00C427D5" w:rsidRDefault="00C427D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9488D04" w14:textId="77777777" w:rsidR="00C427D5" w:rsidRDefault="00481A94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F568508" w14:textId="77777777" w:rsidR="00C427D5" w:rsidRDefault="00481A94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53A4EB0" w14:textId="77777777" w:rsidR="00C427D5" w:rsidRDefault="00481A94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8E9740E" w14:textId="77777777" w:rsidR="00C427D5" w:rsidRDefault="00481A94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F1606D1" w14:textId="77777777" w:rsidR="00C427D5" w:rsidRDefault="00481A94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B104F93" w14:textId="77777777" w:rsidR="00C427D5" w:rsidRDefault="00481A94">
            <w:pPr>
              <w:jc w:val="center"/>
            </w:pPr>
            <w:r>
              <w:t>D=R*S</w:t>
            </w:r>
          </w:p>
        </w:tc>
      </w:tr>
      <w:tr w:rsidR="00C427D5" w14:paraId="300DE8B9" w14:textId="77777777">
        <w:tc>
          <w:tcPr>
            <w:tcW w:w="3345" w:type="dxa"/>
            <w:vAlign w:val="center"/>
          </w:tcPr>
          <w:p w14:paraId="6FC47AA2" w14:textId="77777777" w:rsidR="00C427D5" w:rsidRDefault="00481A94">
            <w:r>
              <w:t>水泥砂浆</w:t>
            </w:r>
          </w:p>
        </w:tc>
        <w:tc>
          <w:tcPr>
            <w:tcW w:w="848" w:type="dxa"/>
            <w:vAlign w:val="center"/>
          </w:tcPr>
          <w:p w14:paraId="5FA180DA" w14:textId="77777777" w:rsidR="00C427D5" w:rsidRDefault="00481A94">
            <w:r>
              <w:t>20</w:t>
            </w:r>
          </w:p>
        </w:tc>
        <w:tc>
          <w:tcPr>
            <w:tcW w:w="1075" w:type="dxa"/>
            <w:vAlign w:val="center"/>
          </w:tcPr>
          <w:p w14:paraId="51D90987" w14:textId="77777777" w:rsidR="00C427D5" w:rsidRDefault="00481A94">
            <w:r>
              <w:t>0.930</w:t>
            </w:r>
          </w:p>
        </w:tc>
        <w:tc>
          <w:tcPr>
            <w:tcW w:w="1075" w:type="dxa"/>
            <w:vAlign w:val="center"/>
          </w:tcPr>
          <w:p w14:paraId="0E4F742F" w14:textId="77777777" w:rsidR="00C427D5" w:rsidRDefault="00481A94">
            <w:r>
              <w:t>11.370</w:t>
            </w:r>
          </w:p>
        </w:tc>
        <w:tc>
          <w:tcPr>
            <w:tcW w:w="848" w:type="dxa"/>
            <w:vAlign w:val="center"/>
          </w:tcPr>
          <w:p w14:paraId="1928F762" w14:textId="77777777" w:rsidR="00C427D5" w:rsidRDefault="00481A94">
            <w:r>
              <w:t>1.00</w:t>
            </w:r>
          </w:p>
        </w:tc>
        <w:tc>
          <w:tcPr>
            <w:tcW w:w="1075" w:type="dxa"/>
            <w:vAlign w:val="center"/>
          </w:tcPr>
          <w:p w14:paraId="53A728F1" w14:textId="77777777" w:rsidR="00C427D5" w:rsidRDefault="00481A94">
            <w:r>
              <w:t>0.022</w:t>
            </w:r>
          </w:p>
        </w:tc>
        <w:tc>
          <w:tcPr>
            <w:tcW w:w="1064" w:type="dxa"/>
            <w:vAlign w:val="center"/>
          </w:tcPr>
          <w:p w14:paraId="4EDA842F" w14:textId="77777777" w:rsidR="00C427D5" w:rsidRDefault="00481A94">
            <w:r>
              <w:t>0.245</w:t>
            </w:r>
          </w:p>
        </w:tc>
      </w:tr>
      <w:tr w:rsidR="00C427D5" w14:paraId="29B106EF" w14:textId="77777777">
        <w:tc>
          <w:tcPr>
            <w:tcW w:w="3345" w:type="dxa"/>
            <w:vAlign w:val="center"/>
          </w:tcPr>
          <w:p w14:paraId="20A5DF65" w14:textId="77777777" w:rsidR="00C427D5" w:rsidRDefault="00481A94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1677E588" w14:textId="77777777" w:rsidR="00C427D5" w:rsidRDefault="00481A94">
            <w:r>
              <w:t>40</w:t>
            </w:r>
          </w:p>
        </w:tc>
        <w:tc>
          <w:tcPr>
            <w:tcW w:w="1075" w:type="dxa"/>
            <w:vAlign w:val="center"/>
          </w:tcPr>
          <w:p w14:paraId="10AD62F5" w14:textId="77777777" w:rsidR="00C427D5" w:rsidRDefault="00481A94">
            <w:r>
              <w:t>0.030</w:t>
            </w:r>
          </w:p>
        </w:tc>
        <w:tc>
          <w:tcPr>
            <w:tcW w:w="1075" w:type="dxa"/>
            <w:vAlign w:val="center"/>
          </w:tcPr>
          <w:p w14:paraId="66BA0E98" w14:textId="77777777" w:rsidR="00C427D5" w:rsidRDefault="00481A94">
            <w:r>
              <w:t>0.340</w:t>
            </w:r>
          </w:p>
        </w:tc>
        <w:tc>
          <w:tcPr>
            <w:tcW w:w="848" w:type="dxa"/>
            <w:vAlign w:val="center"/>
          </w:tcPr>
          <w:p w14:paraId="0ACEC2E6" w14:textId="77777777" w:rsidR="00C427D5" w:rsidRDefault="00481A94">
            <w:r>
              <w:t>1.20</w:t>
            </w:r>
          </w:p>
        </w:tc>
        <w:tc>
          <w:tcPr>
            <w:tcW w:w="1075" w:type="dxa"/>
            <w:vAlign w:val="center"/>
          </w:tcPr>
          <w:p w14:paraId="3917B7B0" w14:textId="77777777" w:rsidR="00C427D5" w:rsidRDefault="00481A94">
            <w:r>
              <w:t>1.111</w:t>
            </w:r>
          </w:p>
        </w:tc>
        <w:tc>
          <w:tcPr>
            <w:tcW w:w="1064" w:type="dxa"/>
            <w:vAlign w:val="center"/>
          </w:tcPr>
          <w:p w14:paraId="5DEEB560" w14:textId="77777777" w:rsidR="00C427D5" w:rsidRDefault="00481A94">
            <w:r>
              <w:t>0.453</w:t>
            </w:r>
          </w:p>
        </w:tc>
      </w:tr>
      <w:tr w:rsidR="00C427D5" w14:paraId="0EAE25A7" w14:textId="77777777">
        <w:tc>
          <w:tcPr>
            <w:tcW w:w="3345" w:type="dxa"/>
            <w:vAlign w:val="center"/>
          </w:tcPr>
          <w:p w14:paraId="0763B740" w14:textId="77777777" w:rsidR="00C427D5" w:rsidRDefault="00481A94">
            <w:r>
              <w:t>水泥砂浆</w:t>
            </w:r>
          </w:p>
        </w:tc>
        <w:tc>
          <w:tcPr>
            <w:tcW w:w="848" w:type="dxa"/>
            <w:vAlign w:val="center"/>
          </w:tcPr>
          <w:p w14:paraId="1779BD1D" w14:textId="77777777" w:rsidR="00C427D5" w:rsidRDefault="00481A94">
            <w:r>
              <w:t>20</w:t>
            </w:r>
          </w:p>
        </w:tc>
        <w:tc>
          <w:tcPr>
            <w:tcW w:w="1075" w:type="dxa"/>
            <w:vAlign w:val="center"/>
          </w:tcPr>
          <w:p w14:paraId="3458B11E" w14:textId="77777777" w:rsidR="00C427D5" w:rsidRDefault="00481A94">
            <w:r>
              <w:t>0.930</w:t>
            </w:r>
          </w:p>
        </w:tc>
        <w:tc>
          <w:tcPr>
            <w:tcW w:w="1075" w:type="dxa"/>
            <w:vAlign w:val="center"/>
          </w:tcPr>
          <w:p w14:paraId="498F8C7D" w14:textId="77777777" w:rsidR="00C427D5" w:rsidRDefault="00481A94">
            <w:r>
              <w:t>11.370</w:t>
            </w:r>
          </w:p>
        </w:tc>
        <w:tc>
          <w:tcPr>
            <w:tcW w:w="848" w:type="dxa"/>
            <w:vAlign w:val="center"/>
          </w:tcPr>
          <w:p w14:paraId="230D60EB" w14:textId="77777777" w:rsidR="00C427D5" w:rsidRDefault="00481A94">
            <w:r>
              <w:t>1.00</w:t>
            </w:r>
          </w:p>
        </w:tc>
        <w:tc>
          <w:tcPr>
            <w:tcW w:w="1075" w:type="dxa"/>
            <w:vAlign w:val="center"/>
          </w:tcPr>
          <w:p w14:paraId="534BD21D" w14:textId="77777777" w:rsidR="00C427D5" w:rsidRDefault="00481A94">
            <w:r>
              <w:t>0.022</w:t>
            </w:r>
          </w:p>
        </w:tc>
        <w:tc>
          <w:tcPr>
            <w:tcW w:w="1064" w:type="dxa"/>
            <w:vAlign w:val="center"/>
          </w:tcPr>
          <w:p w14:paraId="1EC88BF6" w14:textId="77777777" w:rsidR="00C427D5" w:rsidRDefault="00481A94">
            <w:r>
              <w:t>0.245</w:t>
            </w:r>
          </w:p>
        </w:tc>
      </w:tr>
      <w:tr w:rsidR="00C427D5" w14:paraId="6292326F" w14:textId="77777777">
        <w:tc>
          <w:tcPr>
            <w:tcW w:w="3345" w:type="dxa"/>
            <w:vAlign w:val="center"/>
          </w:tcPr>
          <w:p w14:paraId="49E71D82" w14:textId="77777777" w:rsidR="00C427D5" w:rsidRDefault="00481A94">
            <w:r>
              <w:t>钢筋混凝土</w:t>
            </w:r>
          </w:p>
        </w:tc>
        <w:tc>
          <w:tcPr>
            <w:tcW w:w="848" w:type="dxa"/>
            <w:vAlign w:val="center"/>
          </w:tcPr>
          <w:p w14:paraId="4263D3A7" w14:textId="77777777" w:rsidR="00C427D5" w:rsidRDefault="00481A94">
            <w:r>
              <w:t>200</w:t>
            </w:r>
          </w:p>
        </w:tc>
        <w:tc>
          <w:tcPr>
            <w:tcW w:w="1075" w:type="dxa"/>
            <w:vAlign w:val="center"/>
          </w:tcPr>
          <w:p w14:paraId="0ABB75D4" w14:textId="77777777" w:rsidR="00C427D5" w:rsidRDefault="00481A94">
            <w:r>
              <w:t>1.740</w:t>
            </w:r>
          </w:p>
        </w:tc>
        <w:tc>
          <w:tcPr>
            <w:tcW w:w="1075" w:type="dxa"/>
            <w:vAlign w:val="center"/>
          </w:tcPr>
          <w:p w14:paraId="54A3F66B" w14:textId="77777777" w:rsidR="00C427D5" w:rsidRDefault="00481A94">
            <w:r>
              <w:t>17.200</w:t>
            </w:r>
          </w:p>
        </w:tc>
        <w:tc>
          <w:tcPr>
            <w:tcW w:w="848" w:type="dxa"/>
            <w:vAlign w:val="center"/>
          </w:tcPr>
          <w:p w14:paraId="31314DC0" w14:textId="77777777" w:rsidR="00C427D5" w:rsidRDefault="00481A94">
            <w:r>
              <w:t>1.00</w:t>
            </w:r>
          </w:p>
        </w:tc>
        <w:tc>
          <w:tcPr>
            <w:tcW w:w="1075" w:type="dxa"/>
            <w:vAlign w:val="center"/>
          </w:tcPr>
          <w:p w14:paraId="4B808149" w14:textId="77777777" w:rsidR="00C427D5" w:rsidRDefault="00481A94">
            <w:r>
              <w:t>0.115</w:t>
            </w:r>
          </w:p>
        </w:tc>
        <w:tc>
          <w:tcPr>
            <w:tcW w:w="1064" w:type="dxa"/>
            <w:vAlign w:val="center"/>
          </w:tcPr>
          <w:p w14:paraId="1BECB2C0" w14:textId="77777777" w:rsidR="00C427D5" w:rsidRDefault="00481A94">
            <w:r>
              <w:t>1.977</w:t>
            </w:r>
          </w:p>
        </w:tc>
      </w:tr>
      <w:tr w:rsidR="00C427D5" w14:paraId="5720EC3A" w14:textId="77777777">
        <w:tc>
          <w:tcPr>
            <w:tcW w:w="3345" w:type="dxa"/>
            <w:vAlign w:val="center"/>
          </w:tcPr>
          <w:p w14:paraId="1DA5BF7E" w14:textId="77777777" w:rsidR="00C427D5" w:rsidRDefault="00481A94">
            <w:r>
              <w:t>石灰砂浆</w:t>
            </w:r>
          </w:p>
        </w:tc>
        <w:tc>
          <w:tcPr>
            <w:tcW w:w="848" w:type="dxa"/>
            <w:vAlign w:val="center"/>
          </w:tcPr>
          <w:p w14:paraId="7AAFFF37" w14:textId="77777777" w:rsidR="00C427D5" w:rsidRDefault="00481A94">
            <w:r>
              <w:t>20</w:t>
            </w:r>
          </w:p>
        </w:tc>
        <w:tc>
          <w:tcPr>
            <w:tcW w:w="1075" w:type="dxa"/>
            <w:vAlign w:val="center"/>
          </w:tcPr>
          <w:p w14:paraId="4CDED4E5" w14:textId="77777777" w:rsidR="00C427D5" w:rsidRDefault="00481A94">
            <w:r>
              <w:t>0.810</w:t>
            </w:r>
          </w:p>
        </w:tc>
        <w:tc>
          <w:tcPr>
            <w:tcW w:w="1075" w:type="dxa"/>
            <w:vAlign w:val="center"/>
          </w:tcPr>
          <w:p w14:paraId="1B9A2F08" w14:textId="77777777" w:rsidR="00C427D5" w:rsidRDefault="00481A94">
            <w:r>
              <w:t>10.070</w:t>
            </w:r>
          </w:p>
        </w:tc>
        <w:tc>
          <w:tcPr>
            <w:tcW w:w="848" w:type="dxa"/>
            <w:vAlign w:val="center"/>
          </w:tcPr>
          <w:p w14:paraId="050B1795" w14:textId="77777777" w:rsidR="00C427D5" w:rsidRDefault="00481A94">
            <w:r>
              <w:t>1.00</w:t>
            </w:r>
          </w:p>
        </w:tc>
        <w:tc>
          <w:tcPr>
            <w:tcW w:w="1075" w:type="dxa"/>
            <w:vAlign w:val="center"/>
          </w:tcPr>
          <w:p w14:paraId="15946228" w14:textId="77777777" w:rsidR="00C427D5" w:rsidRDefault="00481A94">
            <w:r>
              <w:t>0.025</w:t>
            </w:r>
          </w:p>
        </w:tc>
        <w:tc>
          <w:tcPr>
            <w:tcW w:w="1064" w:type="dxa"/>
            <w:vAlign w:val="center"/>
          </w:tcPr>
          <w:p w14:paraId="788666C1" w14:textId="77777777" w:rsidR="00C427D5" w:rsidRDefault="00481A94">
            <w:r>
              <w:t>0.249</w:t>
            </w:r>
          </w:p>
        </w:tc>
      </w:tr>
      <w:tr w:rsidR="00C427D5" w14:paraId="52E99BDE" w14:textId="77777777">
        <w:tc>
          <w:tcPr>
            <w:tcW w:w="3345" w:type="dxa"/>
            <w:vAlign w:val="center"/>
          </w:tcPr>
          <w:p w14:paraId="25135F7D" w14:textId="77777777" w:rsidR="00C427D5" w:rsidRDefault="00481A94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342FFE5" w14:textId="77777777" w:rsidR="00C427D5" w:rsidRDefault="00481A94">
            <w:r>
              <w:t>300</w:t>
            </w:r>
          </w:p>
        </w:tc>
        <w:tc>
          <w:tcPr>
            <w:tcW w:w="1075" w:type="dxa"/>
            <w:vAlign w:val="center"/>
          </w:tcPr>
          <w:p w14:paraId="6C5FEAF3" w14:textId="77777777" w:rsidR="00C427D5" w:rsidRDefault="00481A94">
            <w:r>
              <w:t>－</w:t>
            </w:r>
          </w:p>
        </w:tc>
        <w:tc>
          <w:tcPr>
            <w:tcW w:w="1075" w:type="dxa"/>
            <w:vAlign w:val="center"/>
          </w:tcPr>
          <w:p w14:paraId="36C568BC" w14:textId="77777777" w:rsidR="00C427D5" w:rsidRDefault="00481A94">
            <w:r>
              <w:t>－</w:t>
            </w:r>
          </w:p>
        </w:tc>
        <w:tc>
          <w:tcPr>
            <w:tcW w:w="848" w:type="dxa"/>
            <w:vAlign w:val="center"/>
          </w:tcPr>
          <w:p w14:paraId="4E4FC2E5" w14:textId="77777777" w:rsidR="00C427D5" w:rsidRDefault="00481A94">
            <w:r>
              <w:t>－</w:t>
            </w:r>
          </w:p>
        </w:tc>
        <w:tc>
          <w:tcPr>
            <w:tcW w:w="1075" w:type="dxa"/>
            <w:vAlign w:val="center"/>
          </w:tcPr>
          <w:p w14:paraId="64F4B9C9" w14:textId="77777777" w:rsidR="00C427D5" w:rsidRDefault="00481A94">
            <w:r>
              <w:t>1.294</w:t>
            </w:r>
          </w:p>
        </w:tc>
        <w:tc>
          <w:tcPr>
            <w:tcW w:w="1064" w:type="dxa"/>
            <w:vAlign w:val="center"/>
          </w:tcPr>
          <w:p w14:paraId="1B8831C2" w14:textId="77777777" w:rsidR="00C427D5" w:rsidRDefault="00481A94">
            <w:r>
              <w:t>3.168</w:t>
            </w:r>
          </w:p>
        </w:tc>
      </w:tr>
      <w:tr w:rsidR="00C427D5" w14:paraId="07210280" w14:textId="77777777">
        <w:tc>
          <w:tcPr>
            <w:tcW w:w="3345" w:type="dxa"/>
            <w:shd w:val="clear" w:color="auto" w:fill="E6E6E6"/>
            <w:vAlign w:val="center"/>
          </w:tcPr>
          <w:p w14:paraId="670D7CEC" w14:textId="77777777" w:rsidR="00C427D5" w:rsidRDefault="00481A94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0B7E4B72" w14:textId="77777777" w:rsidR="00C427D5" w:rsidRDefault="00481A94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C427D5" w14:paraId="0B71F475" w14:textId="77777777">
        <w:tc>
          <w:tcPr>
            <w:tcW w:w="3345" w:type="dxa"/>
            <w:shd w:val="clear" w:color="auto" w:fill="E6E6E6"/>
            <w:vAlign w:val="center"/>
          </w:tcPr>
          <w:p w14:paraId="186990D0" w14:textId="77777777" w:rsidR="00C427D5" w:rsidRDefault="00481A94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24E54AC4" w14:textId="77777777" w:rsidR="00C427D5" w:rsidRDefault="00481A94">
            <w:pPr>
              <w:jc w:val="center"/>
            </w:pPr>
            <w:r>
              <w:t>0.69</w:t>
            </w:r>
          </w:p>
        </w:tc>
      </w:tr>
    </w:tbl>
    <w:p w14:paraId="2DBBE946" w14:textId="77777777" w:rsidR="00C427D5" w:rsidRDefault="00481A94">
      <w:pPr>
        <w:pStyle w:val="2"/>
        <w:widowControl w:val="0"/>
        <w:rPr>
          <w:kern w:val="2"/>
        </w:rPr>
      </w:pPr>
      <w:bookmarkStart w:id="43" w:name="_Toc90406454"/>
      <w:r>
        <w:rPr>
          <w:kern w:val="2"/>
        </w:rPr>
        <w:t>凸窗顶板</w:t>
      </w:r>
      <w:bookmarkEnd w:id="43"/>
    </w:p>
    <w:p w14:paraId="1CF0E1D2" w14:textId="77777777" w:rsidR="00C427D5" w:rsidRDefault="00481A94">
      <w:pPr>
        <w:pStyle w:val="3"/>
        <w:widowControl w:val="0"/>
        <w:rPr>
          <w:kern w:val="2"/>
          <w:szCs w:val="24"/>
        </w:rPr>
      </w:pPr>
      <w:bookmarkStart w:id="44" w:name="_Toc90406455"/>
      <w:r>
        <w:rPr>
          <w:kern w:val="2"/>
          <w:szCs w:val="24"/>
        </w:rPr>
        <w:t>凸窗顶板构造一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427D5" w14:paraId="73F89C8D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0140263" w14:textId="77777777" w:rsidR="00C427D5" w:rsidRDefault="00481A94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AAC8CA4" w14:textId="77777777" w:rsidR="00C427D5" w:rsidRDefault="00481A94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9C795F" w14:textId="77777777" w:rsidR="00C427D5" w:rsidRDefault="00481A94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E90CDA" w14:textId="77777777" w:rsidR="00C427D5" w:rsidRDefault="00481A94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89ECAC8" w14:textId="77777777" w:rsidR="00C427D5" w:rsidRDefault="00481A94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ED62E5B" w14:textId="77777777" w:rsidR="00C427D5" w:rsidRDefault="00481A94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9BD086A" w14:textId="77777777" w:rsidR="00C427D5" w:rsidRDefault="00481A94">
            <w:pPr>
              <w:jc w:val="center"/>
            </w:pPr>
            <w:r>
              <w:t>热惰性指标</w:t>
            </w:r>
          </w:p>
        </w:tc>
      </w:tr>
      <w:tr w:rsidR="00C427D5" w14:paraId="22725DBC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39AC975" w14:textId="77777777" w:rsidR="00C427D5" w:rsidRDefault="00C427D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42F4747" w14:textId="77777777" w:rsidR="00C427D5" w:rsidRDefault="00481A94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4CE23FE" w14:textId="77777777" w:rsidR="00C427D5" w:rsidRDefault="00481A94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3479FC4" w14:textId="77777777" w:rsidR="00C427D5" w:rsidRDefault="00481A94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DC8E989" w14:textId="77777777" w:rsidR="00C427D5" w:rsidRDefault="00481A94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FB4039C" w14:textId="77777777" w:rsidR="00C427D5" w:rsidRDefault="00481A94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7FB6585" w14:textId="77777777" w:rsidR="00C427D5" w:rsidRDefault="00481A94">
            <w:pPr>
              <w:jc w:val="center"/>
            </w:pPr>
            <w:r>
              <w:t>D=R*S</w:t>
            </w:r>
          </w:p>
        </w:tc>
      </w:tr>
      <w:tr w:rsidR="00C427D5" w14:paraId="53A67CC7" w14:textId="77777777">
        <w:tc>
          <w:tcPr>
            <w:tcW w:w="3345" w:type="dxa"/>
            <w:vAlign w:val="center"/>
          </w:tcPr>
          <w:p w14:paraId="1882B48A" w14:textId="77777777" w:rsidR="00C427D5" w:rsidRDefault="00481A94">
            <w:r>
              <w:t>保温砂浆</w:t>
            </w:r>
            <w:r>
              <w:t>(K=0.06)</w:t>
            </w:r>
          </w:p>
        </w:tc>
        <w:tc>
          <w:tcPr>
            <w:tcW w:w="848" w:type="dxa"/>
            <w:vAlign w:val="center"/>
          </w:tcPr>
          <w:p w14:paraId="6954D14C" w14:textId="77777777" w:rsidR="00C427D5" w:rsidRDefault="00481A94">
            <w:r>
              <w:t>20</w:t>
            </w:r>
          </w:p>
        </w:tc>
        <w:tc>
          <w:tcPr>
            <w:tcW w:w="1075" w:type="dxa"/>
            <w:vAlign w:val="center"/>
          </w:tcPr>
          <w:p w14:paraId="75EE2F2A" w14:textId="77777777" w:rsidR="00C427D5" w:rsidRDefault="00481A94">
            <w:r>
              <w:t>0.060</w:t>
            </w:r>
          </w:p>
        </w:tc>
        <w:tc>
          <w:tcPr>
            <w:tcW w:w="1075" w:type="dxa"/>
            <w:vAlign w:val="center"/>
          </w:tcPr>
          <w:p w14:paraId="4D94674D" w14:textId="77777777" w:rsidR="00C427D5" w:rsidRDefault="00481A94">
            <w:r>
              <w:t>0.950</w:t>
            </w:r>
          </w:p>
        </w:tc>
        <w:tc>
          <w:tcPr>
            <w:tcW w:w="848" w:type="dxa"/>
            <w:vAlign w:val="center"/>
          </w:tcPr>
          <w:p w14:paraId="514BD75A" w14:textId="77777777" w:rsidR="00C427D5" w:rsidRDefault="00481A94">
            <w:r>
              <w:t>1.15</w:t>
            </w:r>
          </w:p>
        </w:tc>
        <w:tc>
          <w:tcPr>
            <w:tcW w:w="1075" w:type="dxa"/>
            <w:vAlign w:val="center"/>
          </w:tcPr>
          <w:p w14:paraId="6591847D" w14:textId="77777777" w:rsidR="00C427D5" w:rsidRDefault="00481A94">
            <w:r>
              <w:t>0.290</w:t>
            </w:r>
          </w:p>
        </w:tc>
        <w:tc>
          <w:tcPr>
            <w:tcW w:w="1064" w:type="dxa"/>
            <w:vAlign w:val="center"/>
          </w:tcPr>
          <w:p w14:paraId="1A94A5B9" w14:textId="77777777" w:rsidR="00C427D5" w:rsidRDefault="00481A94">
            <w:r>
              <w:t>0.317</w:t>
            </w:r>
          </w:p>
        </w:tc>
      </w:tr>
      <w:tr w:rsidR="00C427D5" w14:paraId="30CA94D3" w14:textId="77777777">
        <w:tc>
          <w:tcPr>
            <w:tcW w:w="3345" w:type="dxa"/>
            <w:vAlign w:val="center"/>
          </w:tcPr>
          <w:p w14:paraId="350DBE94" w14:textId="77777777" w:rsidR="00C427D5" w:rsidRDefault="00481A94">
            <w:r>
              <w:t>自保温混凝土复合砌块（</w:t>
            </w:r>
            <w:proofErr w:type="spellStart"/>
            <w:r>
              <w:t>Ⅰa</w:t>
            </w:r>
            <w:proofErr w:type="spellEnd"/>
            <w:r>
              <w:t>）</w:t>
            </w:r>
          </w:p>
        </w:tc>
        <w:tc>
          <w:tcPr>
            <w:tcW w:w="848" w:type="dxa"/>
            <w:vAlign w:val="center"/>
          </w:tcPr>
          <w:p w14:paraId="6B54F6E6" w14:textId="77777777" w:rsidR="00C427D5" w:rsidRDefault="00481A94">
            <w:r>
              <w:t>180</w:t>
            </w:r>
          </w:p>
        </w:tc>
        <w:tc>
          <w:tcPr>
            <w:tcW w:w="1075" w:type="dxa"/>
            <w:vAlign w:val="center"/>
          </w:tcPr>
          <w:p w14:paraId="3590CC2B" w14:textId="77777777" w:rsidR="00C427D5" w:rsidRDefault="00481A94">
            <w:r>
              <w:t>0.310</w:t>
            </w:r>
          </w:p>
        </w:tc>
        <w:tc>
          <w:tcPr>
            <w:tcW w:w="1075" w:type="dxa"/>
            <w:vAlign w:val="center"/>
          </w:tcPr>
          <w:p w14:paraId="0EF555C8" w14:textId="77777777" w:rsidR="00C427D5" w:rsidRDefault="00481A94">
            <w:r>
              <w:t>4.390</w:t>
            </w:r>
          </w:p>
        </w:tc>
        <w:tc>
          <w:tcPr>
            <w:tcW w:w="848" w:type="dxa"/>
            <w:vAlign w:val="center"/>
          </w:tcPr>
          <w:p w14:paraId="74E88A0F" w14:textId="77777777" w:rsidR="00C427D5" w:rsidRDefault="00481A94">
            <w:r>
              <w:t>1.00</w:t>
            </w:r>
          </w:p>
        </w:tc>
        <w:tc>
          <w:tcPr>
            <w:tcW w:w="1075" w:type="dxa"/>
            <w:vAlign w:val="center"/>
          </w:tcPr>
          <w:p w14:paraId="18054854" w14:textId="77777777" w:rsidR="00C427D5" w:rsidRDefault="00481A94">
            <w:r>
              <w:t>0.581</w:t>
            </w:r>
          </w:p>
        </w:tc>
        <w:tc>
          <w:tcPr>
            <w:tcW w:w="1064" w:type="dxa"/>
            <w:vAlign w:val="center"/>
          </w:tcPr>
          <w:p w14:paraId="1DB48121" w14:textId="77777777" w:rsidR="00C427D5" w:rsidRDefault="00481A94">
            <w:r>
              <w:t>2.549</w:t>
            </w:r>
          </w:p>
        </w:tc>
      </w:tr>
      <w:tr w:rsidR="00C427D5" w14:paraId="7F0B6F7D" w14:textId="77777777">
        <w:tc>
          <w:tcPr>
            <w:tcW w:w="3345" w:type="dxa"/>
            <w:vAlign w:val="center"/>
          </w:tcPr>
          <w:p w14:paraId="66BC2137" w14:textId="77777777" w:rsidR="00C427D5" w:rsidRDefault="00481A94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5A532E85" w14:textId="77777777" w:rsidR="00C427D5" w:rsidRDefault="00481A94">
            <w:r>
              <w:t>20</w:t>
            </w:r>
          </w:p>
        </w:tc>
        <w:tc>
          <w:tcPr>
            <w:tcW w:w="1075" w:type="dxa"/>
            <w:vAlign w:val="center"/>
          </w:tcPr>
          <w:p w14:paraId="442C819A" w14:textId="77777777" w:rsidR="00C427D5" w:rsidRDefault="00481A94">
            <w:r>
              <w:t>0.930</w:t>
            </w:r>
          </w:p>
        </w:tc>
        <w:tc>
          <w:tcPr>
            <w:tcW w:w="1075" w:type="dxa"/>
            <w:vAlign w:val="center"/>
          </w:tcPr>
          <w:p w14:paraId="7A74D040" w14:textId="77777777" w:rsidR="00C427D5" w:rsidRDefault="00481A94">
            <w:r>
              <w:t>10.112</w:t>
            </w:r>
          </w:p>
        </w:tc>
        <w:tc>
          <w:tcPr>
            <w:tcW w:w="848" w:type="dxa"/>
            <w:vAlign w:val="center"/>
          </w:tcPr>
          <w:p w14:paraId="6E662940" w14:textId="77777777" w:rsidR="00C427D5" w:rsidRDefault="00481A94">
            <w:r>
              <w:t>1.00</w:t>
            </w:r>
          </w:p>
        </w:tc>
        <w:tc>
          <w:tcPr>
            <w:tcW w:w="1075" w:type="dxa"/>
            <w:vAlign w:val="center"/>
          </w:tcPr>
          <w:p w14:paraId="60495BC8" w14:textId="77777777" w:rsidR="00C427D5" w:rsidRDefault="00481A94">
            <w:r>
              <w:t>0.022</w:t>
            </w:r>
          </w:p>
        </w:tc>
        <w:tc>
          <w:tcPr>
            <w:tcW w:w="1064" w:type="dxa"/>
            <w:vAlign w:val="center"/>
          </w:tcPr>
          <w:p w14:paraId="7952F845" w14:textId="77777777" w:rsidR="00C427D5" w:rsidRDefault="00481A94">
            <w:r>
              <w:t>0.217</w:t>
            </w:r>
          </w:p>
        </w:tc>
      </w:tr>
      <w:tr w:rsidR="00C427D5" w14:paraId="15126F03" w14:textId="77777777">
        <w:tc>
          <w:tcPr>
            <w:tcW w:w="3345" w:type="dxa"/>
            <w:vAlign w:val="center"/>
          </w:tcPr>
          <w:p w14:paraId="74C11B7F" w14:textId="77777777" w:rsidR="00C427D5" w:rsidRDefault="00481A94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F48D88A" w14:textId="77777777" w:rsidR="00C427D5" w:rsidRDefault="00481A94">
            <w:r>
              <w:t>220</w:t>
            </w:r>
          </w:p>
        </w:tc>
        <w:tc>
          <w:tcPr>
            <w:tcW w:w="1075" w:type="dxa"/>
            <w:vAlign w:val="center"/>
          </w:tcPr>
          <w:p w14:paraId="18A7F449" w14:textId="77777777" w:rsidR="00C427D5" w:rsidRDefault="00481A94">
            <w:r>
              <w:t>－</w:t>
            </w:r>
          </w:p>
        </w:tc>
        <w:tc>
          <w:tcPr>
            <w:tcW w:w="1075" w:type="dxa"/>
            <w:vAlign w:val="center"/>
          </w:tcPr>
          <w:p w14:paraId="7E53594D" w14:textId="77777777" w:rsidR="00C427D5" w:rsidRDefault="00481A94">
            <w:r>
              <w:t>－</w:t>
            </w:r>
          </w:p>
        </w:tc>
        <w:tc>
          <w:tcPr>
            <w:tcW w:w="848" w:type="dxa"/>
            <w:vAlign w:val="center"/>
          </w:tcPr>
          <w:p w14:paraId="5E95D56F" w14:textId="77777777" w:rsidR="00C427D5" w:rsidRDefault="00481A94">
            <w:r>
              <w:t>－</w:t>
            </w:r>
          </w:p>
        </w:tc>
        <w:tc>
          <w:tcPr>
            <w:tcW w:w="1075" w:type="dxa"/>
            <w:vAlign w:val="center"/>
          </w:tcPr>
          <w:p w14:paraId="3529E3E8" w14:textId="77777777" w:rsidR="00C427D5" w:rsidRDefault="00481A94">
            <w:r>
              <w:t>0.892</w:t>
            </w:r>
          </w:p>
        </w:tc>
        <w:tc>
          <w:tcPr>
            <w:tcW w:w="1064" w:type="dxa"/>
            <w:vAlign w:val="center"/>
          </w:tcPr>
          <w:p w14:paraId="23191A4B" w14:textId="77777777" w:rsidR="00C427D5" w:rsidRDefault="00481A94">
            <w:r>
              <w:t>3.083</w:t>
            </w:r>
          </w:p>
        </w:tc>
      </w:tr>
      <w:tr w:rsidR="00C427D5" w14:paraId="4408128B" w14:textId="77777777">
        <w:tc>
          <w:tcPr>
            <w:tcW w:w="3345" w:type="dxa"/>
            <w:shd w:val="clear" w:color="auto" w:fill="E6E6E6"/>
            <w:vAlign w:val="center"/>
          </w:tcPr>
          <w:p w14:paraId="7F398FAA" w14:textId="77777777" w:rsidR="00C427D5" w:rsidRDefault="00481A94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5E497B32" w14:textId="77777777" w:rsidR="00C427D5" w:rsidRDefault="00481A94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C427D5" w14:paraId="3D8965D9" w14:textId="77777777">
        <w:tc>
          <w:tcPr>
            <w:tcW w:w="3345" w:type="dxa"/>
            <w:shd w:val="clear" w:color="auto" w:fill="E6E6E6"/>
            <w:vAlign w:val="center"/>
          </w:tcPr>
          <w:p w14:paraId="04BC2F1F" w14:textId="77777777" w:rsidR="00C427D5" w:rsidRDefault="00481A94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42687CD2" w14:textId="77777777" w:rsidR="00C427D5" w:rsidRDefault="00481A94">
            <w:pPr>
              <w:jc w:val="center"/>
            </w:pPr>
            <w:r>
              <w:t>0.96</w:t>
            </w:r>
          </w:p>
        </w:tc>
      </w:tr>
      <w:tr w:rsidR="00C427D5" w14:paraId="504D1F21" w14:textId="77777777">
        <w:tc>
          <w:tcPr>
            <w:tcW w:w="3345" w:type="dxa"/>
            <w:shd w:val="clear" w:color="auto" w:fill="E6E6E6"/>
            <w:vAlign w:val="center"/>
          </w:tcPr>
          <w:p w14:paraId="5B14FC57" w14:textId="77777777" w:rsidR="00C427D5" w:rsidRDefault="00481A94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4F216C86" w14:textId="77777777" w:rsidR="00C427D5" w:rsidRDefault="00481A94">
            <w:pPr>
              <w:jc w:val="center"/>
            </w:pPr>
            <w:r>
              <w:t>K =</w:t>
            </w:r>
            <w:r>
              <w:t xml:space="preserve"> 1.54, D = 2.75</w:t>
            </w:r>
          </w:p>
        </w:tc>
      </w:tr>
      <w:tr w:rsidR="00C427D5" w14:paraId="03365962" w14:textId="77777777">
        <w:tc>
          <w:tcPr>
            <w:tcW w:w="3345" w:type="dxa"/>
            <w:shd w:val="clear" w:color="auto" w:fill="E6E6E6"/>
            <w:vAlign w:val="center"/>
          </w:tcPr>
          <w:p w14:paraId="39B015A6" w14:textId="77777777" w:rsidR="00C427D5" w:rsidRDefault="00481A94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333B40EB" w14:textId="77777777" w:rsidR="00C427D5" w:rsidRDefault="00C427D5"/>
        </w:tc>
      </w:tr>
    </w:tbl>
    <w:p w14:paraId="570FA831" w14:textId="77777777" w:rsidR="00C427D5" w:rsidRDefault="00481A94">
      <w:pPr>
        <w:pStyle w:val="2"/>
        <w:widowControl w:val="0"/>
        <w:rPr>
          <w:kern w:val="2"/>
        </w:rPr>
      </w:pPr>
      <w:bookmarkStart w:id="45" w:name="_Toc90406456"/>
      <w:r>
        <w:rPr>
          <w:kern w:val="2"/>
        </w:rPr>
        <w:t>凸窗底板构造</w:t>
      </w:r>
      <w:bookmarkEnd w:id="45"/>
    </w:p>
    <w:p w14:paraId="0EB4445C" w14:textId="77777777" w:rsidR="00C427D5" w:rsidRDefault="00481A94">
      <w:pPr>
        <w:pStyle w:val="3"/>
        <w:widowControl w:val="0"/>
        <w:rPr>
          <w:kern w:val="2"/>
          <w:szCs w:val="24"/>
        </w:rPr>
      </w:pPr>
      <w:bookmarkStart w:id="46" w:name="_Toc90406457"/>
      <w:r>
        <w:rPr>
          <w:kern w:val="2"/>
          <w:szCs w:val="24"/>
        </w:rPr>
        <w:t>凸窗底板构造一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427D5" w14:paraId="43BA210C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4AF3EC3" w14:textId="77777777" w:rsidR="00C427D5" w:rsidRDefault="00481A94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207814D" w14:textId="77777777" w:rsidR="00C427D5" w:rsidRDefault="00481A94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F8453C" w14:textId="77777777" w:rsidR="00C427D5" w:rsidRDefault="00481A94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384D59B" w14:textId="77777777" w:rsidR="00C427D5" w:rsidRDefault="00481A94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A0367BD" w14:textId="77777777" w:rsidR="00C427D5" w:rsidRDefault="00481A94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FAF7BA0" w14:textId="77777777" w:rsidR="00C427D5" w:rsidRDefault="00481A94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A268B48" w14:textId="77777777" w:rsidR="00C427D5" w:rsidRDefault="00481A94">
            <w:pPr>
              <w:jc w:val="center"/>
            </w:pPr>
            <w:r>
              <w:t>热惰性指标</w:t>
            </w:r>
          </w:p>
        </w:tc>
      </w:tr>
      <w:tr w:rsidR="00C427D5" w14:paraId="25DC77ED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692A5AC" w14:textId="77777777" w:rsidR="00C427D5" w:rsidRDefault="00C427D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2EA88EE" w14:textId="77777777" w:rsidR="00C427D5" w:rsidRDefault="00481A94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93FD50" w14:textId="77777777" w:rsidR="00C427D5" w:rsidRDefault="00481A94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A699A49" w14:textId="77777777" w:rsidR="00C427D5" w:rsidRDefault="00481A94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050D382" w14:textId="77777777" w:rsidR="00C427D5" w:rsidRDefault="00481A94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7CF1F21" w14:textId="77777777" w:rsidR="00C427D5" w:rsidRDefault="00481A94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FEA2D67" w14:textId="77777777" w:rsidR="00C427D5" w:rsidRDefault="00481A94">
            <w:pPr>
              <w:jc w:val="center"/>
            </w:pPr>
            <w:r>
              <w:t>D=R*S</w:t>
            </w:r>
          </w:p>
        </w:tc>
      </w:tr>
      <w:tr w:rsidR="00C427D5" w14:paraId="128C7BBC" w14:textId="77777777">
        <w:tc>
          <w:tcPr>
            <w:tcW w:w="3345" w:type="dxa"/>
            <w:vAlign w:val="center"/>
          </w:tcPr>
          <w:p w14:paraId="15F178B8" w14:textId="77777777" w:rsidR="00C427D5" w:rsidRDefault="00481A94">
            <w:r>
              <w:t>钢筋混凝土</w:t>
            </w:r>
          </w:p>
        </w:tc>
        <w:tc>
          <w:tcPr>
            <w:tcW w:w="848" w:type="dxa"/>
            <w:vAlign w:val="center"/>
          </w:tcPr>
          <w:p w14:paraId="6BB0F878" w14:textId="77777777" w:rsidR="00C427D5" w:rsidRDefault="00481A94">
            <w:r>
              <w:t>50</w:t>
            </w:r>
          </w:p>
        </w:tc>
        <w:tc>
          <w:tcPr>
            <w:tcW w:w="1075" w:type="dxa"/>
            <w:vAlign w:val="center"/>
          </w:tcPr>
          <w:p w14:paraId="7F38F453" w14:textId="77777777" w:rsidR="00C427D5" w:rsidRDefault="00481A94">
            <w:r>
              <w:t>1.740</w:t>
            </w:r>
          </w:p>
        </w:tc>
        <w:tc>
          <w:tcPr>
            <w:tcW w:w="1075" w:type="dxa"/>
            <w:vAlign w:val="center"/>
          </w:tcPr>
          <w:p w14:paraId="4702012C" w14:textId="77777777" w:rsidR="00C427D5" w:rsidRDefault="00481A94">
            <w:r>
              <w:t>17.200</w:t>
            </w:r>
          </w:p>
        </w:tc>
        <w:tc>
          <w:tcPr>
            <w:tcW w:w="848" w:type="dxa"/>
            <w:vAlign w:val="center"/>
          </w:tcPr>
          <w:p w14:paraId="32F3D9EA" w14:textId="77777777" w:rsidR="00C427D5" w:rsidRDefault="00481A94">
            <w:r>
              <w:t>1.00</w:t>
            </w:r>
          </w:p>
        </w:tc>
        <w:tc>
          <w:tcPr>
            <w:tcW w:w="1075" w:type="dxa"/>
            <w:vAlign w:val="center"/>
          </w:tcPr>
          <w:p w14:paraId="4FFBB32F" w14:textId="77777777" w:rsidR="00C427D5" w:rsidRDefault="00481A94">
            <w:r>
              <w:t>0.029</w:t>
            </w:r>
          </w:p>
        </w:tc>
        <w:tc>
          <w:tcPr>
            <w:tcW w:w="1064" w:type="dxa"/>
            <w:vAlign w:val="center"/>
          </w:tcPr>
          <w:p w14:paraId="0615EF5D" w14:textId="77777777" w:rsidR="00C427D5" w:rsidRDefault="00481A94">
            <w:r>
              <w:t>0.494</w:t>
            </w:r>
          </w:p>
        </w:tc>
      </w:tr>
      <w:tr w:rsidR="00C427D5" w14:paraId="48F233CD" w14:textId="77777777">
        <w:tc>
          <w:tcPr>
            <w:tcW w:w="3345" w:type="dxa"/>
            <w:vAlign w:val="center"/>
          </w:tcPr>
          <w:p w14:paraId="32739092" w14:textId="77777777" w:rsidR="00C427D5" w:rsidRDefault="00481A94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67E1080" w14:textId="77777777" w:rsidR="00C427D5" w:rsidRDefault="00481A94">
            <w:r>
              <w:t>50</w:t>
            </w:r>
          </w:p>
        </w:tc>
        <w:tc>
          <w:tcPr>
            <w:tcW w:w="1075" w:type="dxa"/>
            <w:vAlign w:val="center"/>
          </w:tcPr>
          <w:p w14:paraId="7D4BC1B5" w14:textId="77777777" w:rsidR="00C427D5" w:rsidRDefault="00481A94">
            <w:r>
              <w:t>－</w:t>
            </w:r>
          </w:p>
        </w:tc>
        <w:tc>
          <w:tcPr>
            <w:tcW w:w="1075" w:type="dxa"/>
            <w:vAlign w:val="center"/>
          </w:tcPr>
          <w:p w14:paraId="5E533A55" w14:textId="77777777" w:rsidR="00C427D5" w:rsidRDefault="00481A94">
            <w:r>
              <w:t>－</w:t>
            </w:r>
          </w:p>
        </w:tc>
        <w:tc>
          <w:tcPr>
            <w:tcW w:w="848" w:type="dxa"/>
            <w:vAlign w:val="center"/>
          </w:tcPr>
          <w:p w14:paraId="39F1B934" w14:textId="77777777" w:rsidR="00C427D5" w:rsidRDefault="00481A94">
            <w:r>
              <w:t>－</w:t>
            </w:r>
          </w:p>
        </w:tc>
        <w:tc>
          <w:tcPr>
            <w:tcW w:w="1075" w:type="dxa"/>
            <w:vAlign w:val="center"/>
          </w:tcPr>
          <w:p w14:paraId="095AD011" w14:textId="77777777" w:rsidR="00C427D5" w:rsidRDefault="00481A94">
            <w:r>
              <w:t>0.029</w:t>
            </w:r>
          </w:p>
        </w:tc>
        <w:tc>
          <w:tcPr>
            <w:tcW w:w="1064" w:type="dxa"/>
            <w:vAlign w:val="center"/>
          </w:tcPr>
          <w:p w14:paraId="7BECDD49" w14:textId="77777777" w:rsidR="00C427D5" w:rsidRDefault="00481A94">
            <w:r>
              <w:t>0.494</w:t>
            </w:r>
          </w:p>
        </w:tc>
      </w:tr>
      <w:tr w:rsidR="00C427D5" w14:paraId="3AEF2432" w14:textId="77777777">
        <w:tc>
          <w:tcPr>
            <w:tcW w:w="3345" w:type="dxa"/>
            <w:shd w:val="clear" w:color="auto" w:fill="E6E6E6"/>
            <w:vAlign w:val="center"/>
          </w:tcPr>
          <w:p w14:paraId="0EBA2A19" w14:textId="77777777" w:rsidR="00C427D5" w:rsidRDefault="00481A94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16EDC6C5" w14:textId="77777777" w:rsidR="00C427D5" w:rsidRDefault="00481A94">
            <w:pPr>
              <w:jc w:val="center"/>
            </w:pPr>
            <w:r>
              <w:t>5.60</w:t>
            </w:r>
          </w:p>
        </w:tc>
      </w:tr>
    </w:tbl>
    <w:p w14:paraId="034C6796" w14:textId="77777777" w:rsidR="00C427D5" w:rsidRDefault="00481A94">
      <w:pPr>
        <w:pStyle w:val="2"/>
        <w:widowControl w:val="0"/>
        <w:rPr>
          <w:kern w:val="2"/>
        </w:rPr>
      </w:pPr>
      <w:bookmarkStart w:id="47" w:name="_Toc90406458"/>
      <w:r>
        <w:rPr>
          <w:kern w:val="2"/>
        </w:rPr>
        <w:t>户墙构造</w:t>
      </w:r>
      <w:bookmarkEnd w:id="47"/>
    </w:p>
    <w:p w14:paraId="252E9BAB" w14:textId="77777777" w:rsidR="00C427D5" w:rsidRDefault="00481A94">
      <w:pPr>
        <w:pStyle w:val="3"/>
        <w:widowControl w:val="0"/>
        <w:rPr>
          <w:kern w:val="2"/>
          <w:szCs w:val="24"/>
        </w:rPr>
      </w:pPr>
      <w:bookmarkStart w:id="48" w:name="_Toc90406459"/>
      <w:r>
        <w:rPr>
          <w:kern w:val="2"/>
          <w:szCs w:val="24"/>
        </w:rPr>
        <w:t>楼梯间隔墙构造一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427D5" w14:paraId="5E94F888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816AF1E" w14:textId="77777777" w:rsidR="00C427D5" w:rsidRDefault="00481A94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948BAA8" w14:textId="77777777" w:rsidR="00C427D5" w:rsidRDefault="00481A94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62DB80B" w14:textId="77777777" w:rsidR="00C427D5" w:rsidRDefault="00481A94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2FA3EE2" w14:textId="77777777" w:rsidR="00C427D5" w:rsidRDefault="00481A94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54B497C" w14:textId="77777777" w:rsidR="00C427D5" w:rsidRDefault="00481A94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4EC44F" w14:textId="77777777" w:rsidR="00C427D5" w:rsidRDefault="00481A94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CCDCF42" w14:textId="77777777" w:rsidR="00C427D5" w:rsidRDefault="00481A94">
            <w:pPr>
              <w:jc w:val="center"/>
            </w:pPr>
            <w:r>
              <w:t>热惰性指标</w:t>
            </w:r>
          </w:p>
        </w:tc>
      </w:tr>
      <w:tr w:rsidR="00C427D5" w14:paraId="69F0050A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40F6648" w14:textId="77777777" w:rsidR="00C427D5" w:rsidRDefault="00C427D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DD388B6" w14:textId="77777777" w:rsidR="00C427D5" w:rsidRDefault="00481A94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7307C92" w14:textId="77777777" w:rsidR="00C427D5" w:rsidRDefault="00481A94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27A756" w14:textId="77777777" w:rsidR="00C427D5" w:rsidRDefault="00481A94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E4B4DDC" w14:textId="77777777" w:rsidR="00C427D5" w:rsidRDefault="00481A94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F6AC91" w14:textId="77777777" w:rsidR="00C427D5" w:rsidRDefault="00481A94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74700A2" w14:textId="77777777" w:rsidR="00C427D5" w:rsidRDefault="00481A94">
            <w:pPr>
              <w:jc w:val="center"/>
            </w:pPr>
            <w:r>
              <w:t>D=R*S</w:t>
            </w:r>
          </w:p>
        </w:tc>
      </w:tr>
      <w:tr w:rsidR="00C427D5" w14:paraId="5EDF10BF" w14:textId="77777777">
        <w:tc>
          <w:tcPr>
            <w:tcW w:w="3345" w:type="dxa"/>
            <w:vAlign w:val="center"/>
          </w:tcPr>
          <w:p w14:paraId="37FE47B2" w14:textId="77777777" w:rsidR="00C427D5" w:rsidRDefault="00481A94">
            <w:r>
              <w:t>水泥砂浆</w:t>
            </w:r>
          </w:p>
        </w:tc>
        <w:tc>
          <w:tcPr>
            <w:tcW w:w="848" w:type="dxa"/>
            <w:vAlign w:val="center"/>
          </w:tcPr>
          <w:p w14:paraId="31114331" w14:textId="77777777" w:rsidR="00C427D5" w:rsidRDefault="00481A94">
            <w:r>
              <w:t>20</w:t>
            </w:r>
          </w:p>
        </w:tc>
        <w:tc>
          <w:tcPr>
            <w:tcW w:w="1075" w:type="dxa"/>
            <w:vAlign w:val="center"/>
          </w:tcPr>
          <w:p w14:paraId="7E4B8C3C" w14:textId="77777777" w:rsidR="00C427D5" w:rsidRDefault="00481A94">
            <w:r>
              <w:t>0.930</w:t>
            </w:r>
          </w:p>
        </w:tc>
        <w:tc>
          <w:tcPr>
            <w:tcW w:w="1075" w:type="dxa"/>
            <w:vAlign w:val="center"/>
          </w:tcPr>
          <w:p w14:paraId="334FC70B" w14:textId="77777777" w:rsidR="00C427D5" w:rsidRDefault="00481A94">
            <w:r>
              <w:t>11.370</w:t>
            </w:r>
          </w:p>
        </w:tc>
        <w:tc>
          <w:tcPr>
            <w:tcW w:w="848" w:type="dxa"/>
            <w:vAlign w:val="center"/>
          </w:tcPr>
          <w:p w14:paraId="1693C48B" w14:textId="77777777" w:rsidR="00C427D5" w:rsidRDefault="00481A94">
            <w:r>
              <w:t>1.00</w:t>
            </w:r>
          </w:p>
        </w:tc>
        <w:tc>
          <w:tcPr>
            <w:tcW w:w="1075" w:type="dxa"/>
            <w:vAlign w:val="center"/>
          </w:tcPr>
          <w:p w14:paraId="3DE7D047" w14:textId="77777777" w:rsidR="00C427D5" w:rsidRDefault="00481A94">
            <w:r>
              <w:t>0.022</w:t>
            </w:r>
          </w:p>
        </w:tc>
        <w:tc>
          <w:tcPr>
            <w:tcW w:w="1064" w:type="dxa"/>
            <w:vAlign w:val="center"/>
          </w:tcPr>
          <w:p w14:paraId="012E0E16" w14:textId="77777777" w:rsidR="00C427D5" w:rsidRDefault="00481A94">
            <w:r>
              <w:t>0.245</w:t>
            </w:r>
          </w:p>
        </w:tc>
      </w:tr>
      <w:tr w:rsidR="00C427D5" w14:paraId="65031F76" w14:textId="77777777">
        <w:tc>
          <w:tcPr>
            <w:tcW w:w="3345" w:type="dxa"/>
            <w:vAlign w:val="center"/>
          </w:tcPr>
          <w:p w14:paraId="2E92566A" w14:textId="77777777" w:rsidR="00C427D5" w:rsidRDefault="00481A94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8" w:type="dxa"/>
            <w:vAlign w:val="center"/>
          </w:tcPr>
          <w:p w14:paraId="3F09FC72" w14:textId="77777777" w:rsidR="00C427D5" w:rsidRDefault="00481A94">
            <w:r>
              <w:t>190</w:t>
            </w:r>
          </w:p>
        </w:tc>
        <w:tc>
          <w:tcPr>
            <w:tcW w:w="1075" w:type="dxa"/>
            <w:vAlign w:val="center"/>
          </w:tcPr>
          <w:p w14:paraId="7D267661" w14:textId="77777777" w:rsidR="00C427D5" w:rsidRDefault="00481A94">
            <w:r>
              <w:t>0.750</w:t>
            </w:r>
          </w:p>
        </w:tc>
        <w:tc>
          <w:tcPr>
            <w:tcW w:w="1075" w:type="dxa"/>
            <w:vAlign w:val="center"/>
          </w:tcPr>
          <w:p w14:paraId="479866B1" w14:textId="77777777" w:rsidR="00C427D5" w:rsidRDefault="00481A94">
            <w:r>
              <w:t>7.490</w:t>
            </w:r>
          </w:p>
        </w:tc>
        <w:tc>
          <w:tcPr>
            <w:tcW w:w="848" w:type="dxa"/>
            <w:vAlign w:val="center"/>
          </w:tcPr>
          <w:p w14:paraId="3CA86D17" w14:textId="77777777" w:rsidR="00C427D5" w:rsidRDefault="00481A94">
            <w:r>
              <w:t>1.00</w:t>
            </w:r>
          </w:p>
        </w:tc>
        <w:tc>
          <w:tcPr>
            <w:tcW w:w="1075" w:type="dxa"/>
            <w:vAlign w:val="center"/>
          </w:tcPr>
          <w:p w14:paraId="246DEE90" w14:textId="77777777" w:rsidR="00C427D5" w:rsidRDefault="00481A94">
            <w:r>
              <w:t>0.253</w:t>
            </w:r>
          </w:p>
        </w:tc>
        <w:tc>
          <w:tcPr>
            <w:tcW w:w="1064" w:type="dxa"/>
            <w:vAlign w:val="center"/>
          </w:tcPr>
          <w:p w14:paraId="2865D0AC" w14:textId="77777777" w:rsidR="00C427D5" w:rsidRDefault="00481A94">
            <w:r>
              <w:t>1.897</w:t>
            </w:r>
          </w:p>
        </w:tc>
      </w:tr>
      <w:tr w:rsidR="00C427D5" w14:paraId="16074F1E" w14:textId="77777777">
        <w:tc>
          <w:tcPr>
            <w:tcW w:w="3345" w:type="dxa"/>
            <w:vAlign w:val="center"/>
          </w:tcPr>
          <w:p w14:paraId="43DAEEEC" w14:textId="77777777" w:rsidR="00C427D5" w:rsidRDefault="00481A94">
            <w:r>
              <w:t>石灰砂浆</w:t>
            </w:r>
          </w:p>
        </w:tc>
        <w:tc>
          <w:tcPr>
            <w:tcW w:w="848" w:type="dxa"/>
            <w:vAlign w:val="center"/>
          </w:tcPr>
          <w:p w14:paraId="410CB3A5" w14:textId="77777777" w:rsidR="00C427D5" w:rsidRDefault="00481A94">
            <w:r>
              <w:t>20</w:t>
            </w:r>
          </w:p>
        </w:tc>
        <w:tc>
          <w:tcPr>
            <w:tcW w:w="1075" w:type="dxa"/>
            <w:vAlign w:val="center"/>
          </w:tcPr>
          <w:p w14:paraId="1F54879A" w14:textId="77777777" w:rsidR="00C427D5" w:rsidRDefault="00481A94">
            <w:r>
              <w:t>0.810</w:t>
            </w:r>
          </w:p>
        </w:tc>
        <w:tc>
          <w:tcPr>
            <w:tcW w:w="1075" w:type="dxa"/>
            <w:vAlign w:val="center"/>
          </w:tcPr>
          <w:p w14:paraId="08E2DD70" w14:textId="77777777" w:rsidR="00C427D5" w:rsidRDefault="00481A94">
            <w:r>
              <w:t>10.070</w:t>
            </w:r>
          </w:p>
        </w:tc>
        <w:tc>
          <w:tcPr>
            <w:tcW w:w="848" w:type="dxa"/>
            <w:vAlign w:val="center"/>
          </w:tcPr>
          <w:p w14:paraId="0255D7E6" w14:textId="77777777" w:rsidR="00C427D5" w:rsidRDefault="00481A94">
            <w:r>
              <w:t>1.00</w:t>
            </w:r>
          </w:p>
        </w:tc>
        <w:tc>
          <w:tcPr>
            <w:tcW w:w="1075" w:type="dxa"/>
            <w:vAlign w:val="center"/>
          </w:tcPr>
          <w:p w14:paraId="32484D99" w14:textId="77777777" w:rsidR="00C427D5" w:rsidRDefault="00481A94">
            <w:r>
              <w:t>0.025</w:t>
            </w:r>
          </w:p>
        </w:tc>
        <w:tc>
          <w:tcPr>
            <w:tcW w:w="1064" w:type="dxa"/>
            <w:vAlign w:val="center"/>
          </w:tcPr>
          <w:p w14:paraId="1AD5C585" w14:textId="77777777" w:rsidR="00C427D5" w:rsidRDefault="00481A94">
            <w:r>
              <w:t>0.249</w:t>
            </w:r>
          </w:p>
        </w:tc>
      </w:tr>
      <w:tr w:rsidR="00C427D5" w14:paraId="122B64AD" w14:textId="77777777">
        <w:tc>
          <w:tcPr>
            <w:tcW w:w="3345" w:type="dxa"/>
            <w:vAlign w:val="center"/>
          </w:tcPr>
          <w:p w14:paraId="3172F689" w14:textId="77777777" w:rsidR="00C427D5" w:rsidRDefault="00481A94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268A7EF" w14:textId="77777777" w:rsidR="00C427D5" w:rsidRDefault="00481A94">
            <w:r>
              <w:t>230</w:t>
            </w:r>
          </w:p>
        </w:tc>
        <w:tc>
          <w:tcPr>
            <w:tcW w:w="1075" w:type="dxa"/>
            <w:vAlign w:val="center"/>
          </w:tcPr>
          <w:p w14:paraId="23FF3E36" w14:textId="77777777" w:rsidR="00C427D5" w:rsidRDefault="00481A94">
            <w:r>
              <w:t>－</w:t>
            </w:r>
          </w:p>
        </w:tc>
        <w:tc>
          <w:tcPr>
            <w:tcW w:w="1075" w:type="dxa"/>
            <w:vAlign w:val="center"/>
          </w:tcPr>
          <w:p w14:paraId="120274E9" w14:textId="77777777" w:rsidR="00C427D5" w:rsidRDefault="00481A94">
            <w:r>
              <w:t>－</w:t>
            </w:r>
          </w:p>
        </w:tc>
        <w:tc>
          <w:tcPr>
            <w:tcW w:w="848" w:type="dxa"/>
            <w:vAlign w:val="center"/>
          </w:tcPr>
          <w:p w14:paraId="034BD994" w14:textId="77777777" w:rsidR="00C427D5" w:rsidRDefault="00481A94">
            <w:r>
              <w:t>－</w:t>
            </w:r>
          </w:p>
        </w:tc>
        <w:tc>
          <w:tcPr>
            <w:tcW w:w="1075" w:type="dxa"/>
            <w:vAlign w:val="center"/>
          </w:tcPr>
          <w:p w14:paraId="0FE6A875" w14:textId="77777777" w:rsidR="00C427D5" w:rsidRDefault="00481A94">
            <w:r>
              <w:t>0.300</w:t>
            </w:r>
          </w:p>
        </w:tc>
        <w:tc>
          <w:tcPr>
            <w:tcW w:w="1064" w:type="dxa"/>
            <w:vAlign w:val="center"/>
          </w:tcPr>
          <w:p w14:paraId="1ED951FF" w14:textId="77777777" w:rsidR="00C427D5" w:rsidRDefault="00481A94">
            <w:r>
              <w:t>2.391</w:t>
            </w:r>
          </w:p>
        </w:tc>
      </w:tr>
      <w:tr w:rsidR="00C427D5" w14:paraId="0AF04BDF" w14:textId="77777777">
        <w:tc>
          <w:tcPr>
            <w:tcW w:w="3345" w:type="dxa"/>
            <w:shd w:val="clear" w:color="auto" w:fill="E6E6E6"/>
            <w:vAlign w:val="center"/>
          </w:tcPr>
          <w:p w14:paraId="25C20DCD" w14:textId="77777777" w:rsidR="00C427D5" w:rsidRDefault="00481A94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209839DB" w14:textId="77777777" w:rsidR="00C427D5" w:rsidRDefault="00481A94">
            <w:pPr>
              <w:jc w:val="center"/>
            </w:pPr>
            <w:r>
              <w:t>1.93</w:t>
            </w:r>
          </w:p>
        </w:tc>
      </w:tr>
    </w:tbl>
    <w:p w14:paraId="3F9B5E2A" w14:textId="77777777" w:rsidR="00C427D5" w:rsidRDefault="00481A94">
      <w:pPr>
        <w:pStyle w:val="2"/>
        <w:widowControl w:val="0"/>
        <w:rPr>
          <w:kern w:val="2"/>
        </w:rPr>
      </w:pPr>
      <w:bookmarkStart w:id="49" w:name="_Toc90406460"/>
      <w:r>
        <w:rPr>
          <w:kern w:val="2"/>
        </w:rPr>
        <w:t>分户墙构造</w:t>
      </w:r>
      <w:bookmarkEnd w:id="49"/>
    </w:p>
    <w:p w14:paraId="467834EB" w14:textId="77777777" w:rsidR="00C427D5" w:rsidRDefault="00481A94">
      <w:pPr>
        <w:pStyle w:val="3"/>
        <w:widowControl w:val="0"/>
        <w:rPr>
          <w:kern w:val="2"/>
          <w:szCs w:val="24"/>
        </w:rPr>
      </w:pPr>
      <w:bookmarkStart w:id="50" w:name="_Toc90406461"/>
      <w:r>
        <w:rPr>
          <w:kern w:val="2"/>
          <w:szCs w:val="24"/>
        </w:rPr>
        <w:t>户间隔墙构造一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427D5" w14:paraId="39A2B331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C92F60A" w14:textId="77777777" w:rsidR="00C427D5" w:rsidRDefault="00481A94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CF588DD" w14:textId="77777777" w:rsidR="00C427D5" w:rsidRDefault="00481A94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907F11" w14:textId="77777777" w:rsidR="00C427D5" w:rsidRDefault="00481A94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C67A7E3" w14:textId="77777777" w:rsidR="00C427D5" w:rsidRDefault="00481A94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FA07AEC" w14:textId="77777777" w:rsidR="00C427D5" w:rsidRDefault="00481A94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A985FD6" w14:textId="77777777" w:rsidR="00C427D5" w:rsidRDefault="00481A94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2A1861B" w14:textId="77777777" w:rsidR="00C427D5" w:rsidRDefault="00481A94">
            <w:pPr>
              <w:jc w:val="center"/>
            </w:pPr>
            <w:r>
              <w:t>热惰性指标</w:t>
            </w:r>
          </w:p>
        </w:tc>
      </w:tr>
      <w:tr w:rsidR="00C427D5" w14:paraId="595998B5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1C14288" w14:textId="77777777" w:rsidR="00C427D5" w:rsidRDefault="00C427D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E222C2D" w14:textId="77777777" w:rsidR="00C427D5" w:rsidRDefault="00481A94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005B335" w14:textId="77777777" w:rsidR="00C427D5" w:rsidRDefault="00481A94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5B8D191" w14:textId="77777777" w:rsidR="00C427D5" w:rsidRDefault="00481A94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E4C954C" w14:textId="77777777" w:rsidR="00C427D5" w:rsidRDefault="00481A94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B08547C" w14:textId="77777777" w:rsidR="00C427D5" w:rsidRDefault="00481A94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99DE4A7" w14:textId="77777777" w:rsidR="00C427D5" w:rsidRDefault="00481A94">
            <w:pPr>
              <w:jc w:val="center"/>
            </w:pPr>
            <w:r>
              <w:t>D=R*S</w:t>
            </w:r>
          </w:p>
        </w:tc>
      </w:tr>
      <w:tr w:rsidR="00C427D5" w14:paraId="0053F331" w14:textId="77777777">
        <w:tc>
          <w:tcPr>
            <w:tcW w:w="3345" w:type="dxa"/>
            <w:vAlign w:val="center"/>
          </w:tcPr>
          <w:p w14:paraId="5D4440E0" w14:textId="77777777" w:rsidR="00C427D5" w:rsidRDefault="00481A94">
            <w:r>
              <w:t>水泥砂浆</w:t>
            </w:r>
          </w:p>
        </w:tc>
        <w:tc>
          <w:tcPr>
            <w:tcW w:w="848" w:type="dxa"/>
            <w:vAlign w:val="center"/>
          </w:tcPr>
          <w:p w14:paraId="1E79CB83" w14:textId="77777777" w:rsidR="00C427D5" w:rsidRDefault="00481A94">
            <w:r>
              <w:t>20</w:t>
            </w:r>
          </w:p>
        </w:tc>
        <w:tc>
          <w:tcPr>
            <w:tcW w:w="1075" w:type="dxa"/>
            <w:vAlign w:val="center"/>
          </w:tcPr>
          <w:p w14:paraId="418116EA" w14:textId="77777777" w:rsidR="00C427D5" w:rsidRDefault="00481A94">
            <w:r>
              <w:t>0.930</w:t>
            </w:r>
          </w:p>
        </w:tc>
        <w:tc>
          <w:tcPr>
            <w:tcW w:w="1075" w:type="dxa"/>
            <w:vAlign w:val="center"/>
          </w:tcPr>
          <w:p w14:paraId="1058DCF0" w14:textId="77777777" w:rsidR="00C427D5" w:rsidRDefault="00481A94">
            <w:r>
              <w:t>11.370</w:t>
            </w:r>
          </w:p>
        </w:tc>
        <w:tc>
          <w:tcPr>
            <w:tcW w:w="848" w:type="dxa"/>
            <w:vAlign w:val="center"/>
          </w:tcPr>
          <w:p w14:paraId="3C209311" w14:textId="77777777" w:rsidR="00C427D5" w:rsidRDefault="00481A94">
            <w:r>
              <w:t>1.00</w:t>
            </w:r>
          </w:p>
        </w:tc>
        <w:tc>
          <w:tcPr>
            <w:tcW w:w="1075" w:type="dxa"/>
            <w:vAlign w:val="center"/>
          </w:tcPr>
          <w:p w14:paraId="48B6CFA3" w14:textId="77777777" w:rsidR="00C427D5" w:rsidRDefault="00481A94">
            <w:r>
              <w:t>0.022</w:t>
            </w:r>
          </w:p>
        </w:tc>
        <w:tc>
          <w:tcPr>
            <w:tcW w:w="1064" w:type="dxa"/>
            <w:vAlign w:val="center"/>
          </w:tcPr>
          <w:p w14:paraId="28487F9A" w14:textId="77777777" w:rsidR="00C427D5" w:rsidRDefault="00481A94">
            <w:r>
              <w:t>0.245</w:t>
            </w:r>
          </w:p>
        </w:tc>
      </w:tr>
      <w:tr w:rsidR="00C427D5" w14:paraId="79F05E18" w14:textId="77777777">
        <w:tc>
          <w:tcPr>
            <w:tcW w:w="3345" w:type="dxa"/>
            <w:vAlign w:val="center"/>
          </w:tcPr>
          <w:p w14:paraId="2FA553C7" w14:textId="77777777" w:rsidR="00C427D5" w:rsidRDefault="00481A94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8" w:type="dxa"/>
            <w:vAlign w:val="center"/>
          </w:tcPr>
          <w:p w14:paraId="748BBCE0" w14:textId="77777777" w:rsidR="00C427D5" w:rsidRDefault="00481A94">
            <w:r>
              <w:t>190</w:t>
            </w:r>
          </w:p>
        </w:tc>
        <w:tc>
          <w:tcPr>
            <w:tcW w:w="1075" w:type="dxa"/>
            <w:vAlign w:val="center"/>
          </w:tcPr>
          <w:p w14:paraId="2FD9E5D2" w14:textId="77777777" w:rsidR="00C427D5" w:rsidRDefault="00481A94">
            <w:r>
              <w:t>0.750</w:t>
            </w:r>
          </w:p>
        </w:tc>
        <w:tc>
          <w:tcPr>
            <w:tcW w:w="1075" w:type="dxa"/>
            <w:vAlign w:val="center"/>
          </w:tcPr>
          <w:p w14:paraId="55527A49" w14:textId="77777777" w:rsidR="00C427D5" w:rsidRDefault="00481A94">
            <w:r>
              <w:t>7.490</w:t>
            </w:r>
          </w:p>
        </w:tc>
        <w:tc>
          <w:tcPr>
            <w:tcW w:w="848" w:type="dxa"/>
            <w:vAlign w:val="center"/>
          </w:tcPr>
          <w:p w14:paraId="582A29EB" w14:textId="77777777" w:rsidR="00C427D5" w:rsidRDefault="00481A94">
            <w:r>
              <w:t>1.00</w:t>
            </w:r>
          </w:p>
        </w:tc>
        <w:tc>
          <w:tcPr>
            <w:tcW w:w="1075" w:type="dxa"/>
            <w:vAlign w:val="center"/>
          </w:tcPr>
          <w:p w14:paraId="64970FAF" w14:textId="77777777" w:rsidR="00C427D5" w:rsidRDefault="00481A94">
            <w:r>
              <w:t>0.253</w:t>
            </w:r>
          </w:p>
        </w:tc>
        <w:tc>
          <w:tcPr>
            <w:tcW w:w="1064" w:type="dxa"/>
            <w:vAlign w:val="center"/>
          </w:tcPr>
          <w:p w14:paraId="12419B52" w14:textId="77777777" w:rsidR="00C427D5" w:rsidRDefault="00481A94">
            <w:r>
              <w:t>1.897</w:t>
            </w:r>
          </w:p>
        </w:tc>
      </w:tr>
      <w:tr w:rsidR="00C427D5" w14:paraId="4485BF13" w14:textId="77777777">
        <w:tc>
          <w:tcPr>
            <w:tcW w:w="3345" w:type="dxa"/>
            <w:vAlign w:val="center"/>
          </w:tcPr>
          <w:p w14:paraId="1556BF99" w14:textId="77777777" w:rsidR="00C427D5" w:rsidRDefault="00481A94">
            <w:r>
              <w:t>石灰砂浆</w:t>
            </w:r>
          </w:p>
        </w:tc>
        <w:tc>
          <w:tcPr>
            <w:tcW w:w="848" w:type="dxa"/>
            <w:vAlign w:val="center"/>
          </w:tcPr>
          <w:p w14:paraId="3C01143E" w14:textId="77777777" w:rsidR="00C427D5" w:rsidRDefault="00481A94">
            <w:r>
              <w:t>20</w:t>
            </w:r>
          </w:p>
        </w:tc>
        <w:tc>
          <w:tcPr>
            <w:tcW w:w="1075" w:type="dxa"/>
            <w:vAlign w:val="center"/>
          </w:tcPr>
          <w:p w14:paraId="10726931" w14:textId="77777777" w:rsidR="00C427D5" w:rsidRDefault="00481A94">
            <w:r>
              <w:t>0.810</w:t>
            </w:r>
          </w:p>
        </w:tc>
        <w:tc>
          <w:tcPr>
            <w:tcW w:w="1075" w:type="dxa"/>
            <w:vAlign w:val="center"/>
          </w:tcPr>
          <w:p w14:paraId="103A280A" w14:textId="77777777" w:rsidR="00C427D5" w:rsidRDefault="00481A94">
            <w:r>
              <w:t>10.070</w:t>
            </w:r>
          </w:p>
        </w:tc>
        <w:tc>
          <w:tcPr>
            <w:tcW w:w="848" w:type="dxa"/>
            <w:vAlign w:val="center"/>
          </w:tcPr>
          <w:p w14:paraId="221EB3B1" w14:textId="77777777" w:rsidR="00C427D5" w:rsidRDefault="00481A94">
            <w:r>
              <w:t>1.00</w:t>
            </w:r>
          </w:p>
        </w:tc>
        <w:tc>
          <w:tcPr>
            <w:tcW w:w="1075" w:type="dxa"/>
            <w:vAlign w:val="center"/>
          </w:tcPr>
          <w:p w14:paraId="0EE05FA6" w14:textId="77777777" w:rsidR="00C427D5" w:rsidRDefault="00481A94">
            <w:r>
              <w:t>0.025</w:t>
            </w:r>
          </w:p>
        </w:tc>
        <w:tc>
          <w:tcPr>
            <w:tcW w:w="1064" w:type="dxa"/>
            <w:vAlign w:val="center"/>
          </w:tcPr>
          <w:p w14:paraId="50C22EAF" w14:textId="77777777" w:rsidR="00C427D5" w:rsidRDefault="00481A94">
            <w:r>
              <w:t>0.249</w:t>
            </w:r>
          </w:p>
        </w:tc>
      </w:tr>
      <w:tr w:rsidR="00C427D5" w14:paraId="21E5FFFD" w14:textId="77777777">
        <w:tc>
          <w:tcPr>
            <w:tcW w:w="3345" w:type="dxa"/>
            <w:vAlign w:val="center"/>
          </w:tcPr>
          <w:p w14:paraId="5A000B06" w14:textId="77777777" w:rsidR="00C427D5" w:rsidRDefault="00481A94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EB3DE30" w14:textId="77777777" w:rsidR="00C427D5" w:rsidRDefault="00481A94">
            <w:r>
              <w:t>230</w:t>
            </w:r>
          </w:p>
        </w:tc>
        <w:tc>
          <w:tcPr>
            <w:tcW w:w="1075" w:type="dxa"/>
            <w:vAlign w:val="center"/>
          </w:tcPr>
          <w:p w14:paraId="655FBEB0" w14:textId="77777777" w:rsidR="00C427D5" w:rsidRDefault="00481A94">
            <w:r>
              <w:t>－</w:t>
            </w:r>
          </w:p>
        </w:tc>
        <w:tc>
          <w:tcPr>
            <w:tcW w:w="1075" w:type="dxa"/>
            <w:vAlign w:val="center"/>
          </w:tcPr>
          <w:p w14:paraId="25234B51" w14:textId="77777777" w:rsidR="00C427D5" w:rsidRDefault="00481A94">
            <w:r>
              <w:t>－</w:t>
            </w:r>
          </w:p>
        </w:tc>
        <w:tc>
          <w:tcPr>
            <w:tcW w:w="848" w:type="dxa"/>
            <w:vAlign w:val="center"/>
          </w:tcPr>
          <w:p w14:paraId="560D330C" w14:textId="77777777" w:rsidR="00C427D5" w:rsidRDefault="00481A94">
            <w:r>
              <w:t>－</w:t>
            </w:r>
          </w:p>
        </w:tc>
        <w:tc>
          <w:tcPr>
            <w:tcW w:w="1075" w:type="dxa"/>
            <w:vAlign w:val="center"/>
          </w:tcPr>
          <w:p w14:paraId="536C3E48" w14:textId="77777777" w:rsidR="00C427D5" w:rsidRDefault="00481A94">
            <w:r>
              <w:t>0.300</w:t>
            </w:r>
          </w:p>
        </w:tc>
        <w:tc>
          <w:tcPr>
            <w:tcW w:w="1064" w:type="dxa"/>
            <w:vAlign w:val="center"/>
          </w:tcPr>
          <w:p w14:paraId="7A9E31B6" w14:textId="77777777" w:rsidR="00C427D5" w:rsidRDefault="00481A94">
            <w:r>
              <w:t>2.391</w:t>
            </w:r>
          </w:p>
        </w:tc>
      </w:tr>
      <w:tr w:rsidR="00C427D5" w14:paraId="1EB741C8" w14:textId="77777777">
        <w:tc>
          <w:tcPr>
            <w:tcW w:w="3345" w:type="dxa"/>
            <w:shd w:val="clear" w:color="auto" w:fill="E6E6E6"/>
            <w:vAlign w:val="center"/>
          </w:tcPr>
          <w:p w14:paraId="0F9A63E8" w14:textId="77777777" w:rsidR="00C427D5" w:rsidRDefault="00481A94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30F76A56" w14:textId="77777777" w:rsidR="00C427D5" w:rsidRDefault="00481A94">
            <w:pPr>
              <w:jc w:val="center"/>
            </w:pPr>
            <w:r>
              <w:t>1.93</w:t>
            </w:r>
          </w:p>
        </w:tc>
      </w:tr>
    </w:tbl>
    <w:p w14:paraId="776355A4" w14:textId="77777777" w:rsidR="00C427D5" w:rsidRDefault="00481A94">
      <w:pPr>
        <w:pStyle w:val="2"/>
        <w:widowControl w:val="0"/>
        <w:rPr>
          <w:kern w:val="2"/>
        </w:rPr>
      </w:pPr>
      <w:bookmarkStart w:id="51" w:name="_Toc90406462"/>
      <w:r>
        <w:rPr>
          <w:kern w:val="2"/>
        </w:rPr>
        <w:t>楼板构造</w:t>
      </w:r>
      <w:bookmarkEnd w:id="51"/>
    </w:p>
    <w:p w14:paraId="38D9796D" w14:textId="77777777" w:rsidR="00C427D5" w:rsidRDefault="00481A94">
      <w:pPr>
        <w:pStyle w:val="3"/>
        <w:widowControl w:val="0"/>
        <w:rPr>
          <w:kern w:val="2"/>
          <w:szCs w:val="24"/>
        </w:rPr>
      </w:pPr>
      <w:bookmarkStart w:id="52" w:name="_Toc90406463"/>
      <w:r>
        <w:rPr>
          <w:kern w:val="2"/>
          <w:szCs w:val="24"/>
        </w:rPr>
        <w:t>控温房间楼板构造一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427D5" w14:paraId="2C6D4A98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A142663" w14:textId="77777777" w:rsidR="00C427D5" w:rsidRDefault="00481A94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2116AFF" w14:textId="77777777" w:rsidR="00C427D5" w:rsidRDefault="00481A94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14299F8" w14:textId="77777777" w:rsidR="00C427D5" w:rsidRDefault="00481A94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19970F" w14:textId="77777777" w:rsidR="00C427D5" w:rsidRDefault="00481A94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7C4FDBA" w14:textId="77777777" w:rsidR="00C427D5" w:rsidRDefault="00481A94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B46BC43" w14:textId="77777777" w:rsidR="00C427D5" w:rsidRDefault="00481A94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3B11B33" w14:textId="77777777" w:rsidR="00C427D5" w:rsidRDefault="00481A94">
            <w:pPr>
              <w:jc w:val="center"/>
            </w:pPr>
            <w:r>
              <w:t>热惰性指标</w:t>
            </w:r>
          </w:p>
        </w:tc>
      </w:tr>
      <w:tr w:rsidR="00C427D5" w14:paraId="5A508605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7D3859A" w14:textId="77777777" w:rsidR="00C427D5" w:rsidRDefault="00C427D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8B963BA" w14:textId="77777777" w:rsidR="00C427D5" w:rsidRDefault="00481A94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B3396EF" w14:textId="77777777" w:rsidR="00C427D5" w:rsidRDefault="00481A94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3229CA" w14:textId="77777777" w:rsidR="00C427D5" w:rsidRDefault="00481A94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079F17D" w14:textId="77777777" w:rsidR="00C427D5" w:rsidRDefault="00481A94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13230B6" w14:textId="77777777" w:rsidR="00C427D5" w:rsidRDefault="00481A94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D8389F7" w14:textId="77777777" w:rsidR="00C427D5" w:rsidRDefault="00481A94">
            <w:pPr>
              <w:jc w:val="center"/>
            </w:pPr>
            <w:r>
              <w:t>D=R*S</w:t>
            </w:r>
          </w:p>
        </w:tc>
      </w:tr>
      <w:tr w:rsidR="00C427D5" w14:paraId="346C4847" w14:textId="77777777">
        <w:tc>
          <w:tcPr>
            <w:tcW w:w="3345" w:type="dxa"/>
            <w:vAlign w:val="center"/>
          </w:tcPr>
          <w:p w14:paraId="5E325DFC" w14:textId="77777777" w:rsidR="00C427D5" w:rsidRDefault="00481A94">
            <w:r>
              <w:t>水泥砂浆</w:t>
            </w:r>
          </w:p>
        </w:tc>
        <w:tc>
          <w:tcPr>
            <w:tcW w:w="848" w:type="dxa"/>
            <w:vAlign w:val="center"/>
          </w:tcPr>
          <w:p w14:paraId="4D4C632A" w14:textId="77777777" w:rsidR="00C427D5" w:rsidRDefault="00481A94">
            <w:r>
              <w:t>20</w:t>
            </w:r>
          </w:p>
        </w:tc>
        <w:tc>
          <w:tcPr>
            <w:tcW w:w="1075" w:type="dxa"/>
            <w:vAlign w:val="center"/>
          </w:tcPr>
          <w:p w14:paraId="06851B34" w14:textId="77777777" w:rsidR="00C427D5" w:rsidRDefault="00481A94">
            <w:r>
              <w:t>0.930</w:t>
            </w:r>
          </w:p>
        </w:tc>
        <w:tc>
          <w:tcPr>
            <w:tcW w:w="1075" w:type="dxa"/>
            <w:vAlign w:val="center"/>
          </w:tcPr>
          <w:p w14:paraId="3B713E4E" w14:textId="77777777" w:rsidR="00C427D5" w:rsidRDefault="00481A94">
            <w:r>
              <w:t>11.370</w:t>
            </w:r>
          </w:p>
        </w:tc>
        <w:tc>
          <w:tcPr>
            <w:tcW w:w="848" w:type="dxa"/>
            <w:vAlign w:val="center"/>
          </w:tcPr>
          <w:p w14:paraId="02701AD2" w14:textId="77777777" w:rsidR="00C427D5" w:rsidRDefault="00481A94">
            <w:r>
              <w:t>1.00</w:t>
            </w:r>
          </w:p>
        </w:tc>
        <w:tc>
          <w:tcPr>
            <w:tcW w:w="1075" w:type="dxa"/>
            <w:vAlign w:val="center"/>
          </w:tcPr>
          <w:p w14:paraId="21C18DA8" w14:textId="77777777" w:rsidR="00C427D5" w:rsidRDefault="00481A94">
            <w:r>
              <w:t>0.022</w:t>
            </w:r>
          </w:p>
        </w:tc>
        <w:tc>
          <w:tcPr>
            <w:tcW w:w="1064" w:type="dxa"/>
            <w:vAlign w:val="center"/>
          </w:tcPr>
          <w:p w14:paraId="196435AF" w14:textId="77777777" w:rsidR="00C427D5" w:rsidRDefault="00481A94">
            <w:r>
              <w:t>0.245</w:t>
            </w:r>
          </w:p>
        </w:tc>
      </w:tr>
      <w:tr w:rsidR="00C427D5" w14:paraId="18378837" w14:textId="77777777">
        <w:tc>
          <w:tcPr>
            <w:tcW w:w="3345" w:type="dxa"/>
            <w:vAlign w:val="center"/>
          </w:tcPr>
          <w:p w14:paraId="391D8D22" w14:textId="77777777" w:rsidR="00C427D5" w:rsidRDefault="00481A94">
            <w:r>
              <w:t>钢筋混凝土</w:t>
            </w:r>
          </w:p>
        </w:tc>
        <w:tc>
          <w:tcPr>
            <w:tcW w:w="848" w:type="dxa"/>
            <w:vAlign w:val="center"/>
          </w:tcPr>
          <w:p w14:paraId="3DBC13D0" w14:textId="77777777" w:rsidR="00C427D5" w:rsidRDefault="00481A94">
            <w:r>
              <w:t>120</w:t>
            </w:r>
          </w:p>
        </w:tc>
        <w:tc>
          <w:tcPr>
            <w:tcW w:w="1075" w:type="dxa"/>
            <w:vAlign w:val="center"/>
          </w:tcPr>
          <w:p w14:paraId="7350F0D2" w14:textId="77777777" w:rsidR="00C427D5" w:rsidRDefault="00481A94">
            <w:r>
              <w:t>1.740</w:t>
            </w:r>
          </w:p>
        </w:tc>
        <w:tc>
          <w:tcPr>
            <w:tcW w:w="1075" w:type="dxa"/>
            <w:vAlign w:val="center"/>
          </w:tcPr>
          <w:p w14:paraId="03339577" w14:textId="77777777" w:rsidR="00C427D5" w:rsidRDefault="00481A94">
            <w:r>
              <w:t>17.200</w:t>
            </w:r>
          </w:p>
        </w:tc>
        <w:tc>
          <w:tcPr>
            <w:tcW w:w="848" w:type="dxa"/>
            <w:vAlign w:val="center"/>
          </w:tcPr>
          <w:p w14:paraId="6CF99C5E" w14:textId="77777777" w:rsidR="00C427D5" w:rsidRDefault="00481A94">
            <w:r>
              <w:t>1.00</w:t>
            </w:r>
          </w:p>
        </w:tc>
        <w:tc>
          <w:tcPr>
            <w:tcW w:w="1075" w:type="dxa"/>
            <w:vAlign w:val="center"/>
          </w:tcPr>
          <w:p w14:paraId="3EF0AD73" w14:textId="77777777" w:rsidR="00C427D5" w:rsidRDefault="00481A94">
            <w:r>
              <w:t>0.069</w:t>
            </w:r>
          </w:p>
        </w:tc>
        <w:tc>
          <w:tcPr>
            <w:tcW w:w="1064" w:type="dxa"/>
            <w:vAlign w:val="center"/>
          </w:tcPr>
          <w:p w14:paraId="323AE387" w14:textId="77777777" w:rsidR="00C427D5" w:rsidRDefault="00481A94">
            <w:r>
              <w:t>1.186</w:t>
            </w:r>
          </w:p>
        </w:tc>
      </w:tr>
      <w:tr w:rsidR="00C427D5" w14:paraId="636311DE" w14:textId="77777777">
        <w:tc>
          <w:tcPr>
            <w:tcW w:w="3345" w:type="dxa"/>
            <w:vAlign w:val="center"/>
          </w:tcPr>
          <w:p w14:paraId="2571551D" w14:textId="77777777" w:rsidR="00C427D5" w:rsidRDefault="00481A94">
            <w:r>
              <w:t>保温砂浆</w:t>
            </w:r>
            <w:r>
              <w:t>(K=0.06)</w:t>
            </w:r>
          </w:p>
        </w:tc>
        <w:tc>
          <w:tcPr>
            <w:tcW w:w="848" w:type="dxa"/>
            <w:vAlign w:val="center"/>
          </w:tcPr>
          <w:p w14:paraId="07DAF6AE" w14:textId="77777777" w:rsidR="00C427D5" w:rsidRDefault="00481A94">
            <w:r>
              <w:t>20</w:t>
            </w:r>
          </w:p>
        </w:tc>
        <w:tc>
          <w:tcPr>
            <w:tcW w:w="1075" w:type="dxa"/>
            <w:vAlign w:val="center"/>
          </w:tcPr>
          <w:p w14:paraId="76362D13" w14:textId="77777777" w:rsidR="00C427D5" w:rsidRDefault="00481A94">
            <w:r>
              <w:t>0.060</w:t>
            </w:r>
          </w:p>
        </w:tc>
        <w:tc>
          <w:tcPr>
            <w:tcW w:w="1075" w:type="dxa"/>
            <w:vAlign w:val="center"/>
          </w:tcPr>
          <w:p w14:paraId="176C3721" w14:textId="77777777" w:rsidR="00C427D5" w:rsidRDefault="00481A94">
            <w:r>
              <w:t>0.950</w:t>
            </w:r>
          </w:p>
        </w:tc>
        <w:tc>
          <w:tcPr>
            <w:tcW w:w="848" w:type="dxa"/>
            <w:vAlign w:val="center"/>
          </w:tcPr>
          <w:p w14:paraId="2D8B9EF8" w14:textId="77777777" w:rsidR="00C427D5" w:rsidRDefault="00481A94">
            <w:r>
              <w:t>1.00</w:t>
            </w:r>
          </w:p>
        </w:tc>
        <w:tc>
          <w:tcPr>
            <w:tcW w:w="1075" w:type="dxa"/>
            <w:vAlign w:val="center"/>
          </w:tcPr>
          <w:p w14:paraId="605E497D" w14:textId="77777777" w:rsidR="00C427D5" w:rsidRDefault="00481A94">
            <w:r>
              <w:t>0.333</w:t>
            </w:r>
          </w:p>
        </w:tc>
        <w:tc>
          <w:tcPr>
            <w:tcW w:w="1064" w:type="dxa"/>
            <w:vAlign w:val="center"/>
          </w:tcPr>
          <w:p w14:paraId="1C361F7F" w14:textId="77777777" w:rsidR="00C427D5" w:rsidRDefault="00481A94">
            <w:r>
              <w:t>0.317</w:t>
            </w:r>
          </w:p>
        </w:tc>
      </w:tr>
      <w:tr w:rsidR="00C427D5" w14:paraId="72F90F34" w14:textId="77777777">
        <w:tc>
          <w:tcPr>
            <w:tcW w:w="3345" w:type="dxa"/>
            <w:vAlign w:val="center"/>
          </w:tcPr>
          <w:p w14:paraId="6AB15D78" w14:textId="77777777" w:rsidR="00C427D5" w:rsidRDefault="00481A94">
            <w:r>
              <w:t>石灰砂浆</w:t>
            </w:r>
          </w:p>
        </w:tc>
        <w:tc>
          <w:tcPr>
            <w:tcW w:w="848" w:type="dxa"/>
            <w:vAlign w:val="center"/>
          </w:tcPr>
          <w:p w14:paraId="315BAD0C" w14:textId="77777777" w:rsidR="00C427D5" w:rsidRDefault="00481A94">
            <w:r>
              <w:t>20</w:t>
            </w:r>
          </w:p>
        </w:tc>
        <w:tc>
          <w:tcPr>
            <w:tcW w:w="1075" w:type="dxa"/>
            <w:vAlign w:val="center"/>
          </w:tcPr>
          <w:p w14:paraId="250A60C8" w14:textId="77777777" w:rsidR="00C427D5" w:rsidRDefault="00481A94">
            <w:r>
              <w:t>0.810</w:t>
            </w:r>
          </w:p>
        </w:tc>
        <w:tc>
          <w:tcPr>
            <w:tcW w:w="1075" w:type="dxa"/>
            <w:vAlign w:val="center"/>
          </w:tcPr>
          <w:p w14:paraId="1A2F8DB5" w14:textId="77777777" w:rsidR="00C427D5" w:rsidRDefault="00481A94">
            <w:r>
              <w:t>10.070</w:t>
            </w:r>
          </w:p>
        </w:tc>
        <w:tc>
          <w:tcPr>
            <w:tcW w:w="848" w:type="dxa"/>
            <w:vAlign w:val="center"/>
          </w:tcPr>
          <w:p w14:paraId="2D5C234F" w14:textId="77777777" w:rsidR="00C427D5" w:rsidRDefault="00481A94">
            <w:r>
              <w:t>1.00</w:t>
            </w:r>
          </w:p>
        </w:tc>
        <w:tc>
          <w:tcPr>
            <w:tcW w:w="1075" w:type="dxa"/>
            <w:vAlign w:val="center"/>
          </w:tcPr>
          <w:p w14:paraId="42C35D46" w14:textId="77777777" w:rsidR="00C427D5" w:rsidRDefault="00481A94">
            <w:r>
              <w:t>0.025</w:t>
            </w:r>
          </w:p>
        </w:tc>
        <w:tc>
          <w:tcPr>
            <w:tcW w:w="1064" w:type="dxa"/>
            <w:vAlign w:val="center"/>
          </w:tcPr>
          <w:p w14:paraId="5BDE1C85" w14:textId="77777777" w:rsidR="00C427D5" w:rsidRDefault="00481A94">
            <w:r>
              <w:t>0.249</w:t>
            </w:r>
          </w:p>
        </w:tc>
      </w:tr>
      <w:tr w:rsidR="00C427D5" w14:paraId="5A9ADEE6" w14:textId="77777777">
        <w:tc>
          <w:tcPr>
            <w:tcW w:w="3345" w:type="dxa"/>
            <w:vAlign w:val="center"/>
          </w:tcPr>
          <w:p w14:paraId="57C92584" w14:textId="77777777" w:rsidR="00C427D5" w:rsidRDefault="00481A94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AB11AE2" w14:textId="77777777" w:rsidR="00C427D5" w:rsidRDefault="00481A94">
            <w:r>
              <w:t>180</w:t>
            </w:r>
          </w:p>
        </w:tc>
        <w:tc>
          <w:tcPr>
            <w:tcW w:w="1075" w:type="dxa"/>
            <w:vAlign w:val="center"/>
          </w:tcPr>
          <w:p w14:paraId="57613973" w14:textId="77777777" w:rsidR="00C427D5" w:rsidRDefault="00481A94">
            <w:r>
              <w:t>－</w:t>
            </w:r>
          </w:p>
        </w:tc>
        <w:tc>
          <w:tcPr>
            <w:tcW w:w="1075" w:type="dxa"/>
            <w:vAlign w:val="center"/>
          </w:tcPr>
          <w:p w14:paraId="47E5D974" w14:textId="77777777" w:rsidR="00C427D5" w:rsidRDefault="00481A94">
            <w:r>
              <w:t>－</w:t>
            </w:r>
          </w:p>
        </w:tc>
        <w:tc>
          <w:tcPr>
            <w:tcW w:w="848" w:type="dxa"/>
            <w:vAlign w:val="center"/>
          </w:tcPr>
          <w:p w14:paraId="57D40776" w14:textId="77777777" w:rsidR="00C427D5" w:rsidRDefault="00481A94">
            <w:r>
              <w:t>－</w:t>
            </w:r>
          </w:p>
        </w:tc>
        <w:tc>
          <w:tcPr>
            <w:tcW w:w="1075" w:type="dxa"/>
            <w:vAlign w:val="center"/>
          </w:tcPr>
          <w:p w14:paraId="7C2F2F47" w14:textId="77777777" w:rsidR="00C427D5" w:rsidRDefault="00481A94">
            <w:r>
              <w:t>0.448</w:t>
            </w:r>
          </w:p>
        </w:tc>
        <w:tc>
          <w:tcPr>
            <w:tcW w:w="1064" w:type="dxa"/>
            <w:vAlign w:val="center"/>
          </w:tcPr>
          <w:p w14:paraId="3935A8D6" w14:textId="77777777" w:rsidR="00C427D5" w:rsidRDefault="00481A94">
            <w:r>
              <w:t>1.996</w:t>
            </w:r>
          </w:p>
        </w:tc>
      </w:tr>
      <w:tr w:rsidR="00C427D5" w14:paraId="5B08ED8C" w14:textId="77777777">
        <w:tc>
          <w:tcPr>
            <w:tcW w:w="3345" w:type="dxa"/>
            <w:shd w:val="clear" w:color="auto" w:fill="E6E6E6"/>
            <w:vAlign w:val="center"/>
          </w:tcPr>
          <w:p w14:paraId="02661080" w14:textId="77777777" w:rsidR="00C427D5" w:rsidRDefault="00481A94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2093A40B" w14:textId="77777777" w:rsidR="00C427D5" w:rsidRDefault="00481A94">
            <w:pPr>
              <w:jc w:val="center"/>
            </w:pPr>
            <w:r>
              <w:t>1.50</w:t>
            </w:r>
          </w:p>
        </w:tc>
      </w:tr>
    </w:tbl>
    <w:p w14:paraId="008E0382" w14:textId="77777777" w:rsidR="00C427D5" w:rsidRDefault="00481A94">
      <w:pPr>
        <w:pStyle w:val="2"/>
        <w:widowControl w:val="0"/>
        <w:rPr>
          <w:kern w:val="2"/>
        </w:rPr>
      </w:pPr>
      <w:bookmarkStart w:id="53" w:name="_Toc90406464"/>
      <w:r>
        <w:rPr>
          <w:kern w:val="2"/>
        </w:rPr>
        <w:t>周边地面构造</w:t>
      </w:r>
      <w:bookmarkEnd w:id="53"/>
    </w:p>
    <w:p w14:paraId="63293810" w14:textId="77777777" w:rsidR="00C427D5" w:rsidRDefault="00481A94">
      <w:pPr>
        <w:pStyle w:val="3"/>
        <w:widowControl w:val="0"/>
        <w:rPr>
          <w:kern w:val="2"/>
          <w:szCs w:val="24"/>
        </w:rPr>
      </w:pPr>
      <w:bookmarkStart w:id="54" w:name="_Toc90406465"/>
      <w:r>
        <w:rPr>
          <w:kern w:val="2"/>
          <w:szCs w:val="24"/>
        </w:rPr>
        <w:t>周边地面构造一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427D5" w14:paraId="62BEF321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F58B39A" w14:textId="77777777" w:rsidR="00C427D5" w:rsidRDefault="00481A94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8EEEE91" w14:textId="77777777" w:rsidR="00C427D5" w:rsidRDefault="00481A94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142FF6E" w14:textId="77777777" w:rsidR="00C427D5" w:rsidRDefault="00481A94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24DCEC4" w14:textId="77777777" w:rsidR="00C427D5" w:rsidRDefault="00481A94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E020AB3" w14:textId="77777777" w:rsidR="00C427D5" w:rsidRDefault="00481A94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F61322A" w14:textId="77777777" w:rsidR="00C427D5" w:rsidRDefault="00481A94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ECE7DDA" w14:textId="77777777" w:rsidR="00C427D5" w:rsidRDefault="00481A94">
            <w:pPr>
              <w:jc w:val="center"/>
            </w:pPr>
            <w:r>
              <w:t>热惰性指标</w:t>
            </w:r>
          </w:p>
        </w:tc>
      </w:tr>
      <w:tr w:rsidR="00C427D5" w14:paraId="6356D494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2821825" w14:textId="77777777" w:rsidR="00C427D5" w:rsidRDefault="00C427D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3E53781" w14:textId="77777777" w:rsidR="00C427D5" w:rsidRDefault="00481A94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B8F3790" w14:textId="77777777" w:rsidR="00C427D5" w:rsidRDefault="00481A94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0537822" w14:textId="77777777" w:rsidR="00C427D5" w:rsidRDefault="00481A94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D34B50D" w14:textId="77777777" w:rsidR="00C427D5" w:rsidRDefault="00481A94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128192" w14:textId="77777777" w:rsidR="00C427D5" w:rsidRDefault="00481A94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301B3AD" w14:textId="77777777" w:rsidR="00C427D5" w:rsidRDefault="00481A94">
            <w:pPr>
              <w:jc w:val="center"/>
            </w:pPr>
            <w:r>
              <w:t>D=R*S</w:t>
            </w:r>
          </w:p>
        </w:tc>
      </w:tr>
      <w:tr w:rsidR="00C427D5" w14:paraId="38C13583" w14:textId="77777777">
        <w:tc>
          <w:tcPr>
            <w:tcW w:w="3345" w:type="dxa"/>
            <w:vAlign w:val="center"/>
          </w:tcPr>
          <w:p w14:paraId="15261EB7" w14:textId="77777777" w:rsidR="00C427D5" w:rsidRDefault="00481A94">
            <w:r>
              <w:t>水泥砂浆</w:t>
            </w:r>
          </w:p>
        </w:tc>
        <w:tc>
          <w:tcPr>
            <w:tcW w:w="848" w:type="dxa"/>
            <w:vAlign w:val="center"/>
          </w:tcPr>
          <w:p w14:paraId="72750A00" w14:textId="77777777" w:rsidR="00C427D5" w:rsidRDefault="00481A94">
            <w:r>
              <w:t>20</w:t>
            </w:r>
          </w:p>
        </w:tc>
        <w:tc>
          <w:tcPr>
            <w:tcW w:w="1075" w:type="dxa"/>
            <w:vAlign w:val="center"/>
          </w:tcPr>
          <w:p w14:paraId="0F0D92B2" w14:textId="77777777" w:rsidR="00C427D5" w:rsidRDefault="00481A94">
            <w:r>
              <w:t>0.930</w:t>
            </w:r>
          </w:p>
        </w:tc>
        <w:tc>
          <w:tcPr>
            <w:tcW w:w="1075" w:type="dxa"/>
            <w:vAlign w:val="center"/>
          </w:tcPr>
          <w:p w14:paraId="16C17156" w14:textId="77777777" w:rsidR="00C427D5" w:rsidRDefault="00481A94">
            <w:r>
              <w:t>11.370</w:t>
            </w:r>
          </w:p>
        </w:tc>
        <w:tc>
          <w:tcPr>
            <w:tcW w:w="848" w:type="dxa"/>
            <w:vAlign w:val="center"/>
          </w:tcPr>
          <w:p w14:paraId="1625AC56" w14:textId="77777777" w:rsidR="00C427D5" w:rsidRDefault="00481A94">
            <w:r>
              <w:t>1.00</w:t>
            </w:r>
          </w:p>
        </w:tc>
        <w:tc>
          <w:tcPr>
            <w:tcW w:w="1075" w:type="dxa"/>
            <w:vAlign w:val="center"/>
          </w:tcPr>
          <w:p w14:paraId="3E512CA5" w14:textId="77777777" w:rsidR="00C427D5" w:rsidRDefault="00481A94">
            <w:r>
              <w:t>0.022</w:t>
            </w:r>
          </w:p>
        </w:tc>
        <w:tc>
          <w:tcPr>
            <w:tcW w:w="1064" w:type="dxa"/>
            <w:vAlign w:val="center"/>
          </w:tcPr>
          <w:p w14:paraId="4B2A81C5" w14:textId="77777777" w:rsidR="00C427D5" w:rsidRDefault="00481A94">
            <w:r>
              <w:t>0.245</w:t>
            </w:r>
          </w:p>
        </w:tc>
      </w:tr>
      <w:tr w:rsidR="00C427D5" w14:paraId="014EEC6F" w14:textId="77777777">
        <w:tc>
          <w:tcPr>
            <w:tcW w:w="3345" w:type="dxa"/>
            <w:vAlign w:val="center"/>
          </w:tcPr>
          <w:p w14:paraId="672EBF59" w14:textId="77777777" w:rsidR="00C427D5" w:rsidRDefault="00481A94">
            <w:r>
              <w:t>钢筋混凝土</w:t>
            </w:r>
          </w:p>
        </w:tc>
        <w:tc>
          <w:tcPr>
            <w:tcW w:w="848" w:type="dxa"/>
            <w:vAlign w:val="center"/>
          </w:tcPr>
          <w:p w14:paraId="076FB498" w14:textId="77777777" w:rsidR="00C427D5" w:rsidRDefault="00481A94">
            <w:r>
              <w:t>120</w:t>
            </w:r>
          </w:p>
        </w:tc>
        <w:tc>
          <w:tcPr>
            <w:tcW w:w="1075" w:type="dxa"/>
            <w:vAlign w:val="center"/>
          </w:tcPr>
          <w:p w14:paraId="636FD6FA" w14:textId="77777777" w:rsidR="00C427D5" w:rsidRDefault="00481A94">
            <w:r>
              <w:t>1.740</w:t>
            </w:r>
          </w:p>
        </w:tc>
        <w:tc>
          <w:tcPr>
            <w:tcW w:w="1075" w:type="dxa"/>
            <w:vAlign w:val="center"/>
          </w:tcPr>
          <w:p w14:paraId="549711A8" w14:textId="77777777" w:rsidR="00C427D5" w:rsidRDefault="00481A94">
            <w:r>
              <w:t>17.200</w:t>
            </w:r>
          </w:p>
        </w:tc>
        <w:tc>
          <w:tcPr>
            <w:tcW w:w="848" w:type="dxa"/>
            <w:vAlign w:val="center"/>
          </w:tcPr>
          <w:p w14:paraId="428D35E5" w14:textId="77777777" w:rsidR="00C427D5" w:rsidRDefault="00481A94">
            <w:r>
              <w:t>1.00</w:t>
            </w:r>
          </w:p>
        </w:tc>
        <w:tc>
          <w:tcPr>
            <w:tcW w:w="1075" w:type="dxa"/>
            <w:vAlign w:val="center"/>
          </w:tcPr>
          <w:p w14:paraId="3E596031" w14:textId="77777777" w:rsidR="00C427D5" w:rsidRDefault="00481A94">
            <w:r>
              <w:t>0.069</w:t>
            </w:r>
          </w:p>
        </w:tc>
        <w:tc>
          <w:tcPr>
            <w:tcW w:w="1064" w:type="dxa"/>
            <w:vAlign w:val="center"/>
          </w:tcPr>
          <w:p w14:paraId="05CC1504" w14:textId="77777777" w:rsidR="00C427D5" w:rsidRDefault="00481A94">
            <w:r>
              <w:t>1.186</w:t>
            </w:r>
          </w:p>
        </w:tc>
      </w:tr>
      <w:tr w:rsidR="00C427D5" w14:paraId="2F528998" w14:textId="77777777">
        <w:tc>
          <w:tcPr>
            <w:tcW w:w="3345" w:type="dxa"/>
            <w:vAlign w:val="center"/>
          </w:tcPr>
          <w:p w14:paraId="4BD117B8" w14:textId="77777777" w:rsidR="00C427D5" w:rsidRDefault="00481A94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F87CCEE" w14:textId="77777777" w:rsidR="00C427D5" w:rsidRDefault="00481A94">
            <w:r>
              <w:t>140</w:t>
            </w:r>
          </w:p>
        </w:tc>
        <w:tc>
          <w:tcPr>
            <w:tcW w:w="1075" w:type="dxa"/>
            <w:vAlign w:val="center"/>
          </w:tcPr>
          <w:p w14:paraId="07CD98A9" w14:textId="77777777" w:rsidR="00C427D5" w:rsidRDefault="00481A94">
            <w:r>
              <w:t>－</w:t>
            </w:r>
          </w:p>
        </w:tc>
        <w:tc>
          <w:tcPr>
            <w:tcW w:w="1075" w:type="dxa"/>
            <w:vAlign w:val="center"/>
          </w:tcPr>
          <w:p w14:paraId="756648D5" w14:textId="77777777" w:rsidR="00C427D5" w:rsidRDefault="00481A94">
            <w:r>
              <w:t>－</w:t>
            </w:r>
          </w:p>
        </w:tc>
        <w:tc>
          <w:tcPr>
            <w:tcW w:w="848" w:type="dxa"/>
            <w:vAlign w:val="center"/>
          </w:tcPr>
          <w:p w14:paraId="7005117B" w14:textId="77777777" w:rsidR="00C427D5" w:rsidRDefault="00481A94">
            <w:r>
              <w:t>－</w:t>
            </w:r>
          </w:p>
        </w:tc>
        <w:tc>
          <w:tcPr>
            <w:tcW w:w="1075" w:type="dxa"/>
            <w:vAlign w:val="center"/>
          </w:tcPr>
          <w:p w14:paraId="0D7C9080" w14:textId="77777777" w:rsidR="00C427D5" w:rsidRDefault="00481A94">
            <w:r>
              <w:t>0.090</w:t>
            </w:r>
          </w:p>
        </w:tc>
        <w:tc>
          <w:tcPr>
            <w:tcW w:w="1064" w:type="dxa"/>
            <w:vAlign w:val="center"/>
          </w:tcPr>
          <w:p w14:paraId="7EC038DE" w14:textId="77777777" w:rsidR="00C427D5" w:rsidRDefault="00481A94">
            <w:r>
              <w:t>1.431</w:t>
            </w:r>
          </w:p>
        </w:tc>
      </w:tr>
      <w:tr w:rsidR="00C427D5" w14:paraId="59F2EB87" w14:textId="77777777">
        <w:tc>
          <w:tcPr>
            <w:tcW w:w="3345" w:type="dxa"/>
            <w:shd w:val="clear" w:color="auto" w:fill="E6E6E6"/>
            <w:vAlign w:val="center"/>
          </w:tcPr>
          <w:p w14:paraId="0C756A42" w14:textId="77777777" w:rsidR="00C427D5" w:rsidRDefault="00481A94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0F7A17E2" w14:textId="77777777" w:rsidR="00C427D5" w:rsidRDefault="00481A94">
            <w:pPr>
              <w:jc w:val="center"/>
            </w:pPr>
            <w:r>
              <w:t>0.52</w:t>
            </w:r>
          </w:p>
        </w:tc>
      </w:tr>
      <w:tr w:rsidR="00C427D5" w14:paraId="4DD0BC47" w14:textId="77777777">
        <w:tc>
          <w:tcPr>
            <w:tcW w:w="3345" w:type="dxa"/>
            <w:vAlign w:val="center"/>
          </w:tcPr>
          <w:p w14:paraId="57427D3F" w14:textId="77777777" w:rsidR="00C427D5" w:rsidRDefault="00C427D5"/>
        </w:tc>
        <w:tc>
          <w:tcPr>
            <w:tcW w:w="848" w:type="dxa"/>
            <w:vAlign w:val="center"/>
          </w:tcPr>
          <w:p w14:paraId="2CCBC69C" w14:textId="77777777" w:rsidR="00C427D5" w:rsidRDefault="00C427D5"/>
        </w:tc>
        <w:tc>
          <w:tcPr>
            <w:tcW w:w="1075" w:type="dxa"/>
            <w:vAlign w:val="center"/>
          </w:tcPr>
          <w:p w14:paraId="208F17A7" w14:textId="77777777" w:rsidR="00C427D5" w:rsidRDefault="00C427D5"/>
        </w:tc>
        <w:tc>
          <w:tcPr>
            <w:tcW w:w="1075" w:type="dxa"/>
            <w:vAlign w:val="center"/>
          </w:tcPr>
          <w:p w14:paraId="2C8B385D" w14:textId="77777777" w:rsidR="00C427D5" w:rsidRDefault="00C427D5"/>
        </w:tc>
        <w:tc>
          <w:tcPr>
            <w:tcW w:w="848" w:type="dxa"/>
            <w:vAlign w:val="center"/>
          </w:tcPr>
          <w:p w14:paraId="73FE0154" w14:textId="77777777" w:rsidR="00C427D5" w:rsidRDefault="00C427D5"/>
        </w:tc>
        <w:tc>
          <w:tcPr>
            <w:tcW w:w="1075" w:type="dxa"/>
            <w:vAlign w:val="center"/>
          </w:tcPr>
          <w:p w14:paraId="7285E089" w14:textId="77777777" w:rsidR="00C427D5" w:rsidRDefault="00C427D5"/>
        </w:tc>
        <w:tc>
          <w:tcPr>
            <w:tcW w:w="1064" w:type="dxa"/>
            <w:vAlign w:val="center"/>
          </w:tcPr>
          <w:p w14:paraId="1503CCB3" w14:textId="77777777" w:rsidR="00C427D5" w:rsidRDefault="00C427D5"/>
        </w:tc>
      </w:tr>
    </w:tbl>
    <w:p w14:paraId="5BD3D40C" w14:textId="77777777" w:rsidR="00C427D5" w:rsidRDefault="00481A94">
      <w:pPr>
        <w:pStyle w:val="2"/>
        <w:widowControl w:val="0"/>
        <w:rPr>
          <w:kern w:val="2"/>
        </w:rPr>
      </w:pPr>
      <w:bookmarkStart w:id="55" w:name="_Toc90406466"/>
      <w:r>
        <w:rPr>
          <w:kern w:val="2"/>
        </w:rPr>
        <w:t>非周边地面构造</w:t>
      </w:r>
      <w:bookmarkEnd w:id="55"/>
    </w:p>
    <w:p w14:paraId="687AAB8C" w14:textId="77777777" w:rsidR="00C427D5" w:rsidRDefault="00481A94">
      <w:pPr>
        <w:pStyle w:val="3"/>
        <w:widowControl w:val="0"/>
        <w:rPr>
          <w:kern w:val="2"/>
          <w:szCs w:val="24"/>
        </w:rPr>
      </w:pPr>
      <w:bookmarkStart w:id="56" w:name="_Toc90406467"/>
      <w:r>
        <w:rPr>
          <w:kern w:val="2"/>
          <w:szCs w:val="24"/>
        </w:rPr>
        <w:t>非周边地面构造一</w:t>
      </w:r>
      <w:bookmarkEnd w:id="5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427D5" w14:paraId="320DFEDC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513F5DF" w14:textId="77777777" w:rsidR="00C427D5" w:rsidRDefault="00481A94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9CC47F3" w14:textId="77777777" w:rsidR="00C427D5" w:rsidRDefault="00481A94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CF10A40" w14:textId="77777777" w:rsidR="00C427D5" w:rsidRDefault="00481A94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22EBF9" w14:textId="77777777" w:rsidR="00C427D5" w:rsidRDefault="00481A94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4C3AE89" w14:textId="77777777" w:rsidR="00C427D5" w:rsidRDefault="00481A94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20B9A02" w14:textId="77777777" w:rsidR="00C427D5" w:rsidRDefault="00481A94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2200934" w14:textId="77777777" w:rsidR="00C427D5" w:rsidRDefault="00481A94">
            <w:pPr>
              <w:jc w:val="center"/>
            </w:pPr>
            <w:r>
              <w:t>热惰性指标</w:t>
            </w:r>
          </w:p>
        </w:tc>
      </w:tr>
      <w:tr w:rsidR="00C427D5" w14:paraId="72536AEF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DF71822" w14:textId="77777777" w:rsidR="00C427D5" w:rsidRDefault="00C427D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B65C4DD" w14:textId="77777777" w:rsidR="00C427D5" w:rsidRDefault="00481A94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A3E3D6F" w14:textId="77777777" w:rsidR="00C427D5" w:rsidRDefault="00481A94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C79B94" w14:textId="77777777" w:rsidR="00C427D5" w:rsidRDefault="00481A94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4A81E7D" w14:textId="77777777" w:rsidR="00C427D5" w:rsidRDefault="00481A94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0A64AD9" w14:textId="77777777" w:rsidR="00C427D5" w:rsidRDefault="00481A94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69236F7" w14:textId="77777777" w:rsidR="00C427D5" w:rsidRDefault="00481A94">
            <w:pPr>
              <w:jc w:val="center"/>
            </w:pPr>
            <w:r>
              <w:t>D=R*S</w:t>
            </w:r>
          </w:p>
        </w:tc>
      </w:tr>
      <w:tr w:rsidR="00C427D5" w14:paraId="48016447" w14:textId="77777777">
        <w:tc>
          <w:tcPr>
            <w:tcW w:w="3345" w:type="dxa"/>
            <w:vAlign w:val="center"/>
          </w:tcPr>
          <w:p w14:paraId="053A3E6D" w14:textId="77777777" w:rsidR="00C427D5" w:rsidRDefault="00481A94">
            <w:r>
              <w:t>水泥砂浆</w:t>
            </w:r>
          </w:p>
        </w:tc>
        <w:tc>
          <w:tcPr>
            <w:tcW w:w="848" w:type="dxa"/>
            <w:vAlign w:val="center"/>
          </w:tcPr>
          <w:p w14:paraId="267988C8" w14:textId="77777777" w:rsidR="00C427D5" w:rsidRDefault="00481A94">
            <w:r>
              <w:t>20</w:t>
            </w:r>
          </w:p>
        </w:tc>
        <w:tc>
          <w:tcPr>
            <w:tcW w:w="1075" w:type="dxa"/>
            <w:vAlign w:val="center"/>
          </w:tcPr>
          <w:p w14:paraId="1F812871" w14:textId="77777777" w:rsidR="00C427D5" w:rsidRDefault="00481A94">
            <w:r>
              <w:t>0.930</w:t>
            </w:r>
          </w:p>
        </w:tc>
        <w:tc>
          <w:tcPr>
            <w:tcW w:w="1075" w:type="dxa"/>
            <w:vAlign w:val="center"/>
          </w:tcPr>
          <w:p w14:paraId="38F92AFA" w14:textId="77777777" w:rsidR="00C427D5" w:rsidRDefault="00481A94">
            <w:r>
              <w:t>11.370</w:t>
            </w:r>
          </w:p>
        </w:tc>
        <w:tc>
          <w:tcPr>
            <w:tcW w:w="848" w:type="dxa"/>
            <w:vAlign w:val="center"/>
          </w:tcPr>
          <w:p w14:paraId="49F28DF0" w14:textId="77777777" w:rsidR="00C427D5" w:rsidRDefault="00481A94">
            <w:r>
              <w:t>1.00</w:t>
            </w:r>
          </w:p>
        </w:tc>
        <w:tc>
          <w:tcPr>
            <w:tcW w:w="1075" w:type="dxa"/>
            <w:vAlign w:val="center"/>
          </w:tcPr>
          <w:p w14:paraId="793C1736" w14:textId="77777777" w:rsidR="00C427D5" w:rsidRDefault="00481A94">
            <w:r>
              <w:t>0.022</w:t>
            </w:r>
          </w:p>
        </w:tc>
        <w:tc>
          <w:tcPr>
            <w:tcW w:w="1064" w:type="dxa"/>
            <w:vAlign w:val="center"/>
          </w:tcPr>
          <w:p w14:paraId="11536975" w14:textId="77777777" w:rsidR="00C427D5" w:rsidRDefault="00481A94">
            <w:r>
              <w:t>0.245</w:t>
            </w:r>
          </w:p>
        </w:tc>
      </w:tr>
      <w:tr w:rsidR="00C427D5" w14:paraId="755D4C4A" w14:textId="77777777">
        <w:tc>
          <w:tcPr>
            <w:tcW w:w="3345" w:type="dxa"/>
            <w:vAlign w:val="center"/>
          </w:tcPr>
          <w:p w14:paraId="7870C929" w14:textId="77777777" w:rsidR="00C427D5" w:rsidRDefault="00481A94">
            <w:r>
              <w:t>钢筋混凝土</w:t>
            </w:r>
          </w:p>
        </w:tc>
        <w:tc>
          <w:tcPr>
            <w:tcW w:w="848" w:type="dxa"/>
            <w:vAlign w:val="center"/>
          </w:tcPr>
          <w:p w14:paraId="19E23424" w14:textId="77777777" w:rsidR="00C427D5" w:rsidRDefault="00481A94">
            <w:r>
              <w:t>120</w:t>
            </w:r>
          </w:p>
        </w:tc>
        <w:tc>
          <w:tcPr>
            <w:tcW w:w="1075" w:type="dxa"/>
            <w:vAlign w:val="center"/>
          </w:tcPr>
          <w:p w14:paraId="15F70181" w14:textId="77777777" w:rsidR="00C427D5" w:rsidRDefault="00481A94">
            <w:r>
              <w:t>1.740</w:t>
            </w:r>
          </w:p>
        </w:tc>
        <w:tc>
          <w:tcPr>
            <w:tcW w:w="1075" w:type="dxa"/>
            <w:vAlign w:val="center"/>
          </w:tcPr>
          <w:p w14:paraId="40015CB9" w14:textId="77777777" w:rsidR="00C427D5" w:rsidRDefault="00481A94">
            <w:r>
              <w:t>17.200</w:t>
            </w:r>
          </w:p>
        </w:tc>
        <w:tc>
          <w:tcPr>
            <w:tcW w:w="848" w:type="dxa"/>
            <w:vAlign w:val="center"/>
          </w:tcPr>
          <w:p w14:paraId="0F4EFB27" w14:textId="77777777" w:rsidR="00C427D5" w:rsidRDefault="00481A94">
            <w:r>
              <w:t>1.00</w:t>
            </w:r>
          </w:p>
        </w:tc>
        <w:tc>
          <w:tcPr>
            <w:tcW w:w="1075" w:type="dxa"/>
            <w:vAlign w:val="center"/>
          </w:tcPr>
          <w:p w14:paraId="6405C7C1" w14:textId="77777777" w:rsidR="00C427D5" w:rsidRDefault="00481A94">
            <w:r>
              <w:t>0.069</w:t>
            </w:r>
          </w:p>
        </w:tc>
        <w:tc>
          <w:tcPr>
            <w:tcW w:w="1064" w:type="dxa"/>
            <w:vAlign w:val="center"/>
          </w:tcPr>
          <w:p w14:paraId="4CCD26FB" w14:textId="77777777" w:rsidR="00C427D5" w:rsidRDefault="00481A94">
            <w:r>
              <w:t>1.186</w:t>
            </w:r>
          </w:p>
        </w:tc>
      </w:tr>
      <w:tr w:rsidR="00C427D5" w14:paraId="629A5FF1" w14:textId="77777777">
        <w:tc>
          <w:tcPr>
            <w:tcW w:w="3345" w:type="dxa"/>
            <w:vAlign w:val="center"/>
          </w:tcPr>
          <w:p w14:paraId="17449C4F" w14:textId="77777777" w:rsidR="00C427D5" w:rsidRDefault="00481A94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E2D4C0E" w14:textId="77777777" w:rsidR="00C427D5" w:rsidRDefault="00481A94">
            <w:r>
              <w:t>140</w:t>
            </w:r>
          </w:p>
        </w:tc>
        <w:tc>
          <w:tcPr>
            <w:tcW w:w="1075" w:type="dxa"/>
            <w:vAlign w:val="center"/>
          </w:tcPr>
          <w:p w14:paraId="6ACB8841" w14:textId="77777777" w:rsidR="00C427D5" w:rsidRDefault="00481A94">
            <w:r>
              <w:t>－</w:t>
            </w:r>
          </w:p>
        </w:tc>
        <w:tc>
          <w:tcPr>
            <w:tcW w:w="1075" w:type="dxa"/>
            <w:vAlign w:val="center"/>
          </w:tcPr>
          <w:p w14:paraId="1D371748" w14:textId="77777777" w:rsidR="00C427D5" w:rsidRDefault="00481A94">
            <w:r>
              <w:t>－</w:t>
            </w:r>
          </w:p>
        </w:tc>
        <w:tc>
          <w:tcPr>
            <w:tcW w:w="848" w:type="dxa"/>
            <w:vAlign w:val="center"/>
          </w:tcPr>
          <w:p w14:paraId="6584EDC3" w14:textId="77777777" w:rsidR="00C427D5" w:rsidRDefault="00481A94">
            <w:r>
              <w:t>－</w:t>
            </w:r>
          </w:p>
        </w:tc>
        <w:tc>
          <w:tcPr>
            <w:tcW w:w="1075" w:type="dxa"/>
            <w:vAlign w:val="center"/>
          </w:tcPr>
          <w:p w14:paraId="37A22C0E" w14:textId="77777777" w:rsidR="00C427D5" w:rsidRDefault="00481A94">
            <w:r>
              <w:t>0.090</w:t>
            </w:r>
          </w:p>
        </w:tc>
        <w:tc>
          <w:tcPr>
            <w:tcW w:w="1064" w:type="dxa"/>
            <w:vAlign w:val="center"/>
          </w:tcPr>
          <w:p w14:paraId="6380E33C" w14:textId="77777777" w:rsidR="00C427D5" w:rsidRDefault="00481A94">
            <w:r>
              <w:t>1.431</w:t>
            </w:r>
          </w:p>
        </w:tc>
      </w:tr>
      <w:tr w:rsidR="00C427D5" w14:paraId="3ED57BA0" w14:textId="77777777">
        <w:tc>
          <w:tcPr>
            <w:tcW w:w="3345" w:type="dxa"/>
            <w:shd w:val="clear" w:color="auto" w:fill="E6E6E6"/>
            <w:vAlign w:val="center"/>
          </w:tcPr>
          <w:p w14:paraId="575F9703" w14:textId="77777777" w:rsidR="00C427D5" w:rsidRDefault="00481A94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09312E9A" w14:textId="77777777" w:rsidR="00C427D5" w:rsidRDefault="00481A94">
            <w:pPr>
              <w:jc w:val="center"/>
            </w:pPr>
            <w:r>
              <w:t>0.30</w:t>
            </w:r>
          </w:p>
        </w:tc>
      </w:tr>
      <w:tr w:rsidR="00C427D5" w14:paraId="7D448A79" w14:textId="77777777">
        <w:tc>
          <w:tcPr>
            <w:tcW w:w="3345" w:type="dxa"/>
            <w:vAlign w:val="center"/>
          </w:tcPr>
          <w:p w14:paraId="1EF46D03" w14:textId="77777777" w:rsidR="00C427D5" w:rsidRDefault="00C427D5"/>
        </w:tc>
        <w:tc>
          <w:tcPr>
            <w:tcW w:w="848" w:type="dxa"/>
            <w:vAlign w:val="center"/>
          </w:tcPr>
          <w:p w14:paraId="2206D54C" w14:textId="77777777" w:rsidR="00C427D5" w:rsidRDefault="00C427D5"/>
        </w:tc>
        <w:tc>
          <w:tcPr>
            <w:tcW w:w="1075" w:type="dxa"/>
            <w:vAlign w:val="center"/>
          </w:tcPr>
          <w:p w14:paraId="7B3189D7" w14:textId="77777777" w:rsidR="00C427D5" w:rsidRDefault="00C427D5"/>
        </w:tc>
        <w:tc>
          <w:tcPr>
            <w:tcW w:w="1075" w:type="dxa"/>
            <w:vAlign w:val="center"/>
          </w:tcPr>
          <w:p w14:paraId="3681F704" w14:textId="77777777" w:rsidR="00C427D5" w:rsidRDefault="00C427D5"/>
        </w:tc>
        <w:tc>
          <w:tcPr>
            <w:tcW w:w="848" w:type="dxa"/>
            <w:vAlign w:val="center"/>
          </w:tcPr>
          <w:p w14:paraId="32EE1C4F" w14:textId="77777777" w:rsidR="00C427D5" w:rsidRDefault="00C427D5"/>
        </w:tc>
        <w:tc>
          <w:tcPr>
            <w:tcW w:w="1075" w:type="dxa"/>
            <w:vAlign w:val="center"/>
          </w:tcPr>
          <w:p w14:paraId="73C0E3F4" w14:textId="77777777" w:rsidR="00C427D5" w:rsidRDefault="00C427D5"/>
        </w:tc>
        <w:tc>
          <w:tcPr>
            <w:tcW w:w="1064" w:type="dxa"/>
            <w:vAlign w:val="center"/>
          </w:tcPr>
          <w:p w14:paraId="49F5FF00" w14:textId="77777777" w:rsidR="00C427D5" w:rsidRDefault="00C427D5"/>
        </w:tc>
      </w:tr>
    </w:tbl>
    <w:p w14:paraId="49813E3D" w14:textId="77777777" w:rsidR="00C427D5" w:rsidRDefault="00481A94">
      <w:pPr>
        <w:pStyle w:val="2"/>
        <w:widowControl w:val="0"/>
        <w:rPr>
          <w:kern w:val="2"/>
        </w:rPr>
      </w:pPr>
      <w:bookmarkStart w:id="57" w:name="_Toc90406468"/>
      <w:r>
        <w:rPr>
          <w:kern w:val="2"/>
        </w:rPr>
        <w:t>门构造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3667"/>
        <w:gridCol w:w="1460"/>
        <w:gridCol w:w="3560"/>
      </w:tblGrid>
      <w:tr w:rsidR="00C427D5" w14:paraId="19F25923" w14:textId="77777777">
        <w:tc>
          <w:tcPr>
            <w:tcW w:w="645" w:type="dxa"/>
            <w:shd w:val="clear" w:color="auto" w:fill="E6E6E6"/>
            <w:vAlign w:val="center"/>
          </w:tcPr>
          <w:p w14:paraId="7E3D94C8" w14:textId="77777777" w:rsidR="00C427D5" w:rsidRDefault="00481A94">
            <w:pPr>
              <w:jc w:val="center"/>
            </w:pPr>
            <w:r>
              <w:t>序号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1B81A8B5" w14:textId="77777777" w:rsidR="00C427D5" w:rsidRDefault="00481A94">
            <w:pPr>
              <w:jc w:val="center"/>
            </w:pPr>
            <w:r>
              <w:t>构造名称</w:t>
            </w:r>
          </w:p>
        </w:tc>
        <w:tc>
          <w:tcPr>
            <w:tcW w:w="1460" w:type="dxa"/>
            <w:shd w:val="clear" w:color="auto" w:fill="E6E6E6"/>
            <w:vAlign w:val="center"/>
          </w:tcPr>
          <w:p w14:paraId="5831D888" w14:textId="77777777" w:rsidR="00C427D5" w:rsidRDefault="00481A94">
            <w:pPr>
              <w:jc w:val="center"/>
            </w:pPr>
            <w:r>
              <w:t>传热系数</w:t>
            </w:r>
          </w:p>
        </w:tc>
        <w:tc>
          <w:tcPr>
            <w:tcW w:w="3560" w:type="dxa"/>
            <w:shd w:val="clear" w:color="auto" w:fill="E6E6E6"/>
            <w:vAlign w:val="center"/>
          </w:tcPr>
          <w:p w14:paraId="0B4CBCC4" w14:textId="77777777" w:rsidR="00C427D5" w:rsidRDefault="00481A94">
            <w:pPr>
              <w:jc w:val="center"/>
            </w:pPr>
            <w:r>
              <w:t>备注</w:t>
            </w:r>
          </w:p>
        </w:tc>
      </w:tr>
      <w:tr w:rsidR="00C427D5" w14:paraId="7CB1D960" w14:textId="77777777">
        <w:tc>
          <w:tcPr>
            <w:tcW w:w="645" w:type="dxa"/>
            <w:shd w:val="clear" w:color="auto" w:fill="E6E6E6"/>
            <w:vAlign w:val="center"/>
          </w:tcPr>
          <w:p w14:paraId="01525475" w14:textId="77777777" w:rsidR="00C427D5" w:rsidRDefault="00481A94">
            <w:r>
              <w:t>1</w:t>
            </w:r>
          </w:p>
        </w:tc>
        <w:tc>
          <w:tcPr>
            <w:tcW w:w="3667" w:type="dxa"/>
            <w:vAlign w:val="center"/>
          </w:tcPr>
          <w:p w14:paraId="4E7EBD95" w14:textId="77777777" w:rsidR="00C427D5" w:rsidRDefault="00481A94">
            <w:r>
              <w:t>保温门（多功能门）</w:t>
            </w:r>
          </w:p>
        </w:tc>
        <w:tc>
          <w:tcPr>
            <w:tcW w:w="1460" w:type="dxa"/>
            <w:vAlign w:val="center"/>
          </w:tcPr>
          <w:p w14:paraId="6F3BD5FE" w14:textId="77777777" w:rsidR="00C427D5" w:rsidRDefault="00481A94">
            <w:r>
              <w:t>1.972</w:t>
            </w:r>
          </w:p>
        </w:tc>
        <w:tc>
          <w:tcPr>
            <w:tcW w:w="3560" w:type="dxa"/>
            <w:vAlign w:val="center"/>
          </w:tcPr>
          <w:p w14:paraId="658D66E9" w14:textId="77777777" w:rsidR="00C427D5" w:rsidRDefault="00C427D5"/>
        </w:tc>
      </w:tr>
      <w:tr w:rsidR="00C427D5" w14:paraId="7C2F8D99" w14:textId="77777777">
        <w:tc>
          <w:tcPr>
            <w:tcW w:w="645" w:type="dxa"/>
            <w:shd w:val="clear" w:color="auto" w:fill="E6E6E6"/>
            <w:vAlign w:val="center"/>
          </w:tcPr>
          <w:p w14:paraId="4DED24D2" w14:textId="77777777" w:rsidR="00C427D5" w:rsidRDefault="00481A94">
            <w:r>
              <w:t>2</w:t>
            </w:r>
          </w:p>
        </w:tc>
        <w:tc>
          <w:tcPr>
            <w:tcW w:w="3667" w:type="dxa"/>
            <w:vAlign w:val="center"/>
          </w:tcPr>
          <w:p w14:paraId="1DAA6A54" w14:textId="77777777" w:rsidR="00C427D5" w:rsidRDefault="00481A94">
            <w:r>
              <w:t>保温门（多功能门）</w:t>
            </w:r>
          </w:p>
        </w:tc>
        <w:tc>
          <w:tcPr>
            <w:tcW w:w="1460" w:type="dxa"/>
            <w:vAlign w:val="center"/>
          </w:tcPr>
          <w:p w14:paraId="2DBDCA6B" w14:textId="77777777" w:rsidR="00C427D5" w:rsidRDefault="00481A94">
            <w:r>
              <w:t>1.972</w:t>
            </w:r>
          </w:p>
        </w:tc>
        <w:tc>
          <w:tcPr>
            <w:tcW w:w="3560" w:type="dxa"/>
            <w:vAlign w:val="center"/>
          </w:tcPr>
          <w:p w14:paraId="650B43A9" w14:textId="77777777" w:rsidR="00C427D5" w:rsidRDefault="00C427D5"/>
        </w:tc>
      </w:tr>
      <w:tr w:rsidR="00C427D5" w14:paraId="34786C0F" w14:textId="77777777">
        <w:tc>
          <w:tcPr>
            <w:tcW w:w="645" w:type="dxa"/>
            <w:shd w:val="clear" w:color="auto" w:fill="E6E6E6"/>
            <w:vAlign w:val="center"/>
          </w:tcPr>
          <w:p w14:paraId="4758134E" w14:textId="77777777" w:rsidR="00C427D5" w:rsidRDefault="00481A94">
            <w:r>
              <w:t>3</w:t>
            </w:r>
          </w:p>
        </w:tc>
        <w:tc>
          <w:tcPr>
            <w:tcW w:w="3667" w:type="dxa"/>
            <w:vAlign w:val="center"/>
          </w:tcPr>
          <w:p w14:paraId="18E96065" w14:textId="77777777" w:rsidR="00C427D5" w:rsidRDefault="00481A94">
            <w:r>
              <w:t>单层实体门</w:t>
            </w:r>
          </w:p>
        </w:tc>
        <w:tc>
          <w:tcPr>
            <w:tcW w:w="1460" w:type="dxa"/>
            <w:vAlign w:val="center"/>
          </w:tcPr>
          <w:p w14:paraId="4C23B9FD" w14:textId="77777777" w:rsidR="00C427D5" w:rsidRDefault="00481A94">
            <w:r>
              <w:t>2.303</w:t>
            </w:r>
          </w:p>
        </w:tc>
        <w:tc>
          <w:tcPr>
            <w:tcW w:w="3560" w:type="dxa"/>
            <w:vAlign w:val="center"/>
          </w:tcPr>
          <w:p w14:paraId="11A2FAB3" w14:textId="77777777" w:rsidR="00C427D5" w:rsidRDefault="00C427D5"/>
        </w:tc>
      </w:tr>
    </w:tbl>
    <w:p w14:paraId="0AD65CC9" w14:textId="77777777" w:rsidR="00C427D5" w:rsidRDefault="00481A94">
      <w:pPr>
        <w:pStyle w:val="2"/>
      </w:pPr>
      <w:bookmarkStart w:id="58" w:name="_Toc90406469"/>
      <w:r>
        <w:t>窗构造</w:t>
      </w:r>
      <w:bookmarkEnd w:id="5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2695"/>
        <w:gridCol w:w="832"/>
        <w:gridCol w:w="956"/>
        <w:gridCol w:w="956"/>
        <w:gridCol w:w="2989"/>
      </w:tblGrid>
      <w:tr w:rsidR="00C427D5" w14:paraId="32F68ECA" w14:textId="77777777">
        <w:tc>
          <w:tcPr>
            <w:tcW w:w="905" w:type="dxa"/>
            <w:shd w:val="clear" w:color="auto" w:fill="E6E6E6"/>
            <w:vAlign w:val="center"/>
          </w:tcPr>
          <w:p w14:paraId="5CB23C9F" w14:textId="77777777" w:rsidR="00C427D5" w:rsidRDefault="00481A94">
            <w:pPr>
              <w:jc w:val="center"/>
            </w:pPr>
            <w:r>
              <w:t>序号</w:t>
            </w:r>
          </w:p>
        </w:tc>
        <w:tc>
          <w:tcPr>
            <w:tcW w:w="2694" w:type="dxa"/>
            <w:shd w:val="clear" w:color="auto" w:fill="E6E6E6"/>
            <w:vAlign w:val="center"/>
          </w:tcPr>
          <w:p w14:paraId="3CCC830B" w14:textId="77777777" w:rsidR="00C427D5" w:rsidRDefault="00481A94">
            <w:pPr>
              <w:jc w:val="center"/>
            </w:pPr>
            <w:r>
              <w:t>构造名称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0CCC0A53" w14:textId="77777777" w:rsidR="00C427D5" w:rsidRDefault="00481A94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0AB4D704" w14:textId="77777777" w:rsidR="00C427D5" w:rsidRDefault="00481A94">
            <w:pPr>
              <w:jc w:val="center"/>
            </w:pPr>
            <w:r>
              <w:t>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56A96528" w14:textId="77777777" w:rsidR="00C427D5" w:rsidRDefault="00481A94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3B9A8BEB" w14:textId="77777777" w:rsidR="00C427D5" w:rsidRDefault="00481A94">
            <w:pPr>
              <w:jc w:val="center"/>
            </w:pPr>
            <w:r>
              <w:t>备注</w:t>
            </w:r>
          </w:p>
        </w:tc>
      </w:tr>
      <w:tr w:rsidR="00C427D5" w14:paraId="4D80D672" w14:textId="77777777">
        <w:tc>
          <w:tcPr>
            <w:tcW w:w="905" w:type="dxa"/>
            <w:shd w:val="clear" w:color="auto" w:fill="E6E6E6"/>
            <w:vAlign w:val="center"/>
          </w:tcPr>
          <w:p w14:paraId="37D09BBF" w14:textId="77777777" w:rsidR="00C427D5" w:rsidRDefault="00481A94">
            <w:r>
              <w:t>1</w:t>
            </w:r>
          </w:p>
        </w:tc>
        <w:tc>
          <w:tcPr>
            <w:tcW w:w="2694" w:type="dxa"/>
            <w:vAlign w:val="center"/>
          </w:tcPr>
          <w:p w14:paraId="58F3C959" w14:textId="77777777" w:rsidR="00C427D5" w:rsidRDefault="00481A94">
            <w:r>
              <w:t>铝塑共挤窗</w:t>
            </w:r>
            <w:r>
              <w:t>--6</w:t>
            </w:r>
            <w:r>
              <w:t>高透光单银</w:t>
            </w:r>
            <w:r>
              <w:t>Low-E+9</w:t>
            </w:r>
            <w:r>
              <w:t>空气</w:t>
            </w:r>
            <w:r>
              <w:t>+6</w:t>
            </w:r>
            <w:r>
              <w:t>透明玻璃</w:t>
            </w:r>
          </w:p>
        </w:tc>
        <w:tc>
          <w:tcPr>
            <w:tcW w:w="832" w:type="dxa"/>
            <w:vAlign w:val="center"/>
          </w:tcPr>
          <w:p w14:paraId="1B8048CE" w14:textId="77777777" w:rsidR="00C427D5" w:rsidRDefault="00481A94">
            <w:r>
              <w:t>2.270</w:t>
            </w:r>
          </w:p>
        </w:tc>
        <w:tc>
          <w:tcPr>
            <w:tcW w:w="956" w:type="dxa"/>
            <w:vAlign w:val="center"/>
          </w:tcPr>
          <w:p w14:paraId="2375C8C6" w14:textId="77777777" w:rsidR="00C427D5" w:rsidRDefault="00481A94">
            <w:r>
              <w:t>0.540</w:t>
            </w:r>
          </w:p>
        </w:tc>
        <w:tc>
          <w:tcPr>
            <w:tcW w:w="956" w:type="dxa"/>
            <w:vAlign w:val="center"/>
          </w:tcPr>
          <w:p w14:paraId="78A427C5" w14:textId="77777777" w:rsidR="00C427D5" w:rsidRDefault="00481A94">
            <w:r>
              <w:t>0.800</w:t>
            </w:r>
          </w:p>
        </w:tc>
        <w:tc>
          <w:tcPr>
            <w:tcW w:w="2988" w:type="dxa"/>
            <w:vAlign w:val="center"/>
          </w:tcPr>
          <w:p w14:paraId="4C96BA95" w14:textId="77777777" w:rsidR="00C427D5" w:rsidRDefault="00C427D5"/>
        </w:tc>
      </w:tr>
      <w:tr w:rsidR="00C427D5" w14:paraId="1B1C19C2" w14:textId="77777777">
        <w:tc>
          <w:tcPr>
            <w:tcW w:w="905" w:type="dxa"/>
            <w:shd w:val="clear" w:color="auto" w:fill="E6E6E6"/>
            <w:vAlign w:val="center"/>
          </w:tcPr>
          <w:p w14:paraId="62AFB7F7" w14:textId="77777777" w:rsidR="00C427D5" w:rsidRDefault="00481A94">
            <w:r>
              <w:t>2</w:t>
            </w:r>
          </w:p>
        </w:tc>
        <w:tc>
          <w:tcPr>
            <w:tcW w:w="2694" w:type="dxa"/>
            <w:vAlign w:val="center"/>
          </w:tcPr>
          <w:p w14:paraId="0A3175CC" w14:textId="77777777" w:rsidR="00C427D5" w:rsidRDefault="00481A94">
            <w:r>
              <w:t>铝塑共挤窗</w:t>
            </w:r>
            <w:r>
              <w:t>--6</w:t>
            </w:r>
            <w:r>
              <w:t>中透光双银</w:t>
            </w:r>
            <w:r>
              <w:t>Low-E+9</w:t>
            </w:r>
            <w:r>
              <w:t>空气</w:t>
            </w:r>
            <w:r>
              <w:t>+6</w:t>
            </w:r>
            <w:r>
              <w:t>透明玻璃</w:t>
            </w:r>
          </w:p>
        </w:tc>
        <w:tc>
          <w:tcPr>
            <w:tcW w:w="832" w:type="dxa"/>
            <w:vAlign w:val="center"/>
          </w:tcPr>
          <w:p w14:paraId="2680B847" w14:textId="77777777" w:rsidR="00C427D5" w:rsidRDefault="00481A94">
            <w:r>
              <w:t>2.150</w:t>
            </w:r>
          </w:p>
        </w:tc>
        <w:tc>
          <w:tcPr>
            <w:tcW w:w="956" w:type="dxa"/>
            <w:vAlign w:val="center"/>
          </w:tcPr>
          <w:p w14:paraId="332A32DE" w14:textId="77777777" w:rsidR="00C427D5" w:rsidRDefault="00481A94">
            <w:r>
              <w:t>0.240</w:t>
            </w:r>
          </w:p>
        </w:tc>
        <w:tc>
          <w:tcPr>
            <w:tcW w:w="956" w:type="dxa"/>
            <w:vAlign w:val="center"/>
          </w:tcPr>
          <w:p w14:paraId="74EE3587" w14:textId="77777777" w:rsidR="00C427D5" w:rsidRDefault="00481A94">
            <w:r>
              <w:t>1.000</w:t>
            </w:r>
          </w:p>
        </w:tc>
        <w:tc>
          <w:tcPr>
            <w:tcW w:w="2988" w:type="dxa"/>
            <w:vAlign w:val="center"/>
          </w:tcPr>
          <w:p w14:paraId="718875CC" w14:textId="77777777" w:rsidR="00C427D5" w:rsidRDefault="00C427D5"/>
        </w:tc>
      </w:tr>
    </w:tbl>
    <w:p w14:paraId="2014EAB1" w14:textId="77777777" w:rsidR="00C427D5" w:rsidRDefault="00481A94">
      <w:pPr>
        <w:pStyle w:val="1"/>
      </w:pPr>
      <w:bookmarkStart w:id="59" w:name="_Toc90406470"/>
      <w:r>
        <w:t>房间类型</w:t>
      </w:r>
      <w:bookmarkEnd w:id="59"/>
    </w:p>
    <w:p w14:paraId="5D7C3927" w14:textId="77777777" w:rsidR="00C427D5" w:rsidRDefault="00481A94">
      <w:pPr>
        <w:pStyle w:val="2"/>
        <w:widowControl w:val="0"/>
        <w:rPr>
          <w:kern w:val="2"/>
        </w:rPr>
      </w:pPr>
      <w:bookmarkStart w:id="60" w:name="_Toc90406471"/>
      <w:r>
        <w:rPr>
          <w:kern w:val="2"/>
        </w:rPr>
        <w:t>房间表</w:t>
      </w:r>
      <w:bookmarkEnd w:id="6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C427D5" w14:paraId="0E389143" w14:textId="77777777">
        <w:tc>
          <w:tcPr>
            <w:tcW w:w="1862" w:type="dxa"/>
            <w:shd w:val="clear" w:color="auto" w:fill="E6E6E6"/>
            <w:vAlign w:val="center"/>
          </w:tcPr>
          <w:p w14:paraId="01A9777F" w14:textId="77777777" w:rsidR="00C427D5" w:rsidRDefault="00481A94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5D59ECF2" w14:textId="77777777" w:rsidR="00C427D5" w:rsidRDefault="00481A94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5DE3E764" w14:textId="77777777" w:rsidR="00C427D5" w:rsidRDefault="00481A94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0B30C6B7" w14:textId="77777777" w:rsidR="00C427D5" w:rsidRDefault="00481A94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694416B8" w14:textId="77777777" w:rsidR="00C427D5" w:rsidRDefault="00481A94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7428928B" w14:textId="77777777" w:rsidR="00C427D5" w:rsidRDefault="00481A94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38AC872" w14:textId="77777777" w:rsidR="00C427D5" w:rsidRDefault="00481A94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C427D5" w14:paraId="3542E8FD" w14:textId="77777777">
        <w:tc>
          <w:tcPr>
            <w:tcW w:w="1862" w:type="dxa"/>
            <w:shd w:val="clear" w:color="auto" w:fill="E6E6E6"/>
            <w:vAlign w:val="center"/>
          </w:tcPr>
          <w:p w14:paraId="2B2974A2" w14:textId="77777777" w:rsidR="00C427D5" w:rsidRDefault="00481A94">
            <w:r>
              <w:t>主卧室</w:t>
            </w:r>
          </w:p>
        </w:tc>
        <w:tc>
          <w:tcPr>
            <w:tcW w:w="781" w:type="dxa"/>
            <w:vAlign w:val="center"/>
          </w:tcPr>
          <w:p w14:paraId="706C34A7" w14:textId="77777777" w:rsidR="00C427D5" w:rsidRDefault="00481A94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022CE7A7" w14:textId="77777777" w:rsidR="00C427D5" w:rsidRDefault="00481A94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0FBFA43F" w14:textId="77777777" w:rsidR="00C427D5" w:rsidRDefault="00481A94">
            <w:pPr>
              <w:jc w:val="center"/>
            </w:pPr>
            <w:r>
              <w:t>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60CCFAB" w14:textId="77777777" w:rsidR="00C427D5" w:rsidRDefault="00481A94">
            <w:pPr>
              <w:jc w:val="center"/>
            </w:pPr>
            <w:r>
              <w:t>36.6(m^2/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487A83D" w14:textId="77777777" w:rsidR="00C427D5" w:rsidRDefault="00481A94">
            <w:pPr>
              <w:jc w:val="center"/>
            </w:pPr>
            <w:r>
              <w:t>2(W/m^2)</w:t>
            </w:r>
          </w:p>
        </w:tc>
        <w:tc>
          <w:tcPr>
            <w:tcW w:w="1550" w:type="dxa"/>
            <w:vAlign w:val="center"/>
          </w:tcPr>
          <w:p w14:paraId="134E1331" w14:textId="77777777" w:rsidR="00C427D5" w:rsidRDefault="00481A94">
            <w:pPr>
              <w:jc w:val="center"/>
            </w:pPr>
            <w:r>
              <w:t>4.3(W/m^2)</w:t>
            </w:r>
          </w:p>
        </w:tc>
      </w:tr>
      <w:tr w:rsidR="00C427D5" w14:paraId="70439C04" w14:textId="77777777">
        <w:tc>
          <w:tcPr>
            <w:tcW w:w="1862" w:type="dxa"/>
            <w:shd w:val="clear" w:color="auto" w:fill="E6E6E6"/>
            <w:vAlign w:val="center"/>
          </w:tcPr>
          <w:p w14:paraId="62F0EF80" w14:textId="77777777" w:rsidR="00C427D5" w:rsidRDefault="00481A94">
            <w:r>
              <w:t>卫生间</w:t>
            </w:r>
          </w:p>
        </w:tc>
        <w:tc>
          <w:tcPr>
            <w:tcW w:w="781" w:type="dxa"/>
            <w:vAlign w:val="center"/>
          </w:tcPr>
          <w:p w14:paraId="5020E72D" w14:textId="77777777" w:rsidR="00C427D5" w:rsidRDefault="00481A94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195195D9" w14:textId="77777777" w:rsidR="00C427D5" w:rsidRDefault="00481A94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69EE59E8" w14:textId="77777777" w:rsidR="00C427D5" w:rsidRDefault="00481A94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14:paraId="77FBFC55" w14:textId="77777777" w:rsidR="00C427D5" w:rsidRDefault="00481A94">
            <w:pPr>
              <w:jc w:val="center"/>
            </w:pPr>
            <w:r>
              <w:t>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90C4E07" w14:textId="77777777" w:rsidR="00C427D5" w:rsidRDefault="00481A94"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 w14:paraId="081A33D8" w14:textId="77777777" w:rsidR="00C427D5" w:rsidRDefault="00481A94">
            <w:pPr>
              <w:jc w:val="center"/>
            </w:pPr>
            <w:r>
              <w:t>0(W/m^2)</w:t>
            </w:r>
          </w:p>
        </w:tc>
      </w:tr>
      <w:tr w:rsidR="00C427D5" w14:paraId="3617F564" w14:textId="77777777">
        <w:tc>
          <w:tcPr>
            <w:tcW w:w="1862" w:type="dxa"/>
            <w:shd w:val="clear" w:color="auto" w:fill="E6E6E6"/>
            <w:vAlign w:val="center"/>
          </w:tcPr>
          <w:p w14:paraId="6CC52848" w14:textId="77777777" w:rsidR="00C427D5" w:rsidRDefault="00481A94">
            <w:r>
              <w:t>厨房</w:t>
            </w:r>
          </w:p>
        </w:tc>
        <w:tc>
          <w:tcPr>
            <w:tcW w:w="781" w:type="dxa"/>
            <w:vAlign w:val="center"/>
          </w:tcPr>
          <w:p w14:paraId="62A74279" w14:textId="77777777" w:rsidR="00C427D5" w:rsidRDefault="00481A94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45AE0096" w14:textId="77777777" w:rsidR="00C427D5" w:rsidRDefault="00481A94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3F595229" w14:textId="77777777" w:rsidR="00C427D5" w:rsidRDefault="00481A94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14:paraId="60B1B64D" w14:textId="77777777" w:rsidR="00C427D5" w:rsidRDefault="00481A94">
            <w:pPr>
              <w:jc w:val="center"/>
            </w:pPr>
            <w:r>
              <w:t>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CAB85C9" w14:textId="77777777" w:rsidR="00C427D5" w:rsidRDefault="00481A94"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 w14:paraId="7B383360" w14:textId="77777777" w:rsidR="00C427D5" w:rsidRDefault="00481A94">
            <w:pPr>
              <w:jc w:val="center"/>
            </w:pPr>
            <w:r>
              <w:t>24(W/m^2)</w:t>
            </w:r>
          </w:p>
        </w:tc>
      </w:tr>
      <w:tr w:rsidR="00C427D5" w14:paraId="627A800F" w14:textId="77777777">
        <w:tc>
          <w:tcPr>
            <w:tcW w:w="1862" w:type="dxa"/>
            <w:shd w:val="clear" w:color="auto" w:fill="E6E6E6"/>
            <w:vAlign w:val="center"/>
          </w:tcPr>
          <w:p w14:paraId="502DDF8F" w14:textId="77777777" w:rsidR="00C427D5" w:rsidRDefault="00481A94">
            <w:r>
              <w:t>封闭阳台</w:t>
            </w:r>
          </w:p>
        </w:tc>
        <w:tc>
          <w:tcPr>
            <w:tcW w:w="781" w:type="dxa"/>
            <w:vAlign w:val="center"/>
          </w:tcPr>
          <w:p w14:paraId="0AE64FD0" w14:textId="77777777" w:rsidR="00C427D5" w:rsidRDefault="00481A94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40909064" w14:textId="77777777" w:rsidR="00C427D5" w:rsidRDefault="00481A94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05001E27" w14:textId="77777777" w:rsidR="00C427D5" w:rsidRDefault="00481A94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14:paraId="70917F21" w14:textId="77777777" w:rsidR="00C427D5" w:rsidRDefault="00481A94">
            <w:pPr>
              <w:jc w:val="center"/>
            </w:pPr>
            <w:r>
              <w:t>32(m^2/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8C70156" w14:textId="77777777" w:rsidR="00C427D5" w:rsidRDefault="00481A94"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 w14:paraId="258B0CE5" w14:textId="77777777" w:rsidR="00C427D5" w:rsidRDefault="00481A94">
            <w:pPr>
              <w:jc w:val="center"/>
            </w:pPr>
            <w:r>
              <w:t>5(W/m^2)</w:t>
            </w:r>
          </w:p>
        </w:tc>
      </w:tr>
      <w:tr w:rsidR="00C427D5" w14:paraId="58FE1CD4" w14:textId="77777777">
        <w:tc>
          <w:tcPr>
            <w:tcW w:w="1862" w:type="dxa"/>
            <w:shd w:val="clear" w:color="auto" w:fill="E6E6E6"/>
            <w:vAlign w:val="center"/>
          </w:tcPr>
          <w:p w14:paraId="108FBB9C" w14:textId="77777777" w:rsidR="00C427D5" w:rsidRDefault="00481A94">
            <w:r>
              <w:t>楼梯间</w:t>
            </w:r>
          </w:p>
        </w:tc>
        <w:tc>
          <w:tcPr>
            <w:tcW w:w="781" w:type="dxa"/>
            <w:vAlign w:val="center"/>
          </w:tcPr>
          <w:p w14:paraId="751D0252" w14:textId="77777777" w:rsidR="00C427D5" w:rsidRDefault="00481A94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74EEFBE5" w14:textId="77777777" w:rsidR="00C427D5" w:rsidRDefault="00481A94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0F4286FE" w14:textId="77777777" w:rsidR="00C427D5" w:rsidRDefault="00481A94">
            <w:pPr>
              <w:jc w:val="center"/>
            </w:pPr>
            <w:r>
              <w:t>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6416910" w14:textId="77777777" w:rsidR="00C427D5" w:rsidRDefault="00481A94">
            <w:pPr>
              <w:jc w:val="center"/>
            </w:pPr>
            <w:r>
              <w:t>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668336D" w14:textId="77777777" w:rsidR="00C427D5" w:rsidRDefault="00481A94">
            <w:pPr>
              <w:jc w:val="center"/>
            </w:pPr>
            <w:r>
              <w:t>0(W/m^2)</w:t>
            </w:r>
          </w:p>
        </w:tc>
        <w:tc>
          <w:tcPr>
            <w:tcW w:w="1550" w:type="dxa"/>
            <w:vAlign w:val="center"/>
          </w:tcPr>
          <w:p w14:paraId="3689A14F" w14:textId="77777777" w:rsidR="00C427D5" w:rsidRDefault="00481A94">
            <w:pPr>
              <w:jc w:val="center"/>
            </w:pPr>
            <w:r>
              <w:t>0(W/m^2)</w:t>
            </w:r>
          </w:p>
        </w:tc>
      </w:tr>
      <w:tr w:rsidR="00C427D5" w14:paraId="350082AB" w14:textId="77777777">
        <w:tc>
          <w:tcPr>
            <w:tcW w:w="1862" w:type="dxa"/>
            <w:shd w:val="clear" w:color="auto" w:fill="E6E6E6"/>
            <w:vAlign w:val="center"/>
          </w:tcPr>
          <w:p w14:paraId="27A4D5A5" w14:textId="77777777" w:rsidR="00C427D5" w:rsidRDefault="00481A94">
            <w:r>
              <w:t>次卧室</w:t>
            </w:r>
          </w:p>
        </w:tc>
        <w:tc>
          <w:tcPr>
            <w:tcW w:w="781" w:type="dxa"/>
            <w:vAlign w:val="center"/>
          </w:tcPr>
          <w:p w14:paraId="79A4F29B" w14:textId="77777777" w:rsidR="00C427D5" w:rsidRDefault="00481A94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47FC1214" w14:textId="77777777" w:rsidR="00C427D5" w:rsidRDefault="00481A94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2C4E6727" w14:textId="77777777" w:rsidR="00C427D5" w:rsidRDefault="00481A94">
            <w:pPr>
              <w:jc w:val="center"/>
            </w:pPr>
            <w:r>
              <w:t>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6D80D7F" w14:textId="77777777" w:rsidR="00C427D5" w:rsidRDefault="00481A94">
            <w:pPr>
              <w:jc w:val="center"/>
            </w:pPr>
            <w:r>
              <w:t>36.6(m^2/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98AA22B" w14:textId="77777777" w:rsidR="00C427D5" w:rsidRDefault="00481A94">
            <w:pPr>
              <w:jc w:val="center"/>
            </w:pPr>
            <w:r>
              <w:t>2(W/m^2)</w:t>
            </w:r>
          </w:p>
        </w:tc>
        <w:tc>
          <w:tcPr>
            <w:tcW w:w="1550" w:type="dxa"/>
            <w:vAlign w:val="center"/>
          </w:tcPr>
          <w:p w14:paraId="167C2E14" w14:textId="77777777" w:rsidR="00C427D5" w:rsidRDefault="00481A94">
            <w:pPr>
              <w:jc w:val="center"/>
            </w:pPr>
            <w:r>
              <w:t>4.3(W/m^2)</w:t>
            </w:r>
          </w:p>
        </w:tc>
      </w:tr>
      <w:tr w:rsidR="00C427D5" w14:paraId="3DAFCCDF" w14:textId="77777777">
        <w:tc>
          <w:tcPr>
            <w:tcW w:w="1862" w:type="dxa"/>
            <w:shd w:val="clear" w:color="auto" w:fill="E6E6E6"/>
            <w:vAlign w:val="center"/>
          </w:tcPr>
          <w:p w14:paraId="6FA1A5F2" w14:textId="77777777" w:rsidR="00C427D5" w:rsidRDefault="00481A94">
            <w:r>
              <w:t>起居室</w:t>
            </w:r>
          </w:p>
        </w:tc>
        <w:tc>
          <w:tcPr>
            <w:tcW w:w="781" w:type="dxa"/>
            <w:vAlign w:val="center"/>
          </w:tcPr>
          <w:p w14:paraId="27682E3A" w14:textId="77777777" w:rsidR="00C427D5" w:rsidRDefault="00481A94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62C21D8B" w14:textId="77777777" w:rsidR="00C427D5" w:rsidRDefault="00481A94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4BF4395C" w14:textId="77777777" w:rsidR="00C427D5" w:rsidRDefault="00481A94">
            <w:pPr>
              <w:jc w:val="center"/>
            </w:pPr>
            <w:r>
              <w:t>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3494C6B" w14:textId="77777777" w:rsidR="00C427D5" w:rsidRDefault="00481A94">
            <w:pPr>
              <w:jc w:val="center"/>
            </w:pPr>
            <w:r>
              <w:t>36.6(m^2/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E05A872" w14:textId="77777777" w:rsidR="00C427D5" w:rsidRDefault="00481A94">
            <w:pPr>
              <w:jc w:val="center"/>
            </w:pPr>
            <w:r>
              <w:t>2(W/m^2)</w:t>
            </w:r>
          </w:p>
        </w:tc>
        <w:tc>
          <w:tcPr>
            <w:tcW w:w="1550" w:type="dxa"/>
            <w:vAlign w:val="center"/>
          </w:tcPr>
          <w:p w14:paraId="1A1BF5C2" w14:textId="77777777" w:rsidR="00C427D5" w:rsidRDefault="00481A94">
            <w:pPr>
              <w:jc w:val="center"/>
            </w:pPr>
            <w:r>
              <w:t>4.3(W/m^2)</w:t>
            </w:r>
          </w:p>
        </w:tc>
      </w:tr>
    </w:tbl>
    <w:p w14:paraId="1C536619" w14:textId="77777777" w:rsidR="00C427D5" w:rsidRDefault="00481A94">
      <w:pPr>
        <w:pStyle w:val="2"/>
        <w:widowControl w:val="0"/>
        <w:rPr>
          <w:kern w:val="2"/>
        </w:rPr>
      </w:pPr>
      <w:bookmarkStart w:id="61" w:name="_Toc90406472"/>
      <w:r>
        <w:rPr>
          <w:kern w:val="2"/>
        </w:rPr>
        <w:t>作息时间表</w:t>
      </w:r>
      <w:bookmarkEnd w:id="61"/>
    </w:p>
    <w:p w14:paraId="468093D0" w14:textId="77777777" w:rsidR="00C427D5" w:rsidRDefault="00481A94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4DB37E62" w14:textId="77777777" w:rsidR="00C427D5" w:rsidRDefault="00481A94">
      <w:pPr>
        <w:pStyle w:val="1"/>
        <w:widowControl w:val="0"/>
        <w:rPr>
          <w:kern w:val="2"/>
          <w:szCs w:val="24"/>
        </w:rPr>
      </w:pPr>
      <w:bookmarkStart w:id="62" w:name="_Toc90406473"/>
      <w:r>
        <w:rPr>
          <w:kern w:val="2"/>
          <w:szCs w:val="24"/>
        </w:rPr>
        <w:t>系统设置</w:t>
      </w:r>
      <w:bookmarkEnd w:id="62"/>
    </w:p>
    <w:p w14:paraId="7A045E0C" w14:textId="77777777" w:rsidR="00C427D5" w:rsidRDefault="00481A94">
      <w:pPr>
        <w:pStyle w:val="2"/>
        <w:widowControl w:val="0"/>
        <w:rPr>
          <w:kern w:val="2"/>
        </w:rPr>
      </w:pPr>
      <w:bookmarkStart w:id="63" w:name="_Toc90406474"/>
      <w:r>
        <w:rPr>
          <w:kern w:val="2"/>
        </w:rPr>
        <w:t>系统划分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132"/>
        <w:gridCol w:w="1529"/>
        <w:gridCol w:w="1018"/>
        <w:gridCol w:w="735"/>
        <w:gridCol w:w="956"/>
        <w:gridCol w:w="2831"/>
      </w:tblGrid>
      <w:tr w:rsidR="00C427D5" w14:paraId="24E8DD39" w14:textId="77777777">
        <w:tc>
          <w:tcPr>
            <w:tcW w:w="1131" w:type="dxa"/>
            <w:shd w:val="clear" w:color="auto" w:fill="E6E6E6"/>
            <w:vAlign w:val="center"/>
          </w:tcPr>
          <w:p w14:paraId="1498FA82" w14:textId="77777777" w:rsidR="00C427D5" w:rsidRDefault="00481A94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BCF025A" w14:textId="77777777" w:rsidR="00C427D5" w:rsidRDefault="00481A94">
            <w:pPr>
              <w:jc w:val="center"/>
            </w:pPr>
            <w:r>
              <w:t>热回收</w:t>
            </w:r>
            <w:r>
              <w:br/>
            </w:r>
            <w:r>
              <w:t>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5F9A0837" w14:textId="77777777" w:rsidR="00C427D5" w:rsidRDefault="00481A94">
            <w:pPr>
              <w:jc w:val="center"/>
            </w:pPr>
            <w:r>
              <w:t>启动</w:t>
            </w:r>
            <w:r>
              <w:br/>
            </w:r>
            <w:r>
              <w:t>条件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33A17CC" w14:textId="77777777" w:rsidR="00C427D5" w:rsidRDefault="00481A94">
            <w:pPr>
              <w:jc w:val="center"/>
            </w:pPr>
            <w:r>
              <w:t>回收</w:t>
            </w:r>
            <w:r>
              <w:br/>
            </w:r>
            <w:r>
              <w:t>效率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56AFC393" w14:textId="77777777" w:rsidR="00C427D5" w:rsidRDefault="00481A94">
            <w:pPr>
              <w:jc w:val="center"/>
            </w:pPr>
            <w:r>
              <w:t>排风</w:t>
            </w:r>
            <w:r>
              <w:br/>
            </w:r>
            <w:r>
              <w:t>比例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2FEECFC5" w14:textId="77777777" w:rsidR="00C427D5" w:rsidRDefault="00481A94">
            <w:pPr>
              <w:jc w:val="center"/>
            </w:pPr>
            <w:r>
              <w:t>面积</w:t>
            </w:r>
            <w:r>
              <w:t>(m2)</w:t>
            </w:r>
          </w:p>
        </w:tc>
        <w:tc>
          <w:tcPr>
            <w:tcW w:w="2830" w:type="dxa"/>
            <w:shd w:val="clear" w:color="auto" w:fill="E6E6E6"/>
            <w:vAlign w:val="center"/>
          </w:tcPr>
          <w:p w14:paraId="77A58B95" w14:textId="77777777" w:rsidR="00C427D5" w:rsidRDefault="00481A94">
            <w:pPr>
              <w:jc w:val="center"/>
            </w:pPr>
            <w:r>
              <w:t>包含的房间</w:t>
            </w:r>
          </w:p>
        </w:tc>
      </w:tr>
      <w:tr w:rsidR="00C427D5" w14:paraId="2390F903" w14:textId="77777777">
        <w:tc>
          <w:tcPr>
            <w:tcW w:w="1131" w:type="dxa"/>
            <w:vAlign w:val="center"/>
          </w:tcPr>
          <w:p w14:paraId="147BA48F" w14:textId="77777777" w:rsidR="00C427D5" w:rsidRDefault="00481A94">
            <w:r>
              <w:t>默认</w:t>
            </w:r>
          </w:p>
        </w:tc>
        <w:tc>
          <w:tcPr>
            <w:tcW w:w="1131" w:type="dxa"/>
            <w:vAlign w:val="center"/>
          </w:tcPr>
          <w:p w14:paraId="6664B50C" w14:textId="77777777" w:rsidR="00C427D5" w:rsidRDefault="00481A94">
            <w:r>
              <w:t>无</w:t>
            </w:r>
          </w:p>
        </w:tc>
        <w:tc>
          <w:tcPr>
            <w:tcW w:w="1528" w:type="dxa"/>
            <w:vAlign w:val="center"/>
          </w:tcPr>
          <w:p w14:paraId="408288EB" w14:textId="77777777" w:rsidR="00C427D5" w:rsidRDefault="00481A94">
            <w:r>
              <w:t>--</w:t>
            </w:r>
          </w:p>
        </w:tc>
        <w:tc>
          <w:tcPr>
            <w:tcW w:w="1018" w:type="dxa"/>
            <w:vAlign w:val="center"/>
          </w:tcPr>
          <w:p w14:paraId="6ACB6700" w14:textId="77777777" w:rsidR="00C427D5" w:rsidRDefault="00481A94">
            <w:r>
              <w:t>--</w:t>
            </w:r>
          </w:p>
        </w:tc>
        <w:tc>
          <w:tcPr>
            <w:tcW w:w="735" w:type="dxa"/>
            <w:vAlign w:val="center"/>
          </w:tcPr>
          <w:p w14:paraId="183B5DB8" w14:textId="77777777" w:rsidR="00C427D5" w:rsidRDefault="00481A94">
            <w:r>
              <w:t>--</w:t>
            </w:r>
          </w:p>
        </w:tc>
        <w:tc>
          <w:tcPr>
            <w:tcW w:w="956" w:type="dxa"/>
            <w:vAlign w:val="center"/>
          </w:tcPr>
          <w:p w14:paraId="388712EB" w14:textId="77777777" w:rsidR="00C427D5" w:rsidRDefault="00481A94">
            <w:r>
              <w:t>329.46</w:t>
            </w:r>
          </w:p>
        </w:tc>
        <w:tc>
          <w:tcPr>
            <w:tcW w:w="2830" w:type="dxa"/>
            <w:vAlign w:val="center"/>
          </w:tcPr>
          <w:p w14:paraId="30ED8841" w14:textId="77777777" w:rsidR="00C427D5" w:rsidRDefault="00481A94">
            <w:r>
              <w:t>所有房间</w:t>
            </w:r>
          </w:p>
        </w:tc>
      </w:tr>
    </w:tbl>
    <w:p w14:paraId="0BADA1F0" w14:textId="77777777" w:rsidR="00C427D5" w:rsidRDefault="00481A94">
      <w:pPr>
        <w:pStyle w:val="2"/>
        <w:widowControl w:val="0"/>
        <w:rPr>
          <w:kern w:val="2"/>
        </w:rPr>
      </w:pPr>
      <w:bookmarkStart w:id="64" w:name="_Toc90406475"/>
      <w:r>
        <w:rPr>
          <w:kern w:val="2"/>
        </w:rPr>
        <w:t>运行时间表</w:t>
      </w:r>
      <w:bookmarkEnd w:id="64"/>
    </w:p>
    <w:p w14:paraId="1F2A305B" w14:textId="77777777" w:rsidR="00C427D5" w:rsidRDefault="00481A94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308DE76E" w14:textId="77777777" w:rsidR="00C427D5" w:rsidRDefault="00481A94">
      <w:pPr>
        <w:pStyle w:val="1"/>
        <w:widowControl w:val="0"/>
        <w:rPr>
          <w:kern w:val="2"/>
          <w:szCs w:val="24"/>
        </w:rPr>
      </w:pPr>
      <w:bookmarkStart w:id="65" w:name="_Toc90406476"/>
      <w:r>
        <w:rPr>
          <w:kern w:val="2"/>
          <w:szCs w:val="24"/>
        </w:rPr>
        <w:t>计算结果</w:t>
      </w:r>
      <w:bookmarkEnd w:id="65"/>
    </w:p>
    <w:p w14:paraId="4EF42EAB" w14:textId="77777777" w:rsidR="00C427D5" w:rsidRDefault="00481A94">
      <w:pPr>
        <w:pStyle w:val="2"/>
        <w:widowControl w:val="0"/>
        <w:rPr>
          <w:kern w:val="2"/>
        </w:rPr>
      </w:pPr>
      <w:bookmarkStart w:id="66" w:name="_Toc90406477"/>
      <w:r>
        <w:rPr>
          <w:kern w:val="2"/>
        </w:rPr>
        <w:t>模拟周期</w:t>
      </w:r>
      <w:bookmarkEnd w:id="66"/>
    </w:p>
    <w:p w14:paraId="08AF2972" w14:textId="77777777" w:rsidR="00C427D5" w:rsidRDefault="00481A94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全年</w:t>
      </w:r>
      <w:r>
        <w:rPr>
          <w:kern w:val="2"/>
          <w:szCs w:val="24"/>
          <w:lang w:val="en-US"/>
        </w:rPr>
        <w:t>8760</w:t>
      </w:r>
      <w:r>
        <w:rPr>
          <w:kern w:val="2"/>
          <w:szCs w:val="24"/>
          <w:lang w:val="en-US"/>
        </w:rPr>
        <w:t>小时模拟</w:t>
      </w:r>
    </w:p>
    <w:p w14:paraId="42D5AD4A" w14:textId="77777777" w:rsidR="00C427D5" w:rsidRDefault="00481A94">
      <w:pPr>
        <w:pStyle w:val="2"/>
        <w:widowControl w:val="0"/>
        <w:rPr>
          <w:kern w:val="2"/>
        </w:rPr>
      </w:pPr>
      <w:bookmarkStart w:id="67" w:name="_Toc90406478"/>
      <w:r>
        <w:rPr>
          <w:kern w:val="2"/>
        </w:rPr>
        <w:t>全年冷暖需求</w:t>
      </w:r>
      <w:bookmarkEnd w:id="6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6"/>
        <w:gridCol w:w="1840"/>
        <w:gridCol w:w="1839"/>
        <w:gridCol w:w="1839"/>
        <w:gridCol w:w="1839"/>
      </w:tblGrid>
      <w:tr w:rsidR="00C427D5" w14:paraId="7ECB2225" w14:textId="77777777">
        <w:tc>
          <w:tcPr>
            <w:tcW w:w="1975" w:type="dxa"/>
            <w:shd w:val="clear" w:color="auto" w:fill="E6E6E6"/>
            <w:vAlign w:val="center"/>
          </w:tcPr>
          <w:p w14:paraId="1A65D68A" w14:textId="77777777" w:rsidR="00C427D5" w:rsidRDefault="00481A94">
            <w:pPr>
              <w:jc w:val="center"/>
            </w:pPr>
            <w:r>
              <w:t>系统名称</w:t>
            </w:r>
            <w:r>
              <w:t>\</w:t>
            </w:r>
            <w:r>
              <w:t>负荷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4FE419C3" w14:textId="77777777" w:rsidR="00C427D5" w:rsidRDefault="00481A94">
            <w:pPr>
              <w:jc w:val="center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7CBD3F6E" w14:textId="77777777" w:rsidR="00C427D5" w:rsidRDefault="00481A94">
            <w:pPr>
              <w:jc w:val="center"/>
            </w:pPr>
            <w:r>
              <w:t>供暖指标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033746E4" w14:textId="77777777" w:rsidR="00C427D5" w:rsidRDefault="00481A94">
            <w:pPr>
              <w:jc w:val="center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7AA749E7" w14:textId="77777777" w:rsidR="00C427D5" w:rsidRDefault="00481A94">
            <w:pPr>
              <w:jc w:val="center"/>
            </w:pPr>
            <w:r>
              <w:t>供冷指标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</w:tr>
      <w:tr w:rsidR="00C427D5" w14:paraId="6EEC1AB0" w14:textId="77777777">
        <w:tc>
          <w:tcPr>
            <w:tcW w:w="1975" w:type="dxa"/>
            <w:shd w:val="clear" w:color="auto" w:fill="E6E6E6"/>
            <w:vAlign w:val="center"/>
          </w:tcPr>
          <w:p w14:paraId="51E9E6B1" w14:textId="77777777" w:rsidR="00C427D5" w:rsidRDefault="00481A94">
            <w:r>
              <w:t>默认系统</w:t>
            </w:r>
          </w:p>
        </w:tc>
        <w:tc>
          <w:tcPr>
            <w:tcW w:w="1839" w:type="dxa"/>
            <w:vAlign w:val="center"/>
          </w:tcPr>
          <w:p w14:paraId="1543FAE1" w14:textId="77777777" w:rsidR="00C427D5" w:rsidRDefault="00481A94">
            <w:r>
              <w:t>7284</w:t>
            </w:r>
          </w:p>
        </w:tc>
        <w:tc>
          <w:tcPr>
            <w:tcW w:w="1839" w:type="dxa"/>
            <w:vAlign w:val="center"/>
          </w:tcPr>
          <w:p w14:paraId="6BFC56C3" w14:textId="77777777" w:rsidR="00C427D5" w:rsidRDefault="00481A94">
            <w:r>
              <w:t>22</w:t>
            </w:r>
          </w:p>
        </w:tc>
        <w:tc>
          <w:tcPr>
            <w:tcW w:w="1839" w:type="dxa"/>
            <w:vAlign w:val="center"/>
          </w:tcPr>
          <w:p w14:paraId="4A996C8D" w14:textId="77777777" w:rsidR="00C427D5" w:rsidRDefault="00481A94">
            <w:r>
              <w:t>59417</w:t>
            </w:r>
          </w:p>
        </w:tc>
        <w:tc>
          <w:tcPr>
            <w:tcW w:w="1839" w:type="dxa"/>
            <w:vAlign w:val="center"/>
          </w:tcPr>
          <w:p w14:paraId="7AE644D8" w14:textId="77777777" w:rsidR="00C427D5" w:rsidRDefault="00481A94">
            <w:r>
              <w:t>180</w:t>
            </w:r>
          </w:p>
        </w:tc>
      </w:tr>
      <w:tr w:rsidR="00C427D5" w14:paraId="1FCE98F5" w14:textId="77777777">
        <w:tc>
          <w:tcPr>
            <w:tcW w:w="1975" w:type="dxa"/>
            <w:shd w:val="clear" w:color="auto" w:fill="E6E6E6"/>
            <w:vAlign w:val="center"/>
          </w:tcPr>
          <w:p w14:paraId="72C8B477" w14:textId="77777777" w:rsidR="00C427D5" w:rsidRDefault="00481A94">
            <w:r>
              <w:t>总计</w:t>
            </w:r>
          </w:p>
        </w:tc>
        <w:tc>
          <w:tcPr>
            <w:tcW w:w="1839" w:type="dxa"/>
            <w:vAlign w:val="center"/>
          </w:tcPr>
          <w:p w14:paraId="18C0340A" w14:textId="77777777" w:rsidR="00C427D5" w:rsidRDefault="00481A94">
            <w:r>
              <w:t>7284</w:t>
            </w:r>
          </w:p>
        </w:tc>
        <w:tc>
          <w:tcPr>
            <w:tcW w:w="1839" w:type="dxa"/>
            <w:vAlign w:val="center"/>
          </w:tcPr>
          <w:p w14:paraId="20993262" w14:textId="77777777" w:rsidR="00C427D5" w:rsidRDefault="00481A94">
            <w:r>
              <w:t>22</w:t>
            </w:r>
          </w:p>
        </w:tc>
        <w:tc>
          <w:tcPr>
            <w:tcW w:w="1839" w:type="dxa"/>
            <w:vAlign w:val="center"/>
          </w:tcPr>
          <w:p w14:paraId="302EAFC5" w14:textId="77777777" w:rsidR="00C427D5" w:rsidRDefault="00481A94">
            <w:r>
              <w:t>59417</w:t>
            </w:r>
          </w:p>
        </w:tc>
        <w:tc>
          <w:tcPr>
            <w:tcW w:w="1839" w:type="dxa"/>
            <w:vAlign w:val="center"/>
          </w:tcPr>
          <w:p w14:paraId="0A19EE10" w14:textId="77777777" w:rsidR="00C427D5" w:rsidRDefault="00481A94">
            <w:r>
              <w:t>180</w:t>
            </w:r>
          </w:p>
        </w:tc>
      </w:tr>
    </w:tbl>
    <w:p w14:paraId="53CEAADF" w14:textId="77777777" w:rsidR="00C427D5" w:rsidRDefault="00481A94">
      <w:r>
        <w:rPr>
          <w:noProof/>
        </w:rPr>
        <w:drawing>
          <wp:inline distT="0" distB="0" distL="0" distR="0" wp14:anchorId="328EC4CC" wp14:editId="2A2086F6">
            <wp:extent cx="5667375" cy="26479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7E0BDF" w14:textId="77777777" w:rsidR="00C427D5" w:rsidRDefault="00C427D5"/>
    <w:p w14:paraId="109A4235" w14:textId="77777777" w:rsidR="00C427D5" w:rsidRDefault="00481A94">
      <w:pPr>
        <w:pStyle w:val="2"/>
        <w:widowControl w:val="0"/>
        <w:rPr>
          <w:kern w:val="2"/>
        </w:rPr>
      </w:pPr>
      <w:bookmarkStart w:id="68" w:name="_Toc90406479"/>
      <w:r>
        <w:rPr>
          <w:kern w:val="2"/>
        </w:rPr>
        <w:t>能耗分项统计</w:t>
      </w:r>
      <w:bookmarkEnd w:id="6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43"/>
        <w:gridCol w:w="1416"/>
        <w:gridCol w:w="1415"/>
        <w:gridCol w:w="1301"/>
        <w:gridCol w:w="1409"/>
        <w:gridCol w:w="1018"/>
        <w:gridCol w:w="1131"/>
      </w:tblGrid>
      <w:tr w:rsidR="00C427D5" w14:paraId="6D1DA0F9" w14:textId="77777777">
        <w:tc>
          <w:tcPr>
            <w:tcW w:w="1641" w:type="dxa"/>
            <w:shd w:val="clear" w:color="auto" w:fill="E6E6E6"/>
            <w:vAlign w:val="center"/>
          </w:tcPr>
          <w:p w14:paraId="08EA96B7" w14:textId="77777777" w:rsidR="00C427D5" w:rsidRDefault="00481A94">
            <w:pPr>
              <w:jc w:val="center"/>
            </w:pPr>
            <w:r>
              <w:t>分类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2AA4AB72" w14:textId="77777777" w:rsidR="00C427D5" w:rsidRDefault="00481A94">
            <w:pPr>
              <w:jc w:val="center"/>
            </w:pPr>
            <w:r>
              <w:t>围护传热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0A51FA67" w14:textId="77777777" w:rsidR="00C427D5" w:rsidRDefault="00481A94">
            <w:pPr>
              <w:jc w:val="center"/>
            </w:pPr>
            <w:r>
              <w:t>室内得热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05FFE78F" w14:textId="77777777" w:rsidR="00C427D5" w:rsidRDefault="00481A94">
            <w:pPr>
              <w:jc w:val="center"/>
            </w:pPr>
            <w:r>
              <w:t>窗日射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45631DE2" w14:textId="77777777" w:rsidR="00C427D5" w:rsidRDefault="00481A94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67E4524" w14:textId="77777777" w:rsidR="00C427D5" w:rsidRDefault="00481A94">
            <w:pPr>
              <w:jc w:val="center"/>
            </w:pPr>
            <w:r>
              <w:t>热回收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52F27FB" w14:textId="77777777" w:rsidR="00C427D5" w:rsidRDefault="00481A94">
            <w:pPr>
              <w:jc w:val="center"/>
            </w:pPr>
            <w:r>
              <w:t>合计</w:t>
            </w:r>
          </w:p>
        </w:tc>
      </w:tr>
      <w:tr w:rsidR="00C427D5" w14:paraId="47642907" w14:textId="77777777">
        <w:tc>
          <w:tcPr>
            <w:tcW w:w="1641" w:type="dxa"/>
            <w:shd w:val="clear" w:color="auto" w:fill="E6E6E6"/>
            <w:vAlign w:val="center"/>
          </w:tcPr>
          <w:p w14:paraId="24B553AA" w14:textId="77777777" w:rsidR="00C427D5" w:rsidRDefault="00481A94">
            <w:r>
              <w:t>供暖需求</w:t>
            </w:r>
            <w:r>
              <w:t>(kWh)</w:t>
            </w:r>
          </w:p>
        </w:tc>
        <w:tc>
          <w:tcPr>
            <w:tcW w:w="1415" w:type="dxa"/>
            <w:vAlign w:val="center"/>
          </w:tcPr>
          <w:p w14:paraId="5B57671D" w14:textId="77777777" w:rsidR="00C427D5" w:rsidRDefault="00481A94">
            <w:r>
              <w:t>-8997</w:t>
            </w:r>
          </w:p>
        </w:tc>
        <w:tc>
          <w:tcPr>
            <w:tcW w:w="1415" w:type="dxa"/>
            <w:vAlign w:val="center"/>
          </w:tcPr>
          <w:p w14:paraId="431BB2E1" w14:textId="77777777" w:rsidR="00C427D5" w:rsidRDefault="00481A94">
            <w:r>
              <w:t>2704</w:t>
            </w:r>
          </w:p>
        </w:tc>
        <w:tc>
          <w:tcPr>
            <w:tcW w:w="1301" w:type="dxa"/>
            <w:vAlign w:val="center"/>
          </w:tcPr>
          <w:p w14:paraId="18AA386F" w14:textId="77777777" w:rsidR="00C427D5" w:rsidRDefault="00481A94">
            <w:r>
              <w:t>2381</w:t>
            </w:r>
          </w:p>
        </w:tc>
        <w:tc>
          <w:tcPr>
            <w:tcW w:w="1409" w:type="dxa"/>
            <w:vAlign w:val="center"/>
          </w:tcPr>
          <w:p w14:paraId="5543B3DE" w14:textId="77777777" w:rsidR="00C427D5" w:rsidRDefault="00481A94">
            <w:r>
              <w:t>-3371</w:t>
            </w:r>
          </w:p>
        </w:tc>
        <w:tc>
          <w:tcPr>
            <w:tcW w:w="1018" w:type="dxa"/>
            <w:vAlign w:val="center"/>
          </w:tcPr>
          <w:p w14:paraId="215838AC" w14:textId="77777777" w:rsidR="00C427D5" w:rsidRDefault="00481A94">
            <w:r>
              <w:t>0</w:t>
            </w:r>
          </w:p>
        </w:tc>
        <w:tc>
          <w:tcPr>
            <w:tcW w:w="1131" w:type="dxa"/>
            <w:vAlign w:val="center"/>
          </w:tcPr>
          <w:p w14:paraId="5082DCF9" w14:textId="77777777" w:rsidR="00C427D5" w:rsidRDefault="00481A94">
            <w:r>
              <w:t>-7284</w:t>
            </w:r>
          </w:p>
        </w:tc>
      </w:tr>
      <w:tr w:rsidR="00C427D5" w14:paraId="05F153AF" w14:textId="77777777">
        <w:tc>
          <w:tcPr>
            <w:tcW w:w="1641" w:type="dxa"/>
            <w:shd w:val="clear" w:color="auto" w:fill="E6E6E6"/>
            <w:vAlign w:val="center"/>
          </w:tcPr>
          <w:p w14:paraId="6886D2F3" w14:textId="77777777" w:rsidR="00C427D5" w:rsidRDefault="00481A94">
            <w:r>
              <w:t>供冷需求</w:t>
            </w:r>
            <w:r>
              <w:t>(kWh)</w:t>
            </w:r>
          </w:p>
        </w:tc>
        <w:tc>
          <w:tcPr>
            <w:tcW w:w="1415" w:type="dxa"/>
            <w:vAlign w:val="center"/>
          </w:tcPr>
          <w:p w14:paraId="17579337" w14:textId="77777777" w:rsidR="00C427D5" w:rsidRDefault="00481A94">
            <w:r>
              <w:t>15219</w:t>
            </w:r>
          </w:p>
        </w:tc>
        <w:tc>
          <w:tcPr>
            <w:tcW w:w="1415" w:type="dxa"/>
            <w:vAlign w:val="center"/>
          </w:tcPr>
          <w:p w14:paraId="15B75DC7" w14:textId="77777777" w:rsidR="00C427D5" w:rsidRDefault="00481A94">
            <w:r>
              <w:t>6330</w:t>
            </w:r>
          </w:p>
        </w:tc>
        <w:tc>
          <w:tcPr>
            <w:tcW w:w="1301" w:type="dxa"/>
            <w:vAlign w:val="center"/>
          </w:tcPr>
          <w:p w14:paraId="369568FF" w14:textId="77777777" w:rsidR="00C427D5" w:rsidRDefault="00481A94">
            <w:r>
              <w:t>16326</w:t>
            </w:r>
          </w:p>
        </w:tc>
        <w:tc>
          <w:tcPr>
            <w:tcW w:w="1409" w:type="dxa"/>
            <w:vAlign w:val="center"/>
          </w:tcPr>
          <w:p w14:paraId="1CE9BFFA" w14:textId="77777777" w:rsidR="00C427D5" w:rsidRDefault="00481A94">
            <w:r>
              <w:t>21542</w:t>
            </w:r>
          </w:p>
        </w:tc>
        <w:tc>
          <w:tcPr>
            <w:tcW w:w="1018" w:type="dxa"/>
            <w:vAlign w:val="center"/>
          </w:tcPr>
          <w:p w14:paraId="4E769C48" w14:textId="77777777" w:rsidR="00C427D5" w:rsidRDefault="00481A94">
            <w:r>
              <w:t>0</w:t>
            </w:r>
          </w:p>
        </w:tc>
        <w:tc>
          <w:tcPr>
            <w:tcW w:w="1131" w:type="dxa"/>
            <w:vAlign w:val="center"/>
          </w:tcPr>
          <w:p w14:paraId="3756546B" w14:textId="77777777" w:rsidR="00C427D5" w:rsidRDefault="00481A94">
            <w:r>
              <w:t>59417</w:t>
            </w:r>
          </w:p>
        </w:tc>
      </w:tr>
    </w:tbl>
    <w:p w14:paraId="162406A4" w14:textId="77777777" w:rsidR="00C427D5" w:rsidRDefault="00481A94">
      <w:r>
        <w:rPr>
          <w:noProof/>
        </w:rPr>
        <w:drawing>
          <wp:inline distT="0" distB="0" distL="0" distR="0" wp14:anchorId="3CE65A14" wp14:editId="6C1A9721">
            <wp:extent cx="5667375" cy="295275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1F7F8A" w14:textId="77777777" w:rsidR="00C427D5" w:rsidRDefault="00C427D5"/>
    <w:p w14:paraId="766CD9A6" w14:textId="77777777" w:rsidR="00C427D5" w:rsidRDefault="00481A94">
      <w:pPr>
        <w:widowControl w:val="0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5324B7AF" wp14:editId="42A7A797">
            <wp:extent cx="5667375" cy="290512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E6B3B5" w14:textId="77777777" w:rsidR="00C427D5" w:rsidRDefault="00481A94">
      <w:pPr>
        <w:pStyle w:val="2"/>
        <w:widowControl w:val="0"/>
        <w:rPr>
          <w:kern w:val="2"/>
        </w:rPr>
      </w:pPr>
      <w:bookmarkStart w:id="69" w:name="_Toc90406480"/>
      <w:r>
        <w:rPr>
          <w:kern w:val="2"/>
        </w:rPr>
        <w:t>逐月负荷表</w:t>
      </w:r>
      <w:bookmarkEnd w:id="6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C427D5" w14:paraId="391B26D9" w14:textId="77777777">
        <w:tc>
          <w:tcPr>
            <w:tcW w:w="854" w:type="dxa"/>
            <w:shd w:val="clear" w:color="auto" w:fill="E6E6E6"/>
            <w:vAlign w:val="center"/>
          </w:tcPr>
          <w:p w14:paraId="55891113" w14:textId="77777777" w:rsidR="00C427D5" w:rsidRDefault="00481A94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660FC71" w14:textId="77777777" w:rsidR="00C427D5" w:rsidRDefault="00481A94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1C13C2A" w14:textId="77777777" w:rsidR="00C427D5" w:rsidRDefault="00481A94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D2DEB2D" w14:textId="77777777" w:rsidR="00C427D5" w:rsidRDefault="00481A94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65A407F8" w14:textId="77777777" w:rsidR="00C427D5" w:rsidRDefault="00481A94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0D2A137" w14:textId="77777777" w:rsidR="00C427D5" w:rsidRDefault="00481A94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0B7F98F2" w14:textId="77777777" w:rsidR="00C427D5" w:rsidRDefault="00481A94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C427D5" w14:paraId="15139C4E" w14:textId="77777777">
        <w:tc>
          <w:tcPr>
            <w:tcW w:w="854" w:type="dxa"/>
            <w:shd w:val="clear" w:color="auto" w:fill="E6E6E6"/>
            <w:vAlign w:val="center"/>
          </w:tcPr>
          <w:p w14:paraId="61AE2FBE" w14:textId="77777777" w:rsidR="00C427D5" w:rsidRDefault="00481A94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26A6EDA" w14:textId="77777777" w:rsidR="00C427D5" w:rsidRDefault="00481A94">
            <w:pPr>
              <w:jc w:val="right"/>
            </w:pPr>
            <w:r>
              <w:t>1737</w:t>
            </w:r>
          </w:p>
        </w:tc>
        <w:tc>
          <w:tcPr>
            <w:tcW w:w="1188" w:type="dxa"/>
            <w:vAlign w:val="center"/>
          </w:tcPr>
          <w:p w14:paraId="782B916F" w14:textId="77777777" w:rsidR="00C427D5" w:rsidRDefault="00481A94">
            <w:pPr>
              <w:jc w:val="right"/>
            </w:pPr>
            <w:r>
              <w:t>126</w:t>
            </w:r>
          </w:p>
        </w:tc>
        <w:tc>
          <w:tcPr>
            <w:tcW w:w="1188" w:type="dxa"/>
            <w:vAlign w:val="center"/>
          </w:tcPr>
          <w:p w14:paraId="3A77536C" w14:textId="77777777" w:rsidR="00C427D5" w:rsidRDefault="00481A94">
            <w:pPr>
              <w:jc w:val="right"/>
            </w:pPr>
            <w:r>
              <w:rPr>
                <w:color w:val="FF0000"/>
              </w:rPr>
              <w:t>11.526</w:t>
            </w:r>
          </w:p>
        </w:tc>
        <w:tc>
          <w:tcPr>
            <w:tcW w:w="1862" w:type="dxa"/>
            <w:vAlign w:val="center"/>
          </w:tcPr>
          <w:p w14:paraId="0EC83911" w14:textId="77777777" w:rsidR="00C427D5" w:rsidRDefault="00481A94">
            <w:r>
              <w:rPr>
                <w:color w:val="FF0000"/>
              </w:rPr>
              <w:t>01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28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06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32420B0E" w14:textId="77777777" w:rsidR="00C427D5" w:rsidRDefault="00481A94">
            <w:pPr>
              <w:jc w:val="right"/>
            </w:pPr>
            <w:r>
              <w:t>2.623</w:t>
            </w:r>
          </w:p>
        </w:tc>
        <w:tc>
          <w:tcPr>
            <w:tcW w:w="1862" w:type="dxa"/>
            <w:vAlign w:val="center"/>
          </w:tcPr>
          <w:p w14:paraId="2AAEF5AC" w14:textId="77777777" w:rsidR="00C427D5" w:rsidRDefault="00481A94">
            <w:r>
              <w:t>01</w:t>
            </w:r>
            <w:r>
              <w:t>月</w:t>
            </w:r>
            <w:r>
              <w:t>02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C427D5" w14:paraId="08ACF48B" w14:textId="77777777">
        <w:tc>
          <w:tcPr>
            <w:tcW w:w="854" w:type="dxa"/>
            <w:shd w:val="clear" w:color="auto" w:fill="E6E6E6"/>
            <w:vAlign w:val="center"/>
          </w:tcPr>
          <w:p w14:paraId="2C60277E" w14:textId="77777777" w:rsidR="00C427D5" w:rsidRDefault="00481A94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FD7C75D" w14:textId="77777777" w:rsidR="00C427D5" w:rsidRDefault="00481A94">
            <w:pPr>
              <w:jc w:val="right"/>
            </w:pPr>
            <w:r>
              <w:t>2000</w:t>
            </w:r>
          </w:p>
        </w:tc>
        <w:tc>
          <w:tcPr>
            <w:tcW w:w="1188" w:type="dxa"/>
            <w:vAlign w:val="center"/>
          </w:tcPr>
          <w:p w14:paraId="14083CA4" w14:textId="77777777" w:rsidR="00C427D5" w:rsidRDefault="00481A94">
            <w:pPr>
              <w:jc w:val="right"/>
            </w:pPr>
            <w:r>
              <w:t>57</w:t>
            </w:r>
          </w:p>
        </w:tc>
        <w:tc>
          <w:tcPr>
            <w:tcW w:w="1188" w:type="dxa"/>
            <w:vAlign w:val="center"/>
          </w:tcPr>
          <w:p w14:paraId="1B0B0AD0" w14:textId="77777777" w:rsidR="00C427D5" w:rsidRDefault="00481A94">
            <w:pPr>
              <w:jc w:val="right"/>
            </w:pPr>
            <w:r>
              <w:t>8.864</w:t>
            </w:r>
          </w:p>
        </w:tc>
        <w:tc>
          <w:tcPr>
            <w:tcW w:w="1862" w:type="dxa"/>
            <w:vAlign w:val="center"/>
          </w:tcPr>
          <w:p w14:paraId="11AA9FFD" w14:textId="77777777" w:rsidR="00C427D5" w:rsidRDefault="00481A94">
            <w:r>
              <w:t>02</w:t>
            </w:r>
            <w:r>
              <w:t>月</w:t>
            </w:r>
            <w:r>
              <w:t>20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9C858E4" w14:textId="77777777" w:rsidR="00C427D5" w:rsidRDefault="00481A94">
            <w:pPr>
              <w:jc w:val="right"/>
            </w:pPr>
            <w:r>
              <w:t>2.016</w:t>
            </w:r>
          </w:p>
        </w:tc>
        <w:tc>
          <w:tcPr>
            <w:tcW w:w="1862" w:type="dxa"/>
            <w:vAlign w:val="center"/>
          </w:tcPr>
          <w:p w14:paraId="76071491" w14:textId="77777777" w:rsidR="00C427D5" w:rsidRDefault="00481A94">
            <w:r>
              <w:t>02</w:t>
            </w:r>
            <w:r>
              <w:t>月</w:t>
            </w:r>
            <w:r>
              <w:t>10</w:t>
            </w:r>
            <w:r>
              <w:t>日</w:t>
            </w:r>
            <w:r>
              <w:t>13</w:t>
            </w:r>
            <w:r>
              <w:t>时</w:t>
            </w:r>
          </w:p>
        </w:tc>
      </w:tr>
      <w:tr w:rsidR="00C427D5" w14:paraId="6806DC52" w14:textId="77777777">
        <w:tc>
          <w:tcPr>
            <w:tcW w:w="854" w:type="dxa"/>
            <w:shd w:val="clear" w:color="auto" w:fill="E6E6E6"/>
            <w:vAlign w:val="center"/>
          </w:tcPr>
          <w:p w14:paraId="6E2E2154" w14:textId="77777777" w:rsidR="00C427D5" w:rsidRDefault="00481A94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AC1937D" w14:textId="77777777" w:rsidR="00C427D5" w:rsidRDefault="00481A94">
            <w:pPr>
              <w:jc w:val="right"/>
            </w:pPr>
            <w:r>
              <w:t>1728</w:t>
            </w:r>
          </w:p>
        </w:tc>
        <w:tc>
          <w:tcPr>
            <w:tcW w:w="1188" w:type="dxa"/>
            <w:vAlign w:val="center"/>
          </w:tcPr>
          <w:p w14:paraId="6F442BE7" w14:textId="77777777" w:rsidR="00C427D5" w:rsidRDefault="00481A94">
            <w:pPr>
              <w:jc w:val="right"/>
            </w:pPr>
            <w:r>
              <w:t>300</w:t>
            </w:r>
          </w:p>
        </w:tc>
        <w:tc>
          <w:tcPr>
            <w:tcW w:w="1188" w:type="dxa"/>
            <w:vAlign w:val="center"/>
          </w:tcPr>
          <w:p w14:paraId="255522BF" w14:textId="77777777" w:rsidR="00C427D5" w:rsidRDefault="00481A94">
            <w:pPr>
              <w:jc w:val="right"/>
            </w:pPr>
            <w:r>
              <w:t>8.184</w:t>
            </w:r>
          </w:p>
        </w:tc>
        <w:tc>
          <w:tcPr>
            <w:tcW w:w="1862" w:type="dxa"/>
            <w:vAlign w:val="center"/>
          </w:tcPr>
          <w:p w14:paraId="4E22CD88" w14:textId="77777777" w:rsidR="00C427D5" w:rsidRDefault="00481A94">
            <w:r>
              <w:t>03</w:t>
            </w:r>
            <w:r>
              <w:t>月</w:t>
            </w:r>
            <w:r>
              <w:t>04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2833B393" w14:textId="77777777" w:rsidR="00C427D5" w:rsidRDefault="00481A94">
            <w:pPr>
              <w:jc w:val="right"/>
            </w:pPr>
            <w:r>
              <w:t>5.803</w:t>
            </w:r>
          </w:p>
        </w:tc>
        <w:tc>
          <w:tcPr>
            <w:tcW w:w="1862" w:type="dxa"/>
            <w:vAlign w:val="center"/>
          </w:tcPr>
          <w:p w14:paraId="627CC7B9" w14:textId="77777777" w:rsidR="00C427D5" w:rsidRDefault="00481A94">
            <w:r>
              <w:t>03</w:t>
            </w:r>
            <w:r>
              <w:t>月</w:t>
            </w:r>
            <w:r>
              <w:t>14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C427D5" w14:paraId="1B89E4A0" w14:textId="77777777">
        <w:tc>
          <w:tcPr>
            <w:tcW w:w="854" w:type="dxa"/>
            <w:shd w:val="clear" w:color="auto" w:fill="E6E6E6"/>
            <w:vAlign w:val="center"/>
          </w:tcPr>
          <w:p w14:paraId="6A3F2701" w14:textId="77777777" w:rsidR="00C427D5" w:rsidRDefault="00481A94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3C83CD0" w14:textId="77777777" w:rsidR="00C427D5" w:rsidRDefault="00481A94">
            <w:pPr>
              <w:jc w:val="right"/>
            </w:pPr>
            <w:r>
              <w:t>381</w:t>
            </w:r>
          </w:p>
        </w:tc>
        <w:tc>
          <w:tcPr>
            <w:tcW w:w="1188" w:type="dxa"/>
            <w:vAlign w:val="center"/>
          </w:tcPr>
          <w:p w14:paraId="03D1BD2D" w14:textId="77777777" w:rsidR="00C427D5" w:rsidRDefault="00481A94">
            <w:pPr>
              <w:jc w:val="right"/>
            </w:pPr>
            <w:r>
              <w:t>812</w:t>
            </w:r>
          </w:p>
        </w:tc>
        <w:tc>
          <w:tcPr>
            <w:tcW w:w="1188" w:type="dxa"/>
            <w:vAlign w:val="center"/>
          </w:tcPr>
          <w:p w14:paraId="20531103" w14:textId="77777777" w:rsidR="00C427D5" w:rsidRDefault="00481A94">
            <w:pPr>
              <w:jc w:val="right"/>
            </w:pPr>
            <w:r>
              <w:t>3.655</w:t>
            </w:r>
          </w:p>
        </w:tc>
        <w:tc>
          <w:tcPr>
            <w:tcW w:w="1862" w:type="dxa"/>
            <w:vAlign w:val="center"/>
          </w:tcPr>
          <w:p w14:paraId="2DC05344" w14:textId="77777777" w:rsidR="00C427D5" w:rsidRDefault="00481A94">
            <w:r>
              <w:t>04</w:t>
            </w:r>
            <w:r>
              <w:t>月</w:t>
            </w:r>
            <w:r>
              <w:t>06</w:t>
            </w:r>
            <w:r>
              <w:t>日</w:t>
            </w:r>
            <w:r>
              <w:t>05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464733DD" w14:textId="77777777" w:rsidR="00C427D5" w:rsidRDefault="00481A94">
            <w:pPr>
              <w:jc w:val="right"/>
            </w:pPr>
            <w:r>
              <w:t>10.712</w:t>
            </w:r>
          </w:p>
        </w:tc>
        <w:tc>
          <w:tcPr>
            <w:tcW w:w="1862" w:type="dxa"/>
            <w:vAlign w:val="center"/>
          </w:tcPr>
          <w:p w14:paraId="349D8F29" w14:textId="77777777" w:rsidR="00C427D5" w:rsidRDefault="00481A94">
            <w:r>
              <w:t>04</w:t>
            </w:r>
            <w:r>
              <w:t>月</w:t>
            </w:r>
            <w:r>
              <w:t>29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C427D5" w14:paraId="548A7C9C" w14:textId="77777777">
        <w:tc>
          <w:tcPr>
            <w:tcW w:w="854" w:type="dxa"/>
            <w:shd w:val="clear" w:color="auto" w:fill="E6E6E6"/>
            <w:vAlign w:val="center"/>
          </w:tcPr>
          <w:p w14:paraId="1414819B" w14:textId="77777777" w:rsidR="00C427D5" w:rsidRDefault="00481A94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1BCC29D" w14:textId="77777777" w:rsidR="00C427D5" w:rsidRDefault="00481A94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18300C9" w14:textId="77777777" w:rsidR="00C427D5" w:rsidRDefault="00481A94">
            <w:pPr>
              <w:jc w:val="right"/>
            </w:pPr>
            <w:r>
              <w:t>1506</w:t>
            </w:r>
          </w:p>
        </w:tc>
        <w:tc>
          <w:tcPr>
            <w:tcW w:w="1188" w:type="dxa"/>
            <w:vAlign w:val="center"/>
          </w:tcPr>
          <w:p w14:paraId="49C213AF" w14:textId="77777777" w:rsidR="00C427D5" w:rsidRDefault="00481A94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579F35F" w14:textId="77777777" w:rsidR="00C427D5" w:rsidRDefault="00481A94">
            <w:r>
              <w:t>--</w:t>
            </w:r>
          </w:p>
        </w:tc>
        <w:tc>
          <w:tcPr>
            <w:tcW w:w="1188" w:type="dxa"/>
            <w:vAlign w:val="center"/>
          </w:tcPr>
          <w:p w14:paraId="227A5257" w14:textId="77777777" w:rsidR="00C427D5" w:rsidRDefault="00481A94">
            <w:pPr>
              <w:jc w:val="right"/>
            </w:pPr>
            <w:r>
              <w:t>12.489</w:t>
            </w:r>
          </w:p>
        </w:tc>
        <w:tc>
          <w:tcPr>
            <w:tcW w:w="1862" w:type="dxa"/>
            <w:vAlign w:val="center"/>
          </w:tcPr>
          <w:p w14:paraId="49B58A61" w14:textId="77777777" w:rsidR="00C427D5" w:rsidRDefault="00481A94">
            <w:r>
              <w:t>05</w:t>
            </w:r>
            <w:r>
              <w:t>月</w:t>
            </w:r>
            <w:r>
              <w:t>21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C427D5" w14:paraId="70C24A2B" w14:textId="77777777">
        <w:tc>
          <w:tcPr>
            <w:tcW w:w="854" w:type="dxa"/>
            <w:shd w:val="clear" w:color="auto" w:fill="E6E6E6"/>
            <w:vAlign w:val="center"/>
          </w:tcPr>
          <w:p w14:paraId="5FDB508D" w14:textId="77777777" w:rsidR="00C427D5" w:rsidRDefault="00481A94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BAE0FEE" w14:textId="77777777" w:rsidR="00C427D5" w:rsidRDefault="00481A94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FA60E14" w14:textId="77777777" w:rsidR="00C427D5" w:rsidRDefault="00481A94">
            <w:pPr>
              <w:jc w:val="right"/>
            </w:pPr>
            <w:r>
              <w:t>7229</w:t>
            </w:r>
          </w:p>
        </w:tc>
        <w:tc>
          <w:tcPr>
            <w:tcW w:w="1188" w:type="dxa"/>
            <w:vAlign w:val="center"/>
          </w:tcPr>
          <w:p w14:paraId="0076EF69" w14:textId="77777777" w:rsidR="00C427D5" w:rsidRDefault="00481A94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DCB2FF6" w14:textId="77777777" w:rsidR="00C427D5" w:rsidRDefault="00481A94">
            <w:r>
              <w:t>--</w:t>
            </w:r>
          </w:p>
        </w:tc>
        <w:tc>
          <w:tcPr>
            <w:tcW w:w="1188" w:type="dxa"/>
            <w:vAlign w:val="center"/>
          </w:tcPr>
          <w:p w14:paraId="26FBDFA4" w14:textId="77777777" w:rsidR="00C427D5" w:rsidRDefault="00481A94">
            <w:pPr>
              <w:jc w:val="right"/>
            </w:pPr>
            <w:r>
              <w:t>24.701</w:t>
            </w:r>
          </w:p>
        </w:tc>
        <w:tc>
          <w:tcPr>
            <w:tcW w:w="1862" w:type="dxa"/>
            <w:vAlign w:val="center"/>
          </w:tcPr>
          <w:p w14:paraId="27BF4B8E" w14:textId="77777777" w:rsidR="00C427D5" w:rsidRDefault="00481A94">
            <w:r>
              <w:t>06</w:t>
            </w:r>
            <w:r>
              <w:t>月</w:t>
            </w:r>
            <w:r>
              <w:t>25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:rsidR="00C427D5" w14:paraId="3E5CB56D" w14:textId="77777777">
        <w:tc>
          <w:tcPr>
            <w:tcW w:w="854" w:type="dxa"/>
            <w:shd w:val="clear" w:color="auto" w:fill="E6E6E6"/>
            <w:vAlign w:val="center"/>
          </w:tcPr>
          <w:p w14:paraId="68A44DAD" w14:textId="77777777" w:rsidR="00C427D5" w:rsidRDefault="00481A94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244E202" w14:textId="77777777" w:rsidR="00C427D5" w:rsidRDefault="00481A94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79F1961" w14:textId="77777777" w:rsidR="00C427D5" w:rsidRDefault="00481A94">
            <w:pPr>
              <w:jc w:val="right"/>
            </w:pPr>
            <w:r>
              <w:t>14371</w:t>
            </w:r>
          </w:p>
        </w:tc>
        <w:tc>
          <w:tcPr>
            <w:tcW w:w="1188" w:type="dxa"/>
            <w:vAlign w:val="center"/>
          </w:tcPr>
          <w:p w14:paraId="1D9D6FFD" w14:textId="77777777" w:rsidR="00C427D5" w:rsidRDefault="00481A94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BDE0DE9" w14:textId="77777777" w:rsidR="00C427D5" w:rsidRDefault="00481A94">
            <w:r>
              <w:t>--</w:t>
            </w:r>
          </w:p>
        </w:tc>
        <w:tc>
          <w:tcPr>
            <w:tcW w:w="1188" w:type="dxa"/>
            <w:vAlign w:val="center"/>
          </w:tcPr>
          <w:p w14:paraId="50C864AE" w14:textId="77777777" w:rsidR="00C427D5" w:rsidRDefault="00481A94">
            <w:pPr>
              <w:jc w:val="right"/>
            </w:pPr>
            <w:r>
              <w:rPr>
                <w:color w:val="0000FF"/>
              </w:rPr>
              <w:t>28.512</w:t>
            </w:r>
          </w:p>
        </w:tc>
        <w:tc>
          <w:tcPr>
            <w:tcW w:w="1862" w:type="dxa"/>
            <w:vAlign w:val="center"/>
          </w:tcPr>
          <w:p w14:paraId="32CB5A87" w14:textId="77777777" w:rsidR="00C427D5" w:rsidRDefault="00481A94">
            <w:r>
              <w:rPr>
                <w:color w:val="0000FF"/>
              </w:rPr>
              <w:t>07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07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15</w:t>
            </w:r>
            <w:r>
              <w:rPr>
                <w:color w:val="0000FF"/>
              </w:rPr>
              <w:t>时</w:t>
            </w:r>
          </w:p>
        </w:tc>
      </w:tr>
      <w:tr w:rsidR="00C427D5" w14:paraId="443761AA" w14:textId="77777777">
        <w:tc>
          <w:tcPr>
            <w:tcW w:w="854" w:type="dxa"/>
            <w:shd w:val="clear" w:color="auto" w:fill="E6E6E6"/>
            <w:vAlign w:val="center"/>
          </w:tcPr>
          <w:p w14:paraId="05A8DBE9" w14:textId="77777777" w:rsidR="00C427D5" w:rsidRDefault="00481A94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A092DCC" w14:textId="77777777" w:rsidR="00C427D5" w:rsidRDefault="00481A94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D2EAEC6" w14:textId="77777777" w:rsidR="00C427D5" w:rsidRDefault="00481A94">
            <w:pPr>
              <w:jc w:val="right"/>
            </w:pPr>
            <w:r>
              <w:t>13039</w:t>
            </w:r>
          </w:p>
        </w:tc>
        <w:tc>
          <w:tcPr>
            <w:tcW w:w="1188" w:type="dxa"/>
            <w:vAlign w:val="center"/>
          </w:tcPr>
          <w:p w14:paraId="52F3963B" w14:textId="77777777" w:rsidR="00C427D5" w:rsidRDefault="00481A94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5D72707" w14:textId="77777777" w:rsidR="00C427D5" w:rsidRDefault="00481A94">
            <w:r>
              <w:t>--</w:t>
            </w:r>
          </w:p>
        </w:tc>
        <w:tc>
          <w:tcPr>
            <w:tcW w:w="1188" w:type="dxa"/>
            <w:vAlign w:val="center"/>
          </w:tcPr>
          <w:p w14:paraId="0A013055" w14:textId="77777777" w:rsidR="00C427D5" w:rsidRDefault="00481A94">
            <w:pPr>
              <w:jc w:val="right"/>
            </w:pPr>
            <w:r>
              <w:t>27.436</w:t>
            </w:r>
          </w:p>
        </w:tc>
        <w:tc>
          <w:tcPr>
            <w:tcW w:w="1862" w:type="dxa"/>
            <w:vAlign w:val="center"/>
          </w:tcPr>
          <w:p w14:paraId="6AA7D8DC" w14:textId="77777777" w:rsidR="00C427D5" w:rsidRDefault="00481A94">
            <w:r>
              <w:t>08</w:t>
            </w:r>
            <w:r>
              <w:t>月</w:t>
            </w:r>
            <w:r>
              <w:t>14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C427D5" w14:paraId="1F3DC0CF" w14:textId="77777777">
        <w:tc>
          <w:tcPr>
            <w:tcW w:w="854" w:type="dxa"/>
            <w:shd w:val="clear" w:color="auto" w:fill="E6E6E6"/>
            <w:vAlign w:val="center"/>
          </w:tcPr>
          <w:p w14:paraId="1BAA8642" w14:textId="77777777" w:rsidR="00C427D5" w:rsidRDefault="00481A94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7ED6119" w14:textId="77777777" w:rsidR="00C427D5" w:rsidRDefault="00481A94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8B2F517" w14:textId="77777777" w:rsidR="00C427D5" w:rsidRDefault="00481A94">
            <w:pPr>
              <w:jc w:val="right"/>
            </w:pPr>
            <w:r>
              <w:t>10912</w:t>
            </w:r>
          </w:p>
        </w:tc>
        <w:tc>
          <w:tcPr>
            <w:tcW w:w="1188" w:type="dxa"/>
            <w:vAlign w:val="center"/>
          </w:tcPr>
          <w:p w14:paraId="34715AAF" w14:textId="77777777" w:rsidR="00C427D5" w:rsidRDefault="00481A94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BB0B18E" w14:textId="77777777" w:rsidR="00C427D5" w:rsidRDefault="00481A94">
            <w:r>
              <w:t>--</w:t>
            </w:r>
          </w:p>
        </w:tc>
        <w:tc>
          <w:tcPr>
            <w:tcW w:w="1188" w:type="dxa"/>
            <w:vAlign w:val="center"/>
          </w:tcPr>
          <w:p w14:paraId="44988773" w14:textId="77777777" w:rsidR="00C427D5" w:rsidRDefault="00481A94">
            <w:pPr>
              <w:jc w:val="right"/>
            </w:pPr>
            <w:r>
              <w:t>23.138</w:t>
            </w:r>
          </w:p>
        </w:tc>
        <w:tc>
          <w:tcPr>
            <w:tcW w:w="1862" w:type="dxa"/>
            <w:vAlign w:val="center"/>
          </w:tcPr>
          <w:p w14:paraId="2A913227" w14:textId="77777777" w:rsidR="00C427D5" w:rsidRDefault="00481A94">
            <w:r>
              <w:t>09</w:t>
            </w:r>
            <w:r>
              <w:t>月</w:t>
            </w:r>
            <w:r>
              <w:t>05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C427D5" w14:paraId="748BF911" w14:textId="77777777">
        <w:tc>
          <w:tcPr>
            <w:tcW w:w="854" w:type="dxa"/>
            <w:shd w:val="clear" w:color="auto" w:fill="E6E6E6"/>
            <w:vAlign w:val="center"/>
          </w:tcPr>
          <w:p w14:paraId="1F1A9959" w14:textId="77777777" w:rsidR="00C427D5" w:rsidRDefault="00481A94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A799E22" w14:textId="77777777" w:rsidR="00C427D5" w:rsidRDefault="00481A94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6B45E0A" w14:textId="77777777" w:rsidR="00C427D5" w:rsidRDefault="00481A94">
            <w:pPr>
              <w:jc w:val="right"/>
            </w:pPr>
            <w:r>
              <w:t>7728</w:t>
            </w:r>
          </w:p>
        </w:tc>
        <w:tc>
          <w:tcPr>
            <w:tcW w:w="1188" w:type="dxa"/>
            <w:vAlign w:val="center"/>
          </w:tcPr>
          <w:p w14:paraId="50885762" w14:textId="77777777" w:rsidR="00C427D5" w:rsidRDefault="00481A94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98D3BD2" w14:textId="77777777" w:rsidR="00C427D5" w:rsidRDefault="00481A94">
            <w:r>
              <w:t>--</w:t>
            </w:r>
          </w:p>
        </w:tc>
        <w:tc>
          <w:tcPr>
            <w:tcW w:w="1188" w:type="dxa"/>
            <w:vAlign w:val="center"/>
          </w:tcPr>
          <w:p w14:paraId="5A3CAC5F" w14:textId="77777777" w:rsidR="00C427D5" w:rsidRDefault="00481A94">
            <w:pPr>
              <w:jc w:val="right"/>
            </w:pPr>
            <w:r>
              <w:t>25.527</w:t>
            </w:r>
          </w:p>
        </w:tc>
        <w:tc>
          <w:tcPr>
            <w:tcW w:w="1862" w:type="dxa"/>
            <w:vAlign w:val="center"/>
          </w:tcPr>
          <w:p w14:paraId="64ADA47B" w14:textId="77777777" w:rsidR="00C427D5" w:rsidRDefault="00481A94">
            <w:r>
              <w:t>10</w:t>
            </w:r>
            <w:r>
              <w:t>月</w:t>
            </w:r>
            <w:r>
              <w:t>12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C427D5" w14:paraId="5DFE45D3" w14:textId="77777777">
        <w:tc>
          <w:tcPr>
            <w:tcW w:w="854" w:type="dxa"/>
            <w:shd w:val="clear" w:color="auto" w:fill="E6E6E6"/>
            <w:vAlign w:val="center"/>
          </w:tcPr>
          <w:p w14:paraId="38DF0114" w14:textId="77777777" w:rsidR="00C427D5" w:rsidRDefault="00481A94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E393880" w14:textId="77777777" w:rsidR="00C427D5" w:rsidRDefault="00481A94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4397757" w14:textId="77777777" w:rsidR="00C427D5" w:rsidRDefault="00481A94">
            <w:pPr>
              <w:jc w:val="right"/>
            </w:pPr>
            <w:r>
              <w:t>3157</w:t>
            </w:r>
          </w:p>
        </w:tc>
        <w:tc>
          <w:tcPr>
            <w:tcW w:w="1188" w:type="dxa"/>
            <w:vAlign w:val="center"/>
          </w:tcPr>
          <w:p w14:paraId="3BA43393" w14:textId="77777777" w:rsidR="00C427D5" w:rsidRDefault="00481A94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55B689E" w14:textId="77777777" w:rsidR="00C427D5" w:rsidRDefault="00481A94">
            <w:r>
              <w:t>--</w:t>
            </w:r>
          </w:p>
        </w:tc>
        <w:tc>
          <w:tcPr>
            <w:tcW w:w="1188" w:type="dxa"/>
            <w:vAlign w:val="center"/>
          </w:tcPr>
          <w:p w14:paraId="3EC9438D" w14:textId="77777777" w:rsidR="00C427D5" w:rsidRDefault="00481A94">
            <w:pPr>
              <w:jc w:val="right"/>
            </w:pPr>
            <w:r>
              <w:t>22.748</w:t>
            </w:r>
          </w:p>
        </w:tc>
        <w:tc>
          <w:tcPr>
            <w:tcW w:w="1862" w:type="dxa"/>
            <w:vAlign w:val="center"/>
          </w:tcPr>
          <w:p w14:paraId="4A313D02" w14:textId="77777777" w:rsidR="00C427D5" w:rsidRDefault="00481A94">
            <w:r>
              <w:t>11</w:t>
            </w:r>
            <w:r>
              <w:t>月</w:t>
            </w:r>
            <w:r>
              <w:t>02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C427D5" w14:paraId="3FBFB7CE" w14:textId="77777777">
        <w:tc>
          <w:tcPr>
            <w:tcW w:w="854" w:type="dxa"/>
            <w:shd w:val="clear" w:color="auto" w:fill="E6E6E6"/>
            <w:vAlign w:val="center"/>
          </w:tcPr>
          <w:p w14:paraId="7EC99028" w14:textId="77777777" w:rsidR="00C427D5" w:rsidRDefault="00481A94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5AC4CF0" w14:textId="77777777" w:rsidR="00C427D5" w:rsidRDefault="00481A94">
            <w:pPr>
              <w:jc w:val="right"/>
            </w:pPr>
            <w:r>
              <w:t>1438</w:t>
            </w:r>
          </w:p>
        </w:tc>
        <w:tc>
          <w:tcPr>
            <w:tcW w:w="1188" w:type="dxa"/>
            <w:vAlign w:val="center"/>
          </w:tcPr>
          <w:p w14:paraId="0E105727" w14:textId="77777777" w:rsidR="00C427D5" w:rsidRDefault="00481A94">
            <w:pPr>
              <w:jc w:val="right"/>
            </w:pPr>
            <w:r>
              <w:t>180</w:t>
            </w:r>
          </w:p>
        </w:tc>
        <w:tc>
          <w:tcPr>
            <w:tcW w:w="1188" w:type="dxa"/>
            <w:vAlign w:val="center"/>
          </w:tcPr>
          <w:p w14:paraId="23EC1CFB" w14:textId="77777777" w:rsidR="00C427D5" w:rsidRDefault="00481A94">
            <w:pPr>
              <w:jc w:val="right"/>
            </w:pPr>
            <w:r>
              <w:t>8.246</w:t>
            </w:r>
          </w:p>
        </w:tc>
        <w:tc>
          <w:tcPr>
            <w:tcW w:w="1862" w:type="dxa"/>
            <w:vAlign w:val="center"/>
          </w:tcPr>
          <w:p w14:paraId="34208A4C" w14:textId="77777777" w:rsidR="00C427D5" w:rsidRDefault="00481A94">
            <w:r>
              <w:t>12</w:t>
            </w:r>
            <w:r>
              <w:t>月</w:t>
            </w:r>
            <w:r>
              <w:t>31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F665987" w14:textId="77777777" w:rsidR="00C427D5" w:rsidRDefault="00481A94">
            <w:pPr>
              <w:jc w:val="right"/>
            </w:pPr>
            <w:r>
              <w:t>2.321</w:t>
            </w:r>
          </w:p>
        </w:tc>
        <w:tc>
          <w:tcPr>
            <w:tcW w:w="1862" w:type="dxa"/>
            <w:vAlign w:val="center"/>
          </w:tcPr>
          <w:p w14:paraId="74857AAA" w14:textId="77777777" w:rsidR="00C427D5" w:rsidRDefault="00481A94">
            <w:r>
              <w:t>12</w:t>
            </w:r>
            <w:r>
              <w:t>月</w:t>
            </w:r>
            <w:r>
              <w:t>14</w:t>
            </w:r>
            <w:r>
              <w:t>日</w:t>
            </w:r>
            <w:r>
              <w:t>14</w:t>
            </w:r>
            <w:r>
              <w:t>时</w:t>
            </w:r>
          </w:p>
        </w:tc>
      </w:tr>
    </w:tbl>
    <w:p w14:paraId="38FB30FA" w14:textId="77777777" w:rsidR="00C427D5" w:rsidRDefault="00481A94">
      <w:r>
        <w:rPr>
          <w:noProof/>
        </w:rPr>
        <w:drawing>
          <wp:inline distT="0" distB="0" distL="0" distR="0" wp14:anchorId="34D51EBA" wp14:editId="6F089B5C">
            <wp:extent cx="5667375" cy="2638425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92CA2E" w14:textId="77777777" w:rsidR="00C427D5" w:rsidRDefault="00C427D5"/>
    <w:p w14:paraId="7562F4A4" w14:textId="77777777" w:rsidR="00C427D5" w:rsidRDefault="00481A94">
      <w:pPr>
        <w:widowControl w:val="0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383D17CD" wp14:editId="1AC6E539">
            <wp:extent cx="5667375" cy="264795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501EAD" w14:textId="77777777" w:rsidR="00C427D5" w:rsidRDefault="00C427D5">
      <w:pPr>
        <w:widowControl w:val="0"/>
        <w:rPr>
          <w:kern w:val="2"/>
          <w:szCs w:val="24"/>
          <w:lang w:val="en-US"/>
        </w:rPr>
      </w:pPr>
    </w:p>
    <w:p w14:paraId="4CB5D0A7" w14:textId="77777777" w:rsidR="00C427D5" w:rsidRDefault="00C427D5">
      <w:pPr>
        <w:sectPr w:rsidR="00C427D5" w:rsidSect="00494C3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 w:code="9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14:paraId="76126F9B" w14:textId="77777777" w:rsidR="00C427D5" w:rsidRDefault="00481A94">
      <w:pPr>
        <w:pStyle w:val="1"/>
        <w:widowControl w:val="0"/>
        <w:rPr>
          <w:kern w:val="2"/>
          <w:szCs w:val="24"/>
        </w:rPr>
      </w:pPr>
      <w:bookmarkStart w:id="70" w:name="_Toc90406481"/>
      <w:r>
        <w:rPr>
          <w:kern w:val="2"/>
          <w:szCs w:val="24"/>
        </w:rPr>
        <w:t>附录</w:t>
      </w:r>
      <w:bookmarkEnd w:id="70"/>
    </w:p>
    <w:p w14:paraId="3C507E73" w14:textId="77777777" w:rsidR="00C427D5" w:rsidRDefault="00481A94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节假日人员逐时在室率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770FE667" w14:textId="77777777" w:rsidR="00C427D5" w:rsidRDefault="00C427D5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3A998D5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06FB73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EE93255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3CD2A0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6925C1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DA50F3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60736F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395E82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EBA4B9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1B4504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33954D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F38590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57AFF1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058719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1C75B0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DBD632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B546A3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63821B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8303B3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31DC37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DA234B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88AAA4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0750D6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B4F3F0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FF21FE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C7E504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427D5" w14:paraId="10EC892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8D6B5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1A17D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D1A0C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CE579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C25C0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12BF1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F7352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80887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BE0B5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86C66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36D6F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9EFC6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05E76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4C56A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6203E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FAEDD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41193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32492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ECBA8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7C4F9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C4F3D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89546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38E86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F7A54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4C594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27D5" w14:paraId="0A322BD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71E9F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E9818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DC4DB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5F461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CF985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D1359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C015F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D4A49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7DC3E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8EFFF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C953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75E21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2DDE6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78617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FE969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A3ECE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840A0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40128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D3CDD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4C254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FD466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43CA0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68B5C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D1BF7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6C0E0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27D5" w14:paraId="00A9965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AD9E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652F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28D4D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3728E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E722D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EF1DC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1304E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700B2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276EB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8EF6F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65BE7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79F2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30844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0D9E4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3DAB8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A84FC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C7D9A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B76C8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8979F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D74BF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48FE4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0E2C4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830E0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7D9A4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5415E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27D5" w14:paraId="420D08E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9E76C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FBCDB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D961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C6B87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62125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228BC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9926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D3ED7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097A6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6711A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DDC51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A0283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F5BCA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14C7E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05E21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80874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93CB5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ABB2E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B9BDD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76A6A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A4B88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0973E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70282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81F06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B154C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27D5" w14:paraId="4332E50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C8A46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163EA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2E299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BD236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C3829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34EDD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5698D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F040A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AC7DB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1D653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83014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947E8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8648D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643D2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4BDE2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564D7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A487F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C1968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7B2DA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529A4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B4741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957D0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AA02E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FC17B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E4B13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27D5" w14:paraId="7C4B607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82DAF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D4FA5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521D7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01815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8DBCE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5698A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ECF25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D6329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1CF85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300ED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7553E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E20DC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F8326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6F996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1AC7C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2E557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521B5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AF431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6FB08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925B8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8C614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DCFB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182B7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09825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9B256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27D5" w14:paraId="12C14B3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16DAE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封闭阳台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99723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7D4FB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29506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BE584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0C6BB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4BC3D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654DC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280EB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8A119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8FADF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D1F18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EACA3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1F003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1743C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51722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5E6C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444BB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D7833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91431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88993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283DA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9058E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6FDBE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134BE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:rsidR="00C427D5" w14:paraId="5EF1283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06ADC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02B87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296F6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628B2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3F985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860C0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45BED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75316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B517A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19108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C656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69054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BE478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8B665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A229F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F171D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67600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995E5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85F5D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F3F37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8DEF2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DCC12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AA66F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FA645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A9CE1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  <w:tr w:rsidR="00C427D5" w14:paraId="682ABF0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0ED4B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C473E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5C5B4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E5C5D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A2AAF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45FAD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76377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F8A1F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2A274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F08CC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1269D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35132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B4D1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BA4F7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49F46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F30E5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3B3AF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10907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4442F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8959D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0A05F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52B8F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4FEFE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71B48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E7E29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27D5" w14:paraId="0D365BC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FBBCC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460CA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223DD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6A023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A4A2A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BF305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6BE6A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3B9CE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BF0C0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FB237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4D839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7E04C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47210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8C154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D9478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5C172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B0404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5B984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AA8F0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FCA90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AEC2D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3498D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95979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A5A17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EFABF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27D5" w14:paraId="13F0051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C0528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ED940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140B2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BB56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EC7CE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40387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815C7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854ED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ED5A6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71B11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64C3F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C409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85B1E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C8389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EFF81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CBE71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2F94D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2C960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44FE0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922B6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56DE4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5B27F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D96EA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3749C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D6A33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27D5" w14:paraId="38E89C6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FFFD2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60B87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53E25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CDE9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2D86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C4B45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04499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473B5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79D3A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95EF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FBFD4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EDEDD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89CA0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D85E2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60E2F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B0E2C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B7372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89E81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57648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78393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F4297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A90CB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19D4E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C7FD9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15862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27D5" w14:paraId="20C0A9C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56F3D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9641C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23DB2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59FFD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7B44E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CF6DE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77705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DC287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C6200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8733D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9D1D1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2EC8F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9F52F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FB5A5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82F00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D78A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CB28B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A2947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E7E22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9A337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725AF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D86F6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F63C9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3D663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44891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069B6D00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E5CF6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11425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EB3EC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92E77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85AE2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346CD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FF0E1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8A960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A636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33365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771FE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D2858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1703D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BBDCF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D8C62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F71CD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DBC63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0DFA2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01022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7D0BA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F4A63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57123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215E5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EC54A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36C39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3B14583" w14:textId="77777777" w:rsidR="00C427D5" w:rsidRDefault="00481A94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12C46206" w14:textId="77777777" w:rsidR="00C427D5" w:rsidRDefault="00C427D5">
      <w:pPr>
        <w:widowControl w:val="0"/>
        <w:rPr>
          <w:kern w:val="2"/>
          <w:szCs w:val="24"/>
          <w:lang w:val="en-US"/>
        </w:rPr>
      </w:pPr>
    </w:p>
    <w:p w14:paraId="12F132D6" w14:textId="77777777" w:rsidR="00C427D5" w:rsidRDefault="00481A94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节假日照明开关时间表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4A37E720" w14:textId="77777777" w:rsidR="00C427D5" w:rsidRDefault="00C427D5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DBB5EAD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AA96FB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46F0BA6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1ED1CB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634791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BD51F3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FDD408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BC2162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596458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6B8992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89546B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78776B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8A291A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578D21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CE1E28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679F0E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4D8A3E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BD422A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A036B3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5F4B2B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D377CD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A7E2BE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B262D3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85FD49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52C20B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EB08BE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427D5" w14:paraId="012D731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C0424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7A521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6CAD7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06A80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2ACE2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F21A9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B15C8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F54C7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415D5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6676B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A41F2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0C518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5FE02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EA032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44F3F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0D664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D7E24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F8C7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0D1FE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4E61A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C2B57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795C6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9BFCC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FBA1F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3F5E7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27D5" w14:paraId="382C12D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405FA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62780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66372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1CF54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B84DD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4C05D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4A4D3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40201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DA18C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B791C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20DAC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36BE8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F76C0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B8AED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D8494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423D8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FD589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FA7DB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77A83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3DA77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0F021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90737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6B208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8A9B6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36590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27D5" w14:paraId="67020CF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C820D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5F76D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1EE1C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87606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9373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9A9B9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0FD4A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1ED0D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FE84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3CBEA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2D887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98B15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98EE1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B16F1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C0725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B1059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148E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4468E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38D8E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A3D81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64B30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F5BA9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C398A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82021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53FEC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27D5" w14:paraId="348661B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86494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75D7A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9F7BF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23FD8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7F2D8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C3D36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4F418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50E64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EBB7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0C012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53E4A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38F38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A5EBC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15B31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43B40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1AE90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29984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81034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27E07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98293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3056F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470D4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95873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2E8C1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F7B2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27D5" w14:paraId="0352208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FCBED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F1525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B024F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470AF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3B732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80042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ED100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4AB92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6A6DA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BD67B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00BFF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8EAE9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8CC1B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AEB06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6F609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97B3B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9569C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C5FC9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375F0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062D0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B8B52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CA6C1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5E50D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0DA45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26BE6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27D5" w14:paraId="4A19B9C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5FFC9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26C5B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3C196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658C2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7C5F9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2A8FB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53E7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49547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FAA8C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E89F5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F78AF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5B501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DC2A0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0571C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A7E9F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89578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AF229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8F95D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36954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CC828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77E1F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E5211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F11BE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88F5F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11830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27D5" w14:paraId="04CE0E2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83CE3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封闭阳台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4C281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6BA3D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374CC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4B09E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87690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951FF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B7BC1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765F8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FA02D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0CA53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E7BE4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393FA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0A681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05DAE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6CC9B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41B77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E972B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A3F09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12431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66987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B584D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77045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C8ED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B1F57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C427D5" w14:paraId="6502C2C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25EFC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2E1CF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D8A34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BDC15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700C0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4878A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07F0A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68E89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6C076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24C89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EC9D5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1D4B6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A05EA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1938A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5CB15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C3B7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D0A36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DA570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0A223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8FAA5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4754A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4808E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4BE58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7326D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64E33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C427D5" w14:paraId="303A90B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66A36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7C5F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131C9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FCDBA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42D04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FC121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0DE30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8B10E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D22DB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EEAF3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83960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E148D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76F04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AC7CA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F7A55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4E293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4F71E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93250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BD6A5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63888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382EA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205C1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3802C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907A0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677B1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27D5" w14:paraId="62130C2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EF7BA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27157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D71E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82CC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DB156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9194A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1F0B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FF03E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04F1F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80E83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17E8C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09B3A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FB5CA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E0FA7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B4A85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6836A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C7511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3D4CE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7D58E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85FA8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9D46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08057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85177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9FD20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0859F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27D5" w14:paraId="0B94A65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67436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503FF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7394E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E6637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40FA3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8E13E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5D945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D0C6E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27BB4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07485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2DAC5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FAA34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189CD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02929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7B966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05E0A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47341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68BB5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A8BC6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10FDC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381A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F45F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99976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0F924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2B98A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27D5" w14:paraId="7D85789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E552F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6D667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BD73A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CB38D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0E13F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DEA22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BCF53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D8D1A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AF24B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DE48B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4BEF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F0CCD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B13C6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28426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46AE4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5726F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402B7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8D9A7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2DE31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2E7D4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46451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94906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33D99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F0F4B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A7B9F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427D5" w14:paraId="2F68FE5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16154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F86D8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4D034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43C86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2AE27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00754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F057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216BE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F4866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92E93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C75BF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E1102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F446E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10D7A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EA8CE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DC7A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CEE8A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80325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D6235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D54D5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C5774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3E273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2F911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9F038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18C87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2EDA9B6B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3487E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0FCA4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8E483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3539F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BF964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B4A44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D03D9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959F2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C8902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E161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2FCEF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E4D98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381EE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C6CC3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64DC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B14AD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518FF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CDAE9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6E22D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C7C4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F87DC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C0514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B70F0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86229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707F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3892533" w14:textId="77777777" w:rsidR="00C427D5" w:rsidRDefault="00481A94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0F64DA64" w14:textId="77777777" w:rsidR="00C427D5" w:rsidRDefault="00C427D5">
      <w:pPr>
        <w:widowControl w:val="0"/>
        <w:rPr>
          <w:kern w:val="2"/>
          <w:szCs w:val="24"/>
          <w:lang w:val="en-US"/>
        </w:rPr>
      </w:pPr>
    </w:p>
    <w:p w14:paraId="2B1ADF08" w14:textId="77777777" w:rsidR="00C427D5" w:rsidRDefault="00481A94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节假日设备逐时使用率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40EB124B" w14:textId="77777777" w:rsidR="00C427D5" w:rsidRDefault="00C427D5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0A87E26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299FAA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8DEFD1E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A1693A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4E9D54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F66F63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1C1AEF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4200DE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280768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B11AEA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625FD8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03BD55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8333E0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A1BF3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BF119E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13BA28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D96F9E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9BC722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3328CF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B175A6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FB433C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4F3E25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0FFA44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00E0F6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C32A89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43BCA3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427D5" w14:paraId="4AC6133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C55D7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5F15F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9A24D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4472E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B7611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D5985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01A02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29EA3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C99E0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7E4DD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DEDC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9590B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9BA89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5F4CE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D7746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59C9B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5E0E4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16AF6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13AEF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E94F4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51BF8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EF64D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BAF87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9B9CB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5BDE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C427D5" w14:paraId="5CC558B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AF37A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B68DD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29C15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ABB80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810A9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42A90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1CA3A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7ECE9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87850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C94D2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5E43A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157CB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1CE9A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FCB35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35AE3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29DDD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F1A9A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C4E67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891B2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A300F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2737D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3330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99BCB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A8F0A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E59BB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C427D5" w14:paraId="48B62C4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A239A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495B9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0BEB0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02FAB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182C4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29CA1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F970B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25091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9C722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931F4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E25E0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FB9C0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5B725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FC95C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C7A67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B32A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5FB8C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FE08E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6985A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F9CB3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B36FF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9C8C7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8429A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FCC49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CEB28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C427D5" w14:paraId="704FC9F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D9C54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2F1A5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D2A72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239A4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A4DCC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789D1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ED053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AB8DF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3301C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967A1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973F0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19FF8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2C882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2EDC9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8E13B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56A88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49707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2ED84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EB21A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35E6C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A19F1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2220B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0E4A0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FA5CC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82427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C427D5" w14:paraId="7F7C315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47C8C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AE31A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70090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D5CEC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27D95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8B1A4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3CBCD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E4E89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7E086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D26CE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69A89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335C9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34CD1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6BDE0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F0CF1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08033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2E7BD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14E0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BFB3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90646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299DF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5F62C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1E10F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3C595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FA364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C427D5" w14:paraId="07B9A4B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E5DFA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82BA5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F1B08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CBD53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7F492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E293A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08C01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7FED2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8CE4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4CF0F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8502F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8FDD4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E974A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ED3AB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FC2D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8EE89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3F3B4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93D00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5DF1A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CA176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B34D6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6D115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FD638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9CFAD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0F592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C427D5" w14:paraId="4A8C456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1405E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封闭阳台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F5D51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BE058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A4372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3E16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CC263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A1520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93933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44BCB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84BC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CFFE8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2386D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BA2F0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695E6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161AF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D5B34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0B18F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8825A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DBADE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6C060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EE1AA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418D7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C11A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1E9D8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4F6CA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C427D5" w14:paraId="0150337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F45BB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2CB16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5CEA7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5CE55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981C5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45C2D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0FCB2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B040A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6E97E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87C42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E8FB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DF2DF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B416F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A12DF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2BCCB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19209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C3864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C14FD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E24C0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4905F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3764F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EA0D1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C7653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4267E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58F88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C427D5" w14:paraId="6A87200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42F81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F53AF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54A3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DD8FE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A51C6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2066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7D27A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281F7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0ACEF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71C3F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38B68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EB9F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209C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ABF3D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75457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B4487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0CE59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92E56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35269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D76B0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F1C92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7F6AF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F9C1F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5378A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080BA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C427D5" w14:paraId="4D6E29B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3CEA8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BEC62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82DE9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63A54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89DEE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F7F36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02CF4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99409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0FFCC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22FD8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2392C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846AB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BE75B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79B13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4FC0C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63186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6C15E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4E4E6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E3CC5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E3D03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78810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9DD6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F449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24A51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9EF4D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C427D5" w14:paraId="0B44302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291DF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2C353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BFA2E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984EF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B6F1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00787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DA6ED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9A69E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9D10B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55E13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6D8E3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826F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7D3D6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687B8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1628D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EAAB7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8131C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1F0D6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12F83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89266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53CC8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98372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48E80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B6F0F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072E2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C427D5" w14:paraId="26D513C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913BA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69731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31DB9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823C3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0DCDC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5C8D9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7205E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1B9F2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7663B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9E629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F8F21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2D5D5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214FC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BE1C2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0C3FE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BAC0F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48B8C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A5A5F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9A031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33BB0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59825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A88AE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A2864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7279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06665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C427D5" w14:paraId="25A4F80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3652B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D1A36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33933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61A1E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4BA67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FE287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2181A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38D16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8778E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F7873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CA2FA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52A70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9C774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592E5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12871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95B4F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09A87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4E2B1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97C3D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00521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19C15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D83FB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D106B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BC9B6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63A3C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1211D7" w14:paraId="56D94ADC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BCB22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C9FBB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B49C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578D2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8FA50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7A9CD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9F60B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0ABEF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0C28C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43CB8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A19BC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A38A9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C6C6F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8AB47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F8B2C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B02A9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1C18C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ADB86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4637B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945EE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C8E56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D28AD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E277F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E2B3F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DF052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6919C84A" w14:textId="77777777" w:rsidR="00C427D5" w:rsidRDefault="00481A94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1D25AE14" w14:textId="77777777" w:rsidR="00C427D5" w:rsidRDefault="00C427D5">
      <w:pPr>
        <w:widowControl w:val="0"/>
        <w:rPr>
          <w:kern w:val="2"/>
          <w:szCs w:val="24"/>
          <w:lang w:val="en-US"/>
        </w:rPr>
      </w:pPr>
    </w:p>
    <w:p w14:paraId="4993FE05" w14:textId="77777777" w:rsidR="00C427D5" w:rsidRDefault="00481A94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节假日空调系统开关时间表</w:t>
      </w:r>
    </w:p>
    <w:p w14:paraId="4D84EDF7" w14:textId="77777777" w:rsidR="00C427D5" w:rsidRDefault="00C427D5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F1D9E34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AA0900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92830E6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E8B09C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CC2E55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1A4EAA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48BD28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8D627F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08A078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00D8A8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84A6A8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FA5E29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FB30B9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88FD47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695EFE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6DF3B7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2B8B38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88D815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D67752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AC4885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671E50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02B09D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3E50CD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AE932D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5102DD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E77FC7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427D5" w14:paraId="7DA0569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B1178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A2DF7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242DC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BBB80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50593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3BDB4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9269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A8ED3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615D6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07CC5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F7D17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EA7EE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D47BB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58490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B418E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EDC18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E7A0E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D564E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4EBC4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59A96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86B46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81CCB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572B6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E7739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0AE01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55A05B42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602B2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2309E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001F4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7BE56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DDB23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C84C9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F0044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A043F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1D308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9B433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2B748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E2C2F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1D7A0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9D2B7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59C29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4971B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5A1D9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F0722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15C3A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BCB61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60575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C1C57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81057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7D889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ACE12" w14:textId="77777777" w:rsidR="001211D7" w:rsidRDefault="00481A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03D9E133" w14:textId="77777777" w:rsidR="00C427D5" w:rsidRDefault="00481A94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58A11C6B" w14:textId="77777777" w:rsidR="00C427D5" w:rsidRDefault="00C427D5">
      <w:pPr>
        <w:widowControl w:val="0"/>
        <w:rPr>
          <w:kern w:val="2"/>
          <w:szCs w:val="24"/>
          <w:lang w:val="en-US"/>
        </w:rPr>
      </w:pPr>
    </w:p>
    <w:p w14:paraId="37CC2C3C" w14:textId="77777777" w:rsidR="00C427D5" w:rsidRDefault="00C427D5">
      <w:pPr>
        <w:widowControl w:val="0"/>
        <w:rPr>
          <w:kern w:val="2"/>
          <w:szCs w:val="24"/>
          <w:lang w:val="en-US"/>
        </w:rPr>
      </w:pPr>
    </w:p>
    <w:sectPr w:rsidR="00C427D5" w:rsidSect="00494C3A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44178" w14:textId="77777777" w:rsidR="00481A94" w:rsidRDefault="00481A94" w:rsidP="00DD1B15">
      <w:r>
        <w:separator/>
      </w:r>
    </w:p>
  </w:endnote>
  <w:endnote w:type="continuationSeparator" w:id="0">
    <w:p w14:paraId="5B50D186" w14:textId="77777777" w:rsidR="00481A94" w:rsidRDefault="00481A94" w:rsidP="00DD1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950D6" w14:textId="77777777" w:rsidR="00EF1EC2" w:rsidRDefault="00EF1EC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452306"/>
      <w:docPartObj>
        <w:docPartGallery w:val="Page Numbers (Bottom of Page)"/>
        <w:docPartUnique/>
      </w:docPartObj>
    </w:sdtPr>
    <w:sdtEndPr/>
    <w:sdtContent>
      <w:p w14:paraId="563DF140" w14:textId="77777777"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2CA" w:rsidRPr="002C32CA">
          <w:rPr>
            <w:noProof/>
            <w:lang w:val="zh-CN"/>
          </w:rPr>
          <w:t>2</w:t>
        </w:r>
        <w:r>
          <w:fldChar w:fldCharType="end"/>
        </w:r>
      </w:p>
    </w:sdtContent>
  </w:sdt>
  <w:p w14:paraId="215D15EB" w14:textId="77777777" w:rsidR="00F83AFC" w:rsidRDefault="00F83AFC" w:rsidP="00F83AFC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687D0" w14:textId="77777777" w:rsidR="00EF1EC2" w:rsidRDefault="00EF1EC2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7E739" w14:textId="77777777" w:rsidR="00EF1EC2" w:rsidRDefault="00EF1EC2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8812939"/>
      <w:docPartObj>
        <w:docPartGallery w:val="Page Numbers (Bottom of Page)"/>
        <w:docPartUnique/>
      </w:docPartObj>
    </w:sdtPr>
    <w:sdtEndPr/>
    <w:sdtContent>
      <w:p w14:paraId="189F16DE" w14:textId="77777777"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2CA" w:rsidRPr="002C32CA">
          <w:rPr>
            <w:noProof/>
            <w:lang w:val="zh-CN"/>
          </w:rPr>
          <w:t>2</w:t>
        </w:r>
        <w:r>
          <w:fldChar w:fldCharType="end"/>
        </w:r>
      </w:p>
    </w:sdtContent>
  </w:sdt>
  <w:p w14:paraId="2A3D1479" w14:textId="77777777" w:rsidR="00F83AFC" w:rsidRDefault="00F83AFC" w:rsidP="00F83AFC">
    <w:pPr>
      <w:pStyle w:val="a5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4D743" w14:textId="77777777" w:rsidR="00EF1EC2" w:rsidRDefault="00EF1E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E0519" w14:textId="77777777" w:rsidR="00481A94" w:rsidRDefault="00481A94" w:rsidP="00DD1B15">
      <w:r>
        <w:separator/>
      </w:r>
    </w:p>
  </w:footnote>
  <w:footnote w:type="continuationSeparator" w:id="0">
    <w:p w14:paraId="4DC6B1B1" w14:textId="77777777" w:rsidR="00481A94" w:rsidRDefault="00481A94" w:rsidP="00DD1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D7165" w14:textId="77777777" w:rsidR="00F83AFC" w:rsidRDefault="001B7033">
    <w:pPr>
      <w:pStyle w:val="a4"/>
    </w:pPr>
    <w:r>
      <w:rPr>
        <w:noProof/>
        <w:lang w:val="en-US"/>
      </w:rPr>
      <w:drawing>
        <wp:inline distT="0" distB="0" distL="0" distR="0" wp14:anchorId="5A3DDDE3" wp14:editId="127640C8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3AFC">
      <w:ptab w:relativeTo="margin" w:alignment="center" w:leader="none"/>
    </w:r>
    <w:r w:rsidR="00F83AFC">
      <w:ptab w:relativeTo="margin" w:alignment="right" w:leader="none"/>
    </w:r>
    <w:r w:rsidR="00F83AFC">
      <w:rPr>
        <w:rFonts w:hint="eastAsia"/>
      </w:rPr>
      <w:t>全年</w:t>
    </w:r>
    <w:r w:rsidR="00F83AFC">
      <w:t>负荷计算书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9C1A5" w14:textId="77777777" w:rsidR="00EF1EC2" w:rsidRDefault="00EF1EC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C7C40" w14:textId="77777777" w:rsidR="00EF1EC2" w:rsidRDefault="0094328E">
    <w:pPr>
      <w:pStyle w:val="a4"/>
    </w:pPr>
    <w:r>
      <w:rPr>
        <w:noProof/>
        <w:lang w:val="en-US"/>
      </w:rPr>
      <w:drawing>
        <wp:inline distT="0" distB="0" distL="0" distR="0" wp14:anchorId="5DA00109" wp14:editId="5E54A1F1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F912A" w14:textId="77777777" w:rsidR="00EF1EC2" w:rsidRDefault="00EF1EC2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4399C" w14:textId="77777777" w:rsidR="00EF1EC2" w:rsidRDefault="00EF1EC2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E6C99" w14:textId="77777777" w:rsidR="00EF1EC2" w:rsidRDefault="0094328E">
    <w:pPr>
      <w:pStyle w:val="a4"/>
    </w:pPr>
    <w:r>
      <w:rPr>
        <w:noProof/>
        <w:lang w:val="en-US"/>
      </w:rPr>
      <w:drawing>
        <wp:inline distT="0" distB="0" distL="0" distR="0" wp14:anchorId="6659EE60" wp14:editId="231ABAA9">
          <wp:extent cx="972199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CF1B8" w14:textId="77777777" w:rsidR="00EF1EC2" w:rsidRDefault="00EF1EC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2D4"/>
    <w:rsid w:val="0002338D"/>
    <w:rsid w:val="0002594F"/>
    <w:rsid w:val="00033DE7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8345A"/>
    <w:rsid w:val="001B2A47"/>
    <w:rsid w:val="001B7033"/>
    <w:rsid w:val="001B79BE"/>
    <w:rsid w:val="001C18CB"/>
    <w:rsid w:val="001C5FD8"/>
    <w:rsid w:val="001E2239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545EA"/>
    <w:rsid w:val="003812FE"/>
    <w:rsid w:val="003A3E6E"/>
    <w:rsid w:val="003B01F4"/>
    <w:rsid w:val="003B69A6"/>
    <w:rsid w:val="003F7978"/>
    <w:rsid w:val="00404F3F"/>
    <w:rsid w:val="00413E13"/>
    <w:rsid w:val="004208E6"/>
    <w:rsid w:val="004315D7"/>
    <w:rsid w:val="00432A98"/>
    <w:rsid w:val="004602B5"/>
    <w:rsid w:val="00467891"/>
    <w:rsid w:val="00467D84"/>
    <w:rsid w:val="00472D27"/>
    <w:rsid w:val="00481665"/>
    <w:rsid w:val="00481A94"/>
    <w:rsid w:val="00482223"/>
    <w:rsid w:val="00494C3A"/>
    <w:rsid w:val="004A5939"/>
    <w:rsid w:val="004D1E25"/>
    <w:rsid w:val="004D230F"/>
    <w:rsid w:val="004D449D"/>
    <w:rsid w:val="004F1990"/>
    <w:rsid w:val="004F64E0"/>
    <w:rsid w:val="005215FB"/>
    <w:rsid w:val="00526030"/>
    <w:rsid w:val="00553773"/>
    <w:rsid w:val="00556F85"/>
    <w:rsid w:val="005612C7"/>
    <w:rsid w:val="005726CB"/>
    <w:rsid w:val="00573DF2"/>
    <w:rsid w:val="005807AB"/>
    <w:rsid w:val="005923AE"/>
    <w:rsid w:val="005A520A"/>
    <w:rsid w:val="005C1189"/>
    <w:rsid w:val="005E36B7"/>
    <w:rsid w:val="005F0615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60D36"/>
    <w:rsid w:val="00893E84"/>
    <w:rsid w:val="00895464"/>
    <w:rsid w:val="008A5B87"/>
    <w:rsid w:val="008B05BB"/>
    <w:rsid w:val="008B4594"/>
    <w:rsid w:val="008C28CF"/>
    <w:rsid w:val="008D04AA"/>
    <w:rsid w:val="009000FA"/>
    <w:rsid w:val="00901166"/>
    <w:rsid w:val="00913DDC"/>
    <w:rsid w:val="0091731C"/>
    <w:rsid w:val="00931AEE"/>
    <w:rsid w:val="0094328E"/>
    <w:rsid w:val="00986005"/>
    <w:rsid w:val="009B6EEC"/>
    <w:rsid w:val="009C2673"/>
    <w:rsid w:val="009C2713"/>
    <w:rsid w:val="009C4D39"/>
    <w:rsid w:val="00A102D6"/>
    <w:rsid w:val="00A104C6"/>
    <w:rsid w:val="00A27490"/>
    <w:rsid w:val="00A31918"/>
    <w:rsid w:val="00A7048B"/>
    <w:rsid w:val="00A71379"/>
    <w:rsid w:val="00A8222B"/>
    <w:rsid w:val="00A84650"/>
    <w:rsid w:val="00AA60D8"/>
    <w:rsid w:val="00AB5CF2"/>
    <w:rsid w:val="00AC2573"/>
    <w:rsid w:val="00AC5061"/>
    <w:rsid w:val="00AC563B"/>
    <w:rsid w:val="00AE7036"/>
    <w:rsid w:val="00AF4ECE"/>
    <w:rsid w:val="00B06731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427D5"/>
    <w:rsid w:val="00C55236"/>
    <w:rsid w:val="00C63237"/>
    <w:rsid w:val="00C912D4"/>
    <w:rsid w:val="00C97E25"/>
    <w:rsid w:val="00CA6DD4"/>
    <w:rsid w:val="00CD7550"/>
    <w:rsid w:val="00CE56E7"/>
    <w:rsid w:val="00CE69C3"/>
    <w:rsid w:val="00CF3664"/>
    <w:rsid w:val="00D40158"/>
    <w:rsid w:val="00D44A8E"/>
    <w:rsid w:val="00D55625"/>
    <w:rsid w:val="00D62A9A"/>
    <w:rsid w:val="00D7335B"/>
    <w:rsid w:val="00D843F3"/>
    <w:rsid w:val="00D93668"/>
    <w:rsid w:val="00DC73AD"/>
    <w:rsid w:val="00DC756A"/>
    <w:rsid w:val="00DD1B15"/>
    <w:rsid w:val="00DD4B55"/>
    <w:rsid w:val="00DD70A8"/>
    <w:rsid w:val="00DE75D3"/>
    <w:rsid w:val="00DF1E04"/>
    <w:rsid w:val="00E30F2C"/>
    <w:rsid w:val="00E33D8C"/>
    <w:rsid w:val="00E374AF"/>
    <w:rsid w:val="00E547DE"/>
    <w:rsid w:val="00E56ABA"/>
    <w:rsid w:val="00E60D50"/>
    <w:rsid w:val="00E750BA"/>
    <w:rsid w:val="00E81ACD"/>
    <w:rsid w:val="00E917BD"/>
    <w:rsid w:val="00EA4BCE"/>
    <w:rsid w:val="00EA4C5E"/>
    <w:rsid w:val="00EC503E"/>
    <w:rsid w:val="00EC521D"/>
    <w:rsid w:val="00EE6C6C"/>
    <w:rsid w:val="00EE7F24"/>
    <w:rsid w:val="00EF1EC2"/>
    <w:rsid w:val="00F17274"/>
    <w:rsid w:val="00F25477"/>
    <w:rsid w:val="00F4369B"/>
    <w:rsid w:val="00F462CC"/>
    <w:rsid w:val="00F552D2"/>
    <w:rsid w:val="00F6198E"/>
    <w:rsid w:val="00F83AFC"/>
    <w:rsid w:val="00F90B7E"/>
    <w:rsid w:val="00FB028F"/>
    <w:rsid w:val="00FB3DE9"/>
    <w:rsid w:val="00FB76EE"/>
    <w:rsid w:val="00FC2568"/>
    <w:rsid w:val="00FD0BF6"/>
    <w:rsid w:val="00FE3473"/>
    <w:rsid w:val="00FE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6FD57510"/>
  <w15:chartTrackingRefBased/>
  <w15:docId w15:val="{5BACA796-1CF2-458A-8B0F-60C11CE17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10">
    <w:name w:val="标题 1 字符"/>
    <w:link w:val="1"/>
    <w:rsid w:val="00472D27"/>
    <w:rPr>
      <w:b/>
      <w:bCs/>
      <w:kern w:val="32"/>
      <w:sz w:val="28"/>
      <w:szCs w:val="28"/>
    </w:rPr>
  </w:style>
  <w:style w:type="paragraph" w:styleId="aa">
    <w:name w:val="List Paragraph"/>
    <w:basedOn w:val="a"/>
    <w:uiPriority w:val="34"/>
    <w:qFormat/>
    <w:rsid w:val="004315D7"/>
    <w:pPr>
      <w:ind w:firstLineChars="200" w:firstLine="420"/>
    </w:pPr>
  </w:style>
  <w:style w:type="character" w:customStyle="1" w:styleId="a6">
    <w:name w:val="页脚 字符"/>
    <w:basedOn w:val="a1"/>
    <w:link w:val="a5"/>
    <w:uiPriority w:val="99"/>
    <w:rsid w:val="0094328E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26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5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6.xml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5.xml"/><Relationship Id="rId27" Type="http://schemas.openxmlformats.org/officeDocument/2006/relationships/footer" Target="foot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97038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TotalTime>4</TotalTime>
  <Pages>1</Pages>
  <Words>1730</Words>
  <Characters>9866</Characters>
  <Application>Microsoft Office Word</Application>
  <DocSecurity>0</DocSecurity>
  <Lines>82</Lines>
  <Paragraphs>23</Paragraphs>
  <ScaleCrop>false</ScaleCrop>
  <Company>ths</Company>
  <LinksUpToDate>false</LinksUpToDate>
  <CharactersWithSpaces>11573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全年负荷计算书</dc:title>
  <dc:subject/>
  <dc:creator>钱浩瀚</dc:creator>
  <cp:keywords/>
  <dc:description/>
  <cp:lastModifiedBy>钱 浩瀚</cp:lastModifiedBy>
  <cp:revision>2</cp:revision>
  <cp:lastPrinted>1899-12-31T16:00:00Z</cp:lastPrinted>
  <dcterms:created xsi:type="dcterms:W3CDTF">2021-12-14T12:33:00Z</dcterms:created>
  <dcterms:modified xsi:type="dcterms:W3CDTF">2021-12-14T12:37:00Z</dcterms:modified>
</cp:coreProperties>
</file>