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FC2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348D22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BB284B9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A9A784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305628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0A0F4E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5A9EBF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E066C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D311B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DF29CD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88F1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FA026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南平</w:t>
            </w:r>
            <w:bookmarkEnd w:id="2"/>
          </w:p>
        </w:tc>
      </w:tr>
      <w:tr w:rsidR="00D40158" w:rsidRPr="00D40158" w14:paraId="69B94C6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7722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7ACA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F82FFE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B5DD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F39A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DB7C8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9FF4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80D7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FCB3B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44CA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2484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F1954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864A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F6D2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CD9C8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F793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7D1AC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AA951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FA20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C4C4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2021年12月16日</w:t>
              </w:r>
            </w:smartTag>
            <w:bookmarkEnd w:id="6"/>
          </w:p>
        </w:tc>
      </w:tr>
    </w:tbl>
    <w:p w14:paraId="2F2636CC" w14:textId="77777777" w:rsidR="00D40158" w:rsidRDefault="00D40158" w:rsidP="00B41640">
      <w:pPr>
        <w:rPr>
          <w:rFonts w:ascii="宋体" w:hAnsi="宋体"/>
          <w:lang w:val="en-US"/>
        </w:rPr>
      </w:pPr>
    </w:p>
    <w:p w14:paraId="681106B9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D12F526" wp14:editId="4B536DD9">
            <wp:extent cx="1514634" cy="15146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7BFCCC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3BE68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06FA5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6EDCAB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1FC5F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FA35C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0B47A059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879E6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CD3FAC2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CC8EA1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DF2ED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E1453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2C8C23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AD0176B" w14:textId="77777777" w:rsidR="00DF1BC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91090" w:history="1">
        <w:r w:rsidR="00DF1BCA" w:rsidRPr="00855DA3">
          <w:rPr>
            <w:rStyle w:val="a6"/>
          </w:rPr>
          <w:t>1</w:t>
        </w:r>
        <w:r w:rsidR="00DF1B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1BCA" w:rsidRPr="00855DA3">
          <w:rPr>
            <w:rStyle w:val="a6"/>
          </w:rPr>
          <w:t>建筑概况</w:t>
        </w:r>
        <w:r w:rsidR="00DF1BCA">
          <w:rPr>
            <w:webHidden/>
          </w:rPr>
          <w:tab/>
        </w:r>
        <w:r w:rsidR="00DF1BCA">
          <w:rPr>
            <w:webHidden/>
          </w:rPr>
          <w:fldChar w:fldCharType="begin"/>
        </w:r>
        <w:r w:rsidR="00DF1BCA">
          <w:rPr>
            <w:webHidden/>
          </w:rPr>
          <w:instrText xml:space="preserve"> PAGEREF _Toc90591090 \h </w:instrText>
        </w:r>
        <w:r w:rsidR="00DF1BCA">
          <w:rPr>
            <w:webHidden/>
          </w:rPr>
        </w:r>
        <w:r w:rsidR="00DF1BCA">
          <w:rPr>
            <w:webHidden/>
          </w:rPr>
          <w:fldChar w:fldCharType="separate"/>
        </w:r>
        <w:r w:rsidR="00DF1BCA">
          <w:rPr>
            <w:webHidden/>
          </w:rPr>
          <w:t>3</w:t>
        </w:r>
        <w:r w:rsidR="00DF1BCA">
          <w:rPr>
            <w:webHidden/>
          </w:rPr>
          <w:fldChar w:fldCharType="end"/>
        </w:r>
      </w:hyperlink>
    </w:p>
    <w:p w14:paraId="2C1F3060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091" w:history="1">
        <w:r w:rsidRPr="00855DA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8F97CF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092" w:history="1">
        <w:r w:rsidRPr="00855DA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BFBE3B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3" w:history="1">
        <w:r w:rsidRPr="00855DA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F1DC1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4" w:history="1">
        <w:r w:rsidRPr="00855DA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942AC1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095" w:history="1">
        <w:r w:rsidRPr="00855DA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38F8E3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6" w:history="1">
        <w:r w:rsidRPr="00855DA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B1274F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7" w:history="1">
        <w:r w:rsidRPr="00855DA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3DCB8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8" w:history="1">
        <w:r w:rsidRPr="00855DA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B4EA7B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099" w:history="1">
        <w:r w:rsidRPr="00855DA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9449A0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00" w:history="1">
        <w:r w:rsidRPr="00855DA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D949E8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01" w:history="1">
        <w:r w:rsidRPr="00855DA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F50766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02" w:history="1">
        <w:r w:rsidRPr="00855DA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299DC9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03" w:history="1">
        <w:r w:rsidRPr="00855DA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96F7AB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04" w:history="1">
        <w:r w:rsidRPr="00855DA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A8383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05" w:history="1">
        <w:r w:rsidRPr="00855DA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802D7A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06" w:history="1">
        <w:r w:rsidRPr="00855DA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5D8953" w14:textId="77777777" w:rsidR="00DF1BCA" w:rsidRDefault="00DF1B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1107" w:history="1">
        <w:r w:rsidRPr="00855DA3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多联机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69ED2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08" w:history="1">
        <w:r w:rsidRPr="00855DA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BAB266" w14:textId="77777777" w:rsidR="00DF1BCA" w:rsidRDefault="00DF1B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1109" w:history="1">
        <w:r w:rsidRPr="00855DA3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多联机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5AE1B9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0" w:history="1">
        <w:r w:rsidRPr="00855DA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925AEA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1" w:history="1">
        <w:r w:rsidRPr="00855DA3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B67B48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2" w:history="1">
        <w:r w:rsidRPr="00855DA3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A43C72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13" w:history="1">
        <w:r w:rsidRPr="00855DA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AF993D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4" w:history="1">
        <w:r w:rsidRPr="00855DA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96790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5" w:history="1">
        <w:r w:rsidRPr="00855DA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ACC58D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6" w:history="1">
        <w:r w:rsidRPr="00855DA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236FD0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7" w:history="1">
        <w:r w:rsidRPr="00855DA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85643E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8" w:history="1">
        <w:r w:rsidRPr="00855DA3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6364A8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19" w:history="1">
        <w:r w:rsidRPr="00855DA3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1195B78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20" w:history="1">
        <w:r w:rsidRPr="00855DA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D6EDA7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21" w:history="1">
        <w:r w:rsidRPr="00855DA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67D817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22" w:history="1">
        <w:r w:rsidRPr="00855DA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合理选择和优化供暖、通风与空调系统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ED9BB94" w14:textId="77777777" w:rsidR="00DF1BCA" w:rsidRDefault="00DF1B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123" w:history="1">
        <w:r w:rsidRPr="00855DA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5DA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FDF2B5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24" w:history="1">
        <w:r w:rsidRPr="00855DA3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工作日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节假日人员逐时在室率</w:t>
        </w:r>
        <w:r w:rsidRPr="00855DA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54F0B4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25" w:history="1">
        <w:r w:rsidRPr="00855DA3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工作日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节假日照明开关时间表</w:t>
        </w:r>
        <w:r w:rsidRPr="00855DA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3A31942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26" w:history="1">
        <w:r w:rsidRPr="00855DA3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工作日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节假日设备逐时使用率</w:t>
        </w:r>
        <w:r w:rsidRPr="00855DA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30CDA16" w14:textId="77777777" w:rsidR="00DF1BCA" w:rsidRDefault="00DF1B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127" w:history="1">
        <w:r w:rsidRPr="00855DA3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5DA3">
          <w:rPr>
            <w:rStyle w:val="a6"/>
          </w:rPr>
          <w:t>工作日</w:t>
        </w:r>
        <w:r w:rsidRPr="00855DA3">
          <w:rPr>
            <w:rStyle w:val="a6"/>
          </w:rPr>
          <w:t>/</w:t>
        </w:r>
        <w:r w:rsidRPr="00855DA3">
          <w:rPr>
            <w:rStyle w:val="a6"/>
          </w:rPr>
          <w:t>节假日空调系统运行时间表</w:t>
        </w:r>
        <w:r w:rsidRPr="00855DA3">
          <w:rPr>
            <w:rStyle w:val="a6"/>
          </w:rPr>
          <w:t>(1:</w:t>
        </w:r>
        <w:r w:rsidRPr="00855DA3">
          <w:rPr>
            <w:rStyle w:val="a6"/>
          </w:rPr>
          <w:t>开</w:t>
        </w:r>
        <w:r w:rsidRPr="00855DA3">
          <w:rPr>
            <w:rStyle w:val="a6"/>
          </w:rPr>
          <w:t>,0:</w:t>
        </w:r>
        <w:r w:rsidRPr="00855DA3">
          <w:rPr>
            <w:rStyle w:val="a6"/>
          </w:rPr>
          <w:t>关</w:t>
        </w:r>
        <w:r w:rsidRPr="00855DA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F17410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A277F5E" w14:textId="77777777" w:rsidR="00D40158" w:rsidRDefault="00D40158" w:rsidP="00D40158">
      <w:pPr>
        <w:pStyle w:val="TOC1"/>
      </w:pPr>
    </w:p>
    <w:p w14:paraId="384E1C5B" w14:textId="77777777" w:rsidR="00D40158" w:rsidRPr="005E5F93" w:rsidRDefault="00D40158" w:rsidP="005215FB">
      <w:pPr>
        <w:pStyle w:val="1"/>
      </w:pPr>
      <w:bookmarkStart w:id="11" w:name="_Toc9059109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D536BE4" w14:textId="77777777">
        <w:tc>
          <w:tcPr>
            <w:tcW w:w="2841" w:type="dxa"/>
            <w:shd w:val="clear" w:color="auto" w:fill="E6E6E6"/>
          </w:tcPr>
          <w:p w14:paraId="27A295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4AF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D734643" w14:textId="77777777">
        <w:tc>
          <w:tcPr>
            <w:tcW w:w="2841" w:type="dxa"/>
            <w:shd w:val="clear" w:color="auto" w:fill="E6E6E6"/>
          </w:tcPr>
          <w:p w14:paraId="545EC3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27A00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14:paraId="55F9B15F" w14:textId="77777777">
        <w:tc>
          <w:tcPr>
            <w:tcW w:w="2841" w:type="dxa"/>
            <w:shd w:val="clear" w:color="auto" w:fill="E6E6E6"/>
          </w:tcPr>
          <w:p w14:paraId="3A5B3E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97B624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D75A9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0B99A0D" w14:textId="77777777">
        <w:tc>
          <w:tcPr>
            <w:tcW w:w="2841" w:type="dxa"/>
            <w:shd w:val="clear" w:color="auto" w:fill="E6E6E6"/>
          </w:tcPr>
          <w:p w14:paraId="67167D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E217D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479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BD40678" w14:textId="77777777">
        <w:tc>
          <w:tcPr>
            <w:tcW w:w="2841" w:type="dxa"/>
            <w:shd w:val="clear" w:color="auto" w:fill="E6E6E6"/>
          </w:tcPr>
          <w:p w14:paraId="7B57C3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0FCC3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88BE2F6" w14:textId="77777777">
        <w:tc>
          <w:tcPr>
            <w:tcW w:w="2841" w:type="dxa"/>
            <w:shd w:val="clear" w:color="auto" w:fill="E6E6E6"/>
          </w:tcPr>
          <w:p w14:paraId="0008F2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246287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1EDC23D" w14:textId="77777777">
        <w:tc>
          <w:tcPr>
            <w:tcW w:w="2841" w:type="dxa"/>
            <w:shd w:val="clear" w:color="auto" w:fill="E6E6E6"/>
          </w:tcPr>
          <w:p w14:paraId="798EA43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3FFD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1577.30</w:t>
            </w:r>
            <w:bookmarkEnd w:id="22"/>
          </w:p>
        </w:tc>
      </w:tr>
      <w:tr w:rsidR="00203A7D" w:rsidRPr="00FF2243" w14:paraId="346EC9A7" w14:textId="77777777">
        <w:tc>
          <w:tcPr>
            <w:tcW w:w="2841" w:type="dxa"/>
            <w:shd w:val="clear" w:color="auto" w:fill="E6E6E6"/>
          </w:tcPr>
          <w:p w14:paraId="79417FC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D05C3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764.33</w:t>
            </w:r>
            <w:bookmarkEnd w:id="23"/>
          </w:p>
        </w:tc>
      </w:tr>
      <w:tr w:rsidR="00D40158" w:rsidRPr="00FF2243" w14:paraId="333BDBAE" w14:textId="77777777">
        <w:tc>
          <w:tcPr>
            <w:tcW w:w="2841" w:type="dxa"/>
            <w:shd w:val="clear" w:color="auto" w:fill="E6E6E6"/>
          </w:tcPr>
          <w:p w14:paraId="193AE8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3F398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15E17B6" w14:textId="77777777">
        <w:tc>
          <w:tcPr>
            <w:tcW w:w="2841" w:type="dxa"/>
            <w:shd w:val="clear" w:color="auto" w:fill="E6E6E6"/>
          </w:tcPr>
          <w:p w14:paraId="1A677F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F81CB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3C13D8CD" w14:textId="77777777">
        <w:tc>
          <w:tcPr>
            <w:tcW w:w="2841" w:type="dxa"/>
            <w:shd w:val="clear" w:color="auto" w:fill="E6E6E6"/>
          </w:tcPr>
          <w:p w14:paraId="11C057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AFB77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6172F93" w14:textId="77777777">
        <w:tc>
          <w:tcPr>
            <w:tcW w:w="2841" w:type="dxa"/>
            <w:shd w:val="clear" w:color="auto" w:fill="E6E6E6"/>
          </w:tcPr>
          <w:p w14:paraId="6070F7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E0E0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576307" w:rsidRPr="00FF2243" w14:paraId="48CE4050" w14:textId="77777777">
        <w:tc>
          <w:tcPr>
            <w:tcW w:w="2841" w:type="dxa"/>
            <w:shd w:val="clear" w:color="auto" w:fill="E6E6E6"/>
          </w:tcPr>
          <w:p w14:paraId="1288EA21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98AB1A8" w14:textId="77777777"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:6.15-8.31,</w:t>
            </w:r>
            <w:r>
              <w:t>供暖期</w:t>
            </w:r>
            <w:r>
              <w:t>:12.15-1.15</w:t>
            </w:r>
            <w:bookmarkEnd w:id="28"/>
          </w:p>
        </w:tc>
      </w:tr>
    </w:tbl>
    <w:p w14:paraId="2B86257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457148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BBA5209" w14:textId="77777777" w:rsidR="00D40158" w:rsidRDefault="000B5101" w:rsidP="00D40158">
      <w:pPr>
        <w:pStyle w:val="1"/>
      </w:pPr>
      <w:bookmarkStart w:id="30" w:name="_Toc9059109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25E9ED7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1A4727E0" w14:textId="77777777" w:rsidR="00D54B2C" w:rsidRDefault="006C66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6D180B6" w14:textId="77777777" w:rsidR="00D54B2C" w:rsidRDefault="006C66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E4392C5" w14:textId="77777777" w:rsidR="00D54B2C" w:rsidRDefault="006C66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21626270" w14:textId="77777777" w:rsidR="00D54B2C" w:rsidRDefault="006C66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667387B" w14:textId="77777777" w:rsidR="00D54B2C" w:rsidRDefault="00D54B2C">
      <w:pPr>
        <w:widowControl w:val="0"/>
        <w:jc w:val="both"/>
        <w:rPr>
          <w:kern w:val="2"/>
          <w:szCs w:val="24"/>
          <w:lang w:val="en-US"/>
        </w:rPr>
      </w:pPr>
    </w:p>
    <w:p w14:paraId="50EE9FB3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90591092"/>
      <w:r>
        <w:rPr>
          <w:rFonts w:hint="eastAsia"/>
        </w:rPr>
        <w:t>计算要求</w:t>
      </w:r>
      <w:bookmarkEnd w:id="32"/>
      <w:bookmarkEnd w:id="33"/>
      <w:bookmarkEnd w:id="34"/>
    </w:p>
    <w:p w14:paraId="6D7167C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0591093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2A6F74A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4A699C2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9059109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5097C4C7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6964ECDE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5FDFF409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2DA1F2FC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38F36EBC" w14:textId="77777777" w:rsidR="005F0E6C" w:rsidRDefault="005F0E6C" w:rsidP="005F0E6C">
      <w:pPr>
        <w:pStyle w:val="1"/>
      </w:pPr>
      <w:bookmarkStart w:id="41" w:name="_Toc90591095"/>
      <w:r>
        <w:rPr>
          <w:rFonts w:hint="eastAsia"/>
        </w:rPr>
        <w:t>气象数据</w:t>
      </w:r>
      <w:bookmarkEnd w:id="41"/>
    </w:p>
    <w:p w14:paraId="6DEBFD2F" w14:textId="77777777" w:rsidR="005F0E6C" w:rsidRDefault="005F0E6C" w:rsidP="005F0E6C">
      <w:pPr>
        <w:pStyle w:val="2"/>
      </w:pPr>
      <w:bookmarkStart w:id="42" w:name="_Toc90591096"/>
      <w:r>
        <w:rPr>
          <w:rFonts w:hint="eastAsia"/>
        </w:rPr>
        <w:t>气象地点</w:t>
      </w:r>
      <w:bookmarkEnd w:id="42"/>
    </w:p>
    <w:p w14:paraId="115CDA94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3" w:name="气象数据来源"/>
      <w:r>
        <w:t>福建</w:t>
      </w:r>
      <w:r>
        <w:t>-</w:t>
      </w:r>
      <w:r>
        <w:t>南平</w:t>
      </w:r>
      <w:r>
        <w:t xml:space="preserve">, </w:t>
      </w:r>
      <w:r>
        <w:t>《建筑节能气象参数标准》</w:t>
      </w:r>
      <w:bookmarkEnd w:id="43"/>
    </w:p>
    <w:p w14:paraId="323A25D3" w14:textId="77777777" w:rsidR="005F0E6C" w:rsidRDefault="005F0E6C" w:rsidP="005F0E6C">
      <w:pPr>
        <w:pStyle w:val="2"/>
      </w:pPr>
      <w:bookmarkStart w:id="44" w:name="_Toc90591097"/>
      <w:r>
        <w:rPr>
          <w:rFonts w:hint="eastAsia"/>
        </w:rPr>
        <w:t>逐日干球温度表</w:t>
      </w:r>
      <w:bookmarkEnd w:id="44"/>
    </w:p>
    <w:p w14:paraId="7BC9E31E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7F75E511" wp14:editId="68E1B00A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0371" w14:textId="77777777" w:rsidR="005F0E6C" w:rsidRDefault="005F0E6C" w:rsidP="005F0E6C">
      <w:pPr>
        <w:pStyle w:val="2"/>
      </w:pPr>
      <w:bookmarkStart w:id="46" w:name="_Toc90591098"/>
      <w:r>
        <w:rPr>
          <w:rFonts w:hint="eastAsia"/>
        </w:rPr>
        <w:t>逐月辐照量表</w:t>
      </w:r>
      <w:bookmarkEnd w:id="46"/>
    </w:p>
    <w:p w14:paraId="265FBE2D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352B5B02" wp14:editId="5B4F1A5E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F79B2" w14:textId="77777777" w:rsidR="005F0E6C" w:rsidRDefault="005F0E6C" w:rsidP="005F0E6C">
      <w:pPr>
        <w:pStyle w:val="2"/>
      </w:pPr>
      <w:bookmarkStart w:id="48" w:name="_Toc90591099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54B2C" w14:paraId="143701F2" w14:textId="77777777">
        <w:tc>
          <w:tcPr>
            <w:tcW w:w="1131" w:type="dxa"/>
            <w:shd w:val="clear" w:color="auto" w:fill="E6E6E6"/>
            <w:vAlign w:val="center"/>
          </w:tcPr>
          <w:p w14:paraId="66BC8817" w14:textId="77777777" w:rsidR="00D54B2C" w:rsidRDefault="006C662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BDBFCE" w14:textId="77777777" w:rsidR="00D54B2C" w:rsidRDefault="006C662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743FCB" w14:textId="77777777" w:rsidR="00D54B2C" w:rsidRDefault="006C662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C00F30" w14:textId="77777777" w:rsidR="00D54B2C" w:rsidRDefault="006C662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136001" w14:textId="77777777" w:rsidR="00D54B2C" w:rsidRDefault="006C662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56EFB7" w14:textId="77777777" w:rsidR="00D54B2C" w:rsidRDefault="006C6622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54B2C" w14:paraId="41713904" w14:textId="77777777">
        <w:tc>
          <w:tcPr>
            <w:tcW w:w="1131" w:type="dxa"/>
            <w:shd w:val="clear" w:color="auto" w:fill="E6E6E6"/>
            <w:vAlign w:val="center"/>
          </w:tcPr>
          <w:p w14:paraId="1D5258D0" w14:textId="77777777" w:rsidR="00D54B2C" w:rsidRDefault="006C6622">
            <w:r>
              <w:t>最热</w:t>
            </w:r>
          </w:p>
        </w:tc>
        <w:tc>
          <w:tcPr>
            <w:tcW w:w="1975" w:type="dxa"/>
            <w:vAlign w:val="center"/>
          </w:tcPr>
          <w:p w14:paraId="7B25EA5E" w14:textId="77777777" w:rsidR="00D54B2C" w:rsidRDefault="006C6622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9D0AEF" w14:textId="77777777" w:rsidR="00D54B2C" w:rsidRDefault="006C6622">
            <w:r>
              <w:t>39.4</w:t>
            </w:r>
          </w:p>
        </w:tc>
        <w:tc>
          <w:tcPr>
            <w:tcW w:w="1556" w:type="dxa"/>
            <w:vAlign w:val="center"/>
          </w:tcPr>
          <w:p w14:paraId="3BB97D84" w14:textId="77777777" w:rsidR="00D54B2C" w:rsidRDefault="006C6622">
            <w:r>
              <w:t>27.2</w:t>
            </w:r>
          </w:p>
        </w:tc>
        <w:tc>
          <w:tcPr>
            <w:tcW w:w="1556" w:type="dxa"/>
            <w:vAlign w:val="center"/>
          </w:tcPr>
          <w:p w14:paraId="5611132F" w14:textId="77777777" w:rsidR="00D54B2C" w:rsidRDefault="006C6622">
            <w:r>
              <w:t>18.2</w:t>
            </w:r>
          </w:p>
        </w:tc>
        <w:tc>
          <w:tcPr>
            <w:tcW w:w="1556" w:type="dxa"/>
            <w:vAlign w:val="center"/>
          </w:tcPr>
          <w:p w14:paraId="6819D0EE" w14:textId="77777777" w:rsidR="00D54B2C" w:rsidRDefault="006C6622">
            <w:r>
              <w:t>86.5</w:t>
            </w:r>
          </w:p>
        </w:tc>
      </w:tr>
      <w:tr w:rsidR="00D54B2C" w14:paraId="4B943786" w14:textId="77777777">
        <w:tc>
          <w:tcPr>
            <w:tcW w:w="1131" w:type="dxa"/>
            <w:shd w:val="clear" w:color="auto" w:fill="E6E6E6"/>
            <w:vAlign w:val="center"/>
          </w:tcPr>
          <w:p w14:paraId="2FA52047" w14:textId="77777777" w:rsidR="00D54B2C" w:rsidRDefault="006C6622">
            <w:r>
              <w:t>最冷</w:t>
            </w:r>
          </w:p>
        </w:tc>
        <w:tc>
          <w:tcPr>
            <w:tcW w:w="1975" w:type="dxa"/>
            <w:vAlign w:val="center"/>
          </w:tcPr>
          <w:p w14:paraId="6CD404C1" w14:textId="77777777" w:rsidR="00D54B2C" w:rsidRDefault="006C6622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C74C76" w14:textId="77777777" w:rsidR="00D54B2C" w:rsidRDefault="006C6622">
            <w:r>
              <w:t>2.8</w:t>
            </w:r>
          </w:p>
        </w:tc>
        <w:tc>
          <w:tcPr>
            <w:tcW w:w="1556" w:type="dxa"/>
            <w:vAlign w:val="center"/>
          </w:tcPr>
          <w:p w14:paraId="24CD1785" w14:textId="77777777" w:rsidR="00D54B2C" w:rsidRDefault="006C6622">
            <w:r>
              <w:t>0.6</w:t>
            </w:r>
          </w:p>
        </w:tc>
        <w:tc>
          <w:tcPr>
            <w:tcW w:w="1556" w:type="dxa"/>
            <w:vAlign w:val="center"/>
          </w:tcPr>
          <w:p w14:paraId="6B0C1C2F" w14:textId="77777777" w:rsidR="00D54B2C" w:rsidRDefault="006C6622">
            <w:r>
              <w:t>2.8</w:t>
            </w:r>
          </w:p>
        </w:tc>
        <w:tc>
          <w:tcPr>
            <w:tcW w:w="1556" w:type="dxa"/>
            <w:vAlign w:val="center"/>
          </w:tcPr>
          <w:p w14:paraId="4AA2333B" w14:textId="77777777" w:rsidR="00D54B2C" w:rsidRDefault="006C6622">
            <w:r>
              <w:t>9.8</w:t>
            </w:r>
          </w:p>
        </w:tc>
      </w:tr>
    </w:tbl>
    <w:p w14:paraId="1022E866" w14:textId="77777777" w:rsidR="005F0E6C" w:rsidRPr="00A23AC4" w:rsidRDefault="005F0E6C" w:rsidP="005F0E6C">
      <w:pPr>
        <w:pStyle w:val="1"/>
        <w:widowControl w:val="0"/>
        <w:jc w:val="both"/>
      </w:pPr>
      <w:bookmarkStart w:id="49" w:name="气象峰值工况"/>
      <w:bookmarkStart w:id="50" w:name="_Toc90591100"/>
      <w:bookmarkEnd w:id="49"/>
      <w:r>
        <w:t>围护结构概况</w:t>
      </w:r>
      <w:bookmarkEnd w:id="50"/>
    </w:p>
    <w:p w14:paraId="263A46EE" w14:textId="77777777" w:rsidR="00D54B2C" w:rsidRDefault="00D54B2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607CD8B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4BFE2F1" w14:textId="77777777" w:rsidR="007E4B2B" w:rsidRDefault="006C6622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70720027" w14:textId="77777777" w:rsidR="007E4B2B" w:rsidRDefault="006C6622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1C723E79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093E58A" w14:textId="77777777" w:rsidR="007E4B2B" w:rsidRDefault="006C662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34D9A3EB" w14:textId="77777777" w:rsidR="007E4B2B" w:rsidRDefault="006C6622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0.48</w:t>
            </w:r>
            <w:bookmarkEnd w:id="51"/>
          </w:p>
        </w:tc>
      </w:tr>
      <w:tr w:rsidR="007E4B2B" w14:paraId="0C941A4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5D36219" w14:textId="77777777" w:rsidR="007E4B2B" w:rsidRDefault="006C662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967577C" w14:textId="77777777" w:rsidR="007E4B2B" w:rsidRDefault="006C6622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0.47(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2"/>
          </w:p>
        </w:tc>
      </w:tr>
      <w:tr w:rsidR="007E4B2B" w14:paraId="35B93539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8C19EF7" w14:textId="77777777" w:rsidR="007E4B2B" w:rsidRDefault="006C662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6FC3CE7" w14:textId="77777777" w:rsidR="007E4B2B" w:rsidRDefault="006C6622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0.85(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</w:tc>
      </w:tr>
      <w:tr w:rsidR="007E4B2B" w14:paraId="0A34788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D3B943D" w14:textId="77777777" w:rsidR="007E4B2B" w:rsidRDefault="006C662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1B2BB69" w14:textId="77777777" w:rsidR="007E4B2B" w:rsidRDefault="006C662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0CC570E" w14:textId="77777777" w:rsidR="007E4B2B" w:rsidRDefault="006C6622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7F2A8F3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9FF73C2" w14:textId="77777777" w:rsidR="007E4B2B" w:rsidRDefault="006C6622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7808A839" w14:textId="77777777" w:rsidR="007E4B2B" w:rsidRDefault="006C6622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51C77BD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EC5ECCE" w14:textId="77777777" w:rsidR="007E4B2B" w:rsidRDefault="006C662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A1A65FE" w14:textId="77777777" w:rsidR="007E4B2B" w:rsidRDefault="006C6622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35DA469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CE7CF22" w14:textId="77777777" w:rsidR="007E4B2B" w:rsidRDefault="006C662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402433D" w14:textId="77777777" w:rsidR="007E4B2B" w:rsidRPr="00C807BB" w:rsidRDefault="006C6622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1.50</w:t>
            </w:r>
            <w:bookmarkEnd w:id="57"/>
          </w:p>
        </w:tc>
      </w:tr>
      <w:tr w:rsidR="007E4B2B" w14:paraId="0B9CBDAC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1D3CB81" w14:textId="77777777" w:rsidR="007E4B2B" w:rsidRDefault="006C662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532DEDF" w14:textId="77777777" w:rsidR="007E4B2B" w:rsidRPr="00C807BB" w:rsidRDefault="006C6622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7E4B2B" w14:paraId="435C66A8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7252CDA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83677F9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2CA53797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5952752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65E03E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1E587A66" w14:textId="77777777" w:rsidR="007E4B2B" w:rsidRPr="00E234F0" w:rsidRDefault="006C6622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527617E0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4ADB1F6F" w14:textId="77777777" w:rsidR="007E4B2B" w:rsidRDefault="006C6622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351CE73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0469E58D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6D98088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7C8CB0C8" w14:textId="77777777" w:rsidR="007E4B2B" w:rsidRPr="00814FC3" w:rsidRDefault="006C6622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3C66E543" w14:textId="77777777" w:rsidR="007E4B2B" w:rsidRPr="00814FC3" w:rsidRDefault="006C6622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4AF6D7AA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177ED2BB" w14:textId="77777777" w:rsidR="007E4B2B" w:rsidRDefault="006C6622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767080D" w14:textId="77777777" w:rsidR="007E4B2B" w:rsidRDefault="006C662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46ACDCCC" w14:textId="77777777" w:rsidR="007E4B2B" w:rsidRDefault="006C6622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0.27</w:t>
            </w:r>
            <w:bookmarkEnd w:id="59"/>
          </w:p>
        </w:tc>
        <w:tc>
          <w:tcPr>
            <w:tcW w:w="815" w:type="pct"/>
            <w:vAlign w:val="center"/>
          </w:tcPr>
          <w:p w14:paraId="709F6489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2.27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2DE0C139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2.27</w:t>
            </w:r>
            <w:bookmarkEnd w:id="61"/>
          </w:p>
        </w:tc>
        <w:tc>
          <w:tcPr>
            <w:tcW w:w="602" w:type="pct"/>
            <w:vAlign w:val="center"/>
          </w:tcPr>
          <w:p w14:paraId="22617F73" w14:textId="77777777" w:rsidR="007E4B2B" w:rsidRDefault="006C6622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11632D28" w14:textId="77777777" w:rsidR="00CF5310" w:rsidRDefault="006C6622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0.54</w:t>
            </w:r>
            <w:bookmarkEnd w:id="63"/>
          </w:p>
        </w:tc>
        <w:tc>
          <w:tcPr>
            <w:tcW w:w="547" w:type="pct"/>
            <w:vAlign w:val="center"/>
          </w:tcPr>
          <w:p w14:paraId="24C80ADC" w14:textId="77777777" w:rsidR="007E4B2B" w:rsidRDefault="006C6622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29555DA9" w14:textId="77777777" w:rsidR="00CF5310" w:rsidRDefault="006C6622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0.54</w:t>
            </w:r>
            <w:bookmarkEnd w:id="65"/>
          </w:p>
        </w:tc>
      </w:tr>
      <w:tr w:rsidR="007E4B2B" w14:paraId="70830FDC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7ABC623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8116A98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3F33181E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66"/>
          </w:p>
        </w:tc>
        <w:tc>
          <w:tcPr>
            <w:tcW w:w="815" w:type="pct"/>
            <w:vAlign w:val="center"/>
          </w:tcPr>
          <w:p w14:paraId="26311B01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2.27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44E5C29D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3D67E54A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55D42312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4652458D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5D430E29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0B87ECA0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6F046A5F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771BDAB" w14:textId="77777777" w:rsidR="007E4B2B" w:rsidRDefault="006C6622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0186060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0.07</w:t>
            </w:r>
            <w:bookmarkEnd w:id="73"/>
          </w:p>
        </w:tc>
        <w:tc>
          <w:tcPr>
            <w:tcW w:w="815" w:type="pct"/>
            <w:vAlign w:val="center"/>
          </w:tcPr>
          <w:p w14:paraId="0DA27AF6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2.27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2D53F43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08CD37A4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43DC5340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76729713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251AADBD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6D1E4B38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788D7C1B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66DF0AAC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15A953DC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0.07</w:t>
            </w:r>
            <w:bookmarkEnd w:id="80"/>
          </w:p>
        </w:tc>
        <w:tc>
          <w:tcPr>
            <w:tcW w:w="815" w:type="pct"/>
            <w:vAlign w:val="center"/>
          </w:tcPr>
          <w:p w14:paraId="1C02DD90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2.27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34FAB175" w14:textId="77777777" w:rsidR="007E4B2B" w:rsidRDefault="006C6622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1076AEAC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0.18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3417B5CE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0CA677F4" w14:textId="77777777" w:rsidR="00031A96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0.18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6954967E" w14:textId="77777777" w:rsidR="007E4B2B" w:rsidRDefault="006C6622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3E388F51" w14:textId="77777777" w:rsidR="00D54B2C" w:rsidRDefault="00D54B2C">
      <w:pPr>
        <w:widowControl w:val="0"/>
        <w:jc w:val="both"/>
      </w:pPr>
    </w:p>
    <w:p w14:paraId="1ADEE687" w14:textId="77777777" w:rsidR="00D54B2C" w:rsidRDefault="006C6622">
      <w:pPr>
        <w:pStyle w:val="1"/>
        <w:widowControl w:val="0"/>
        <w:jc w:val="both"/>
      </w:pPr>
      <w:bookmarkStart w:id="87" w:name="_Toc90591101"/>
      <w:r>
        <w:t>房间类型</w:t>
      </w:r>
      <w:bookmarkEnd w:id="87"/>
    </w:p>
    <w:p w14:paraId="743E832F" w14:textId="77777777" w:rsidR="00D54B2C" w:rsidRDefault="006C6622">
      <w:pPr>
        <w:pStyle w:val="2"/>
        <w:widowControl w:val="0"/>
      </w:pPr>
      <w:bookmarkStart w:id="88" w:name="_Toc90591102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54B2C" w14:paraId="2E21B439" w14:textId="77777777">
        <w:tc>
          <w:tcPr>
            <w:tcW w:w="1567" w:type="dxa"/>
            <w:shd w:val="clear" w:color="auto" w:fill="E6E6E6"/>
            <w:vAlign w:val="center"/>
          </w:tcPr>
          <w:p w14:paraId="1D3BA07B" w14:textId="77777777" w:rsidR="00D54B2C" w:rsidRDefault="006C662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8852A6" w14:textId="77777777" w:rsidR="00D54B2C" w:rsidRDefault="006C662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FD7541D" w14:textId="77777777" w:rsidR="00D54B2C" w:rsidRDefault="006C662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C2C403" w14:textId="77777777" w:rsidR="00D54B2C" w:rsidRDefault="006C662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E67B15" w14:textId="77777777" w:rsidR="00D54B2C" w:rsidRDefault="006C662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0CC638" w14:textId="77777777" w:rsidR="00D54B2C" w:rsidRDefault="006C662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1D3A46" w14:textId="77777777" w:rsidR="00D54B2C" w:rsidRDefault="006C662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51406F" w14:textId="77777777" w:rsidR="00D54B2C" w:rsidRDefault="006C662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54B2C" w14:paraId="420A94DA" w14:textId="77777777">
        <w:tc>
          <w:tcPr>
            <w:tcW w:w="1567" w:type="dxa"/>
            <w:shd w:val="clear" w:color="auto" w:fill="E6E6E6"/>
            <w:vAlign w:val="center"/>
          </w:tcPr>
          <w:p w14:paraId="5E0BB6A3" w14:textId="77777777" w:rsidR="00D54B2C" w:rsidRDefault="006C6622">
            <w:r>
              <w:t>主卧室</w:t>
            </w:r>
          </w:p>
        </w:tc>
        <w:tc>
          <w:tcPr>
            <w:tcW w:w="973" w:type="dxa"/>
            <w:vAlign w:val="center"/>
          </w:tcPr>
          <w:p w14:paraId="026A7372" w14:textId="77777777" w:rsidR="00D54B2C" w:rsidRDefault="006C662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DB82ED" w14:textId="77777777" w:rsidR="00D54B2C" w:rsidRDefault="006C662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3AA5E1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FA62CE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AD7045" w14:textId="77777777" w:rsidR="00D54B2C" w:rsidRDefault="006C662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8F597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B25242" w14:textId="77777777" w:rsidR="00D54B2C" w:rsidRDefault="006C662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54B2C" w14:paraId="490C7844" w14:textId="77777777">
        <w:tc>
          <w:tcPr>
            <w:tcW w:w="1567" w:type="dxa"/>
            <w:shd w:val="clear" w:color="auto" w:fill="E6E6E6"/>
            <w:vAlign w:val="center"/>
          </w:tcPr>
          <w:p w14:paraId="2AFD5819" w14:textId="77777777" w:rsidR="00D54B2C" w:rsidRDefault="006C6622">
            <w:r>
              <w:t>卫生间</w:t>
            </w:r>
          </w:p>
        </w:tc>
        <w:tc>
          <w:tcPr>
            <w:tcW w:w="973" w:type="dxa"/>
            <w:vAlign w:val="center"/>
          </w:tcPr>
          <w:p w14:paraId="542975F2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9EADF6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384A988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68A736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E3B687" w14:textId="77777777" w:rsidR="00D54B2C" w:rsidRDefault="006C662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E592B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FB7D6" w14:textId="77777777" w:rsidR="00D54B2C" w:rsidRDefault="006C662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54B2C" w14:paraId="2AB6344A" w14:textId="77777777">
        <w:tc>
          <w:tcPr>
            <w:tcW w:w="1567" w:type="dxa"/>
            <w:shd w:val="clear" w:color="auto" w:fill="E6E6E6"/>
            <w:vAlign w:val="center"/>
          </w:tcPr>
          <w:p w14:paraId="7E6E955A" w14:textId="77777777" w:rsidR="00D54B2C" w:rsidRDefault="006C6622">
            <w:r>
              <w:t>厨房</w:t>
            </w:r>
          </w:p>
        </w:tc>
        <w:tc>
          <w:tcPr>
            <w:tcW w:w="973" w:type="dxa"/>
            <w:vAlign w:val="center"/>
          </w:tcPr>
          <w:p w14:paraId="736496ED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FEFE67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729C71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E891F6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346E66" w14:textId="77777777" w:rsidR="00D54B2C" w:rsidRDefault="006C662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C0555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59C9E" w14:textId="77777777" w:rsidR="00D54B2C" w:rsidRDefault="006C6622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54B2C" w14:paraId="522C2A02" w14:textId="77777777">
        <w:tc>
          <w:tcPr>
            <w:tcW w:w="1567" w:type="dxa"/>
            <w:shd w:val="clear" w:color="auto" w:fill="E6E6E6"/>
            <w:vAlign w:val="center"/>
          </w:tcPr>
          <w:p w14:paraId="2B00BB06" w14:textId="77777777" w:rsidR="00D54B2C" w:rsidRDefault="006C6622">
            <w:r>
              <w:t>封闭阳台</w:t>
            </w:r>
          </w:p>
        </w:tc>
        <w:tc>
          <w:tcPr>
            <w:tcW w:w="973" w:type="dxa"/>
            <w:vAlign w:val="center"/>
          </w:tcPr>
          <w:p w14:paraId="56139B3D" w14:textId="77777777" w:rsidR="00D54B2C" w:rsidRDefault="006C662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3746A1" w14:textId="77777777" w:rsidR="00D54B2C" w:rsidRDefault="006C662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9D75AA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B7D92A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131B5D" w14:textId="77777777" w:rsidR="00D54B2C" w:rsidRDefault="006C662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DA969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28E6D5" w14:textId="77777777" w:rsidR="00D54B2C" w:rsidRDefault="006C662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54B2C" w14:paraId="5CFD25D2" w14:textId="77777777">
        <w:tc>
          <w:tcPr>
            <w:tcW w:w="1567" w:type="dxa"/>
            <w:shd w:val="clear" w:color="auto" w:fill="E6E6E6"/>
            <w:vAlign w:val="center"/>
          </w:tcPr>
          <w:p w14:paraId="03546426" w14:textId="77777777" w:rsidR="00D54B2C" w:rsidRDefault="006C6622">
            <w:r>
              <w:t>楼梯间</w:t>
            </w:r>
          </w:p>
        </w:tc>
        <w:tc>
          <w:tcPr>
            <w:tcW w:w="973" w:type="dxa"/>
            <w:vAlign w:val="center"/>
          </w:tcPr>
          <w:p w14:paraId="5792BBFA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3424C2D" w14:textId="77777777" w:rsidR="00D54B2C" w:rsidRDefault="006C662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171297A" w14:textId="77777777" w:rsidR="00D54B2C" w:rsidRDefault="006C66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0D99A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B8D032" w14:textId="77777777" w:rsidR="00D54B2C" w:rsidRDefault="006C662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17F38C" w14:textId="77777777" w:rsidR="00D54B2C" w:rsidRDefault="006C662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6EC1E" w14:textId="77777777" w:rsidR="00D54B2C" w:rsidRDefault="006C662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54B2C" w14:paraId="4F03D9B6" w14:textId="77777777">
        <w:tc>
          <w:tcPr>
            <w:tcW w:w="1567" w:type="dxa"/>
            <w:shd w:val="clear" w:color="auto" w:fill="E6E6E6"/>
            <w:vAlign w:val="center"/>
          </w:tcPr>
          <w:p w14:paraId="76A0CAD8" w14:textId="77777777" w:rsidR="00D54B2C" w:rsidRDefault="006C6622">
            <w:r>
              <w:t>次卧室</w:t>
            </w:r>
          </w:p>
        </w:tc>
        <w:tc>
          <w:tcPr>
            <w:tcW w:w="973" w:type="dxa"/>
            <w:vAlign w:val="center"/>
          </w:tcPr>
          <w:p w14:paraId="1192AD58" w14:textId="77777777" w:rsidR="00D54B2C" w:rsidRDefault="006C662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10B999" w14:textId="77777777" w:rsidR="00D54B2C" w:rsidRDefault="006C662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3ACF7FF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B2F489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5C1232" w14:textId="77777777" w:rsidR="00D54B2C" w:rsidRDefault="006C662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2ED9F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D29DFD" w14:textId="77777777" w:rsidR="00D54B2C" w:rsidRDefault="006C662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54B2C" w14:paraId="5C547CAC" w14:textId="77777777">
        <w:tc>
          <w:tcPr>
            <w:tcW w:w="1567" w:type="dxa"/>
            <w:shd w:val="clear" w:color="auto" w:fill="E6E6E6"/>
            <w:vAlign w:val="center"/>
          </w:tcPr>
          <w:p w14:paraId="61C3FD0C" w14:textId="77777777" w:rsidR="00D54B2C" w:rsidRDefault="006C6622">
            <w:r>
              <w:t>起居室</w:t>
            </w:r>
          </w:p>
        </w:tc>
        <w:tc>
          <w:tcPr>
            <w:tcW w:w="973" w:type="dxa"/>
            <w:vAlign w:val="center"/>
          </w:tcPr>
          <w:p w14:paraId="36CF9EB6" w14:textId="77777777" w:rsidR="00D54B2C" w:rsidRDefault="006C662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86E6D" w14:textId="77777777" w:rsidR="00D54B2C" w:rsidRDefault="006C662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814249" w14:textId="77777777" w:rsidR="00D54B2C" w:rsidRDefault="006C662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D8B992" w14:textId="77777777" w:rsidR="00D54B2C" w:rsidRDefault="006C662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53E1B8" w14:textId="77777777" w:rsidR="00D54B2C" w:rsidRDefault="006C662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714DA" w14:textId="77777777" w:rsidR="00D54B2C" w:rsidRDefault="006C662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B7D433" w14:textId="77777777" w:rsidR="00D54B2C" w:rsidRDefault="006C662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03FABA6" w14:textId="77777777" w:rsidR="00D54B2C" w:rsidRDefault="006C6622">
      <w:pPr>
        <w:pStyle w:val="2"/>
        <w:widowControl w:val="0"/>
      </w:pPr>
      <w:bookmarkStart w:id="89" w:name="_Toc90591103"/>
      <w:r>
        <w:t>作息时间表</w:t>
      </w:r>
      <w:bookmarkEnd w:id="89"/>
    </w:p>
    <w:p w14:paraId="15A8DEFE" w14:textId="77777777" w:rsidR="00D54B2C" w:rsidRDefault="006C6622">
      <w:pPr>
        <w:widowControl w:val="0"/>
        <w:jc w:val="both"/>
      </w:pPr>
      <w:r>
        <w:t>详见附录</w:t>
      </w:r>
    </w:p>
    <w:p w14:paraId="0A7F6808" w14:textId="77777777" w:rsidR="00D54B2C" w:rsidRDefault="006C6622">
      <w:pPr>
        <w:pStyle w:val="1"/>
        <w:widowControl w:val="0"/>
        <w:jc w:val="both"/>
      </w:pPr>
      <w:bookmarkStart w:id="90" w:name="_Toc90591104"/>
      <w:r>
        <w:t>设计系统</w:t>
      </w:r>
      <w:bookmarkEnd w:id="90"/>
    </w:p>
    <w:p w14:paraId="54C69F65" w14:textId="77777777" w:rsidR="00D54B2C" w:rsidRDefault="006C6622">
      <w:pPr>
        <w:pStyle w:val="2"/>
        <w:widowControl w:val="0"/>
      </w:pPr>
      <w:bookmarkStart w:id="91" w:name="_Toc90591105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54B2C" w14:paraId="4B140AB7" w14:textId="77777777">
        <w:tc>
          <w:tcPr>
            <w:tcW w:w="1131" w:type="dxa"/>
            <w:shd w:val="clear" w:color="auto" w:fill="E6E6E6"/>
            <w:vAlign w:val="center"/>
          </w:tcPr>
          <w:p w14:paraId="62DDD123" w14:textId="77777777" w:rsidR="00D54B2C" w:rsidRDefault="006C662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AD17AF" w14:textId="77777777" w:rsidR="00D54B2C" w:rsidRDefault="006C662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28AF5" w14:textId="77777777" w:rsidR="00D54B2C" w:rsidRDefault="006C662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49D8E8" w14:textId="77777777" w:rsidR="00D54B2C" w:rsidRDefault="006C662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131885" w14:textId="77777777" w:rsidR="00D54B2C" w:rsidRDefault="006C662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9A070CB" w14:textId="77777777" w:rsidR="00D54B2C" w:rsidRDefault="006C6622">
            <w:pPr>
              <w:jc w:val="center"/>
            </w:pPr>
            <w:r>
              <w:t>包含的房间</w:t>
            </w:r>
          </w:p>
        </w:tc>
      </w:tr>
      <w:tr w:rsidR="00D54B2C" w14:paraId="19E782EB" w14:textId="77777777">
        <w:tc>
          <w:tcPr>
            <w:tcW w:w="1131" w:type="dxa"/>
            <w:vAlign w:val="center"/>
          </w:tcPr>
          <w:p w14:paraId="5AEBE8B1" w14:textId="77777777" w:rsidR="00D54B2C" w:rsidRDefault="006C6622">
            <w:r>
              <w:t>默认</w:t>
            </w:r>
          </w:p>
        </w:tc>
        <w:tc>
          <w:tcPr>
            <w:tcW w:w="1924" w:type="dxa"/>
            <w:vAlign w:val="center"/>
          </w:tcPr>
          <w:p w14:paraId="274AC2D1" w14:textId="77777777" w:rsidR="00D54B2C" w:rsidRDefault="006C6622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7A2090B5" w14:textId="77777777" w:rsidR="00D54B2C" w:rsidRDefault="006C6622">
            <w:r>
              <w:t>2.30</w:t>
            </w:r>
          </w:p>
        </w:tc>
        <w:tc>
          <w:tcPr>
            <w:tcW w:w="848" w:type="dxa"/>
            <w:vAlign w:val="center"/>
          </w:tcPr>
          <w:p w14:paraId="4E5C6637" w14:textId="77777777" w:rsidR="00D54B2C" w:rsidRDefault="006C6622">
            <w:r>
              <w:t>1.90</w:t>
            </w:r>
          </w:p>
        </w:tc>
        <w:tc>
          <w:tcPr>
            <w:tcW w:w="905" w:type="dxa"/>
            <w:vAlign w:val="center"/>
          </w:tcPr>
          <w:p w14:paraId="49CA2C90" w14:textId="77777777" w:rsidR="00D54B2C" w:rsidRDefault="006C6622">
            <w:r>
              <w:t>121.02</w:t>
            </w:r>
          </w:p>
        </w:tc>
        <w:tc>
          <w:tcPr>
            <w:tcW w:w="3673" w:type="dxa"/>
            <w:vAlign w:val="center"/>
          </w:tcPr>
          <w:p w14:paraId="6C1C6F52" w14:textId="77777777" w:rsidR="00D54B2C" w:rsidRDefault="006C6622">
            <w:r>
              <w:t>1007(1),1008(1),2011(2),2012(2),2004(2),2003(2),3006(3),3005(3),3002(3),3001(3)</w:t>
            </w:r>
          </w:p>
        </w:tc>
      </w:tr>
      <w:tr w:rsidR="00D54B2C" w14:paraId="12281F29" w14:textId="77777777">
        <w:tc>
          <w:tcPr>
            <w:tcW w:w="1131" w:type="dxa"/>
            <w:vAlign w:val="center"/>
          </w:tcPr>
          <w:p w14:paraId="61963B06" w14:textId="77777777" w:rsidR="00D54B2C" w:rsidRDefault="006C6622">
            <w:r>
              <w:t>Sys</w:t>
            </w:r>
          </w:p>
        </w:tc>
        <w:tc>
          <w:tcPr>
            <w:tcW w:w="1924" w:type="dxa"/>
            <w:vAlign w:val="center"/>
          </w:tcPr>
          <w:p w14:paraId="5B634439" w14:textId="77777777" w:rsidR="00D54B2C" w:rsidRDefault="006C6622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A3D1FE5" w14:textId="77777777" w:rsidR="00D54B2C" w:rsidRDefault="006C6622">
            <w:r>
              <w:t>2.30</w:t>
            </w:r>
          </w:p>
        </w:tc>
        <w:tc>
          <w:tcPr>
            <w:tcW w:w="848" w:type="dxa"/>
            <w:vAlign w:val="center"/>
          </w:tcPr>
          <w:p w14:paraId="65FD37DB" w14:textId="77777777" w:rsidR="00D54B2C" w:rsidRDefault="006C6622">
            <w:r>
              <w:t>1.90</w:t>
            </w:r>
          </w:p>
        </w:tc>
        <w:tc>
          <w:tcPr>
            <w:tcW w:w="905" w:type="dxa"/>
            <w:vAlign w:val="center"/>
          </w:tcPr>
          <w:p w14:paraId="3E54B815" w14:textId="77777777" w:rsidR="00D54B2C" w:rsidRDefault="006C6622">
            <w:r>
              <w:t>208.44</w:t>
            </w:r>
          </w:p>
        </w:tc>
        <w:tc>
          <w:tcPr>
            <w:tcW w:w="3673" w:type="dxa"/>
            <w:vAlign w:val="center"/>
          </w:tcPr>
          <w:p w14:paraId="5326CA34" w14:textId="77777777" w:rsidR="00D54B2C" w:rsidRDefault="006C6622">
            <w:r>
              <w:t>1001(1),1002(1),2001(2),2002(2),2005(2),2006(2)</w:t>
            </w:r>
          </w:p>
        </w:tc>
      </w:tr>
    </w:tbl>
    <w:p w14:paraId="28401B72" w14:textId="77777777" w:rsidR="00D54B2C" w:rsidRDefault="006C6622">
      <w:pPr>
        <w:pStyle w:val="2"/>
        <w:widowControl w:val="0"/>
      </w:pPr>
      <w:bookmarkStart w:id="92" w:name="_Toc90591106"/>
      <w:r>
        <w:t>制冷系统</w:t>
      </w:r>
      <w:bookmarkEnd w:id="92"/>
    </w:p>
    <w:p w14:paraId="3E69BD0E" w14:textId="77777777" w:rsidR="00D54B2C" w:rsidRDefault="006C6622">
      <w:pPr>
        <w:pStyle w:val="3"/>
        <w:widowControl w:val="0"/>
        <w:jc w:val="both"/>
      </w:pPr>
      <w:bookmarkStart w:id="93" w:name="_Toc90591107"/>
      <w:r>
        <w:t>多联机</w:t>
      </w:r>
      <w:r>
        <w:t>/</w:t>
      </w:r>
      <w:r>
        <w:t>单元式空调能耗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54B2C" w14:paraId="06090E92" w14:textId="77777777">
        <w:tc>
          <w:tcPr>
            <w:tcW w:w="2196" w:type="dxa"/>
            <w:shd w:val="clear" w:color="auto" w:fill="E6E6E6"/>
            <w:vAlign w:val="center"/>
          </w:tcPr>
          <w:p w14:paraId="7986975A" w14:textId="77777777" w:rsidR="00D54B2C" w:rsidRDefault="006C662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B694CA9" w14:textId="77777777" w:rsidR="00D54B2C" w:rsidRDefault="006C662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1AEB7B3" w14:textId="77777777" w:rsidR="00D54B2C" w:rsidRDefault="006C662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6CA32BB" w14:textId="77777777" w:rsidR="00D54B2C" w:rsidRDefault="006C662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54B2C" w14:paraId="1B0C2353" w14:textId="77777777">
        <w:tc>
          <w:tcPr>
            <w:tcW w:w="2196" w:type="dxa"/>
            <w:shd w:val="clear" w:color="auto" w:fill="E6E6E6"/>
            <w:vAlign w:val="center"/>
          </w:tcPr>
          <w:p w14:paraId="2480BA54" w14:textId="77777777" w:rsidR="00D54B2C" w:rsidRDefault="006C6622">
            <w:r>
              <w:t>Sys</w:t>
            </w:r>
          </w:p>
        </w:tc>
        <w:tc>
          <w:tcPr>
            <w:tcW w:w="2190" w:type="dxa"/>
            <w:vAlign w:val="center"/>
          </w:tcPr>
          <w:p w14:paraId="7978E056" w14:textId="77777777" w:rsidR="00D54B2C" w:rsidRDefault="006C6622">
            <w:r>
              <w:t>2.30</w:t>
            </w:r>
          </w:p>
        </w:tc>
        <w:tc>
          <w:tcPr>
            <w:tcW w:w="2473" w:type="dxa"/>
            <w:vAlign w:val="center"/>
          </w:tcPr>
          <w:p w14:paraId="2D432972" w14:textId="77777777" w:rsidR="00D54B2C" w:rsidRDefault="006C6622">
            <w:r>
              <w:t>6566</w:t>
            </w:r>
          </w:p>
        </w:tc>
        <w:tc>
          <w:tcPr>
            <w:tcW w:w="2473" w:type="dxa"/>
            <w:vAlign w:val="center"/>
          </w:tcPr>
          <w:p w14:paraId="0499CAF7" w14:textId="77777777" w:rsidR="00D54B2C" w:rsidRDefault="006C6622">
            <w:r>
              <w:t>2855</w:t>
            </w:r>
          </w:p>
        </w:tc>
      </w:tr>
      <w:tr w:rsidR="00D54B2C" w14:paraId="0F085F51" w14:textId="77777777">
        <w:tc>
          <w:tcPr>
            <w:tcW w:w="2196" w:type="dxa"/>
            <w:shd w:val="clear" w:color="auto" w:fill="E6E6E6"/>
            <w:vAlign w:val="center"/>
          </w:tcPr>
          <w:p w14:paraId="3BB3E678" w14:textId="77777777" w:rsidR="00D54B2C" w:rsidRDefault="006C6622">
            <w:r>
              <w:t>默认</w:t>
            </w:r>
          </w:p>
        </w:tc>
        <w:tc>
          <w:tcPr>
            <w:tcW w:w="2190" w:type="dxa"/>
            <w:vAlign w:val="center"/>
          </w:tcPr>
          <w:p w14:paraId="7F9D4FB9" w14:textId="77777777" w:rsidR="00D54B2C" w:rsidRDefault="006C6622">
            <w:r>
              <w:t>2.30</w:t>
            </w:r>
          </w:p>
        </w:tc>
        <w:tc>
          <w:tcPr>
            <w:tcW w:w="2473" w:type="dxa"/>
            <w:vAlign w:val="center"/>
          </w:tcPr>
          <w:p w14:paraId="51086D02" w14:textId="77777777" w:rsidR="00D54B2C" w:rsidRDefault="006C6622">
            <w:r>
              <w:t>15840</w:t>
            </w:r>
          </w:p>
        </w:tc>
        <w:tc>
          <w:tcPr>
            <w:tcW w:w="2473" w:type="dxa"/>
            <w:vAlign w:val="center"/>
          </w:tcPr>
          <w:p w14:paraId="4B4AC8DB" w14:textId="77777777" w:rsidR="00D54B2C" w:rsidRDefault="006C6622">
            <w:r>
              <w:t>6887</w:t>
            </w:r>
          </w:p>
        </w:tc>
      </w:tr>
      <w:tr w:rsidR="00D54B2C" w14:paraId="722A806D" w14:textId="77777777">
        <w:tc>
          <w:tcPr>
            <w:tcW w:w="2196" w:type="dxa"/>
            <w:shd w:val="clear" w:color="auto" w:fill="E6E6E6"/>
            <w:vAlign w:val="center"/>
          </w:tcPr>
          <w:p w14:paraId="4F3D4D2A" w14:textId="77777777" w:rsidR="00D54B2C" w:rsidRDefault="006C6622">
            <w:r>
              <w:t>合计</w:t>
            </w:r>
          </w:p>
        </w:tc>
        <w:tc>
          <w:tcPr>
            <w:tcW w:w="2190" w:type="dxa"/>
            <w:vAlign w:val="center"/>
          </w:tcPr>
          <w:p w14:paraId="7DC61A92" w14:textId="77777777" w:rsidR="00D54B2C" w:rsidRDefault="006C6622">
            <w:r>
              <w:t>2.30</w:t>
            </w:r>
          </w:p>
        </w:tc>
        <w:tc>
          <w:tcPr>
            <w:tcW w:w="2473" w:type="dxa"/>
            <w:vAlign w:val="center"/>
          </w:tcPr>
          <w:p w14:paraId="33F65CD5" w14:textId="77777777" w:rsidR="00D54B2C" w:rsidRDefault="006C6622">
            <w:r>
              <w:t>22405</w:t>
            </w:r>
          </w:p>
        </w:tc>
        <w:tc>
          <w:tcPr>
            <w:tcW w:w="2473" w:type="dxa"/>
            <w:vAlign w:val="center"/>
          </w:tcPr>
          <w:p w14:paraId="0D5432B8" w14:textId="77777777" w:rsidR="00D54B2C" w:rsidRDefault="006C6622">
            <w:r>
              <w:t>9741</w:t>
            </w:r>
          </w:p>
        </w:tc>
      </w:tr>
    </w:tbl>
    <w:p w14:paraId="638DCFA7" w14:textId="77777777" w:rsidR="00D54B2C" w:rsidRDefault="006C6622">
      <w:pPr>
        <w:pStyle w:val="2"/>
        <w:widowControl w:val="0"/>
      </w:pPr>
      <w:bookmarkStart w:id="94" w:name="_Toc90591108"/>
      <w:r>
        <w:t>供暖系统</w:t>
      </w:r>
      <w:bookmarkEnd w:id="94"/>
    </w:p>
    <w:p w14:paraId="526435D3" w14:textId="77777777" w:rsidR="00D54B2C" w:rsidRDefault="006C6622">
      <w:pPr>
        <w:pStyle w:val="3"/>
        <w:widowControl w:val="0"/>
        <w:jc w:val="both"/>
      </w:pPr>
      <w:bookmarkStart w:id="95" w:name="_Toc90591109"/>
      <w:r>
        <w:t>多联机</w:t>
      </w:r>
      <w:r>
        <w:t>/</w:t>
      </w:r>
      <w:r>
        <w:t>单元式热泵能耗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54B2C" w14:paraId="6DA52F81" w14:textId="77777777">
        <w:tc>
          <w:tcPr>
            <w:tcW w:w="2196" w:type="dxa"/>
            <w:shd w:val="clear" w:color="auto" w:fill="E6E6E6"/>
            <w:vAlign w:val="center"/>
          </w:tcPr>
          <w:p w14:paraId="6971B8AA" w14:textId="77777777" w:rsidR="00D54B2C" w:rsidRDefault="006C662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AC649DE" w14:textId="77777777" w:rsidR="00D54B2C" w:rsidRDefault="006C662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40CAA02" w14:textId="77777777" w:rsidR="00D54B2C" w:rsidRDefault="006C662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4E2D8D4" w14:textId="77777777" w:rsidR="00D54B2C" w:rsidRDefault="006C662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54B2C" w14:paraId="3CD3A810" w14:textId="77777777">
        <w:tc>
          <w:tcPr>
            <w:tcW w:w="2196" w:type="dxa"/>
            <w:shd w:val="clear" w:color="auto" w:fill="E6E6E6"/>
            <w:vAlign w:val="center"/>
          </w:tcPr>
          <w:p w14:paraId="751C56AE" w14:textId="77777777" w:rsidR="00D54B2C" w:rsidRDefault="006C6622">
            <w:r>
              <w:t>Sys</w:t>
            </w:r>
          </w:p>
        </w:tc>
        <w:tc>
          <w:tcPr>
            <w:tcW w:w="2190" w:type="dxa"/>
            <w:vAlign w:val="center"/>
          </w:tcPr>
          <w:p w14:paraId="5B3643ED" w14:textId="77777777" w:rsidR="00D54B2C" w:rsidRDefault="006C6622">
            <w:r>
              <w:t>1.90</w:t>
            </w:r>
          </w:p>
        </w:tc>
        <w:tc>
          <w:tcPr>
            <w:tcW w:w="2473" w:type="dxa"/>
            <w:vAlign w:val="center"/>
          </w:tcPr>
          <w:p w14:paraId="4BD8B888" w14:textId="77777777" w:rsidR="00D54B2C" w:rsidRDefault="006C6622">
            <w:r>
              <w:t>257</w:t>
            </w:r>
          </w:p>
        </w:tc>
        <w:tc>
          <w:tcPr>
            <w:tcW w:w="2473" w:type="dxa"/>
            <w:vAlign w:val="center"/>
          </w:tcPr>
          <w:p w14:paraId="542C26A7" w14:textId="77777777" w:rsidR="00D54B2C" w:rsidRDefault="006C6622">
            <w:r>
              <w:t>135</w:t>
            </w:r>
          </w:p>
        </w:tc>
      </w:tr>
      <w:tr w:rsidR="00D54B2C" w14:paraId="6D7D8166" w14:textId="77777777">
        <w:tc>
          <w:tcPr>
            <w:tcW w:w="2196" w:type="dxa"/>
            <w:shd w:val="clear" w:color="auto" w:fill="E6E6E6"/>
            <w:vAlign w:val="center"/>
          </w:tcPr>
          <w:p w14:paraId="1EE34E06" w14:textId="77777777" w:rsidR="00D54B2C" w:rsidRDefault="006C6622">
            <w:r>
              <w:t>默认</w:t>
            </w:r>
          </w:p>
        </w:tc>
        <w:tc>
          <w:tcPr>
            <w:tcW w:w="2190" w:type="dxa"/>
            <w:vAlign w:val="center"/>
          </w:tcPr>
          <w:p w14:paraId="1134F85A" w14:textId="77777777" w:rsidR="00D54B2C" w:rsidRDefault="006C6622">
            <w:r>
              <w:t>1.90</w:t>
            </w:r>
          </w:p>
        </w:tc>
        <w:tc>
          <w:tcPr>
            <w:tcW w:w="2473" w:type="dxa"/>
            <w:vAlign w:val="center"/>
          </w:tcPr>
          <w:p w14:paraId="382842B4" w14:textId="77777777" w:rsidR="00D54B2C" w:rsidRDefault="006C6622">
            <w:r>
              <w:t>715</w:t>
            </w:r>
          </w:p>
        </w:tc>
        <w:tc>
          <w:tcPr>
            <w:tcW w:w="2473" w:type="dxa"/>
            <w:vAlign w:val="center"/>
          </w:tcPr>
          <w:p w14:paraId="7B93BB18" w14:textId="77777777" w:rsidR="00D54B2C" w:rsidRDefault="006C6622">
            <w:r>
              <w:t>376</w:t>
            </w:r>
          </w:p>
        </w:tc>
      </w:tr>
      <w:tr w:rsidR="00D54B2C" w14:paraId="24C9CA26" w14:textId="77777777">
        <w:tc>
          <w:tcPr>
            <w:tcW w:w="2196" w:type="dxa"/>
            <w:shd w:val="clear" w:color="auto" w:fill="E6E6E6"/>
            <w:vAlign w:val="center"/>
          </w:tcPr>
          <w:p w14:paraId="02DA25A9" w14:textId="77777777" w:rsidR="00D54B2C" w:rsidRDefault="006C6622">
            <w:r>
              <w:t>合计</w:t>
            </w:r>
          </w:p>
        </w:tc>
        <w:tc>
          <w:tcPr>
            <w:tcW w:w="2190" w:type="dxa"/>
            <w:vAlign w:val="center"/>
          </w:tcPr>
          <w:p w14:paraId="05E384C3" w14:textId="77777777" w:rsidR="00D54B2C" w:rsidRDefault="006C6622">
            <w:r>
              <w:t>1.90</w:t>
            </w:r>
          </w:p>
        </w:tc>
        <w:tc>
          <w:tcPr>
            <w:tcW w:w="2473" w:type="dxa"/>
            <w:vAlign w:val="center"/>
          </w:tcPr>
          <w:p w14:paraId="0468E172" w14:textId="77777777" w:rsidR="00D54B2C" w:rsidRDefault="006C6622">
            <w:r>
              <w:t>972</w:t>
            </w:r>
          </w:p>
        </w:tc>
        <w:tc>
          <w:tcPr>
            <w:tcW w:w="2473" w:type="dxa"/>
            <w:vAlign w:val="center"/>
          </w:tcPr>
          <w:p w14:paraId="469D8A27" w14:textId="77777777" w:rsidR="00D54B2C" w:rsidRDefault="006C6622">
            <w:r>
              <w:t>512</w:t>
            </w:r>
          </w:p>
        </w:tc>
      </w:tr>
    </w:tbl>
    <w:p w14:paraId="6C5CC76E" w14:textId="77777777" w:rsidR="00D54B2C" w:rsidRDefault="006C6622">
      <w:pPr>
        <w:pStyle w:val="2"/>
        <w:widowControl w:val="0"/>
      </w:pPr>
      <w:bookmarkStart w:id="96" w:name="_Toc90591110"/>
      <w:r>
        <w:t>负荷分项统计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54B2C" w14:paraId="0D4AA44E" w14:textId="77777777">
        <w:tc>
          <w:tcPr>
            <w:tcW w:w="1964" w:type="dxa"/>
            <w:shd w:val="clear" w:color="auto" w:fill="E6E6E6"/>
            <w:vAlign w:val="center"/>
          </w:tcPr>
          <w:p w14:paraId="3E5BA692" w14:textId="77777777" w:rsidR="00D54B2C" w:rsidRDefault="006C662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12002F" w14:textId="77777777" w:rsidR="00D54B2C" w:rsidRDefault="006C662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9E006A" w14:textId="77777777" w:rsidR="00D54B2C" w:rsidRDefault="006C662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82A738" w14:textId="77777777" w:rsidR="00D54B2C" w:rsidRDefault="006C662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55D87A" w14:textId="77777777" w:rsidR="00D54B2C" w:rsidRDefault="006C662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5E7E97" w14:textId="77777777" w:rsidR="00D54B2C" w:rsidRDefault="006C662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2B1829" w14:textId="77777777" w:rsidR="00D54B2C" w:rsidRDefault="006C6622">
            <w:pPr>
              <w:jc w:val="center"/>
            </w:pPr>
            <w:r>
              <w:t>合计</w:t>
            </w:r>
          </w:p>
        </w:tc>
      </w:tr>
      <w:tr w:rsidR="00D54B2C" w14:paraId="7B8419C5" w14:textId="77777777">
        <w:tc>
          <w:tcPr>
            <w:tcW w:w="1964" w:type="dxa"/>
            <w:shd w:val="clear" w:color="auto" w:fill="E6E6E6"/>
            <w:vAlign w:val="center"/>
          </w:tcPr>
          <w:p w14:paraId="038E074A" w14:textId="77777777" w:rsidR="00D54B2C" w:rsidRDefault="006C662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ABA4D86" w14:textId="77777777" w:rsidR="00D54B2C" w:rsidRDefault="006C6622">
            <w:r>
              <w:t>-3.42</w:t>
            </w:r>
          </w:p>
        </w:tc>
        <w:tc>
          <w:tcPr>
            <w:tcW w:w="1273" w:type="dxa"/>
            <w:vAlign w:val="center"/>
          </w:tcPr>
          <w:p w14:paraId="583D199B" w14:textId="77777777" w:rsidR="00D54B2C" w:rsidRDefault="006C6622">
            <w:r>
              <w:t>0.36</w:t>
            </w:r>
          </w:p>
        </w:tc>
        <w:tc>
          <w:tcPr>
            <w:tcW w:w="1131" w:type="dxa"/>
            <w:vAlign w:val="center"/>
          </w:tcPr>
          <w:p w14:paraId="3B0C4492" w14:textId="77777777" w:rsidR="00D54B2C" w:rsidRDefault="006C6622">
            <w:r>
              <w:t>1.82</w:t>
            </w:r>
          </w:p>
        </w:tc>
        <w:tc>
          <w:tcPr>
            <w:tcW w:w="1131" w:type="dxa"/>
            <w:vAlign w:val="center"/>
          </w:tcPr>
          <w:p w14:paraId="60AF7924" w14:textId="77777777" w:rsidR="00D54B2C" w:rsidRDefault="006C6622">
            <w:r>
              <w:t>-0.86</w:t>
            </w:r>
          </w:p>
        </w:tc>
        <w:tc>
          <w:tcPr>
            <w:tcW w:w="1131" w:type="dxa"/>
            <w:vAlign w:val="center"/>
          </w:tcPr>
          <w:p w14:paraId="46C74DB1" w14:textId="77777777" w:rsidR="00D54B2C" w:rsidRDefault="006C6622">
            <w:r>
              <w:t>0.00</w:t>
            </w:r>
          </w:p>
        </w:tc>
        <w:tc>
          <w:tcPr>
            <w:tcW w:w="1415" w:type="dxa"/>
            <w:vAlign w:val="center"/>
          </w:tcPr>
          <w:p w14:paraId="66FC638E" w14:textId="77777777" w:rsidR="00D54B2C" w:rsidRDefault="006C6622">
            <w:r>
              <w:t>-2.09</w:t>
            </w:r>
          </w:p>
        </w:tc>
      </w:tr>
      <w:tr w:rsidR="00D54B2C" w14:paraId="08B54048" w14:textId="77777777">
        <w:tc>
          <w:tcPr>
            <w:tcW w:w="1964" w:type="dxa"/>
            <w:shd w:val="clear" w:color="auto" w:fill="E6E6E6"/>
            <w:vAlign w:val="center"/>
          </w:tcPr>
          <w:p w14:paraId="15DD9CF2" w14:textId="77777777" w:rsidR="00D54B2C" w:rsidRDefault="006C662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1DAA57C" w14:textId="77777777" w:rsidR="00D54B2C" w:rsidRDefault="006C6622">
            <w:r>
              <w:t>12.67</w:t>
            </w:r>
          </w:p>
        </w:tc>
        <w:tc>
          <w:tcPr>
            <w:tcW w:w="1273" w:type="dxa"/>
            <w:vAlign w:val="center"/>
          </w:tcPr>
          <w:p w14:paraId="6C0B8160" w14:textId="77777777" w:rsidR="00D54B2C" w:rsidRDefault="006C6622">
            <w:r>
              <w:t>4.71</w:t>
            </w:r>
          </w:p>
        </w:tc>
        <w:tc>
          <w:tcPr>
            <w:tcW w:w="1131" w:type="dxa"/>
            <w:vAlign w:val="center"/>
          </w:tcPr>
          <w:p w14:paraId="106F3F7B" w14:textId="77777777" w:rsidR="00D54B2C" w:rsidRDefault="006C6622">
            <w:r>
              <w:t>11.19</w:t>
            </w:r>
          </w:p>
        </w:tc>
        <w:tc>
          <w:tcPr>
            <w:tcW w:w="1131" w:type="dxa"/>
            <w:vAlign w:val="center"/>
          </w:tcPr>
          <w:p w14:paraId="16E3120D" w14:textId="77777777" w:rsidR="00D54B2C" w:rsidRDefault="006C6622">
            <w:r>
              <w:t>19.71</w:t>
            </w:r>
          </w:p>
        </w:tc>
        <w:tc>
          <w:tcPr>
            <w:tcW w:w="1131" w:type="dxa"/>
            <w:vAlign w:val="center"/>
          </w:tcPr>
          <w:p w14:paraId="20383153" w14:textId="77777777" w:rsidR="00D54B2C" w:rsidRDefault="006C6622">
            <w:r>
              <w:t>0.00</w:t>
            </w:r>
          </w:p>
        </w:tc>
        <w:tc>
          <w:tcPr>
            <w:tcW w:w="1415" w:type="dxa"/>
            <w:vAlign w:val="center"/>
          </w:tcPr>
          <w:p w14:paraId="26C90443" w14:textId="77777777" w:rsidR="00D54B2C" w:rsidRDefault="006C6622">
            <w:r>
              <w:t>48.28</w:t>
            </w:r>
          </w:p>
        </w:tc>
      </w:tr>
    </w:tbl>
    <w:p w14:paraId="2C6FB7A4" w14:textId="77777777" w:rsidR="00D54B2C" w:rsidRDefault="006C6622">
      <w:r>
        <w:rPr>
          <w:noProof/>
        </w:rPr>
        <w:drawing>
          <wp:inline distT="0" distB="0" distL="0" distR="0" wp14:anchorId="04B35C4C" wp14:editId="6FE88268">
            <wp:extent cx="5667375" cy="2952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CBDE" w14:textId="77777777" w:rsidR="00D54B2C" w:rsidRDefault="00D54B2C"/>
    <w:p w14:paraId="686DF3D0" w14:textId="77777777" w:rsidR="00D54B2C" w:rsidRDefault="006C6622">
      <w:pPr>
        <w:widowControl w:val="0"/>
        <w:jc w:val="both"/>
      </w:pPr>
      <w:r>
        <w:rPr>
          <w:noProof/>
        </w:rPr>
        <w:drawing>
          <wp:inline distT="0" distB="0" distL="0" distR="0" wp14:anchorId="45DFD5D4" wp14:editId="371AFE35">
            <wp:extent cx="5667375" cy="2905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F6F8B" w14:textId="77777777" w:rsidR="00D54B2C" w:rsidRDefault="006C6622">
      <w:pPr>
        <w:pStyle w:val="2"/>
        <w:widowControl w:val="0"/>
      </w:pPr>
      <w:bookmarkStart w:id="97" w:name="_Toc90591111"/>
      <w:r>
        <w:t>逐月负荷表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54B2C" w14:paraId="37002596" w14:textId="77777777">
        <w:tc>
          <w:tcPr>
            <w:tcW w:w="854" w:type="dxa"/>
            <w:shd w:val="clear" w:color="auto" w:fill="E6E6E6"/>
            <w:vAlign w:val="center"/>
          </w:tcPr>
          <w:p w14:paraId="7FD7006F" w14:textId="77777777" w:rsidR="00D54B2C" w:rsidRDefault="006C662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389377" w14:textId="77777777" w:rsidR="00D54B2C" w:rsidRDefault="006C662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E20DB" w14:textId="77777777" w:rsidR="00D54B2C" w:rsidRDefault="006C662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BF6FAA" w14:textId="77777777" w:rsidR="00D54B2C" w:rsidRDefault="006C662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2B9B34" w14:textId="77777777" w:rsidR="00D54B2C" w:rsidRDefault="006C662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E20E9" w14:textId="77777777" w:rsidR="00D54B2C" w:rsidRDefault="006C662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7170C5" w14:textId="77777777" w:rsidR="00D54B2C" w:rsidRDefault="006C662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54B2C" w14:paraId="30A5E8FD" w14:textId="77777777">
        <w:tc>
          <w:tcPr>
            <w:tcW w:w="854" w:type="dxa"/>
            <w:shd w:val="clear" w:color="auto" w:fill="E6E6E6"/>
            <w:vAlign w:val="center"/>
          </w:tcPr>
          <w:p w14:paraId="1BAEB42D" w14:textId="77777777" w:rsidR="00D54B2C" w:rsidRDefault="006C662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42DD2B" w14:textId="77777777" w:rsidR="00D54B2C" w:rsidRDefault="006C6622">
            <w:pPr>
              <w:jc w:val="right"/>
            </w:pPr>
            <w:r>
              <w:t>100</w:t>
            </w:r>
          </w:p>
        </w:tc>
        <w:tc>
          <w:tcPr>
            <w:tcW w:w="1188" w:type="dxa"/>
            <w:vAlign w:val="center"/>
          </w:tcPr>
          <w:p w14:paraId="582B84A6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8CBFD4" w14:textId="77777777" w:rsidR="00D54B2C" w:rsidRDefault="006C6622">
            <w:pPr>
              <w:jc w:val="right"/>
            </w:pPr>
            <w:r>
              <w:t>3.004</w:t>
            </w:r>
          </w:p>
        </w:tc>
        <w:tc>
          <w:tcPr>
            <w:tcW w:w="1862" w:type="dxa"/>
            <w:vAlign w:val="center"/>
          </w:tcPr>
          <w:p w14:paraId="6AA7F497" w14:textId="77777777" w:rsidR="00D54B2C" w:rsidRDefault="006C6622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5F371F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D27A2E" w14:textId="77777777" w:rsidR="00D54B2C" w:rsidRDefault="006C6622">
            <w:r>
              <w:t>--</w:t>
            </w:r>
          </w:p>
        </w:tc>
      </w:tr>
      <w:tr w:rsidR="00D54B2C" w14:paraId="3C298020" w14:textId="77777777">
        <w:tc>
          <w:tcPr>
            <w:tcW w:w="854" w:type="dxa"/>
            <w:shd w:val="clear" w:color="auto" w:fill="E6E6E6"/>
            <w:vAlign w:val="center"/>
          </w:tcPr>
          <w:p w14:paraId="67E8072D" w14:textId="77777777" w:rsidR="00D54B2C" w:rsidRDefault="006C662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683E4F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2B4B4A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F459FC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2CD504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73F4C454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1CCE78" w14:textId="77777777" w:rsidR="00D54B2C" w:rsidRDefault="006C6622">
            <w:r>
              <w:t>--</w:t>
            </w:r>
          </w:p>
        </w:tc>
      </w:tr>
      <w:tr w:rsidR="00D54B2C" w14:paraId="02FF14D4" w14:textId="77777777">
        <w:tc>
          <w:tcPr>
            <w:tcW w:w="854" w:type="dxa"/>
            <w:shd w:val="clear" w:color="auto" w:fill="E6E6E6"/>
            <w:vAlign w:val="center"/>
          </w:tcPr>
          <w:p w14:paraId="1F251DC0" w14:textId="77777777" w:rsidR="00D54B2C" w:rsidRDefault="006C662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30538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C3792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8CAA31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69DE95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638CF097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F6B15D" w14:textId="77777777" w:rsidR="00D54B2C" w:rsidRDefault="006C6622">
            <w:r>
              <w:t>--</w:t>
            </w:r>
          </w:p>
        </w:tc>
      </w:tr>
      <w:tr w:rsidR="00D54B2C" w14:paraId="531BB02E" w14:textId="77777777">
        <w:tc>
          <w:tcPr>
            <w:tcW w:w="854" w:type="dxa"/>
            <w:shd w:val="clear" w:color="auto" w:fill="E6E6E6"/>
            <w:vAlign w:val="center"/>
          </w:tcPr>
          <w:p w14:paraId="0ECECCE7" w14:textId="77777777" w:rsidR="00D54B2C" w:rsidRDefault="006C662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78320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8E3EDE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0E6EC4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BC1DCE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64D06869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4278A9" w14:textId="77777777" w:rsidR="00D54B2C" w:rsidRDefault="006C6622">
            <w:r>
              <w:t>--</w:t>
            </w:r>
          </w:p>
        </w:tc>
      </w:tr>
      <w:tr w:rsidR="00D54B2C" w14:paraId="38D031F8" w14:textId="77777777">
        <w:tc>
          <w:tcPr>
            <w:tcW w:w="854" w:type="dxa"/>
            <w:shd w:val="clear" w:color="auto" w:fill="E6E6E6"/>
            <w:vAlign w:val="center"/>
          </w:tcPr>
          <w:p w14:paraId="6842A4CF" w14:textId="77777777" w:rsidR="00D54B2C" w:rsidRDefault="006C662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B979B5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7EECCB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4F11FF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722CD8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82F1FB5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E00FF0" w14:textId="77777777" w:rsidR="00D54B2C" w:rsidRDefault="006C6622">
            <w:r>
              <w:t>--</w:t>
            </w:r>
          </w:p>
        </w:tc>
      </w:tr>
      <w:tr w:rsidR="00D54B2C" w14:paraId="78FEC007" w14:textId="77777777">
        <w:tc>
          <w:tcPr>
            <w:tcW w:w="854" w:type="dxa"/>
            <w:shd w:val="clear" w:color="auto" w:fill="E6E6E6"/>
            <w:vAlign w:val="center"/>
          </w:tcPr>
          <w:p w14:paraId="2619D162" w14:textId="77777777" w:rsidR="00D54B2C" w:rsidRDefault="006C662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8271B8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5186DE" w14:textId="77777777" w:rsidR="00D54B2C" w:rsidRDefault="006C6622">
            <w:pPr>
              <w:jc w:val="right"/>
            </w:pPr>
            <w:r>
              <w:t>3544</w:t>
            </w:r>
          </w:p>
        </w:tc>
        <w:tc>
          <w:tcPr>
            <w:tcW w:w="1188" w:type="dxa"/>
            <w:vAlign w:val="center"/>
          </w:tcPr>
          <w:p w14:paraId="3CAFE97C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9D172F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7C8F3771" w14:textId="77777777" w:rsidR="00D54B2C" w:rsidRDefault="006C6622">
            <w:pPr>
              <w:jc w:val="right"/>
            </w:pPr>
            <w:r>
              <w:t>16.594</w:t>
            </w:r>
          </w:p>
        </w:tc>
        <w:tc>
          <w:tcPr>
            <w:tcW w:w="1862" w:type="dxa"/>
            <w:vAlign w:val="center"/>
          </w:tcPr>
          <w:p w14:paraId="1D4EF44C" w14:textId="77777777" w:rsidR="00D54B2C" w:rsidRDefault="006C6622">
            <w:r>
              <w:t>06</w:t>
            </w:r>
            <w:r>
              <w:t>月</w:t>
            </w:r>
            <w:r>
              <w:t>15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D54B2C" w14:paraId="70B23BEA" w14:textId="77777777">
        <w:tc>
          <w:tcPr>
            <w:tcW w:w="854" w:type="dxa"/>
            <w:shd w:val="clear" w:color="auto" w:fill="E6E6E6"/>
            <w:vAlign w:val="center"/>
          </w:tcPr>
          <w:p w14:paraId="6019C420" w14:textId="77777777" w:rsidR="00D54B2C" w:rsidRDefault="006C662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85FBEE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1EC06A" w14:textId="77777777" w:rsidR="00D54B2C" w:rsidRDefault="006C6622">
            <w:pPr>
              <w:jc w:val="right"/>
            </w:pPr>
            <w:r>
              <w:t>9966</w:t>
            </w:r>
          </w:p>
        </w:tc>
        <w:tc>
          <w:tcPr>
            <w:tcW w:w="1188" w:type="dxa"/>
            <w:vAlign w:val="center"/>
          </w:tcPr>
          <w:p w14:paraId="18C86C04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E49032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6A7CB796" w14:textId="77777777" w:rsidR="00D54B2C" w:rsidRDefault="006C6622">
            <w:pPr>
              <w:jc w:val="right"/>
            </w:pPr>
            <w:r>
              <w:rPr>
                <w:color w:val="0000FF"/>
              </w:rPr>
              <w:t>19.869</w:t>
            </w:r>
          </w:p>
        </w:tc>
        <w:tc>
          <w:tcPr>
            <w:tcW w:w="1862" w:type="dxa"/>
            <w:vAlign w:val="center"/>
          </w:tcPr>
          <w:p w14:paraId="4D9BE523" w14:textId="77777777" w:rsidR="00D54B2C" w:rsidRDefault="006C662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D54B2C" w14:paraId="69A4C2C4" w14:textId="77777777">
        <w:tc>
          <w:tcPr>
            <w:tcW w:w="854" w:type="dxa"/>
            <w:shd w:val="clear" w:color="auto" w:fill="E6E6E6"/>
            <w:vAlign w:val="center"/>
          </w:tcPr>
          <w:p w14:paraId="00B175CD" w14:textId="77777777" w:rsidR="00D54B2C" w:rsidRDefault="006C662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00DB44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E89679" w14:textId="77777777" w:rsidR="00D54B2C" w:rsidRDefault="006C6622">
            <w:pPr>
              <w:jc w:val="right"/>
            </w:pPr>
            <w:r>
              <w:t>8896</w:t>
            </w:r>
          </w:p>
        </w:tc>
        <w:tc>
          <w:tcPr>
            <w:tcW w:w="1188" w:type="dxa"/>
            <w:vAlign w:val="center"/>
          </w:tcPr>
          <w:p w14:paraId="6FE16BF8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F800AE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63EE928" w14:textId="77777777" w:rsidR="00D54B2C" w:rsidRDefault="006C6622">
            <w:pPr>
              <w:jc w:val="right"/>
            </w:pPr>
            <w:r>
              <w:t>18.418</w:t>
            </w:r>
          </w:p>
        </w:tc>
        <w:tc>
          <w:tcPr>
            <w:tcW w:w="1862" w:type="dxa"/>
            <w:vAlign w:val="center"/>
          </w:tcPr>
          <w:p w14:paraId="3683641F" w14:textId="77777777" w:rsidR="00D54B2C" w:rsidRDefault="006C6622">
            <w:r>
              <w:t>08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54B2C" w14:paraId="726C74A5" w14:textId="77777777">
        <w:tc>
          <w:tcPr>
            <w:tcW w:w="854" w:type="dxa"/>
            <w:shd w:val="clear" w:color="auto" w:fill="E6E6E6"/>
            <w:vAlign w:val="center"/>
          </w:tcPr>
          <w:p w14:paraId="70D0BA4F" w14:textId="77777777" w:rsidR="00D54B2C" w:rsidRDefault="006C662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885220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C35EFC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1F965A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D7EC5D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0937465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E4FA8B" w14:textId="77777777" w:rsidR="00D54B2C" w:rsidRDefault="006C6622">
            <w:r>
              <w:t>--</w:t>
            </w:r>
          </w:p>
        </w:tc>
      </w:tr>
      <w:tr w:rsidR="00D54B2C" w14:paraId="1F4A91D3" w14:textId="77777777">
        <w:tc>
          <w:tcPr>
            <w:tcW w:w="854" w:type="dxa"/>
            <w:shd w:val="clear" w:color="auto" w:fill="E6E6E6"/>
            <w:vAlign w:val="center"/>
          </w:tcPr>
          <w:p w14:paraId="45C3D497" w14:textId="77777777" w:rsidR="00D54B2C" w:rsidRDefault="006C662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BF83A5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29FBCD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DBD6A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487276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215BE260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08379E" w14:textId="77777777" w:rsidR="00D54B2C" w:rsidRDefault="006C6622">
            <w:r>
              <w:t>--</w:t>
            </w:r>
          </w:p>
        </w:tc>
      </w:tr>
      <w:tr w:rsidR="00D54B2C" w14:paraId="6F79DABC" w14:textId="77777777">
        <w:tc>
          <w:tcPr>
            <w:tcW w:w="854" w:type="dxa"/>
            <w:shd w:val="clear" w:color="auto" w:fill="E6E6E6"/>
            <w:vAlign w:val="center"/>
          </w:tcPr>
          <w:p w14:paraId="0AC914F0" w14:textId="77777777" w:rsidR="00D54B2C" w:rsidRDefault="006C662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34E106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A998F8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5E2A40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87B004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A787055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7A2F6A" w14:textId="77777777" w:rsidR="00D54B2C" w:rsidRDefault="006C6622">
            <w:r>
              <w:t>--</w:t>
            </w:r>
          </w:p>
        </w:tc>
      </w:tr>
      <w:tr w:rsidR="00D54B2C" w14:paraId="1ADC34FA" w14:textId="77777777">
        <w:tc>
          <w:tcPr>
            <w:tcW w:w="854" w:type="dxa"/>
            <w:shd w:val="clear" w:color="auto" w:fill="E6E6E6"/>
            <w:vAlign w:val="center"/>
          </w:tcPr>
          <w:p w14:paraId="30C94759" w14:textId="77777777" w:rsidR="00D54B2C" w:rsidRDefault="006C662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C2EE49" w14:textId="77777777" w:rsidR="00D54B2C" w:rsidRDefault="006C6622">
            <w:pPr>
              <w:jc w:val="right"/>
            </w:pPr>
            <w:r>
              <w:t>872</w:t>
            </w:r>
          </w:p>
        </w:tc>
        <w:tc>
          <w:tcPr>
            <w:tcW w:w="1188" w:type="dxa"/>
            <w:vAlign w:val="center"/>
          </w:tcPr>
          <w:p w14:paraId="353C2EE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E0193A" w14:textId="77777777" w:rsidR="00D54B2C" w:rsidRDefault="006C6622">
            <w:pPr>
              <w:jc w:val="right"/>
            </w:pPr>
            <w:r>
              <w:rPr>
                <w:color w:val="FF0000"/>
              </w:rPr>
              <w:t>6.869</w:t>
            </w:r>
          </w:p>
        </w:tc>
        <w:tc>
          <w:tcPr>
            <w:tcW w:w="1862" w:type="dxa"/>
            <w:vAlign w:val="center"/>
          </w:tcPr>
          <w:p w14:paraId="1034A096" w14:textId="77777777" w:rsidR="00D54B2C" w:rsidRDefault="006C6622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E015E27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85D8D5" w14:textId="77777777" w:rsidR="00D54B2C" w:rsidRDefault="006C6622">
            <w:r>
              <w:t>--</w:t>
            </w:r>
          </w:p>
        </w:tc>
      </w:tr>
    </w:tbl>
    <w:p w14:paraId="0CE92D3F" w14:textId="77777777" w:rsidR="00D54B2C" w:rsidRDefault="006C6622">
      <w:r>
        <w:rPr>
          <w:noProof/>
        </w:rPr>
        <w:drawing>
          <wp:inline distT="0" distB="0" distL="0" distR="0" wp14:anchorId="21970914" wp14:editId="3A44053B">
            <wp:extent cx="5667375" cy="2638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975DE" w14:textId="77777777" w:rsidR="00D54B2C" w:rsidRDefault="00D54B2C"/>
    <w:p w14:paraId="16ABB764" w14:textId="77777777" w:rsidR="00D54B2C" w:rsidRDefault="006C6622">
      <w:pPr>
        <w:widowControl w:val="0"/>
        <w:jc w:val="both"/>
      </w:pPr>
      <w:r>
        <w:rPr>
          <w:noProof/>
        </w:rPr>
        <w:drawing>
          <wp:inline distT="0" distB="0" distL="0" distR="0" wp14:anchorId="5E896E6A" wp14:editId="595DCB5F">
            <wp:extent cx="5667375" cy="26479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46D3" w14:textId="77777777" w:rsidR="00D54B2C" w:rsidRDefault="006C6622">
      <w:pPr>
        <w:pStyle w:val="2"/>
        <w:widowControl w:val="0"/>
      </w:pPr>
      <w:bookmarkStart w:id="98" w:name="_Toc90591112"/>
      <w:r>
        <w:t>逐月电耗</w:t>
      </w:r>
      <w:bookmarkEnd w:id="98"/>
    </w:p>
    <w:p w14:paraId="30550224" w14:textId="77777777" w:rsidR="00D54B2C" w:rsidRDefault="006C662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54B2C" w14:paraId="28F1C43B" w14:textId="77777777">
        <w:tc>
          <w:tcPr>
            <w:tcW w:w="1041" w:type="dxa"/>
            <w:shd w:val="clear" w:color="auto" w:fill="E6E6E6"/>
            <w:vAlign w:val="center"/>
          </w:tcPr>
          <w:p w14:paraId="483FF1B9" w14:textId="77777777" w:rsidR="00D54B2C" w:rsidRDefault="006C662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292D75" w14:textId="77777777" w:rsidR="00D54B2C" w:rsidRDefault="006C662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C1C6E2" w14:textId="77777777" w:rsidR="00D54B2C" w:rsidRDefault="006C662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F79CBA" w14:textId="77777777" w:rsidR="00D54B2C" w:rsidRDefault="006C662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445020" w14:textId="77777777" w:rsidR="00D54B2C" w:rsidRDefault="006C662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C2E38B" w14:textId="77777777" w:rsidR="00D54B2C" w:rsidRDefault="006C662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03885" w14:textId="77777777" w:rsidR="00D54B2C" w:rsidRDefault="006C662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504E1" w14:textId="77777777" w:rsidR="00D54B2C" w:rsidRDefault="006C662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91F48" w14:textId="77777777" w:rsidR="00D54B2C" w:rsidRDefault="006C6622">
            <w:pPr>
              <w:jc w:val="center"/>
            </w:pPr>
            <w:r>
              <w:t>热水</w:t>
            </w:r>
          </w:p>
        </w:tc>
      </w:tr>
      <w:tr w:rsidR="00D54B2C" w14:paraId="7874A6E3" w14:textId="77777777">
        <w:tc>
          <w:tcPr>
            <w:tcW w:w="1041" w:type="dxa"/>
            <w:vAlign w:val="center"/>
          </w:tcPr>
          <w:p w14:paraId="5E01D250" w14:textId="77777777" w:rsidR="00D54B2C" w:rsidRDefault="006C662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EE40D3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39987E" w14:textId="77777777" w:rsidR="00D54B2C" w:rsidRDefault="006C6622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259C22AB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1EACE90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035F59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46DCF0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3ACC08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56395C0" w14:textId="77777777" w:rsidR="00D54B2C" w:rsidRDefault="006C6622">
            <w:pPr>
              <w:jc w:val="right"/>
            </w:pPr>
            <w:r>
              <w:t>－</w:t>
            </w:r>
          </w:p>
        </w:tc>
      </w:tr>
      <w:tr w:rsidR="00D54B2C" w14:paraId="6ABAA2A4" w14:textId="77777777">
        <w:tc>
          <w:tcPr>
            <w:tcW w:w="1041" w:type="dxa"/>
            <w:vAlign w:val="center"/>
          </w:tcPr>
          <w:p w14:paraId="2E333EE3" w14:textId="77777777" w:rsidR="00D54B2C" w:rsidRDefault="006C662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F005E02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2360DF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48257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ED18FD5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87BD2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70C57A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54D5A0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944226" w14:textId="77777777" w:rsidR="00D54B2C" w:rsidRDefault="00D54B2C">
            <w:pPr>
              <w:jc w:val="right"/>
            </w:pPr>
          </w:p>
        </w:tc>
      </w:tr>
      <w:tr w:rsidR="00D54B2C" w14:paraId="0263A100" w14:textId="77777777">
        <w:tc>
          <w:tcPr>
            <w:tcW w:w="1041" w:type="dxa"/>
            <w:vAlign w:val="center"/>
          </w:tcPr>
          <w:p w14:paraId="14FE4AB8" w14:textId="77777777" w:rsidR="00D54B2C" w:rsidRDefault="006C662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A851FD9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23D213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3F01A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308E28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CA90D7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2348B1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A89E2B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C8B8BA" w14:textId="77777777" w:rsidR="00D54B2C" w:rsidRDefault="00D54B2C">
            <w:pPr>
              <w:jc w:val="right"/>
            </w:pPr>
          </w:p>
        </w:tc>
      </w:tr>
      <w:tr w:rsidR="00D54B2C" w14:paraId="4139170C" w14:textId="77777777">
        <w:tc>
          <w:tcPr>
            <w:tcW w:w="1041" w:type="dxa"/>
            <w:vAlign w:val="center"/>
          </w:tcPr>
          <w:p w14:paraId="43241FFE" w14:textId="77777777" w:rsidR="00D54B2C" w:rsidRDefault="006C662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BEC2672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8BC5B9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2D09A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8D8DF8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051CC8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2E0876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076E9C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2B250B" w14:textId="77777777" w:rsidR="00D54B2C" w:rsidRDefault="00D54B2C">
            <w:pPr>
              <w:jc w:val="right"/>
            </w:pPr>
          </w:p>
        </w:tc>
      </w:tr>
      <w:tr w:rsidR="00D54B2C" w14:paraId="4D199C0E" w14:textId="77777777">
        <w:tc>
          <w:tcPr>
            <w:tcW w:w="1041" w:type="dxa"/>
            <w:vAlign w:val="center"/>
          </w:tcPr>
          <w:p w14:paraId="46361188" w14:textId="77777777" w:rsidR="00D54B2C" w:rsidRDefault="006C662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34B7702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215115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3065CD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BE34C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FB7ED2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3D37E5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9644E6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DE1D5E" w14:textId="77777777" w:rsidR="00D54B2C" w:rsidRDefault="00D54B2C">
            <w:pPr>
              <w:jc w:val="right"/>
            </w:pPr>
          </w:p>
        </w:tc>
      </w:tr>
      <w:tr w:rsidR="00D54B2C" w14:paraId="23F5551D" w14:textId="77777777">
        <w:tc>
          <w:tcPr>
            <w:tcW w:w="1041" w:type="dxa"/>
            <w:vAlign w:val="center"/>
          </w:tcPr>
          <w:p w14:paraId="6A849721" w14:textId="77777777" w:rsidR="00D54B2C" w:rsidRDefault="006C662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BA6C937" w14:textId="77777777" w:rsidR="00D54B2C" w:rsidRDefault="006C6622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14:paraId="48824954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43E937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D56CAA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5AA5E0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E65D88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9EF136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989769" w14:textId="77777777" w:rsidR="00D54B2C" w:rsidRDefault="00D54B2C">
            <w:pPr>
              <w:jc w:val="right"/>
            </w:pPr>
          </w:p>
        </w:tc>
      </w:tr>
      <w:tr w:rsidR="00D54B2C" w14:paraId="288F633A" w14:textId="77777777">
        <w:tc>
          <w:tcPr>
            <w:tcW w:w="1041" w:type="dxa"/>
            <w:vAlign w:val="center"/>
          </w:tcPr>
          <w:p w14:paraId="15CEF555" w14:textId="77777777" w:rsidR="00D54B2C" w:rsidRDefault="006C662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A66F68" w14:textId="77777777" w:rsidR="00D54B2C" w:rsidRDefault="006C6622">
            <w:pPr>
              <w:jc w:val="right"/>
            </w:pPr>
            <w:r>
              <w:t>9.34</w:t>
            </w:r>
          </w:p>
        </w:tc>
        <w:tc>
          <w:tcPr>
            <w:tcW w:w="1148" w:type="dxa"/>
            <w:vAlign w:val="center"/>
          </w:tcPr>
          <w:p w14:paraId="6F0CC517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F1FB2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3D652D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5F7745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6F58B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AB9610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A8AA04" w14:textId="77777777" w:rsidR="00D54B2C" w:rsidRDefault="00D54B2C">
            <w:pPr>
              <w:jc w:val="right"/>
            </w:pPr>
          </w:p>
        </w:tc>
      </w:tr>
      <w:tr w:rsidR="00D54B2C" w14:paraId="0E72785E" w14:textId="77777777">
        <w:tc>
          <w:tcPr>
            <w:tcW w:w="1041" w:type="dxa"/>
            <w:vAlign w:val="center"/>
          </w:tcPr>
          <w:p w14:paraId="1FDE60A5" w14:textId="77777777" w:rsidR="00D54B2C" w:rsidRDefault="006C6622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12E52BD" w14:textId="77777777" w:rsidR="00D54B2C" w:rsidRDefault="006C6622">
            <w:pPr>
              <w:jc w:val="right"/>
            </w:pPr>
            <w:r>
              <w:t>8.33</w:t>
            </w:r>
          </w:p>
        </w:tc>
        <w:tc>
          <w:tcPr>
            <w:tcW w:w="1148" w:type="dxa"/>
            <w:vAlign w:val="center"/>
          </w:tcPr>
          <w:p w14:paraId="5928EA5C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B3B320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5EB951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C34B41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2AC36C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97D2A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7981B9" w14:textId="77777777" w:rsidR="00D54B2C" w:rsidRDefault="00D54B2C">
            <w:pPr>
              <w:jc w:val="right"/>
            </w:pPr>
          </w:p>
        </w:tc>
      </w:tr>
      <w:tr w:rsidR="00D54B2C" w14:paraId="0AF312F6" w14:textId="77777777">
        <w:tc>
          <w:tcPr>
            <w:tcW w:w="1041" w:type="dxa"/>
            <w:vAlign w:val="center"/>
          </w:tcPr>
          <w:p w14:paraId="58805FAD" w14:textId="77777777" w:rsidR="00D54B2C" w:rsidRDefault="006C662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FE34C29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ED9257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13FE7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1582B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4450AA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B5ECB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47696B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A42382" w14:textId="77777777" w:rsidR="00D54B2C" w:rsidRDefault="00D54B2C">
            <w:pPr>
              <w:jc w:val="right"/>
            </w:pPr>
          </w:p>
        </w:tc>
      </w:tr>
      <w:tr w:rsidR="00D54B2C" w14:paraId="76563D3E" w14:textId="77777777">
        <w:tc>
          <w:tcPr>
            <w:tcW w:w="1041" w:type="dxa"/>
            <w:vAlign w:val="center"/>
          </w:tcPr>
          <w:p w14:paraId="2A2B2DF4" w14:textId="77777777" w:rsidR="00D54B2C" w:rsidRDefault="006C662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58EA129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C99296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09658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688A82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A7141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BB8EB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5F4884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6DCCCB" w14:textId="77777777" w:rsidR="00D54B2C" w:rsidRDefault="00D54B2C">
            <w:pPr>
              <w:jc w:val="right"/>
            </w:pPr>
          </w:p>
        </w:tc>
      </w:tr>
      <w:tr w:rsidR="00D54B2C" w14:paraId="4DA67BB3" w14:textId="77777777">
        <w:tc>
          <w:tcPr>
            <w:tcW w:w="1041" w:type="dxa"/>
            <w:vAlign w:val="center"/>
          </w:tcPr>
          <w:p w14:paraId="657867E3" w14:textId="77777777" w:rsidR="00D54B2C" w:rsidRDefault="006C662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7364CC0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2B410F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6BB81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82037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CB3C7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DCDFA8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7CEBE7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72B569" w14:textId="77777777" w:rsidR="00D54B2C" w:rsidRDefault="00D54B2C">
            <w:pPr>
              <w:jc w:val="right"/>
            </w:pPr>
          </w:p>
        </w:tc>
      </w:tr>
      <w:tr w:rsidR="00D54B2C" w14:paraId="57CF8E7A" w14:textId="77777777">
        <w:tc>
          <w:tcPr>
            <w:tcW w:w="1041" w:type="dxa"/>
            <w:vAlign w:val="center"/>
          </w:tcPr>
          <w:p w14:paraId="06E453DA" w14:textId="77777777" w:rsidR="00D54B2C" w:rsidRDefault="006C662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071932A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2751E1" w14:textId="77777777" w:rsidR="00D54B2C" w:rsidRDefault="006C6622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1F7CF13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73FA7F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01B4EB1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A68E9E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BA08F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F70034" w14:textId="77777777" w:rsidR="00D54B2C" w:rsidRDefault="00D54B2C">
            <w:pPr>
              <w:jc w:val="right"/>
            </w:pPr>
          </w:p>
        </w:tc>
      </w:tr>
      <w:tr w:rsidR="00D54B2C" w14:paraId="0C6D9F87" w14:textId="77777777">
        <w:tc>
          <w:tcPr>
            <w:tcW w:w="1041" w:type="dxa"/>
            <w:vAlign w:val="center"/>
          </w:tcPr>
          <w:p w14:paraId="5099B204" w14:textId="77777777" w:rsidR="00D54B2C" w:rsidRDefault="006C662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34F192C" w14:textId="77777777" w:rsidR="00D54B2C" w:rsidRDefault="006C6622">
            <w:pPr>
              <w:jc w:val="right"/>
            </w:pPr>
            <w:r>
              <w:t>20.99</w:t>
            </w:r>
          </w:p>
        </w:tc>
        <w:tc>
          <w:tcPr>
            <w:tcW w:w="1148" w:type="dxa"/>
            <w:vAlign w:val="center"/>
          </w:tcPr>
          <w:p w14:paraId="7C857F07" w14:textId="77777777" w:rsidR="00D54B2C" w:rsidRDefault="006C6622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28672BC7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9072B11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0BE060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AB9B5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742C7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EDB4187" w14:textId="77777777" w:rsidR="00D54B2C" w:rsidRDefault="006C6622">
            <w:pPr>
              <w:jc w:val="right"/>
            </w:pPr>
            <w:r>
              <w:t>－</w:t>
            </w:r>
          </w:p>
        </w:tc>
      </w:tr>
    </w:tbl>
    <w:p w14:paraId="648DBC75" w14:textId="77777777" w:rsidR="00D54B2C" w:rsidRDefault="006C6622">
      <w:pPr>
        <w:pStyle w:val="1"/>
        <w:widowControl w:val="0"/>
        <w:jc w:val="both"/>
      </w:pPr>
      <w:bookmarkStart w:id="99" w:name="_Toc90591113"/>
      <w:r>
        <w:t>参照系统</w:t>
      </w:r>
      <w:bookmarkEnd w:id="99"/>
    </w:p>
    <w:p w14:paraId="2C83BA1C" w14:textId="77777777" w:rsidR="00D54B2C" w:rsidRDefault="006C6622">
      <w:pPr>
        <w:pStyle w:val="2"/>
        <w:widowControl w:val="0"/>
      </w:pPr>
      <w:bookmarkStart w:id="100" w:name="_Toc90591114"/>
      <w:r>
        <w:t>系统类型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54B2C" w14:paraId="05D6E4BC" w14:textId="77777777">
        <w:tc>
          <w:tcPr>
            <w:tcW w:w="2767" w:type="dxa"/>
            <w:shd w:val="clear" w:color="auto" w:fill="E6E6E6"/>
            <w:vAlign w:val="center"/>
          </w:tcPr>
          <w:p w14:paraId="54878356" w14:textId="77777777" w:rsidR="00D54B2C" w:rsidRDefault="006C662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DC658CD" w14:textId="77777777" w:rsidR="00D54B2C" w:rsidRDefault="006C662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D499327" w14:textId="77777777" w:rsidR="00D54B2C" w:rsidRDefault="006C662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9F218D" w14:textId="77777777" w:rsidR="00D54B2C" w:rsidRDefault="006C6622">
            <w:pPr>
              <w:jc w:val="center"/>
            </w:pPr>
            <w:r>
              <w:t>包含房间</w:t>
            </w:r>
          </w:p>
        </w:tc>
      </w:tr>
      <w:tr w:rsidR="00D54B2C" w14:paraId="575BEDF4" w14:textId="77777777">
        <w:tc>
          <w:tcPr>
            <w:tcW w:w="2767" w:type="dxa"/>
            <w:vAlign w:val="center"/>
          </w:tcPr>
          <w:p w14:paraId="2011B0DA" w14:textId="77777777" w:rsidR="00D54B2C" w:rsidRDefault="006C662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61BA69A5" w14:textId="77777777" w:rsidR="00D54B2C" w:rsidRDefault="006C6622">
            <w:r>
              <w:t>2.30</w:t>
            </w:r>
          </w:p>
        </w:tc>
        <w:tc>
          <w:tcPr>
            <w:tcW w:w="2150" w:type="dxa"/>
            <w:vAlign w:val="center"/>
          </w:tcPr>
          <w:p w14:paraId="4773BF99" w14:textId="77777777" w:rsidR="00D54B2C" w:rsidRDefault="006C6622">
            <w:r>
              <w:t>1.90</w:t>
            </w:r>
          </w:p>
        </w:tc>
        <w:tc>
          <w:tcPr>
            <w:tcW w:w="2263" w:type="dxa"/>
            <w:vAlign w:val="center"/>
          </w:tcPr>
          <w:p w14:paraId="3E8A368F" w14:textId="77777777" w:rsidR="00D54B2C" w:rsidRDefault="006C6622">
            <w:r>
              <w:t>所有房间</w:t>
            </w:r>
          </w:p>
        </w:tc>
      </w:tr>
    </w:tbl>
    <w:p w14:paraId="7CC499F4" w14:textId="77777777" w:rsidR="00D54B2C" w:rsidRDefault="006C6622">
      <w:pPr>
        <w:pStyle w:val="2"/>
        <w:widowControl w:val="0"/>
      </w:pPr>
      <w:bookmarkStart w:id="101" w:name="_Toc90591115"/>
      <w:r>
        <w:t>制冷系统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54B2C" w14:paraId="26E10A37" w14:textId="77777777">
        <w:tc>
          <w:tcPr>
            <w:tcW w:w="2767" w:type="dxa"/>
            <w:shd w:val="clear" w:color="auto" w:fill="E6E6E6"/>
            <w:vAlign w:val="center"/>
          </w:tcPr>
          <w:p w14:paraId="1D53308F" w14:textId="77777777" w:rsidR="00D54B2C" w:rsidRDefault="006C662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B7AAECD" w14:textId="77777777" w:rsidR="00D54B2C" w:rsidRDefault="006C662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C90A193" w14:textId="77777777" w:rsidR="00D54B2C" w:rsidRDefault="006C6622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935998" w14:textId="77777777" w:rsidR="00D54B2C" w:rsidRDefault="006C6622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54B2C" w14:paraId="30F912BA" w14:textId="77777777">
        <w:tc>
          <w:tcPr>
            <w:tcW w:w="2767" w:type="dxa"/>
            <w:vAlign w:val="center"/>
          </w:tcPr>
          <w:p w14:paraId="2251AC56" w14:textId="77777777" w:rsidR="00D54B2C" w:rsidRDefault="006C662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324D163E" w14:textId="77777777" w:rsidR="00D54B2C" w:rsidRDefault="006C6622">
            <w:r>
              <w:t>2.30</w:t>
            </w:r>
          </w:p>
        </w:tc>
        <w:tc>
          <w:tcPr>
            <w:tcW w:w="2150" w:type="dxa"/>
            <w:vAlign w:val="center"/>
          </w:tcPr>
          <w:p w14:paraId="525B0870" w14:textId="77777777" w:rsidR="00D54B2C" w:rsidRDefault="006C6622">
            <w:r>
              <w:t>29359</w:t>
            </w:r>
          </w:p>
        </w:tc>
        <w:tc>
          <w:tcPr>
            <w:tcW w:w="2263" w:type="dxa"/>
            <w:vAlign w:val="center"/>
          </w:tcPr>
          <w:p w14:paraId="095F8835" w14:textId="77777777" w:rsidR="00D54B2C" w:rsidRDefault="006C6622">
            <w:r>
              <w:t>12765</w:t>
            </w:r>
          </w:p>
        </w:tc>
      </w:tr>
    </w:tbl>
    <w:p w14:paraId="5E502942" w14:textId="77777777" w:rsidR="00D54B2C" w:rsidRDefault="006C6622">
      <w:pPr>
        <w:pStyle w:val="2"/>
        <w:widowControl w:val="0"/>
      </w:pPr>
      <w:bookmarkStart w:id="102" w:name="_Toc90591116"/>
      <w:r>
        <w:t>供暖系统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54B2C" w14:paraId="662042DD" w14:textId="77777777">
        <w:tc>
          <w:tcPr>
            <w:tcW w:w="2201" w:type="dxa"/>
            <w:shd w:val="clear" w:color="auto" w:fill="E6E6E6"/>
            <w:vAlign w:val="center"/>
          </w:tcPr>
          <w:p w14:paraId="444BB1F3" w14:textId="77777777" w:rsidR="00D54B2C" w:rsidRDefault="006C662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6F6A37A" w14:textId="77777777" w:rsidR="00D54B2C" w:rsidRDefault="006C662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EEA3DE2" w14:textId="77777777" w:rsidR="00D54B2C" w:rsidRDefault="006C6622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B54FAA4" w14:textId="77777777" w:rsidR="00D54B2C" w:rsidRDefault="006C6622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54B2C" w14:paraId="4E29AEA6" w14:textId="77777777">
        <w:tc>
          <w:tcPr>
            <w:tcW w:w="2201" w:type="dxa"/>
            <w:vAlign w:val="center"/>
          </w:tcPr>
          <w:p w14:paraId="7EB1F797" w14:textId="77777777" w:rsidR="00D54B2C" w:rsidRDefault="006C662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0C745DDC" w14:textId="77777777" w:rsidR="00D54B2C" w:rsidRDefault="006C6622">
            <w:r>
              <w:t>1.90</w:t>
            </w:r>
          </w:p>
        </w:tc>
        <w:tc>
          <w:tcPr>
            <w:tcW w:w="2150" w:type="dxa"/>
            <w:vAlign w:val="center"/>
          </w:tcPr>
          <w:p w14:paraId="67417A17" w14:textId="77777777" w:rsidR="00D54B2C" w:rsidRDefault="006C6622">
            <w:r>
              <w:t>3590</w:t>
            </w:r>
          </w:p>
        </w:tc>
        <w:tc>
          <w:tcPr>
            <w:tcW w:w="2830" w:type="dxa"/>
            <w:vAlign w:val="center"/>
          </w:tcPr>
          <w:p w14:paraId="55F5B4E6" w14:textId="77777777" w:rsidR="00D54B2C" w:rsidRDefault="006C6622">
            <w:r>
              <w:t>1889</w:t>
            </w:r>
          </w:p>
        </w:tc>
      </w:tr>
    </w:tbl>
    <w:p w14:paraId="301E0101" w14:textId="77777777" w:rsidR="00D54B2C" w:rsidRDefault="006C6622">
      <w:pPr>
        <w:pStyle w:val="2"/>
        <w:widowControl w:val="0"/>
      </w:pPr>
      <w:bookmarkStart w:id="103" w:name="_Toc90591117"/>
      <w:r>
        <w:t>负荷分项统计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54B2C" w14:paraId="5500FC34" w14:textId="77777777">
        <w:tc>
          <w:tcPr>
            <w:tcW w:w="1964" w:type="dxa"/>
            <w:shd w:val="clear" w:color="auto" w:fill="E6E6E6"/>
            <w:vAlign w:val="center"/>
          </w:tcPr>
          <w:p w14:paraId="0A195005" w14:textId="77777777" w:rsidR="00D54B2C" w:rsidRDefault="006C662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1F7C54" w14:textId="77777777" w:rsidR="00D54B2C" w:rsidRDefault="006C662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F151F2" w14:textId="77777777" w:rsidR="00D54B2C" w:rsidRDefault="006C662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E189EE" w14:textId="77777777" w:rsidR="00D54B2C" w:rsidRDefault="006C662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54136" w14:textId="77777777" w:rsidR="00D54B2C" w:rsidRDefault="006C662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536E9D" w14:textId="77777777" w:rsidR="00D54B2C" w:rsidRDefault="006C662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C74725" w14:textId="77777777" w:rsidR="00D54B2C" w:rsidRDefault="006C6622">
            <w:pPr>
              <w:jc w:val="center"/>
            </w:pPr>
            <w:r>
              <w:t>合计</w:t>
            </w:r>
          </w:p>
        </w:tc>
      </w:tr>
      <w:tr w:rsidR="00D54B2C" w14:paraId="1583DA91" w14:textId="77777777">
        <w:tc>
          <w:tcPr>
            <w:tcW w:w="1964" w:type="dxa"/>
            <w:shd w:val="clear" w:color="auto" w:fill="E6E6E6"/>
            <w:vAlign w:val="center"/>
          </w:tcPr>
          <w:p w14:paraId="21D845B7" w14:textId="77777777" w:rsidR="00D54B2C" w:rsidRDefault="006C662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0F73A67" w14:textId="77777777" w:rsidR="00D54B2C" w:rsidRDefault="006C6622">
            <w:r>
              <w:t>-10.93</w:t>
            </w:r>
          </w:p>
        </w:tc>
        <w:tc>
          <w:tcPr>
            <w:tcW w:w="1273" w:type="dxa"/>
            <w:vAlign w:val="center"/>
          </w:tcPr>
          <w:p w14:paraId="27882862" w14:textId="77777777" w:rsidR="00D54B2C" w:rsidRDefault="006C6622">
            <w:r>
              <w:t>0.94</w:t>
            </w:r>
          </w:p>
        </w:tc>
        <w:tc>
          <w:tcPr>
            <w:tcW w:w="1131" w:type="dxa"/>
            <w:vAlign w:val="center"/>
          </w:tcPr>
          <w:p w14:paraId="2D81FC77" w14:textId="77777777" w:rsidR="00D54B2C" w:rsidRDefault="006C6622">
            <w:r>
              <w:t>4.99</w:t>
            </w:r>
          </w:p>
        </w:tc>
        <w:tc>
          <w:tcPr>
            <w:tcW w:w="1131" w:type="dxa"/>
            <w:vAlign w:val="center"/>
          </w:tcPr>
          <w:p w14:paraId="6EBF1D6F" w14:textId="77777777" w:rsidR="00D54B2C" w:rsidRDefault="006C6622">
            <w:r>
              <w:t>-2.74</w:t>
            </w:r>
          </w:p>
        </w:tc>
        <w:tc>
          <w:tcPr>
            <w:tcW w:w="1131" w:type="dxa"/>
            <w:vAlign w:val="center"/>
          </w:tcPr>
          <w:p w14:paraId="34D9165C" w14:textId="77777777" w:rsidR="00D54B2C" w:rsidRDefault="006C6622">
            <w:r>
              <w:t>0.00</w:t>
            </w:r>
          </w:p>
        </w:tc>
        <w:tc>
          <w:tcPr>
            <w:tcW w:w="1415" w:type="dxa"/>
            <w:vAlign w:val="center"/>
          </w:tcPr>
          <w:p w14:paraId="073BA05E" w14:textId="77777777" w:rsidR="00D54B2C" w:rsidRDefault="006C6622">
            <w:r>
              <w:t>-7.73</w:t>
            </w:r>
          </w:p>
        </w:tc>
      </w:tr>
      <w:tr w:rsidR="00D54B2C" w14:paraId="41701C0E" w14:textId="77777777">
        <w:tc>
          <w:tcPr>
            <w:tcW w:w="1964" w:type="dxa"/>
            <w:shd w:val="clear" w:color="auto" w:fill="E6E6E6"/>
            <w:vAlign w:val="center"/>
          </w:tcPr>
          <w:p w14:paraId="7E64AACA" w14:textId="77777777" w:rsidR="00D54B2C" w:rsidRDefault="006C662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6F8F779" w14:textId="77777777" w:rsidR="00D54B2C" w:rsidRDefault="006C6622">
            <w:r>
              <w:t>17.90</w:t>
            </w:r>
          </w:p>
        </w:tc>
        <w:tc>
          <w:tcPr>
            <w:tcW w:w="1273" w:type="dxa"/>
            <w:vAlign w:val="center"/>
          </w:tcPr>
          <w:p w14:paraId="483AD2F8" w14:textId="77777777" w:rsidR="00D54B2C" w:rsidRDefault="006C6622">
            <w:r>
              <w:t>6.33</w:t>
            </w:r>
          </w:p>
        </w:tc>
        <w:tc>
          <w:tcPr>
            <w:tcW w:w="1131" w:type="dxa"/>
            <w:vAlign w:val="center"/>
          </w:tcPr>
          <w:p w14:paraId="13BC513C" w14:textId="77777777" w:rsidR="00D54B2C" w:rsidRDefault="006C6622">
            <w:r>
              <w:t>14.93</w:t>
            </w:r>
          </w:p>
        </w:tc>
        <w:tc>
          <w:tcPr>
            <w:tcW w:w="1131" w:type="dxa"/>
            <w:vAlign w:val="center"/>
          </w:tcPr>
          <w:p w14:paraId="3A8515CE" w14:textId="77777777" w:rsidR="00D54B2C" w:rsidRDefault="006C6622">
            <w:r>
              <w:t>24.09</w:t>
            </w:r>
          </w:p>
        </w:tc>
        <w:tc>
          <w:tcPr>
            <w:tcW w:w="1131" w:type="dxa"/>
            <w:vAlign w:val="center"/>
          </w:tcPr>
          <w:p w14:paraId="1EA263B8" w14:textId="77777777" w:rsidR="00D54B2C" w:rsidRDefault="006C6622">
            <w:r>
              <w:t>0.00</w:t>
            </w:r>
          </w:p>
        </w:tc>
        <w:tc>
          <w:tcPr>
            <w:tcW w:w="1415" w:type="dxa"/>
            <w:vAlign w:val="center"/>
          </w:tcPr>
          <w:p w14:paraId="56D84230" w14:textId="77777777" w:rsidR="00D54B2C" w:rsidRDefault="006C6622">
            <w:r>
              <w:t>63.26</w:t>
            </w:r>
          </w:p>
        </w:tc>
      </w:tr>
    </w:tbl>
    <w:p w14:paraId="04F11F27" w14:textId="77777777" w:rsidR="00D54B2C" w:rsidRDefault="006C6622">
      <w:r>
        <w:rPr>
          <w:noProof/>
        </w:rPr>
        <w:drawing>
          <wp:inline distT="0" distB="0" distL="0" distR="0" wp14:anchorId="7E4FE6CE" wp14:editId="5A56713C">
            <wp:extent cx="5667375" cy="2952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4DB62" w14:textId="77777777" w:rsidR="00D54B2C" w:rsidRDefault="00D54B2C"/>
    <w:p w14:paraId="39A10BA1" w14:textId="77777777" w:rsidR="00D54B2C" w:rsidRDefault="006C6622">
      <w:pPr>
        <w:widowControl w:val="0"/>
        <w:jc w:val="both"/>
      </w:pPr>
      <w:r>
        <w:rPr>
          <w:noProof/>
        </w:rPr>
        <w:drawing>
          <wp:inline distT="0" distB="0" distL="0" distR="0" wp14:anchorId="4142E323" wp14:editId="3E109579">
            <wp:extent cx="5667375" cy="2905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EED6" w14:textId="77777777" w:rsidR="00D54B2C" w:rsidRDefault="006C6622">
      <w:pPr>
        <w:pStyle w:val="2"/>
        <w:widowControl w:val="0"/>
      </w:pPr>
      <w:bookmarkStart w:id="104" w:name="_Toc90591118"/>
      <w:r>
        <w:t>逐月负荷表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54B2C" w14:paraId="08899712" w14:textId="77777777">
        <w:tc>
          <w:tcPr>
            <w:tcW w:w="854" w:type="dxa"/>
            <w:shd w:val="clear" w:color="auto" w:fill="E6E6E6"/>
            <w:vAlign w:val="center"/>
          </w:tcPr>
          <w:p w14:paraId="4CA26F4B" w14:textId="77777777" w:rsidR="00D54B2C" w:rsidRDefault="006C662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46B4A" w14:textId="77777777" w:rsidR="00D54B2C" w:rsidRDefault="006C662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49D98" w14:textId="77777777" w:rsidR="00D54B2C" w:rsidRDefault="006C662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EB466" w14:textId="77777777" w:rsidR="00D54B2C" w:rsidRDefault="006C662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DB8159" w14:textId="77777777" w:rsidR="00D54B2C" w:rsidRDefault="006C662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FE1A70" w14:textId="77777777" w:rsidR="00D54B2C" w:rsidRDefault="006C662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48EBC5" w14:textId="77777777" w:rsidR="00D54B2C" w:rsidRDefault="006C662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54B2C" w14:paraId="4B14D8C4" w14:textId="77777777">
        <w:tc>
          <w:tcPr>
            <w:tcW w:w="854" w:type="dxa"/>
            <w:shd w:val="clear" w:color="auto" w:fill="E6E6E6"/>
            <w:vAlign w:val="center"/>
          </w:tcPr>
          <w:p w14:paraId="2175515A" w14:textId="77777777" w:rsidR="00D54B2C" w:rsidRDefault="006C662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BEBA4F" w14:textId="77777777" w:rsidR="00D54B2C" w:rsidRDefault="006C6622">
            <w:pPr>
              <w:jc w:val="right"/>
            </w:pPr>
            <w:r>
              <w:t>1862</w:t>
            </w:r>
          </w:p>
        </w:tc>
        <w:tc>
          <w:tcPr>
            <w:tcW w:w="1188" w:type="dxa"/>
            <w:vAlign w:val="center"/>
          </w:tcPr>
          <w:p w14:paraId="2BFE4460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91E6A3" w14:textId="77777777" w:rsidR="00D54B2C" w:rsidRDefault="006C6622">
            <w:pPr>
              <w:jc w:val="right"/>
            </w:pPr>
            <w:r>
              <w:rPr>
                <w:color w:val="FF0000"/>
              </w:rPr>
              <w:t>12.382</w:t>
            </w:r>
          </w:p>
        </w:tc>
        <w:tc>
          <w:tcPr>
            <w:tcW w:w="1862" w:type="dxa"/>
            <w:vAlign w:val="center"/>
          </w:tcPr>
          <w:p w14:paraId="7C49CF8B" w14:textId="77777777" w:rsidR="00D54B2C" w:rsidRDefault="006C6622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6AC053A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51541F" w14:textId="77777777" w:rsidR="00D54B2C" w:rsidRDefault="006C6622">
            <w:r>
              <w:t>--</w:t>
            </w:r>
          </w:p>
        </w:tc>
      </w:tr>
      <w:tr w:rsidR="00D54B2C" w14:paraId="257299A9" w14:textId="77777777">
        <w:tc>
          <w:tcPr>
            <w:tcW w:w="854" w:type="dxa"/>
            <w:shd w:val="clear" w:color="auto" w:fill="E6E6E6"/>
            <w:vAlign w:val="center"/>
          </w:tcPr>
          <w:p w14:paraId="79CCB72F" w14:textId="77777777" w:rsidR="00D54B2C" w:rsidRDefault="006C662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9C8873" w14:textId="77777777" w:rsidR="00D54B2C" w:rsidRDefault="006C6622">
            <w:pPr>
              <w:jc w:val="right"/>
            </w:pPr>
            <w:r>
              <w:t>146</w:t>
            </w:r>
          </w:p>
        </w:tc>
        <w:tc>
          <w:tcPr>
            <w:tcW w:w="1188" w:type="dxa"/>
            <w:vAlign w:val="center"/>
          </w:tcPr>
          <w:p w14:paraId="392B7FB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CF6473" w14:textId="77777777" w:rsidR="00D54B2C" w:rsidRDefault="006C6622">
            <w:pPr>
              <w:jc w:val="right"/>
            </w:pPr>
            <w:r>
              <w:t>8.081</w:t>
            </w:r>
          </w:p>
        </w:tc>
        <w:tc>
          <w:tcPr>
            <w:tcW w:w="1862" w:type="dxa"/>
            <w:vAlign w:val="center"/>
          </w:tcPr>
          <w:p w14:paraId="334D68DE" w14:textId="77777777" w:rsidR="00D54B2C" w:rsidRDefault="006C6622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BCE55D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B7FD05" w14:textId="77777777" w:rsidR="00D54B2C" w:rsidRDefault="006C6622">
            <w:r>
              <w:t>--</w:t>
            </w:r>
          </w:p>
        </w:tc>
      </w:tr>
      <w:tr w:rsidR="00D54B2C" w14:paraId="151C4404" w14:textId="77777777">
        <w:tc>
          <w:tcPr>
            <w:tcW w:w="854" w:type="dxa"/>
            <w:shd w:val="clear" w:color="auto" w:fill="E6E6E6"/>
            <w:vAlign w:val="center"/>
          </w:tcPr>
          <w:p w14:paraId="387DB100" w14:textId="77777777" w:rsidR="00D54B2C" w:rsidRDefault="006C662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FC273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793722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44D823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2486D0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3954BA12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731C95" w14:textId="77777777" w:rsidR="00D54B2C" w:rsidRDefault="006C6622">
            <w:r>
              <w:t>--</w:t>
            </w:r>
          </w:p>
        </w:tc>
      </w:tr>
      <w:tr w:rsidR="00D54B2C" w14:paraId="6FF648F4" w14:textId="77777777">
        <w:tc>
          <w:tcPr>
            <w:tcW w:w="854" w:type="dxa"/>
            <w:shd w:val="clear" w:color="auto" w:fill="E6E6E6"/>
            <w:vAlign w:val="center"/>
          </w:tcPr>
          <w:p w14:paraId="786A16A8" w14:textId="77777777" w:rsidR="00D54B2C" w:rsidRDefault="006C662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F42DA2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876A6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09E75A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FD6426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39F7FAB2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593FEC" w14:textId="77777777" w:rsidR="00D54B2C" w:rsidRDefault="006C6622">
            <w:r>
              <w:t>--</w:t>
            </w:r>
          </w:p>
        </w:tc>
      </w:tr>
      <w:tr w:rsidR="00D54B2C" w14:paraId="73BEFBD2" w14:textId="77777777">
        <w:tc>
          <w:tcPr>
            <w:tcW w:w="854" w:type="dxa"/>
            <w:shd w:val="clear" w:color="auto" w:fill="E6E6E6"/>
            <w:vAlign w:val="center"/>
          </w:tcPr>
          <w:p w14:paraId="56599B2C" w14:textId="77777777" w:rsidR="00D54B2C" w:rsidRDefault="006C662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A2BB6E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FD39A2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8F169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724932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356EED57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93E4D7" w14:textId="77777777" w:rsidR="00D54B2C" w:rsidRDefault="006C6622">
            <w:r>
              <w:t>--</w:t>
            </w:r>
          </w:p>
        </w:tc>
      </w:tr>
      <w:tr w:rsidR="00D54B2C" w14:paraId="107AD333" w14:textId="77777777">
        <w:tc>
          <w:tcPr>
            <w:tcW w:w="854" w:type="dxa"/>
            <w:shd w:val="clear" w:color="auto" w:fill="E6E6E6"/>
            <w:vAlign w:val="center"/>
          </w:tcPr>
          <w:p w14:paraId="00CFA0E7" w14:textId="77777777" w:rsidR="00D54B2C" w:rsidRDefault="006C662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5C69E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78E4C" w14:textId="77777777" w:rsidR="00D54B2C" w:rsidRDefault="006C6622">
            <w:pPr>
              <w:jc w:val="right"/>
            </w:pPr>
            <w:r>
              <w:t>5633</w:t>
            </w:r>
          </w:p>
        </w:tc>
        <w:tc>
          <w:tcPr>
            <w:tcW w:w="1188" w:type="dxa"/>
            <w:vAlign w:val="center"/>
          </w:tcPr>
          <w:p w14:paraId="55FAD492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B9D283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7DCDAD86" w14:textId="77777777" w:rsidR="00D54B2C" w:rsidRDefault="006C6622">
            <w:pPr>
              <w:jc w:val="right"/>
            </w:pPr>
            <w:r>
              <w:t>17.991</w:t>
            </w:r>
          </w:p>
        </w:tc>
        <w:tc>
          <w:tcPr>
            <w:tcW w:w="1862" w:type="dxa"/>
            <w:vAlign w:val="center"/>
          </w:tcPr>
          <w:p w14:paraId="5686E7E3" w14:textId="77777777" w:rsidR="00D54B2C" w:rsidRDefault="006C6622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54B2C" w14:paraId="5C5DD2B9" w14:textId="77777777">
        <w:tc>
          <w:tcPr>
            <w:tcW w:w="854" w:type="dxa"/>
            <w:shd w:val="clear" w:color="auto" w:fill="E6E6E6"/>
            <w:vAlign w:val="center"/>
          </w:tcPr>
          <w:p w14:paraId="5304F5F0" w14:textId="77777777" w:rsidR="00D54B2C" w:rsidRDefault="006C662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5BCAB0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7B74E3" w14:textId="77777777" w:rsidR="00D54B2C" w:rsidRDefault="006C6622">
            <w:pPr>
              <w:jc w:val="right"/>
            </w:pPr>
            <w:r>
              <w:t>10448</w:t>
            </w:r>
          </w:p>
        </w:tc>
        <w:tc>
          <w:tcPr>
            <w:tcW w:w="1188" w:type="dxa"/>
            <w:vAlign w:val="center"/>
          </w:tcPr>
          <w:p w14:paraId="07401617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9C2841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41C10C6C" w14:textId="77777777" w:rsidR="00D54B2C" w:rsidRDefault="006C6622">
            <w:pPr>
              <w:jc w:val="right"/>
            </w:pPr>
            <w:r>
              <w:rPr>
                <w:color w:val="0000FF"/>
              </w:rPr>
              <w:t>21.232</w:t>
            </w:r>
          </w:p>
        </w:tc>
        <w:tc>
          <w:tcPr>
            <w:tcW w:w="1862" w:type="dxa"/>
            <w:vAlign w:val="center"/>
          </w:tcPr>
          <w:p w14:paraId="260657AA" w14:textId="77777777" w:rsidR="00D54B2C" w:rsidRDefault="006C662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D54B2C" w14:paraId="59A1FDDA" w14:textId="77777777">
        <w:tc>
          <w:tcPr>
            <w:tcW w:w="854" w:type="dxa"/>
            <w:shd w:val="clear" w:color="auto" w:fill="E6E6E6"/>
            <w:vAlign w:val="center"/>
          </w:tcPr>
          <w:p w14:paraId="1669E55E" w14:textId="77777777" w:rsidR="00D54B2C" w:rsidRDefault="006C662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90F8AC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A0E12A" w14:textId="77777777" w:rsidR="00D54B2C" w:rsidRDefault="006C6622">
            <w:pPr>
              <w:jc w:val="right"/>
            </w:pPr>
            <w:r>
              <w:t>9193</w:t>
            </w:r>
          </w:p>
        </w:tc>
        <w:tc>
          <w:tcPr>
            <w:tcW w:w="1188" w:type="dxa"/>
            <w:vAlign w:val="center"/>
          </w:tcPr>
          <w:p w14:paraId="29EAB358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EEFB74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A316BBC" w14:textId="77777777" w:rsidR="00D54B2C" w:rsidRDefault="006C6622">
            <w:pPr>
              <w:jc w:val="right"/>
            </w:pPr>
            <w:r>
              <w:t>19.133</w:t>
            </w:r>
          </w:p>
        </w:tc>
        <w:tc>
          <w:tcPr>
            <w:tcW w:w="1862" w:type="dxa"/>
            <w:vAlign w:val="center"/>
          </w:tcPr>
          <w:p w14:paraId="24FEAF90" w14:textId="77777777" w:rsidR="00D54B2C" w:rsidRDefault="006C6622">
            <w:r>
              <w:t>08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54B2C" w14:paraId="6D7DE6D8" w14:textId="77777777">
        <w:tc>
          <w:tcPr>
            <w:tcW w:w="854" w:type="dxa"/>
            <w:shd w:val="clear" w:color="auto" w:fill="E6E6E6"/>
            <w:vAlign w:val="center"/>
          </w:tcPr>
          <w:p w14:paraId="36948C88" w14:textId="77777777" w:rsidR="00D54B2C" w:rsidRDefault="006C662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E00C4D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4F070" w14:textId="77777777" w:rsidR="00D54B2C" w:rsidRDefault="006C6622">
            <w:pPr>
              <w:jc w:val="right"/>
            </w:pPr>
            <w:r>
              <w:t>4085</w:t>
            </w:r>
          </w:p>
        </w:tc>
        <w:tc>
          <w:tcPr>
            <w:tcW w:w="1188" w:type="dxa"/>
            <w:vAlign w:val="center"/>
          </w:tcPr>
          <w:p w14:paraId="38C8EC4D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1E2A3B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1346CE43" w14:textId="77777777" w:rsidR="00D54B2C" w:rsidRDefault="006C6622">
            <w:pPr>
              <w:jc w:val="right"/>
            </w:pPr>
            <w:r>
              <w:t>17.935</w:t>
            </w:r>
          </w:p>
        </w:tc>
        <w:tc>
          <w:tcPr>
            <w:tcW w:w="1862" w:type="dxa"/>
            <w:vAlign w:val="center"/>
          </w:tcPr>
          <w:p w14:paraId="1E6395FE" w14:textId="77777777" w:rsidR="00D54B2C" w:rsidRDefault="006C6622">
            <w:r>
              <w:t>09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54B2C" w14:paraId="6A4C43D3" w14:textId="77777777">
        <w:tc>
          <w:tcPr>
            <w:tcW w:w="854" w:type="dxa"/>
            <w:shd w:val="clear" w:color="auto" w:fill="E6E6E6"/>
            <w:vAlign w:val="center"/>
          </w:tcPr>
          <w:p w14:paraId="120DE7CE" w14:textId="77777777" w:rsidR="00D54B2C" w:rsidRDefault="006C662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827CB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F738C5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9B190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2DAC8A" w14:textId="77777777" w:rsidR="00D54B2C" w:rsidRDefault="006C6622">
            <w:r>
              <w:t>--</w:t>
            </w:r>
          </w:p>
        </w:tc>
        <w:tc>
          <w:tcPr>
            <w:tcW w:w="1188" w:type="dxa"/>
            <w:vAlign w:val="center"/>
          </w:tcPr>
          <w:p w14:paraId="02411210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5EA0D2" w14:textId="77777777" w:rsidR="00D54B2C" w:rsidRDefault="006C6622">
            <w:r>
              <w:t>--</w:t>
            </w:r>
          </w:p>
        </w:tc>
      </w:tr>
      <w:tr w:rsidR="00D54B2C" w14:paraId="286D0397" w14:textId="77777777">
        <w:tc>
          <w:tcPr>
            <w:tcW w:w="854" w:type="dxa"/>
            <w:shd w:val="clear" w:color="auto" w:fill="E6E6E6"/>
            <w:vAlign w:val="center"/>
          </w:tcPr>
          <w:p w14:paraId="0AD2D497" w14:textId="77777777" w:rsidR="00D54B2C" w:rsidRDefault="006C662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325DA6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3F9D5F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8506DA" w14:textId="77777777" w:rsidR="00D54B2C" w:rsidRDefault="006C6622">
            <w:pPr>
              <w:jc w:val="right"/>
            </w:pPr>
            <w:r>
              <w:t>0.039</w:t>
            </w:r>
          </w:p>
        </w:tc>
        <w:tc>
          <w:tcPr>
            <w:tcW w:w="1862" w:type="dxa"/>
            <w:vAlign w:val="center"/>
          </w:tcPr>
          <w:p w14:paraId="09649BA9" w14:textId="77777777" w:rsidR="00D54B2C" w:rsidRDefault="006C6622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B45A4A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F8B60D" w14:textId="77777777" w:rsidR="00D54B2C" w:rsidRDefault="006C6622">
            <w:r>
              <w:t>--</w:t>
            </w:r>
          </w:p>
        </w:tc>
      </w:tr>
      <w:tr w:rsidR="00D54B2C" w14:paraId="4E1DDC5E" w14:textId="77777777">
        <w:tc>
          <w:tcPr>
            <w:tcW w:w="854" w:type="dxa"/>
            <w:shd w:val="clear" w:color="auto" w:fill="E6E6E6"/>
            <w:vAlign w:val="center"/>
          </w:tcPr>
          <w:p w14:paraId="792F7CC9" w14:textId="77777777" w:rsidR="00D54B2C" w:rsidRDefault="006C662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D32F6B" w14:textId="77777777" w:rsidR="00D54B2C" w:rsidRDefault="006C6622">
            <w:pPr>
              <w:jc w:val="right"/>
            </w:pPr>
            <w:r>
              <w:t>1582</w:t>
            </w:r>
          </w:p>
        </w:tc>
        <w:tc>
          <w:tcPr>
            <w:tcW w:w="1188" w:type="dxa"/>
            <w:vAlign w:val="center"/>
          </w:tcPr>
          <w:p w14:paraId="19CEF437" w14:textId="77777777" w:rsidR="00D54B2C" w:rsidRDefault="006C662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B9B60" w14:textId="77777777" w:rsidR="00D54B2C" w:rsidRDefault="006C6622">
            <w:pPr>
              <w:jc w:val="right"/>
            </w:pPr>
            <w:r>
              <w:t>8.595</w:t>
            </w:r>
          </w:p>
        </w:tc>
        <w:tc>
          <w:tcPr>
            <w:tcW w:w="1862" w:type="dxa"/>
            <w:vAlign w:val="center"/>
          </w:tcPr>
          <w:p w14:paraId="280490F6" w14:textId="77777777" w:rsidR="00D54B2C" w:rsidRDefault="006C6622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39F419" w14:textId="77777777" w:rsidR="00D54B2C" w:rsidRDefault="006C662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64EE8" w14:textId="77777777" w:rsidR="00D54B2C" w:rsidRDefault="006C6622">
            <w:r>
              <w:t>--</w:t>
            </w:r>
          </w:p>
        </w:tc>
      </w:tr>
    </w:tbl>
    <w:p w14:paraId="6A9BE3ED" w14:textId="77777777" w:rsidR="00D54B2C" w:rsidRDefault="006C6622">
      <w:r>
        <w:rPr>
          <w:noProof/>
        </w:rPr>
        <w:drawing>
          <wp:inline distT="0" distB="0" distL="0" distR="0" wp14:anchorId="1D43220B" wp14:editId="337DC6BB">
            <wp:extent cx="5667375" cy="2638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FCDF" w14:textId="77777777" w:rsidR="00D54B2C" w:rsidRDefault="00D54B2C"/>
    <w:p w14:paraId="5788E7ED" w14:textId="77777777" w:rsidR="00D54B2C" w:rsidRDefault="006C6622">
      <w:pPr>
        <w:widowControl w:val="0"/>
        <w:jc w:val="both"/>
      </w:pPr>
      <w:r>
        <w:rPr>
          <w:noProof/>
        </w:rPr>
        <w:drawing>
          <wp:inline distT="0" distB="0" distL="0" distR="0" wp14:anchorId="7B3DB964" wp14:editId="09FE19C8">
            <wp:extent cx="5667375" cy="26479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6651C" w14:textId="77777777" w:rsidR="00D54B2C" w:rsidRDefault="006C6622">
      <w:pPr>
        <w:pStyle w:val="2"/>
        <w:widowControl w:val="0"/>
      </w:pPr>
      <w:bookmarkStart w:id="105" w:name="_Toc90591119"/>
      <w:r>
        <w:t>逐月电耗</w:t>
      </w:r>
      <w:bookmarkEnd w:id="105"/>
    </w:p>
    <w:p w14:paraId="53D1C03B" w14:textId="77777777" w:rsidR="00D54B2C" w:rsidRDefault="006C6622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54B2C" w14:paraId="4F1C74B3" w14:textId="77777777">
        <w:tc>
          <w:tcPr>
            <w:tcW w:w="1041" w:type="dxa"/>
            <w:shd w:val="clear" w:color="auto" w:fill="E6E6E6"/>
            <w:vAlign w:val="center"/>
          </w:tcPr>
          <w:p w14:paraId="30C88834" w14:textId="77777777" w:rsidR="00D54B2C" w:rsidRDefault="006C662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1DF488" w14:textId="77777777" w:rsidR="00D54B2C" w:rsidRDefault="006C662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3ABD61" w14:textId="77777777" w:rsidR="00D54B2C" w:rsidRDefault="006C662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800003" w14:textId="77777777" w:rsidR="00D54B2C" w:rsidRDefault="006C662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18D61C2" w14:textId="77777777" w:rsidR="00D54B2C" w:rsidRDefault="006C662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EC3442" w14:textId="77777777" w:rsidR="00D54B2C" w:rsidRDefault="006C662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D8738" w14:textId="77777777" w:rsidR="00D54B2C" w:rsidRDefault="006C662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92E82" w14:textId="77777777" w:rsidR="00D54B2C" w:rsidRDefault="006C662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A0FC9" w14:textId="77777777" w:rsidR="00D54B2C" w:rsidRDefault="006C6622">
            <w:pPr>
              <w:jc w:val="center"/>
            </w:pPr>
            <w:r>
              <w:t>热水</w:t>
            </w:r>
          </w:p>
        </w:tc>
      </w:tr>
      <w:tr w:rsidR="00D54B2C" w14:paraId="29F862CC" w14:textId="77777777">
        <w:tc>
          <w:tcPr>
            <w:tcW w:w="1041" w:type="dxa"/>
            <w:vAlign w:val="center"/>
          </w:tcPr>
          <w:p w14:paraId="11B5D956" w14:textId="77777777" w:rsidR="00D54B2C" w:rsidRDefault="006C662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85F77B6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802ED3" w14:textId="77777777" w:rsidR="00D54B2C" w:rsidRDefault="006C6622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3D9126D9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8C36A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218E2F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FC79F61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3A25E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9CDDF32" w14:textId="77777777" w:rsidR="00D54B2C" w:rsidRDefault="006C6622">
            <w:pPr>
              <w:jc w:val="right"/>
            </w:pPr>
            <w:r>
              <w:t>－</w:t>
            </w:r>
          </w:p>
        </w:tc>
      </w:tr>
      <w:tr w:rsidR="00D54B2C" w14:paraId="0B9868A0" w14:textId="77777777">
        <w:tc>
          <w:tcPr>
            <w:tcW w:w="1041" w:type="dxa"/>
            <w:vAlign w:val="center"/>
          </w:tcPr>
          <w:p w14:paraId="38F2F996" w14:textId="77777777" w:rsidR="00D54B2C" w:rsidRDefault="006C662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C5DC249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F35FB6" w14:textId="77777777" w:rsidR="00D54B2C" w:rsidRDefault="006C6622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7AAB7FE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0561F3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F7CB8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748F33C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A806CF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1A0E04" w14:textId="77777777" w:rsidR="00D54B2C" w:rsidRDefault="00D54B2C">
            <w:pPr>
              <w:jc w:val="right"/>
            </w:pPr>
          </w:p>
        </w:tc>
      </w:tr>
      <w:tr w:rsidR="00D54B2C" w14:paraId="11A9E1D9" w14:textId="77777777">
        <w:tc>
          <w:tcPr>
            <w:tcW w:w="1041" w:type="dxa"/>
            <w:vAlign w:val="center"/>
          </w:tcPr>
          <w:p w14:paraId="70F28C4D" w14:textId="77777777" w:rsidR="00D54B2C" w:rsidRDefault="006C662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3FD5F6F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42E9BC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0DA4E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7C9A20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9316D6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3FEA74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247A6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53672C" w14:textId="77777777" w:rsidR="00D54B2C" w:rsidRDefault="00D54B2C">
            <w:pPr>
              <w:jc w:val="right"/>
            </w:pPr>
          </w:p>
        </w:tc>
      </w:tr>
      <w:tr w:rsidR="00D54B2C" w14:paraId="13444950" w14:textId="77777777">
        <w:tc>
          <w:tcPr>
            <w:tcW w:w="1041" w:type="dxa"/>
            <w:vAlign w:val="center"/>
          </w:tcPr>
          <w:p w14:paraId="3D49F3A9" w14:textId="77777777" w:rsidR="00D54B2C" w:rsidRDefault="006C662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9156C37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E5614F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D2D9A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2F5DB14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E25345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A18970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223B77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5043C3" w14:textId="77777777" w:rsidR="00D54B2C" w:rsidRDefault="00D54B2C">
            <w:pPr>
              <w:jc w:val="right"/>
            </w:pPr>
          </w:p>
        </w:tc>
      </w:tr>
      <w:tr w:rsidR="00D54B2C" w14:paraId="2EAC9AB4" w14:textId="77777777">
        <w:tc>
          <w:tcPr>
            <w:tcW w:w="1041" w:type="dxa"/>
            <w:vAlign w:val="center"/>
          </w:tcPr>
          <w:p w14:paraId="3DBD41C1" w14:textId="77777777" w:rsidR="00D54B2C" w:rsidRDefault="006C662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0904BBA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B5E467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08285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700AB82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C07782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B5BBE7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F64230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563143" w14:textId="77777777" w:rsidR="00D54B2C" w:rsidRDefault="00D54B2C">
            <w:pPr>
              <w:jc w:val="right"/>
            </w:pPr>
          </w:p>
        </w:tc>
      </w:tr>
      <w:tr w:rsidR="00D54B2C" w14:paraId="6543E56F" w14:textId="77777777">
        <w:tc>
          <w:tcPr>
            <w:tcW w:w="1041" w:type="dxa"/>
            <w:vAlign w:val="center"/>
          </w:tcPr>
          <w:p w14:paraId="2EB7AA2F" w14:textId="77777777" w:rsidR="00D54B2C" w:rsidRDefault="006C662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70888CA" w14:textId="77777777" w:rsidR="00D54B2C" w:rsidRDefault="006C6622">
            <w:pPr>
              <w:jc w:val="right"/>
            </w:pPr>
            <w:r>
              <w:t>5.28</w:t>
            </w:r>
          </w:p>
        </w:tc>
        <w:tc>
          <w:tcPr>
            <w:tcW w:w="1148" w:type="dxa"/>
            <w:vAlign w:val="center"/>
          </w:tcPr>
          <w:p w14:paraId="7D74A4AA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DE148D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C75CBC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33D675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B28D02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D8711B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77C817" w14:textId="77777777" w:rsidR="00D54B2C" w:rsidRDefault="00D54B2C">
            <w:pPr>
              <w:jc w:val="right"/>
            </w:pPr>
          </w:p>
        </w:tc>
      </w:tr>
      <w:tr w:rsidR="00D54B2C" w14:paraId="0EDF915B" w14:textId="77777777">
        <w:tc>
          <w:tcPr>
            <w:tcW w:w="1041" w:type="dxa"/>
            <w:vAlign w:val="center"/>
          </w:tcPr>
          <w:p w14:paraId="78C5AD4F" w14:textId="77777777" w:rsidR="00D54B2C" w:rsidRDefault="006C662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296B5AC" w14:textId="77777777" w:rsidR="00D54B2C" w:rsidRDefault="006C6622">
            <w:pPr>
              <w:jc w:val="right"/>
            </w:pPr>
            <w:r>
              <w:t>9.79</w:t>
            </w:r>
          </w:p>
        </w:tc>
        <w:tc>
          <w:tcPr>
            <w:tcW w:w="1148" w:type="dxa"/>
            <w:vAlign w:val="center"/>
          </w:tcPr>
          <w:p w14:paraId="7AC458A1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890DD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E442D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E66271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5B6596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5511D8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9A69F5" w14:textId="77777777" w:rsidR="00D54B2C" w:rsidRDefault="00D54B2C">
            <w:pPr>
              <w:jc w:val="right"/>
            </w:pPr>
          </w:p>
        </w:tc>
      </w:tr>
      <w:tr w:rsidR="00D54B2C" w14:paraId="1D929671" w14:textId="77777777">
        <w:tc>
          <w:tcPr>
            <w:tcW w:w="1041" w:type="dxa"/>
            <w:vAlign w:val="center"/>
          </w:tcPr>
          <w:p w14:paraId="31D81020" w14:textId="77777777" w:rsidR="00D54B2C" w:rsidRDefault="006C6622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8EF5AB7" w14:textId="77777777" w:rsidR="00D54B2C" w:rsidRDefault="006C6622">
            <w:pPr>
              <w:jc w:val="right"/>
            </w:pPr>
            <w:r>
              <w:t>8.61</w:t>
            </w:r>
          </w:p>
        </w:tc>
        <w:tc>
          <w:tcPr>
            <w:tcW w:w="1148" w:type="dxa"/>
            <w:vAlign w:val="center"/>
          </w:tcPr>
          <w:p w14:paraId="2177F613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27F758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48A68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29BF1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95CA93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8939BB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78639E" w14:textId="77777777" w:rsidR="00D54B2C" w:rsidRDefault="00D54B2C">
            <w:pPr>
              <w:jc w:val="right"/>
            </w:pPr>
          </w:p>
        </w:tc>
      </w:tr>
      <w:tr w:rsidR="00D54B2C" w14:paraId="27F92BCD" w14:textId="77777777">
        <w:tc>
          <w:tcPr>
            <w:tcW w:w="1041" w:type="dxa"/>
            <w:vAlign w:val="center"/>
          </w:tcPr>
          <w:p w14:paraId="1BA23210" w14:textId="77777777" w:rsidR="00D54B2C" w:rsidRDefault="006C662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8674E74" w14:textId="77777777" w:rsidR="00D54B2C" w:rsidRDefault="006C6622">
            <w:pPr>
              <w:jc w:val="right"/>
            </w:pPr>
            <w:r>
              <w:t>3.83</w:t>
            </w:r>
          </w:p>
        </w:tc>
        <w:tc>
          <w:tcPr>
            <w:tcW w:w="1148" w:type="dxa"/>
            <w:vAlign w:val="center"/>
          </w:tcPr>
          <w:p w14:paraId="6E398C48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C7A5A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2C0A68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2981DD6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BD5D80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B8F1A2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1AB0AF" w14:textId="77777777" w:rsidR="00D54B2C" w:rsidRDefault="00D54B2C">
            <w:pPr>
              <w:jc w:val="right"/>
            </w:pPr>
          </w:p>
        </w:tc>
      </w:tr>
      <w:tr w:rsidR="00D54B2C" w14:paraId="39AF8DCD" w14:textId="77777777">
        <w:tc>
          <w:tcPr>
            <w:tcW w:w="1041" w:type="dxa"/>
            <w:vAlign w:val="center"/>
          </w:tcPr>
          <w:p w14:paraId="1D1225A0" w14:textId="77777777" w:rsidR="00D54B2C" w:rsidRDefault="006C662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C3A2FE8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4CCDBE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7DD289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028372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7996A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95CC81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D3350D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A6F270" w14:textId="77777777" w:rsidR="00D54B2C" w:rsidRDefault="00D54B2C">
            <w:pPr>
              <w:jc w:val="right"/>
            </w:pPr>
          </w:p>
        </w:tc>
      </w:tr>
      <w:tr w:rsidR="00D54B2C" w14:paraId="3398FC50" w14:textId="77777777">
        <w:tc>
          <w:tcPr>
            <w:tcW w:w="1041" w:type="dxa"/>
            <w:vAlign w:val="center"/>
          </w:tcPr>
          <w:p w14:paraId="1EDFC685" w14:textId="77777777" w:rsidR="00D54B2C" w:rsidRDefault="006C662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9CF9604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BAC5AE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3EA72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9A0A365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2A9340E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3ED92D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1E4FE4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EBAEAC" w14:textId="77777777" w:rsidR="00D54B2C" w:rsidRDefault="00D54B2C">
            <w:pPr>
              <w:jc w:val="right"/>
            </w:pPr>
          </w:p>
        </w:tc>
      </w:tr>
      <w:tr w:rsidR="00D54B2C" w14:paraId="1A74DAF2" w14:textId="77777777">
        <w:tc>
          <w:tcPr>
            <w:tcW w:w="1041" w:type="dxa"/>
            <w:vAlign w:val="center"/>
          </w:tcPr>
          <w:p w14:paraId="0F145E69" w14:textId="77777777" w:rsidR="00D54B2C" w:rsidRDefault="006C662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B76915A" w14:textId="77777777" w:rsidR="00D54B2C" w:rsidRDefault="006C662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B2EDCE" w14:textId="77777777" w:rsidR="00D54B2C" w:rsidRDefault="006C6622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2159D5F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E718427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3E77A7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525789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F50BF8" w14:textId="77777777" w:rsidR="00D54B2C" w:rsidRDefault="00D54B2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D903D5" w14:textId="77777777" w:rsidR="00D54B2C" w:rsidRDefault="00D54B2C">
            <w:pPr>
              <w:jc w:val="right"/>
            </w:pPr>
          </w:p>
        </w:tc>
      </w:tr>
      <w:tr w:rsidR="00D54B2C" w14:paraId="4D869D01" w14:textId="77777777">
        <w:tc>
          <w:tcPr>
            <w:tcW w:w="1041" w:type="dxa"/>
            <w:vAlign w:val="center"/>
          </w:tcPr>
          <w:p w14:paraId="10004438" w14:textId="77777777" w:rsidR="00D54B2C" w:rsidRDefault="006C662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545C4B3" w14:textId="77777777" w:rsidR="00D54B2C" w:rsidRDefault="006C6622">
            <w:pPr>
              <w:jc w:val="right"/>
            </w:pPr>
            <w:r>
              <w:t>27.51</w:t>
            </w:r>
          </w:p>
        </w:tc>
        <w:tc>
          <w:tcPr>
            <w:tcW w:w="1148" w:type="dxa"/>
            <w:vAlign w:val="center"/>
          </w:tcPr>
          <w:p w14:paraId="1097F540" w14:textId="77777777" w:rsidR="00D54B2C" w:rsidRDefault="006C6622">
            <w:pPr>
              <w:jc w:val="right"/>
            </w:pPr>
            <w:r>
              <w:t>4.07</w:t>
            </w:r>
          </w:p>
        </w:tc>
        <w:tc>
          <w:tcPr>
            <w:tcW w:w="1148" w:type="dxa"/>
            <w:vAlign w:val="center"/>
          </w:tcPr>
          <w:p w14:paraId="30A85338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8D634F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27B0FA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BD5A83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461872" w14:textId="77777777" w:rsidR="00D54B2C" w:rsidRDefault="006C662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24CAD7" w14:textId="77777777" w:rsidR="00D54B2C" w:rsidRDefault="006C6622">
            <w:pPr>
              <w:jc w:val="right"/>
            </w:pPr>
            <w:r>
              <w:t>－</w:t>
            </w:r>
          </w:p>
        </w:tc>
      </w:tr>
    </w:tbl>
    <w:p w14:paraId="404215CA" w14:textId="77777777" w:rsidR="00D54B2C" w:rsidRDefault="006C6622">
      <w:pPr>
        <w:pStyle w:val="1"/>
        <w:widowControl w:val="0"/>
        <w:jc w:val="both"/>
      </w:pPr>
      <w:bookmarkStart w:id="106" w:name="_Toc90591120"/>
      <w:r>
        <w:t>计算结果</w:t>
      </w:r>
      <w:bookmarkEnd w:id="10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C4DE2F0" w14:textId="77777777">
        <w:tc>
          <w:tcPr>
            <w:tcW w:w="807" w:type="pct"/>
            <w:shd w:val="clear" w:color="auto" w:fill="E0E0E0"/>
            <w:vAlign w:val="center"/>
          </w:tcPr>
          <w:p w14:paraId="424ACBD6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7AA85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E98ABA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0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7"/>
          </w:p>
          <w:p w14:paraId="21FF142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1B4926D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0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8"/>
          </w:p>
          <w:p w14:paraId="17624846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307B75C1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0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9"/>
          </w:p>
          <w:p w14:paraId="0B613C2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63111FD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307D63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B1212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0C5242C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0" w:name="耗冷量2"/>
            <w:r w:rsidRPr="007D7645">
              <w:rPr>
                <w:rFonts w:hint="eastAsia"/>
                <w:lang w:val="en-US"/>
              </w:rPr>
              <w:t>48.28</w:t>
            </w:r>
            <w:bookmarkEnd w:id="110"/>
          </w:p>
        </w:tc>
        <w:tc>
          <w:tcPr>
            <w:tcW w:w="960" w:type="pct"/>
            <w:vAlign w:val="center"/>
          </w:tcPr>
          <w:p w14:paraId="4AD8325E" w14:textId="77777777" w:rsidR="00B819A4" w:rsidRPr="00B819A4" w:rsidRDefault="006C66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96532E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2FF067F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A900F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6A97D55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1" w:name="耗热量2"/>
            <w:r w:rsidRPr="007D7645">
              <w:rPr>
                <w:rFonts w:hint="eastAsia"/>
                <w:lang w:val="en-US"/>
              </w:rPr>
              <w:t>2.09</w:t>
            </w:r>
            <w:bookmarkEnd w:id="111"/>
          </w:p>
        </w:tc>
        <w:tc>
          <w:tcPr>
            <w:tcW w:w="960" w:type="pct"/>
            <w:vAlign w:val="center"/>
          </w:tcPr>
          <w:p w14:paraId="5DE0F007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52F391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A5FAE0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A3122A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14:paraId="41FC98C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2" w:name="耗冷耗热量2"/>
            <w:r w:rsidRPr="007D7645">
              <w:rPr>
                <w:rFonts w:hint="eastAsia"/>
                <w:lang w:val="en-US"/>
              </w:rPr>
              <w:t>50.37</w:t>
            </w:r>
            <w:bookmarkEnd w:id="112"/>
          </w:p>
        </w:tc>
        <w:tc>
          <w:tcPr>
            <w:tcW w:w="960" w:type="pct"/>
            <w:vAlign w:val="center"/>
          </w:tcPr>
          <w:p w14:paraId="127D8A4C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9812A22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FADD2AA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3A779D4C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9DA48C6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6626977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4" w:name="参照建筑冷源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960" w:type="pct"/>
            <w:vMerge w:val="restart"/>
            <w:vAlign w:val="center"/>
          </w:tcPr>
          <w:p w14:paraId="718C96C6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5" w:name="节能率空调能耗"/>
            <w:r w:rsidRPr="007D7645">
              <w:rPr>
                <w:lang w:val="en-US"/>
              </w:rPr>
              <w:t>23.69%</w:t>
            </w:r>
            <w:bookmarkEnd w:id="115"/>
          </w:p>
        </w:tc>
      </w:tr>
      <w:tr w:rsidR="00B819A4" w:rsidRPr="007D7645" w14:paraId="6E02725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B3A2C1A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1BA9B7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EEA0828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6" w:name="冷却水泵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1347B2BD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7" w:name="参照建筑冷却水泵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40A0A5B9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90487E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EEA308D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955784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EF2FFCC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5B4C191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19" w:name="参照建筑冷冻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116A607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48E025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DDEA9B7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221DAE6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7D7887D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D7645">
              <w:rPr>
                <w:lang w:val="en-US"/>
              </w:rPr>
              <w:t>20.99</w:t>
            </w:r>
            <w:bookmarkEnd w:id="120"/>
          </w:p>
        </w:tc>
        <w:tc>
          <w:tcPr>
            <w:tcW w:w="877" w:type="pct"/>
            <w:vAlign w:val="center"/>
          </w:tcPr>
          <w:p w14:paraId="329C029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1" w:name="参照建筑单元式空调能耗"/>
            <w:r w:rsidRPr="007D7645">
              <w:rPr>
                <w:lang w:val="en-US"/>
              </w:rPr>
              <w:t>27.51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261B68B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D6C55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6FD6C3F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2E8B2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B9CF79D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D7645">
              <w:rPr>
                <w:lang w:val="en-US"/>
              </w:rPr>
              <w:t>20.99</w:t>
            </w:r>
            <w:bookmarkEnd w:id="122"/>
          </w:p>
        </w:tc>
        <w:tc>
          <w:tcPr>
            <w:tcW w:w="877" w:type="pct"/>
            <w:vAlign w:val="center"/>
          </w:tcPr>
          <w:p w14:paraId="0FD40E77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3" w:name="参照建筑空调能耗"/>
            <w:r w:rsidRPr="007D7645">
              <w:rPr>
                <w:lang w:val="en-US"/>
              </w:rPr>
              <w:t>27.51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553BA93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88455B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65CB2AF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F9999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BF45AF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6853CF5C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5" w:name="参照建筑热源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restart"/>
            <w:vAlign w:val="center"/>
          </w:tcPr>
          <w:p w14:paraId="7246FDD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6" w:name="节能率供暖能耗"/>
            <w:r w:rsidRPr="007D7645">
              <w:rPr>
                <w:rFonts w:hint="eastAsia"/>
                <w:lang w:val="en-US"/>
              </w:rPr>
              <w:t>72.92%</w:t>
            </w:r>
            <w:bookmarkEnd w:id="126"/>
          </w:p>
        </w:tc>
      </w:tr>
      <w:tr w:rsidR="00B819A4" w:rsidRPr="007D7645" w14:paraId="485EA56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D9A4E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7EDB5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6873729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7" w:name="热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2C5BE3D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8" w:name="参照建筑热水泵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5C4118B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C9210C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1FC8110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02D6F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F0BE77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D7645">
              <w:rPr>
                <w:lang w:val="en-US"/>
              </w:rPr>
              <w:t>1.10</w:t>
            </w:r>
            <w:bookmarkEnd w:id="129"/>
          </w:p>
        </w:tc>
        <w:tc>
          <w:tcPr>
            <w:tcW w:w="877" w:type="pct"/>
            <w:vAlign w:val="center"/>
          </w:tcPr>
          <w:p w14:paraId="66BADE7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0" w:name="参照建筑单元式热泵能耗"/>
            <w:r w:rsidRPr="007D7645">
              <w:rPr>
                <w:lang w:val="en-US"/>
              </w:rPr>
              <w:t>4.07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29F4BA0B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EC742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9AD239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07FC16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02C6204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1" w:name="供暖能耗"/>
            <w:r w:rsidRPr="007D7645">
              <w:rPr>
                <w:lang w:val="en-US"/>
              </w:rPr>
              <w:t>1.10</w:t>
            </w:r>
            <w:bookmarkEnd w:id="131"/>
          </w:p>
        </w:tc>
        <w:tc>
          <w:tcPr>
            <w:tcW w:w="877" w:type="pct"/>
            <w:vAlign w:val="center"/>
          </w:tcPr>
          <w:p w14:paraId="21B9111E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2" w:name="参照建筑供暖能耗"/>
            <w:r w:rsidRPr="007D7645">
              <w:rPr>
                <w:lang w:val="en-US"/>
              </w:rPr>
              <w:t>4.07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53D26152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5D7DCA3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32321068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5AC3DBF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3" w:name="空调供暖能耗"/>
            <w:r w:rsidRPr="007D7645">
              <w:rPr>
                <w:rFonts w:hint="eastAsia"/>
                <w:lang w:val="en-US"/>
              </w:rPr>
              <w:t>22.09</w:t>
            </w:r>
            <w:bookmarkEnd w:id="133"/>
          </w:p>
        </w:tc>
        <w:tc>
          <w:tcPr>
            <w:tcW w:w="877" w:type="pct"/>
            <w:vAlign w:val="center"/>
          </w:tcPr>
          <w:p w14:paraId="7BC9ABAA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4" w:name="参照建筑空调供暖能耗"/>
            <w:r w:rsidRPr="007D7645">
              <w:rPr>
                <w:rFonts w:hint="eastAsia"/>
                <w:lang w:val="en-US"/>
              </w:rPr>
              <w:t>31.58</w:t>
            </w:r>
            <w:bookmarkEnd w:id="134"/>
          </w:p>
        </w:tc>
        <w:tc>
          <w:tcPr>
            <w:tcW w:w="960" w:type="pct"/>
            <w:vAlign w:val="center"/>
          </w:tcPr>
          <w:p w14:paraId="02CB8C73" w14:textId="77777777" w:rsidR="00B819A4" w:rsidRPr="007D7645" w:rsidRDefault="006C6622" w:rsidP="00F21AC0">
            <w:pPr>
              <w:jc w:val="center"/>
              <w:rPr>
                <w:lang w:val="en-US"/>
              </w:rPr>
            </w:pPr>
            <w:bookmarkStart w:id="135" w:name="节能率空调供暖能耗"/>
            <w:r w:rsidRPr="007D7645">
              <w:rPr>
                <w:rFonts w:hint="eastAsia"/>
                <w:lang w:val="en-US"/>
              </w:rPr>
              <w:t>30.03%</w:t>
            </w:r>
            <w:bookmarkEnd w:id="135"/>
          </w:p>
        </w:tc>
      </w:tr>
    </w:tbl>
    <w:p w14:paraId="55383048" w14:textId="77777777" w:rsidR="00CC2ABC" w:rsidRDefault="006C6622"/>
    <w:p w14:paraId="67A12D8B" w14:textId="77777777" w:rsidR="00D54B2C" w:rsidRDefault="00D54B2C">
      <w:pPr>
        <w:widowControl w:val="0"/>
        <w:jc w:val="both"/>
      </w:pPr>
    </w:p>
    <w:p w14:paraId="2D5D2336" w14:textId="77777777" w:rsidR="00D54B2C" w:rsidRDefault="006C6622">
      <w:pPr>
        <w:pStyle w:val="1"/>
        <w:widowControl w:val="0"/>
        <w:jc w:val="both"/>
      </w:pPr>
      <w:bookmarkStart w:id="136" w:name="_Toc90591121"/>
      <w:r>
        <w:t>绿色建筑性能评估得分</w:t>
      </w:r>
      <w:bookmarkEnd w:id="136"/>
    </w:p>
    <w:p w14:paraId="691C8FCD" w14:textId="77777777" w:rsidR="00D54B2C" w:rsidRDefault="006C6622">
      <w:pPr>
        <w:pStyle w:val="2"/>
        <w:widowControl w:val="0"/>
      </w:pPr>
      <w:bookmarkStart w:id="137" w:name="_Toc90591122"/>
      <w:r>
        <w:t>合理选择和优化供暖、通风与空调系统</w:t>
      </w:r>
      <w:bookmarkEnd w:id="137"/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2"/>
        <w:gridCol w:w="1839"/>
        <w:gridCol w:w="1839"/>
      </w:tblGrid>
      <w:tr w:rsidR="00D54B2C" w14:paraId="61B3D91A" w14:textId="77777777">
        <w:tc>
          <w:tcPr>
            <w:tcW w:w="1867" w:type="dxa"/>
            <w:shd w:val="clear" w:color="auto" w:fill="E6E6E6"/>
            <w:vAlign w:val="center"/>
          </w:tcPr>
          <w:p w14:paraId="07C5ACBA" w14:textId="77777777" w:rsidR="00D54B2C" w:rsidRDefault="006C6622">
            <w:pPr>
              <w:jc w:val="center"/>
            </w:pPr>
            <w:r>
              <w:t>序号</w:t>
            </w:r>
          </w:p>
        </w:tc>
        <w:tc>
          <w:tcPr>
            <w:tcW w:w="3792" w:type="dxa"/>
            <w:shd w:val="clear" w:color="auto" w:fill="E6E6E6"/>
            <w:vAlign w:val="center"/>
          </w:tcPr>
          <w:p w14:paraId="45801BB5" w14:textId="77777777" w:rsidR="00D54B2C" w:rsidRDefault="006C6622">
            <w:pPr>
              <w:jc w:val="center"/>
            </w:pPr>
            <w:r>
              <w:t>供暖、通风与空调系统能耗降低幅度</w:t>
            </w:r>
            <w:r>
              <w:t>De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EB3DB2C" w14:textId="77777777" w:rsidR="00D54B2C" w:rsidRDefault="006C6622">
            <w:pPr>
              <w:jc w:val="center"/>
            </w:pPr>
            <w:r>
              <w:t>评估分值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4EC20D2" w14:textId="77777777" w:rsidR="00D54B2C" w:rsidRDefault="006C6622">
            <w:pPr>
              <w:jc w:val="center"/>
            </w:pPr>
            <w:r>
              <w:t>自评得分</w:t>
            </w:r>
          </w:p>
        </w:tc>
      </w:tr>
      <w:tr w:rsidR="00D54B2C" w14:paraId="74C60ECD" w14:textId="77777777">
        <w:tc>
          <w:tcPr>
            <w:tcW w:w="1867" w:type="dxa"/>
            <w:vAlign w:val="center"/>
          </w:tcPr>
          <w:p w14:paraId="4B9C98DB" w14:textId="77777777" w:rsidR="00D54B2C" w:rsidRDefault="006C6622">
            <w:r>
              <w:t>1</w:t>
            </w:r>
          </w:p>
        </w:tc>
        <w:tc>
          <w:tcPr>
            <w:tcW w:w="3792" w:type="dxa"/>
            <w:vAlign w:val="center"/>
          </w:tcPr>
          <w:p w14:paraId="51A0DE4D" w14:textId="77777777" w:rsidR="00D54B2C" w:rsidRDefault="006C6622">
            <w:r>
              <w:t>5%≤De</w:t>
            </w:r>
            <w:r>
              <w:t>＜</w:t>
            </w:r>
            <w:r>
              <w:t>10%</w:t>
            </w:r>
          </w:p>
        </w:tc>
        <w:tc>
          <w:tcPr>
            <w:tcW w:w="1839" w:type="dxa"/>
            <w:vAlign w:val="center"/>
          </w:tcPr>
          <w:p w14:paraId="237D1A86" w14:textId="77777777" w:rsidR="00D54B2C" w:rsidRDefault="006C6622">
            <w:r>
              <w:t>3</w:t>
            </w:r>
          </w:p>
        </w:tc>
        <w:tc>
          <w:tcPr>
            <w:tcW w:w="1839" w:type="dxa"/>
            <w:vMerge w:val="restart"/>
            <w:vAlign w:val="center"/>
          </w:tcPr>
          <w:p w14:paraId="116F4566" w14:textId="77777777" w:rsidR="00D54B2C" w:rsidRDefault="006C6622">
            <w:pPr>
              <w:jc w:val="center"/>
            </w:pPr>
            <w:r>
              <w:t>10</w:t>
            </w:r>
          </w:p>
        </w:tc>
      </w:tr>
      <w:tr w:rsidR="00D54B2C" w14:paraId="65738769" w14:textId="77777777">
        <w:tc>
          <w:tcPr>
            <w:tcW w:w="1867" w:type="dxa"/>
            <w:vAlign w:val="center"/>
          </w:tcPr>
          <w:p w14:paraId="6D32C9E1" w14:textId="77777777" w:rsidR="00D54B2C" w:rsidRDefault="006C6622">
            <w:r>
              <w:t>2</w:t>
            </w:r>
          </w:p>
        </w:tc>
        <w:tc>
          <w:tcPr>
            <w:tcW w:w="3792" w:type="dxa"/>
            <w:vAlign w:val="center"/>
          </w:tcPr>
          <w:p w14:paraId="50779CDF" w14:textId="77777777" w:rsidR="00D54B2C" w:rsidRDefault="006C6622">
            <w:r>
              <w:t>10%≤De</w:t>
            </w:r>
            <w:r>
              <w:t>＜</w:t>
            </w:r>
            <w:r>
              <w:t>15%</w:t>
            </w:r>
          </w:p>
        </w:tc>
        <w:tc>
          <w:tcPr>
            <w:tcW w:w="1839" w:type="dxa"/>
            <w:vAlign w:val="center"/>
          </w:tcPr>
          <w:p w14:paraId="17C9F2A7" w14:textId="77777777" w:rsidR="00D54B2C" w:rsidRDefault="006C6622">
            <w:r>
              <w:t>7</w:t>
            </w:r>
          </w:p>
        </w:tc>
        <w:tc>
          <w:tcPr>
            <w:tcW w:w="1839" w:type="dxa"/>
            <w:vMerge/>
            <w:vAlign w:val="center"/>
          </w:tcPr>
          <w:p w14:paraId="396EA9C4" w14:textId="77777777" w:rsidR="00D54B2C" w:rsidRDefault="00D54B2C">
            <w:pPr>
              <w:jc w:val="center"/>
            </w:pPr>
          </w:p>
        </w:tc>
      </w:tr>
      <w:tr w:rsidR="00D54B2C" w14:paraId="7F4C6B71" w14:textId="77777777">
        <w:tc>
          <w:tcPr>
            <w:tcW w:w="1867" w:type="dxa"/>
            <w:vAlign w:val="center"/>
          </w:tcPr>
          <w:p w14:paraId="1C1EC4BA" w14:textId="77777777" w:rsidR="00D54B2C" w:rsidRDefault="006C6622">
            <w:r>
              <w:t>3</w:t>
            </w:r>
          </w:p>
        </w:tc>
        <w:tc>
          <w:tcPr>
            <w:tcW w:w="3792" w:type="dxa"/>
            <w:vAlign w:val="center"/>
          </w:tcPr>
          <w:p w14:paraId="636DD787" w14:textId="77777777" w:rsidR="00D54B2C" w:rsidRDefault="006C6622">
            <w:r>
              <w:t>De≥15%</w:t>
            </w:r>
          </w:p>
        </w:tc>
        <w:tc>
          <w:tcPr>
            <w:tcW w:w="1839" w:type="dxa"/>
            <w:vAlign w:val="center"/>
          </w:tcPr>
          <w:p w14:paraId="07F24C95" w14:textId="77777777" w:rsidR="00D54B2C" w:rsidRDefault="006C6622">
            <w:r>
              <w:t>10</w:t>
            </w:r>
          </w:p>
        </w:tc>
        <w:tc>
          <w:tcPr>
            <w:tcW w:w="1839" w:type="dxa"/>
            <w:vMerge/>
            <w:vAlign w:val="center"/>
          </w:tcPr>
          <w:p w14:paraId="7570B13D" w14:textId="77777777" w:rsidR="00D54B2C" w:rsidRDefault="00D54B2C">
            <w:pPr>
              <w:jc w:val="center"/>
            </w:pPr>
          </w:p>
        </w:tc>
      </w:tr>
      <w:tr w:rsidR="00D54B2C" w14:paraId="52593A45" w14:textId="77777777">
        <w:tc>
          <w:tcPr>
            <w:tcW w:w="1867" w:type="dxa"/>
            <w:shd w:val="clear" w:color="auto" w:fill="E6E6E6"/>
            <w:vAlign w:val="center"/>
          </w:tcPr>
          <w:p w14:paraId="31C2B8AD" w14:textId="77777777" w:rsidR="00D54B2C" w:rsidRDefault="006C6622">
            <w:r>
              <w:t>标准依据</w:t>
            </w:r>
          </w:p>
        </w:tc>
        <w:tc>
          <w:tcPr>
            <w:tcW w:w="7470" w:type="dxa"/>
            <w:gridSpan w:val="3"/>
            <w:vAlign w:val="center"/>
          </w:tcPr>
          <w:p w14:paraId="16338A9C" w14:textId="77777777" w:rsidR="00D54B2C" w:rsidRDefault="006C6622">
            <w:r>
              <w:t>《绿色建筑评价标准》</w:t>
            </w:r>
            <w:r>
              <w:t xml:space="preserve">GB/T </w:t>
            </w:r>
            <w:r>
              <w:t>50378-2014</w:t>
            </w:r>
            <w:r>
              <w:t>第</w:t>
            </w:r>
            <w:r>
              <w:t>5.2.6</w:t>
            </w:r>
            <w:r>
              <w:t>条</w:t>
            </w:r>
          </w:p>
        </w:tc>
      </w:tr>
    </w:tbl>
    <w:p w14:paraId="441D3A5D" w14:textId="77777777" w:rsidR="00D54B2C" w:rsidRDefault="006C6622">
      <w:pPr>
        <w:widowControl w:val="0"/>
        <w:jc w:val="center"/>
      </w:pPr>
      <w:r>
        <w:rPr>
          <w:noProof/>
        </w:rPr>
        <w:drawing>
          <wp:inline distT="0" distB="0" distL="0" distR="0" wp14:anchorId="742FC939" wp14:editId="6847790E">
            <wp:extent cx="5667375" cy="5172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BF6EA" wp14:editId="153C26E8">
            <wp:extent cx="5667375" cy="51911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4DEB3" w14:textId="77777777" w:rsidR="00D54B2C" w:rsidRDefault="00D54B2C"/>
    <w:p w14:paraId="42F0357F" w14:textId="77777777" w:rsidR="00D54B2C" w:rsidRDefault="006C6622">
      <w:pPr>
        <w:jc w:val="center"/>
      </w:pPr>
      <w:r>
        <w:rPr>
          <w:noProof/>
        </w:rPr>
        <w:drawing>
          <wp:inline distT="0" distB="0" distL="0" distR="0" wp14:anchorId="3FAD5917" wp14:editId="783F93C7">
            <wp:extent cx="5667375" cy="41052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1305" w14:textId="77777777" w:rsidR="00D54B2C" w:rsidRDefault="00D54B2C">
      <w:pPr>
        <w:jc w:val="both"/>
      </w:pPr>
    </w:p>
    <w:p w14:paraId="1F835E0A" w14:textId="77777777" w:rsidR="00D54B2C" w:rsidRDefault="00D54B2C">
      <w:pPr>
        <w:sectPr w:rsidR="00D54B2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DBB7A74" w14:textId="77777777" w:rsidR="00D54B2C" w:rsidRDefault="006C6622">
      <w:pPr>
        <w:pStyle w:val="1"/>
        <w:jc w:val="both"/>
      </w:pPr>
      <w:bookmarkStart w:id="138" w:name="_Toc90591123"/>
      <w:r>
        <w:t>附录</w:t>
      </w:r>
      <w:bookmarkEnd w:id="138"/>
    </w:p>
    <w:p w14:paraId="6C557F4B" w14:textId="77777777" w:rsidR="00D54B2C" w:rsidRDefault="00D54B2C">
      <w:pPr>
        <w:jc w:val="both"/>
      </w:pPr>
    </w:p>
    <w:p w14:paraId="27014135" w14:textId="77777777" w:rsidR="00D54B2C" w:rsidRDefault="006C6622">
      <w:r>
        <w:t>暑假</w:t>
      </w:r>
      <w:r>
        <w:t xml:space="preserve">:7.15~8.25; </w:t>
      </w:r>
      <w:r>
        <w:t>寒假：</w:t>
      </w:r>
      <w:r>
        <w:t>1.15~3.1</w:t>
      </w:r>
    </w:p>
    <w:p w14:paraId="762F4386" w14:textId="77777777" w:rsidR="00D54B2C" w:rsidRDefault="006C6622">
      <w:pPr>
        <w:pStyle w:val="2"/>
      </w:pPr>
      <w:bookmarkStart w:id="139" w:name="_Toc90591124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14:paraId="0E3E7181" w14:textId="77777777" w:rsidR="00D54B2C" w:rsidRDefault="00D54B2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885F6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525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1E0D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C3A0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A09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315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E02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DCE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264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835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894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E98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6055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7B8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AA4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B509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F6C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5145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9949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60F9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FF5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1036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C75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5F0E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853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DA6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4B2C" w14:paraId="120743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C3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1A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0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C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334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C9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9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0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C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21D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6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C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0F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3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2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D3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6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D6A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828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D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D5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C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63C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D3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54B2C" w14:paraId="4BE6FD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D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5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B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BF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8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6C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5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7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4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C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2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8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4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C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8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12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7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0F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2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85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4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0E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44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90C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D29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54B2C" w14:paraId="485BEC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76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7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C2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E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C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33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688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7B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DD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A5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0E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D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5F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1C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0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D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9F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C2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C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D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26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751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22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7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04EF87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3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BE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6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0E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C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DD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E6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0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3B5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7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8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B6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F4C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36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A8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F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19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4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52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0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D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D9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85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4E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1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257BBD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F0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2F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24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66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A9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0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D6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F5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7F5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AA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99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4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FC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C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1A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1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5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0C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3A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0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34F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C0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C6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3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EC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62823C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6E4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0BE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8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3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9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5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C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BA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14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2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664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2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A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A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DA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6C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2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E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1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95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D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C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54F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E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8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1DC61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4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9AE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57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0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C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0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F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7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D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81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69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79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10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9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5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5A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8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ED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39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91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6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A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54B2C" w14:paraId="144B85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337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6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7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0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FD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2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5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08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9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5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AE5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F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D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18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2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A87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9C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2D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EE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C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C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4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2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9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1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54B2C" w14:paraId="1AF660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B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4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F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CC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4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06B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04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67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52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6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5B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BFF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B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C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2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191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01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D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42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1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B2D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A9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F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65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068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0A0846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C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C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AA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E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88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0F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24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99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1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7D7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25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0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A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B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9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01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8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77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9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1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78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B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B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0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F3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044110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B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B16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852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1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19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4C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8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1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15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463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A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9D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F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4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D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061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3F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7DB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0F8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2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75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7B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8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4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BDC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54B2C" w14:paraId="4CD9D2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8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EDA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F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6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3F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A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2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22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5F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A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C5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3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5C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44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2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6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90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F22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34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3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5E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E79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57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69A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D9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54B2C" w14:paraId="690333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C1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FEC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6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D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4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2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5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2C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3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12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9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1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A4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B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1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D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335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F1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96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C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9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C4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2E4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4A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3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1E3BC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C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E4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549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F3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E53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B5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2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9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B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B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4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D5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5D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2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7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6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BD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B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BD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F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40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7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26A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8D423D9" w14:textId="77777777" w:rsidR="00D54B2C" w:rsidRDefault="00D54B2C"/>
    <w:p w14:paraId="1D6FFB73" w14:textId="77777777" w:rsidR="00D54B2C" w:rsidRDefault="006C6622">
      <w:r>
        <w:t>注：上行：工作日；下行：节假日</w:t>
      </w:r>
    </w:p>
    <w:p w14:paraId="6C0E3D6C" w14:textId="77777777" w:rsidR="00D54B2C" w:rsidRDefault="006C6622">
      <w:pPr>
        <w:pStyle w:val="2"/>
      </w:pPr>
      <w:bookmarkStart w:id="140" w:name="_Toc90591125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14:paraId="79573F7B" w14:textId="77777777" w:rsidR="00D54B2C" w:rsidRDefault="00D54B2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EEAC8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B5D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1AF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4D5E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F768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40B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514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0D2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5123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781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298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063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138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D3C5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1631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483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75D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EFF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EAF7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F3D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70C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964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A1D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FD7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A8C6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9347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4B2C" w14:paraId="5C6A13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F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F2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F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7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0D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9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5B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6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6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94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AD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3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1D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A4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C9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29A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8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2E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25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0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5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D7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9A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38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07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460D9A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E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74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BE5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3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08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9BE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EA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D9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B3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BD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B9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2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47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A5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34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05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5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23A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C1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D8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F8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F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43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50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B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0ACB6E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1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C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1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4E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9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751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F33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D5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E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9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67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1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0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6C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5F8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FA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65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C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A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2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B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A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3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34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73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1D1A9E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3EC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E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B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25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1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25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269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4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F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6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54F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4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17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78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2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C5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3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F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6A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3F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0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EE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88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BD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D1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2AE3F0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4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2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9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9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9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90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E4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F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3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7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18B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23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B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3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2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B5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9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A7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0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475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84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94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01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90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0A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476C5A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8A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3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6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1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76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8C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EC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4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9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D2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8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F2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09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3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F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9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0D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1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7F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3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6F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E16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0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C7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39855B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6B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79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CA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A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8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4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5C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80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D3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06C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8C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FB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6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B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5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71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B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635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0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A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44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78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C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D3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4B2C" w14:paraId="1E628B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E2E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B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5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FFC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1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C27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48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F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F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6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3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D9D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1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B4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9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D1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3B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5F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A3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35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7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3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D0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F8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D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54B2C" w14:paraId="739C2A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73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B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6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F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D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F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E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0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2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E13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2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D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A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98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C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B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4E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0E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488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086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03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47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9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5F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7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5AC4B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3E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FD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DEF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1A0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60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8F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4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3D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7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7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3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D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D9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FC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28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AC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9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21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0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4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2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7F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88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155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0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54B2C" w14:paraId="3AB230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8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9E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2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E6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B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F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5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0C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855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72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A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2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3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B4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E43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0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0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DA6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29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B70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6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CCD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D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CD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1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2280B0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8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6F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3C7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B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E9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C7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E5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8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6A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B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8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2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582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5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4E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8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F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3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3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D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E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F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57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7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E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3CADDE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3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7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9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A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CC5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64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6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6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44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0F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9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58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4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59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B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78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D8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0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8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F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3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BD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0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A1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A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40459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7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0F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5E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8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DA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AC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1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4C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B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5C1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7D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5DF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85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3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25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E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B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A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98E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DE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1D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7C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7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3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42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5D8D9EE" w14:textId="77777777" w:rsidR="00D54B2C" w:rsidRDefault="00D54B2C"/>
    <w:p w14:paraId="7B2D5E9E" w14:textId="77777777" w:rsidR="00D54B2C" w:rsidRDefault="006C6622">
      <w:r>
        <w:t>注：上行：工作日；下行：节假日</w:t>
      </w:r>
    </w:p>
    <w:p w14:paraId="1693C777" w14:textId="77777777" w:rsidR="00D54B2C" w:rsidRDefault="006C6622">
      <w:pPr>
        <w:pStyle w:val="2"/>
      </w:pPr>
      <w:bookmarkStart w:id="141" w:name="_Toc90591126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14:paraId="3E57E1A5" w14:textId="77777777" w:rsidR="00D54B2C" w:rsidRDefault="00D54B2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6A3A2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840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A56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B0B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273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67C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661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D09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397A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DBC8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77A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66A5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B21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A33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6D4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7946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425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E5F6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FD48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929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AA2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83C5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FD17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37F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A41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8F4F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4B2C" w14:paraId="780823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2B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0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5D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0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E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597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E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5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0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D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A9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B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B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A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9D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1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19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EA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7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51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0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6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F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73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10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48BC1A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A5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8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B4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AE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936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B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70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8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C9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9A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2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B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5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C8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D2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6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F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3F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D3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00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5C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8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D7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FB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9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4E022F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50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4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E1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BCA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B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75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97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1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B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52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B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B23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12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4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9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01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C96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A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8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8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2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B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E7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3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C94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0B5AE3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18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4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0C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9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CB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85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A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F6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27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A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500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B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0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3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A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B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C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0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6C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D7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4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2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98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D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6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62F7DD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9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C0B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FE8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6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8A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61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F7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8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63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0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93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9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FD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A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D3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79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B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8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71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55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85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57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2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80F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6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1E367B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DA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C5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EC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5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8C4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A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62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A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E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5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9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C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6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2A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9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F7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21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75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9DA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8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97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C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2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B4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0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48E5E0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1C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4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DF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C4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13C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51F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1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FB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AD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306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00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2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8D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6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423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3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0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6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B8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D8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93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C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A37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9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4B2C" w14:paraId="6CAB7B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5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42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C6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8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7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E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C6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2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6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6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11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1D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2C0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4F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5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9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9D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FA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8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9AC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3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8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A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8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5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54B2C" w14:paraId="6EE410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DC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61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F6C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A5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5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B75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2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C2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427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E6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7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7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E9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709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E7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49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9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E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AAB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59E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308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D2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4A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2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1CCE86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5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6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1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4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29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6E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9D3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8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8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0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43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90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C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C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E0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8B6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5F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EC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4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D0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9A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F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4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3E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69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D54B2C" w14:paraId="177B64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9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E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EE8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2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EF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8B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60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4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0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E70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1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A6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48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CD6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7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39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9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A8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96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C85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D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E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8A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82A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4D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40AC55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E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9E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7A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25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8D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2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E5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57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232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5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8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03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F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45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B7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A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09A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5C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6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1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AD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01A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B64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F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50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54B2C" w14:paraId="7CDDF0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AE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2C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95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7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1C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2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DD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1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D78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390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2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75F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3C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7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3D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8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19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4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80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F4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5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8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A5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6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1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06DB3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4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500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1A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8F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895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6BE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7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C0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1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EF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22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E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2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77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4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AA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97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1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6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47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7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F9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FD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C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E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B7D84E8" w14:textId="77777777" w:rsidR="00D54B2C" w:rsidRDefault="00D54B2C"/>
    <w:p w14:paraId="6960672F" w14:textId="77777777" w:rsidR="00D54B2C" w:rsidRDefault="006C6622">
      <w:r>
        <w:t>注：上行：工作日；下行：节假日</w:t>
      </w:r>
    </w:p>
    <w:p w14:paraId="3263768A" w14:textId="77777777" w:rsidR="00D54B2C" w:rsidRDefault="006C6622">
      <w:pPr>
        <w:pStyle w:val="2"/>
      </w:pPr>
      <w:bookmarkStart w:id="142" w:name="_Toc9059112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14:paraId="2CC7630D" w14:textId="77777777" w:rsidR="00D54B2C" w:rsidRDefault="006C662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93279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FB82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950A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789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AAE5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EDAF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2A8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4987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8EB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3A1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D1A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F66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AD80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EFE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C32A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FC5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9C5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04CF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656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56A3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803F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CE19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817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D76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7A2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27FF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4B2C" w14:paraId="20F117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93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62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33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27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31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73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16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9B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B4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AC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1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0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0E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A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852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05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F8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004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534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A9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16E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1D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245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20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D2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54B2C" w14:paraId="687683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B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1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0D9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5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5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C1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BD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94D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93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52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E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1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F5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DC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9C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D2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A0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0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08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98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7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230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9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D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C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54B2C" w14:paraId="27B768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F3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2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BA3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5C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6E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3B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FE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CE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44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2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D9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A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E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9C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E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E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C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83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4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3B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47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F9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9B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37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BE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2ED1D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C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50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33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09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CE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70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47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3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28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15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69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7E4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663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A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51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01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4E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112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A0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3B7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114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66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C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42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94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D99E126" w14:textId="77777777" w:rsidR="00D54B2C" w:rsidRDefault="006C6622">
      <w:r>
        <w:t>供冷期：</w:t>
      </w:r>
    </w:p>
    <w:p w14:paraId="135F6FAF" w14:textId="77777777" w:rsidR="00D54B2C" w:rsidRDefault="00D54B2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4C547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C50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EE87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8C87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F4FA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F8C0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B40D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2FAE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F58D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0E8E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4D9B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1007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CD8C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4756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8AB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F4C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6312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9560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70E3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9E1A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2839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EC2A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E13C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978F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31E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8D0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54B2C" w14:paraId="7ECFFD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7F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D4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D06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2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5C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91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87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E1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15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526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466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45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90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66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2EA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2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9D1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A8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03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7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E4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28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87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C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7D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54B2C" w14:paraId="3A9878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9F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DD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3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CEF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AD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FE4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703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5B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B4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0B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EC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F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6C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99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5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5A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36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96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32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67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A3E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6E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EF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F5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98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54B2C" w14:paraId="0ECCEA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C6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670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63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FF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C7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72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E9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19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FF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67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5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0F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B01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01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2E1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7CE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60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90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2B5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E16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8DDD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FC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3D9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DA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6F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00EC8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24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FA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E4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58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1BF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93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2C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EBA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C4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564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BE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823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D14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AE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6C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9BB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89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6AE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E28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3292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CF1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25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6D0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FEC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9B7" w14:textId="77777777" w:rsidR="001211D7" w:rsidRDefault="006C6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2221FE5" w14:textId="77777777" w:rsidR="00D54B2C" w:rsidRDefault="00D54B2C"/>
    <w:p w14:paraId="622E5AD9" w14:textId="77777777" w:rsidR="00D54B2C" w:rsidRDefault="006C6622">
      <w:r>
        <w:t>注：上行：工作日；下行：节假日</w:t>
      </w:r>
    </w:p>
    <w:p w14:paraId="27601BB0" w14:textId="77777777" w:rsidR="00D54B2C" w:rsidRDefault="00D54B2C"/>
    <w:sectPr w:rsidR="00D54B2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0539" w14:textId="77777777" w:rsidR="006C6622" w:rsidRDefault="006C6622" w:rsidP="00203A7D">
      <w:r>
        <w:separator/>
      </w:r>
    </w:p>
  </w:endnote>
  <w:endnote w:type="continuationSeparator" w:id="0">
    <w:p w14:paraId="59FB80A7" w14:textId="77777777" w:rsidR="006C6622" w:rsidRDefault="006C662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64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E57122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5E8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0E6C">
      <w:rPr>
        <w:rStyle w:val="a9"/>
        <w:noProof/>
      </w:rPr>
      <w:t>3</w:t>
    </w:r>
    <w:r>
      <w:rPr>
        <w:rStyle w:val="a9"/>
      </w:rPr>
      <w:fldChar w:fldCharType="end"/>
    </w:r>
  </w:p>
  <w:p w14:paraId="799A03A8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8C35" w14:textId="77777777" w:rsidR="006C6622" w:rsidRDefault="006C6622" w:rsidP="00203A7D">
      <w:r>
        <w:separator/>
      </w:r>
    </w:p>
  </w:footnote>
  <w:footnote w:type="continuationSeparator" w:id="0">
    <w:p w14:paraId="729762FC" w14:textId="77777777" w:rsidR="006C6622" w:rsidRDefault="006C662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6DEA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7B948FEE" wp14:editId="0D62A0A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A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76307"/>
    <w:rsid w:val="005A5ADF"/>
    <w:rsid w:val="005F0E6C"/>
    <w:rsid w:val="00694FCA"/>
    <w:rsid w:val="006C6622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AC3272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54B2C"/>
    <w:rsid w:val="00D62A9A"/>
    <w:rsid w:val="00DB4CC2"/>
    <w:rsid w:val="00DC73AD"/>
    <w:rsid w:val="00DF1BCA"/>
    <w:rsid w:val="00DF470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BA4F56"/>
  <w15:chartTrackingRefBased/>
  <w15:docId w15:val="{43B686B7-E94B-49BB-B2DE-4C476BB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19</Pages>
  <Words>1775</Words>
  <Characters>10124</Characters>
  <Application>Microsoft Office Word</Application>
  <DocSecurity>0</DocSecurity>
  <Lines>84</Lines>
  <Paragraphs>23</Paragraphs>
  <ScaleCrop>false</ScaleCrop>
  <Company>ths</Company>
  <LinksUpToDate>false</LinksUpToDate>
  <CharactersWithSpaces>11876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钱浩瀚</dc:creator>
  <cp:keywords/>
  <cp:lastModifiedBy>钱 浩瀚</cp:lastModifiedBy>
  <cp:revision>1</cp:revision>
  <cp:lastPrinted>1899-12-31T16:00:00Z</cp:lastPrinted>
  <dcterms:created xsi:type="dcterms:W3CDTF">2021-12-16T15:51:00Z</dcterms:created>
  <dcterms:modified xsi:type="dcterms:W3CDTF">2021-12-16T15:52:00Z</dcterms:modified>
</cp:coreProperties>
</file>