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0CF3" w14:textId="77777777" w:rsidR="00D40158" w:rsidRDefault="00D1405C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A04C7E7" w14:textId="77777777" w:rsidR="00D40158" w:rsidRPr="00A22524" w:rsidRDefault="00D140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0475CC0D" w14:textId="77777777" w:rsidR="00D40158" w:rsidRPr="008D04AA" w:rsidRDefault="00D1405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3621CE1D" w14:textId="77777777" w:rsidR="00D40158" w:rsidRPr="00E547DE" w:rsidRDefault="00D1405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ECFBA3" w14:textId="77777777" w:rsidR="00D40158" w:rsidRDefault="00D1405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7E7289" w14:textId="77777777" w:rsidR="00E547DE" w:rsidRPr="00E547DE" w:rsidRDefault="00D1405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67C058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FCAED6" w14:textId="77777777" w:rsidR="00D40158" w:rsidRPr="00D40158" w:rsidRDefault="00D1405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CCC2302" w14:textId="77777777" w:rsidR="00D40158" w:rsidRPr="00D40158" w:rsidRDefault="00D1405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78EA85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4AC7C9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DF3F5E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EB5BF2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DD6F2B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FEA2BB" w14:textId="77777777" w:rsidR="00D40158" w:rsidRPr="00D40158" w:rsidRDefault="00D1405C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C851B1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73A94A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325F77" w14:textId="77777777" w:rsidR="00D40158" w:rsidRPr="00D40158" w:rsidRDefault="00D1405C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C3717D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C35E9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5D2A93" w14:textId="77777777" w:rsidR="00D40158" w:rsidRPr="00D40158" w:rsidRDefault="00D1405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93BCF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9AE6DA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9971F2B" w14:textId="77777777" w:rsidR="00D40158" w:rsidRPr="00D40158" w:rsidRDefault="00D1405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BBC1F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C62639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FB5639F" w14:textId="77777777" w:rsidR="00D40158" w:rsidRPr="00D40158" w:rsidRDefault="00D1405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7EFBF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A0D46FE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A6980CD" w14:textId="77777777" w:rsidR="00D40158" w:rsidRPr="00D40158" w:rsidRDefault="00D1405C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E95BF47" w14:textId="77777777" w:rsidR="00D40158" w:rsidRDefault="00D1405C" w:rsidP="005C45D0">
      <w:pPr>
        <w:jc w:val="center"/>
        <w:rPr>
          <w:rFonts w:ascii="宋体" w:hAnsi="宋体"/>
          <w:lang w:val="en-US"/>
        </w:rPr>
      </w:pPr>
    </w:p>
    <w:p w14:paraId="21D7BA45" w14:textId="77777777" w:rsidR="00D40158" w:rsidRDefault="00D1405C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3C1DC44" wp14:editId="7F2BE96D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C11BABC" w14:textId="77777777" w:rsidR="00D40158" w:rsidRDefault="00D1405C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08803F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35BE0C" w14:textId="77777777" w:rsidR="00D40158" w:rsidRPr="00D40158" w:rsidRDefault="00D1405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C8C706" w14:textId="77777777" w:rsidR="00D40158" w:rsidRPr="00D40158" w:rsidRDefault="00D1405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6C8AE7A3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D0D5CA5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A80313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129A50DF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7E53C3F" w14:textId="77777777" w:rsidR="000D77BD" w:rsidRPr="00D40158" w:rsidRDefault="00D1405C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045033F" w14:textId="77777777" w:rsidR="000D77BD" w:rsidRPr="00D40158" w:rsidRDefault="00D1405C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DC5F69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51D2B57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B148884" w14:textId="77777777" w:rsidR="00D40158" w:rsidRPr="00D40158" w:rsidRDefault="00D1405C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9"/>
          </w:p>
        </w:tc>
      </w:tr>
    </w:tbl>
    <w:p w14:paraId="1E92A387" w14:textId="77777777" w:rsidR="00D40158" w:rsidRDefault="00D1405C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A98383F" w14:textId="77777777" w:rsidR="00D40158" w:rsidRDefault="00D1405C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B2D0A8" w14:textId="77777777" w:rsidR="00BE6220" w:rsidRDefault="00D1405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07091" w:history="1">
        <w:r w:rsidR="00BE6220" w:rsidRPr="00446C3F">
          <w:rPr>
            <w:rStyle w:val="a7"/>
          </w:rPr>
          <w:t>1</w:t>
        </w:r>
        <w:r w:rsidR="00BE622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E6220" w:rsidRPr="00446C3F">
          <w:rPr>
            <w:rStyle w:val="a7"/>
          </w:rPr>
          <w:t>建筑概况</w:t>
        </w:r>
        <w:r w:rsidR="00BE6220">
          <w:rPr>
            <w:webHidden/>
          </w:rPr>
          <w:tab/>
        </w:r>
        <w:r w:rsidR="00BE6220">
          <w:rPr>
            <w:webHidden/>
          </w:rPr>
          <w:fldChar w:fldCharType="begin"/>
        </w:r>
        <w:r w:rsidR="00BE6220">
          <w:rPr>
            <w:webHidden/>
          </w:rPr>
          <w:instrText xml:space="preserve"> PAGEREF _Toc90407091 \h </w:instrText>
        </w:r>
        <w:r w:rsidR="00BE6220">
          <w:rPr>
            <w:webHidden/>
          </w:rPr>
        </w:r>
        <w:r w:rsidR="00BE6220">
          <w:rPr>
            <w:webHidden/>
          </w:rPr>
          <w:fldChar w:fldCharType="separate"/>
        </w:r>
        <w:r w:rsidR="00BE6220">
          <w:rPr>
            <w:webHidden/>
          </w:rPr>
          <w:t>1</w:t>
        </w:r>
        <w:r w:rsidR="00BE6220">
          <w:rPr>
            <w:webHidden/>
          </w:rPr>
          <w:fldChar w:fldCharType="end"/>
        </w:r>
      </w:hyperlink>
    </w:p>
    <w:p w14:paraId="32FB9BF7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092" w:history="1">
        <w:r w:rsidRPr="00446C3F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99B31E3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093" w:history="1">
        <w:r w:rsidRPr="00446C3F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D5C587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094" w:history="1">
        <w:r w:rsidRPr="00446C3F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107B3D2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095" w:history="1">
        <w:r w:rsidRPr="00446C3F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F8A48B7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096" w:history="1">
        <w:r w:rsidRPr="00446C3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71494FC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097" w:history="1">
        <w:r w:rsidRPr="00446C3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BA44ECD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098" w:history="1">
        <w:r w:rsidRPr="00446C3F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7004B6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099" w:history="1">
        <w:r w:rsidRPr="00446C3F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7185B8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0" w:history="1">
        <w:r w:rsidRPr="00446C3F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23C83F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1" w:history="1">
        <w:r w:rsidRPr="00446C3F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C60203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2" w:history="1">
        <w:r w:rsidRPr="00446C3F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4800DD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3" w:history="1">
        <w:r w:rsidRPr="00446C3F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55D49B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4" w:history="1">
        <w:r w:rsidRPr="00446C3F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CA3298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5" w:history="1">
        <w:r w:rsidRPr="00446C3F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03EDD4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6" w:history="1">
        <w:r w:rsidRPr="00446C3F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C79431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7" w:history="1">
        <w:r w:rsidRPr="00446C3F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8CDBCB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08" w:history="1">
        <w:r w:rsidRPr="00446C3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D8BE5E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09" w:history="1">
        <w:r w:rsidRPr="00446C3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0C0682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0" w:history="1">
        <w:r w:rsidRPr="00446C3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629007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1" w:history="1">
        <w:r w:rsidRPr="00446C3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3C3E79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2" w:history="1">
        <w:r w:rsidRPr="00446C3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35914E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3" w:history="1">
        <w:r w:rsidRPr="00446C3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凸窗侧板构造一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144603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4" w:history="1">
        <w:r w:rsidRPr="00446C3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CEB16A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5" w:history="1">
        <w:r w:rsidRPr="00446C3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凸窗底板构造一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78FE8E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16" w:history="1">
        <w:r w:rsidRPr="00446C3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CA7FA1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7" w:history="1">
        <w:r w:rsidRPr="00446C3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8F08A6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8" w:history="1">
        <w:r w:rsidRPr="00446C3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4B94E2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19" w:history="1">
        <w:r w:rsidRPr="00446C3F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9B6E01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20" w:history="1">
        <w:r w:rsidRPr="00446C3F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D7F646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21" w:history="1">
        <w:r w:rsidRPr="00446C3F">
          <w:rPr>
            <w:rStyle w:val="a7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0FDA6E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22" w:history="1">
        <w:r w:rsidRPr="00446C3F">
          <w:rPr>
            <w:rStyle w:val="a7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3BA9AA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23" w:history="1">
        <w:r w:rsidRPr="00446C3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E8DAC4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24" w:history="1">
        <w:r w:rsidRPr="00446C3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1D5C5B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25" w:history="1">
        <w:r w:rsidRPr="00446C3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6CF004" w14:textId="77777777" w:rsidR="00BE6220" w:rsidRDefault="00BE622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7126" w:history="1">
        <w:r w:rsidRPr="00446C3F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240A516" w14:textId="77777777" w:rsidR="00BE6220" w:rsidRDefault="00BE622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7127" w:history="1">
        <w:r w:rsidRPr="00446C3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0A42D1" w14:textId="77777777" w:rsidR="00BE6220" w:rsidRDefault="00BE622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7128" w:history="1">
        <w:r w:rsidRPr="00446C3F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6C3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B20F49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29" w:history="1">
        <w:r w:rsidRPr="00446C3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0148AB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30" w:history="1">
        <w:r w:rsidRPr="00446C3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4DD090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31" w:history="1">
        <w:r w:rsidRPr="00446C3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471BAC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32" w:history="1">
        <w:r w:rsidRPr="00446C3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FD7CF7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33" w:history="1">
        <w:r w:rsidRPr="00446C3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CAFBD5C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34" w:history="1">
        <w:r w:rsidRPr="00446C3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006403" w14:textId="77777777" w:rsidR="00BE6220" w:rsidRDefault="00BE62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7135" w:history="1">
        <w:r w:rsidRPr="00446C3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6C3F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_Toc90407135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309AF03" w14:textId="77777777" w:rsidR="009C4D39" w:rsidRDefault="00D1405C" w:rsidP="009C4D39">
      <w:pPr>
        <w:pStyle w:val="TOC1"/>
      </w:pPr>
      <w:r>
        <w:fldChar w:fldCharType="end"/>
      </w:r>
    </w:p>
    <w:p w14:paraId="558C03D2" w14:textId="77777777" w:rsidR="00413E13" w:rsidRPr="00413E13" w:rsidRDefault="00D1405C" w:rsidP="00413E13">
      <w:pPr>
        <w:rPr>
          <w:lang w:val="en-US"/>
        </w:rPr>
      </w:pPr>
    </w:p>
    <w:p w14:paraId="777B6155" w14:textId="77777777" w:rsidR="009C4D39" w:rsidRPr="009C4D39" w:rsidRDefault="00D1405C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351F61C" w14:textId="77777777" w:rsidR="00137789" w:rsidRPr="00682C57" w:rsidRDefault="00D1405C" w:rsidP="00B02C65">
      <w:pPr>
        <w:pStyle w:val="1"/>
        <w:rPr>
          <w:szCs w:val="24"/>
        </w:rPr>
      </w:pPr>
      <w:bookmarkStart w:id="10" w:name="_Toc90407091"/>
      <w:r>
        <w:rPr>
          <w:szCs w:val="24"/>
        </w:rPr>
        <w:t>建筑概况</w:t>
      </w:r>
      <w:bookmarkEnd w:id="10"/>
    </w:p>
    <w:p w14:paraId="0A5B704F" w14:textId="77777777" w:rsidR="007B3441" w:rsidRDefault="00D1405C">
      <w:pPr>
        <w:pStyle w:val="2"/>
      </w:pPr>
      <w:bookmarkStart w:id="11" w:name="_Toc90407092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B3441" w14:paraId="0E4BF6C5" w14:textId="77777777">
        <w:tc>
          <w:tcPr>
            <w:tcW w:w="2830" w:type="dxa"/>
            <w:shd w:val="clear" w:color="auto" w:fill="E6E6E6"/>
            <w:vAlign w:val="center"/>
          </w:tcPr>
          <w:p w14:paraId="70F03BE5" w14:textId="77777777" w:rsidR="007B3441" w:rsidRDefault="00D1405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B36BF0B" w14:textId="77777777" w:rsidR="007B3441" w:rsidRDefault="00D1405C">
            <w:r>
              <w:t>福建</w:t>
            </w:r>
            <w:r>
              <w:t>-</w:t>
            </w:r>
            <w:r>
              <w:t>南平</w:t>
            </w:r>
          </w:p>
        </w:tc>
      </w:tr>
      <w:tr w:rsidR="007B3441" w14:paraId="528D2FB7" w14:textId="77777777">
        <w:tc>
          <w:tcPr>
            <w:tcW w:w="2830" w:type="dxa"/>
            <w:shd w:val="clear" w:color="auto" w:fill="E6E6E6"/>
            <w:vAlign w:val="center"/>
          </w:tcPr>
          <w:p w14:paraId="13469B04" w14:textId="77777777" w:rsidR="007B3441" w:rsidRDefault="00D1405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6B5ABD1" w14:textId="77777777" w:rsidR="007B3441" w:rsidRDefault="00D1405C">
            <w:r>
              <w:t>26.65</w:t>
            </w:r>
          </w:p>
        </w:tc>
      </w:tr>
      <w:tr w:rsidR="007B3441" w14:paraId="7E47B83A" w14:textId="77777777">
        <w:tc>
          <w:tcPr>
            <w:tcW w:w="2830" w:type="dxa"/>
            <w:shd w:val="clear" w:color="auto" w:fill="E6E6E6"/>
            <w:vAlign w:val="center"/>
          </w:tcPr>
          <w:p w14:paraId="0D6C6191" w14:textId="77777777" w:rsidR="007B3441" w:rsidRDefault="00D1405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1E7A23D" w14:textId="77777777" w:rsidR="007B3441" w:rsidRDefault="00D1405C">
            <w:r>
              <w:t>118.17</w:t>
            </w:r>
          </w:p>
        </w:tc>
      </w:tr>
      <w:tr w:rsidR="007B3441" w14:paraId="7FF55D5D" w14:textId="77777777">
        <w:tc>
          <w:tcPr>
            <w:tcW w:w="2830" w:type="dxa"/>
            <w:shd w:val="clear" w:color="auto" w:fill="E6E6E6"/>
            <w:vAlign w:val="center"/>
          </w:tcPr>
          <w:p w14:paraId="20738082" w14:textId="77777777" w:rsidR="007B3441" w:rsidRDefault="00D1405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A15C363" w14:textId="77777777" w:rsidR="007B3441" w:rsidRDefault="00D1405C">
            <w:r>
              <w:t>新建项目</w:t>
            </w:r>
          </w:p>
        </w:tc>
      </w:tr>
      <w:tr w:rsidR="007B3441" w14:paraId="0E9984CB" w14:textId="77777777">
        <w:tc>
          <w:tcPr>
            <w:tcW w:w="2830" w:type="dxa"/>
            <w:shd w:val="clear" w:color="auto" w:fill="E6E6E6"/>
            <w:vAlign w:val="center"/>
          </w:tcPr>
          <w:p w14:paraId="030BC607" w14:textId="77777777" w:rsidR="007B3441" w:rsidRDefault="00D1405C">
            <w:r>
              <w:t>建筑面积</w:t>
            </w:r>
          </w:p>
        </w:tc>
        <w:tc>
          <w:tcPr>
            <w:tcW w:w="3101" w:type="dxa"/>
            <w:vAlign w:val="center"/>
          </w:tcPr>
          <w:p w14:paraId="75B8BD27" w14:textId="77777777" w:rsidR="007B3441" w:rsidRDefault="00D1405C">
            <w:r>
              <w:t>地上</w:t>
            </w:r>
            <w:r>
              <w:t xml:space="preserve"> 479.04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B3D6D5E" w14:textId="77777777" w:rsidR="007B3441" w:rsidRDefault="00D1405C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7B3441" w14:paraId="34BBD396" w14:textId="77777777">
        <w:tc>
          <w:tcPr>
            <w:tcW w:w="2830" w:type="dxa"/>
            <w:shd w:val="clear" w:color="auto" w:fill="E6E6E6"/>
            <w:vAlign w:val="center"/>
          </w:tcPr>
          <w:p w14:paraId="32882AD3" w14:textId="77777777" w:rsidR="007B3441" w:rsidRDefault="00D1405C">
            <w:r>
              <w:t>建筑高度</w:t>
            </w:r>
          </w:p>
        </w:tc>
        <w:tc>
          <w:tcPr>
            <w:tcW w:w="3101" w:type="dxa"/>
            <w:vAlign w:val="center"/>
          </w:tcPr>
          <w:p w14:paraId="2CDFBAA5" w14:textId="77777777" w:rsidR="007B3441" w:rsidRDefault="00D1405C">
            <w:r>
              <w:t>地上</w:t>
            </w:r>
            <w:r>
              <w:t xml:space="preserve"> 12.45 m</w:t>
            </w:r>
          </w:p>
        </w:tc>
        <w:tc>
          <w:tcPr>
            <w:tcW w:w="3395" w:type="dxa"/>
            <w:vAlign w:val="center"/>
          </w:tcPr>
          <w:p w14:paraId="1E080530" w14:textId="77777777" w:rsidR="007B3441" w:rsidRDefault="00D1405C">
            <w:r>
              <w:t>地下</w:t>
            </w:r>
            <w:r>
              <w:t xml:space="preserve"> 0.00 m</w:t>
            </w:r>
          </w:p>
        </w:tc>
      </w:tr>
      <w:tr w:rsidR="007B3441" w14:paraId="16D21EDD" w14:textId="77777777">
        <w:tc>
          <w:tcPr>
            <w:tcW w:w="2830" w:type="dxa"/>
            <w:shd w:val="clear" w:color="auto" w:fill="E6E6E6"/>
            <w:vAlign w:val="center"/>
          </w:tcPr>
          <w:p w14:paraId="24B0F078" w14:textId="77777777" w:rsidR="007B3441" w:rsidRDefault="00D1405C">
            <w:r>
              <w:t>建筑层数</w:t>
            </w:r>
          </w:p>
        </w:tc>
        <w:tc>
          <w:tcPr>
            <w:tcW w:w="3101" w:type="dxa"/>
            <w:vAlign w:val="center"/>
          </w:tcPr>
          <w:p w14:paraId="3305F04E" w14:textId="77777777" w:rsidR="007B3441" w:rsidRDefault="00D1405C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05E0A978" w14:textId="77777777" w:rsidR="007B3441" w:rsidRDefault="00D1405C">
            <w:r>
              <w:t>地下</w:t>
            </w:r>
            <w:r>
              <w:t xml:space="preserve"> 0</w:t>
            </w:r>
          </w:p>
        </w:tc>
      </w:tr>
      <w:tr w:rsidR="007B3441" w14:paraId="25B8CD27" w14:textId="77777777">
        <w:tc>
          <w:tcPr>
            <w:tcW w:w="2830" w:type="dxa"/>
            <w:shd w:val="clear" w:color="auto" w:fill="E6E6E6"/>
            <w:vAlign w:val="center"/>
          </w:tcPr>
          <w:p w14:paraId="15F6B597" w14:textId="77777777" w:rsidR="007B3441" w:rsidRDefault="00D1405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4A12943" w14:textId="77777777" w:rsidR="007B3441" w:rsidRDefault="00D1405C">
            <w:r>
              <w:t>90°</w:t>
            </w:r>
          </w:p>
        </w:tc>
      </w:tr>
    </w:tbl>
    <w:p w14:paraId="3DA31487" w14:textId="77777777" w:rsidR="007B3441" w:rsidRDefault="00D1405C">
      <w:pPr>
        <w:pStyle w:val="2"/>
      </w:pPr>
      <w:bookmarkStart w:id="12" w:name="_Toc90407093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7B3441" w14:paraId="0A1FE3BB" w14:textId="77777777">
        <w:tc>
          <w:tcPr>
            <w:tcW w:w="1856" w:type="dxa"/>
            <w:shd w:val="clear" w:color="auto" w:fill="E6E6E6"/>
            <w:vAlign w:val="center"/>
          </w:tcPr>
          <w:p w14:paraId="34576432" w14:textId="77777777" w:rsidR="007B3441" w:rsidRDefault="00D1405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ABB43F" w14:textId="77777777" w:rsidR="007B3441" w:rsidRDefault="00D1405C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2EA5CF" w14:textId="77777777" w:rsidR="007B3441" w:rsidRDefault="00D1405C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9BD6A1" w14:textId="77777777" w:rsidR="007B3441" w:rsidRDefault="00D1405C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85D5ED" w14:textId="77777777" w:rsidR="007B3441" w:rsidRDefault="00D1405C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6CAD1A" w14:textId="77777777" w:rsidR="007B3441" w:rsidRDefault="00D1405C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39ADA4" w14:textId="77777777" w:rsidR="007B3441" w:rsidRDefault="00D1405C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C73556" w14:textId="77777777" w:rsidR="007B3441" w:rsidRDefault="00D1405C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55E608" w14:textId="77777777" w:rsidR="007B3441" w:rsidRDefault="00D1405C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6686D2" w14:textId="77777777" w:rsidR="007B3441" w:rsidRDefault="00D1405C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4EDC77" w14:textId="77777777" w:rsidR="007B3441" w:rsidRDefault="00D1405C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6C8138" w14:textId="77777777" w:rsidR="007B3441" w:rsidRDefault="00D1405C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A61FD5" w14:textId="77777777" w:rsidR="007B3441" w:rsidRDefault="00D1405C">
            <w:pPr>
              <w:jc w:val="center"/>
            </w:pPr>
            <w:r>
              <w:t>12</w:t>
            </w:r>
          </w:p>
        </w:tc>
      </w:tr>
      <w:tr w:rsidR="007B3441" w14:paraId="7FB28D36" w14:textId="77777777">
        <w:tc>
          <w:tcPr>
            <w:tcW w:w="1856" w:type="dxa"/>
            <w:shd w:val="clear" w:color="auto" w:fill="E6E6E6"/>
            <w:vAlign w:val="center"/>
          </w:tcPr>
          <w:p w14:paraId="04703D00" w14:textId="77777777" w:rsidR="007B3441" w:rsidRDefault="00D1405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0E0E817" w14:textId="77777777" w:rsidR="007B3441" w:rsidRDefault="00D1405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F3491F3" w14:textId="77777777" w:rsidR="007B3441" w:rsidRDefault="00D1405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ECFD7B8" w14:textId="77777777" w:rsidR="007B3441" w:rsidRDefault="00D1405C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6936969" w14:textId="77777777" w:rsidR="007B3441" w:rsidRDefault="00D1405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03FCA7E" w14:textId="77777777" w:rsidR="007B3441" w:rsidRDefault="00D1405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A482C72" w14:textId="77777777" w:rsidR="007B3441" w:rsidRDefault="00D1405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1DDE082E" w14:textId="77777777" w:rsidR="007B3441" w:rsidRDefault="00D1405C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69EC7C5D" w14:textId="77777777" w:rsidR="007B3441" w:rsidRDefault="00D1405C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06BE9B5" w14:textId="77777777" w:rsidR="007B3441" w:rsidRDefault="00D1405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6F18A23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B4D4232" w14:textId="77777777" w:rsidR="007B3441" w:rsidRDefault="00D1405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DF15E12" w14:textId="77777777" w:rsidR="007B3441" w:rsidRDefault="00D1405C">
            <w:pPr>
              <w:jc w:val="right"/>
            </w:pPr>
            <w:r>
              <w:t>34</w:t>
            </w:r>
          </w:p>
        </w:tc>
      </w:tr>
      <w:tr w:rsidR="007B3441" w14:paraId="1EF0D8D3" w14:textId="77777777">
        <w:tc>
          <w:tcPr>
            <w:tcW w:w="1856" w:type="dxa"/>
            <w:shd w:val="clear" w:color="auto" w:fill="E6E6E6"/>
            <w:vAlign w:val="center"/>
          </w:tcPr>
          <w:p w14:paraId="7FE0450D" w14:textId="77777777" w:rsidR="007B3441" w:rsidRDefault="00D1405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9C60E6A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1E23DABE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608B6385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5E75BD81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65F3F60C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5B3311AF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513A52EB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458BF43C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25258D19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2CA2AFC1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783D5760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644DFD07" w14:textId="77777777" w:rsidR="007B3441" w:rsidRDefault="00D1405C">
            <w:pPr>
              <w:jc w:val="right"/>
            </w:pPr>
            <w:r>
              <w:t>50</w:t>
            </w:r>
          </w:p>
        </w:tc>
      </w:tr>
      <w:tr w:rsidR="007B3441" w14:paraId="26D2978B" w14:textId="77777777">
        <w:tc>
          <w:tcPr>
            <w:tcW w:w="1856" w:type="dxa"/>
            <w:shd w:val="clear" w:color="auto" w:fill="E6E6E6"/>
            <w:vAlign w:val="center"/>
          </w:tcPr>
          <w:p w14:paraId="18BAE3FB" w14:textId="77777777" w:rsidR="007B3441" w:rsidRDefault="00D1405C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4C8D90B" w14:textId="77777777" w:rsidR="007B3441" w:rsidRDefault="00D1405C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3B5210" w14:textId="77777777" w:rsidR="007B3441" w:rsidRDefault="00D1405C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C80C33" w14:textId="77777777" w:rsidR="007B3441" w:rsidRDefault="00D1405C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388D8F1" w14:textId="77777777" w:rsidR="007B3441" w:rsidRDefault="00D1405C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F77C47" w14:textId="77777777" w:rsidR="007B3441" w:rsidRDefault="00D1405C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8678AC2" w14:textId="77777777" w:rsidR="007B3441" w:rsidRDefault="00D1405C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42FB96" w14:textId="77777777" w:rsidR="007B3441" w:rsidRDefault="00D1405C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BA6B6E" w14:textId="77777777" w:rsidR="007B3441" w:rsidRDefault="00D1405C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B82ECF" w14:textId="77777777" w:rsidR="007B3441" w:rsidRDefault="00D1405C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E8787E" w14:textId="77777777" w:rsidR="007B3441" w:rsidRDefault="00D1405C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634395" w14:textId="77777777" w:rsidR="007B3441" w:rsidRDefault="00D1405C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245B61" w14:textId="77777777" w:rsidR="007B3441" w:rsidRDefault="00D1405C">
            <w:pPr>
              <w:jc w:val="center"/>
            </w:pPr>
            <w:r>
              <w:t>24</w:t>
            </w:r>
          </w:p>
        </w:tc>
      </w:tr>
      <w:tr w:rsidR="007B3441" w14:paraId="2642560D" w14:textId="77777777">
        <w:tc>
          <w:tcPr>
            <w:tcW w:w="1856" w:type="dxa"/>
            <w:shd w:val="clear" w:color="auto" w:fill="E6E6E6"/>
            <w:vAlign w:val="center"/>
          </w:tcPr>
          <w:p w14:paraId="780C7A59" w14:textId="77777777" w:rsidR="007B3441" w:rsidRDefault="00D1405C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1BE93C8" w14:textId="77777777" w:rsidR="007B3441" w:rsidRDefault="00D1405C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5738256A" w14:textId="77777777" w:rsidR="007B3441" w:rsidRDefault="00D1405C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20003178" w14:textId="77777777" w:rsidR="007B3441" w:rsidRDefault="00D1405C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427699E4" w14:textId="77777777" w:rsidR="007B3441" w:rsidRDefault="00D1405C"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 w14:paraId="5AFA9CBD" w14:textId="77777777" w:rsidR="007B3441" w:rsidRDefault="00D1405C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5B5BE17D" w14:textId="77777777" w:rsidR="007B3441" w:rsidRDefault="00D1405C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6EE668A6" w14:textId="77777777" w:rsidR="007B3441" w:rsidRDefault="00D1405C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849AC42" w14:textId="77777777" w:rsidR="007B3441" w:rsidRDefault="00D1405C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D620E81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5D3635A" w14:textId="77777777" w:rsidR="007B3441" w:rsidRDefault="00D1405C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9972A2A" w14:textId="77777777" w:rsidR="007B3441" w:rsidRDefault="00D1405C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7398F7B" w14:textId="77777777" w:rsidR="007B3441" w:rsidRDefault="00D1405C">
            <w:pPr>
              <w:jc w:val="right"/>
            </w:pPr>
            <w:r>
              <w:t>28</w:t>
            </w:r>
          </w:p>
        </w:tc>
      </w:tr>
      <w:tr w:rsidR="007B3441" w14:paraId="15AA9774" w14:textId="77777777">
        <w:tc>
          <w:tcPr>
            <w:tcW w:w="1856" w:type="dxa"/>
            <w:shd w:val="clear" w:color="auto" w:fill="E6E6E6"/>
            <w:vAlign w:val="center"/>
          </w:tcPr>
          <w:p w14:paraId="59EBE792" w14:textId="77777777" w:rsidR="007B3441" w:rsidRDefault="00D1405C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A1FA461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3AF1FCFF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7083A1B8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04DFFCF1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1FF76F03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726A882D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7BF70820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4EFFB57A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42E1DAEB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6D983BCA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043AAD19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 w14:paraId="5A0F3D2C" w14:textId="77777777" w:rsidR="007B3441" w:rsidRDefault="00D1405C">
            <w:pPr>
              <w:jc w:val="right"/>
            </w:pPr>
            <w:r>
              <w:t>50</w:t>
            </w:r>
          </w:p>
        </w:tc>
      </w:tr>
    </w:tbl>
    <w:p w14:paraId="4C810825" w14:textId="77777777" w:rsidR="007B3441" w:rsidRDefault="00D1405C">
      <w:pPr>
        <w:pStyle w:val="2"/>
      </w:pPr>
      <w:bookmarkStart w:id="13" w:name="_Toc90407094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7B3441" w14:paraId="681BF222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D224677" w14:textId="77777777" w:rsidR="007B3441" w:rsidRDefault="00D1405C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F60098" w14:textId="77777777" w:rsidR="007B3441" w:rsidRDefault="00D1405C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81BE5B" w14:textId="77777777" w:rsidR="007B3441" w:rsidRDefault="00D1405C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A707BB4" w14:textId="77777777" w:rsidR="007B3441" w:rsidRDefault="00D1405C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468FA4" w14:textId="77777777" w:rsidR="007B3441" w:rsidRDefault="00D1405C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6016BF5" w14:textId="77777777" w:rsidR="007B3441" w:rsidRDefault="00D1405C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9766A1" w14:textId="77777777" w:rsidR="007B3441" w:rsidRDefault="00D1405C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E48F30D" w14:textId="77777777" w:rsidR="007B3441" w:rsidRDefault="00D1405C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A0F4EB" w14:textId="77777777" w:rsidR="007B3441" w:rsidRDefault="00D1405C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CE0A1E0" w14:textId="77777777" w:rsidR="007B3441" w:rsidRDefault="00D1405C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AF0BA8" w14:textId="77777777" w:rsidR="007B3441" w:rsidRDefault="00D1405C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5EFA7B" w14:textId="77777777" w:rsidR="007B3441" w:rsidRDefault="00D1405C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4BC2157" w14:textId="77777777" w:rsidR="007B3441" w:rsidRDefault="00D1405C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057EC96" w14:textId="77777777" w:rsidR="007B3441" w:rsidRDefault="00D1405C">
            <w:pPr>
              <w:jc w:val="center"/>
            </w:pPr>
            <w:r>
              <w:t>18</w:t>
            </w:r>
          </w:p>
        </w:tc>
      </w:tr>
      <w:tr w:rsidR="007B3441" w14:paraId="3FCA4187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1324F2AC" w14:textId="77777777" w:rsidR="007B3441" w:rsidRDefault="00D1405C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0B7E6EAE" w14:textId="77777777" w:rsidR="007B3441" w:rsidRDefault="00D1405C">
            <w:r>
              <w:t>S</w:t>
            </w:r>
          </w:p>
        </w:tc>
        <w:tc>
          <w:tcPr>
            <w:tcW w:w="701" w:type="dxa"/>
            <w:vAlign w:val="center"/>
          </w:tcPr>
          <w:p w14:paraId="0C68B38D" w14:textId="77777777" w:rsidR="007B3441" w:rsidRDefault="00D1405C">
            <w:r>
              <w:t>直射</w:t>
            </w:r>
          </w:p>
        </w:tc>
        <w:tc>
          <w:tcPr>
            <w:tcW w:w="565" w:type="dxa"/>
            <w:vAlign w:val="center"/>
          </w:tcPr>
          <w:p w14:paraId="27BCCD64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1202C67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54324E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1A875F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C8015C" w14:textId="77777777" w:rsidR="007B3441" w:rsidRDefault="00D1405C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1AE8E298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73498F39" w14:textId="77777777" w:rsidR="007B3441" w:rsidRDefault="00D1405C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68086BC6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261B84B1" w14:textId="77777777" w:rsidR="007B3441" w:rsidRDefault="00D1405C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08BE3426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E351FA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CC91D4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0339B9" w14:textId="77777777" w:rsidR="007B3441" w:rsidRDefault="00D1405C">
            <w:pPr>
              <w:jc w:val="right"/>
            </w:pPr>
            <w:r>
              <w:t>0</w:t>
            </w:r>
          </w:p>
        </w:tc>
      </w:tr>
      <w:tr w:rsidR="007B3441" w14:paraId="288E35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40B148" w14:textId="77777777" w:rsidR="007B3441" w:rsidRDefault="007B3441"/>
        </w:tc>
        <w:tc>
          <w:tcPr>
            <w:tcW w:w="565" w:type="dxa"/>
            <w:vMerge/>
            <w:vAlign w:val="center"/>
          </w:tcPr>
          <w:p w14:paraId="45DDFDCF" w14:textId="77777777" w:rsidR="007B3441" w:rsidRDefault="007B3441"/>
        </w:tc>
        <w:tc>
          <w:tcPr>
            <w:tcW w:w="701" w:type="dxa"/>
            <w:vAlign w:val="center"/>
          </w:tcPr>
          <w:p w14:paraId="705EC231" w14:textId="77777777" w:rsidR="007B3441" w:rsidRDefault="00D1405C">
            <w:r>
              <w:t>散射</w:t>
            </w:r>
          </w:p>
        </w:tc>
        <w:tc>
          <w:tcPr>
            <w:tcW w:w="565" w:type="dxa"/>
            <w:vAlign w:val="center"/>
          </w:tcPr>
          <w:p w14:paraId="7E4CC363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61F0BB40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6B4C840D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172E5F3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5FEC8599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FCE3532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74DB873E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4E04BB0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BC463A5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82FA06F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62AA6F3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D53B64F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5F85BC1B" w14:textId="77777777" w:rsidR="007B3441" w:rsidRDefault="00D1405C">
            <w:pPr>
              <w:jc w:val="right"/>
            </w:pPr>
            <w:r>
              <w:t>31</w:t>
            </w:r>
          </w:p>
        </w:tc>
      </w:tr>
      <w:tr w:rsidR="007B3441" w14:paraId="741985D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2ABD81F" w14:textId="77777777" w:rsidR="007B3441" w:rsidRDefault="007B3441"/>
        </w:tc>
        <w:tc>
          <w:tcPr>
            <w:tcW w:w="565" w:type="dxa"/>
            <w:vMerge w:val="restart"/>
            <w:vAlign w:val="center"/>
          </w:tcPr>
          <w:p w14:paraId="458F026A" w14:textId="77777777" w:rsidR="007B3441" w:rsidRDefault="00D1405C">
            <w:r>
              <w:t>SE</w:t>
            </w:r>
          </w:p>
        </w:tc>
        <w:tc>
          <w:tcPr>
            <w:tcW w:w="701" w:type="dxa"/>
            <w:vAlign w:val="center"/>
          </w:tcPr>
          <w:p w14:paraId="1A5C7EBE" w14:textId="77777777" w:rsidR="007B3441" w:rsidRDefault="00D1405C">
            <w:r>
              <w:t>直射</w:t>
            </w:r>
          </w:p>
        </w:tc>
        <w:tc>
          <w:tcPr>
            <w:tcW w:w="565" w:type="dxa"/>
            <w:vAlign w:val="center"/>
          </w:tcPr>
          <w:p w14:paraId="6976F784" w14:textId="77777777" w:rsidR="007B3441" w:rsidRDefault="00D1405C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14028183" w14:textId="77777777" w:rsidR="007B3441" w:rsidRDefault="00D1405C">
            <w:pPr>
              <w:jc w:val="right"/>
            </w:pPr>
            <w:r>
              <w:t>214</w:t>
            </w:r>
          </w:p>
        </w:tc>
        <w:tc>
          <w:tcPr>
            <w:tcW w:w="565" w:type="dxa"/>
            <w:vAlign w:val="center"/>
          </w:tcPr>
          <w:p w14:paraId="3F2F2A0C" w14:textId="77777777" w:rsidR="007B3441" w:rsidRDefault="00D1405C">
            <w:pPr>
              <w:jc w:val="right"/>
            </w:pPr>
            <w:r>
              <w:t>269</w:t>
            </w:r>
          </w:p>
        </w:tc>
        <w:tc>
          <w:tcPr>
            <w:tcW w:w="565" w:type="dxa"/>
            <w:vAlign w:val="center"/>
          </w:tcPr>
          <w:p w14:paraId="0F6CF5B0" w14:textId="77777777" w:rsidR="007B3441" w:rsidRDefault="00D1405C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621A26EB" w14:textId="77777777" w:rsidR="007B3441" w:rsidRDefault="00D1405C">
            <w:pPr>
              <w:jc w:val="right"/>
            </w:pPr>
            <w:r>
              <w:t>205</w:t>
            </w:r>
          </w:p>
        </w:tc>
        <w:tc>
          <w:tcPr>
            <w:tcW w:w="565" w:type="dxa"/>
            <w:vAlign w:val="center"/>
          </w:tcPr>
          <w:p w14:paraId="2053F83D" w14:textId="77777777" w:rsidR="007B3441" w:rsidRDefault="00D1405C"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 w14:paraId="50670118" w14:textId="77777777" w:rsidR="007B3441" w:rsidRDefault="00D1405C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1AA1D3C2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456B61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354106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0C8CBF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80681C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26C328" w14:textId="77777777" w:rsidR="007B3441" w:rsidRDefault="00D1405C">
            <w:pPr>
              <w:jc w:val="right"/>
            </w:pPr>
            <w:r>
              <w:t>0</w:t>
            </w:r>
          </w:p>
        </w:tc>
      </w:tr>
      <w:tr w:rsidR="007B3441" w14:paraId="19FE3A2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3128D5" w14:textId="77777777" w:rsidR="007B3441" w:rsidRDefault="007B3441"/>
        </w:tc>
        <w:tc>
          <w:tcPr>
            <w:tcW w:w="565" w:type="dxa"/>
            <w:vMerge/>
            <w:vAlign w:val="center"/>
          </w:tcPr>
          <w:p w14:paraId="02F83A0A" w14:textId="77777777" w:rsidR="007B3441" w:rsidRDefault="007B3441"/>
        </w:tc>
        <w:tc>
          <w:tcPr>
            <w:tcW w:w="701" w:type="dxa"/>
            <w:vAlign w:val="center"/>
          </w:tcPr>
          <w:p w14:paraId="07D75020" w14:textId="77777777" w:rsidR="007B3441" w:rsidRDefault="00D1405C">
            <w:r>
              <w:t>散射</w:t>
            </w:r>
          </w:p>
        </w:tc>
        <w:tc>
          <w:tcPr>
            <w:tcW w:w="565" w:type="dxa"/>
            <w:vAlign w:val="center"/>
          </w:tcPr>
          <w:p w14:paraId="6A29A1D5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5A3260C7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59B79F3D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464C50B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58E827B0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D476BF8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1805EB8D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62A4DA0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FF0BEF5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1DA6997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53117C41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60D89E81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7145B358" w14:textId="77777777" w:rsidR="007B3441" w:rsidRDefault="00D1405C">
            <w:pPr>
              <w:jc w:val="right"/>
            </w:pPr>
            <w:r>
              <w:t>31</w:t>
            </w:r>
          </w:p>
        </w:tc>
      </w:tr>
      <w:tr w:rsidR="007B3441" w14:paraId="48944C6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90A5F8F" w14:textId="77777777" w:rsidR="007B3441" w:rsidRDefault="007B3441"/>
        </w:tc>
        <w:tc>
          <w:tcPr>
            <w:tcW w:w="565" w:type="dxa"/>
            <w:vMerge w:val="restart"/>
            <w:vAlign w:val="center"/>
          </w:tcPr>
          <w:p w14:paraId="2E00C5EB" w14:textId="77777777" w:rsidR="007B3441" w:rsidRDefault="00D1405C">
            <w:r>
              <w:t>E</w:t>
            </w:r>
          </w:p>
        </w:tc>
        <w:tc>
          <w:tcPr>
            <w:tcW w:w="701" w:type="dxa"/>
            <w:vAlign w:val="center"/>
          </w:tcPr>
          <w:p w14:paraId="6EB5A175" w14:textId="77777777" w:rsidR="007B3441" w:rsidRDefault="00D1405C">
            <w:r>
              <w:t>直射</w:t>
            </w:r>
          </w:p>
        </w:tc>
        <w:tc>
          <w:tcPr>
            <w:tcW w:w="565" w:type="dxa"/>
            <w:vAlign w:val="center"/>
          </w:tcPr>
          <w:p w14:paraId="49000495" w14:textId="77777777" w:rsidR="007B3441" w:rsidRDefault="00D1405C">
            <w:pPr>
              <w:jc w:val="right"/>
            </w:pPr>
            <w:r>
              <w:t>247</w:t>
            </w:r>
          </w:p>
        </w:tc>
        <w:tc>
          <w:tcPr>
            <w:tcW w:w="565" w:type="dxa"/>
            <w:vAlign w:val="center"/>
          </w:tcPr>
          <w:p w14:paraId="20BCA45E" w14:textId="77777777" w:rsidR="007B3441" w:rsidRDefault="00D1405C">
            <w:pPr>
              <w:jc w:val="right"/>
            </w:pPr>
            <w:r>
              <w:t>439</w:t>
            </w:r>
          </w:p>
        </w:tc>
        <w:tc>
          <w:tcPr>
            <w:tcW w:w="565" w:type="dxa"/>
            <w:vAlign w:val="center"/>
          </w:tcPr>
          <w:p w14:paraId="7FFA74A0" w14:textId="77777777" w:rsidR="007B3441" w:rsidRDefault="00D1405C"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 w14:paraId="46590D18" w14:textId="77777777" w:rsidR="007B3441" w:rsidRDefault="00D1405C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14:paraId="61582C01" w14:textId="77777777" w:rsidR="007B3441" w:rsidRDefault="00D1405C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0E9D1DD9" w14:textId="77777777" w:rsidR="007B3441" w:rsidRDefault="00D1405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C8ECE7F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94AE9C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FB73A8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90DDD4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9AFA23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C7AEEAC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233426" w14:textId="77777777" w:rsidR="007B3441" w:rsidRDefault="00D1405C">
            <w:pPr>
              <w:jc w:val="right"/>
            </w:pPr>
            <w:r>
              <w:t>0</w:t>
            </w:r>
          </w:p>
        </w:tc>
      </w:tr>
      <w:tr w:rsidR="007B3441" w14:paraId="20FC7C3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C44DB65" w14:textId="77777777" w:rsidR="007B3441" w:rsidRDefault="007B3441"/>
        </w:tc>
        <w:tc>
          <w:tcPr>
            <w:tcW w:w="565" w:type="dxa"/>
            <w:vMerge/>
            <w:vAlign w:val="center"/>
          </w:tcPr>
          <w:p w14:paraId="78A19DCF" w14:textId="77777777" w:rsidR="007B3441" w:rsidRDefault="007B3441"/>
        </w:tc>
        <w:tc>
          <w:tcPr>
            <w:tcW w:w="701" w:type="dxa"/>
            <w:vAlign w:val="center"/>
          </w:tcPr>
          <w:p w14:paraId="6B301298" w14:textId="77777777" w:rsidR="007B3441" w:rsidRDefault="00D1405C">
            <w:r>
              <w:t>散射</w:t>
            </w:r>
          </w:p>
        </w:tc>
        <w:tc>
          <w:tcPr>
            <w:tcW w:w="565" w:type="dxa"/>
            <w:vAlign w:val="center"/>
          </w:tcPr>
          <w:p w14:paraId="2E464FED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5A74F091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533DD0BA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57D588C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4BAB8B2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7A4C433A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ABBFB9C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78B06D1B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356920E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B2DF6A1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D5B6CA2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77635D23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39F90333" w14:textId="77777777" w:rsidR="007B3441" w:rsidRDefault="00D1405C">
            <w:pPr>
              <w:jc w:val="right"/>
            </w:pPr>
            <w:r>
              <w:t>31</w:t>
            </w:r>
          </w:p>
        </w:tc>
      </w:tr>
      <w:tr w:rsidR="007B3441" w14:paraId="1058B49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1353447" w14:textId="77777777" w:rsidR="007B3441" w:rsidRDefault="007B3441"/>
        </w:tc>
        <w:tc>
          <w:tcPr>
            <w:tcW w:w="565" w:type="dxa"/>
            <w:vMerge w:val="restart"/>
            <w:vAlign w:val="center"/>
          </w:tcPr>
          <w:p w14:paraId="41233E6A" w14:textId="77777777" w:rsidR="007B3441" w:rsidRDefault="00D1405C">
            <w:r>
              <w:t>NE</w:t>
            </w:r>
          </w:p>
        </w:tc>
        <w:tc>
          <w:tcPr>
            <w:tcW w:w="701" w:type="dxa"/>
            <w:vAlign w:val="center"/>
          </w:tcPr>
          <w:p w14:paraId="001E5250" w14:textId="77777777" w:rsidR="007B3441" w:rsidRDefault="00D1405C">
            <w:r>
              <w:t>直射</w:t>
            </w:r>
          </w:p>
        </w:tc>
        <w:tc>
          <w:tcPr>
            <w:tcW w:w="565" w:type="dxa"/>
            <w:vAlign w:val="center"/>
          </w:tcPr>
          <w:p w14:paraId="26486676" w14:textId="77777777" w:rsidR="007B3441" w:rsidRDefault="00D1405C">
            <w:pPr>
              <w:jc w:val="right"/>
            </w:pPr>
            <w:r>
              <w:t>233</w:t>
            </w:r>
          </w:p>
        </w:tc>
        <w:tc>
          <w:tcPr>
            <w:tcW w:w="565" w:type="dxa"/>
            <w:vAlign w:val="center"/>
          </w:tcPr>
          <w:p w14:paraId="428F7477" w14:textId="77777777" w:rsidR="007B3441" w:rsidRDefault="00D1405C">
            <w:pPr>
              <w:jc w:val="right"/>
            </w:pPr>
            <w:r>
              <w:t>379</w:t>
            </w:r>
          </w:p>
        </w:tc>
        <w:tc>
          <w:tcPr>
            <w:tcW w:w="565" w:type="dxa"/>
            <w:vAlign w:val="center"/>
          </w:tcPr>
          <w:p w14:paraId="1473D8EB" w14:textId="77777777" w:rsidR="007B3441" w:rsidRDefault="00D1405C">
            <w:pPr>
              <w:jc w:val="right"/>
            </w:pPr>
            <w:r>
              <w:t>377</w:t>
            </w:r>
          </w:p>
        </w:tc>
        <w:tc>
          <w:tcPr>
            <w:tcW w:w="565" w:type="dxa"/>
            <w:vAlign w:val="center"/>
          </w:tcPr>
          <w:p w14:paraId="3B556120" w14:textId="77777777" w:rsidR="007B3441" w:rsidRDefault="00D1405C">
            <w:pPr>
              <w:jc w:val="right"/>
            </w:pPr>
            <w:r>
              <w:t>287</w:t>
            </w:r>
          </w:p>
        </w:tc>
        <w:tc>
          <w:tcPr>
            <w:tcW w:w="565" w:type="dxa"/>
            <w:vAlign w:val="center"/>
          </w:tcPr>
          <w:p w14:paraId="557BD37A" w14:textId="77777777" w:rsidR="007B3441" w:rsidRDefault="00D1405C">
            <w:pPr>
              <w:jc w:val="right"/>
            </w:pPr>
            <w:r>
              <w:t>149</w:t>
            </w:r>
          </w:p>
        </w:tc>
        <w:tc>
          <w:tcPr>
            <w:tcW w:w="565" w:type="dxa"/>
            <w:vAlign w:val="center"/>
          </w:tcPr>
          <w:p w14:paraId="0A6CDAC5" w14:textId="77777777" w:rsidR="007B3441" w:rsidRDefault="00D1405C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0D117D2E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FBF75E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4DD10D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59BBF6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8C96DA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83CB70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2061E7" w14:textId="77777777" w:rsidR="007B3441" w:rsidRDefault="00D1405C">
            <w:pPr>
              <w:jc w:val="right"/>
            </w:pPr>
            <w:r>
              <w:t>0</w:t>
            </w:r>
          </w:p>
        </w:tc>
      </w:tr>
      <w:tr w:rsidR="007B3441" w14:paraId="376F5D7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6141883" w14:textId="77777777" w:rsidR="007B3441" w:rsidRDefault="007B3441"/>
        </w:tc>
        <w:tc>
          <w:tcPr>
            <w:tcW w:w="565" w:type="dxa"/>
            <w:vMerge/>
            <w:vAlign w:val="center"/>
          </w:tcPr>
          <w:p w14:paraId="3BFD1A67" w14:textId="77777777" w:rsidR="007B3441" w:rsidRDefault="007B3441"/>
        </w:tc>
        <w:tc>
          <w:tcPr>
            <w:tcW w:w="701" w:type="dxa"/>
            <w:vAlign w:val="center"/>
          </w:tcPr>
          <w:p w14:paraId="77EABFD3" w14:textId="77777777" w:rsidR="007B3441" w:rsidRDefault="00D1405C">
            <w:r>
              <w:t>散射</w:t>
            </w:r>
          </w:p>
        </w:tc>
        <w:tc>
          <w:tcPr>
            <w:tcW w:w="565" w:type="dxa"/>
            <w:vAlign w:val="center"/>
          </w:tcPr>
          <w:p w14:paraId="03CDFCC3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1066891A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8A67021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42878FB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FB60A9B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5C1927B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7E1D5F08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7D3BAC1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0B059E7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875B9F4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76B809C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0231B8A4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4885287F" w14:textId="77777777" w:rsidR="007B3441" w:rsidRDefault="00D1405C">
            <w:pPr>
              <w:jc w:val="right"/>
            </w:pPr>
            <w:r>
              <w:t>31</w:t>
            </w:r>
          </w:p>
        </w:tc>
      </w:tr>
      <w:tr w:rsidR="007B3441" w14:paraId="2FE6792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6617A18" w14:textId="77777777" w:rsidR="007B3441" w:rsidRDefault="007B3441"/>
        </w:tc>
        <w:tc>
          <w:tcPr>
            <w:tcW w:w="565" w:type="dxa"/>
            <w:vMerge w:val="restart"/>
            <w:vAlign w:val="center"/>
          </w:tcPr>
          <w:p w14:paraId="2495B8B9" w14:textId="77777777" w:rsidR="007B3441" w:rsidRDefault="00D1405C">
            <w:r>
              <w:t>N</w:t>
            </w:r>
          </w:p>
        </w:tc>
        <w:tc>
          <w:tcPr>
            <w:tcW w:w="701" w:type="dxa"/>
            <w:vAlign w:val="center"/>
          </w:tcPr>
          <w:p w14:paraId="1EDC480F" w14:textId="77777777" w:rsidR="007B3441" w:rsidRDefault="00D1405C">
            <w:r>
              <w:t>直射</w:t>
            </w:r>
          </w:p>
        </w:tc>
        <w:tc>
          <w:tcPr>
            <w:tcW w:w="565" w:type="dxa"/>
            <w:vAlign w:val="center"/>
          </w:tcPr>
          <w:p w14:paraId="03C5196E" w14:textId="77777777" w:rsidR="007B3441" w:rsidRDefault="00D1405C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B6D4A5B" w14:textId="77777777" w:rsidR="007B3441" w:rsidRDefault="00D1405C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6ACA6424" w14:textId="77777777" w:rsidR="007B3441" w:rsidRDefault="00D1405C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14:paraId="7170A62C" w14:textId="77777777" w:rsidR="007B3441" w:rsidRDefault="00D1405C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09A3D1CF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B4B45C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78162B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F76D6C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2DC78A" w14:textId="77777777" w:rsidR="007B3441" w:rsidRDefault="00D1405C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4CC3FD" w14:textId="77777777" w:rsidR="007B3441" w:rsidRDefault="00D1405C">
            <w:pPr>
              <w:jc w:val="right"/>
            </w:pPr>
            <w:r>
              <w:t>3</w:t>
            </w:r>
          </w:p>
        </w:tc>
        <w:tc>
          <w:tcPr>
            <w:tcW w:w="565" w:type="dxa"/>
            <w:vAlign w:val="center"/>
          </w:tcPr>
          <w:p w14:paraId="160785FF" w14:textId="77777777" w:rsidR="007B3441" w:rsidRDefault="00D1405C">
            <w:pPr>
              <w:jc w:val="right"/>
            </w:pPr>
            <w:r>
              <w:t>21</w:t>
            </w:r>
          </w:p>
        </w:tc>
        <w:tc>
          <w:tcPr>
            <w:tcW w:w="565" w:type="dxa"/>
            <w:vAlign w:val="center"/>
          </w:tcPr>
          <w:p w14:paraId="39AC4D3F" w14:textId="77777777" w:rsidR="007B3441" w:rsidRDefault="00D1405C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221C39EA" w14:textId="77777777" w:rsidR="007B3441" w:rsidRDefault="00D1405C">
            <w:pPr>
              <w:jc w:val="right"/>
            </w:pPr>
            <w:r>
              <w:t>60</w:t>
            </w:r>
          </w:p>
        </w:tc>
      </w:tr>
      <w:tr w:rsidR="007B3441" w14:paraId="59E1454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C3DC3D" w14:textId="77777777" w:rsidR="007B3441" w:rsidRDefault="007B3441"/>
        </w:tc>
        <w:tc>
          <w:tcPr>
            <w:tcW w:w="565" w:type="dxa"/>
            <w:vMerge/>
            <w:vAlign w:val="center"/>
          </w:tcPr>
          <w:p w14:paraId="6FE4D3AB" w14:textId="77777777" w:rsidR="007B3441" w:rsidRDefault="007B3441"/>
        </w:tc>
        <w:tc>
          <w:tcPr>
            <w:tcW w:w="701" w:type="dxa"/>
            <w:vAlign w:val="center"/>
          </w:tcPr>
          <w:p w14:paraId="38993A36" w14:textId="77777777" w:rsidR="007B3441" w:rsidRDefault="00D1405C">
            <w:r>
              <w:t>散射</w:t>
            </w:r>
          </w:p>
        </w:tc>
        <w:tc>
          <w:tcPr>
            <w:tcW w:w="565" w:type="dxa"/>
            <w:vAlign w:val="center"/>
          </w:tcPr>
          <w:p w14:paraId="695B0374" w14:textId="77777777" w:rsidR="007B3441" w:rsidRDefault="00D1405C">
            <w:pPr>
              <w:jc w:val="right"/>
            </w:pPr>
            <w:r>
              <w:t>31</w:t>
            </w:r>
          </w:p>
        </w:tc>
        <w:tc>
          <w:tcPr>
            <w:tcW w:w="565" w:type="dxa"/>
            <w:vAlign w:val="center"/>
          </w:tcPr>
          <w:p w14:paraId="63A0712D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1D22A4BD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516B4E2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3263437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BAE1452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704E6EAB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BF89102" w14:textId="77777777" w:rsidR="007B3441" w:rsidRDefault="00D1405C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9DFA901" w14:textId="77777777" w:rsidR="007B3441" w:rsidRDefault="00D1405C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74637CCD" w14:textId="77777777" w:rsidR="007B3441" w:rsidRDefault="00D1405C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7B7C4D4" w14:textId="77777777" w:rsidR="007B3441" w:rsidRDefault="00D1405C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5006B256" w14:textId="77777777" w:rsidR="007B3441" w:rsidRDefault="00D1405C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BF4655C" w14:textId="77777777" w:rsidR="007B3441" w:rsidRDefault="00D1405C">
            <w:pPr>
              <w:jc w:val="right"/>
            </w:pPr>
            <w:r>
              <w:t>31</w:t>
            </w:r>
          </w:p>
        </w:tc>
      </w:tr>
      <w:tr w:rsidR="007B3441" w14:paraId="17E69EA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22B79E1" w14:textId="77777777" w:rsidR="007B3441" w:rsidRDefault="007B3441"/>
        </w:tc>
        <w:tc>
          <w:tcPr>
            <w:tcW w:w="565" w:type="dxa"/>
            <w:vMerge w:val="restart"/>
            <w:vAlign w:val="center"/>
          </w:tcPr>
          <w:p w14:paraId="48EF7259" w14:textId="77777777" w:rsidR="007B3441" w:rsidRDefault="00D1405C">
            <w:r>
              <w:t>H</w:t>
            </w:r>
          </w:p>
        </w:tc>
        <w:tc>
          <w:tcPr>
            <w:tcW w:w="701" w:type="dxa"/>
            <w:vAlign w:val="center"/>
          </w:tcPr>
          <w:p w14:paraId="2502905B" w14:textId="77777777" w:rsidR="007B3441" w:rsidRDefault="00D1405C">
            <w:r>
              <w:t>直射</w:t>
            </w:r>
          </w:p>
        </w:tc>
        <w:tc>
          <w:tcPr>
            <w:tcW w:w="565" w:type="dxa"/>
            <w:vAlign w:val="center"/>
          </w:tcPr>
          <w:p w14:paraId="6E68CC98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565" w:type="dxa"/>
            <w:vAlign w:val="center"/>
          </w:tcPr>
          <w:p w14:paraId="457DE5BE" w14:textId="77777777" w:rsidR="007B3441" w:rsidRDefault="00D1405C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09E3940D" w14:textId="77777777" w:rsidR="007B3441" w:rsidRDefault="00D1405C">
            <w:pPr>
              <w:jc w:val="right"/>
            </w:pPr>
            <w:r>
              <w:t>326</w:t>
            </w:r>
          </w:p>
        </w:tc>
        <w:tc>
          <w:tcPr>
            <w:tcW w:w="565" w:type="dxa"/>
            <w:vAlign w:val="center"/>
          </w:tcPr>
          <w:p w14:paraId="7AB36B05" w14:textId="77777777" w:rsidR="007B3441" w:rsidRDefault="00D1405C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501D96C7" w14:textId="77777777" w:rsidR="007B3441" w:rsidRDefault="00D1405C">
            <w:pPr>
              <w:jc w:val="right"/>
            </w:pPr>
            <w:r>
              <w:t>630</w:t>
            </w:r>
          </w:p>
        </w:tc>
        <w:tc>
          <w:tcPr>
            <w:tcW w:w="565" w:type="dxa"/>
            <w:vAlign w:val="center"/>
          </w:tcPr>
          <w:p w14:paraId="1A2E22CB" w14:textId="77777777" w:rsidR="007B3441" w:rsidRDefault="00D1405C">
            <w:pPr>
              <w:jc w:val="right"/>
            </w:pPr>
            <w:r>
              <w:t>712</w:t>
            </w:r>
          </w:p>
        </w:tc>
        <w:tc>
          <w:tcPr>
            <w:tcW w:w="565" w:type="dxa"/>
            <w:vAlign w:val="center"/>
          </w:tcPr>
          <w:p w14:paraId="76F978B2" w14:textId="77777777" w:rsidR="007B3441" w:rsidRDefault="00D1405C">
            <w:pPr>
              <w:jc w:val="right"/>
            </w:pPr>
            <w:r>
              <w:t>741</w:t>
            </w:r>
          </w:p>
        </w:tc>
        <w:tc>
          <w:tcPr>
            <w:tcW w:w="565" w:type="dxa"/>
            <w:vAlign w:val="center"/>
          </w:tcPr>
          <w:p w14:paraId="5B983248" w14:textId="77777777" w:rsidR="007B3441" w:rsidRDefault="00D1405C">
            <w:pPr>
              <w:jc w:val="right"/>
            </w:pPr>
            <w:r>
              <w:t>712</w:t>
            </w:r>
          </w:p>
        </w:tc>
        <w:tc>
          <w:tcPr>
            <w:tcW w:w="565" w:type="dxa"/>
            <w:vAlign w:val="center"/>
          </w:tcPr>
          <w:p w14:paraId="78CDEA77" w14:textId="77777777" w:rsidR="007B3441" w:rsidRDefault="00D1405C">
            <w:pPr>
              <w:jc w:val="right"/>
            </w:pPr>
            <w:r>
              <w:t>630</w:t>
            </w:r>
          </w:p>
        </w:tc>
        <w:tc>
          <w:tcPr>
            <w:tcW w:w="565" w:type="dxa"/>
            <w:vAlign w:val="center"/>
          </w:tcPr>
          <w:p w14:paraId="0EA8D02B" w14:textId="77777777" w:rsidR="007B3441" w:rsidRDefault="00D1405C"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 w14:paraId="7D46BBB0" w14:textId="77777777" w:rsidR="007B3441" w:rsidRDefault="00D1405C">
            <w:pPr>
              <w:jc w:val="right"/>
            </w:pPr>
            <w:r>
              <w:t>326</w:t>
            </w:r>
          </w:p>
        </w:tc>
        <w:tc>
          <w:tcPr>
            <w:tcW w:w="565" w:type="dxa"/>
            <w:vAlign w:val="center"/>
          </w:tcPr>
          <w:p w14:paraId="1D9B4660" w14:textId="77777777" w:rsidR="007B3441" w:rsidRDefault="00D1405C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8E79907" w14:textId="77777777" w:rsidR="007B3441" w:rsidRDefault="00D1405C">
            <w:pPr>
              <w:jc w:val="right"/>
            </w:pPr>
            <w:r>
              <w:t>20</w:t>
            </w:r>
          </w:p>
        </w:tc>
      </w:tr>
      <w:tr w:rsidR="007B3441" w14:paraId="489C18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562135D" w14:textId="77777777" w:rsidR="007B3441" w:rsidRDefault="007B3441"/>
        </w:tc>
        <w:tc>
          <w:tcPr>
            <w:tcW w:w="565" w:type="dxa"/>
            <w:vMerge/>
            <w:vAlign w:val="center"/>
          </w:tcPr>
          <w:p w14:paraId="1E8D9953" w14:textId="77777777" w:rsidR="007B3441" w:rsidRDefault="007B3441"/>
        </w:tc>
        <w:tc>
          <w:tcPr>
            <w:tcW w:w="701" w:type="dxa"/>
            <w:vAlign w:val="center"/>
          </w:tcPr>
          <w:p w14:paraId="393FC405" w14:textId="77777777" w:rsidR="007B3441" w:rsidRDefault="00D1405C">
            <w:r>
              <w:t>散射</w:t>
            </w:r>
          </w:p>
        </w:tc>
        <w:tc>
          <w:tcPr>
            <w:tcW w:w="565" w:type="dxa"/>
            <w:vAlign w:val="center"/>
          </w:tcPr>
          <w:p w14:paraId="5E4FB680" w14:textId="77777777" w:rsidR="007B3441" w:rsidRDefault="00D1405C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33193FAA" w14:textId="77777777" w:rsidR="007B3441" w:rsidRDefault="00D1405C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6AAC3D90" w14:textId="77777777" w:rsidR="007B3441" w:rsidRDefault="00D1405C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6CC2B139" w14:textId="77777777" w:rsidR="007B3441" w:rsidRDefault="00D1405C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0415D7D7" w14:textId="77777777" w:rsidR="007B3441" w:rsidRDefault="00D1405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505F798" w14:textId="77777777" w:rsidR="007B3441" w:rsidRDefault="00D1405C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60F86DAA" w14:textId="77777777" w:rsidR="007B3441" w:rsidRDefault="00D1405C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3593FEBB" w14:textId="77777777" w:rsidR="007B3441" w:rsidRDefault="00D1405C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09A01BF6" w14:textId="77777777" w:rsidR="007B3441" w:rsidRDefault="00D1405C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E5D5F8B" w14:textId="77777777" w:rsidR="007B3441" w:rsidRDefault="00D1405C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3F2733A9" w14:textId="77777777" w:rsidR="007B3441" w:rsidRDefault="00D1405C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5DF59DE7" w14:textId="77777777" w:rsidR="007B3441" w:rsidRDefault="00D1405C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32B79A02" w14:textId="77777777" w:rsidR="007B3441" w:rsidRDefault="00D1405C">
            <w:pPr>
              <w:jc w:val="right"/>
            </w:pPr>
            <w:r>
              <w:t>45</w:t>
            </w:r>
          </w:p>
        </w:tc>
      </w:tr>
    </w:tbl>
    <w:p w14:paraId="27674459" w14:textId="77777777" w:rsidR="007B3441" w:rsidRDefault="00D1405C">
      <w:pPr>
        <w:pStyle w:val="2"/>
      </w:pPr>
      <w:bookmarkStart w:id="14" w:name="_Toc90407095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B3441" w14:paraId="2846B414" w14:textId="77777777">
        <w:tc>
          <w:tcPr>
            <w:tcW w:w="4697" w:type="dxa"/>
            <w:shd w:val="clear" w:color="auto" w:fill="E6E6E6"/>
            <w:vAlign w:val="center"/>
          </w:tcPr>
          <w:p w14:paraId="3FB5E3B9" w14:textId="77777777" w:rsidR="007B3441" w:rsidRDefault="00D1405C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FEDFE6F" w14:textId="77777777" w:rsidR="007B3441" w:rsidRDefault="00D1405C">
            <w:r>
              <w:t>4</w:t>
            </w:r>
          </w:p>
        </w:tc>
      </w:tr>
      <w:tr w:rsidR="007B3441" w14:paraId="7BD2F04C" w14:textId="77777777">
        <w:tc>
          <w:tcPr>
            <w:tcW w:w="4697" w:type="dxa"/>
            <w:shd w:val="clear" w:color="auto" w:fill="E6E6E6"/>
            <w:vAlign w:val="center"/>
          </w:tcPr>
          <w:p w14:paraId="3B772F3E" w14:textId="77777777" w:rsidR="007B3441" w:rsidRDefault="00D1405C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65C3E67" w14:textId="77777777" w:rsidR="007B3441" w:rsidRDefault="00D1405C">
            <w:r>
              <w:t>30.7</w:t>
            </w:r>
          </w:p>
        </w:tc>
      </w:tr>
      <w:tr w:rsidR="007B3441" w14:paraId="0D15E12F" w14:textId="77777777">
        <w:tc>
          <w:tcPr>
            <w:tcW w:w="4697" w:type="dxa"/>
            <w:shd w:val="clear" w:color="auto" w:fill="E6E6E6"/>
            <w:vAlign w:val="center"/>
          </w:tcPr>
          <w:p w14:paraId="66598F9D" w14:textId="77777777" w:rsidR="007B3441" w:rsidRDefault="00D1405C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4E76B8E" w14:textId="77777777" w:rsidR="007B3441" w:rsidRDefault="00D1405C">
            <w:r>
              <w:t>36.1</w:t>
            </w:r>
          </w:p>
        </w:tc>
      </w:tr>
      <w:tr w:rsidR="007B3441" w14:paraId="5E78C12D" w14:textId="77777777">
        <w:tc>
          <w:tcPr>
            <w:tcW w:w="4697" w:type="dxa"/>
            <w:shd w:val="clear" w:color="auto" w:fill="E6E6E6"/>
            <w:vAlign w:val="center"/>
          </w:tcPr>
          <w:p w14:paraId="1B6C7D33" w14:textId="77777777" w:rsidR="007B3441" w:rsidRDefault="00D1405C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C0BDF0D" w14:textId="77777777" w:rsidR="007B3441" w:rsidRDefault="00D1405C">
            <w:r>
              <w:t>10.4</w:t>
            </w:r>
          </w:p>
        </w:tc>
      </w:tr>
      <w:tr w:rsidR="007B3441" w14:paraId="6B25A27B" w14:textId="77777777">
        <w:tc>
          <w:tcPr>
            <w:tcW w:w="4697" w:type="dxa"/>
            <w:shd w:val="clear" w:color="auto" w:fill="E6E6E6"/>
            <w:vAlign w:val="center"/>
          </w:tcPr>
          <w:p w14:paraId="5997B1D0" w14:textId="77777777" w:rsidR="007B3441" w:rsidRDefault="00D1405C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B8D69EE" w14:textId="77777777" w:rsidR="007B3441" w:rsidRDefault="00D1405C">
            <w:r>
              <w:t>18.6</w:t>
            </w:r>
          </w:p>
        </w:tc>
      </w:tr>
      <w:tr w:rsidR="007B3441" w14:paraId="54870F86" w14:textId="77777777">
        <w:tc>
          <w:tcPr>
            <w:tcW w:w="4697" w:type="dxa"/>
            <w:shd w:val="clear" w:color="auto" w:fill="E6E6E6"/>
            <w:vAlign w:val="center"/>
          </w:tcPr>
          <w:p w14:paraId="1DD72C6A" w14:textId="77777777" w:rsidR="007B3441" w:rsidRDefault="00D1405C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2CFAF5B" w14:textId="77777777" w:rsidR="007B3441" w:rsidRDefault="00D1405C">
            <w:r>
              <w:t>8.7</w:t>
            </w:r>
          </w:p>
        </w:tc>
      </w:tr>
      <w:tr w:rsidR="007B3441" w14:paraId="5350AA14" w14:textId="77777777">
        <w:tc>
          <w:tcPr>
            <w:tcW w:w="4697" w:type="dxa"/>
            <w:shd w:val="clear" w:color="auto" w:fill="E6E6E6"/>
            <w:vAlign w:val="center"/>
          </w:tcPr>
          <w:p w14:paraId="5C6B5CDF" w14:textId="77777777" w:rsidR="007B3441" w:rsidRDefault="00D1405C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DD6C502" w14:textId="77777777" w:rsidR="007B3441" w:rsidRDefault="00D1405C">
            <w:r>
              <w:t>0.75</w:t>
            </w:r>
          </w:p>
        </w:tc>
      </w:tr>
      <w:tr w:rsidR="007B3441" w14:paraId="4D04B4EF" w14:textId="77777777">
        <w:tc>
          <w:tcPr>
            <w:tcW w:w="4697" w:type="dxa"/>
            <w:shd w:val="clear" w:color="auto" w:fill="E6E6E6"/>
            <w:vAlign w:val="center"/>
          </w:tcPr>
          <w:p w14:paraId="58999EA0" w14:textId="77777777" w:rsidR="007B3441" w:rsidRDefault="00D1405C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8674668" w14:textId="77777777" w:rsidR="007B3441" w:rsidRDefault="00D1405C">
            <w:r>
              <w:t>0.75</w:t>
            </w:r>
          </w:p>
        </w:tc>
      </w:tr>
      <w:tr w:rsidR="007B3441" w14:paraId="4398A99B" w14:textId="77777777">
        <w:tc>
          <w:tcPr>
            <w:tcW w:w="4697" w:type="dxa"/>
            <w:shd w:val="clear" w:color="auto" w:fill="E6E6E6"/>
            <w:vAlign w:val="center"/>
          </w:tcPr>
          <w:p w14:paraId="489E14A8" w14:textId="77777777" w:rsidR="007B3441" w:rsidRDefault="00D1405C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38B5715" w14:textId="77777777" w:rsidR="007B3441" w:rsidRDefault="00D1405C">
            <w:r>
              <w:t>27.1</w:t>
            </w:r>
          </w:p>
        </w:tc>
      </w:tr>
      <w:tr w:rsidR="007B3441" w14:paraId="5A3BB2CB" w14:textId="77777777">
        <w:tc>
          <w:tcPr>
            <w:tcW w:w="4697" w:type="dxa"/>
            <w:shd w:val="clear" w:color="auto" w:fill="E6E6E6"/>
            <w:vAlign w:val="center"/>
          </w:tcPr>
          <w:p w14:paraId="52AF6537" w14:textId="77777777" w:rsidR="007B3441" w:rsidRDefault="00D1405C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2DCADAE1" w14:textId="77777777" w:rsidR="007B3441" w:rsidRDefault="00D1405C">
            <w:r>
              <w:t>99150</w:t>
            </w:r>
          </w:p>
        </w:tc>
      </w:tr>
    </w:tbl>
    <w:p w14:paraId="3F46F368" w14:textId="77777777" w:rsidR="007B3441" w:rsidRDefault="00D1405C">
      <w:pPr>
        <w:pStyle w:val="1"/>
        <w:rPr>
          <w:szCs w:val="24"/>
        </w:rPr>
      </w:pPr>
      <w:bookmarkStart w:id="15" w:name="_Toc90407096"/>
      <w:r>
        <w:rPr>
          <w:szCs w:val="24"/>
        </w:rPr>
        <w:t>计算依据</w:t>
      </w:r>
      <w:bookmarkEnd w:id="15"/>
    </w:p>
    <w:p w14:paraId="1FF4B892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0A598013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69313DF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36E29FA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644D3F19" w14:textId="77777777" w:rsidR="007B3441" w:rsidRDefault="00D1405C">
      <w:pPr>
        <w:pStyle w:val="1"/>
        <w:rPr>
          <w:szCs w:val="24"/>
        </w:rPr>
      </w:pPr>
      <w:bookmarkStart w:id="16" w:name="_Toc90407097"/>
      <w:r>
        <w:rPr>
          <w:szCs w:val="24"/>
        </w:rPr>
        <w:t>计算原理</w:t>
      </w:r>
      <w:bookmarkEnd w:id="16"/>
    </w:p>
    <w:p w14:paraId="027A95DA" w14:textId="77777777" w:rsidR="000C2A97" w:rsidRDefault="00D1405C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040709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3D371A9" w14:textId="22743F1C" w:rsidR="000C2A97" w:rsidRDefault="00D1405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BE6220">
        <w:rPr>
          <w:noProof/>
          <w:color w:val="000000"/>
          <w:position w:val="-12"/>
          <w:lang w:val="en-US"/>
        </w:rPr>
        <w:drawing>
          <wp:inline distT="0" distB="0" distL="0" distR="0" wp14:anchorId="52A6FACD" wp14:editId="49D599A6">
            <wp:extent cx="3811905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1BC3357" w14:textId="77777777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3C0A845F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84FC56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AD1688D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EA4C60F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024F0951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2D251010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01E61308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274BC85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3713761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9662E6D" w14:textId="77777777" w:rsidR="000C2A97" w:rsidRDefault="00D1405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500FC930" w14:textId="77777777" w:rsidR="000C2A97" w:rsidRPr="00304ED3" w:rsidRDefault="00D1405C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8A61C1E" w14:textId="77777777" w:rsidR="000C2A97" w:rsidRDefault="00D1405C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040709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7917107" w14:textId="77777777" w:rsidR="000C2A97" w:rsidRDefault="00D1405C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1AA1A58" w14:textId="63C08B69" w:rsidR="000C2A97" w:rsidRDefault="00D1405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BE6220">
        <w:rPr>
          <w:noProof/>
          <w:color w:val="000000"/>
          <w:position w:val="-14"/>
          <w:lang w:val="en-US"/>
        </w:rPr>
        <w:drawing>
          <wp:inline distT="0" distB="0" distL="0" distR="0" wp14:anchorId="6AF05C38" wp14:editId="6E34341F">
            <wp:extent cx="1685925" cy="24003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5C18507" w14:textId="77777777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1915F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96C75F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70F5E79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4C2261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73BBD49" w14:textId="77777777" w:rsidR="000C2A97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9D96233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03991FB7" w14:textId="77777777" w:rsidR="000C2A97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24625326" w14:textId="5E23C329" w:rsidR="000C2A97" w:rsidRPr="00996950" w:rsidRDefault="00BE6220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220EB0B4" wp14:editId="557E021C">
            <wp:extent cx="697230" cy="2400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9DF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3E4D94F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3D7177C0" w14:textId="77777777" w:rsidR="000C2A97" w:rsidRDefault="00D1405C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040710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50BE89A" w14:textId="43448240" w:rsidR="000C2A97" w:rsidRDefault="00D1405C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BE6220">
        <w:rPr>
          <w:noProof/>
          <w:color w:val="000000"/>
          <w:position w:val="-14"/>
          <w:lang w:val="en-US"/>
        </w:rPr>
        <w:drawing>
          <wp:inline distT="0" distB="0" distL="0" distR="0" wp14:anchorId="289DB3A5" wp14:editId="2CA4A46C">
            <wp:extent cx="2085975" cy="2400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4E72C57" w14:textId="77777777" w:rsidR="000C2A97" w:rsidRPr="0071510E" w:rsidRDefault="00D1405C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39D01FC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9620E78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1D1D6FA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31164D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8316DE0" w14:textId="77777777" w:rsidR="000C2A97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B510569" w14:textId="2DD3527A" w:rsidR="000C2A97" w:rsidRPr="00304ED3" w:rsidRDefault="00BE622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019B01" wp14:editId="3298DFED">
            <wp:extent cx="760095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8195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4FD1576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C2D0BBC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7280A27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61A78B9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096231A" w14:textId="77777777" w:rsidR="000C2A97" w:rsidRDefault="00D1405C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040710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ACD8ABE" w14:textId="3EE0D710" w:rsidR="000C2A97" w:rsidRDefault="00D1405C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BE6220">
        <w:rPr>
          <w:noProof/>
          <w:color w:val="000000"/>
          <w:position w:val="-10"/>
          <w:lang w:val="en-US"/>
        </w:rPr>
        <w:drawing>
          <wp:inline distT="0" distB="0" distL="0" distR="0" wp14:anchorId="69A45BF0" wp14:editId="53F37BCA">
            <wp:extent cx="102870" cy="2000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BE6220">
        <w:rPr>
          <w:noProof/>
          <w:color w:val="000000"/>
          <w:position w:val="-10"/>
          <w:lang w:val="en-US"/>
        </w:rPr>
        <w:drawing>
          <wp:inline distT="0" distB="0" distL="0" distR="0" wp14:anchorId="6167F993" wp14:editId="594E6CF5">
            <wp:extent cx="102870" cy="2000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5CE3" w14:textId="77777777" w:rsidR="000C2A97" w:rsidRDefault="00D1405C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8083D57" w14:textId="77777777" w:rsidR="000C2A97" w:rsidRPr="00304ED3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1F261A62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3CEEB09" w14:textId="77777777" w:rsidR="000C2A97" w:rsidRDefault="00D1405C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040710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41B6C0D" w14:textId="77777777" w:rsidR="000C2A97" w:rsidRPr="00304ED3" w:rsidRDefault="00D1405C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B0CCF8B" w14:textId="3FD238D7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CDE721D" wp14:editId="34B5DC53">
            <wp:extent cx="1514475" cy="2400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2D067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681CF2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F47C1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A4A047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499BE83" w14:textId="77777777" w:rsidR="000C2A97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92EA8C4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1E0D46BD" w14:textId="60859290" w:rsidR="000C2A97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2CCCAA16" wp14:editId="7F905E7B">
            <wp:extent cx="1217295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F8AD6" w14:textId="77777777" w:rsidR="000C2A97" w:rsidRDefault="00D1405C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25E2D34" w14:textId="77777777" w:rsidR="000C2A97" w:rsidRPr="00014625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1F8E84C" w14:textId="77777777" w:rsidR="000C2A97" w:rsidRPr="00304ED3" w:rsidRDefault="00D1405C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4F4A598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588186F8" w14:textId="76A70D80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2A5E908" wp14:editId="34A69B78">
            <wp:extent cx="1331595" cy="2400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3AE42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FE115D4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90F6FF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046F347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CEFCC94" w14:textId="77777777" w:rsidR="000C2A97" w:rsidRDefault="00D1405C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040710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687FED1" w14:textId="77777777" w:rsidR="000C2A97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A47627B" w14:textId="77777777" w:rsidR="000C2A97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F99D842" w14:textId="4DCA8E03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1E9A5FB" wp14:editId="4C6EB2B4">
            <wp:extent cx="525780" cy="2171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A3213" w14:textId="77777777" w:rsidR="000C2A97" w:rsidRDefault="00D1405C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E2FAB0F" w14:textId="77777777" w:rsidR="000C2A97" w:rsidRDefault="00D1405C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5C26C71" w14:textId="77777777" w:rsidR="000C2A97" w:rsidRDefault="00D1405C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EC6E69F" w14:textId="77777777" w:rsidR="000C2A97" w:rsidRPr="00304ED3" w:rsidRDefault="00D1405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F8A24BE" w14:textId="38A00E16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B91725D" wp14:editId="4C6E2576">
            <wp:extent cx="126873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09C0F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F5FE236" w14:textId="2A15C2A3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05DD2E15" wp14:editId="0DA5BB79">
            <wp:extent cx="325755" cy="188595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C7607B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17129FA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0833E34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5F632C0" w14:textId="77777777" w:rsidR="000C2A97" w:rsidRPr="00304ED3" w:rsidRDefault="00D1405C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105ABC4" w14:textId="5FBD2446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13D9C5F" wp14:editId="15E3D05C">
            <wp:extent cx="1354455" cy="388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6AFF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264AEF3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B9872DA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27ACF1D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C687508" w14:textId="77777777" w:rsidR="000C2A97" w:rsidRDefault="00D1405C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t xml:space="preserve"> </w:t>
      </w:r>
      <w:bookmarkStart w:id="81" w:name="_Toc495932548"/>
      <w:bookmarkStart w:id="82" w:name="_Toc9040710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E5EAA84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0C0787A" w14:textId="3AF1B178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03A49998" wp14:editId="541168E3">
            <wp:extent cx="788670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2DA90CD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5F1CFF4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38C3A86C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520F679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C9C657D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EE249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68FF30FD" w14:textId="4AB45D27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5CA50EB8" wp14:editId="1809CAC3">
            <wp:extent cx="645795" cy="24003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1073C38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9DEFCF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F05AC4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7AEA543" w14:textId="77777777" w:rsidR="000C2A97" w:rsidRDefault="00D1405C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040710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206DF2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CAB662F" w14:textId="7A981594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43329304" wp14:editId="39653467">
            <wp:extent cx="788670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67BE772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A6B0078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45FDBF67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2A4BB05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4A7782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7BA0327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617E0FD" w14:textId="0443922F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063EE90F" wp14:editId="0BDBA487">
            <wp:extent cx="731520" cy="24003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D1EFA04" w14:textId="77777777" w:rsidR="000C2A97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6A367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DB7F98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5EC6D69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A2E25EA" w14:textId="72FBDBFF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367F8771" wp14:editId="18AAFEC0">
            <wp:extent cx="982980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7717ADF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7836FF7" w14:textId="4AFDBCDD" w:rsidR="000C2A97" w:rsidRPr="00304ED3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557BCD38" wp14:editId="37A834C8">
            <wp:extent cx="1171575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86B1DFC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6A42C9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790E4C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CA54BE9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C5DE42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906F3C8" w14:textId="77777777" w:rsidR="000C2A97" w:rsidRDefault="00D1405C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040710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AC2EEEF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53553844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75C62B2" w14:textId="3BB54DF3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97CCF03" wp14:editId="6F982AF8">
            <wp:extent cx="788670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FFE8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B605ECA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6B2160C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8B3DDC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4AD1135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DFB22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DC2F2FE" w14:textId="01AF3DB9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41E6EA0" wp14:editId="7AFE1D19">
            <wp:extent cx="645795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A5CF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D15BE21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562BE03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6C456ADB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E213B56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BEE1BC0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8AB4F7F" w14:textId="0D1A61B2" w:rsidR="000C2A97" w:rsidRPr="00304ED3" w:rsidRDefault="00BE622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E869D01" wp14:editId="3F85DA74">
            <wp:extent cx="645795" cy="24003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7E32" w14:textId="77777777" w:rsidR="000C2A97" w:rsidRDefault="00D1405C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769733CE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1AB588E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570F6A9" w14:textId="77777777" w:rsidR="000C2A97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9B37848" w14:textId="77777777" w:rsidR="000C2A97" w:rsidRPr="00304ED3" w:rsidRDefault="00D1405C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51A0F31" w14:textId="17807075" w:rsidR="000C2A97" w:rsidRDefault="00D1405C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E6220">
        <w:rPr>
          <w:noProof/>
          <w:kern w:val="2"/>
          <w:szCs w:val="24"/>
          <w:lang w:val="en-US"/>
        </w:rPr>
        <w:drawing>
          <wp:inline distT="0" distB="0" distL="0" distR="0" wp14:anchorId="3D422800" wp14:editId="0E56156B">
            <wp:extent cx="760095" cy="24003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3C584A6" w14:textId="77777777" w:rsidR="000C2A97" w:rsidRDefault="00D1405C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040710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B7E9078" w14:textId="77777777" w:rsidR="000C2A97" w:rsidRDefault="00D1405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1794653" w14:textId="77777777" w:rsidR="000C2A97" w:rsidRDefault="00D1405C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48BCC5F" w14:textId="77777777" w:rsidR="000C2A97" w:rsidRDefault="00D1405C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122C39D9" w14:textId="77777777" w:rsidR="000C2A97" w:rsidRDefault="00D1405C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45B3EB6F" w14:textId="77777777" w:rsidR="000C2A97" w:rsidRDefault="00D1405C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25BE49B" w14:textId="77777777" w:rsidR="00BC2B16" w:rsidRPr="003F765D" w:rsidRDefault="00D1405C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A5DDBA3" w14:textId="77777777" w:rsidR="007B3441" w:rsidRDefault="00D1405C">
      <w:pPr>
        <w:pStyle w:val="1"/>
        <w:rPr>
          <w:szCs w:val="24"/>
        </w:rPr>
      </w:pPr>
      <w:bookmarkStart w:id="110" w:name="_Toc90407108"/>
      <w:r>
        <w:rPr>
          <w:szCs w:val="24"/>
        </w:rPr>
        <w:t>外围护构造</w:t>
      </w:r>
      <w:bookmarkEnd w:id="110"/>
    </w:p>
    <w:p w14:paraId="3DBFC113" w14:textId="77777777" w:rsidR="007B3441" w:rsidRDefault="00D1405C">
      <w:pPr>
        <w:pStyle w:val="2"/>
      </w:pPr>
      <w:bookmarkStart w:id="111" w:name="_Toc90407109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103062B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5ECCF9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A227B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9A119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63133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A2155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D8F60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D21304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0A5D3ED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B46B26F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382484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DADC6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06C42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5E5F5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3DADF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206206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7FFE2AD8" w14:textId="77777777">
        <w:trPr>
          <w:jc w:val="center"/>
        </w:trPr>
        <w:tc>
          <w:tcPr>
            <w:tcW w:w="3345" w:type="dxa"/>
            <w:vAlign w:val="center"/>
          </w:tcPr>
          <w:p w14:paraId="363FD26F" w14:textId="77777777" w:rsidR="007B3441" w:rsidRDefault="00D1405C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978C57D" w14:textId="77777777" w:rsidR="007B3441" w:rsidRDefault="00D1405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93D2C18" w14:textId="77777777" w:rsidR="007B3441" w:rsidRDefault="00D1405C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7AD16CD5" w14:textId="77777777" w:rsidR="007B3441" w:rsidRDefault="00D1405C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4F491898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416ABE" w14:textId="77777777" w:rsidR="007B3441" w:rsidRDefault="00D1405C">
            <w:pPr>
              <w:jc w:val="right"/>
            </w:pPr>
            <w:r>
              <w:t>0.02</w:t>
            </w:r>
          </w:p>
        </w:tc>
        <w:tc>
          <w:tcPr>
            <w:tcW w:w="1064" w:type="dxa"/>
            <w:vAlign w:val="center"/>
          </w:tcPr>
          <w:p w14:paraId="62A8C799" w14:textId="77777777" w:rsidR="007B3441" w:rsidRDefault="00D1405C">
            <w:pPr>
              <w:jc w:val="right"/>
            </w:pPr>
            <w:r>
              <w:t>0.305</w:t>
            </w:r>
          </w:p>
        </w:tc>
      </w:tr>
      <w:tr w:rsidR="007B3441" w14:paraId="4E381C96" w14:textId="77777777">
        <w:trPr>
          <w:jc w:val="center"/>
        </w:trPr>
        <w:tc>
          <w:tcPr>
            <w:tcW w:w="3345" w:type="dxa"/>
            <w:vAlign w:val="center"/>
          </w:tcPr>
          <w:p w14:paraId="54BEA0BF" w14:textId="77777777" w:rsidR="007B3441" w:rsidRDefault="00D1405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0299807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6BA19D0" w14:textId="77777777" w:rsidR="007B3441" w:rsidRDefault="00D1405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C7D0F29" w14:textId="77777777" w:rsidR="007B3441" w:rsidRDefault="00D1405C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4BB867E" w14:textId="77777777" w:rsidR="007B3441" w:rsidRDefault="00D1405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9234724" w14:textId="77777777" w:rsidR="007B3441" w:rsidRDefault="00D1405C">
            <w:pPr>
              <w:jc w:val="right"/>
            </w:pPr>
            <w:r>
              <w:t>1.389</w:t>
            </w:r>
          </w:p>
        </w:tc>
        <w:tc>
          <w:tcPr>
            <w:tcW w:w="1064" w:type="dxa"/>
            <w:vAlign w:val="center"/>
          </w:tcPr>
          <w:p w14:paraId="596D3932" w14:textId="77777777" w:rsidR="007B3441" w:rsidRDefault="00D1405C">
            <w:pPr>
              <w:jc w:val="right"/>
            </w:pPr>
            <w:r>
              <w:t>0.567</w:t>
            </w:r>
          </w:p>
        </w:tc>
      </w:tr>
      <w:tr w:rsidR="007B3441" w14:paraId="5A178000" w14:textId="77777777">
        <w:trPr>
          <w:jc w:val="center"/>
        </w:trPr>
        <w:tc>
          <w:tcPr>
            <w:tcW w:w="3345" w:type="dxa"/>
            <w:vAlign w:val="center"/>
          </w:tcPr>
          <w:p w14:paraId="59AD9622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736588EA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426ECC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4A15044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B911778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3E3D78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C90D7F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65ED046E" w14:textId="77777777">
        <w:trPr>
          <w:jc w:val="center"/>
        </w:trPr>
        <w:tc>
          <w:tcPr>
            <w:tcW w:w="3345" w:type="dxa"/>
            <w:vAlign w:val="center"/>
          </w:tcPr>
          <w:p w14:paraId="5296690C" w14:textId="77777777" w:rsidR="007B3441" w:rsidRDefault="00D1405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F48E486" w14:textId="77777777" w:rsidR="007B3441" w:rsidRDefault="00D1405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A73C97C" w14:textId="77777777" w:rsidR="007B3441" w:rsidRDefault="00D1405C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27058DF6" w14:textId="77777777" w:rsidR="007B3441" w:rsidRDefault="00D1405C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1B23F022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CC0130E" w14:textId="77777777" w:rsidR="007B3441" w:rsidRDefault="00D1405C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FA7DD98" w14:textId="77777777" w:rsidR="007B3441" w:rsidRDefault="00D1405C">
            <w:pPr>
              <w:jc w:val="right"/>
            </w:pPr>
            <w:r>
              <w:t>1.378</w:t>
            </w:r>
          </w:p>
        </w:tc>
      </w:tr>
      <w:tr w:rsidR="007B3441" w14:paraId="0B9F1A85" w14:textId="77777777">
        <w:trPr>
          <w:jc w:val="center"/>
        </w:trPr>
        <w:tc>
          <w:tcPr>
            <w:tcW w:w="3345" w:type="dxa"/>
            <w:vAlign w:val="center"/>
          </w:tcPr>
          <w:p w14:paraId="50CFE5AC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AADF09" w14:textId="77777777" w:rsidR="007B3441" w:rsidRDefault="00D14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03B3729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ABFE008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E027F55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DB9B73" w14:textId="77777777" w:rsidR="007B3441" w:rsidRDefault="00D14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3E74DC3" w14:textId="77777777" w:rsidR="007B3441" w:rsidRDefault="00D1405C">
            <w:pPr>
              <w:jc w:val="right"/>
            </w:pPr>
            <w:r>
              <w:t>1.186</w:t>
            </w:r>
          </w:p>
        </w:tc>
      </w:tr>
      <w:tr w:rsidR="007B3441" w14:paraId="335355C0" w14:textId="77777777">
        <w:trPr>
          <w:jc w:val="center"/>
        </w:trPr>
        <w:tc>
          <w:tcPr>
            <w:tcW w:w="3345" w:type="dxa"/>
            <w:vAlign w:val="center"/>
          </w:tcPr>
          <w:p w14:paraId="71C90A59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489EF4B6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1ED80A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B52BD04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02A23F0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B16DBA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0CB539C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68EC5208" w14:textId="77777777">
        <w:trPr>
          <w:jc w:val="center"/>
        </w:trPr>
        <w:tc>
          <w:tcPr>
            <w:tcW w:w="3345" w:type="dxa"/>
            <w:vAlign w:val="center"/>
          </w:tcPr>
          <w:p w14:paraId="1F0D6491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D7E2E5" w14:textId="77777777" w:rsidR="007B3441" w:rsidRDefault="00D1405C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78284B52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DE8AB7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7C671F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8CE587" w14:textId="77777777" w:rsidR="007B3441" w:rsidRDefault="00D1405C">
            <w:pPr>
              <w:jc w:val="right"/>
            </w:pPr>
            <w:r>
              <w:t>1.968</w:t>
            </w:r>
          </w:p>
        </w:tc>
        <w:tc>
          <w:tcPr>
            <w:tcW w:w="1064" w:type="dxa"/>
            <w:vAlign w:val="center"/>
          </w:tcPr>
          <w:p w14:paraId="5B4E6101" w14:textId="77777777" w:rsidR="007B3441" w:rsidRDefault="00D1405C">
            <w:pPr>
              <w:jc w:val="right"/>
            </w:pPr>
            <w:r>
              <w:t>3.929</w:t>
            </w:r>
          </w:p>
        </w:tc>
      </w:tr>
      <w:tr w:rsidR="007B3441" w14:paraId="695625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13E19C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EC2FC4F" w14:textId="77777777" w:rsidR="007B3441" w:rsidRDefault="00D1405C">
            <w:pPr>
              <w:jc w:val="center"/>
            </w:pPr>
            <w:r>
              <w:t>0.470</w:t>
            </w:r>
          </w:p>
        </w:tc>
      </w:tr>
      <w:tr w:rsidR="007B3441" w14:paraId="412BED4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FC12BC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9677622" w14:textId="77777777" w:rsidR="007B3441" w:rsidRDefault="00D1405C">
            <w:pPr>
              <w:jc w:val="center"/>
            </w:pPr>
            <w:r>
              <w:t>166.67</w:t>
            </w:r>
          </w:p>
        </w:tc>
      </w:tr>
      <w:tr w:rsidR="007B3441" w14:paraId="3ABB23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3A074B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636ADEC" w14:textId="77777777" w:rsidR="007B3441" w:rsidRDefault="00D1405C">
            <w:pPr>
              <w:jc w:val="center"/>
            </w:pPr>
            <w:r>
              <w:t>10.03</w:t>
            </w:r>
          </w:p>
        </w:tc>
      </w:tr>
      <w:tr w:rsidR="007B3441" w14:paraId="632A68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4368DF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1B1612" w14:textId="77777777" w:rsidR="007B3441" w:rsidRDefault="00D1405C">
            <w:pPr>
              <w:jc w:val="center"/>
            </w:pPr>
            <w:r>
              <w:t>0.08</w:t>
            </w:r>
          </w:p>
        </w:tc>
      </w:tr>
    </w:tbl>
    <w:p w14:paraId="6D097696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1754CD" w14:textId="77777777" w:rsidR="007B3441" w:rsidRDefault="00D1405C">
      <w:pPr>
        <w:pStyle w:val="2"/>
      </w:pPr>
      <w:bookmarkStart w:id="112" w:name="_Toc90407110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6AA2BBC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1CFD22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7F830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9266C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3E709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30A08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48C80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1F0229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64D57D8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00BB0AC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855A00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A8F97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34FF3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DEEAAD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DE10A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F0F95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163C2278" w14:textId="77777777">
        <w:trPr>
          <w:jc w:val="center"/>
        </w:trPr>
        <w:tc>
          <w:tcPr>
            <w:tcW w:w="3345" w:type="dxa"/>
            <w:vAlign w:val="center"/>
          </w:tcPr>
          <w:p w14:paraId="6D3D78EF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6A55614F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82F089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25293A3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4F67BDA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FA3768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2C8021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4A58B439" w14:textId="77777777">
        <w:trPr>
          <w:jc w:val="center"/>
        </w:trPr>
        <w:tc>
          <w:tcPr>
            <w:tcW w:w="3345" w:type="dxa"/>
            <w:vAlign w:val="center"/>
          </w:tcPr>
          <w:p w14:paraId="1C031D14" w14:textId="77777777" w:rsidR="007B3441" w:rsidRDefault="00D1405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E7F46AE" w14:textId="77777777" w:rsidR="007B3441" w:rsidRDefault="00D1405C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3C766D1" w14:textId="77777777" w:rsidR="007B3441" w:rsidRDefault="00D1405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3C01F18" w14:textId="77777777" w:rsidR="007B3441" w:rsidRDefault="00D1405C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C7593E9" w14:textId="77777777" w:rsidR="007B3441" w:rsidRDefault="00D1405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5B85AB0" w14:textId="77777777" w:rsidR="007B3441" w:rsidRDefault="00D1405C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4C7BF451" w14:textId="77777777" w:rsidR="007B3441" w:rsidRDefault="00D1405C">
            <w:pPr>
              <w:jc w:val="right"/>
            </w:pPr>
            <w:r>
              <w:t>0.453</w:t>
            </w:r>
          </w:p>
        </w:tc>
      </w:tr>
      <w:tr w:rsidR="007B3441" w14:paraId="584CAB0A" w14:textId="77777777">
        <w:trPr>
          <w:jc w:val="center"/>
        </w:trPr>
        <w:tc>
          <w:tcPr>
            <w:tcW w:w="3345" w:type="dxa"/>
            <w:vAlign w:val="center"/>
          </w:tcPr>
          <w:p w14:paraId="4806BEA8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45CD059A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5CC53A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3072B92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51F504A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57EEF8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1774989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5020A2E4" w14:textId="77777777">
        <w:trPr>
          <w:jc w:val="center"/>
        </w:trPr>
        <w:tc>
          <w:tcPr>
            <w:tcW w:w="3345" w:type="dxa"/>
            <w:vAlign w:val="center"/>
          </w:tcPr>
          <w:p w14:paraId="104A872A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2FFDBF" w14:textId="77777777" w:rsidR="007B3441" w:rsidRDefault="00D1405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A2657A9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BFDCEFA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2FA2BD5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704A25" w14:textId="77777777" w:rsidR="007B3441" w:rsidRDefault="00D1405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8D93705" w14:textId="77777777" w:rsidR="007B3441" w:rsidRDefault="00D1405C">
            <w:pPr>
              <w:jc w:val="right"/>
            </w:pPr>
            <w:r>
              <w:t>1.977</w:t>
            </w:r>
          </w:p>
        </w:tc>
      </w:tr>
      <w:tr w:rsidR="007B3441" w14:paraId="6B508FD1" w14:textId="77777777">
        <w:trPr>
          <w:jc w:val="center"/>
        </w:trPr>
        <w:tc>
          <w:tcPr>
            <w:tcW w:w="3345" w:type="dxa"/>
            <w:vAlign w:val="center"/>
          </w:tcPr>
          <w:p w14:paraId="0F15EA22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56C3E401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0EE968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B1D1BF7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6C69CC2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78A9FF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C1E8E93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513C9BEB" w14:textId="77777777">
        <w:trPr>
          <w:jc w:val="center"/>
        </w:trPr>
        <w:tc>
          <w:tcPr>
            <w:tcW w:w="3345" w:type="dxa"/>
            <w:vAlign w:val="center"/>
          </w:tcPr>
          <w:p w14:paraId="0CAA2CDB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877EA2" w14:textId="77777777" w:rsidR="007B3441" w:rsidRDefault="00D1405C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4120C15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664596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888207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F12E05" w14:textId="77777777" w:rsidR="007B3441" w:rsidRDefault="00D1405C">
            <w:pPr>
              <w:jc w:val="right"/>
            </w:pPr>
            <w:r>
              <w:t>1.294</w:t>
            </w:r>
          </w:p>
        </w:tc>
        <w:tc>
          <w:tcPr>
            <w:tcW w:w="1064" w:type="dxa"/>
            <w:vAlign w:val="center"/>
          </w:tcPr>
          <w:p w14:paraId="7F7F49BC" w14:textId="77777777" w:rsidR="007B3441" w:rsidRDefault="00D1405C">
            <w:pPr>
              <w:jc w:val="right"/>
            </w:pPr>
            <w:r>
              <w:t>3.168</w:t>
            </w:r>
          </w:p>
        </w:tc>
      </w:tr>
      <w:tr w:rsidR="007B3441" w14:paraId="5BF4E29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36727F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CD329BC" w14:textId="77777777" w:rsidR="007B3441" w:rsidRDefault="00D1405C">
            <w:pPr>
              <w:jc w:val="center"/>
            </w:pPr>
            <w:r>
              <w:t>0.688</w:t>
            </w:r>
          </w:p>
        </w:tc>
      </w:tr>
      <w:tr w:rsidR="007B3441" w14:paraId="738674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A5BE21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D7BDAD1" w14:textId="77777777" w:rsidR="007B3441" w:rsidRDefault="00D1405C">
            <w:pPr>
              <w:jc w:val="center"/>
            </w:pPr>
            <w:r>
              <w:t>80.78</w:t>
            </w:r>
          </w:p>
        </w:tc>
      </w:tr>
      <w:tr w:rsidR="007B3441" w14:paraId="63BEBC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237336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3078D26" w14:textId="77777777" w:rsidR="007B3441" w:rsidRDefault="00D1405C">
            <w:pPr>
              <w:jc w:val="center"/>
            </w:pPr>
            <w:r>
              <w:t>7.81</w:t>
            </w:r>
          </w:p>
        </w:tc>
      </w:tr>
      <w:tr w:rsidR="007B3441" w14:paraId="4ED2B5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62ACF0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F9128B1" w14:textId="77777777" w:rsidR="007B3441" w:rsidRDefault="00D1405C">
            <w:pPr>
              <w:jc w:val="center"/>
            </w:pPr>
            <w:r>
              <w:t>0.12</w:t>
            </w:r>
          </w:p>
        </w:tc>
      </w:tr>
    </w:tbl>
    <w:p w14:paraId="049A9567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9624265" w14:textId="77777777" w:rsidR="007B3441" w:rsidRDefault="00D1405C">
      <w:pPr>
        <w:pStyle w:val="2"/>
      </w:pPr>
      <w:bookmarkStart w:id="113" w:name="_Toc90407111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5C7BBB7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999FC74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76A6DC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C3305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E0C46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9C1E1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EFB685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39E7BB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76580FF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1D479FD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588EA4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4F81B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EE511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6C565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F9639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32DD13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16F53169" w14:textId="77777777">
        <w:trPr>
          <w:jc w:val="center"/>
        </w:trPr>
        <w:tc>
          <w:tcPr>
            <w:tcW w:w="3345" w:type="dxa"/>
            <w:vAlign w:val="center"/>
          </w:tcPr>
          <w:p w14:paraId="2B6996DB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0CCD097B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F176D2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A68268A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9B4437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94C1C8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0DADA4A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1F025012" w14:textId="77777777">
        <w:trPr>
          <w:jc w:val="center"/>
        </w:trPr>
        <w:tc>
          <w:tcPr>
            <w:tcW w:w="3345" w:type="dxa"/>
            <w:vAlign w:val="center"/>
          </w:tcPr>
          <w:p w14:paraId="57754B9B" w14:textId="77777777" w:rsidR="007B3441" w:rsidRDefault="00D1405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9E25791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4642DA" w14:textId="77777777" w:rsidR="007B3441" w:rsidRDefault="00D1405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17F4B43" w14:textId="77777777" w:rsidR="007B3441" w:rsidRDefault="00D1405C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B77074F" w14:textId="77777777" w:rsidR="007B3441" w:rsidRDefault="00D1405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0601D7F" w14:textId="77777777" w:rsidR="007B3441" w:rsidRDefault="00D1405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25842AA" w14:textId="77777777" w:rsidR="007B3441" w:rsidRDefault="00D1405C">
            <w:pPr>
              <w:jc w:val="right"/>
            </w:pPr>
            <w:r>
              <w:t>0.227</w:t>
            </w:r>
          </w:p>
        </w:tc>
      </w:tr>
      <w:tr w:rsidR="007B3441" w14:paraId="0BC22059" w14:textId="77777777">
        <w:trPr>
          <w:jc w:val="center"/>
        </w:trPr>
        <w:tc>
          <w:tcPr>
            <w:tcW w:w="3345" w:type="dxa"/>
            <w:vAlign w:val="center"/>
          </w:tcPr>
          <w:p w14:paraId="36C693FD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7B281564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C99E48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0C9FADD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FA9A76F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891B2D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E45CA0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35E99815" w14:textId="77777777">
        <w:trPr>
          <w:jc w:val="center"/>
        </w:trPr>
        <w:tc>
          <w:tcPr>
            <w:tcW w:w="3345" w:type="dxa"/>
            <w:vAlign w:val="center"/>
          </w:tcPr>
          <w:p w14:paraId="315FAEFB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C892F3" w14:textId="77777777" w:rsidR="007B3441" w:rsidRDefault="00D1405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FBA3DDC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6E3E2A3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F7A4628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E2362F" w14:textId="77777777" w:rsidR="007B3441" w:rsidRDefault="00D1405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145981F" w14:textId="77777777" w:rsidR="007B3441" w:rsidRDefault="00D1405C">
            <w:pPr>
              <w:jc w:val="right"/>
            </w:pPr>
            <w:r>
              <w:t>1.977</w:t>
            </w:r>
          </w:p>
        </w:tc>
      </w:tr>
      <w:tr w:rsidR="007B3441" w14:paraId="7D94EA36" w14:textId="77777777">
        <w:trPr>
          <w:jc w:val="center"/>
        </w:trPr>
        <w:tc>
          <w:tcPr>
            <w:tcW w:w="3345" w:type="dxa"/>
            <w:vAlign w:val="center"/>
          </w:tcPr>
          <w:p w14:paraId="5D7C27A8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7F0A438D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CE6B2A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4F1F64F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1831C8C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EB1D9E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FDC32C8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049111CF" w14:textId="77777777">
        <w:trPr>
          <w:jc w:val="center"/>
        </w:trPr>
        <w:tc>
          <w:tcPr>
            <w:tcW w:w="3345" w:type="dxa"/>
            <w:vAlign w:val="center"/>
          </w:tcPr>
          <w:p w14:paraId="54EA055D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DCA26B" w14:textId="77777777" w:rsidR="007B3441" w:rsidRDefault="00D1405C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B4FB059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2D1920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29D5CF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FC69B3" w14:textId="77777777" w:rsidR="007B3441" w:rsidRDefault="00D1405C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D6FC97A" w14:textId="77777777" w:rsidR="007B3441" w:rsidRDefault="00D1405C">
            <w:pPr>
              <w:jc w:val="right"/>
            </w:pPr>
            <w:r>
              <w:t>2.941</w:t>
            </w:r>
          </w:p>
        </w:tc>
      </w:tr>
      <w:tr w:rsidR="007B3441" w14:paraId="5A70BD9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64E66C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5E8AE3A" w14:textId="77777777" w:rsidR="007B3441" w:rsidRDefault="00D1405C">
            <w:pPr>
              <w:jc w:val="center"/>
            </w:pPr>
            <w:r>
              <w:t>1.113</w:t>
            </w:r>
          </w:p>
        </w:tc>
      </w:tr>
      <w:tr w:rsidR="007B3441" w14:paraId="0C043F3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270202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D84D5A1" w14:textId="77777777" w:rsidR="007B3441" w:rsidRDefault="00D1405C">
            <w:pPr>
              <w:jc w:val="center"/>
            </w:pPr>
            <w:r>
              <w:t>45.28</w:t>
            </w:r>
          </w:p>
        </w:tc>
      </w:tr>
      <w:tr w:rsidR="007B3441" w14:paraId="5B0F28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FA87B0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B3428D4" w14:textId="77777777" w:rsidR="007B3441" w:rsidRDefault="00D1405C">
            <w:pPr>
              <w:jc w:val="center"/>
            </w:pPr>
            <w:r>
              <w:t>7.26</w:t>
            </w:r>
          </w:p>
        </w:tc>
      </w:tr>
      <w:tr w:rsidR="007B3441" w14:paraId="79B2B99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862EE6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9C22FDC" w14:textId="77777777" w:rsidR="007B3441" w:rsidRDefault="00D1405C">
            <w:pPr>
              <w:jc w:val="center"/>
            </w:pPr>
            <w:r>
              <w:t>0.13</w:t>
            </w:r>
          </w:p>
        </w:tc>
      </w:tr>
    </w:tbl>
    <w:p w14:paraId="58872901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43CE01B" w14:textId="77777777" w:rsidR="007B3441" w:rsidRDefault="00D1405C">
      <w:pPr>
        <w:pStyle w:val="2"/>
      </w:pPr>
      <w:bookmarkStart w:id="114" w:name="_Toc90407112"/>
      <w:r>
        <w:t>热桥梁构造一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4C21BFE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6E565B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3C623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507D5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A250F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C9082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09FD2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8017E7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2126AB4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CACEBD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6A04C0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4F64B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96C18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A4AE2E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BB1646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521CC7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54EA8847" w14:textId="77777777">
        <w:trPr>
          <w:jc w:val="center"/>
        </w:trPr>
        <w:tc>
          <w:tcPr>
            <w:tcW w:w="3345" w:type="dxa"/>
            <w:vAlign w:val="center"/>
          </w:tcPr>
          <w:p w14:paraId="63848F7D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6F81950F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405ACE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4E88281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6E35765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9C90F0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3711975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617EBB0D" w14:textId="77777777">
        <w:trPr>
          <w:jc w:val="center"/>
        </w:trPr>
        <w:tc>
          <w:tcPr>
            <w:tcW w:w="3345" w:type="dxa"/>
            <w:vAlign w:val="center"/>
          </w:tcPr>
          <w:p w14:paraId="447ADF7D" w14:textId="77777777" w:rsidR="007B3441" w:rsidRDefault="00D1405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DC9421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2B880A" w14:textId="77777777" w:rsidR="007B3441" w:rsidRDefault="00D1405C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E0E9722" w14:textId="77777777" w:rsidR="007B3441" w:rsidRDefault="00D1405C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0C8F9B4" w14:textId="77777777" w:rsidR="007B3441" w:rsidRDefault="00D1405C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9202145" w14:textId="77777777" w:rsidR="007B3441" w:rsidRDefault="00D1405C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0A9145B" w14:textId="77777777" w:rsidR="007B3441" w:rsidRDefault="00D1405C">
            <w:pPr>
              <w:jc w:val="right"/>
            </w:pPr>
            <w:r>
              <w:t>0.227</w:t>
            </w:r>
          </w:p>
        </w:tc>
      </w:tr>
      <w:tr w:rsidR="007B3441" w14:paraId="2F2C20D8" w14:textId="77777777">
        <w:trPr>
          <w:jc w:val="center"/>
        </w:trPr>
        <w:tc>
          <w:tcPr>
            <w:tcW w:w="3345" w:type="dxa"/>
            <w:vAlign w:val="center"/>
          </w:tcPr>
          <w:p w14:paraId="55DAD350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46E98BFD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AC4048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32AB5B0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8890F3C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1A32A9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164A45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26DD5EBB" w14:textId="77777777">
        <w:trPr>
          <w:jc w:val="center"/>
        </w:trPr>
        <w:tc>
          <w:tcPr>
            <w:tcW w:w="3345" w:type="dxa"/>
            <w:vAlign w:val="center"/>
          </w:tcPr>
          <w:p w14:paraId="4AF4C7E6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A59CB2" w14:textId="77777777" w:rsidR="007B3441" w:rsidRDefault="00D1405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B791FD9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0C790BD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3087262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18FDA2" w14:textId="77777777" w:rsidR="007B3441" w:rsidRDefault="00D1405C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7C6F622" w14:textId="77777777" w:rsidR="007B3441" w:rsidRDefault="00D1405C">
            <w:pPr>
              <w:jc w:val="right"/>
            </w:pPr>
            <w:r>
              <w:t>1.977</w:t>
            </w:r>
          </w:p>
        </w:tc>
      </w:tr>
      <w:tr w:rsidR="007B3441" w14:paraId="2C625CF2" w14:textId="77777777">
        <w:trPr>
          <w:jc w:val="center"/>
        </w:trPr>
        <w:tc>
          <w:tcPr>
            <w:tcW w:w="3345" w:type="dxa"/>
            <w:vAlign w:val="center"/>
          </w:tcPr>
          <w:p w14:paraId="1587E076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18BACF02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A445C9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616037E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590B996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2C8DE8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44CABAA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343DECF8" w14:textId="77777777">
        <w:trPr>
          <w:jc w:val="center"/>
        </w:trPr>
        <w:tc>
          <w:tcPr>
            <w:tcW w:w="3345" w:type="dxa"/>
            <w:vAlign w:val="center"/>
          </w:tcPr>
          <w:p w14:paraId="54946EA1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64F19A" w14:textId="77777777" w:rsidR="007B3441" w:rsidRDefault="00D1405C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49575FE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DC4AF7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34E0B0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9C9CA1" w14:textId="77777777" w:rsidR="007B3441" w:rsidRDefault="00D1405C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031740C" w14:textId="77777777" w:rsidR="007B3441" w:rsidRDefault="00D1405C">
            <w:pPr>
              <w:jc w:val="right"/>
            </w:pPr>
            <w:r>
              <w:t>2.941</w:t>
            </w:r>
          </w:p>
        </w:tc>
      </w:tr>
      <w:tr w:rsidR="007B3441" w14:paraId="6C5681B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B8A7CE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50A6F24" w14:textId="77777777" w:rsidR="007B3441" w:rsidRDefault="00D1405C">
            <w:pPr>
              <w:jc w:val="center"/>
            </w:pPr>
            <w:r>
              <w:t>1.113</w:t>
            </w:r>
          </w:p>
        </w:tc>
      </w:tr>
      <w:tr w:rsidR="007B3441" w14:paraId="1630C1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BBD1FA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9734527" w14:textId="77777777" w:rsidR="007B3441" w:rsidRDefault="00D1405C">
            <w:pPr>
              <w:jc w:val="center"/>
            </w:pPr>
            <w:r>
              <w:t>45.28</w:t>
            </w:r>
          </w:p>
        </w:tc>
      </w:tr>
      <w:tr w:rsidR="007B3441" w14:paraId="5DACC5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6E18A1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5B3CC2E" w14:textId="77777777" w:rsidR="007B3441" w:rsidRDefault="00D1405C">
            <w:pPr>
              <w:jc w:val="center"/>
            </w:pPr>
            <w:r>
              <w:t>7.26</w:t>
            </w:r>
          </w:p>
        </w:tc>
      </w:tr>
      <w:tr w:rsidR="007B3441" w14:paraId="580AEF9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24491B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3156D32" w14:textId="77777777" w:rsidR="007B3441" w:rsidRDefault="00D1405C">
            <w:pPr>
              <w:jc w:val="center"/>
            </w:pPr>
            <w:r>
              <w:t>0.13</w:t>
            </w:r>
          </w:p>
        </w:tc>
      </w:tr>
    </w:tbl>
    <w:p w14:paraId="3695E77E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DEA7BD" w14:textId="77777777" w:rsidR="007B3441" w:rsidRDefault="00D1405C">
      <w:pPr>
        <w:pStyle w:val="2"/>
      </w:pPr>
      <w:bookmarkStart w:id="115" w:name="_Toc90407113"/>
      <w:r>
        <w:t>凸窗侧板构造一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42AC7C2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D5C4C5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EA7B81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0D7B6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01E6A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B6BF4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91FE6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096D21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2418446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22E277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56DF53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242CD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98F88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4452D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E90FD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3CF1E3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5FF28A26" w14:textId="77777777">
        <w:trPr>
          <w:jc w:val="center"/>
        </w:trPr>
        <w:tc>
          <w:tcPr>
            <w:tcW w:w="3345" w:type="dxa"/>
            <w:vAlign w:val="center"/>
          </w:tcPr>
          <w:p w14:paraId="52041431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8780EC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66982C0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8C9CF40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120A4D6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6096BB" w14:textId="77777777" w:rsidR="007B3441" w:rsidRDefault="00D1405C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508380D7" w14:textId="77777777" w:rsidR="007B3441" w:rsidRDefault="00D1405C">
            <w:pPr>
              <w:jc w:val="right"/>
            </w:pPr>
            <w:r>
              <w:t>0.494</w:t>
            </w:r>
          </w:p>
        </w:tc>
      </w:tr>
      <w:tr w:rsidR="007B3441" w14:paraId="5E8D654B" w14:textId="77777777">
        <w:trPr>
          <w:jc w:val="center"/>
        </w:trPr>
        <w:tc>
          <w:tcPr>
            <w:tcW w:w="3345" w:type="dxa"/>
            <w:vAlign w:val="center"/>
          </w:tcPr>
          <w:p w14:paraId="76AAD008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FBC941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03649051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0134C3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5205A9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B02904" w14:textId="77777777" w:rsidR="007B3441" w:rsidRDefault="00D1405C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57226BC6" w14:textId="77777777" w:rsidR="007B3441" w:rsidRDefault="00D1405C">
            <w:pPr>
              <w:jc w:val="right"/>
            </w:pPr>
            <w:r>
              <w:t>0.494</w:t>
            </w:r>
          </w:p>
        </w:tc>
      </w:tr>
      <w:tr w:rsidR="007B3441" w14:paraId="071F4CD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73CA55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22601CA" w14:textId="77777777" w:rsidR="007B3441" w:rsidRDefault="00D1405C">
            <w:pPr>
              <w:jc w:val="center"/>
            </w:pPr>
            <w:r>
              <w:t>5.298</w:t>
            </w:r>
          </w:p>
        </w:tc>
      </w:tr>
      <w:tr w:rsidR="007B3441" w14:paraId="00DE4CD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D4BA1D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9F4D6B9" w14:textId="77777777" w:rsidR="007B3441" w:rsidRDefault="00D1405C">
            <w:pPr>
              <w:jc w:val="center"/>
            </w:pPr>
            <w:r>
              <w:t>1.83</w:t>
            </w:r>
          </w:p>
        </w:tc>
      </w:tr>
      <w:tr w:rsidR="007B3441" w14:paraId="2E08B11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371245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AC4E16C" w14:textId="77777777" w:rsidR="007B3441" w:rsidRDefault="00D1405C">
            <w:pPr>
              <w:jc w:val="center"/>
            </w:pPr>
            <w:r>
              <w:t>1.56</w:t>
            </w:r>
          </w:p>
        </w:tc>
      </w:tr>
      <w:tr w:rsidR="007B3441" w14:paraId="214939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7EBCCA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F1D4767" w14:textId="77777777" w:rsidR="007B3441" w:rsidRDefault="00D1405C">
            <w:pPr>
              <w:jc w:val="center"/>
            </w:pPr>
            <w:r>
              <w:t>0.67</w:t>
            </w:r>
          </w:p>
        </w:tc>
      </w:tr>
    </w:tbl>
    <w:p w14:paraId="112419E5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1021ACB" w14:textId="77777777" w:rsidR="007B3441" w:rsidRDefault="00D1405C">
      <w:pPr>
        <w:pStyle w:val="2"/>
      </w:pPr>
      <w:bookmarkStart w:id="116" w:name="_Toc90407114"/>
      <w:r>
        <w:t>凸窗顶板构造一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033011D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CAA4DB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23277F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F06FB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BAED6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5F37E8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0BC55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760F27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1FFA2AB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28B081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083170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D67BC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16D2A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5C43E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64C26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842E8A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6C0423FA" w14:textId="77777777">
        <w:trPr>
          <w:jc w:val="center"/>
        </w:trPr>
        <w:tc>
          <w:tcPr>
            <w:tcW w:w="3345" w:type="dxa"/>
            <w:vAlign w:val="center"/>
          </w:tcPr>
          <w:p w14:paraId="5B458C5D" w14:textId="77777777" w:rsidR="007B3441" w:rsidRDefault="00D1405C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1626BC7B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19755A" w14:textId="77777777" w:rsidR="007B3441" w:rsidRDefault="00D1405C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56B7E026" w14:textId="77777777" w:rsidR="007B3441" w:rsidRDefault="00D1405C">
            <w:pPr>
              <w:jc w:val="right"/>
            </w:pPr>
            <w:r>
              <w:t>0.95</w:t>
            </w:r>
          </w:p>
        </w:tc>
        <w:tc>
          <w:tcPr>
            <w:tcW w:w="848" w:type="dxa"/>
            <w:vAlign w:val="center"/>
          </w:tcPr>
          <w:p w14:paraId="671F0591" w14:textId="77777777" w:rsidR="007B3441" w:rsidRDefault="00D1405C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C257DDE" w14:textId="77777777" w:rsidR="007B3441" w:rsidRDefault="00D1405C">
            <w:pPr>
              <w:jc w:val="right"/>
            </w:pPr>
            <w:r>
              <w:t>0.29</w:t>
            </w:r>
          </w:p>
        </w:tc>
        <w:tc>
          <w:tcPr>
            <w:tcW w:w="1064" w:type="dxa"/>
            <w:vAlign w:val="center"/>
          </w:tcPr>
          <w:p w14:paraId="355A8098" w14:textId="77777777" w:rsidR="007B3441" w:rsidRDefault="00D1405C">
            <w:pPr>
              <w:jc w:val="right"/>
            </w:pPr>
            <w:r>
              <w:t>0.317</w:t>
            </w:r>
          </w:p>
        </w:tc>
      </w:tr>
      <w:tr w:rsidR="007B3441" w14:paraId="2802138E" w14:textId="77777777">
        <w:trPr>
          <w:jc w:val="center"/>
        </w:trPr>
        <w:tc>
          <w:tcPr>
            <w:tcW w:w="3345" w:type="dxa"/>
            <w:vAlign w:val="center"/>
          </w:tcPr>
          <w:p w14:paraId="75E52913" w14:textId="77777777" w:rsidR="007B3441" w:rsidRDefault="00D1405C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365B676" w14:textId="77777777" w:rsidR="007B3441" w:rsidRDefault="00D1405C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2015B0C0" w14:textId="77777777" w:rsidR="007B3441" w:rsidRDefault="00D1405C">
            <w:pPr>
              <w:jc w:val="right"/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7B2A6E2B" w14:textId="77777777" w:rsidR="007B3441" w:rsidRDefault="00D1405C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14:paraId="25D15F35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3E4A32" w14:textId="77777777" w:rsidR="007B3441" w:rsidRDefault="00D1405C">
            <w:pPr>
              <w:jc w:val="right"/>
            </w:pPr>
            <w:r>
              <w:t>0.581</w:t>
            </w:r>
          </w:p>
        </w:tc>
        <w:tc>
          <w:tcPr>
            <w:tcW w:w="1064" w:type="dxa"/>
            <w:vAlign w:val="center"/>
          </w:tcPr>
          <w:p w14:paraId="2CB1471E" w14:textId="77777777" w:rsidR="007B3441" w:rsidRDefault="00D1405C">
            <w:pPr>
              <w:jc w:val="right"/>
            </w:pPr>
            <w:r>
              <w:t>2.549</w:t>
            </w:r>
          </w:p>
        </w:tc>
      </w:tr>
      <w:tr w:rsidR="007B3441" w14:paraId="6F4414DC" w14:textId="77777777">
        <w:trPr>
          <w:jc w:val="center"/>
        </w:trPr>
        <w:tc>
          <w:tcPr>
            <w:tcW w:w="3345" w:type="dxa"/>
            <w:vAlign w:val="center"/>
          </w:tcPr>
          <w:p w14:paraId="72B4F743" w14:textId="77777777" w:rsidR="007B3441" w:rsidRDefault="00D1405C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7ECCE3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86EA91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CE1AF2B" w14:textId="77777777" w:rsidR="007B3441" w:rsidRDefault="00D1405C">
            <w:pPr>
              <w:jc w:val="right"/>
            </w:pPr>
            <w:r>
              <w:t>10.112</w:t>
            </w:r>
          </w:p>
        </w:tc>
        <w:tc>
          <w:tcPr>
            <w:tcW w:w="848" w:type="dxa"/>
            <w:vAlign w:val="center"/>
          </w:tcPr>
          <w:p w14:paraId="1909CD14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0D448B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00B5EE4" w14:textId="77777777" w:rsidR="007B3441" w:rsidRDefault="00D1405C">
            <w:pPr>
              <w:jc w:val="right"/>
            </w:pPr>
            <w:r>
              <w:t>0.217</w:t>
            </w:r>
          </w:p>
        </w:tc>
      </w:tr>
      <w:tr w:rsidR="007B3441" w14:paraId="3FD86B1B" w14:textId="77777777">
        <w:trPr>
          <w:jc w:val="center"/>
        </w:trPr>
        <w:tc>
          <w:tcPr>
            <w:tcW w:w="3345" w:type="dxa"/>
            <w:vAlign w:val="center"/>
          </w:tcPr>
          <w:p w14:paraId="21E1396E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64EE07" w14:textId="77777777" w:rsidR="007B3441" w:rsidRDefault="00D1405C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330C5DCF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778AD0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154BBF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078D5D" w14:textId="77777777" w:rsidR="007B3441" w:rsidRDefault="00D1405C">
            <w:pPr>
              <w:jc w:val="right"/>
            </w:pPr>
            <w:r>
              <w:t>0.892</w:t>
            </w:r>
          </w:p>
        </w:tc>
        <w:tc>
          <w:tcPr>
            <w:tcW w:w="1064" w:type="dxa"/>
            <w:vAlign w:val="center"/>
          </w:tcPr>
          <w:p w14:paraId="31C724B8" w14:textId="77777777" w:rsidR="007B3441" w:rsidRDefault="00D1405C">
            <w:pPr>
              <w:jc w:val="right"/>
            </w:pPr>
            <w:r>
              <w:t>3.083</w:t>
            </w:r>
          </w:p>
        </w:tc>
      </w:tr>
      <w:tr w:rsidR="007B3441" w14:paraId="48533C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91B07D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C2CA8C4" w14:textId="77777777" w:rsidR="007B3441" w:rsidRDefault="00D1405C">
            <w:pPr>
              <w:jc w:val="center"/>
            </w:pPr>
            <w:r>
              <w:t>0.951</w:t>
            </w:r>
          </w:p>
        </w:tc>
      </w:tr>
      <w:tr w:rsidR="007B3441" w14:paraId="2B64ED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4C5C2B" w14:textId="77777777" w:rsidR="007B3441" w:rsidRDefault="00D1405C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5878BFDA" w14:textId="77777777" w:rsidR="007B3441" w:rsidRDefault="00D1405C">
            <w:pPr>
              <w:jc w:val="center"/>
            </w:pPr>
            <w:r>
              <w:t>1.517</w:t>
            </w:r>
          </w:p>
        </w:tc>
      </w:tr>
      <w:tr w:rsidR="007B3441" w14:paraId="0CD0C95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E70A46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82179E" w14:textId="77777777" w:rsidR="007B3441" w:rsidRDefault="00D1405C">
            <w:pPr>
              <w:jc w:val="center"/>
            </w:pPr>
            <w:r>
              <w:t>23.50</w:t>
            </w:r>
          </w:p>
        </w:tc>
      </w:tr>
      <w:tr w:rsidR="007B3441" w14:paraId="54504B7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C9BAC5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60EE412" w14:textId="77777777" w:rsidR="007B3441" w:rsidRDefault="00D1405C">
            <w:pPr>
              <w:jc w:val="center"/>
            </w:pPr>
            <w:r>
              <w:t>6.77</w:t>
            </w:r>
          </w:p>
        </w:tc>
      </w:tr>
      <w:tr w:rsidR="007B3441" w14:paraId="2AD27CE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6C3EFE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EB96E89" w14:textId="77777777" w:rsidR="007B3441" w:rsidRDefault="00D1405C">
            <w:pPr>
              <w:jc w:val="center"/>
            </w:pPr>
            <w:r>
              <w:t>0.29</w:t>
            </w:r>
          </w:p>
        </w:tc>
      </w:tr>
    </w:tbl>
    <w:p w14:paraId="680F4D03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E0A5FC8" w14:textId="77777777" w:rsidR="007B3441" w:rsidRDefault="00D1405C">
      <w:pPr>
        <w:pStyle w:val="2"/>
      </w:pPr>
      <w:bookmarkStart w:id="117" w:name="_Toc90407115"/>
      <w:r>
        <w:t>凸窗底板构造一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11EC619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094084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CDF06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049F35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C664F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DB091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B5948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CF83F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123A547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4692D2F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F72E8E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1C631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D2004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22079B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A8A18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E08AD2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53C2F0B2" w14:textId="77777777">
        <w:trPr>
          <w:jc w:val="center"/>
        </w:trPr>
        <w:tc>
          <w:tcPr>
            <w:tcW w:w="3345" w:type="dxa"/>
            <w:vAlign w:val="center"/>
          </w:tcPr>
          <w:p w14:paraId="62C5FE5D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BC2008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C25C27A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FA2878E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9372621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BEAE22" w14:textId="77777777" w:rsidR="007B3441" w:rsidRDefault="00D1405C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352B28A4" w14:textId="77777777" w:rsidR="007B3441" w:rsidRDefault="00D1405C">
            <w:pPr>
              <w:jc w:val="right"/>
            </w:pPr>
            <w:r>
              <w:t>0.494</w:t>
            </w:r>
          </w:p>
        </w:tc>
      </w:tr>
      <w:tr w:rsidR="007B3441" w14:paraId="73DC5D44" w14:textId="77777777">
        <w:trPr>
          <w:jc w:val="center"/>
        </w:trPr>
        <w:tc>
          <w:tcPr>
            <w:tcW w:w="3345" w:type="dxa"/>
            <w:vAlign w:val="center"/>
          </w:tcPr>
          <w:p w14:paraId="7898C3B0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982DC7" w14:textId="77777777" w:rsidR="007B3441" w:rsidRDefault="00D1405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420E211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8D778C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3019BE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58465F" w14:textId="77777777" w:rsidR="007B3441" w:rsidRDefault="00D1405C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4F9074C4" w14:textId="77777777" w:rsidR="007B3441" w:rsidRDefault="00D1405C">
            <w:pPr>
              <w:jc w:val="right"/>
            </w:pPr>
            <w:r>
              <w:t>0.494</w:t>
            </w:r>
          </w:p>
        </w:tc>
      </w:tr>
      <w:tr w:rsidR="007B3441" w14:paraId="002475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F2E047" w14:textId="77777777" w:rsidR="007B3441" w:rsidRDefault="00D1405C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B92F741" w14:textId="77777777" w:rsidR="007B3441" w:rsidRDefault="00D1405C">
            <w:pPr>
              <w:jc w:val="center"/>
            </w:pPr>
            <w:r>
              <w:t>5.298</w:t>
            </w:r>
          </w:p>
        </w:tc>
      </w:tr>
      <w:tr w:rsidR="007B3441" w14:paraId="1A87348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B4A1AE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9AB451C" w14:textId="77777777" w:rsidR="007B3441" w:rsidRDefault="00D1405C">
            <w:pPr>
              <w:jc w:val="center"/>
            </w:pPr>
            <w:r>
              <w:t>1.83</w:t>
            </w:r>
          </w:p>
        </w:tc>
      </w:tr>
      <w:tr w:rsidR="007B3441" w14:paraId="7D4D0A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F6AD34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55F8A64" w14:textId="77777777" w:rsidR="007B3441" w:rsidRDefault="00D1405C">
            <w:pPr>
              <w:jc w:val="center"/>
            </w:pPr>
            <w:r>
              <w:t>1.56</w:t>
            </w:r>
          </w:p>
        </w:tc>
      </w:tr>
      <w:tr w:rsidR="007B3441" w14:paraId="2BF41E7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A23B39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DC6BAAB" w14:textId="77777777" w:rsidR="007B3441" w:rsidRDefault="00D1405C">
            <w:pPr>
              <w:jc w:val="center"/>
            </w:pPr>
            <w:r>
              <w:t>0.67</w:t>
            </w:r>
          </w:p>
        </w:tc>
      </w:tr>
    </w:tbl>
    <w:p w14:paraId="4F41AE18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5C0BA05" w14:textId="77777777" w:rsidR="007B3441" w:rsidRDefault="00D1405C">
      <w:pPr>
        <w:pStyle w:val="1"/>
        <w:rPr>
          <w:szCs w:val="24"/>
        </w:rPr>
      </w:pPr>
      <w:bookmarkStart w:id="118" w:name="_Toc90407116"/>
      <w:r>
        <w:rPr>
          <w:szCs w:val="24"/>
        </w:rPr>
        <w:t>内围护构造</w:t>
      </w:r>
      <w:bookmarkEnd w:id="118"/>
    </w:p>
    <w:p w14:paraId="6DAD097C" w14:textId="77777777" w:rsidR="007B3441" w:rsidRDefault="00D1405C">
      <w:pPr>
        <w:pStyle w:val="2"/>
      </w:pPr>
      <w:bookmarkStart w:id="119" w:name="_Toc90407117"/>
      <w:r>
        <w:t>控温房间隔墙构造一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1AE4058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51D8AE" w14:textId="77777777" w:rsidR="007B3441" w:rsidRDefault="00D14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F23DCA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393929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2BE5F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E329A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833F4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7E1B23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664443D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8B4D087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B0A5A3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F027C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EFF3A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B2260B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A42E5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952F4C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4AE696B7" w14:textId="77777777">
        <w:trPr>
          <w:jc w:val="center"/>
        </w:trPr>
        <w:tc>
          <w:tcPr>
            <w:tcW w:w="3345" w:type="dxa"/>
            <w:vAlign w:val="center"/>
          </w:tcPr>
          <w:p w14:paraId="63EC332D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77742088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D1103C8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0CAEB98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3BCFB31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3FD3987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94C8C2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00FAFCC5" w14:textId="77777777">
        <w:trPr>
          <w:jc w:val="center"/>
        </w:trPr>
        <w:tc>
          <w:tcPr>
            <w:tcW w:w="3345" w:type="dxa"/>
            <w:vAlign w:val="center"/>
          </w:tcPr>
          <w:p w14:paraId="0B30B4F6" w14:textId="77777777" w:rsidR="007B3441" w:rsidRDefault="00D1405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69B09F8" w14:textId="77777777" w:rsidR="007B3441" w:rsidRDefault="00D1405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4DA6FAB" w14:textId="77777777" w:rsidR="007B3441" w:rsidRDefault="00D1405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AFAE7A3" w14:textId="77777777" w:rsidR="007B3441" w:rsidRDefault="00D1405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6951CFF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865919" w14:textId="77777777" w:rsidR="007B3441" w:rsidRDefault="00D1405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A14F4AB" w14:textId="77777777" w:rsidR="007B3441" w:rsidRDefault="00D1405C">
            <w:pPr>
              <w:jc w:val="right"/>
            </w:pPr>
            <w:r>
              <w:t>1.897</w:t>
            </w:r>
          </w:p>
        </w:tc>
      </w:tr>
      <w:tr w:rsidR="007B3441" w14:paraId="3E228062" w14:textId="77777777">
        <w:trPr>
          <w:jc w:val="center"/>
        </w:trPr>
        <w:tc>
          <w:tcPr>
            <w:tcW w:w="3345" w:type="dxa"/>
            <w:vAlign w:val="center"/>
          </w:tcPr>
          <w:p w14:paraId="37BFD155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54CE7375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30430C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988DA48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22ADB78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323FDE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FC9071B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50AA2E84" w14:textId="77777777">
        <w:trPr>
          <w:jc w:val="center"/>
        </w:trPr>
        <w:tc>
          <w:tcPr>
            <w:tcW w:w="3345" w:type="dxa"/>
            <w:vAlign w:val="center"/>
          </w:tcPr>
          <w:p w14:paraId="4CA406D1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A66A40" w14:textId="77777777" w:rsidR="007B3441" w:rsidRDefault="00D1405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A46E96C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75BBB6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AF0909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FA88E4" w14:textId="77777777" w:rsidR="007B3441" w:rsidRDefault="00D1405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F627EE1" w14:textId="77777777" w:rsidR="007B3441" w:rsidRDefault="00D1405C">
            <w:pPr>
              <w:jc w:val="right"/>
            </w:pPr>
            <w:r>
              <w:t>2.391</w:t>
            </w:r>
          </w:p>
        </w:tc>
      </w:tr>
      <w:tr w:rsidR="007B3441" w14:paraId="0D8CE2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C7614F" w14:textId="77777777" w:rsidR="007B3441" w:rsidRDefault="00D1405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AECE7FF" w14:textId="77777777" w:rsidR="007B3441" w:rsidRDefault="00D1405C">
            <w:pPr>
              <w:jc w:val="center"/>
            </w:pPr>
            <w:r>
              <w:t>1.925</w:t>
            </w:r>
          </w:p>
        </w:tc>
      </w:tr>
      <w:tr w:rsidR="007B3441" w14:paraId="6B1681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D55450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310804A" w14:textId="77777777" w:rsidR="007B3441" w:rsidRDefault="00D1405C">
            <w:pPr>
              <w:jc w:val="center"/>
            </w:pPr>
            <w:r>
              <w:t>9.97</w:t>
            </w:r>
          </w:p>
        </w:tc>
      </w:tr>
      <w:tr w:rsidR="007B3441" w14:paraId="5FC3A3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679E6D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735A338" w14:textId="77777777" w:rsidR="007B3441" w:rsidRDefault="00D1405C">
            <w:pPr>
              <w:jc w:val="center"/>
            </w:pPr>
            <w:r>
              <w:t>6.37</w:t>
            </w:r>
          </w:p>
        </w:tc>
      </w:tr>
      <w:tr w:rsidR="007B3441" w14:paraId="085AFE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66ADD7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1280BD6" w14:textId="77777777" w:rsidR="007B3441" w:rsidRDefault="00D1405C">
            <w:pPr>
              <w:jc w:val="center"/>
            </w:pPr>
            <w:r>
              <w:t>0.34</w:t>
            </w:r>
          </w:p>
        </w:tc>
      </w:tr>
    </w:tbl>
    <w:p w14:paraId="25F404A0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623F20" w14:textId="77777777" w:rsidR="007B3441" w:rsidRDefault="00D1405C">
      <w:pPr>
        <w:pStyle w:val="2"/>
      </w:pPr>
      <w:bookmarkStart w:id="120" w:name="_Toc90407118"/>
      <w:r>
        <w:t>楼梯间隔墙构造一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08A262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1C6FA9" w14:textId="77777777" w:rsidR="007B3441" w:rsidRDefault="00D14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F499B6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9A380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22ACF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F121B6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72D24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7B98D2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33F2777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A94A13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8B8D9F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4FAFC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D5084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6AFEB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7ADA7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4DACFE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12C6E87F" w14:textId="77777777">
        <w:trPr>
          <w:jc w:val="center"/>
        </w:trPr>
        <w:tc>
          <w:tcPr>
            <w:tcW w:w="3345" w:type="dxa"/>
            <w:vAlign w:val="center"/>
          </w:tcPr>
          <w:p w14:paraId="77DF1A46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44FFF926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05FB40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F8494ED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C52174C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54983A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C60A5D7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63B906FD" w14:textId="77777777">
        <w:trPr>
          <w:jc w:val="center"/>
        </w:trPr>
        <w:tc>
          <w:tcPr>
            <w:tcW w:w="3345" w:type="dxa"/>
            <w:vAlign w:val="center"/>
          </w:tcPr>
          <w:p w14:paraId="73D21D3C" w14:textId="77777777" w:rsidR="007B3441" w:rsidRDefault="00D1405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EB8837A" w14:textId="77777777" w:rsidR="007B3441" w:rsidRDefault="00D1405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798C2C0" w14:textId="77777777" w:rsidR="007B3441" w:rsidRDefault="00D1405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A741B03" w14:textId="77777777" w:rsidR="007B3441" w:rsidRDefault="00D1405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33D2513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C3FB5B" w14:textId="77777777" w:rsidR="007B3441" w:rsidRDefault="00D1405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88EA768" w14:textId="77777777" w:rsidR="007B3441" w:rsidRDefault="00D1405C">
            <w:pPr>
              <w:jc w:val="right"/>
            </w:pPr>
            <w:r>
              <w:t>1.897</w:t>
            </w:r>
          </w:p>
        </w:tc>
      </w:tr>
      <w:tr w:rsidR="007B3441" w14:paraId="67215B42" w14:textId="77777777">
        <w:trPr>
          <w:jc w:val="center"/>
        </w:trPr>
        <w:tc>
          <w:tcPr>
            <w:tcW w:w="3345" w:type="dxa"/>
            <w:vAlign w:val="center"/>
          </w:tcPr>
          <w:p w14:paraId="4C4DF951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6662775C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89E394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6EC98D4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DAFE4B7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E6294E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BCB73AC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14884C79" w14:textId="77777777">
        <w:trPr>
          <w:jc w:val="center"/>
        </w:trPr>
        <w:tc>
          <w:tcPr>
            <w:tcW w:w="3345" w:type="dxa"/>
            <w:vAlign w:val="center"/>
          </w:tcPr>
          <w:p w14:paraId="05B6E1A6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FB5BA5" w14:textId="77777777" w:rsidR="007B3441" w:rsidRDefault="00D1405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CF7A793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E49C0C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437D0F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21764D" w14:textId="77777777" w:rsidR="007B3441" w:rsidRDefault="00D1405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3AC4373F" w14:textId="77777777" w:rsidR="007B3441" w:rsidRDefault="00D1405C">
            <w:pPr>
              <w:jc w:val="right"/>
            </w:pPr>
            <w:r>
              <w:t>2.391</w:t>
            </w:r>
          </w:p>
        </w:tc>
      </w:tr>
      <w:tr w:rsidR="007B3441" w14:paraId="0C721A7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EA769A" w14:textId="77777777" w:rsidR="007B3441" w:rsidRDefault="00D1405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CD4D812" w14:textId="77777777" w:rsidR="007B3441" w:rsidRDefault="00D1405C">
            <w:pPr>
              <w:jc w:val="center"/>
            </w:pPr>
            <w:r>
              <w:t>1.925</w:t>
            </w:r>
          </w:p>
        </w:tc>
      </w:tr>
      <w:tr w:rsidR="007B3441" w14:paraId="7943591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6EC8E9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51E5F86" w14:textId="77777777" w:rsidR="007B3441" w:rsidRDefault="00D1405C">
            <w:pPr>
              <w:jc w:val="center"/>
            </w:pPr>
            <w:r>
              <w:t>9.97</w:t>
            </w:r>
          </w:p>
        </w:tc>
      </w:tr>
      <w:tr w:rsidR="007B3441" w14:paraId="7E9F391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BDB726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2806F2" w14:textId="77777777" w:rsidR="007B3441" w:rsidRDefault="00D1405C">
            <w:pPr>
              <w:jc w:val="center"/>
            </w:pPr>
            <w:r>
              <w:t>6.37</w:t>
            </w:r>
          </w:p>
        </w:tc>
      </w:tr>
      <w:tr w:rsidR="007B3441" w14:paraId="09545BC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5E3CFD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35685B5" w14:textId="77777777" w:rsidR="007B3441" w:rsidRDefault="00D1405C">
            <w:pPr>
              <w:jc w:val="center"/>
            </w:pPr>
            <w:r>
              <w:t>0.34</w:t>
            </w:r>
          </w:p>
        </w:tc>
      </w:tr>
    </w:tbl>
    <w:p w14:paraId="0450BD47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87A0F2E" w14:textId="77777777" w:rsidR="007B3441" w:rsidRDefault="00D1405C">
      <w:pPr>
        <w:pStyle w:val="2"/>
      </w:pPr>
      <w:bookmarkStart w:id="121" w:name="_Toc90407119"/>
      <w:r>
        <w:t>户间隔墙构造一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401FF13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A52F00" w14:textId="77777777" w:rsidR="007B3441" w:rsidRDefault="00D14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9044A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F67D4C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1B48A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7C335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38C77B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49A3DB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0F453B4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765B1F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92834F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45FBD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9C12E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94F4B9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D5684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6CE2C9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7564F578" w14:textId="77777777">
        <w:trPr>
          <w:jc w:val="center"/>
        </w:trPr>
        <w:tc>
          <w:tcPr>
            <w:tcW w:w="3345" w:type="dxa"/>
            <w:vAlign w:val="center"/>
          </w:tcPr>
          <w:p w14:paraId="6DFEAE09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5E677A6A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D02B1F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7130C58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0CD5BC5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465934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2D8E20E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6864A6E8" w14:textId="77777777">
        <w:trPr>
          <w:jc w:val="center"/>
        </w:trPr>
        <w:tc>
          <w:tcPr>
            <w:tcW w:w="3345" w:type="dxa"/>
            <w:vAlign w:val="center"/>
          </w:tcPr>
          <w:p w14:paraId="3D29FA40" w14:textId="77777777" w:rsidR="007B3441" w:rsidRDefault="00D1405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E723442" w14:textId="77777777" w:rsidR="007B3441" w:rsidRDefault="00D1405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E4B74A2" w14:textId="77777777" w:rsidR="007B3441" w:rsidRDefault="00D1405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3FC64E95" w14:textId="77777777" w:rsidR="007B3441" w:rsidRDefault="00D1405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5C17AE7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94C26A" w14:textId="77777777" w:rsidR="007B3441" w:rsidRDefault="00D1405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17F335D3" w14:textId="77777777" w:rsidR="007B3441" w:rsidRDefault="00D1405C">
            <w:pPr>
              <w:jc w:val="right"/>
            </w:pPr>
            <w:r>
              <w:t>1.897</w:t>
            </w:r>
          </w:p>
        </w:tc>
      </w:tr>
      <w:tr w:rsidR="007B3441" w14:paraId="7F1B61B5" w14:textId="77777777">
        <w:trPr>
          <w:jc w:val="center"/>
        </w:trPr>
        <w:tc>
          <w:tcPr>
            <w:tcW w:w="3345" w:type="dxa"/>
            <w:vAlign w:val="center"/>
          </w:tcPr>
          <w:p w14:paraId="78640884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30A7A1EC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FB98DA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423ACED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7ADCFBF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07AF73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BE2992F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0368B033" w14:textId="77777777">
        <w:trPr>
          <w:jc w:val="center"/>
        </w:trPr>
        <w:tc>
          <w:tcPr>
            <w:tcW w:w="3345" w:type="dxa"/>
            <w:vAlign w:val="center"/>
          </w:tcPr>
          <w:p w14:paraId="58806173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276CFE" w14:textId="77777777" w:rsidR="007B3441" w:rsidRDefault="00D1405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38D1B8D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66AA72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A59010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947593" w14:textId="77777777" w:rsidR="007B3441" w:rsidRDefault="00D1405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46F7858" w14:textId="77777777" w:rsidR="007B3441" w:rsidRDefault="00D1405C">
            <w:pPr>
              <w:jc w:val="right"/>
            </w:pPr>
            <w:r>
              <w:t>2.391</w:t>
            </w:r>
          </w:p>
        </w:tc>
      </w:tr>
      <w:tr w:rsidR="007B3441" w14:paraId="307B43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3C3B0A" w14:textId="77777777" w:rsidR="007B3441" w:rsidRDefault="00D1405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BB1D669" w14:textId="77777777" w:rsidR="007B3441" w:rsidRDefault="00D1405C">
            <w:pPr>
              <w:jc w:val="center"/>
            </w:pPr>
            <w:r>
              <w:t>1.925</w:t>
            </w:r>
          </w:p>
        </w:tc>
      </w:tr>
      <w:tr w:rsidR="007B3441" w14:paraId="589E23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DC388C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271F3AE" w14:textId="77777777" w:rsidR="007B3441" w:rsidRDefault="00D1405C">
            <w:pPr>
              <w:jc w:val="center"/>
            </w:pPr>
            <w:r>
              <w:t>9.97</w:t>
            </w:r>
          </w:p>
        </w:tc>
      </w:tr>
      <w:tr w:rsidR="007B3441" w14:paraId="43469A0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B6059F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30288CA" w14:textId="77777777" w:rsidR="007B3441" w:rsidRDefault="00D1405C">
            <w:pPr>
              <w:jc w:val="center"/>
            </w:pPr>
            <w:r>
              <w:t>6.37</w:t>
            </w:r>
          </w:p>
        </w:tc>
      </w:tr>
      <w:tr w:rsidR="007B3441" w14:paraId="788CDE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68FE712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9A05FED" w14:textId="77777777" w:rsidR="007B3441" w:rsidRDefault="00D1405C">
            <w:pPr>
              <w:jc w:val="center"/>
            </w:pPr>
            <w:r>
              <w:t>0.34</w:t>
            </w:r>
          </w:p>
        </w:tc>
      </w:tr>
    </w:tbl>
    <w:p w14:paraId="4F3C6D41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384907" w14:textId="77777777" w:rsidR="007B3441" w:rsidRDefault="00D1405C">
      <w:pPr>
        <w:pStyle w:val="2"/>
      </w:pPr>
      <w:bookmarkStart w:id="122" w:name="_Toc90407120"/>
      <w:r>
        <w:t>控温与非控温隔墙构造一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40A4A55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567964" w14:textId="77777777" w:rsidR="007B3441" w:rsidRDefault="00D14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7BE816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839073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95A61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D0379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AF055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82A945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4471B5B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767DC51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7BBD82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1F2E7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0571D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AF384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CCBB9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503798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4859F24A" w14:textId="77777777">
        <w:trPr>
          <w:jc w:val="center"/>
        </w:trPr>
        <w:tc>
          <w:tcPr>
            <w:tcW w:w="3345" w:type="dxa"/>
            <w:vAlign w:val="center"/>
          </w:tcPr>
          <w:p w14:paraId="5953E7E5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02F4168F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1221AC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7A2A664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5D6322E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4FDF42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34CAEF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6A0682B4" w14:textId="77777777">
        <w:trPr>
          <w:jc w:val="center"/>
        </w:trPr>
        <w:tc>
          <w:tcPr>
            <w:tcW w:w="3345" w:type="dxa"/>
            <w:vAlign w:val="center"/>
          </w:tcPr>
          <w:p w14:paraId="3DB0D4F4" w14:textId="77777777" w:rsidR="007B3441" w:rsidRDefault="00D1405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3E666D6" w14:textId="77777777" w:rsidR="007B3441" w:rsidRDefault="00D1405C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904038B" w14:textId="77777777" w:rsidR="007B3441" w:rsidRDefault="00D1405C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A08E99A" w14:textId="77777777" w:rsidR="007B3441" w:rsidRDefault="00D1405C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2F68765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B50E5A" w14:textId="77777777" w:rsidR="007B3441" w:rsidRDefault="00D1405C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5AF4524F" w14:textId="77777777" w:rsidR="007B3441" w:rsidRDefault="00D1405C">
            <w:pPr>
              <w:jc w:val="right"/>
            </w:pPr>
            <w:r>
              <w:t>1.897</w:t>
            </w:r>
          </w:p>
        </w:tc>
      </w:tr>
      <w:tr w:rsidR="007B3441" w14:paraId="49ADD46B" w14:textId="77777777">
        <w:trPr>
          <w:jc w:val="center"/>
        </w:trPr>
        <w:tc>
          <w:tcPr>
            <w:tcW w:w="3345" w:type="dxa"/>
            <w:vAlign w:val="center"/>
          </w:tcPr>
          <w:p w14:paraId="16D123B6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7053BB4E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459665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3A792A9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EB21B6F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D35A73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441C19F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7AF55732" w14:textId="77777777">
        <w:trPr>
          <w:jc w:val="center"/>
        </w:trPr>
        <w:tc>
          <w:tcPr>
            <w:tcW w:w="3345" w:type="dxa"/>
            <w:vAlign w:val="center"/>
          </w:tcPr>
          <w:p w14:paraId="2CBAD6AD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CA8178" w14:textId="77777777" w:rsidR="007B3441" w:rsidRDefault="00D1405C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1D58B2B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48E1C4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09DA79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0F0543" w14:textId="77777777" w:rsidR="007B3441" w:rsidRDefault="00D1405C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349A2BF" w14:textId="77777777" w:rsidR="007B3441" w:rsidRDefault="00D1405C">
            <w:pPr>
              <w:jc w:val="right"/>
            </w:pPr>
            <w:r>
              <w:t>2.391</w:t>
            </w:r>
          </w:p>
        </w:tc>
      </w:tr>
      <w:tr w:rsidR="007B3441" w14:paraId="659AA6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1F02E4" w14:textId="77777777" w:rsidR="007B3441" w:rsidRDefault="00D1405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DBEA3B2" w14:textId="77777777" w:rsidR="007B3441" w:rsidRDefault="00D1405C">
            <w:pPr>
              <w:jc w:val="center"/>
            </w:pPr>
            <w:r>
              <w:t>1.925</w:t>
            </w:r>
          </w:p>
        </w:tc>
      </w:tr>
      <w:tr w:rsidR="007B3441" w14:paraId="7875E87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EC977E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77CC3F2" w14:textId="77777777" w:rsidR="007B3441" w:rsidRDefault="00D1405C">
            <w:pPr>
              <w:jc w:val="center"/>
            </w:pPr>
            <w:r>
              <w:t>9.97</w:t>
            </w:r>
          </w:p>
        </w:tc>
      </w:tr>
      <w:tr w:rsidR="007B3441" w14:paraId="01E729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E63F6FE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075F7E" w14:textId="77777777" w:rsidR="007B3441" w:rsidRDefault="00D1405C">
            <w:pPr>
              <w:jc w:val="center"/>
            </w:pPr>
            <w:r>
              <w:t>6.37</w:t>
            </w:r>
          </w:p>
        </w:tc>
      </w:tr>
      <w:tr w:rsidR="007B3441" w14:paraId="6E706B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3DA288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3910B70" w14:textId="77777777" w:rsidR="007B3441" w:rsidRDefault="00D1405C">
            <w:pPr>
              <w:jc w:val="center"/>
            </w:pPr>
            <w:r>
              <w:t>0.34</w:t>
            </w:r>
          </w:p>
        </w:tc>
      </w:tr>
    </w:tbl>
    <w:p w14:paraId="69D906F5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5ECCFC7" w14:textId="77777777" w:rsidR="007B3441" w:rsidRDefault="00D1405C">
      <w:pPr>
        <w:pStyle w:val="2"/>
      </w:pPr>
      <w:bookmarkStart w:id="123" w:name="_Toc90407121"/>
      <w:r>
        <w:t>控温房间楼板构造一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3CA3A74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8EBD8EA" w14:textId="77777777" w:rsidR="007B3441" w:rsidRDefault="00D14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D57C1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C83A4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32695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CC13A5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A81E7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F63031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52911F6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54788C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A19070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2F0303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35A43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AA3D0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B5CD8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5B517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02F661BF" w14:textId="77777777">
        <w:trPr>
          <w:jc w:val="center"/>
        </w:trPr>
        <w:tc>
          <w:tcPr>
            <w:tcW w:w="3345" w:type="dxa"/>
            <w:vAlign w:val="center"/>
          </w:tcPr>
          <w:p w14:paraId="246E8969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3F9A5690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F7AEDA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EFBA130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663668F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6257AA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C9D4D2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26FD3D20" w14:textId="77777777">
        <w:trPr>
          <w:jc w:val="center"/>
        </w:trPr>
        <w:tc>
          <w:tcPr>
            <w:tcW w:w="3345" w:type="dxa"/>
            <w:vAlign w:val="center"/>
          </w:tcPr>
          <w:p w14:paraId="41108D9D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15A6D7" w14:textId="77777777" w:rsidR="007B3441" w:rsidRDefault="00D14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0AE58AD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B8CC522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2736C7E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15C7A9" w14:textId="77777777" w:rsidR="007B3441" w:rsidRDefault="00D14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B99667A" w14:textId="77777777" w:rsidR="007B3441" w:rsidRDefault="00D1405C">
            <w:pPr>
              <w:jc w:val="right"/>
            </w:pPr>
            <w:r>
              <w:t>1.186</w:t>
            </w:r>
          </w:p>
        </w:tc>
      </w:tr>
      <w:tr w:rsidR="007B3441" w14:paraId="3FF6B0FA" w14:textId="77777777">
        <w:trPr>
          <w:jc w:val="center"/>
        </w:trPr>
        <w:tc>
          <w:tcPr>
            <w:tcW w:w="3345" w:type="dxa"/>
            <w:vAlign w:val="center"/>
          </w:tcPr>
          <w:p w14:paraId="5C1EB031" w14:textId="77777777" w:rsidR="007B3441" w:rsidRDefault="00D1405C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205A3127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1C677B" w14:textId="77777777" w:rsidR="007B3441" w:rsidRDefault="00D1405C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3FBAAA02" w14:textId="77777777" w:rsidR="007B3441" w:rsidRDefault="00D1405C">
            <w:pPr>
              <w:jc w:val="right"/>
            </w:pPr>
            <w:r>
              <w:t>0.95</w:t>
            </w:r>
          </w:p>
        </w:tc>
        <w:tc>
          <w:tcPr>
            <w:tcW w:w="848" w:type="dxa"/>
            <w:vAlign w:val="center"/>
          </w:tcPr>
          <w:p w14:paraId="7718DDC6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000E6F9" w14:textId="77777777" w:rsidR="007B3441" w:rsidRDefault="00D1405C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0DA9A39F" w14:textId="77777777" w:rsidR="007B3441" w:rsidRDefault="00D1405C">
            <w:pPr>
              <w:jc w:val="right"/>
            </w:pPr>
            <w:r>
              <w:t>0.317</w:t>
            </w:r>
          </w:p>
        </w:tc>
      </w:tr>
      <w:tr w:rsidR="007B3441" w14:paraId="06B5FE93" w14:textId="77777777">
        <w:trPr>
          <w:jc w:val="center"/>
        </w:trPr>
        <w:tc>
          <w:tcPr>
            <w:tcW w:w="3345" w:type="dxa"/>
            <w:vAlign w:val="center"/>
          </w:tcPr>
          <w:p w14:paraId="75F032B8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1AD6BD20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2226E7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83B4130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4409D0B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D550DD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B8C0C05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5F90C32C" w14:textId="77777777">
        <w:trPr>
          <w:jc w:val="center"/>
        </w:trPr>
        <w:tc>
          <w:tcPr>
            <w:tcW w:w="3345" w:type="dxa"/>
            <w:vAlign w:val="center"/>
          </w:tcPr>
          <w:p w14:paraId="0EF41051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22AEC5" w14:textId="77777777" w:rsidR="007B3441" w:rsidRDefault="00D1405C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01979004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7C91C4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BF0DB66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1DE388" w14:textId="77777777" w:rsidR="007B3441" w:rsidRDefault="00D1405C">
            <w:pPr>
              <w:jc w:val="right"/>
            </w:pPr>
            <w:r>
              <w:t>0.448</w:t>
            </w:r>
          </w:p>
        </w:tc>
        <w:tc>
          <w:tcPr>
            <w:tcW w:w="1064" w:type="dxa"/>
            <w:vAlign w:val="center"/>
          </w:tcPr>
          <w:p w14:paraId="2FAECA39" w14:textId="77777777" w:rsidR="007B3441" w:rsidRDefault="00D1405C">
            <w:pPr>
              <w:jc w:val="right"/>
            </w:pPr>
            <w:r>
              <w:t>1.996</w:t>
            </w:r>
          </w:p>
        </w:tc>
      </w:tr>
      <w:tr w:rsidR="007B3441" w14:paraId="701863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9C605A" w14:textId="77777777" w:rsidR="007B3441" w:rsidRDefault="00D1405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D292FB7" w14:textId="77777777" w:rsidR="007B3441" w:rsidRDefault="00D1405C">
            <w:pPr>
              <w:jc w:val="center"/>
            </w:pPr>
            <w:r>
              <w:t>1.496</w:t>
            </w:r>
          </w:p>
        </w:tc>
      </w:tr>
      <w:tr w:rsidR="007B3441" w14:paraId="366424C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A2DF63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D60D1F9" w14:textId="77777777" w:rsidR="007B3441" w:rsidRDefault="00D1405C">
            <w:pPr>
              <w:jc w:val="center"/>
            </w:pPr>
            <w:r>
              <w:t>18.62</w:t>
            </w:r>
          </w:p>
        </w:tc>
      </w:tr>
      <w:tr w:rsidR="007B3441" w14:paraId="1BE7DE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E3F914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6D747BC" w14:textId="77777777" w:rsidR="007B3441" w:rsidRDefault="00D1405C">
            <w:pPr>
              <w:jc w:val="center"/>
            </w:pPr>
            <w:r>
              <w:t>5.27</w:t>
            </w:r>
          </w:p>
        </w:tc>
      </w:tr>
      <w:tr w:rsidR="007B3441" w14:paraId="4C006D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4EA65E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95138E4" w14:textId="77777777" w:rsidR="007B3441" w:rsidRDefault="00D1405C">
            <w:pPr>
              <w:jc w:val="center"/>
            </w:pPr>
            <w:r>
              <w:t>0.23</w:t>
            </w:r>
          </w:p>
        </w:tc>
      </w:tr>
    </w:tbl>
    <w:p w14:paraId="4770E0F4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072CBC1" w14:textId="77777777" w:rsidR="007B3441" w:rsidRDefault="00D1405C">
      <w:pPr>
        <w:pStyle w:val="2"/>
      </w:pPr>
      <w:bookmarkStart w:id="124" w:name="_Toc90407122"/>
      <w:r>
        <w:t>控温与非控温楼板构造一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4C749EA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EFF8028" w14:textId="77777777" w:rsidR="007B3441" w:rsidRDefault="00D14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E45E98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D9B72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16765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B82E49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480E3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615131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48CDBD7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0F6CB40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E02FA5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074CD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DCE96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B42D5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FC668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7B8C9A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3C160CFE" w14:textId="77777777">
        <w:trPr>
          <w:jc w:val="center"/>
        </w:trPr>
        <w:tc>
          <w:tcPr>
            <w:tcW w:w="3345" w:type="dxa"/>
            <w:vAlign w:val="center"/>
          </w:tcPr>
          <w:p w14:paraId="17EB8AE7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423C8A9F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9ED346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31BF249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22A836E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00F38C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8BFA81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6E904C78" w14:textId="77777777">
        <w:trPr>
          <w:jc w:val="center"/>
        </w:trPr>
        <w:tc>
          <w:tcPr>
            <w:tcW w:w="3345" w:type="dxa"/>
            <w:vAlign w:val="center"/>
          </w:tcPr>
          <w:p w14:paraId="34FD35DB" w14:textId="77777777" w:rsidR="007B3441" w:rsidRDefault="00D14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07D445" w14:textId="77777777" w:rsidR="007B3441" w:rsidRDefault="00D14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467405E" w14:textId="77777777" w:rsidR="007B3441" w:rsidRDefault="00D1405C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81D462B" w14:textId="77777777" w:rsidR="007B3441" w:rsidRDefault="00D1405C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619A84D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5A7328" w14:textId="77777777" w:rsidR="007B3441" w:rsidRDefault="00D14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6008F8F" w14:textId="77777777" w:rsidR="007B3441" w:rsidRDefault="00D1405C">
            <w:pPr>
              <w:jc w:val="right"/>
            </w:pPr>
            <w:r>
              <w:t>1.186</w:t>
            </w:r>
          </w:p>
        </w:tc>
      </w:tr>
      <w:tr w:rsidR="007B3441" w14:paraId="7A61860E" w14:textId="77777777">
        <w:trPr>
          <w:jc w:val="center"/>
        </w:trPr>
        <w:tc>
          <w:tcPr>
            <w:tcW w:w="3345" w:type="dxa"/>
            <w:vAlign w:val="center"/>
          </w:tcPr>
          <w:p w14:paraId="30D28A89" w14:textId="77777777" w:rsidR="007B3441" w:rsidRDefault="00D1405C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181975D3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C9E124" w14:textId="77777777" w:rsidR="007B3441" w:rsidRDefault="00D1405C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12CEF27B" w14:textId="77777777" w:rsidR="007B3441" w:rsidRDefault="00D1405C">
            <w:pPr>
              <w:jc w:val="right"/>
            </w:pPr>
            <w:r>
              <w:t>0.95</w:t>
            </w:r>
          </w:p>
        </w:tc>
        <w:tc>
          <w:tcPr>
            <w:tcW w:w="848" w:type="dxa"/>
            <w:vAlign w:val="center"/>
          </w:tcPr>
          <w:p w14:paraId="28390857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01B92A" w14:textId="77777777" w:rsidR="007B3441" w:rsidRDefault="00D1405C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702945A4" w14:textId="77777777" w:rsidR="007B3441" w:rsidRDefault="00D1405C">
            <w:pPr>
              <w:jc w:val="right"/>
            </w:pPr>
            <w:r>
              <w:t>0.317</w:t>
            </w:r>
          </w:p>
        </w:tc>
      </w:tr>
      <w:tr w:rsidR="007B3441" w14:paraId="0B608A2D" w14:textId="77777777">
        <w:trPr>
          <w:jc w:val="center"/>
        </w:trPr>
        <w:tc>
          <w:tcPr>
            <w:tcW w:w="3345" w:type="dxa"/>
            <w:vAlign w:val="center"/>
          </w:tcPr>
          <w:p w14:paraId="0A60D36E" w14:textId="77777777" w:rsidR="007B3441" w:rsidRDefault="00D1405C">
            <w:r>
              <w:t>石灰砂浆</w:t>
            </w:r>
          </w:p>
        </w:tc>
        <w:tc>
          <w:tcPr>
            <w:tcW w:w="848" w:type="dxa"/>
            <w:vAlign w:val="center"/>
          </w:tcPr>
          <w:p w14:paraId="3F9BDEAE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BA8A22" w14:textId="77777777" w:rsidR="007B3441" w:rsidRDefault="00D1405C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4521AC8" w14:textId="77777777" w:rsidR="007B3441" w:rsidRDefault="00D1405C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CDA6218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F1FABA" w14:textId="77777777" w:rsidR="007B3441" w:rsidRDefault="00D1405C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E2C7A66" w14:textId="77777777" w:rsidR="007B3441" w:rsidRDefault="00D1405C">
            <w:pPr>
              <w:jc w:val="right"/>
            </w:pPr>
            <w:r>
              <w:t>0.249</w:t>
            </w:r>
          </w:p>
        </w:tc>
      </w:tr>
      <w:tr w:rsidR="007B3441" w14:paraId="63533313" w14:textId="77777777">
        <w:trPr>
          <w:jc w:val="center"/>
        </w:trPr>
        <w:tc>
          <w:tcPr>
            <w:tcW w:w="3345" w:type="dxa"/>
            <w:vAlign w:val="center"/>
          </w:tcPr>
          <w:p w14:paraId="11A1A236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D8BE7F" w14:textId="77777777" w:rsidR="007B3441" w:rsidRDefault="00D1405C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1610CF8D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F71DA8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39754F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562D88" w14:textId="77777777" w:rsidR="007B3441" w:rsidRDefault="00D1405C">
            <w:pPr>
              <w:jc w:val="right"/>
            </w:pPr>
            <w:r>
              <w:t>0.448</w:t>
            </w:r>
          </w:p>
        </w:tc>
        <w:tc>
          <w:tcPr>
            <w:tcW w:w="1064" w:type="dxa"/>
            <w:vAlign w:val="center"/>
          </w:tcPr>
          <w:p w14:paraId="0C1D83BA" w14:textId="77777777" w:rsidR="007B3441" w:rsidRDefault="00D1405C">
            <w:pPr>
              <w:jc w:val="right"/>
            </w:pPr>
            <w:r>
              <w:t>1.996</w:t>
            </w:r>
          </w:p>
        </w:tc>
      </w:tr>
      <w:tr w:rsidR="007B3441" w14:paraId="44F79E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DB4073" w14:textId="77777777" w:rsidR="007B3441" w:rsidRDefault="00D1405C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B444429" w14:textId="77777777" w:rsidR="007B3441" w:rsidRDefault="00D1405C">
            <w:pPr>
              <w:jc w:val="center"/>
            </w:pPr>
            <w:r>
              <w:t>1.496</w:t>
            </w:r>
          </w:p>
        </w:tc>
      </w:tr>
      <w:tr w:rsidR="007B3441" w14:paraId="4BECC1B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7D0B67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A2B5871" w14:textId="77777777" w:rsidR="007B3441" w:rsidRDefault="00D1405C">
            <w:pPr>
              <w:jc w:val="center"/>
            </w:pPr>
            <w:r>
              <w:t>18.62</w:t>
            </w:r>
          </w:p>
        </w:tc>
      </w:tr>
      <w:tr w:rsidR="007B3441" w14:paraId="18B292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D05B14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842E0B0" w14:textId="77777777" w:rsidR="007B3441" w:rsidRDefault="00D1405C">
            <w:pPr>
              <w:jc w:val="center"/>
            </w:pPr>
            <w:r>
              <w:t>5.27</w:t>
            </w:r>
          </w:p>
        </w:tc>
      </w:tr>
      <w:tr w:rsidR="007B3441" w14:paraId="2303603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A2C5E6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08ED80E" w14:textId="77777777" w:rsidR="007B3441" w:rsidRDefault="00D1405C">
            <w:pPr>
              <w:jc w:val="center"/>
            </w:pPr>
            <w:r>
              <w:t>0.23</w:t>
            </w:r>
          </w:p>
        </w:tc>
      </w:tr>
    </w:tbl>
    <w:p w14:paraId="538ECA43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7F25398" w14:textId="77777777" w:rsidR="007B3441" w:rsidRDefault="00D1405C">
      <w:pPr>
        <w:pStyle w:val="1"/>
        <w:rPr>
          <w:szCs w:val="24"/>
        </w:rPr>
      </w:pPr>
      <w:bookmarkStart w:id="125" w:name="_Toc90407123"/>
      <w:r>
        <w:rPr>
          <w:szCs w:val="24"/>
        </w:rPr>
        <w:t>封闭阳台构造</w:t>
      </w:r>
      <w:bookmarkEnd w:id="125"/>
    </w:p>
    <w:p w14:paraId="167DAD3C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E6BA76B" w14:textId="77777777" w:rsidR="007B3441" w:rsidRDefault="00D1405C">
      <w:pPr>
        <w:pStyle w:val="1"/>
        <w:rPr>
          <w:szCs w:val="24"/>
        </w:rPr>
      </w:pPr>
      <w:bookmarkStart w:id="126" w:name="_Toc90407124"/>
      <w:r>
        <w:rPr>
          <w:szCs w:val="24"/>
        </w:rPr>
        <w:t>地下围护构造</w:t>
      </w:r>
      <w:bookmarkEnd w:id="126"/>
    </w:p>
    <w:p w14:paraId="33029ECB" w14:textId="77777777" w:rsidR="007B3441" w:rsidRDefault="00D1405C">
      <w:pPr>
        <w:pStyle w:val="2"/>
      </w:pPr>
      <w:bookmarkStart w:id="127" w:name="_Toc90407125"/>
      <w:r>
        <w:t>周边地面</w:t>
      </w:r>
      <w:bookmarkEnd w:id="127"/>
    </w:p>
    <w:p w14:paraId="0692B362" w14:textId="77777777" w:rsidR="007B3441" w:rsidRDefault="00D1405C">
      <w:pPr>
        <w:pStyle w:val="3"/>
        <w:rPr>
          <w:szCs w:val="24"/>
        </w:rPr>
      </w:pPr>
      <w:bookmarkStart w:id="128" w:name="_Toc90407126"/>
      <w:r>
        <w:rPr>
          <w:szCs w:val="24"/>
        </w:rPr>
        <w:t>周边地面构造一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0A1A7FE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F85DB7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300848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A5A9E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33C8A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A62524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BB9F6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49D919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029C225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A9A972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D63CCD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75BC3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83922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49968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DEC44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CDE376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182CED0E" w14:textId="77777777">
        <w:trPr>
          <w:jc w:val="center"/>
        </w:trPr>
        <w:tc>
          <w:tcPr>
            <w:tcW w:w="3345" w:type="dxa"/>
            <w:vAlign w:val="center"/>
          </w:tcPr>
          <w:p w14:paraId="3ADD98C1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6239EC58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2CE0B5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BB55971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7352E27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384970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0661B29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0B5D8862" w14:textId="77777777">
        <w:trPr>
          <w:jc w:val="center"/>
        </w:trPr>
        <w:tc>
          <w:tcPr>
            <w:tcW w:w="3345" w:type="dxa"/>
            <w:vAlign w:val="center"/>
          </w:tcPr>
          <w:p w14:paraId="0E8F00FD" w14:textId="77777777" w:rsidR="007B3441" w:rsidRDefault="00D1405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F25A7A7" w14:textId="77777777" w:rsidR="007B3441" w:rsidRDefault="00D1405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29D7EEC" w14:textId="77777777" w:rsidR="007B3441" w:rsidRDefault="00D1405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F1AE19F" w14:textId="77777777" w:rsidR="007B3441" w:rsidRDefault="00D1405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54E9250" w14:textId="77777777" w:rsidR="007B3441" w:rsidRDefault="00D1405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24FFA13" w14:textId="77777777" w:rsidR="007B3441" w:rsidRDefault="00D1405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139A436" w14:textId="77777777" w:rsidR="007B3441" w:rsidRDefault="00D1405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7B3441" w14:paraId="26782F44" w14:textId="77777777">
        <w:trPr>
          <w:jc w:val="center"/>
        </w:trPr>
        <w:tc>
          <w:tcPr>
            <w:tcW w:w="3345" w:type="dxa"/>
            <w:vAlign w:val="center"/>
          </w:tcPr>
          <w:p w14:paraId="1E45C622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CED878" w14:textId="77777777" w:rsidR="007B3441" w:rsidRDefault="00D1405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B5376CC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0125AE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0F7F8C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9CD0BD" w14:textId="77777777" w:rsidR="007B3441" w:rsidRDefault="00D1405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0F00A2F4" w14:textId="77777777" w:rsidR="007B3441" w:rsidRDefault="00D1405C">
            <w:pPr>
              <w:jc w:val="right"/>
            </w:pPr>
            <w:r>
              <w:t>1.431</w:t>
            </w:r>
          </w:p>
        </w:tc>
      </w:tr>
      <w:tr w:rsidR="007B3441" w14:paraId="596A43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BA1CFA" w14:textId="77777777" w:rsidR="007B3441" w:rsidRDefault="00D1405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DF6A023" w14:textId="77777777" w:rsidR="007B3441" w:rsidRDefault="00D1405C">
            <w:pPr>
              <w:jc w:val="center"/>
            </w:pPr>
            <w:r>
              <w:t>0.520</w:t>
            </w:r>
          </w:p>
        </w:tc>
      </w:tr>
      <w:tr w:rsidR="007B3441" w14:paraId="4BC8E53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BD5D99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7BCA9BF" w14:textId="77777777" w:rsidR="007B3441" w:rsidRDefault="00D1405C">
            <w:pPr>
              <w:jc w:val="center"/>
            </w:pPr>
            <w:r>
              <w:t>32.45</w:t>
            </w:r>
          </w:p>
        </w:tc>
      </w:tr>
      <w:tr w:rsidR="007B3441" w14:paraId="533E05B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0D7CB6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176523F" w14:textId="77777777" w:rsidR="007B3441" w:rsidRDefault="00D1405C">
            <w:pPr>
              <w:jc w:val="center"/>
            </w:pPr>
            <w:r>
              <w:t>5.67</w:t>
            </w:r>
          </w:p>
        </w:tc>
      </w:tr>
      <w:tr w:rsidR="007B3441" w14:paraId="30444A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6F0F1C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8A36AC7" w14:textId="77777777" w:rsidR="007B3441" w:rsidRDefault="00D1405C">
            <w:pPr>
              <w:jc w:val="center"/>
            </w:pPr>
            <w:r>
              <w:t>0.39</w:t>
            </w:r>
          </w:p>
        </w:tc>
      </w:tr>
    </w:tbl>
    <w:p w14:paraId="46F1CEC0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59577E9" w14:textId="77777777" w:rsidR="007B3441" w:rsidRDefault="00D1405C">
      <w:pPr>
        <w:pStyle w:val="2"/>
      </w:pPr>
      <w:bookmarkStart w:id="129" w:name="_Toc90407127"/>
      <w:r>
        <w:t>非周边地面</w:t>
      </w:r>
      <w:bookmarkEnd w:id="129"/>
    </w:p>
    <w:p w14:paraId="12260F85" w14:textId="77777777" w:rsidR="007B3441" w:rsidRDefault="00D1405C">
      <w:pPr>
        <w:pStyle w:val="3"/>
        <w:rPr>
          <w:szCs w:val="24"/>
        </w:rPr>
      </w:pPr>
      <w:bookmarkStart w:id="130" w:name="_Toc90407128"/>
      <w:r>
        <w:rPr>
          <w:szCs w:val="24"/>
        </w:rPr>
        <w:t>非周边地面构造一</w:t>
      </w:r>
      <w:bookmarkEnd w:id="13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B3441" w14:paraId="1B452A2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92E2E0B" w14:textId="77777777" w:rsidR="007B3441" w:rsidRDefault="00D14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935D5" w14:textId="77777777" w:rsidR="007B3441" w:rsidRDefault="00D14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3246B" w14:textId="77777777" w:rsidR="007B3441" w:rsidRDefault="00D14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8CFE6" w14:textId="77777777" w:rsidR="007B3441" w:rsidRDefault="00D14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C78C8" w14:textId="77777777" w:rsidR="007B3441" w:rsidRDefault="00D1405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25C69" w14:textId="77777777" w:rsidR="007B3441" w:rsidRDefault="00D14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FFF41F" w14:textId="77777777" w:rsidR="007B3441" w:rsidRDefault="00D1405C">
            <w:pPr>
              <w:jc w:val="center"/>
            </w:pPr>
            <w:r>
              <w:t>热惰性指标</w:t>
            </w:r>
          </w:p>
        </w:tc>
      </w:tr>
      <w:tr w:rsidR="007B3441" w14:paraId="438EB76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6EA1F6" w14:textId="77777777" w:rsidR="007B3441" w:rsidRDefault="007B344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483002" w14:textId="77777777" w:rsidR="007B3441" w:rsidRDefault="00D14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6AE2B" w14:textId="77777777" w:rsidR="007B3441" w:rsidRDefault="00D14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481C4" w14:textId="77777777" w:rsidR="007B3441" w:rsidRDefault="00D14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62DD05" w14:textId="77777777" w:rsidR="007B3441" w:rsidRDefault="00D14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5F817" w14:textId="77777777" w:rsidR="007B3441" w:rsidRDefault="00D14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CB33CB" w14:textId="77777777" w:rsidR="007B3441" w:rsidRDefault="00D1405C">
            <w:pPr>
              <w:jc w:val="center"/>
            </w:pPr>
            <w:r>
              <w:t>D=R*S</w:t>
            </w:r>
          </w:p>
        </w:tc>
      </w:tr>
      <w:tr w:rsidR="007B3441" w14:paraId="498CCD7E" w14:textId="77777777">
        <w:trPr>
          <w:jc w:val="center"/>
        </w:trPr>
        <w:tc>
          <w:tcPr>
            <w:tcW w:w="3345" w:type="dxa"/>
            <w:vAlign w:val="center"/>
          </w:tcPr>
          <w:p w14:paraId="551DECC3" w14:textId="77777777" w:rsidR="007B3441" w:rsidRDefault="00D1405C">
            <w:r>
              <w:t>水泥砂浆</w:t>
            </w:r>
          </w:p>
        </w:tc>
        <w:tc>
          <w:tcPr>
            <w:tcW w:w="848" w:type="dxa"/>
            <w:vAlign w:val="center"/>
          </w:tcPr>
          <w:p w14:paraId="7810DD96" w14:textId="77777777" w:rsidR="007B3441" w:rsidRDefault="00D14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11C126" w14:textId="77777777" w:rsidR="007B3441" w:rsidRDefault="00D1405C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62B99CF" w14:textId="77777777" w:rsidR="007B3441" w:rsidRDefault="00D1405C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B86D38" w14:textId="77777777" w:rsidR="007B3441" w:rsidRDefault="00D1405C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42E112" w14:textId="77777777" w:rsidR="007B3441" w:rsidRDefault="00D14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C166AD" w14:textId="77777777" w:rsidR="007B3441" w:rsidRDefault="00D1405C">
            <w:pPr>
              <w:jc w:val="right"/>
            </w:pPr>
            <w:r>
              <w:t>0.245</w:t>
            </w:r>
          </w:p>
        </w:tc>
      </w:tr>
      <w:tr w:rsidR="007B3441" w14:paraId="216DBA65" w14:textId="77777777">
        <w:trPr>
          <w:jc w:val="center"/>
        </w:trPr>
        <w:tc>
          <w:tcPr>
            <w:tcW w:w="3345" w:type="dxa"/>
            <w:vAlign w:val="center"/>
          </w:tcPr>
          <w:p w14:paraId="39B44206" w14:textId="77777777" w:rsidR="007B3441" w:rsidRDefault="00D1405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355C58F" w14:textId="77777777" w:rsidR="007B3441" w:rsidRDefault="00D1405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C88CF93" w14:textId="77777777" w:rsidR="007B3441" w:rsidRDefault="00D1405C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78FFEF6" w14:textId="77777777" w:rsidR="007B3441" w:rsidRDefault="00D1405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A3504EC" w14:textId="77777777" w:rsidR="007B3441" w:rsidRDefault="00D1405C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F0ABE9B" w14:textId="77777777" w:rsidR="007B3441" w:rsidRDefault="00D1405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A3F174D" w14:textId="77777777" w:rsidR="007B3441" w:rsidRDefault="00D1405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7B3441" w14:paraId="75F64F29" w14:textId="77777777">
        <w:trPr>
          <w:jc w:val="center"/>
        </w:trPr>
        <w:tc>
          <w:tcPr>
            <w:tcW w:w="3345" w:type="dxa"/>
            <w:vAlign w:val="center"/>
          </w:tcPr>
          <w:p w14:paraId="09946ADE" w14:textId="77777777" w:rsidR="007B3441" w:rsidRDefault="00D14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D486A4" w14:textId="77777777" w:rsidR="007B3441" w:rsidRDefault="00D1405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D3DF9B2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A123BD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E4F016" w14:textId="77777777" w:rsidR="007B3441" w:rsidRDefault="00D14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DB6173" w14:textId="77777777" w:rsidR="007B3441" w:rsidRDefault="00D1405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1362A01" w14:textId="77777777" w:rsidR="007B3441" w:rsidRDefault="00D1405C">
            <w:pPr>
              <w:jc w:val="right"/>
            </w:pPr>
            <w:r>
              <w:t>1.431</w:t>
            </w:r>
          </w:p>
        </w:tc>
      </w:tr>
      <w:tr w:rsidR="007B3441" w14:paraId="432639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47E031" w14:textId="77777777" w:rsidR="007B3441" w:rsidRDefault="00D1405C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1707ADD" w14:textId="77777777" w:rsidR="007B3441" w:rsidRDefault="00D1405C">
            <w:pPr>
              <w:jc w:val="center"/>
            </w:pPr>
            <w:r>
              <w:t>0.300</w:t>
            </w:r>
          </w:p>
        </w:tc>
      </w:tr>
      <w:tr w:rsidR="007B3441" w14:paraId="4F54716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7B3BE1" w14:textId="77777777" w:rsidR="007B3441" w:rsidRDefault="00D1405C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EB4F62A" w14:textId="77777777" w:rsidR="007B3441" w:rsidRDefault="00D1405C">
            <w:pPr>
              <w:jc w:val="center"/>
            </w:pPr>
            <w:r>
              <w:t>32.45</w:t>
            </w:r>
          </w:p>
        </w:tc>
      </w:tr>
      <w:tr w:rsidR="007B3441" w14:paraId="1880635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8FC646" w14:textId="77777777" w:rsidR="007B3441" w:rsidRDefault="00D1405C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7B6524F" w14:textId="77777777" w:rsidR="007B3441" w:rsidRDefault="00D1405C">
            <w:pPr>
              <w:jc w:val="center"/>
            </w:pPr>
            <w:r>
              <w:t>5.67</w:t>
            </w:r>
          </w:p>
        </w:tc>
      </w:tr>
      <w:tr w:rsidR="007B3441" w14:paraId="29C051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6EB9E6" w14:textId="77777777" w:rsidR="007B3441" w:rsidRDefault="00D1405C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2DE6B20" w14:textId="77777777" w:rsidR="007B3441" w:rsidRDefault="00D1405C">
            <w:pPr>
              <w:jc w:val="center"/>
            </w:pPr>
            <w:r>
              <w:t>0.67</w:t>
            </w:r>
          </w:p>
        </w:tc>
      </w:tr>
    </w:tbl>
    <w:p w14:paraId="520112FA" w14:textId="77777777" w:rsidR="007B3441" w:rsidRDefault="00D1405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E41D0C6" w14:textId="77777777" w:rsidR="007B3441" w:rsidRDefault="00D1405C">
      <w:pPr>
        <w:pStyle w:val="1"/>
        <w:rPr>
          <w:szCs w:val="24"/>
        </w:rPr>
      </w:pPr>
      <w:bookmarkStart w:id="131" w:name="_Toc90407129"/>
      <w:r>
        <w:rPr>
          <w:szCs w:val="24"/>
        </w:rPr>
        <w:t>窗构造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B3441" w14:paraId="59C2C4F6" w14:textId="77777777">
        <w:tc>
          <w:tcPr>
            <w:tcW w:w="4799" w:type="dxa"/>
            <w:shd w:val="clear" w:color="auto" w:fill="E6E6E6"/>
            <w:vAlign w:val="center"/>
          </w:tcPr>
          <w:p w14:paraId="0DF2E824" w14:textId="77777777" w:rsidR="007B3441" w:rsidRDefault="00D1405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AC06700" w14:textId="77777777" w:rsidR="007B3441" w:rsidRDefault="00D1405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3C2E24" w14:textId="77777777" w:rsidR="007B3441" w:rsidRDefault="00D1405C">
            <w:pPr>
              <w:jc w:val="center"/>
            </w:pPr>
            <w:r>
              <w:t>遮阳系数</w:t>
            </w:r>
          </w:p>
        </w:tc>
      </w:tr>
      <w:tr w:rsidR="007B3441" w14:paraId="203F5FD5" w14:textId="77777777">
        <w:tc>
          <w:tcPr>
            <w:tcW w:w="4799" w:type="dxa"/>
            <w:vAlign w:val="center"/>
          </w:tcPr>
          <w:p w14:paraId="200AFFD1" w14:textId="77777777" w:rsidR="007B3441" w:rsidRDefault="00D1405C">
            <w:r>
              <w:t>铝塑共挤窗</w:t>
            </w:r>
            <w:r>
              <w:t>--6</w:t>
            </w:r>
            <w:r>
              <w:t>高透光单银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6104B55D" w14:textId="77777777" w:rsidR="007B3441" w:rsidRDefault="00D1405C">
            <w:r>
              <w:t>2.27</w:t>
            </w:r>
          </w:p>
        </w:tc>
        <w:tc>
          <w:tcPr>
            <w:tcW w:w="1415" w:type="dxa"/>
            <w:vAlign w:val="center"/>
          </w:tcPr>
          <w:p w14:paraId="0CAE92B8" w14:textId="77777777" w:rsidR="007B3441" w:rsidRDefault="00D1405C">
            <w:r>
              <w:t>0.54</w:t>
            </w:r>
          </w:p>
        </w:tc>
      </w:tr>
      <w:tr w:rsidR="007B3441" w14:paraId="2CA40507" w14:textId="77777777">
        <w:tc>
          <w:tcPr>
            <w:tcW w:w="4799" w:type="dxa"/>
            <w:vAlign w:val="center"/>
          </w:tcPr>
          <w:p w14:paraId="3A4C30B1" w14:textId="77777777" w:rsidR="007B3441" w:rsidRDefault="00D1405C">
            <w:r>
              <w:t>铝塑共挤窗</w:t>
            </w:r>
            <w:r>
              <w:t>--6</w:t>
            </w:r>
            <w:r>
              <w:t>中透光双银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17F4C6A0" w14:textId="77777777" w:rsidR="007B3441" w:rsidRDefault="00D1405C">
            <w:r>
              <w:t>2.15</w:t>
            </w:r>
          </w:p>
        </w:tc>
        <w:tc>
          <w:tcPr>
            <w:tcW w:w="1415" w:type="dxa"/>
            <w:vAlign w:val="center"/>
          </w:tcPr>
          <w:p w14:paraId="2474B72D" w14:textId="77777777" w:rsidR="007B3441" w:rsidRDefault="00D1405C">
            <w:r>
              <w:t>0.24</w:t>
            </w:r>
          </w:p>
        </w:tc>
      </w:tr>
    </w:tbl>
    <w:p w14:paraId="2B61A28E" w14:textId="77777777" w:rsidR="007B3441" w:rsidRDefault="00D1405C">
      <w:pPr>
        <w:pStyle w:val="1"/>
        <w:rPr>
          <w:szCs w:val="24"/>
        </w:rPr>
      </w:pPr>
      <w:bookmarkStart w:id="132" w:name="_Toc90407130"/>
      <w:r>
        <w:rPr>
          <w:szCs w:val="24"/>
        </w:rPr>
        <w:t>门构造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B3441" w14:paraId="2F414825" w14:textId="77777777">
        <w:tc>
          <w:tcPr>
            <w:tcW w:w="5507" w:type="dxa"/>
            <w:shd w:val="clear" w:color="auto" w:fill="E6E6E6"/>
            <w:vAlign w:val="center"/>
          </w:tcPr>
          <w:p w14:paraId="5BA5E03A" w14:textId="77777777" w:rsidR="007B3441" w:rsidRDefault="00D1405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597E538" w14:textId="77777777" w:rsidR="007B3441" w:rsidRDefault="00D1405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B3441" w14:paraId="02BEE5E2" w14:textId="77777777">
        <w:tc>
          <w:tcPr>
            <w:tcW w:w="5507" w:type="dxa"/>
            <w:vAlign w:val="center"/>
          </w:tcPr>
          <w:p w14:paraId="7679931F" w14:textId="77777777" w:rsidR="007B3441" w:rsidRDefault="00D1405C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10E0ABE" w14:textId="77777777" w:rsidR="007B3441" w:rsidRDefault="00D1405C">
            <w:r>
              <w:t>1.97</w:t>
            </w:r>
          </w:p>
        </w:tc>
      </w:tr>
      <w:tr w:rsidR="007B3441" w14:paraId="2DBD1A5E" w14:textId="77777777">
        <w:tc>
          <w:tcPr>
            <w:tcW w:w="5507" w:type="dxa"/>
            <w:vAlign w:val="center"/>
          </w:tcPr>
          <w:p w14:paraId="7085ADD2" w14:textId="77777777" w:rsidR="007B3441" w:rsidRDefault="00D1405C">
            <w:r>
              <w:t>单层实体门</w:t>
            </w:r>
          </w:p>
        </w:tc>
        <w:tc>
          <w:tcPr>
            <w:tcW w:w="3820" w:type="dxa"/>
            <w:vAlign w:val="center"/>
          </w:tcPr>
          <w:p w14:paraId="536A3D43" w14:textId="77777777" w:rsidR="007B3441" w:rsidRDefault="00D1405C">
            <w:r>
              <w:t>2.30</w:t>
            </w:r>
          </w:p>
        </w:tc>
      </w:tr>
      <w:tr w:rsidR="007B3441" w14:paraId="368B9130" w14:textId="77777777">
        <w:tc>
          <w:tcPr>
            <w:tcW w:w="5507" w:type="dxa"/>
            <w:vAlign w:val="center"/>
          </w:tcPr>
          <w:p w14:paraId="4AA9589F" w14:textId="77777777" w:rsidR="007B3441" w:rsidRDefault="00D1405C">
            <w:r>
              <w:t>内门</w:t>
            </w:r>
          </w:p>
        </w:tc>
        <w:tc>
          <w:tcPr>
            <w:tcW w:w="3820" w:type="dxa"/>
            <w:vAlign w:val="center"/>
          </w:tcPr>
          <w:p w14:paraId="5DB9A8BF" w14:textId="77777777" w:rsidR="007B3441" w:rsidRDefault="00D1405C">
            <w:r>
              <w:t>3.00</w:t>
            </w:r>
          </w:p>
        </w:tc>
      </w:tr>
    </w:tbl>
    <w:p w14:paraId="234DA433" w14:textId="77777777" w:rsidR="007B3441" w:rsidRDefault="00D1405C">
      <w:pPr>
        <w:pStyle w:val="1"/>
        <w:rPr>
          <w:szCs w:val="24"/>
        </w:rPr>
      </w:pPr>
      <w:bookmarkStart w:id="133" w:name="_Toc90407131"/>
      <w:r>
        <w:rPr>
          <w:szCs w:val="24"/>
        </w:rPr>
        <w:t>负荷指标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B3441" w14:paraId="1BEDBAA5" w14:textId="77777777">
        <w:tc>
          <w:tcPr>
            <w:tcW w:w="3112" w:type="dxa"/>
            <w:shd w:val="clear" w:color="auto" w:fill="E6E6E6"/>
            <w:vAlign w:val="center"/>
          </w:tcPr>
          <w:p w14:paraId="74A0F01F" w14:textId="77777777" w:rsidR="007B3441" w:rsidRDefault="00D1405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D28CCEC" w14:textId="77777777" w:rsidR="007B3441" w:rsidRDefault="00D1405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14A56B9" w14:textId="77777777" w:rsidR="007B3441" w:rsidRDefault="00D1405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B3441" w14:paraId="4574C06B" w14:textId="77777777">
        <w:tc>
          <w:tcPr>
            <w:tcW w:w="3112" w:type="dxa"/>
            <w:vMerge w:val="restart"/>
            <w:vAlign w:val="center"/>
          </w:tcPr>
          <w:p w14:paraId="0A1E11B4" w14:textId="77777777" w:rsidR="007B3441" w:rsidRDefault="00D1405C">
            <w:pPr>
              <w:jc w:val="center"/>
            </w:pPr>
            <w:r>
              <w:t>39485</w:t>
            </w:r>
          </w:p>
        </w:tc>
        <w:tc>
          <w:tcPr>
            <w:tcW w:w="3112" w:type="dxa"/>
            <w:vAlign w:val="center"/>
          </w:tcPr>
          <w:p w14:paraId="3E99E97D" w14:textId="77777777" w:rsidR="007B3441" w:rsidRDefault="00D1405C">
            <w:r>
              <w:t>479.04</w:t>
            </w:r>
          </w:p>
        </w:tc>
        <w:tc>
          <w:tcPr>
            <w:tcW w:w="3101" w:type="dxa"/>
            <w:vAlign w:val="center"/>
          </w:tcPr>
          <w:p w14:paraId="319F405B" w14:textId="77777777" w:rsidR="007B3441" w:rsidRDefault="00D1405C">
            <w:r>
              <w:t>82.42</w:t>
            </w:r>
          </w:p>
        </w:tc>
      </w:tr>
      <w:tr w:rsidR="007B3441" w14:paraId="23EA9AD1" w14:textId="77777777">
        <w:tc>
          <w:tcPr>
            <w:tcW w:w="3112" w:type="dxa"/>
            <w:vMerge/>
            <w:vAlign w:val="center"/>
          </w:tcPr>
          <w:p w14:paraId="2B06AF26" w14:textId="77777777" w:rsidR="007B3441" w:rsidRDefault="007B344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A7A1C52" w14:textId="77777777" w:rsidR="007B3441" w:rsidRDefault="00D1405C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99D559F" w14:textId="77777777" w:rsidR="007B3441" w:rsidRDefault="00D1405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B3441" w14:paraId="217A31B8" w14:textId="77777777">
        <w:tc>
          <w:tcPr>
            <w:tcW w:w="3112" w:type="dxa"/>
            <w:vMerge/>
            <w:vAlign w:val="center"/>
          </w:tcPr>
          <w:p w14:paraId="7A4206AF" w14:textId="77777777" w:rsidR="007B3441" w:rsidRDefault="007B344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20761B5" w14:textId="77777777" w:rsidR="007B3441" w:rsidRDefault="00D1405C">
            <w:r>
              <w:t>355.52</w:t>
            </w:r>
          </w:p>
        </w:tc>
        <w:tc>
          <w:tcPr>
            <w:tcW w:w="3101" w:type="dxa"/>
            <w:vAlign w:val="center"/>
          </w:tcPr>
          <w:p w14:paraId="003C3998" w14:textId="77777777" w:rsidR="007B3441" w:rsidRDefault="00D1405C">
            <w:r>
              <w:t>111.06</w:t>
            </w:r>
          </w:p>
        </w:tc>
      </w:tr>
    </w:tbl>
    <w:p w14:paraId="67D22DD8" w14:textId="77777777" w:rsidR="007B3441" w:rsidRDefault="00D1405C">
      <w:pPr>
        <w:pStyle w:val="1"/>
        <w:rPr>
          <w:szCs w:val="24"/>
        </w:rPr>
      </w:pPr>
      <w:bookmarkStart w:id="134" w:name="_Toc90407132"/>
      <w:r>
        <w:rPr>
          <w:szCs w:val="24"/>
        </w:rPr>
        <w:t>建筑按系统汇总表</w:t>
      </w:r>
      <w:bookmarkEnd w:id="13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7B3441" w14:paraId="791AA18A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535A312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5BD96B8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4BFEFE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F820A59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AD3DB63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C9443C0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EF7EDFA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8713F67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B9A1302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D7FD3C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B3441" w14:paraId="6FA354B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DB41490" w14:textId="77777777" w:rsidR="007B3441" w:rsidRDefault="00D1405C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508586D8" w14:textId="77777777" w:rsidR="007B3441" w:rsidRDefault="00D1405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2DE9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764" w:type="dxa"/>
            <w:vAlign w:val="center"/>
          </w:tcPr>
          <w:p w14:paraId="767223B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3D0192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5381</w:t>
            </w:r>
          </w:p>
        </w:tc>
        <w:tc>
          <w:tcPr>
            <w:tcW w:w="764" w:type="dxa"/>
            <w:vAlign w:val="center"/>
          </w:tcPr>
          <w:p w14:paraId="31622E6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3989</w:t>
            </w:r>
          </w:p>
        </w:tc>
        <w:tc>
          <w:tcPr>
            <w:tcW w:w="764" w:type="dxa"/>
            <w:vAlign w:val="center"/>
          </w:tcPr>
          <w:p w14:paraId="1E9B36E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905" w:type="dxa"/>
            <w:vAlign w:val="center"/>
          </w:tcPr>
          <w:p w14:paraId="4397188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1696067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905" w:type="dxa"/>
            <w:vAlign w:val="center"/>
          </w:tcPr>
          <w:p w14:paraId="14828E8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79.05</w:t>
            </w:r>
          </w:p>
        </w:tc>
      </w:tr>
      <w:tr w:rsidR="007B3441" w14:paraId="6913D2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F6EC97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DF4888" w14:textId="77777777" w:rsidR="007B3441" w:rsidRDefault="00D1405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EE3D8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764" w:type="dxa"/>
            <w:vAlign w:val="center"/>
          </w:tcPr>
          <w:p w14:paraId="54BC5A9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8ECED5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5818</w:t>
            </w:r>
          </w:p>
        </w:tc>
        <w:tc>
          <w:tcPr>
            <w:tcW w:w="764" w:type="dxa"/>
            <w:vAlign w:val="center"/>
          </w:tcPr>
          <w:p w14:paraId="1459CDD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4426</w:t>
            </w:r>
          </w:p>
        </w:tc>
        <w:tc>
          <w:tcPr>
            <w:tcW w:w="764" w:type="dxa"/>
            <w:vAlign w:val="center"/>
          </w:tcPr>
          <w:p w14:paraId="543A838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905" w:type="dxa"/>
            <w:vAlign w:val="center"/>
          </w:tcPr>
          <w:p w14:paraId="63D4A46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6FB35BB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905" w:type="dxa"/>
            <w:vAlign w:val="center"/>
          </w:tcPr>
          <w:p w14:paraId="4ED1FE4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85.48</w:t>
            </w:r>
          </w:p>
        </w:tc>
      </w:tr>
      <w:tr w:rsidR="007B3441" w14:paraId="3B8523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8B4F2D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69547A" w14:textId="77777777" w:rsidR="007B3441" w:rsidRDefault="00D1405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DAB21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02EE500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B800C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764" w:type="dxa"/>
            <w:vAlign w:val="center"/>
          </w:tcPr>
          <w:p w14:paraId="4A7352A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64" w:type="dxa"/>
            <w:vAlign w:val="center"/>
          </w:tcPr>
          <w:p w14:paraId="45364FD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4FA18F5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0406060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7623190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549.92</w:t>
            </w:r>
          </w:p>
        </w:tc>
      </w:tr>
      <w:tr w:rsidR="007B3441" w14:paraId="509F87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A9F18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A302CE" w14:textId="77777777" w:rsidR="007B3441" w:rsidRDefault="00D1405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F9F5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67805B8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243B66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tcW w:w="764" w:type="dxa"/>
            <w:vAlign w:val="center"/>
          </w:tcPr>
          <w:p w14:paraId="3AB9C3B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764" w:type="dxa"/>
            <w:vAlign w:val="center"/>
          </w:tcPr>
          <w:p w14:paraId="0396411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364AC6C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6DB86A1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56CB4EE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541.99</w:t>
            </w:r>
          </w:p>
        </w:tc>
      </w:tr>
      <w:tr w:rsidR="007B3441" w14:paraId="3BE6BB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26DC2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D8F8D2" w14:textId="77777777" w:rsidR="007B3441" w:rsidRDefault="00D1405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E67A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636B69E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ACB976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764" w:type="dxa"/>
            <w:vAlign w:val="center"/>
          </w:tcPr>
          <w:p w14:paraId="5F7BBF8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764" w:type="dxa"/>
            <w:vAlign w:val="center"/>
          </w:tcPr>
          <w:p w14:paraId="2970777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5AA3D1A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59AE705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14:paraId="1419C6A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73.04</w:t>
            </w:r>
          </w:p>
        </w:tc>
      </w:tr>
      <w:tr w:rsidR="007B3441" w14:paraId="614D5A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C1631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03AC2C" w14:textId="77777777" w:rsidR="007B3441" w:rsidRDefault="00D1405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F0D1A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33A7B9F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49587C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764" w:type="dxa"/>
            <w:vAlign w:val="center"/>
          </w:tcPr>
          <w:p w14:paraId="3787AC3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764" w:type="dxa"/>
            <w:vAlign w:val="center"/>
          </w:tcPr>
          <w:p w14:paraId="6AE6DDF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35DF70E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57FC268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14:paraId="7F5E577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72.39</w:t>
            </w:r>
          </w:p>
        </w:tc>
      </w:tr>
      <w:tr w:rsidR="007B3441" w14:paraId="3683C2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93C3DE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CE108A" w14:textId="77777777" w:rsidR="007B3441" w:rsidRDefault="00D1405C">
            <w:r>
              <w:rPr>
                <w:sz w:val="18"/>
                <w:szCs w:val="18"/>
              </w:rPr>
              <w:t>2003,2004[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D3F6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764" w:type="dxa"/>
            <w:vAlign w:val="center"/>
          </w:tcPr>
          <w:p w14:paraId="4255E78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4A0C83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1827</w:t>
            </w:r>
          </w:p>
        </w:tc>
        <w:tc>
          <w:tcPr>
            <w:tcW w:w="764" w:type="dxa"/>
            <w:vAlign w:val="center"/>
          </w:tcPr>
          <w:p w14:paraId="572EB8F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764" w:type="dxa"/>
            <w:vAlign w:val="center"/>
          </w:tcPr>
          <w:p w14:paraId="367A5EF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 w14:paraId="0F99893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031BCE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14:paraId="5F28AD0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85.16</w:t>
            </w:r>
          </w:p>
        </w:tc>
      </w:tr>
      <w:tr w:rsidR="007B3441" w14:paraId="4E4950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C3255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7BB0F4" w14:textId="77777777" w:rsidR="007B3441" w:rsidRDefault="00D1405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40455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764" w:type="dxa"/>
            <w:vAlign w:val="center"/>
          </w:tcPr>
          <w:p w14:paraId="04B156D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25CC14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2426</w:t>
            </w:r>
          </w:p>
        </w:tc>
        <w:tc>
          <w:tcPr>
            <w:tcW w:w="764" w:type="dxa"/>
            <w:vAlign w:val="center"/>
          </w:tcPr>
          <w:p w14:paraId="5B6FBED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764" w:type="dxa"/>
            <w:vAlign w:val="center"/>
          </w:tcPr>
          <w:p w14:paraId="68F86C0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 w14:paraId="1D56594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14AB22B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045F122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129.59</w:t>
            </w:r>
          </w:p>
        </w:tc>
      </w:tr>
      <w:tr w:rsidR="007B3441" w14:paraId="0A171C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AD4CAB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631C8E" w14:textId="77777777" w:rsidR="007B3441" w:rsidRDefault="00D1405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4B44B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764" w:type="dxa"/>
            <w:vAlign w:val="center"/>
          </w:tcPr>
          <w:p w14:paraId="6F98AF4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F88D54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14:paraId="4F6B4F0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764" w:type="dxa"/>
            <w:vAlign w:val="center"/>
          </w:tcPr>
          <w:p w14:paraId="62C37C8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 w14:paraId="008D681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4BDE14E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21D52C7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142.66</w:t>
            </w:r>
          </w:p>
        </w:tc>
      </w:tr>
      <w:tr w:rsidR="007B3441" w14:paraId="25531B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9E19F7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56F09F" w14:textId="77777777" w:rsidR="007B3441" w:rsidRDefault="00D1405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59E01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17F60A5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4F7E32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64" w:type="dxa"/>
            <w:vAlign w:val="center"/>
          </w:tcPr>
          <w:p w14:paraId="44D3364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764" w:type="dxa"/>
            <w:vAlign w:val="center"/>
          </w:tcPr>
          <w:p w14:paraId="75D6F29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5225D47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055917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3DBA0B5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540.08</w:t>
            </w:r>
          </w:p>
        </w:tc>
      </w:tr>
      <w:tr w:rsidR="007B3441" w14:paraId="23AC0B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52A4C4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87AD92" w14:textId="77777777" w:rsidR="007B3441" w:rsidRDefault="00D1405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1AA6F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6E84FDD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F0A26D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2377</w:t>
            </w:r>
          </w:p>
        </w:tc>
        <w:tc>
          <w:tcPr>
            <w:tcW w:w="764" w:type="dxa"/>
            <w:vAlign w:val="center"/>
          </w:tcPr>
          <w:p w14:paraId="438035B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2299</w:t>
            </w:r>
          </w:p>
        </w:tc>
        <w:tc>
          <w:tcPr>
            <w:tcW w:w="764" w:type="dxa"/>
            <w:vAlign w:val="center"/>
          </w:tcPr>
          <w:p w14:paraId="28993E7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19FF242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6C1B488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DBA6B1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547.71</w:t>
            </w:r>
          </w:p>
        </w:tc>
      </w:tr>
      <w:tr w:rsidR="007B3441" w14:paraId="519633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546AF0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9728FE" w14:textId="77777777" w:rsidR="007B3441" w:rsidRDefault="00D1405C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0C6DC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7CDBDBB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98890F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764" w:type="dxa"/>
            <w:vAlign w:val="center"/>
          </w:tcPr>
          <w:p w14:paraId="272EF27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764" w:type="dxa"/>
            <w:vAlign w:val="center"/>
          </w:tcPr>
          <w:p w14:paraId="4F1937D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1580272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706B845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67C0269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108.69</w:t>
            </w:r>
          </w:p>
        </w:tc>
      </w:tr>
      <w:tr w:rsidR="007B3441" w14:paraId="1B4C8F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3D914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FB8C30" w14:textId="77777777" w:rsidR="007B3441" w:rsidRDefault="00D1405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3DF22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027F2DB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40988C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764" w:type="dxa"/>
            <w:vAlign w:val="center"/>
          </w:tcPr>
          <w:p w14:paraId="5CD0A56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764" w:type="dxa"/>
            <w:vAlign w:val="center"/>
          </w:tcPr>
          <w:p w14:paraId="4B65C42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1A23937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61DD210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905" w:type="dxa"/>
            <w:vAlign w:val="center"/>
          </w:tcPr>
          <w:p w14:paraId="7B482F5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106.28</w:t>
            </w:r>
          </w:p>
        </w:tc>
      </w:tr>
      <w:tr w:rsidR="007B3441" w14:paraId="2C94A6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1877A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B24523" w14:textId="77777777" w:rsidR="007B3441" w:rsidRDefault="00D1405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32DE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764" w:type="dxa"/>
            <w:vAlign w:val="center"/>
          </w:tcPr>
          <w:p w14:paraId="60D4B6C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B74010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764" w:type="dxa"/>
            <w:vAlign w:val="center"/>
          </w:tcPr>
          <w:p w14:paraId="0C58272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64" w:type="dxa"/>
            <w:vAlign w:val="center"/>
          </w:tcPr>
          <w:p w14:paraId="2CE2290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7B4CDE0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4EEF001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41E295A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94.50</w:t>
            </w:r>
          </w:p>
        </w:tc>
      </w:tr>
      <w:tr w:rsidR="007B3441" w14:paraId="6A7F09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D2AC7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2F9AA2" w14:textId="77777777" w:rsidR="007B3441" w:rsidRDefault="00D1405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4C42A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764" w:type="dxa"/>
            <w:vAlign w:val="center"/>
          </w:tcPr>
          <w:p w14:paraId="57A58F4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7680B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64" w:type="dxa"/>
            <w:vAlign w:val="center"/>
          </w:tcPr>
          <w:p w14:paraId="2E35CCB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64" w:type="dxa"/>
            <w:vAlign w:val="center"/>
          </w:tcPr>
          <w:p w14:paraId="60FB848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2C195A5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63AC514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64B763D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94.16</w:t>
            </w:r>
          </w:p>
        </w:tc>
      </w:tr>
      <w:tr w:rsidR="007B3441" w14:paraId="7EEFDE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93A32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E748D8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2BE23DF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355.52</w:t>
            </w:r>
          </w:p>
        </w:tc>
        <w:tc>
          <w:tcPr>
            <w:tcW w:w="764" w:type="dxa"/>
            <w:vAlign w:val="center"/>
          </w:tcPr>
          <w:p w14:paraId="2171039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7A40BF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39485</w:t>
            </w:r>
          </w:p>
        </w:tc>
        <w:tc>
          <w:tcPr>
            <w:tcW w:w="764" w:type="dxa"/>
            <w:vAlign w:val="center"/>
          </w:tcPr>
          <w:p w14:paraId="3B6C5847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32226</w:t>
            </w:r>
          </w:p>
        </w:tc>
        <w:tc>
          <w:tcPr>
            <w:tcW w:w="764" w:type="dxa"/>
            <w:vAlign w:val="center"/>
          </w:tcPr>
          <w:p w14:paraId="46836932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7259</w:t>
            </w:r>
          </w:p>
        </w:tc>
        <w:tc>
          <w:tcPr>
            <w:tcW w:w="905" w:type="dxa"/>
            <w:vAlign w:val="center"/>
          </w:tcPr>
          <w:p w14:paraId="3A676EF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10.09</w:t>
            </w:r>
          </w:p>
        </w:tc>
        <w:tc>
          <w:tcPr>
            <w:tcW w:w="730" w:type="dxa"/>
            <w:vAlign w:val="center"/>
          </w:tcPr>
          <w:p w14:paraId="2D19D93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10886</w:t>
            </w:r>
          </w:p>
        </w:tc>
        <w:tc>
          <w:tcPr>
            <w:tcW w:w="905" w:type="dxa"/>
            <w:vAlign w:val="center"/>
          </w:tcPr>
          <w:p w14:paraId="53AF161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111.06</w:t>
            </w:r>
          </w:p>
        </w:tc>
      </w:tr>
      <w:tr w:rsidR="007B3441" w14:paraId="5B714984" w14:textId="77777777">
        <w:trPr>
          <w:jc w:val="center"/>
        </w:trPr>
        <w:tc>
          <w:tcPr>
            <w:tcW w:w="2885" w:type="dxa"/>
            <w:gridSpan w:val="2"/>
          </w:tcPr>
          <w:p w14:paraId="533F7183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43F28B6D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355.52</w:t>
            </w:r>
          </w:p>
        </w:tc>
        <w:tc>
          <w:tcPr>
            <w:tcW w:w="764" w:type="dxa"/>
            <w:vAlign w:val="center"/>
          </w:tcPr>
          <w:p w14:paraId="4ADBB076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0D6CD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39485</w:t>
            </w:r>
          </w:p>
        </w:tc>
        <w:tc>
          <w:tcPr>
            <w:tcW w:w="764" w:type="dxa"/>
            <w:vAlign w:val="center"/>
          </w:tcPr>
          <w:p w14:paraId="43165DDC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32226</w:t>
            </w:r>
          </w:p>
        </w:tc>
        <w:tc>
          <w:tcPr>
            <w:tcW w:w="764" w:type="dxa"/>
            <w:vAlign w:val="center"/>
          </w:tcPr>
          <w:p w14:paraId="4C1B9943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7259</w:t>
            </w:r>
          </w:p>
        </w:tc>
        <w:tc>
          <w:tcPr>
            <w:tcW w:w="905" w:type="dxa"/>
            <w:vAlign w:val="center"/>
          </w:tcPr>
          <w:p w14:paraId="59D37F19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10.09</w:t>
            </w:r>
          </w:p>
        </w:tc>
        <w:tc>
          <w:tcPr>
            <w:tcW w:w="730" w:type="dxa"/>
            <w:vAlign w:val="center"/>
          </w:tcPr>
          <w:p w14:paraId="21BFC12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10886</w:t>
            </w:r>
          </w:p>
        </w:tc>
        <w:tc>
          <w:tcPr>
            <w:tcW w:w="905" w:type="dxa"/>
            <w:vAlign w:val="center"/>
          </w:tcPr>
          <w:p w14:paraId="5462555A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111.06</w:t>
            </w:r>
          </w:p>
        </w:tc>
      </w:tr>
    </w:tbl>
    <w:p w14:paraId="241E3568" w14:textId="77777777" w:rsidR="007B3441" w:rsidRDefault="00D1405C">
      <w:pPr>
        <w:pStyle w:val="1"/>
        <w:rPr>
          <w:szCs w:val="24"/>
        </w:rPr>
      </w:pPr>
      <w:bookmarkStart w:id="135" w:name="_Toc90407133"/>
      <w:r>
        <w:rPr>
          <w:szCs w:val="24"/>
        </w:rPr>
        <w:t>建筑按楼层汇总表</w:t>
      </w:r>
      <w:bookmarkEnd w:id="13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7B3441" w14:paraId="7E1257D8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5F39233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3C89F0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1984AD1B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1B463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0A1E9B3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E8F2030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3D2B911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6128822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FFD5AB6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58DFA91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D26FA8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B3441" w14:paraId="0329372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0C0F52D" w14:textId="77777777" w:rsidR="007B3441" w:rsidRDefault="00D1405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58A94FE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829F5A" w14:textId="77777777" w:rsidR="007B3441" w:rsidRDefault="00D1405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819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764" w:type="dxa"/>
            <w:vAlign w:val="center"/>
          </w:tcPr>
          <w:p w14:paraId="236E2E2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4EE923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5381</w:t>
            </w:r>
          </w:p>
        </w:tc>
        <w:tc>
          <w:tcPr>
            <w:tcW w:w="764" w:type="dxa"/>
            <w:vAlign w:val="center"/>
          </w:tcPr>
          <w:p w14:paraId="5F6C63A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3989</w:t>
            </w:r>
          </w:p>
        </w:tc>
        <w:tc>
          <w:tcPr>
            <w:tcW w:w="764" w:type="dxa"/>
            <w:vAlign w:val="center"/>
          </w:tcPr>
          <w:p w14:paraId="5C38F54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905" w:type="dxa"/>
            <w:vAlign w:val="center"/>
          </w:tcPr>
          <w:p w14:paraId="1026BAA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38D356E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905" w:type="dxa"/>
            <w:vAlign w:val="center"/>
          </w:tcPr>
          <w:p w14:paraId="1EBAE67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79.05</w:t>
            </w:r>
          </w:p>
        </w:tc>
      </w:tr>
      <w:tr w:rsidR="007B3441" w14:paraId="530F97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36BD85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11810B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9058CB" w14:textId="77777777" w:rsidR="007B3441" w:rsidRDefault="00D1405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AB166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764" w:type="dxa"/>
            <w:vAlign w:val="center"/>
          </w:tcPr>
          <w:p w14:paraId="2E8718C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FCF50D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5818</w:t>
            </w:r>
          </w:p>
        </w:tc>
        <w:tc>
          <w:tcPr>
            <w:tcW w:w="764" w:type="dxa"/>
            <w:vAlign w:val="center"/>
          </w:tcPr>
          <w:p w14:paraId="1F5CC57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4426</w:t>
            </w:r>
          </w:p>
        </w:tc>
        <w:tc>
          <w:tcPr>
            <w:tcW w:w="764" w:type="dxa"/>
            <w:vAlign w:val="center"/>
          </w:tcPr>
          <w:p w14:paraId="4510F22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tcW w:w="905" w:type="dxa"/>
            <w:vAlign w:val="center"/>
          </w:tcPr>
          <w:p w14:paraId="362770C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221F5B1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905" w:type="dxa"/>
            <w:vAlign w:val="center"/>
          </w:tcPr>
          <w:p w14:paraId="27F73DE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85.48</w:t>
            </w:r>
          </w:p>
        </w:tc>
      </w:tr>
      <w:tr w:rsidR="007B3441" w14:paraId="7E3CEE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33BA48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37E1927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979B19" w14:textId="77777777" w:rsidR="007B3441" w:rsidRDefault="00D1405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5F52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513BE38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19417D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764" w:type="dxa"/>
            <w:vAlign w:val="center"/>
          </w:tcPr>
          <w:p w14:paraId="2962971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64" w:type="dxa"/>
            <w:vAlign w:val="center"/>
          </w:tcPr>
          <w:p w14:paraId="464B82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59E1486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32A485D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6CAE854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549.92</w:t>
            </w:r>
          </w:p>
        </w:tc>
      </w:tr>
      <w:tr w:rsidR="007B3441" w14:paraId="6AD874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885E4E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96829E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1DCEA7" w14:textId="77777777" w:rsidR="007B3441" w:rsidRDefault="00D1405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8DB2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660CD17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4CDBA8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tcW w:w="764" w:type="dxa"/>
            <w:vAlign w:val="center"/>
          </w:tcPr>
          <w:p w14:paraId="337961C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764" w:type="dxa"/>
            <w:vAlign w:val="center"/>
          </w:tcPr>
          <w:p w14:paraId="52A9B50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53920F2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255B331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36C2D0F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541.99</w:t>
            </w:r>
          </w:p>
        </w:tc>
      </w:tr>
      <w:tr w:rsidR="007B3441" w14:paraId="2460DE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F9E5E9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9F5D0EB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65CA6D5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144.82</w:t>
            </w:r>
          </w:p>
        </w:tc>
        <w:tc>
          <w:tcPr>
            <w:tcW w:w="764" w:type="dxa"/>
            <w:vAlign w:val="center"/>
          </w:tcPr>
          <w:p w14:paraId="7B78FC96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B7F0412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15540</w:t>
            </w:r>
          </w:p>
        </w:tc>
        <w:tc>
          <w:tcPr>
            <w:tcW w:w="764" w:type="dxa"/>
            <w:vAlign w:val="center"/>
          </w:tcPr>
          <w:p w14:paraId="02CC10D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12578</w:t>
            </w:r>
          </w:p>
        </w:tc>
        <w:tc>
          <w:tcPr>
            <w:tcW w:w="764" w:type="dxa"/>
            <w:vAlign w:val="center"/>
          </w:tcPr>
          <w:p w14:paraId="69AFBE8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2963</w:t>
            </w:r>
          </w:p>
        </w:tc>
        <w:tc>
          <w:tcPr>
            <w:tcW w:w="905" w:type="dxa"/>
            <w:vAlign w:val="center"/>
          </w:tcPr>
          <w:p w14:paraId="162D55D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4.12</w:t>
            </w:r>
          </w:p>
        </w:tc>
        <w:tc>
          <w:tcPr>
            <w:tcW w:w="730" w:type="dxa"/>
            <w:vAlign w:val="center"/>
          </w:tcPr>
          <w:p w14:paraId="644372FF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4444</w:t>
            </w:r>
          </w:p>
        </w:tc>
        <w:tc>
          <w:tcPr>
            <w:tcW w:w="905" w:type="dxa"/>
            <w:vAlign w:val="center"/>
          </w:tcPr>
          <w:p w14:paraId="0A9F8292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107.31</w:t>
            </w:r>
          </w:p>
        </w:tc>
      </w:tr>
      <w:tr w:rsidR="007B3441" w14:paraId="2C146FC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33274DB" w14:textId="77777777" w:rsidR="007B3441" w:rsidRDefault="00D1405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1B9C5E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E93E27" w14:textId="77777777" w:rsidR="007B3441" w:rsidRDefault="00D1405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0229D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0F0C2ED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16DD31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764" w:type="dxa"/>
            <w:vAlign w:val="center"/>
          </w:tcPr>
          <w:p w14:paraId="4D48AD5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764" w:type="dxa"/>
            <w:vAlign w:val="center"/>
          </w:tcPr>
          <w:p w14:paraId="782DD59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1167E18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5944435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14:paraId="2AD798F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73.04</w:t>
            </w:r>
          </w:p>
        </w:tc>
      </w:tr>
      <w:tr w:rsidR="007B3441" w14:paraId="1E7AF1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11380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A9E4ADD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AAEB96" w14:textId="77777777" w:rsidR="007B3441" w:rsidRDefault="00D1405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1C912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27F9D08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5C17D7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tcW w:w="764" w:type="dxa"/>
            <w:vAlign w:val="center"/>
          </w:tcPr>
          <w:p w14:paraId="5AF747C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764" w:type="dxa"/>
            <w:vAlign w:val="center"/>
          </w:tcPr>
          <w:p w14:paraId="5B8A49D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14:paraId="633F395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30" w:type="dxa"/>
            <w:vAlign w:val="center"/>
          </w:tcPr>
          <w:p w14:paraId="0B88551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14:paraId="0836197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72.39</w:t>
            </w:r>
          </w:p>
        </w:tc>
      </w:tr>
      <w:tr w:rsidR="007B3441" w14:paraId="12ADDF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7F2464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A3FCE6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B29E509" w14:textId="77777777" w:rsidR="007B3441" w:rsidRDefault="00D1405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44702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764" w:type="dxa"/>
            <w:vAlign w:val="center"/>
          </w:tcPr>
          <w:p w14:paraId="5990230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99C6B4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1827</w:t>
            </w:r>
          </w:p>
        </w:tc>
        <w:tc>
          <w:tcPr>
            <w:tcW w:w="764" w:type="dxa"/>
            <w:vAlign w:val="center"/>
          </w:tcPr>
          <w:p w14:paraId="50CB80C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764" w:type="dxa"/>
            <w:vAlign w:val="center"/>
          </w:tcPr>
          <w:p w14:paraId="2A18BFF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 w14:paraId="128946D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77067D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14:paraId="6E4CC85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85.16</w:t>
            </w:r>
          </w:p>
        </w:tc>
      </w:tr>
      <w:tr w:rsidR="007B3441" w14:paraId="366CFD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636EE4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8A1E850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5A037A" w14:textId="77777777" w:rsidR="007B3441" w:rsidRDefault="00D1405C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444E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764" w:type="dxa"/>
            <w:vAlign w:val="center"/>
          </w:tcPr>
          <w:p w14:paraId="0414F74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5EA3E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1827</w:t>
            </w:r>
          </w:p>
        </w:tc>
        <w:tc>
          <w:tcPr>
            <w:tcW w:w="764" w:type="dxa"/>
            <w:vAlign w:val="center"/>
          </w:tcPr>
          <w:p w14:paraId="50C2913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1442</w:t>
            </w:r>
          </w:p>
        </w:tc>
        <w:tc>
          <w:tcPr>
            <w:tcW w:w="764" w:type="dxa"/>
            <w:vAlign w:val="center"/>
          </w:tcPr>
          <w:p w14:paraId="534A8D1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 w14:paraId="6E14044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0F4C58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14:paraId="194991D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85.16</w:t>
            </w:r>
          </w:p>
        </w:tc>
      </w:tr>
      <w:tr w:rsidR="007B3441" w14:paraId="0ED6A8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3AD01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4EDE07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A85ED3" w14:textId="77777777" w:rsidR="007B3441" w:rsidRDefault="00D1405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4AABE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764" w:type="dxa"/>
            <w:vAlign w:val="center"/>
          </w:tcPr>
          <w:p w14:paraId="5AB1ADC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D63DA7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2426</w:t>
            </w:r>
          </w:p>
        </w:tc>
        <w:tc>
          <w:tcPr>
            <w:tcW w:w="764" w:type="dxa"/>
            <w:vAlign w:val="center"/>
          </w:tcPr>
          <w:p w14:paraId="2AC021A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764" w:type="dxa"/>
            <w:vAlign w:val="center"/>
          </w:tcPr>
          <w:p w14:paraId="27D6EBA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 w14:paraId="7B1AB75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4AF93AE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5654D0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129.59</w:t>
            </w:r>
          </w:p>
        </w:tc>
      </w:tr>
      <w:tr w:rsidR="007B3441" w14:paraId="4B12D8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0E424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A10A78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F8DAA9" w14:textId="77777777" w:rsidR="007B3441" w:rsidRDefault="00D1405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96AB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764" w:type="dxa"/>
            <w:vAlign w:val="center"/>
          </w:tcPr>
          <w:p w14:paraId="39AF1E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E38E85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tcW w:w="764" w:type="dxa"/>
            <w:vAlign w:val="center"/>
          </w:tcPr>
          <w:p w14:paraId="3835C6A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764" w:type="dxa"/>
            <w:vAlign w:val="center"/>
          </w:tcPr>
          <w:p w14:paraId="0213540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 w14:paraId="3A8B7C7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1431C41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543D347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142.66</w:t>
            </w:r>
          </w:p>
        </w:tc>
      </w:tr>
      <w:tr w:rsidR="007B3441" w14:paraId="18D630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0F531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F2946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353752" w14:textId="77777777" w:rsidR="007B3441" w:rsidRDefault="00D1405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82C3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44E420C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EC9547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64" w:type="dxa"/>
            <w:vAlign w:val="center"/>
          </w:tcPr>
          <w:p w14:paraId="0CBB517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tcW w:w="764" w:type="dxa"/>
            <w:vAlign w:val="center"/>
          </w:tcPr>
          <w:p w14:paraId="09305D0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1F6CB9F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9281BD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02BFF2E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540.08</w:t>
            </w:r>
          </w:p>
        </w:tc>
      </w:tr>
      <w:tr w:rsidR="007B3441" w14:paraId="770B79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0DB63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157324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EF076B" w14:textId="77777777" w:rsidR="007B3441" w:rsidRDefault="00D1405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FC577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764" w:type="dxa"/>
            <w:vAlign w:val="center"/>
          </w:tcPr>
          <w:p w14:paraId="39B3F73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81F4C4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2377</w:t>
            </w:r>
          </w:p>
        </w:tc>
        <w:tc>
          <w:tcPr>
            <w:tcW w:w="764" w:type="dxa"/>
            <w:vAlign w:val="center"/>
          </w:tcPr>
          <w:p w14:paraId="73BCFC3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2299</w:t>
            </w:r>
          </w:p>
        </w:tc>
        <w:tc>
          <w:tcPr>
            <w:tcW w:w="764" w:type="dxa"/>
            <w:vAlign w:val="center"/>
          </w:tcPr>
          <w:p w14:paraId="34253A2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05" w:type="dxa"/>
            <w:vAlign w:val="center"/>
          </w:tcPr>
          <w:p w14:paraId="1333BD9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2FDD74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1F395F5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547.71</w:t>
            </w:r>
          </w:p>
        </w:tc>
      </w:tr>
      <w:tr w:rsidR="007B3441" w14:paraId="222784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42F41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399BA094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26C0F6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137.98</w:t>
            </w:r>
          </w:p>
        </w:tc>
        <w:tc>
          <w:tcPr>
            <w:tcW w:w="764" w:type="dxa"/>
            <w:vAlign w:val="center"/>
          </w:tcPr>
          <w:p w14:paraId="2697C0C1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6CA79E4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16534</w:t>
            </w:r>
          </w:p>
        </w:tc>
        <w:tc>
          <w:tcPr>
            <w:tcW w:w="764" w:type="dxa"/>
            <w:vAlign w:val="center"/>
          </w:tcPr>
          <w:p w14:paraId="40B2E822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14057</w:t>
            </w:r>
          </w:p>
        </w:tc>
        <w:tc>
          <w:tcPr>
            <w:tcW w:w="764" w:type="dxa"/>
            <w:vAlign w:val="center"/>
          </w:tcPr>
          <w:p w14:paraId="2A80450F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2477</w:t>
            </w:r>
          </w:p>
        </w:tc>
        <w:tc>
          <w:tcPr>
            <w:tcW w:w="905" w:type="dxa"/>
            <w:vAlign w:val="center"/>
          </w:tcPr>
          <w:p w14:paraId="15E608B9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3.44</w:t>
            </w:r>
          </w:p>
        </w:tc>
        <w:tc>
          <w:tcPr>
            <w:tcW w:w="730" w:type="dxa"/>
            <w:vAlign w:val="center"/>
          </w:tcPr>
          <w:p w14:paraId="34E9647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3681</w:t>
            </w:r>
          </w:p>
        </w:tc>
        <w:tc>
          <w:tcPr>
            <w:tcW w:w="905" w:type="dxa"/>
            <w:vAlign w:val="center"/>
          </w:tcPr>
          <w:p w14:paraId="78C113F5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119.83</w:t>
            </w:r>
          </w:p>
        </w:tc>
      </w:tr>
      <w:tr w:rsidR="007B3441" w14:paraId="70F77F2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107B5CD" w14:textId="77777777" w:rsidR="007B3441" w:rsidRDefault="00D1405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7FD65D6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CB0446" w14:textId="77777777" w:rsidR="007B3441" w:rsidRDefault="00D1405C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FDE0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6EA4876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8EB7FB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764" w:type="dxa"/>
            <w:vAlign w:val="center"/>
          </w:tcPr>
          <w:p w14:paraId="3D8F6EB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764" w:type="dxa"/>
            <w:vAlign w:val="center"/>
          </w:tcPr>
          <w:p w14:paraId="4297372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905" w:type="dxa"/>
            <w:vAlign w:val="center"/>
          </w:tcPr>
          <w:p w14:paraId="3E2B906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284EE8C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7645DB3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108.69</w:t>
            </w:r>
          </w:p>
        </w:tc>
      </w:tr>
      <w:tr w:rsidR="007B3441" w14:paraId="316609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D6FC86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A2816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4B8617" w14:textId="77777777" w:rsidR="007B3441" w:rsidRDefault="00D1405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63FE3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764" w:type="dxa"/>
            <w:vAlign w:val="center"/>
          </w:tcPr>
          <w:p w14:paraId="7B1D5AD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0333E3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764" w:type="dxa"/>
            <w:vAlign w:val="center"/>
          </w:tcPr>
          <w:p w14:paraId="38E7199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764" w:type="dxa"/>
            <w:vAlign w:val="center"/>
          </w:tcPr>
          <w:p w14:paraId="14CDFD5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05" w:type="dxa"/>
            <w:vAlign w:val="center"/>
          </w:tcPr>
          <w:p w14:paraId="3D7BD42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14:paraId="5285EFA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905" w:type="dxa"/>
            <w:vAlign w:val="center"/>
          </w:tcPr>
          <w:p w14:paraId="774872B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106.28</w:t>
            </w:r>
          </w:p>
        </w:tc>
      </w:tr>
      <w:tr w:rsidR="007B3441" w14:paraId="197F68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95111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BC9258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46F34A" w14:textId="77777777" w:rsidR="007B3441" w:rsidRDefault="00D1405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0360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764" w:type="dxa"/>
            <w:vAlign w:val="center"/>
          </w:tcPr>
          <w:p w14:paraId="725468D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B475EA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1123</w:t>
            </w:r>
          </w:p>
        </w:tc>
        <w:tc>
          <w:tcPr>
            <w:tcW w:w="764" w:type="dxa"/>
            <w:vAlign w:val="center"/>
          </w:tcPr>
          <w:p w14:paraId="6C06A5B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64" w:type="dxa"/>
            <w:vAlign w:val="center"/>
          </w:tcPr>
          <w:p w14:paraId="560FA1F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30C6385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3F6CE5E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4FBCCFD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94.50</w:t>
            </w:r>
          </w:p>
        </w:tc>
      </w:tr>
      <w:tr w:rsidR="007B3441" w14:paraId="5E5658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DE321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235A13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7749B2" w14:textId="77777777" w:rsidR="007B3441" w:rsidRDefault="00D1405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5315C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764" w:type="dxa"/>
            <w:vAlign w:val="center"/>
          </w:tcPr>
          <w:p w14:paraId="7B76F3D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D747D2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64" w:type="dxa"/>
            <w:vAlign w:val="center"/>
          </w:tcPr>
          <w:p w14:paraId="18F3290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64" w:type="dxa"/>
            <w:vAlign w:val="center"/>
          </w:tcPr>
          <w:p w14:paraId="437A9B4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905" w:type="dxa"/>
            <w:vAlign w:val="center"/>
          </w:tcPr>
          <w:p w14:paraId="51A4F96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41006D6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4872273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94.16</w:t>
            </w:r>
          </w:p>
        </w:tc>
      </w:tr>
      <w:tr w:rsidR="007B3441" w14:paraId="7FD749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94781B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7D07170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29C9010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72.72</w:t>
            </w:r>
          </w:p>
        </w:tc>
        <w:tc>
          <w:tcPr>
            <w:tcW w:w="764" w:type="dxa"/>
            <w:vAlign w:val="center"/>
          </w:tcPr>
          <w:p w14:paraId="4B4F560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DA44EC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7475</w:t>
            </w:r>
          </w:p>
        </w:tc>
        <w:tc>
          <w:tcPr>
            <w:tcW w:w="764" w:type="dxa"/>
            <w:vAlign w:val="center"/>
          </w:tcPr>
          <w:p w14:paraId="636FA313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5655</w:t>
            </w:r>
          </w:p>
        </w:tc>
        <w:tc>
          <w:tcPr>
            <w:tcW w:w="764" w:type="dxa"/>
            <w:vAlign w:val="center"/>
          </w:tcPr>
          <w:p w14:paraId="4CD00E3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1819</w:t>
            </w:r>
          </w:p>
        </w:tc>
        <w:tc>
          <w:tcPr>
            <w:tcW w:w="905" w:type="dxa"/>
            <w:vAlign w:val="center"/>
          </w:tcPr>
          <w:p w14:paraId="64BED0B6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2.53</w:t>
            </w:r>
          </w:p>
        </w:tc>
        <w:tc>
          <w:tcPr>
            <w:tcW w:w="730" w:type="dxa"/>
            <w:vAlign w:val="center"/>
          </w:tcPr>
          <w:p w14:paraId="0759C9CF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2761</w:t>
            </w:r>
          </w:p>
        </w:tc>
        <w:tc>
          <w:tcPr>
            <w:tcW w:w="905" w:type="dxa"/>
            <w:vAlign w:val="center"/>
          </w:tcPr>
          <w:p w14:paraId="1A9FCF10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102.79</w:t>
            </w:r>
          </w:p>
        </w:tc>
      </w:tr>
      <w:tr w:rsidR="007B3441" w14:paraId="3A6134EC" w14:textId="77777777">
        <w:trPr>
          <w:jc w:val="center"/>
        </w:trPr>
        <w:tc>
          <w:tcPr>
            <w:tcW w:w="2885" w:type="dxa"/>
            <w:gridSpan w:val="3"/>
          </w:tcPr>
          <w:p w14:paraId="012C2958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63AC719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355.52</w:t>
            </w:r>
          </w:p>
        </w:tc>
        <w:tc>
          <w:tcPr>
            <w:tcW w:w="764" w:type="dxa"/>
            <w:vAlign w:val="center"/>
          </w:tcPr>
          <w:p w14:paraId="67F4D16A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612B1DA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39485</w:t>
            </w:r>
          </w:p>
        </w:tc>
        <w:tc>
          <w:tcPr>
            <w:tcW w:w="764" w:type="dxa"/>
            <w:vAlign w:val="center"/>
          </w:tcPr>
          <w:p w14:paraId="063DCE5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32226</w:t>
            </w:r>
          </w:p>
        </w:tc>
        <w:tc>
          <w:tcPr>
            <w:tcW w:w="764" w:type="dxa"/>
            <w:vAlign w:val="center"/>
          </w:tcPr>
          <w:p w14:paraId="0C229B4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7259</w:t>
            </w:r>
          </w:p>
        </w:tc>
        <w:tc>
          <w:tcPr>
            <w:tcW w:w="905" w:type="dxa"/>
            <w:vAlign w:val="center"/>
          </w:tcPr>
          <w:p w14:paraId="26ABD64D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10.09</w:t>
            </w:r>
          </w:p>
        </w:tc>
        <w:tc>
          <w:tcPr>
            <w:tcW w:w="730" w:type="dxa"/>
            <w:vAlign w:val="center"/>
          </w:tcPr>
          <w:p w14:paraId="294903D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10886</w:t>
            </w:r>
          </w:p>
        </w:tc>
        <w:tc>
          <w:tcPr>
            <w:tcW w:w="905" w:type="dxa"/>
            <w:vAlign w:val="center"/>
          </w:tcPr>
          <w:p w14:paraId="71252DF6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111.06</w:t>
            </w:r>
          </w:p>
        </w:tc>
      </w:tr>
    </w:tbl>
    <w:p w14:paraId="3E3813A2" w14:textId="77777777" w:rsidR="007B3441" w:rsidRDefault="00D1405C">
      <w:pPr>
        <w:pStyle w:val="1"/>
        <w:rPr>
          <w:szCs w:val="24"/>
        </w:rPr>
      </w:pPr>
      <w:bookmarkStart w:id="136" w:name="_Toc90407134"/>
      <w:r>
        <w:rPr>
          <w:szCs w:val="24"/>
        </w:rPr>
        <w:t>新风负荷表</w:t>
      </w:r>
      <w:bookmarkEnd w:id="1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7B3441" w14:paraId="70615CF7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0855F5C9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4C2E1E1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36067FB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1C999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21FBC03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7C993A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0F339F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3BFD4E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F716910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D8487A" w14:textId="77777777" w:rsidR="007B3441" w:rsidRDefault="00D1405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B3441" w14:paraId="79044D62" w14:textId="77777777">
        <w:tc>
          <w:tcPr>
            <w:tcW w:w="679" w:type="dxa"/>
            <w:vMerge w:val="restart"/>
            <w:vAlign w:val="center"/>
          </w:tcPr>
          <w:p w14:paraId="6238581B" w14:textId="77777777" w:rsidR="007B3441" w:rsidRDefault="00D1405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698DEB3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A4392A" w14:textId="77777777" w:rsidR="007B3441" w:rsidRDefault="00D1405C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31ECA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962" w:type="dxa"/>
            <w:vAlign w:val="center"/>
          </w:tcPr>
          <w:p w14:paraId="2A51A2A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234.84</w:t>
            </w:r>
          </w:p>
        </w:tc>
        <w:tc>
          <w:tcPr>
            <w:tcW w:w="905" w:type="dxa"/>
            <w:vAlign w:val="center"/>
          </w:tcPr>
          <w:p w14:paraId="18DAD46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905" w:type="dxa"/>
            <w:vAlign w:val="center"/>
          </w:tcPr>
          <w:p w14:paraId="1E12B86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4F380F9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905" w:type="dxa"/>
            <w:vAlign w:val="center"/>
          </w:tcPr>
          <w:p w14:paraId="34BC0AF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2CFCCAF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30.68</w:t>
            </w:r>
          </w:p>
        </w:tc>
      </w:tr>
      <w:tr w:rsidR="007B3441" w14:paraId="595B74C7" w14:textId="77777777">
        <w:tc>
          <w:tcPr>
            <w:tcW w:w="679" w:type="dxa"/>
            <w:vMerge/>
            <w:vAlign w:val="center"/>
          </w:tcPr>
          <w:p w14:paraId="3519A40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B5C0D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B4937C" w14:textId="77777777" w:rsidR="007B3441" w:rsidRDefault="00D1405C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8AD48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962" w:type="dxa"/>
            <w:vAlign w:val="center"/>
          </w:tcPr>
          <w:p w14:paraId="7908797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234.84</w:t>
            </w:r>
          </w:p>
        </w:tc>
        <w:tc>
          <w:tcPr>
            <w:tcW w:w="905" w:type="dxa"/>
            <w:vAlign w:val="center"/>
          </w:tcPr>
          <w:p w14:paraId="5528A11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tcW w:w="905" w:type="dxa"/>
            <w:vAlign w:val="center"/>
          </w:tcPr>
          <w:p w14:paraId="12B81D7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905" w:type="dxa"/>
            <w:vAlign w:val="center"/>
          </w:tcPr>
          <w:p w14:paraId="3C4EFD4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905" w:type="dxa"/>
            <w:vAlign w:val="center"/>
          </w:tcPr>
          <w:p w14:paraId="3D5661B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35F028D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30.68</w:t>
            </w:r>
          </w:p>
        </w:tc>
      </w:tr>
      <w:tr w:rsidR="007B3441" w14:paraId="48FB5F06" w14:textId="77777777">
        <w:tc>
          <w:tcPr>
            <w:tcW w:w="679" w:type="dxa"/>
            <w:vMerge/>
            <w:vAlign w:val="center"/>
          </w:tcPr>
          <w:p w14:paraId="249BEAB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88EC1E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D6E8C0" w14:textId="77777777" w:rsidR="007B3441" w:rsidRDefault="00D1405C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AC143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62" w:type="dxa"/>
            <w:vAlign w:val="center"/>
          </w:tcPr>
          <w:p w14:paraId="2A91908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905" w:type="dxa"/>
            <w:vAlign w:val="center"/>
          </w:tcPr>
          <w:p w14:paraId="2D62443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2DDFBC2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B4243F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38372B9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3790CC5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30.68</w:t>
            </w:r>
          </w:p>
        </w:tc>
      </w:tr>
      <w:tr w:rsidR="007B3441" w14:paraId="492C8725" w14:textId="77777777">
        <w:tc>
          <w:tcPr>
            <w:tcW w:w="679" w:type="dxa"/>
            <w:vMerge/>
            <w:vAlign w:val="center"/>
          </w:tcPr>
          <w:p w14:paraId="6E793EF8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71AF79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06586B3" w14:textId="77777777" w:rsidR="007B3441" w:rsidRDefault="00D1405C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ED87C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62" w:type="dxa"/>
            <w:vAlign w:val="center"/>
          </w:tcPr>
          <w:p w14:paraId="107D9B0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905" w:type="dxa"/>
            <w:vAlign w:val="center"/>
          </w:tcPr>
          <w:p w14:paraId="3DB04F6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905" w:type="dxa"/>
            <w:vAlign w:val="center"/>
          </w:tcPr>
          <w:p w14:paraId="2FE4062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59CDD6A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48B154A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5609988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30.68</w:t>
            </w:r>
          </w:p>
        </w:tc>
      </w:tr>
      <w:tr w:rsidR="007B3441" w14:paraId="6B751E64" w14:textId="77777777">
        <w:tc>
          <w:tcPr>
            <w:tcW w:w="679" w:type="dxa"/>
            <w:vMerge/>
            <w:vAlign w:val="center"/>
          </w:tcPr>
          <w:p w14:paraId="4C498110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AE92EDC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EB784EA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145</w:t>
            </w:r>
          </w:p>
        </w:tc>
        <w:tc>
          <w:tcPr>
            <w:tcW w:w="962" w:type="dxa"/>
            <w:vAlign w:val="center"/>
          </w:tcPr>
          <w:p w14:paraId="0172DA6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499.63</w:t>
            </w:r>
          </w:p>
        </w:tc>
        <w:tc>
          <w:tcPr>
            <w:tcW w:w="905" w:type="dxa"/>
            <w:vAlign w:val="center"/>
          </w:tcPr>
          <w:p w14:paraId="2E326423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4444</w:t>
            </w:r>
          </w:p>
        </w:tc>
        <w:tc>
          <w:tcPr>
            <w:tcW w:w="905" w:type="dxa"/>
            <w:vAlign w:val="center"/>
          </w:tcPr>
          <w:p w14:paraId="5E3852B4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1661</w:t>
            </w:r>
          </w:p>
        </w:tc>
        <w:tc>
          <w:tcPr>
            <w:tcW w:w="905" w:type="dxa"/>
            <w:vAlign w:val="center"/>
          </w:tcPr>
          <w:p w14:paraId="31C9AD61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2783</w:t>
            </w:r>
          </w:p>
        </w:tc>
        <w:tc>
          <w:tcPr>
            <w:tcW w:w="905" w:type="dxa"/>
            <w:vAlign w:val="center"/>
          </w:tcPr>
          <w:p w14:paraId="210D2646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3.85</w:t>
            </w:r>
          </w:p>
        </w:tc>
        <w:tc>
          <w:tcPr>
            <w:tcW w:w="905" w:type="dxa"/>
            <w:vAlign w:val="center"/>
          </w:tcPr>
          <w:p w14:paraId="10822293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30.68</w:t>
            </w:r>
          </w:p>
        </w:tc>
      </w:tr>
      <w:tr w:rsidR="007B3441" w14:paraId="46DE5EA3" w14:textId="77777777">
        <w:tc>
          <w:tcPr>
            <w:tcW w:w="679" w:type="dxa"/>
            <w:vMerge w:val="restart"/>
            <w:vAlign w:val="center"/>
          </w:tcPr>
          <w:p w14:paraId="071BDCFD" w14:textId="77777777" w:rsidR="007B3441" w:rsidRDefault="00D1405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2F996B9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18159E" w14:textId="77777777" w:rsidR="007B3441" w:rsidRDefault="00D1405C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2232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62" w:type="dxa"/>
            <w:vAlign w:val="center"/>
          </w:tcPr>
          <w:p w14:paraId="140B06A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73.44</w:t>
            </w:r>
          </w:p>
        </w:tc>
        <w:tc>
          <w:tcPr>
            <w:tcW w:w="905" w:type="dxa"/>
            <w:vAlign w:val="center"/>
          </w:tcPr>
          <w:p w14:paraId="060A0D3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14:paraId="4AA95F0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14:paraId="5EAE7E6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05" w:type="dxa"/>
            <w:vAlign w:val="center"/>
          </w:tcPr>
          <w:p w14:paraId="67343BD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5" w:type="dxa"/>
            <w:vAlign w:val="center"/>
          </w:tcPr>
          <w:p w14:paraId="59E87BB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64236219" w14:textId="77777777">
        <w:tc>
          <w:tcPr>
            <w:tcW w:w="679" w:type="dxa"/>
            <w:vMerge/>
            <w:vAlign w:val="center"/>
          </w:tcPr>
          <w:p w14:paraId="5BE18089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0CE22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4C0E71" w14:textId="77777777" w:rsidR="007B3441" w:rsidRDefault="00D1405C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D2C1A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62" w:type="dxa"/>
            <w:vAlign w:val="center"/>
          </w:tcPr>
          <w:p w14:paraId="0A5C94F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73.44</w:t>
            </w:r>
          </w:p>
        </w:tc>
        <w:tc>
          <w:tcPr>
            <w:tcW w:w="905" w:type="dxa"/>
            <w:vAlign w:val="center"/>
          </w:tcPr>
          <w:p w14:paraId="1CCA908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14:paraId="221786F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14:paraId="7BA1E8E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05" w:type="dxa"/>
            <w:vAlign w:val="center"/>
          </w:tcPr>
          <w:p w14:paraId="0D71D09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905" w:type="dxa"/>
            <w:vAlign w:val="center"/>
          </w:tcPr>
          <w:p w14:paraId="625B504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03A01816" w14:textId="77777777">
        <w:tc>
          <w:tcPr>
            <w:tcW w:w="679" w:type="dxa"/>
            <w:vMerge/>
            <w:vAlign w:val="center"/>
          </w:tcPr>
          <w:p w14:paraId="3C773CAA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5F0898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D989F4" w14:textId="77777777" w:rsidR="007B3441" w:rsidRDefault="00D1405C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8E549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962" w:type="dxa"/>
            <w:vAlign w:val="center"/>
          </w:tcPr>
          <w:p w14:paraId="444F335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64.35</w:t>
            </w:r>
          </w:p>
        </w:tc>
        <w:tc>
          <w:tcPr>
            <w:tcW w:w="905" w:type="dxa"/>
            <w:vAlign w:val="center"/>
          </w:tcPr>
          <w:p w14:paraId="2D71635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14:paraId="71FC555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7863FEC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2F319CB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1D55E78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50B31179" w14:textId="77777777">
        <w:tc>
          <w:tcPr>
            <w:tcW w:w="679" w:type="dxa"/>
            <w:vMerge/>
            <w:vAlign w:val="center"/>
          </w:tcPr>
          <w:p w14:paraId="2FC8C90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D3EA0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C4FC83" w14:textId="77777777" w:rsidR="007B3441" w:rsidRDefault="00D1405C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17E06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962" w:type="dxa"/>
            <w:vAlign w:val="center"/>
          </w:tcPr>
          <w:p w14:paraId="5F083C0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64.35</w:t>
            </w:r>
          </w:p>
        </w:tc>
        <w:tc>
          <w:tcPr>
            <w:tcW w:w="905" w:type="dxa"/>
            <w:vAlign w:val="center"/>
          </w:tcPr>
          <w:p w14:paraId="59F3174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905" w:type="dxa"/>
            <w:vAlign w:val="center"/>
          </w:tcPr>
          <w:p w14:paraId="5DD0F6F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349FBC2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6F01C3C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31C0E8E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7CD0D1A8" w14:textId="77777777">
        <w:tc>
          <w:tcPr>
            <w:tcW w:w="679" w:type="dxa"/>
            <w:vMerge/>
            <w:vAlign w:val="center"/>
          </w:tcPr>
          <w:p w14:paraId="00B233F7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803883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04D2C2" w14:textId="77777777" w:rsidR="007B3441" w:rsidRDefault="00D1405C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16214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62" w:type="dxa"/>
            <w:vAlign w:val="center"/>
          </w:tcPr>
          <w:p w14:paraId="5D06D77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05" w:type="dxa"/>
            <w:vAlign w:val="center"/>
          </w:tcPr>
          <w:p w14:paraId="6A83C43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5C0A8A3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 w14:paraId="1B64D72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905" w:type="dxa"/>
            <w:vAlign w:val="center"/>
          </w:tcPr>
          <w:p w14:paraId="069E494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016E3AC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0DBC1DFB" w14:textId="77777777">
        <w:tc>
          <w:tcPr>
            <w:tcW w:w="679" w:type="dxa"/>
            <w:vMerge/>
            <w:vAlign w:val="center"/>
          </w:tcPr>
          <w:p w14:paraId="7208082D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2E8C2D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C46E7E" w14:textId="77777777" w:rsidR="007B3441" w:rsidRDefault="00D1405C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CFB0F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62" w:type="dxa"/>
            <w:vAlign w:val="center"/>
          </w:tcPr>
          <w:p w14:paraId="2DC3C6D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905" w:type="dxa"/>
            <w:vAlign w:val="center"/>
          </w:tcPr>
          <w:p w14:paraId="4AB1312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05" w:type="dxa"/>
            <w:vAlign w:val="center"/>
          </w:tcPr>
          <w:p w14:paraId="0AB689D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 w14:paraId="17D2E88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905" w:type="dxa"/>
            <w:vAlign w:val="center"/>
          </w:tcPr>
          <w:p w14:paraId="11305533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905" w:type="dxa"/>
            <w:vAlign w:val="center"/>
          </w:tcPr>
          <w:p w14:paraId="06412F3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4BB8BE62" w14:textId="77777777">
        <w:tc>
          <w:tcPr>
            <w:tcW w:w="679" w:type="dxa"/>
            <w:vMerge/>
            <w:vAlign w:val="center"/>
          </w:tcPr>
          <w:p w14:paraId="04D6DBF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C2160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D50A2D" w14:textId="77777777" w:rsidR="007B3441" w:rsidRDefault="00D1405C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43A3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62" w:type="dxa"/>
            <w:vAlign w:val="center"/>
          </w:tcPr>
          <w:p w14:paraId="3469151C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05" w:type="dxa"/>
            <w:vAlign w:val="center"/>
          </w:tcPr>
          <w:p w14:paraId="3E5BAC9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5DF7EA0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ADA5C0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14:paraId="760821B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3102991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6F81462D" w14:textId="77777777">
        <w:tc>
          <w:tcPr>
            <w:tcW w:w="679" w:type="dxa"/>
            <w:vMerge/>
            <w:vAlign w:val="center"/>
          </w:tcPr>
          <w:p w14:paraId="096C8F1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B9545F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E68824" w14:textId="77777777" w:rsidR="007B3441" w:rsidRDefault="00D1405C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01BFC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62" w:type="dxa"/>
            <w:vAlign w:val="center"/>
          </w:tcPr>
          <w:p w14:paraId="1D27AC2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905" w:type="dxa"/>
            <w:vAlign w:val="center"/>
          </w:tcPr>
          <w:p w14:paraId="16054DF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48C836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D99C04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 w14:paraId="0E71ACE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3A01BB75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26.68</w:t>
            </w:r>
          </w:p>
        </w:tc>
      </w:tr>
      <w:tr w:rsidR="007B3441" w14:paraId="549E47D0" w14:textId="77777777">
        <w:tc>
          <w:tcPr>
            <w:tcW w:w="679" w:type="dxa"/>
            <w:vMerge/>
            <w:vAlign w:val="center"/>
          </w:tcPr>
          <w:p w14:paraId="4D6E21E9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517C156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60C3FA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962" w:type="dxa"/>
            <w:vAlign w:val="center"/>
          </w:tcPr>
          <w:p w14:paraId="5A4B2F73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413.94</w:t>
            </w:r>
          </w:p>
        </w:tc>
        <w:tc>
          <w:tcPr>
            <w:tcW w:w="905" w:type="dxa"/>
            <w:vAlign w:val="center"/>
          </w:tcPr>
          <w:p w14:paraId="1168429F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3681</w:t>
            </w:r>
          </w:p>
        </w:tc>
        <w:tc>
          <w:tcPr>
            <w:tcW w:w="905" w:type="dxa"/>
            <w:vAlign w:val="center"/>
          </w:tcPr>
          <w:p w14:paraId="67D07A31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1376</w:t>
            </w:r>
          </w:p>
        </w:tc>
        <w:tc>
          <w:tcPr>
            <w:tcW w:w="905" w:type="dxa"/>
            <w:vAlign w:val="center"/>
          </w:tcPr>
          <w:p w14:paraId="43EC9EFD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2306</w:t>
            </w:r>
          </w:p>
        </w:tc>
        <w:tc>
          <w:tcPr>
            <w:tcW w:w="905" w:type="dxa"/>
            <w:vAlign w:val="center"/>
          </w:tcPr>
          <w:p w14:paraId="679C2D0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3.19</w:t>
            </w:r>
          </w:p>
        </w:tc>
        <w:tc>
          <w:tcPr>
            <w:tcW w:w="905" w:type="dxa"/>
            <w:vAlign w:val="center"/>
          </w:tcPr>
          <w:p w14:paraId="6D78F6BB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26.68</w:t>
            </w:r>
          </w:p>
        </w:tc>
      </w:tr>
      <w:tr w:rsidR="007B3441" w14:paraId="2615FCF3" w14:textId="77777777">
        <w:tc>
          <w:tcPr>
            <w:tcW w:w="679" w:type="dxa"/>
            <w:vMerge w:val="restart"/>
            <w:vAlign w:val="center"/>
          </w:tcPr>
          <w:p w14:paraId="5735D558" w14:textId="77777777" w:rsidR="007B3441" w:rsidRDefault="00D1405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4746888E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F18587" w14:textId="77777777" w:rsidR="007B3441" w:rsidRDefault="00D1405C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C730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62" w:type="dxa"/>
            <w:vAlign w:val="center"/>
          </w:tcPr>
          <w:p w14:paraId="17F46A4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109.82</w:t>
            </w:r>
          </w:p>
        </w:tc>
        <w:tc>
          <w:tcPr>
            <w:tcW w:w="905" w:type="dxa"/>
            <w:vAlign w:val="center"/>
          </w:tcPr>
          <w:p w14:paraId="169E87EE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5AD1704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2FCD443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 w14:paraId="70BDAA98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905" w:type="dxa"/>
            <w:vAlign w:val="center"/>
          </w:tcPr>
          <w:p w14:paraId="37467C2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39.90</w:t>
            </w:r>
          </w:p>
        </w:tc>
      </w:tr>
      <w:tr w:rsidR="007B3441" w14:paraId="6247E1F6" w14:textId="77777777">
        <w:tc>
          <w:tcPr>
            <w:tcW w:w="679" w:type="dxa"/>
            <w:vMerge/>
            <w:vAlign w:val="center"/>
          </w:tcPr>
          <w:p w14:paraId="3495B7C4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B7AA99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18ABF7" w14:textId="77777777" w:rsidR="007B3441" w:rsidRDefault="00D1405C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89EA4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62" w:type="dxa"/>
            <w:vAlign w:val="center"/>
          </w:tcPr>
          <w:p w14:paraId="4DEDDE4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109.71</w:t>
            </w:r>
          </w:p>
        </w:tc>
        <w:tc>
          <w:tcPr>
            <w:tcW w:w="905" w:type="dxa"/>
            <w:vAlign w:val="center"/>
          </w:tcPr>
          <w:p w14:paraId="3974B830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905" w:type="dxa"/>
            <w:vAlign w:val="center"/>
          </w:tcPr>
          <w:p w14:paraId="4DCAC8F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778CF9D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05" w:type="dxa"/>
            <w:vAlign w:val="center"/>
          </w:tcPr>
          <w:p w14:paraId="765A3AFF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905" w:type="dxa"/>
            <w:vAlign w:val="center"/>
          </w:tcPr>
          <w:p w14:paraId="7E962CF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39.86</w:t>
            </w:r>
          </w:p>
        </w:tc>
      </w:tr>
      <w:tr w:rsidR="007B3441" w14:paraId="3DEF20D1" w14:textId="77777777">
        <w:tc>
          <w:tcPr>
            <w:tcW w:w="679" w:type="dxa"/>
            <w:vMerge/>
            <w:vAlign w:val="center"/>
          </w:tcPr>
          <w:p w14:paraId="7AB4794C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9E5E21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8E0C33" w14:textId="77777777" w:rsidR="007B3441" w:rsidRDefault="00D1405C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76F63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62" w:type="dxa"/>
            <w:vAlign w:val="center"/>
          </w:tcPr>
          <w:p w14:paraId="20D169C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905" w:type="dxa"/>
            <w:vAlign w:val="center"/>
          </w:tcPr>
          <w:p w14:paraId="1CD425E1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11BDE4C2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3CFDACE9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905" w:type="dxa"/>
            <w:vAlign w:val="center"/>
          </w:tcPr>
          <w:p w14:paraId="6ADF369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103E37C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34.04</w:t>
            </w:r>
          </w:p>
        </w:tc>
      </w:tr>
      <w:tr w:rsidR="007B3441" w14:paraId="24C513E1" w14:textId="77777777">
        <w:tc>
          <w:tcPr>
            <w:tcW w:w="679" w:type="dxa"/>
            <w:vMerge/>
            <w:vAlign w:val="center"/>
          </w:tcPr>
          <w:p w14:paraId="19CAC300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A79F02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8BD88F" w14:textId="77777777" w:rsidR="007B3441" w:rsidRDefault="00D1405C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FFAEB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62" w:type="dxa"/>
            <w:vAlign w:val="center"/>
          </w:tcPr>
          <w:p w14:paraId="79DE178A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905" w:type="dxa"/>
            <w:vAlign w:val="center"/>
          </w:tcPr>
          <w:p w14:paraId="5839F567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905" w:type="dxa"/>
            <w:vAlign w:val="center"/>
          </w:tcPr>
          <w:p w14:paraId="42885C64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044D385B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905" w:type="dxa"/>
            <w:vAlign w:val="center"/>
          </w:tcPr>
          <w:p w14:paraId="2177AE3D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07640FF6" w14:textId="77777777" w:rsidR="007B3441" w:rsidRDefault="00D1405C">
            <w:pPr>
              <w:jc w:val="right"/>
            </w:pPr>
            <w:r>
              <w:rPr>
                <w:sz w:val="18"/>
                <w:szCs w:val="18"/>
              </w:rPr>
              <w:t>34.04</w:t>
            </w:r>
          </w:p>
        </w:tc>
      </w:tr>
      <w:tr w:rsidR="007B3441" w14:paraId="5F70ADEC" w14:textId="77777777">
        <w:tc>
          <w:tcPr>
            <w:tcW w:w="679" w:type="dxa"/>
            <w:vMerge/>
            <w:vAlign w:val="center"/>
          </w:tcPr>
          <w:p w14:paraId="37986B77" w14:textId="77777777" w:rsidR="007B3441" w:rsidRDefault="007B3441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D5F8E11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5DA1A37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962" w:type="dxa"/>
            <w:vAlign w:val="center"/>
          </w:tcPr>
          <w:p w14:paraId="1B2C6329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310.47</w:t>
            </w:r>
          </w:p>
        </w:tc>
        <w:tc>
          <w:tcPr>
            <w:tcW w:w="905" w:type="dxa"/>
            <w:vAlign w:val="center"/>
          </w:tcPr>
          <w:p w14:paraId="10E4D1B2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2761</w:t>
            </w:r>
          </w:p>
        </w:tc>
        <w:tc>
          <w:tcPr>
            <w:tcW w:w="905" w:type="dxa"/>
            <w:vAlign w:val="center"/>
          </w:tcPr>
          <w:p w14:paraId="354D5D2D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1032</w:t>
            </w:r>
          </w:p>
        </w:tc>
        <w:tc>
          <w:tcPr>
            <w:tcW w:w="905" w:type="dxa"/>
            <w:vAlign w:val="center"/>
          </w:tcPr>
          <w:p w14:paraId="73FC5412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1729</w:t>
            </w:r>
          </w:p>
        </w:tc>
        <w:tc>
          <w:tcPr>
            <w:tcW w:w="905" w:type="dxa"/>
            <w:vAlign w:val="center"/>
          </w:tcPr>
          <w:p w14:paraId="323236BE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2.39</w:t>
            </w:r>
          </w:p>
        </w:tc>
        <w:tc>
          <w:tcPr>
            <w:tcW w:w="905" w:type="dxa"/>
            <w:vAlign w:val="center"/>
          </w:tcPr>
          <w:p w14:paraId="4B6AE8C5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37.97</w:t>
            </w:r>
          </w:p>
        </w:tc>
      </w:tr>
      <w:tr w:rsidR="007B3441" w14:paraId="3C9DB783" w14:textId="77777777">
        <w:tc>
          <w:tcPr>
            <w:tcW w:w="2988" w:type="dxa"/>
            <w:gridSpan w:val="3"/>
            <w:vAlign w:val="center"/>
          </w:tcPr>
          <w:p w14:paraId="00CD2735" w14:textId="77777777" w:rsidR="007B3441" w:rsidRDefault="00D1405C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965C204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356</w:t>
            </w:r>
          </w:p>
        </w:tc>
        <w:tc>
          <w:tcPr>
            <w:tcW w:w="962" w:type="dxa"/>
            <w:vAlign w:val="center"/>
          </w:tcPr>
          <w:p w14:paraId="2FD10246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1224.04</w:t>
            </w:r>
          </w:p>
        </w:tc>
        <w:tc>
          <w:tcPr>
            <w:tcW w:w="905" w:type="dxa"/>
            <w:vAlign w:val="center"/>
          </w:tcPr>
          <w:p w14:paraId="00510F2D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10886</w:t>
            </w:r>
          </w:p>
        </w:tc>
        <w:tc>
          <w:tcPr>
            <w:tcW w:w="905" w:type="dxa"/>
            <w:vAlign w:val="center"/>
          </w:tcPr>
          <w:p w14:paraId="40BFD95C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4068</w:t>
            </w:r>
          </w:p>
        </w:tc>
        <w:tc>
          <w:tcPr>
            <w:tcW w:w="905" w:type="dxa"/>
            <w:vAlign w:val="center"/>
          </w:tcPr>
          <w:p w14:paraId="1B02781D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6818</w:t>
            </w:r>
          </w:p>
        </w:tc>
        <w:tc>
          <w:tcPr>
            <w:tcW w:w="905" w:type="dxa"/>
            <w:vAlign w:val="center"/>
          </w:tcPr>
          <w:p w14:paraId="48C6C2A8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9.43</w:t>
            </w:r>
          </w:p>
        </w:tc>
        <w:tc>
          <w:tcPr>
            <w:tcW w:w="905" w:type="dxa"/>
            <w:vAlign w:val="center"/>
          </w:tcPr>
          <w:p w14:paraId="0C2683DF" w14:textId="77777777" w:rsidR="007B3441" w:rsidRDefault="00D1405C">
            <w:pPr>
              <w:jc w:val="right"/>
            </w:pPr>
            <w:r>
              <w:rPr>
                <w:b/>
                <w:sz w:val="18"/>
                <w:szCs w:val="18"/>
              </w:rPr>
              <w:t>30.62</w:t>
            </w:r>
          </w:p>
        </w:tc>
      </w:tr>
    </w:tbl>
    <w:p w14:paraId="0995EA98" w14:textId="77777777" w:rsidR="007B3441" w:rsidRDefault="007B3441">
      <w:pPr>
        <w:sectPr w:rsidR="007B3441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7558011" w14:textId="77777777" w:rsidR="007B3441" w:rsidRDefault="00D1405C">
      <w:pPr>
        <w:pStyle w:val="1"/>
        <w:rPr>
          <w:szCs w:val="24"/>
        </w:rPr>
      </w:pPr>
      <w:bookmarkStart w:id="137" w:name="_Toc90407135"/>
      <w:r>
        <w:rPr>
          <w:szCs w:val="24"/>
        </w:rPr>
        <w:t>房间冷负荷详细表</w:t>
      </w:r>
      <w:bookmarkEnd w:id="13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1054E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1EE485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317BB6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63D43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D095A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8E09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C9C9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2FBB8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3AC55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B1B8E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ECEA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395347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09EB3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920CE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05C4E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064C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623D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9E63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2AB2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D77D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C8B8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420BB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C767F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7A03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ECA33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3F2F3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3BCA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8504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308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785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996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A89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122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3A9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4CD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488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4041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F01E5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C803A1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1020A5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1DE22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AE34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6D786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0D30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9C4B3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8C7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FAB5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EB7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F4EE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B5B9D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3AE6E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79158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6FBF93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545BE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214D9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B2D5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F844F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9AAA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942E4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0CF7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4928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60DA6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6738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1A837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2576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EF45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067C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908C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317A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E6B0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DE3C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763F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3CAE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D0D7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B460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98D39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44CB33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3B67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AB69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A7DE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D5E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BCB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1E9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93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B0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CA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5E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23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93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0C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66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7B3441" w14:paraId="5A56B4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9CFD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7C17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632A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1CF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555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72D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DF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E4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29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34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2C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20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0D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83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7B3441" w14:paraId="6AC998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1296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7F283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6BC3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F7B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2D7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270.6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B27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1F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257.5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30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7E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ED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4D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75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79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06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</w:tr>
      <w:tr w:rsidR="007B3441" w14:paraId="102C74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A575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6275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F=15.48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FC99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553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203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B21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AF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75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D9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DA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CC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3F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4A2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AD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7B3441" w14:paraId="17CD53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57AA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EFD8C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BF7E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30A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2D9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01D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3D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4E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86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91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3A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A6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66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39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7B3441" w14:paraId="59D378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EAB8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7B44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D191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91B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0CA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78E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AA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15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93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55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66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65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AE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25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7B3441" w14:paraId="588CEE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3C57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B015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FD07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661.8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CEE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752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AB3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BC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A8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9C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EA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834.1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C3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985.7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A6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2D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959.7</w:t>
            </w:r>
            <w:r>
              <w:rPr>
                <w:rFonts w:ascii="宋体" w:hAnsi="宋体"/>
                <w:sz w:val="18"/>
                <w:szCs w:val="18"/>
              </w:rPr>
              <w:br/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7D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793.9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</w:tr>
      <w:tr w:rsidR="007B3441" w14:paraId="7F488E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5682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9C3B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6F12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DD6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875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38B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8C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2A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79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78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0B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59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CB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95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7B3441" w14:paraId="21C2BD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E0EA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0490E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7DA4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D2F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8C9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B14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3E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E9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90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26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37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A8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17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30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7B3441" w14:paraId="6285FF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C22B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C40C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E405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794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FA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38C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5F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24B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65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47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EA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97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35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62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</w:tr>
      <w:tr w:rsidR="007B3441" w14:paraId="5D1F8C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CEB0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028C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D7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464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044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D2E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8A1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A4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A2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D2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CF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48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15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CA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</w:tr>
      <w:tr w:rsidR="007B3441" w14:paraId="1032A4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A32E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0716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A9AC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0F7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BF6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E09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B3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37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55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31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E0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6B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F0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D6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7B3441" w14:paraId="4A3AE6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1006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A4AA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E1E6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1B9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7DA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D78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EC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3C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71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E4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74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1E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9A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56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7B3441" w14:paraId="40AC8F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ACAD4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0841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F=31.58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9280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13F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5A7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DF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C5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BB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4B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CF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BD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1C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CA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2A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7B3441" w14:paraId="45F7A8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FC1A3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77EE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C87E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7CD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4CF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5F5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F0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46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80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D2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CE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A4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BA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83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</w:tr>
      <w:tr w:rsidR="007B3441" w14:paraId="628313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46EA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4EFF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638D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F31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5FC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A1A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D4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FF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4F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B6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DF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B3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F7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B5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</w:tr>
      <w:tr w:rsidR="007B3441" w14:paraId="2FFF1F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9AF85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6C24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8FED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5ED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9AE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A3A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17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50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B5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72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A1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60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08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A7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</w:tr>
      <w:tr w:rsidR="007B3441" w14:paraId="0F3EA0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619CE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C228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5772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7D7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4F6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96C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2D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BD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5D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28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31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25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A1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26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</w:tr>
      <w:tr w:rsidR="007B3441" w14:paraId="07FA89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A36AD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5A2F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A1C9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6FF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00D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432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D8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D6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B5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AE1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B1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17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84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06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7B3441" w14:paraId="765EB8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875F2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AA87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DF81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40E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E9D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38E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12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23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9D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17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88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A2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51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76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</w:tr>
      <w:tr w:rsidR="007B3441" w14:paraId="719F96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D714E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8D46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8628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7E3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C04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BC2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30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011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F9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EA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6D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7D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69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D9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</w:tr>
      <w:tr w:rsidR="009D1B5A" w:rsidRPr="001F2AC7" w14:paraId="21FD55C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6DB41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21CB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53E5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5C5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F2D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29F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73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AD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B6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31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25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C9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C0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02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</w:tr>
      <w:tr w:rsidR="0010346A" w:rsidRPr="001F2AC7" w14:paraId="3BB29B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15A9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D00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</w:t>
            </w:r>
            <w:r>
              <w:rPr>
                <w:rFonts w:ascii="宋体" w:hAnsi="宋体"/>
                <w:sz w:val="18"/>
                <w:szCs w:val="18"/>
              </w:rPr>
              <w:br/>
              <w:t>5302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5A6C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5140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B994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/>
              <w:t>5182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3033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36F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3894</w:t>
            </w:r>
            <w:r>
              <w:rPr>
                <w:rFonts w:ascii="宋体" w:hAnsi="宋体"/>
                <w:sz w:val="18"/>
                <w:szCs w:val="18"/>
              </w:rPr>
              <w:br/>
              <w:t>5102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98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6A5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/>
              <w:t>4883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907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4924</w:t>
            </w:r>
            <w:r>
              <w:rPr>
                <w:rFonts w:ascii="宋体" w:hAnsi="宋体"/>
                <w:sz w:val="18"/>
                <w:szCs w:val="18"/>
              </w:rPr>
              <w:br/>
              <w:t>4603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8DD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5184</w:t>
            </w:r>
            <w:r>
              <w:rPr>
                <w:rFonts w:ascii="宋体" w:hAnsi="宋体"/>
                <w:sz w:val="18"/>
                <w:szCs w:val="18"/>
              </w:rPr>
              <w:br/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CA9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5352</w:t>
            </w:r>
            <w:r>
              <w:rPr>
                <w:rFonts w:ascii="宋体" w:hAnsi="宋体"/>
                <w:sz w:val="18"/>
                <w:szCs w:val="18"/>
              </w:rPr>
              <w:br/>
              <w:t>4408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1B3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</w:t>
            </w:r>
            <w:r>
              <w:rPr>
                <w:rFonts w:ascii="宋体" w:hAnsi="宋体"/>
                <w:sz w:val="18"/>
                <w:szCs w:val="18"/>
              </w:rPr>
              <w:br/>
              <w:t>4343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E49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5342</w:t>
            </w:r>
            <w:r>
              <w:rPr>
                <w:rFonts w:ascii="宋体" w:hAnsi="宋体"/>
                <w:sz w:val="18"/>
                <w:szCs w:val="18"/>
              </w:rPr>
              <w:br/>
              <w:t>4232</w:t>
            </w:r>
          </w:p>
        </w:tc>
      </w:tr>
      <w:tr w:rsidR="0010346A" w:rsidRPr="001F2AC7" w14:paraId="709F60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1448E8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DD182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/>
              <w:t>3910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B51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3748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9DDB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CB0C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/>
              <w:t>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3AE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7DE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</w:t>
            </w:r>
            <w:r>
              <w:rPr>
                <w:rFonts w:ascii="宋体" w:hAnsi="宋体"/>
                <w:sz w:val="18"/>
                <w:szCs w:val="18"/>
              </w:rPr>
              <w:br/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577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311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3531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778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3BE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9F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B4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2840</w:t>
            </w:r>
          </w:p>
        </w:tc>
      </w:tr>
      <w:tr w:rsidR="0010346A" w:rsidRPr="001F2AC7" w14:paraId="76D473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66A1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0A117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0B3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A59F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9B8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4F6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3B9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EE2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E1C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3F9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DCE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05A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7DA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  <w:tr w:rsidR="0010346A" w:rsidRPr="001F2AC7" w14:paraId="7B43EF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BA99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676E7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3213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C3C5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3052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450F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3E34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3058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43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2DF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38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93D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/>
              <w:t>2515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176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3096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15F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/>
              <w:t>2320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9F3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</w:t>
            </w:r>
            <w:r>
              <w:rPr>
                <w:rFonts w:ascii="宋体" w:hAnsi="宋体"/>
                <w:sz w:val="18"/>
                <w:szCs w:val="18"/>
              </w:rPr>
              <w:br/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C06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</w:tr>
      <w:tr w:rsidR="0010346A" w:rsidRPr="001F2AC7" w14:paraId="3025C1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FC6B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87F0E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F04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3D4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C9A1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C29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6115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3F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DFF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4754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F20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BA8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70D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</w:t>
            </w:r>
            <w:r>
              <w:rPr>
                <w:rFonts w:ascii="宋体" w:hAnsi="宋体"/>
                <w:sz w:val="18"/>
                <w:szCs w:val="18"/>
              </w:rPr>
              <w:br/>
              <w:t>2059</w:t>
            </w:r>
          </w:p>
        </w:tc>
      </w:tr>
      <w:tr w:rsidR="0010346A" w:rsidRPr="001F2AC7" w14:paraId="6024D8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32DA8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B6078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0BE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EC51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BD49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07B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91B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964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432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45E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5A4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62A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8D5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</w:tbl>
    <w:p w14:paraId="00878F13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D2050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887E40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605FD9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4A044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93597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CB24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0429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F8150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4C0D9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B1C4A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1A657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2168BA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F9019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BE582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49357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44FB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3490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606E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4D3C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DEBD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D497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57E9B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AEE88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ABCC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B386C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47815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A1E8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304A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570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8C9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D11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82E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859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638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B11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F19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7B409B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C6D64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16B894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14B243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E58660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0E31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F40D5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0C0B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DDD49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9F5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5D715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2A0B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6C56D0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DEAD5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9CDE5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C883C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A32890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7C9B8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E2748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D6A5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05327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EF006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FB17B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A3D06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3CBB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B490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E778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D316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D9D8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A02A3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05D6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C98C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CF78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0168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C62B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449D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0C55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09D4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FCAB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EFF73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125200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169E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7B59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EBF1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6CA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359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AF9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46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5A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0B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CC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F8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24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91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30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7B3441" w14:paraId="4E6BAB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D55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A6EB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6B04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69F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8C2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773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DA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98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7B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13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52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52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64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EF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7B3441" w14:paraId="7378C4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6CEF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DB00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679B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77F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99A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B95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6C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D3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85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8A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44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EA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82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F8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323.0</w:t>
            </w:r>
          </w:p>
        </w:tc>
      </w:tr>
      <w:tr w:rsidR="007B3441" w14:paraId="31894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A64E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9D53D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7722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2D1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8EB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CF7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BC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D9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BD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C9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A3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70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C12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3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</w:tr>
      <w:tr w:rsidR="007B3441" w14:paraId="2875CB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ADD2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2694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D691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555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B2C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55D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07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2E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63A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95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9A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40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6D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0C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7B3441" w14:paraId="7AAB64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EFB4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B569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F=5.13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4EF3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9D21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535.1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DB6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769.2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475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7E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C2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1062.5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9C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7D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C7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1D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8C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76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</w:tr>
      <w:tr w:rsidR="007B3441" w14:paraId="5061A4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BF65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71B2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K=2.27 </w:t>
            </w:r>
            <w:r>
              <w:rPr>
                <w:rFonts w:ascii="宋体" w:hAnsi="宋体"/>
                <w:sz w:val="18"/>
                <w:szCs w:val="18"/>
              </w:rPr>
              <w:t>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ACC4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865.8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B1F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908.0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A00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915.3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1611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926.0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C1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4D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AC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476.6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AD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16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94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9C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5E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798.4</w:t>
            </w:r>
            <w:r>
              <w:rPr>
                <w:rFonts w:ascii="宋体" w:hAnsi="宋体"/>
                <w:sz w:val="18"/>
                <w:szCs w:val="18"/>
              </w:rPr>
              <w:br/>
              <w:t>262.5</w:t>
            </w:r>
          </w:p>
        </w:tc>
      </w:tr>
      <w:tr w:rsidR="007B3441" w14:paraId="443DD7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53F0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80C70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FB08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32C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A18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44FA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5B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F5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B4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44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A5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05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33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5E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7B3441" w14:paraId="7E8CA2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7A1ED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EAE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C34A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C66C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F82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55BC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94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E1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1F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FF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7D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18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C8E5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54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</w:tr>
      <w:tr w:rsidR="007B3441" w14:paraId="6551DE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B0E5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1DA9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B117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906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661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8D0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7F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2F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5F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B0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10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F1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43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25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</w:tr>
      <w:tr w:rsidR="007B3441" w14:paraId="0BC9E8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14DA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CD5D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4483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409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5B1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BF6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FB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1E5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09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431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95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DD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F8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B7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7B3441" w14:paraId="3EA3EA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BFCB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9D06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D629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C7D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B0D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94D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4E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9E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D1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FE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76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DB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9F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BA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</w:tr>
      <w:tr w:rsidR="007B3441" w14:paraId="10DAA1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9A67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335F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F=31.57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AE4D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82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0D2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CDC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0C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04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BD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0F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5B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63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60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F1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7B3441" w14:paraId="4D1924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B501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BFD2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CDFD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35CC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AD7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8F1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A2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C5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12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08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15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F8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B6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6B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292.7</w:t>
            </w:r>
          </w:p>
        </w:tc>
      </w:tr>
      <w:tr w:rsidR="007B3441" w14:paraId="694F7F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9426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5DD1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F632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47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84C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EEE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40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36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D2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9F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27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50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B2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C9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</w:tr>
      <w:tr w:rsidR="007B3441" w14:paraId="55F5D0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DF2DD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F0E8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C9D4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A26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B2C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6CC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F1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D2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4E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CA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62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E5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F8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26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</w:tr>
      <w:tr w:rsidR="007B3441" w14:paraId="76B1BC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3B281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EAC8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CFE7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B3C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BE9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B73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A6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5F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20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EA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91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8A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BF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A5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</w:tr>
      <w:tr w:rsidR="007B3441" w14:paraId="2179E7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99C7E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5D7E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9B37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65B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EBD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8C6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A5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49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10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B6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63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B1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3F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72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</w:tr>
      <w:tr w:rsidR="007B3441" w14:paraId="5A8E3B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C4A40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D499D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DF6D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453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71F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7BB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43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C4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B7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3C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FE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AC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11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50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</w:tr>
      <w:tr w:rsidR="007B3441" w14:paraId="2CBC49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8A655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5EA2E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C722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319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DA8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7BB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8B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05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E6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8F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A8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7D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2C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3A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2088.6</w:t>
            </w:r>
            <w:r>
              <w:rPr>
                <w:rFonts w:ascii="宋体" w:hAnsi="宋体"/>
                <w:sz w:val="18"/>
                <w:szCs w:val="18"/>
              </w:rPr>
              <w:br/>
              <w:t>2088.6</w:t>
            </w:r>
          </w:p>
        </w:tc>
      </w:tr>
      <w:tr w:rsidR="009D1B5A" w:rsidRPr="001F2AC7" w14:paraId="3A8D0FB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90FB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BDDA9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8BD2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CA4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089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7CC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D3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D5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B76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12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3D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3F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67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56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</w:tr>
      <w:tr w:rsidR="0010346A" w:rsidRPr="001F2AC7" w14:paraId="52417A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A1E9D4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44E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4232</w:t>
            </w:r>
            <w:r>
              <w:rPr>
                <w:rFonts w:ascii="宋体" w:hAnsi="宋体"/>
                <w:sz w:val="18"/>
                <w:szCs w:val="18"/>
              </w:rPr>
              <w:br/>
              <w:t>4955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E682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5158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D6BA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4068</w:t>
            </w:r>
            <w:r>
              <w:rPr>
                <w:rFonts w:ascii="宋体" w:hAnsi="宋体"/>
                <w:sz w:val="18"/>
                <w:szCs w:val="18"/>
              </w:rPr>
              <w:br/>
              <w:t>5424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8430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</w:t>
            </w:r>
            <w:r>
              <w:rPr>
                <w:rFonts w:ascii="宋体" w:hAnsi="宋体"/>
                <w:sz w:val="18"/>
                <w:szCs w:val="18"/>
              </w:rPr>
              <w:br/>
              <w:t>5655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6C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D20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</w:t>
            </w:r>
            <w:r>
              <w:rPr>
                <w:rFonts w:ascii="宋体" w:hAnsi="宋体"/>
                <w:sz w:val="18"/>
                <w:szCs w:val="18"/>
              </w:rPr>
              <w:br/>
              <w:t>5818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5CF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</w:t>
            </w:r>
            <w:r>
              <w:rPr>
                <w:rFonts w:ascii="宋体" w:hAnsi="宋体"/>
                <w:sz w:val="18"/>
                <w:szCs w:val="18"/>
              </w:rPr>
              <w:br/>
              <w:t>5588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6A7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</w:t>
            </w:r>
            <w:r>
              <w:rPr>
                <w:rFonts w:ascii="宋体" w:hAnsi="宋体"/>
                <w:sz w:val="18"/>
                <w:szCs w:val="18"/>
              </w:rPr>
              <w:br/>
              <w:t>4618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450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4516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14E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C9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</w:t>
            </w:r>
            <w:r>
              <w:rPr>
                <w:rFonts w:ascii="宋体" w:hAnsi="宋体"/>
                <w:sz w:val="18"/>
                <w:szCs w:val="18"/>
              </w:rPr>
              <w:br/>
              <w:t>4402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FB9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</w:t>
            </w:r>
            <w:r>
              <w:rPr>
                <w:rFonts w:ascii="宋体" w:hAnsi="宋体"/>
                <w:sz w:val="18"/>
                <w:szCs w:val="18"/>
              </w:rPr>
              <w:br/>
              <w:t>4303</w:t>
            </w:r>
          </w:p>
        </w:tc>
      </w:tr>
      <w:tr w:rsidR="0010346A" w:rsidRPr="001F2AC7" w14:paraId="7C4FFE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D7B4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FC33C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3563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1D09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/>
              <w:t>3766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B9A4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B62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4262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E8A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</w:t>
            </w:r>
            <w:r>
              <w:rPr>
                <w:rFonts w:ascii="宋体" w:hAnsi="宋体"/>
                <w:sz w:val="18"/>
                <w:szCs w:val="18"/>
              </w:rPr>
              <w:br/>
              <w:t>4374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90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4426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BA8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4196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88C2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</w:t>
            </w:r>
            <w:r>
              <w:rPr>
                <w:rFonts w:ascii="宋体" w:hAnsi="宋体"/>
                <w:sz w:val="18"/>
                <w:szCs w:val="18"/>
              </w:rPr>
              <w:br/>
              <w:t>3226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CBF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3124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C35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/>
              <w:t>3060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35A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248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</w:tr>
      <w:tr w:rsidR="0010346A" w:rsidRPr="001F2AC7" w14:paraId="4C87A0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36711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5C6AC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3A9F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C881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E34B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763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14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F01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F7C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669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0FD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56F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18F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  <w:tr w:rsidR="0010346A" w:rsidRPr="001F2AC7" w14:paraId="25BFD1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287D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1A9B5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8487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1C50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3336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1047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68E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42C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/>
              <w:t>3730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C1F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61F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523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E49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/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884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971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</w:tr>
      <w:tr w:rsidR="0010346A" w:rsidRPr="001F2AC7" w14:paraId="0A5BF8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3F5A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3F344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2782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84B4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B9E0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3251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A73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3482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1A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3594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232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3645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928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E1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</w:t>
            </w:r>
            <w:r>
              <w:rPr>
                <w:rFonts w:ascii="宋体" w:hAnsi="宋体"/>
                <w:sz w:val="18"/>
                <w:szCs w:val="18"/>
              </w:rPr>
              <w:br/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054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EDD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95A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593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</w:tr>
      <w:tr w:rsidR="0010346A" w:rsidRPr="001F2AC7" w14:paraId="139A59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5CE29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2B903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071D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B54F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6583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59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43A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D57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B74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0D7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4C9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5BA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BF2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 w14:paraId="2369C2F9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0DA2E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699B02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6C5952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AB5E1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45F7F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5B2F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076F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10C08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B6592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87E94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E51B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2F951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787D0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6193A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69DE9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DCD0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F74E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3FF2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0817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292B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30E9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143CE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70652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246F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58110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9253F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C38C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BAC9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3B4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BFE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E7D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65B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E69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198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032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77A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B9894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E3A42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1E7C6F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4BF2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89AF8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00191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E91FF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C568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0FF5A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9AA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49EA5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ADD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AD380B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746E7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35061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F42FA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C92AF7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21DC5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BCF8D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2332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90649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FA209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A8217D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999A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9064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2541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1CE9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EC8E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EF8C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9B0B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C796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B1F7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F6E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38C0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FC46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E97C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1B0D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B0CF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E25A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7F03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0836C2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E9A5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4F0A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F=3.16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1DF4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0B7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E1F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ECD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09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16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14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4F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11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81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2A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CF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</w:tr>
      <w:tr w:rsidR="007B3441" w14:paraId="4E64A1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D7332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1290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F68D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64A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EA8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6C9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7D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88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79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D8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F4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7E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88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EA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62238B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D07A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A5A3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F=1.32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4E38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A68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F51A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C37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CC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B4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A2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58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09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CB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AF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CD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7B3441" w14:paraId="611875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8866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8B32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K=0.69 </w:t>
            </w:r>
            <w:r>
              <w:rPr>
                <w:rFonts w:ascii="宋体" w:hAnsi="宋体"/>
                <w:sz w:val="18"/>
                <w:szCs w:val="18"/>
              </w:rPr>
              <w:t>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D863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26B1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2D7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4FF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C3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81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D0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FE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33C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50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58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B9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7B3441" w14:paraId="3811D2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0299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8058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FCE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639.7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896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5BE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7F8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0A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4D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96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B4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3E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D2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13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59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589.8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7B3441" w14:paraId="4DE46C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EE1C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802B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C9FD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BC2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F94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0C8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FC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D9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C9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E71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4C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3F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B5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74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7B3441" w14:paraId="1DEE71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77A3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8E88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D344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B21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743.5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F23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4CE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17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43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C6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D7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A8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CC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442.0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BB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FC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</w:tr>
      <w:tr w:rsidR="007B3441" w14:paraId="1E7A19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C777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07DE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AE70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EB9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6FE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B80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86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74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A8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38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35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5B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D4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44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459.6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7B3441" w14:paraId="178CAD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F980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7844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9914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7E8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F2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C04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73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A2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52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83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AC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70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FAC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5E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7B3441" w14:paraId="759073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CA0E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4602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8B90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E9E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3C7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F1A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C7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58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D9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1A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31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C8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D1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46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7B3441" w14:paraId="4CE0E2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374D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5198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0C18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C68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217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132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85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A2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28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69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5F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55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6C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9F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7B3441" w14:paraId="77B7CA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5E622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9471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9290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7CC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C1F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24F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96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5A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90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46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2E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71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E3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46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15FC23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E6165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5333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ADD1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064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1C4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191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32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13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70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D6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22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1B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4A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A6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7B3441" w14:paraId="29AD0F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D717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6797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E632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FC8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073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330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F1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BC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A8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39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C6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6D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94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2B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7B3441" w14:paraId="14E7EA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41486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4997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FA36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D4D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273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2ED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68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DA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02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15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35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C6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DF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D7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</w:tr>
      <w:tr w:rsidR="007B3441" w14:paraId="6C7925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2AEB0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86EF8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F667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B5A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D1E2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A44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A5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3D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02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62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0C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54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7A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AA1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</w:tr>
      <w:tr w:rsidR="009D1B5A" w:rsidRPr="001F2AC7" w14:paraId="597BC39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B19CD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DABB8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C2C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2FD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D44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D8D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50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4A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4D5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FD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31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CB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F0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01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144D2C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C3E8A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832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9C1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C14F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D362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2C2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7E0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A72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EC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AFD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C02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40D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237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</w:tr>
      <w:tr w:rsidR="0010346A" w:rsidRPr="001F2AC7" w14:paraId="2DEEF8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B7B54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22C1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C4EB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454A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2235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1C31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63F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2249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971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7AA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AAC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075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118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7D7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85F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</w:tr>
      <w:tr w:rsidR="0010346A" w:rsidRPr="001F2AC7" w14:paraId="69F66A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C263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2D88F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AB1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5D21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A54D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9BD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264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3A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747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E1B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D81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9D3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4C7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119BA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33724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21A4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2030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267F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A80D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C737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910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279E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6E2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979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A2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5A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773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088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</w:tr>
      <w:tr w:rsidR="0010346A" w:rsidRPr="001F2AC7" w14:paraId="2E2EF8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0EAE9E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DA569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F87F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FA18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4F54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D12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D64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41F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422C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1C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CBC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428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FF53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</w:tr>
      <w:tr w:rsidR="0010346A" w:rsidRPr="001F2AC7" w14:paraId="686C1E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F59A3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A2552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67F8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61AA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8771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919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2F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167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B06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914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F2B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41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08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16CD862D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B1B3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A1352D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81EE77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A6336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0DFCA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2B2D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4AF9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C1E01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BECC4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AF147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836BF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39BF5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6F137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49F34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05BB3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CD69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1715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5F49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42FF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1405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F38F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49BF0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33A66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8D12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D11B6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14F4E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3AAB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8164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654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744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F02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0DF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8C7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484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1CA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75E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C824F3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1C551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F9E2E6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F47C9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2603F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3E94A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C9706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A2C4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B1B29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CAB3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E2041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059B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74FE2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7D508A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1AD32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E0924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9189D7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1C3B1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9D14D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4ACF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DCFA3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77F26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9C801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ABE2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EE40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E709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1B2A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FCF8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8D7CA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7B3C3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30AE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8583B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C3C0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8E71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6167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98235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10AE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C76F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CD84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1902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0051C6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8F31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3653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F=4.48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EEC7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334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E27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658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33C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7E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8E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FC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88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45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7D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82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7B3441" w14:paraId="4AEEA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37226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000E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0196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A68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C04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FE7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C9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E8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B1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9B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26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F62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84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3E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7B3441" w14:paraId="513986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7B2B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F3B5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563C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1D9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D43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F35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CE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42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2B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06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19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F2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74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32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66A025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1B4E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6ECD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F=18.09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9FBC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1407.7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C05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1465.2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209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1432.2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24D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0D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2E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C2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FC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B5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679.4</w:t>
            </w:r>
            <w:r>
              <w:rPr>
                <w:rFonts w:ascii="宋体" w:hAnsi="宋体"/>
                <w:sz w:val="18"/>
                <w:szCs w:val="18"/>
              </w:rPr>
              <w:br/>
              <w:t>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16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0A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1064.0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19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1264.3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</w:tr>
      <w:tr w:rsidR="007B3441" w14:paraId="06DCA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032E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CA64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932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E9F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14B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FE5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B4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1C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EC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2E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4E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C4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0E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7D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459.6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7B3441" w14:paraId="059FA5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9826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C8B9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35E4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53F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422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867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F3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CA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4A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A4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44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5E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94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B4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7B3441" w14:paraId="2126E0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9CD0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AC80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8898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03F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7CE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A36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4B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C0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C5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11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3F0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D9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50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4E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7B3441" w14:paraId="18CCB9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384F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1481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8133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521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F6E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05E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7E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D6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C8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82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D6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A9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30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BF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7B3441" w14:paraId="785915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8BDA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176E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A783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1EF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EA9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CC4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B1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41B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C95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45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6E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8A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A1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FAC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7B3441" w14:paraId="2E80FC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9344F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9029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D67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16B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760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0B8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47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B8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5B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AA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67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FB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75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76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5696BF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745AD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E4AF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EC38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06E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9AC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3A4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09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61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25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BF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C2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B7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81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DD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7B3441" w14:paraId="58A0D9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35E08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F2DEE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D16C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EF3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047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5B8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BF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5F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C5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2C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1B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05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CA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50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7B3441" w14:paraId="12F3CC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F5D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5AF2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CD80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9AB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2C8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F9D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38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4D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04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4E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AC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DB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F7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77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</w:tr>
      <w:tr w:rsidR="007B3441" w14:paraId="589927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0959D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9753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711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A06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859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63C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AE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23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C2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83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2F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B9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19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30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</w:tr>
      <w:tr w:rsidR="009D1B5A" w:rsidRPr="001F2AC7" w14:paraId="310C577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960F9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0175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BA95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C2E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E9B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210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FF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64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0E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45C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E8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C8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0F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32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442BF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849B38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37A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1F69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E098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2350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1220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CB5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CB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5A9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B0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36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62D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F8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96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</w:tr>
      <w:tr w:rsidR="0010346A" w:rsidRPr="001F2AC7" w14:paraId="511F7C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66FF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3821F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2127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3BC1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3E6F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F9FE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B14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698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48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922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3ED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489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D98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79A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</w:tr>
      <w:tr w:rsidR="0010346A" w:rsidRPr="001F2AC7" w14:paraId="140625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BCD81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79220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D9B4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BFC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9E7B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5A6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219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7C5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F1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76B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788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1E1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88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1D6131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A8E6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58FC2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8E1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DB3B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3C0C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87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D15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11C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2C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75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F35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09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E87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</w:tr>
      <w:tr w:rsidR="0010346A" w:rsidRPr="001F2AC7" w14:paraId="483D41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9DAD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DCF29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13C4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318B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8B81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40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2C3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E9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796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83F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3D2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DC8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2AD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</w:tr>
      <w:tr w:rsidR="0010346A" w:rsidRPr="001F2AC7" w14:paraId="47ED8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D56B1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3BCB6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B680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3EE6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DAEE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74E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256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A59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EB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5AD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F6E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BAB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BA0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F6ACDEE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5A35C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6B27EF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E7DB10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CBA31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3D997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5C68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DB70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346CA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3910F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4CCCD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B3A79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CE1AE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EB540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0291D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A1B90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405C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F758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C467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7D9D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DA13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EA21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8CD71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23A66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165A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31347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B635D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D0C1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5C00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6EC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EF3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9EF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950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56E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093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D51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466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F3F944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91F12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DCD762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E366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2770A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9BE5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A8CDC1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A220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85A3B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74A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FA281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239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04AD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066E4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0F18C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F7C99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EBD346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14E82A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1B74E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01C4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2AAF2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D7A2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94ED7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77F7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2EF9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F815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2246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B3A9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29A8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7EFC5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2900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B7BB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6C16D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73C2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C726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E7E89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93DC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4371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141F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D9DA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272534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18CB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0D4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F=6.39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9827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E01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3B8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C87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66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07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5B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8A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25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DF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92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C5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7B3441" w14:paraId="093625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0892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9C13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6D32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EFC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112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850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8E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30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41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EB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BE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CA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B1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524.1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081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</w:tr>
      <w:tr w:rsidR="007B3441" w14:paraId="594F68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6ED4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AF5A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F98A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F4D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982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8E2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D1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F1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27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AB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21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BB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EA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44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7B3441" w14:paraId="0F584F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9438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0A6C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AE91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E39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C266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990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39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2A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B2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BA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69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A7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13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1C8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7B3441" w14:paraId="5508FC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9A2C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5F5F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A10D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521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3A4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CDC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42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78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76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0C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17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E7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35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45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20B0F4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B2B7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011E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CC82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761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8C4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647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0A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C2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CB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BF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6C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C6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05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0A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7B3441" w14:paraId="116AE1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E07E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2891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964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B97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294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909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95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C2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68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AB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FD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F6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49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09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7B3441" w14:paraId="0494A3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52664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A455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350D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0CB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0A7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95B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0B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1A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6F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97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34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C3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EE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3A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7B3441" w14:paraId="161316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60DFE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AC55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0557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BA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AF6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4CE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24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99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9C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BE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9F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A1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59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EA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7B3441" w14:paraId="0BA1F7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48667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EDFC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CCB4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E92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E89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AA2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6E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D3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B9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85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FE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FB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59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12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7B3441" w14:paraId="7B5BF5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8D803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D515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664C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3F4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5F8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4C4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D6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FA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ED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E2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39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11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8F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E1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</w:tr>
      <w:tr w:rsidR="007B3441" w14:paraId="0D2E2B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BCAC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EEEF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235D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7AD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6BD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08C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49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C9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D4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EB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25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BA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20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227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</w:tr>
      <w:tr w:rsidR="009D1B5A" w:rsidRPr="001F2AC7" w14:paraId="7600124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DA75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AAB1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2B1C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AF5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646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D82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6E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1C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48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0C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5A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42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59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1F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14:paraId="533AC3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94DF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0A4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1760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307F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4E52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79D8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ED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D2C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CEA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924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4F9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044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3F0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D9D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</w:tr>
      <w:tr w:rsidR="0010346A" w:rsidRPr="001F2AC7" w14:paraId="284D27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73A05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C2245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B8F0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AD0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AA50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6D4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536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4DA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61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513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3F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B5F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05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</w:tr>
      <w:tr w:rsidR="0010346A" w:rsidRPr="001F2AC7" w14:paraId="0F2205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285B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09A3F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A11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B07F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E781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A60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75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750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10E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8C1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BCF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522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D7E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33C035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E87E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01B95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1107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EF03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2DD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1F22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A9F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986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D88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A23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A0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82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510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396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5B962C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3D6C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2B627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2E2B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14E1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CC11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2E5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40B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153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72D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5AC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5DE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4A5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ED8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</w:tr>
      <w:tr w:rsidR="0010346A" w:rsidRPr="001F2AC7" w14:paraId="55ABC8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1A47E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03E75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8C95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03F2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4B33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D16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1B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3AF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4CA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5E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323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E0A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AEB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3A3A3DB7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8CF91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5E638E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1E22C4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288D6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C6485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319B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E339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5EAF0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6C903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E508B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C780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3C338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90C16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57F7E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CDA22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247B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7503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D222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2FEC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56B1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9434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F75F1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082D8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41BB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8CA93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449AC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3224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7EBE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76B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87F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1D5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597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2A0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7308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5B2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B1E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0B56A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C767E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EACC89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A2659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C95C11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DB20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034C5A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4C6B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97AF1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256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18B9A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48A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CC4C9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6A1C15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F2E11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6F31B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191DBD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6A7B7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ACD8F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C727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9121CA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CA304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BF36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6ADB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3D8E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57E1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4416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EEE7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EBBA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18B2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4F5D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837A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C373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EE1A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2B8D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AD07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D8CA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9A78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CBD1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FB78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403EA4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3F38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1C3A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AC59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A09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0BAB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896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8B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16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67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98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FF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89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0C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BD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7B3441" w14:paraId="68424A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84D4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8C9A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F=1.59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BC12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D36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1B8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2CF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4A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19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37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65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2C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AD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00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31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7B3441" w14:paraId="41DA47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9FE0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2B2A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B6F6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639.7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E97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690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FE2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50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02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3B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50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EE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0F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8E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9F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589.8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7B3441" w14:paraId="42066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E427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8F39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708A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4E6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D26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A48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6D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A1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AC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C7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49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989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F5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5F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7B3441" w14:paraId="73382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0D97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3D2E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E702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1AD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C75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B7E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DB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2C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5A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9D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01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BE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88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ED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</w:tr>
      <w:tr w:rsidR="007B3441" w14:paraId="0E2FB4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D090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0188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8C0D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BBA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9B1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B06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A4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0E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79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34C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7C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E2A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C5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7A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51C1E4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79FC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9221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E41F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5B0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2E6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0C0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8D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33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3B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93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43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C8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27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83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7B3441" w14:paraId="033AA8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4FC5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1BFE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C6F3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275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3F2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EB31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8B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B0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F7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1D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45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9F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EB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38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7B3441" w14:paraId="1DEF68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6D3A4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138F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2583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FB1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285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7E0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A0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BB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9B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41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FE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C6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B4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DF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7B3441" w14:paraId="7F90D5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F3C7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F533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7F80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26A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007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C76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12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3A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E2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1E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06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26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96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9D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7B3441" w14:paraId="54783A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538D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3318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0E22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032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D63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AAA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D8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DF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C7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97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78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79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87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781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7B3441" w14:paraId="2B2992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6B48A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E29A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1758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60E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83B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093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C9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05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BD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E2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C41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AE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C0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F6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</w:tr>
      <w:tr w:rsidR="007B3441" w14:paraId="2EAA24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F7F24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6AB3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34EF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87E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2D2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43E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72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15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B4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FB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79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BA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C4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1F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</w:tr>
      <w:tr w:rsidR="009D1B5A" w:rsidRPr="001F2AC7" w14:paraId="5B23EF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41CDA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BD05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494C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CD4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26C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1F7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CB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DA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F3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6A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03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D2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A9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EB6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/>
              <w:t>0.57</w:t>
            </w:r>
          </w:p>
        </w:tc>
      </w:tr>
      <w:tr w:rsidR="0010346A" w:rsidRPr="001F2AC7" w14:paraId="7EEC1D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FDC2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EA5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E3DB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16E0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66A9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11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9FE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35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BF4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D4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6D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C17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5E8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</w:tr>
      <w:tr w:rsidR="0010346A" w:rsidRPr="001F2AC7" w14:paraId="29CC4D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C54D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03F96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411C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1298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B6A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B84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C2A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32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AA9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722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87E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902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A70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7BB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</w:tr>
      <w:tr w:rsidR="0010346A" w:rsidRPr="001F2AC7" w14:paraId="3CE983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81E0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49310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AA03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0F17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C1E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036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347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276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450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EB2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F79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B1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DB1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  <w:tr w:rsidR="0010346A" w:rsidRPr="001F2AC7" w14:paraId="633892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65FC5E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F9790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63AF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1085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1E7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29A2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EB0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B7C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EC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FF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8C2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062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3ED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9AA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</w:tr>
      <w:tr w:rsidR="0010346A" w:rsidRPr="001F2AC7" w14:paraId="088E29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6CC58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A0F7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0AE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FCBF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1543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C1B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178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3B6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DD4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B3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AD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ADE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8E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</w:tr>
      <w:tr w:rsidR="0010346A" w:rsidRPr="001F2AC7" w14:paraId="4BAC49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F42C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7714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2093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9543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14B0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2A9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032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D0C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EF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79A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C8D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09D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A6F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2B8B3E1D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1F95F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DA96E2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DB265B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5B4B1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DCAD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B673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3329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E7EE7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B44CD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F5508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A50E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C8609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2F896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B725D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3442E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7C44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0C2C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C81D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CF3A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B7D5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47D9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732E3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C214C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29DA8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302B7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00EF7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F83A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A26F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E2D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E86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0F7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FC2A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E91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02B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587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3D2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9B2B7D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B1B63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A89D98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</w:tr>
      <w:tr w:rsidR="002675A0" w:rsidRPr="001F2AC7" w14:paraId="6DE10C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43BB5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641A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C2AAF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4CD9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F1201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9ED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A3914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0AF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53975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09A5F4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19FD8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E19E1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43A2AF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4D429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0C18C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ED1F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691A5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444E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7384A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5638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8BA0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5023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3053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C1E5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3F59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2B9B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A887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28DC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5126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106B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A6A0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24B16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75BD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B209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D563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2036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2DF629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75D6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D7DEA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F=9.57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5DEE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5E2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739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61B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24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58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81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65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45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B3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1F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5C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</w:tr>
      <w:tr w:rsidR="007B3441" w14:paraId="322F88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3891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0076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913D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C2B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B1B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8ED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66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D1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A5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70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1A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2F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99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3C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</w:tr>
      <w:tr w:rsidR="007B3441" w14:paraId="7E5200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32C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37AB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K=0.69 </w:t>
            </w:r>
            <w:r>
              <w:rPr>
                <w:rFonts w:ascii="宋体" w:hAnsi="宋体"/>
                <w:sz w:val="18"/>
                <w:szCs w:val="18"/>
              </w:rPr>
              <w:t>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8992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918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280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486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4E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43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93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F3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A0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DC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68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96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7B3441" w14:paraId="3D3E27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584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D5CA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7B75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0CA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10C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E86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13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E6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AD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90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A4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53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FE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53B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</w:tr>
      <w:tr w:rsidR="007B3441" w14:paraId="70293D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0125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B49E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F=5.53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ED74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397.0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630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416.3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E49B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F7F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424.6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62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96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4C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C9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447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77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11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27C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7B3441" w14:paraId="0D26C8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76E4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E32E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34F5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76F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CA8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2BF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5D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C4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1B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AA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41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1E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C8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09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</w:tr>
      <w:tr w:rsidR="007B3441" w14:paraId="512607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B845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175E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5908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7B6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31D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662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E4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39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AC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F9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88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36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DE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1A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7B3441" w14:paraId="792851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EAA4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770E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F=3.17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4666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A49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42F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300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CE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C4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DB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20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27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F0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6E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0A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7B3441" w14:paraId="2E6ED8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5F25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E021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FF1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06A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408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7A7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8F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95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F4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F1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93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B29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43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61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7B3441" w14:paraId="191849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57C8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66C5B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B0D5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A93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AFD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9DD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DB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52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5F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E3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92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86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C5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6E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</w:tr>
      <w:tr w:rsidR="007B3441" w14:paraId="38BCF7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F22D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8D71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07BA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477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A69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5D6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58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8F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A6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7A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A9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49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9F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F9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</w:tr>
      <w:tr w:rsidR="007B3441" w14:paraId="25FDD5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6CF3E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4CC1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6D0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4C9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CC4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02C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80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14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CF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B1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65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EB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93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DF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</w:tr>
      <w:tr w:rsidR="007B3441" w14:paraId="77CD6E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FC4BD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6045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269C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008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7B1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1F7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82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72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27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77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3C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DF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3A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F3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</w:tr>
      <w:tr w:rsidR="007B3441" w14:paraId="28D0EA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0E73E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81CB5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1F78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208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CC1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5B9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3C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3B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3C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2C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55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1A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D8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0D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7B3441" w14:paraId="4CF5DE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491C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A039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8B8F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C67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E1A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54E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B4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681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33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02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D3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1B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82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41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</w:tr>
      <w:tr w:rsidR="007B3441" w14:paraId="1C88A3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74F8D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7A4CE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5381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5EC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BE7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020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84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79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A1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46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3D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8C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36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0F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</w:tr>
      <w:tr w:rsidR="009D1B5A" w:rsidRPr="001F2AC7" w14:paraId="719882F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FCCA1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E1B9C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211C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159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742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C09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53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6C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E8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7B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23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D7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3F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B5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752337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4A2F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D0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8FD5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B6D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F473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552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B88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7E9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2A2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854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419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21E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ED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</w:tr>
      <w:tr w:rsidR="0010346A" w:rsidRPr="001F2AC7" w14:paraId="0E285A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7E281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5B23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A133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</w:t>
            </w:r>
            <w:r>
              <w:rPr>
                <w:rFonts w:ascii="宋体" w:hAnsi="宋体"/>
                <w:sz w:val="18"/>
                <w:szCs w:val="18"/>
              </w:rPr>
              <w:br/>
              <w:t>1359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1474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9591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EA4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288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580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B29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72C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08A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A5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F7A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</w:tr>
      <w:tr w:rsidR="0010346A" w:rsidRPr="001F2AC7" w14:paraId="5AC334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2F0BA3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3E69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D25F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5B30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1954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325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D96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001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2F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56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215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46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D07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450D82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699F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D61DD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198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10DE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EAB3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FA9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F60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761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FFA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951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ABB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F6C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317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</w:tr>
      <w:tr w:rsidR="0010346A" w:rsidRPr="001F2AC7" w14:paraId="24FF8C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25FC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0F3DD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843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B790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FE6E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029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D47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88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3B2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CE7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902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422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69C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</w:tr>
      <w:tr w:rsidR="0010346A" w:rsidRPr="001F2AC7" w14:paraId="58EF38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66D3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9F423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7AC1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101B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B6E9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AD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1F6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AD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32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023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DD4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DD2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198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6C6174F1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182A8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D0352A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947096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B00CB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E4F41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4085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1CFF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44446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01A93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C595F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A9E82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A23930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CBFFD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22602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CE8BF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D0CA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B2EC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F109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B570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684E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5783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30EDA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1B0C0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282F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3ADD4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47DBD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981E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A2B2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562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BC7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A77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C38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5A2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506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7A6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917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5F538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AE038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C994D3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488312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12F7B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70E3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AA0850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DA9D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39B9E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BFF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37652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B39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09E44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286DEA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D223BF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21EEA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58F09F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3AFBE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49FDC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917B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2F238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72519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B141D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76DE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03BD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489C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6C65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343F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3C84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C637C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7E40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2D21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3242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FF8C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73AF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CEAD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947C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2FCF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0B7E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BD6A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7A84A3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1844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D18D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DDDE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771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BD2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F5E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5E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A8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B4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8F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4C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41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BF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DC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</w:tr>
      <w:tr w:rsidR="007B3441" w14:paraId="661AC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FC4B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AEBE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K=1.52 D=2.75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9296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33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2A2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76C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0A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D4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62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FA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5F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25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06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97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7B3441" w14:paraId="7FDDA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9B93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2DD5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1A66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96A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B5D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782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07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F1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B0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11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1D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69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F4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71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</w:tr>
      <w:tr w:rsidR="007B3441" w14:paraId="784673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7096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0691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F=8.28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C8BD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EAEC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498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5C9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40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9B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98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111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7B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39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2F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D2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</w:tr>
      <w:tr w:rsidR="007B3441" w14:paraId="7A8C81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281A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5EB9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EC7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819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498.2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7B0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263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A5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98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61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F4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904.4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8A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1068.7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43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1127.6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7C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1040.6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EE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7B3441" w14:paraId="6BF4E6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EBB3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06B1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K=2.27 </w:t>
            </w:r>
            <w:r>
              <w:rPr>
                <w:rFonts w:ascii="宋体" w:hAnsi="宋体"/>
                <w:sz w:val="18"/>
                <w:szCs w:val="18"/>
              </w:rPr>
              <w:t>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A44C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D48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2B2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7E7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8D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AC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E7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3B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91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F4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B1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79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</w:tr>
      <w:tr w:rsidR="007B3441" w14:paraId="095895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AF01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A95E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6759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93F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3B2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60C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57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0D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9A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37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E4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F8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75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DB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7B3441" w14:paraId="2C84D1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2E94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B79E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015C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FD6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CF0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2F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6B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AE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93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9A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8B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C8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A0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E3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</w:tr>
      <w:tr w:rsidR="007B3441" w14:paraId="635E85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734C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1928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05BF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572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807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3AA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15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67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7C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D6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65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9A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13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DF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067EFB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4E44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73E1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66D5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EAE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BE3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10E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F5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17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9E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95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3E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4C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6C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6C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7B3441" w14:paraId="61ACE0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DE3D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9EA0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3AFE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F6A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35A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866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BA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91B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CF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E5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E0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20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84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7C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</w:tr>
      <w:tr w:rsidR="007B3441" w14:paraId="6B1ED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5949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1281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CA52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94B2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4B3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E15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6B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59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A7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31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92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61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AD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E2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7B3441" w14:paraId="44D772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31B15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E282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6B8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53A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1FC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403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4E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B5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18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BA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CD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4E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E26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3D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7B3441" w14:paraId="74E2E1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97FE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8B653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4C6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A8E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79B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F5B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EB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71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A4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70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C8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46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9C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4E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7B3441" w14:paraId="2CAFC8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E1695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448D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B261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10C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718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167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0A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F0F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67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9B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85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A6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62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70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7B3441" w14:paraId="1C4FC8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C08C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8B2A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B535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814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FD1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51F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55B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14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CC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F1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42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C0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B48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68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</w:tr>
      <w:tr w:rsidR="007B3441" w14:paraId="1ADEC7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C729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845BF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84BA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A04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B985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0F6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1B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CD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76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B4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96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DA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17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6D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</w:tr>
      <w:tr w:rsidR="009D1B5A" w:rsidRPr="001F2AC7" w14:paraId="545870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2675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637D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6EC7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A4A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6BC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07E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39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F4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0A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18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80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D7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5F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CE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  <w:tr w:rsidR="0010346A" w:rsidRPr="001F2AC7" w14:paraId="7BB795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1BA4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3D8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20AD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2048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693A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B345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390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2167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C7F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FD3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9F5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B84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7C8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FC7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74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</w:tr>
      <w:tr w:rsidR="0010346A" w:rsidRPr="001F2AC7" w14:paraId="3F3905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CB25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1E3CF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D44E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84CE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C3C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06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27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A4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FF1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44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F66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79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962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</w:tr>
      <w:tr w:rsidR="0010346A" w:rsidRPr="001F2AC7" w14:paraId="05813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A383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C88E1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BD7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4EEA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3A3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C03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087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172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E2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5B2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A97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A40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AF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14:paraId="5A8C5B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40857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D0B3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4D0F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086C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FDA0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5F4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7F0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384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0F3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CFF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94B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1E9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00A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</w:tr>
      <w:tr w:rsidR="0010346A" w:rsidRPr="001F2AC7" w14:paraId="3E7B71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911319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68791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B853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26A0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A0FE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820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5AF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D60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65F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C71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CD4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8D7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D23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</w:tr>
      <w:tr w:rsidR="0010346A" w:rsidRPr="001F2AC7" w14:paraId="605148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D044E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158BE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65BA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6B51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D04D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D11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84D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424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049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404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21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6F2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9D0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296A399A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427A0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30900D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132B06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66590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721ED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5C18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EEE7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FF974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5AB01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23536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4391E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50CE9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1335F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0A829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410C1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88B8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E232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71F8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0624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6B2B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281B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678A5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3340A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B9D0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41C30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E2E70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53C4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62FA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2A6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6F0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858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6CA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3B3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03E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801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CD4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C13DE4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71F91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6D1037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56F8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44256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B12A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708F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4F374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08994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F82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55366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BF40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F9A5B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9ECF1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81A9E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1E2D6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87F180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89976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34152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CC92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5E597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9A810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547A8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EE55F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5411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F176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2850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6C5A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A26A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AE13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DD19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D8D6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7820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5762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1B36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7CEB2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55A5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746B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FF00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7524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36502D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1FDF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858E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F=18.72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65E1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58F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CED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FD5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3A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6D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5E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72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00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1A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BB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7C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</w:tr>
      <w:tr w:rsidR="007B3441" w14:paraId="499C75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8BEA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5D4B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K=1.52 D=2.75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E737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016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A87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2BE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D7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76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FF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6A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81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CF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7C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35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7B3441" w14:paraId="4BA4A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916E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0393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K=0.69 </w:t>
            </w:r>
            <w:r>
              <w:rPr>
                <w:rFonts w:ascii="宋体" w:hAnsi="宋体"/>
                <w:sz w:val="18"/>
                <w:szCs w:val="18"/>
              </w:rPr>
              <w:t>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FCDA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104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7F4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DBD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45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8B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545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86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7B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2A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AE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CB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</w:tr>
      <w:tr w:rsidR="007B3441" w14:paraId="39342C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709B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B74A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F=8.28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75B6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B2A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8E2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74D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3D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AB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37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1F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CA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77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01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C2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</w:tr>
      <w:tr w:rsidR="007B3441" w14:paraId="0BD433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89AC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5931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89CF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99D6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80F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833.9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193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7C5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A1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8C0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952.1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30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66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16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96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6A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</w:tr>
      <w:tr w:rsidR="007B3441" w14:paraId="76084F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8747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7DCB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D47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266.1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487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F50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6B9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40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49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10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3B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D9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A6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9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1C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7B3441" w14:paraId="786B03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ED65D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8FA1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F306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0B6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2AF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603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82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03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6A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8A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EA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1D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3F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CD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7B3441" w14:paraId="4BE67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EF0E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C7E6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9D68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82A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AE2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4C2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17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63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76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F5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A1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D3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A4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C9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</w:tr>
      <w:tr w:rsidR="007B3441" w14:paraId="6CF10F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C11C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3861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B148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FCE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71D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9F1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25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41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8C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F7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8C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BF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00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FA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1D48F6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8C7F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B6D8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/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67D9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CA2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A86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262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10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00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FE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923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97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DB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B3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B7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7B3441" w14:paraId="03D26A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699B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4D46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47C9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C36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FF6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7A9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3E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CE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ED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C5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1B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32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E9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91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</w:tr>
      <w:tr w:rsidR="007B3441" w14:paraId="5BDFE3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46D02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BDFE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A61A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267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BFC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7C2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6C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C4F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D5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92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E4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AC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D7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AD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</w:tr>
      <w:tr w:rsidR="007B3441" w14:paraId="408E59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1FEC6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DB0D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61E7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CA1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556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9B2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8A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E1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74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0E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B4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C9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9E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02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</w:tr>
      <w:tr w:rsidR="007B3441" w14:paraId="3B6E71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14F3B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751D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C213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403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5D2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85D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69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94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96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44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06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B20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41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A0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7B3441" w14:paraId="7FE9CB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0FFC0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450B8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862E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82E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665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2CB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7E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0B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AA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75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36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53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25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CA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7B3441" w14:paraId="71F53B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2A1AC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10B4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B2A6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618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B3A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0CC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2D9B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16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B9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64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BB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3A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7A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58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</w:tr>
      <w:tr w:rsidR="007B3441" w14:paraId="0F0C47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FF761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3837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73DE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EA0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8C4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783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0E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8F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6E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AE0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CE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DA6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BE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CA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</w:tr>
      <w:tr w:rsidR="009D1B5A" w:rsidRPr="001F2AC7" w14:paraId="491F04E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964B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99C5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A9F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86C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FC4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900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19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FE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61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3E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EF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8F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3E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77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  <w:tr w:rsidR="0010346A" w:rsidRPr="001F2AC7" w14:paraId="4F19AA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C2A6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57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EAEC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2105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44FE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A269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2D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2F5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160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286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5FD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CC8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B9A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13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</w:tr>
      <w:tr w:rsidR="0010346A" w:rsidRPr="001F2AC7" w14:paraId="53013C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98211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F7DA0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267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1769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8483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6AE9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679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12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61B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2065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7E0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C1B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38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22A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734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14:paraId="5AAD5A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90010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469D6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D12A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2722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327C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D33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D20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E8A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536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C4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D3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FF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61A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14:paraId="5A21D6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F725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20702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3D9A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1B44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F0FF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6B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53E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55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47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3F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CA3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8E9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34E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</w:tr>
      <w:tr w:rsidR="0010346A" w:rsidRPr="001F2AC7" w14:paraId="0C52C6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D2029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7BFA0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F4B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4908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1845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A9E2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71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052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B1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2B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320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370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8E8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33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</w:tr>
      <w:tr w:rsidR="0010346A" w:rsidRPr="001F2AC7" w14:paraId="4282D2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8371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6F375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691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94F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5F1B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A9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703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3F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60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6C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110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457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B7F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2FC8D8B0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3DB7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2D9FF2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5DCFBF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79B2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079C3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1497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D3A3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6043B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12087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DA856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7510C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B5DB4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AB1A7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2282D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1926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B14C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9AE9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C115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2878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5499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4E4A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4700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9A672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0971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1062B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A75BC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8803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C7EA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768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33E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836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BF0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F52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17A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AEC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6EC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0E8C05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4BA3D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D97EF8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8AEC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27B80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C9A8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50D6E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2308A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1D144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6C3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656F0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081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DDF19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A2FD60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F1DBB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14512B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7ACE57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AB2DB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BC277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2EB0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3E58F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88A4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E5BD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696A9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E8A6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0E71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F1EE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03AF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2C30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22128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DBD7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9E10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9E9B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7B8B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731C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CA61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B6B5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18C9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A9E1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EFAF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12A53D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3098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1A6A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4603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BF3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FAC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6EF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06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CD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A9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D2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CE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18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4C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6D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7B3441" w14:paraId="1D770E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7A81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8279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F=2.91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80C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D75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587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C98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1D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45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9A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CE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E2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6A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D4C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A7C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7B3441" w14:paraId="4BFDBE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8023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9AA6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B3B1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5A2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A03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5E5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CB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97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84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D6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8C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52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0D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72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7B3441" w14:paraId="42E185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D662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5FD4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17AD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21D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306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FDE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C0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76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87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D9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1A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05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02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2D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2EB882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BCF8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601E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F=18.09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4D9A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1407.7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EE5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1465.2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1A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1432.2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8D5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6A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2C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1088.8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DC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/>
              <w:t>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25F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8D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679.4</w:t>
            </w:r>
            <w:r>
              <w:rPr>
                <w:rFonts w:ascii="宋体" w:hAnsi="宋体"/>
                <w:sz w:val="18"/>
                <w:szCs w:val="18"/>
              </w:rPr>
              <w:br/>
              <w:t>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1C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BD4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1064.0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BD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1264.3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</w:tr>
      <w:tr w:rsidR="007B3441" w14:paraId="267251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E680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9B58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4CB2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1DD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ECA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DA7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E0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84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65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C0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37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C1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86C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B9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</w:tr>
      <w:tr w:rsidR="007B3441" w14:paraId="3A77F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E848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F4A8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AA67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1B8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169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154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82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5D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36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64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FF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BE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E8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3C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7B3441" w14:paraId="3C902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7829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9805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C9CB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5B5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2B5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ECC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96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79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07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C3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061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8C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C2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09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7B3441" w14:paraId="311C47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B5747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2EFA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0800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CA3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2C5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A0E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61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55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A1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DE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40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46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15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56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7B3441" w14:paraId="7C9A70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DEE47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E7C4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340C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821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824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9EB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C7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B7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41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DB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5D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2C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0A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8A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 w:rsidR="007B3441" w14:paraId="6B0088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B79A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A81EE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5F56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381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432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235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FF1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28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39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CA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FF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AA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53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BF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7B3441" w14:paraId="159A36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7CE48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8E40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1464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1C1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57F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05A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94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6C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3C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D4E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94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D9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59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B1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7B3441" w14:paraId="28AFDD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3BFF8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65DF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FC5F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A6A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56F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AD1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89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E3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6D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EC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D3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05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E0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74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7B3441" w14:paraId="29E3F5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CA671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177B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186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2F3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D83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76A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E8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C9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80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DC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F1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682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17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D9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9D1B5A" w:rsidRPr="001F2AC7" w14:paraId="205BD32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54C41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382D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E6B5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798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AC3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1876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81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72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C3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15C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0A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7C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13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94B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C1917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F62DD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0BC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21EB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03E6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7921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98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75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67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68F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D1E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572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35E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BF3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</w:tr>
      <w:tr w:rsidR="0010346A" w:rsidRPr="001F2AC7" w14:paraId="2AD874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98CE31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ADDAE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738A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5FDD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9105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48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861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00F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FC4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86B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E5A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129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DE2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</w:tr>
      <w:tr w:rsidR="0010346A" w:rsidRPr="001F2AC7" w14:paraId="6EB770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60AD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A5ADA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C56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9AFF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02E1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CC6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4CF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56C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BDA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78D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C8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45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694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629A1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2A9D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9A3F3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35F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DCE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263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9B92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D28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A9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EE1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F85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0C5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FF2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790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</w:tr>
      <w:tr w:rsidR="0010346A" w:rsidRPr="001F2AC7" w14:paraId="21B4C5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9BAD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2262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F2BD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0D5D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2221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8FFC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8C7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19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879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01E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B8E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BE5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584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ECD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</w:tr>
      <w:tr w:rsidR="0010346A" w:rsidRPr="001F2AC7" w14:paraId="3A215E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1036B8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00584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0562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698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18B0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641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547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78A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731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346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57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CC4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209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D2EC1A6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26FF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C7D44B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283D08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BA121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546F9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ADEE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55FD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4994F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E5935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532E6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285BC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2B71C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B8C8A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F6244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D9A1F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6433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E46D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06B1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A1C8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5AE4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BB2F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ED40B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D7782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A4E5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56FB8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FC300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B493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3D60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ED1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57D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31C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E63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081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6B5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D4A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E1A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18E831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1418F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0EC452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4382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47C23A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2FFB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49E4B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7AE9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511E6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6AC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2480F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335A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5DD9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4B345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B0C55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4E77B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7121EA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EEBBE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16BAD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B2D8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DDDF2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C65F2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3CB3A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C5FEB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8960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0808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0A4B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C1E9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DF7A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253A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FF7E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E6F2CD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D62D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586B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DA05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C706F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23BD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DF4E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9274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55F3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4D88B4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8959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0950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F=4.34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31EF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6C9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6F8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9B4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11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16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23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68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53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AC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3C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FC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7B3441" w14:paraId="79EB61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C30B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4FF8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A750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7F8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36C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469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43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FD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43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5B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22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91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2C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89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7B3441" w14:paraId="646957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07CAD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D1FB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F=1.59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6EDF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352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B6B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4BA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41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4D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20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EA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DB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C4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22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AE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7B3441" w14:paraId="1D9404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431ED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2D36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F=0.75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40FB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B09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E57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B05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AA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C1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B5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7C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0D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3E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553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0D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5432E3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ACE9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486D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F=1.32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6D0D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661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A61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20DC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57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39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19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B4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FE6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11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41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AD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7B3441" w14:paraId="1591F9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7044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BE9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72B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9AE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D8F1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6F2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B7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851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B7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8A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8E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35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602.1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19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81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459.6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7B3441" w14:paraId="341F3C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4A60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346B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BEBD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639.7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259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1C7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676.2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C72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3C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BB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A6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AF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41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3A8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492.3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B2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D4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589.8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</w:tr>
      <w:tr w:rsidR="007B3441" w14:paraId="38AA13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69AF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304E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F638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A6E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7C4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73F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B1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163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58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1C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79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6F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DA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8A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</w:tr>
      <w:tr w:rsidR="007B3441" w14:paraId="3508EE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CA7CB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FD66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1A19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1B6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743.5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910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726.8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951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B5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D2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55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C8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46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76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442.0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90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92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</w:tr>
      <w:tr w:rsidR="007B3441" w14:paraId="643A08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599F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0C1B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3942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718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5E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2FB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3B7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5B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5A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FC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17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A8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CA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6D2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7B3441" w14:paraId="3F81B1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64F65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B00E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F937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7F5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2D4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542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3D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873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D6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47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42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5B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A3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9D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7B3441" w14:paraId="59CA8A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8CBFB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35B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D060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C08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0B2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9A4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ED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3EA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56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95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8F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51C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78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B4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7B3441" w14:paraId="7DD4B4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C5AE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A8F0D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C518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097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8072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6BF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80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16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39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DB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9B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57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4C7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3D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7B3441" w14:paraId="0DDE27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2D47B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598C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35EA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28A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B10C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07B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BC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70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2C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AB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FF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926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6F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8E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7B3441" w14:paraId="62CA2C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F70A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1DE9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4D62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7FF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F11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F15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D3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9F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27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C9C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5E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AB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4B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86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7B3441" w14:paraId="66FF1B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23D1C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3040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E406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8CB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821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C22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88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B7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1F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43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CF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B2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ED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03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</w:tr>
      <w:tr w:rsidR="009D1B5A" w:rsidRPr="001F2AC7" w14:paraId="073AC0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D8B6E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D4BB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F04E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CB0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130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D6F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DA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8F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5E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13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56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9E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88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D8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21EA9B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EEF8EB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058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13D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D95B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4C27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A2F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36F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D1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A6A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7A2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1A3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6C1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9C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</w:tr>
      <w:tr w:rsidR="0010346A" w:rsidRPr="001F2AC7" w14:paraId="48C71D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2678E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B962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CB27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2113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70D3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3DC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2CC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BB7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B6C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C5D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4D4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63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5D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629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</w:tr>
      <w:tr w:rsidR="0010346A" w:rsidRPr="001F2AC7" w14:paraId="5F8492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C3CCFC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BA156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9262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96BB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5A17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701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64D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611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EEF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5EF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EC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38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114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6CE68E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82409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B592A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88FA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2075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CBD9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1DFF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AA4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277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E31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/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169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76E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197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D8B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EE6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</w:tr>
      <w:tr w:rsidR="0010346A" w:rsidRPr="001F2AC7" w14:paraId="1A2C64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3130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F2573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CA86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592E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131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6BE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D3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2A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992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1F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AE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B99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482D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</w:tr>
      <w:tr w:rsidR="0010346A" w:rsidRPr="001F2AC7" w14:paraId="2321F7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7898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39578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A1AD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D33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7E3C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703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55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79A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570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AE4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56E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A5B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80D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9244CFF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8667D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AAB71E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3FC3A1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40C72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466C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7AAB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C56A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85961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DBE47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D9A47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C76B9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4A159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2C33E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D0E9A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0B4B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1A36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7695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1C35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ECC8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9F3B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6DAF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7C084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55987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2020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786A6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97FC9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205C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52DE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41F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AAA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4B9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BCF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2DA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F6F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74D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3EE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B47EDD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9DDBD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08A8FE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2014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7C3B9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67AF3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A7A27B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1193B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01D06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4BA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6BF1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1657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1EEAB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BE7E7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AE03D2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58BF7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678C87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6CC04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4D9F6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E9061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9C5C4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BFBA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2584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0E25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757C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F4E0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1292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38E8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F01E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99756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9D2DF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BA8C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6A62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FC63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3BC0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0C8B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1A1B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51BD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A738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DF8A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7CA51D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67CF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3E00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F=28.27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6220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166.5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4CE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F8C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B39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2C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33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E6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E5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337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C2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4F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83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</w:tr>
      <w:tr w:rsidR="007B3441" w14:paraId="174472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AF00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74D6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K=1.52 D=2.75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0605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D15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130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883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7B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A9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78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B7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8E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F47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9C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66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 w:rsidR="007B3441" w14:paraId="1D717B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E3BD0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6FF8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F=16.31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56C9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34C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413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467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48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D0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E19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68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B6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41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B72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74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</w:tr>
      <w:tr w:rsidR="007B3441" w14:paraId="1AA72A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5CCE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32E7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F=10.98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B201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AF2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2A1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B3F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E9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152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08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C5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DF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A1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53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02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7B3441" w14:paraId="3E2152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B86D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1313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AB50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056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5BD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367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8A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50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ED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E9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6C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6C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AF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D8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</w:tr>
      <w:tr w:rsidR="007B3441" w14:paraId="675F84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61920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CD58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K=2.27 </w:t>
            </w:r>
            <w:r>
              <w:rPr>
                <w:rFonts w:ascii="宋体" w:hAnsi="宋体"/>
                <w:sz w:val="18"/>
                <w:szCs w:val="18"/>
              </w:rPr>
              <w:t>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7E5C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789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189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7A3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AFA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7A2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C24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A3D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6A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1D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93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EE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</w:tr>
      <w:tr w:rsidR="007B3441" w14:paraId="024922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38DC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35D6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2AB7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8711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71A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850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86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C0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9C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08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10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9C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68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CA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7B3441" w14:paraId="59476B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DDCD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E41D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0606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FD3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5F5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1CB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E5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68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FF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BC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71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A4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F3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82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7B3441" w14:paraId="3A382B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E6C9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79DC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D212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EB0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A34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783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4F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6A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72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4E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A2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E7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3F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BB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7B3441" w14:paraId="466CC8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551F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56E35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CAD0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64A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78D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B4F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1C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2B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7B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C8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BA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E8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1E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8B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09F57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EEB9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190D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D974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0D0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83B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4C0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64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D7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97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D46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96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8AD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99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65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</w:tr>
      <w:tr w:rsidR="007B3441" w14:paraId="59F0CB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6ED4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A284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89B1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387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2C6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6EC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73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8A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68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0B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6E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778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31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31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7B3441" w14:paraId="37DAA1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4A3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3F84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88DB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087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3AA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4CC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32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E7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CE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DA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D5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7D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47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53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7B3441" w14:paraId="410051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61429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4A27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9F35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851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816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290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CB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2A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83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4E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35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98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15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C7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7B3441" w14:paraId="7B15DF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434E2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9FFE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B945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7A4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51DB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2CA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9D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3F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E9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9B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D5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D0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224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742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7B3441" w14:paraId="0C0B47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3264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7FF49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62DC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E4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73A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EA9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40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D7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77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F4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52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15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0D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5E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7B3441" w14:paraId="2550B4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C3FD5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A5FF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FBE5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64A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CA4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4E7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82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BF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08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BC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47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EA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C2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8A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365.0</w:t>
            </w:r>
          </w:p>
        </w:tc>
      </w:tr>
      <w:tr w:rsidR="007B3441" w14:paraId="5DE324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2EDB0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94B6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CEAE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C04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B03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9DD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7F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D6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86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C4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91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D8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D0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B4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976.7</w:t>
            </w:r>
          </w:p>
        </w:tc>
      </w:tr>
      <w:tr w:rsidR="009D1B5A" w:rsidRPr="001F2AC7" w14:paraId="0839E5D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F9220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AEB0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7B49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752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F369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D13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D9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01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54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865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33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B7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BB2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63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  <w:tr w:rsidR="0010346A" w:rsidRPr="001F2AC7" w14:paraId="4D4147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3056E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419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D2E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363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AA25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14D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F31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</w:t>
            </w:r>
            <w:r>
              <w:rPr>
                <w:rFonts w:ascii="宋体" w:hAnsi="宋体"/>
                <w:sz w:val="18"/>
                <w:szCs w:val="18"/>
              </w:rPr>
              <w:br/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C7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16A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D26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6E1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/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5C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BBE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</w:tr>
      <w:tr w:rsidR="0010346A" w:rsidRPr="001F2AC7" w14:paraId="125BC4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59CE8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61F82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1814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3BD1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9960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DB5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A9F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341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/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2BE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C11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55F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DC2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25A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5A5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</w:tr>
      <w:tr w:rsidR="0010346A" w:rsidRPr="001F2AC7" w14:paraId="5BAE3F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FF0A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FD636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9C1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1AE0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D606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91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60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4C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1FF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575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94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075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C67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  <w:tr w:rsidR="0010346A" w:rsidRPr="001F2AC7" w14:paraId="048306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50F84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10D3A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52E7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4F84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6971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FD2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E3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307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4DD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76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57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657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E0A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</w:tr>
      <w:tr w:rsidR="0010346A" w:rsidRPr="001F2AC7" w14:paraId="7D3842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97F14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F31C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5F0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3707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F55F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7D1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69B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731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333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59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2DF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3D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7E9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</w:tr>
      <w:tr w:rsidR="0010346A" w:rsidRPr="001F2AC7" w14:paraId="3AB766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CFA74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12B5A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8F53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4DAF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0D2E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CE7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851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D5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31E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4E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809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360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E9E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28D251AB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0839C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93E444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A8C1B1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1B9DF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87A72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56E1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E700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1BC0F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C76F9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10F15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09589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9D5BB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D5305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AC227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B222A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8B6E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D083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1197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A00B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AE95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7700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225F5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B0646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2FC9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97FB6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94B63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F82B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5C64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3C9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C8B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E5B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31E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446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5EE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164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D6F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534F2C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6071C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FA1CEF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3A15D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51F8E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7B75A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D1B8F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170D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438A4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98C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A8D8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D38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269BF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822DC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5B5E7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000A3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253D03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28716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253F8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293C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C178D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0696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8143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B871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AA81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05F2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FB56E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041D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97DFD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319F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713E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29D1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0789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FAD9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29D0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EA0A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53C3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331FBB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5336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1FAE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02FB9D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1267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E204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F=28.27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8938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0EF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F16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1FA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30E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AF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30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B0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79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C0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125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84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</w:tr>
      <w:tr w:rsidR="007B3441" w14:paraId="766FFE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7ADC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凸窗顶板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262B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K=1.52 D=2.75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2ED6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96F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723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4F8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5C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E5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33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00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46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26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CF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6B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7B3441" w14:paraId="78885C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CC54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9BB4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2048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5A8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0E7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EC1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A1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79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AD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B6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5B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6FA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89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39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</w:tr>
      <w:tr w:rsidR="007B3441" w14:paraId="2DC864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4600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594E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F=10.98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D8AD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4A47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71A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D27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49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01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28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65C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70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A7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72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4F3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7B3441" w14:paraId="071FC0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5E36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301E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DAA7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0F7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C835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875A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67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C5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27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F8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59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63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49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D1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</w:tr>
      <w:tr w:rsidR="007B3441" w14:paraId="5BE0DA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2CC87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31BA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8A5C5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C30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58E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B7E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87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EE9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17B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4A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73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38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7D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7F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</w:tr>
      <w:tr w:rsidR="007B3441" w14:paraId="303B69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B75A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E86D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F=1.51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82F9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195.1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677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23CF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9E4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B1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13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BC0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C9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27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B1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1F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89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</w:tr>
      <w:tr w:rsidR="007B3441" w14:paraId="28BEF2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4ACAB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05E7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5093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F8B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C05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B82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09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55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E2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585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B8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6F95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C1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E9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</w:tr>
      <w:tr w:rsidR="007B3441" w14:paraId="1DBB15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BABF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22D4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0D0B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4E6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8631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EC1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EC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C6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F5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28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78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02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281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E5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</w:tr>
      <w:tr w:rsidR="007B3441" w14:paraId="1E9AB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C72A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76FD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9AE7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804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15C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7DE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8B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01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8A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90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48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0AE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9E5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AE2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13A70E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24E9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凸窗底板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D8B1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F=2.02</w:t>
            </w:r>
            <w:r>
              <w:rPr>
                <w:rFonts w:ascii="宋体" w:hAnsi="宋体"/>
                <w:sz w:val="18"/>
                <w:szCs w:val="18"/>
              </w:rPr>
              <w:br/>
              <w:t>K=5.30 D=0.49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DA67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88E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732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F09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CF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E1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CE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4D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530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6D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6D9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C7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</w:tr>
      <w:tr w:rsidR="007B3441" w14:paraId="1A742E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F0911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BE4E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9EDF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B6B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AC77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38D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97F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64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1C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8C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EB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13D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151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43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7B3441" w14:paraId="4991A3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0293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A118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325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E21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61D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8B6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34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C6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E7B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21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A4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B5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87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76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7B3441" w14:paraId="35779F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2C94C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54D4C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30C7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2F4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90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4016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6A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30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98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36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84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F9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22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4F5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7B3441" w14:paraId="6A9C35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8FB2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7853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E99D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FFD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868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43C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93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24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C9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58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F0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922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900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7AD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</w:tr>
      <w:tr w:rsidR="007B3441" w14:paraId="540464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77D8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57C15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0246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0831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0F7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9FE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54F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2D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B3A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E1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7B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E1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58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A58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7B3441" w14:paraId="7DBC1C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8A179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8390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173D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63A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4E4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FEE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10C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B3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BC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F1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525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2FE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55E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81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</w:tr>
      <w:tr w:rsidR="007B3441" w14:paraId="04D0A7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95A27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858A0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816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E72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5468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06BF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77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13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79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50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6F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4F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2C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41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</w:tr>
      <w:tr w:rsidR="009D1B5A" w:rsidRPr="001F2AC7" w14:paraId="6C156E1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C2196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615A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A9F0E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4DD0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0935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127C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E4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A7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B1F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6F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96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65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B75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29C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/>
              <w:t>0.84</w:t>
            </w:r>
          </w:p>
        </w:tc>
      </w:tr>
      <w:tr w:rsidR="0010346A" w:rsidRPr="001F2AC7" w14:paraId="10C438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D79A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06A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7671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/>
              <w:t>2454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AD6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454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/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336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D45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A4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853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4C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/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FC5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625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56C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2068</w:t>
            </w:r>
          </w:p>
        </w:tc>
      </w:tr>
      <w:tr w:rsidR="0010346A" w:rsidRPr="001F2AC7" w14:paraId="15738A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82A4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A7AEC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A921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44F5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43FD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/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863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38B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2E7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08B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1AC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933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7F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6E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</w:tr>
      <w:tr w:rsidR="0010346A" w:rsidRPr="001F2AC7" w14:paraId="32F5BC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ED857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E45F0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DFB3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ACCC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E2AA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61D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53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2A1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DEB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413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7ED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E4F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5A1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  <w:tr w:rsidR="0010346A" w:rsidRPr="001F2AC7" w14:paraId="214740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5B069C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95B78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711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159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D1AE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F47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708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122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A48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D62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E9A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D64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6527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</w:tr>
      <w:tr w:rsidR="0010346A" w:rsidRPr="001F2AC7" w14:paraId="02F97C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221B9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4839C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9C37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1448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DD87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56A2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153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BD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1FA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FB0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E0B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834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4C1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7C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</w:tr>
      <w:tr w:rsidR="0010346A" w:rsidRPr="001F2AC7" w14:paraId="768E67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ED50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F2B48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C73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24E4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170A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8A5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E79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F1C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576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EAC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9E6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7B2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828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02C7AF7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B9FA6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764034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89E900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BC843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29C677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FA6D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F3C6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DCEFC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8176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D6063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F163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C7E34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67454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D8B15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194C6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5ACF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86DF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09E5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6326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8CDB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8008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8A07B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5730A1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56170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94952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2BE42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B4E0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C66E9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DDB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DD6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47B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A05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8B7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ED2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306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C83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F3331D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BD705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8B4719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EB40A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0CFCC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AEE3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A147C4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ADBE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E230F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231D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5FB2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1AE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24B156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1845B2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4D886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373B6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AAB74D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6E8ED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62B1C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4AE56E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50610A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7795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E65AF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B97B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7D19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0A21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62497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69A76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0600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0F17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C44E9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C80F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BD01C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B6FE1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FDCF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BA0A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E183B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45DE3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287C2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F037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3ADB5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A98AC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D190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F=13.72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6189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BD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198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7E39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11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943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F1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7A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A2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C4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046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B04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</w:tr>
      <w:tr w:rsidR="007B3441" w14:paraId="494BC4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84B1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67F7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4A93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D34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B58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87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F72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87F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CF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809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EA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CC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36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748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</w:tr>
      <w:tr w:rsidR="007B3441" w14:paraId="0D7268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ED77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D992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F=8.42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A00D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EA8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998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9E5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4C3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F23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C5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55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C7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65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5B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78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7B3441" w14:paraId="27D4D8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2C91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92A3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6002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0FFD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4620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18ED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C8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88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A4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54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489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BA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34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BF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7B3441" w14:paraId="7C3B6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D4A6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CDBF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F=2.38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E63B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397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662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DCD8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28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DD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8BA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33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7B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B62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C21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C0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7B3441" w14:paraId="12982F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2614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A9F5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0599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A1F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566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BA0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93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C0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B7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A1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EA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8F7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7A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A97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7B3441" w14:paraId="4EADBD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725E5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972D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7701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4990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F2D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4374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F1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E09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FE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EC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C2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DC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68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3D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7B3441" w14:paraId="427D6D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0C83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E9D2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FEF0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0F3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FEB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CDF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A3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EF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B68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55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58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FDF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71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92F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7B3441" w14:paraId="749A3B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4B6F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D157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CBB2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5F52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BD04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159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493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FE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071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1E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AF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08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61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B2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47F923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A9F5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0150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3F634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8ED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EB6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9B73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9F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78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B9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56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CE2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2D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08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5C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7B3441" w14:paraId="6CE237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53B2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C30F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085F2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F70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DB0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FEC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B23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92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7F7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C3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60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35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AAC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60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</w:tr>
      <w:tr w:rsidR="007B3441" w14:paraId="6D9C14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667F0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42E4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F06A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EC7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61E4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44F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32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DE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86B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DF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7D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894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82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1E5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7B3441" w14:paraId="565A0B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0307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0264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8BAC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2F18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7FA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EADD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07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9FB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8A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FB8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B5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C2B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C5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12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7B3441" w14:paraId="08A086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7BFB6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8337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B845F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1FB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98A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CBD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95B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2C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B1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8E0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26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475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C14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56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7B3441" w14:paraId="296EDC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52221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1ECE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9FDA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5088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4C5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B9B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35A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A5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C6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97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E7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1B2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A4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BD5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7B3441" w14:paraId="62DD64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1FB1F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B407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4EF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58B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89B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875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E6D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FD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F7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6B71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72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2C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285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34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</w:tr>
      <w:tr w:rsidR="009D1B5A" w:rsidRPr="001F2AC7" w14:paraId="2B00F2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51F3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AB0C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DC168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15B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D359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F11E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3E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281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77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59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09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5B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300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A8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1F52D9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C96A4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BF8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A42E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5C5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0402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C7A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37B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50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B7B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31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971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42C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71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</w:tr>
      <w:tr w:rsidR="0010346A" w:rsidRPr="001F2AC7" w14:paraId="7786CC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6DF0C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7B02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E2F2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484C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5847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33A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5B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CC9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9D6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B0B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82C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6F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AB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</w:tr>
      <w:tr w:rsidR="0010346A" w:rsidRPr="001F2AC7" w14:paraId="3F520C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B65D5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E3FAC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D722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1967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5371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E5C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242F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A34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680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C0B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3DC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238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29D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04B834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A2E3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A54A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0A8E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D69E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4D30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B28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540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AE3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6E3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C4E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672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B36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CF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</w:tr>
      <w:tr w:rsidR="0010346A" w:rsidRPr="001F2AC7" w14:paraId="3A6218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B711B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08CF9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D1C5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47D5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9164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409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AD6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473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6CF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F57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6C2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6F9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4E9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</w:tr>
      <w:tr w:rsidR="0010346A" w:rsidRPr="001F2AC7" w14:paraId="06F956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1EB9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72CD6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FDDB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A1E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6C87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8E7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196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E6B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502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839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244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8B4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708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26730288" w14:textId="77777777" w:rsidR="007B3441" w:rsidRDefault="007B344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DBAEF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34DF98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8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7288EE" w14:textId="77777777" w:rsidR="00821712" w:rsidRPr="001F2AC7" w:rsidRDefault="00D1405C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FC13F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95B33B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9BE7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DBC5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903EC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C49CC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C035C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79BE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D32E5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A6855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5564F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F513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A892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BD05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5790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08AC2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81B6D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11FE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A2C68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A7E7F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7DBC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8B2615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4095E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2663A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88D3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887E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19E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6086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A65C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DB4F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2EE8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3F84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7E80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EB3BA6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ACF073" w14:textId="77777777" w:rsidR="00821712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911A88" w14:textId="77777777" w:rsidR="00821712" w:rsidRPr="001F2AC7" w:rsidRDefault="00D1405C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73002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0404C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8E319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6CF985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D2912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0D9BDE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3EBC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076C8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C840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D400D0" w14:textId="77777777" w:rsidR="002675A0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14BA4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ED365C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B2F5B" w14:textId="77777777" w:rsidR="0010346A" w:rsidRPr="001F2AC7" w:rsidRDefault="00D1405C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6477EC" w14:textId="77777777" w:rsidR="0010346A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9659C" w14:textId="77777777" w:rsidR="00715DBB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9BF97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D7A35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061D6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272E0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1DC448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FCDE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A14C4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B8FD9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A603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9AC12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AE7B6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7FB4C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065B5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DA9517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6600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EDFF98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36660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B49E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E8193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DC4C4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236F1" w14:textId="77777777" w:rsidR="0010346A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2AE0A" w14:textId="77777777" w:rsidR="00715DBB" w:rsidRPr="001F2AC7" w:rsidRDefault="00D1405C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7B3441" w14:paraId="3C9C3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0C27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2392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F=13.72</w:t>
            </w:r>
            <w:r>
              <w:rPr>
                <w:rFonts w:ascii="宋体" w:hAnsi="宋体"/>
                <w:sz w:val="18"/>
                <w:szCs w:val="18"/>
              </w:rPr>
              <w:br/>
              <w:t>K=0.47 D=3.93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6B3A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5FF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4A9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BC94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0B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85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15E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FC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879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66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C4E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B0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</w:tr>
      <w:tr w:rsidR="007B3441" w14:paraId="06C552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BA83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0894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FB0C6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D946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3835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2A2D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93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CD7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8D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97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E7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30A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E7C4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CB2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</w:tr>
      <w:tr w:rsidR="007B3441" w14:paraId="07C4A1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3DFA5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7A59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F=8.42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96EB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97E4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D75A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7733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EB6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B42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A2F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C2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60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526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B4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9F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7B3441" w14:paraId="6C0A1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19C8E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FB1C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K=0.69 D=3.17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EFFD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AAEC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0CBE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B708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BE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AE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69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B2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9F7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B84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55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FA8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</w:tr>
      <w:tr w:rsidR="007B3441" w14:paraId="296B64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BF62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EAB0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F=2.38</w:t>
            </w:r>
            <w:r>
              <w:rPr>
                <w:rFonts w:ascii="宋体" w:hAnsi="宋体"/>
                <w:sz w:val="18"/>
                <w:szCs w:val="18"/>
              </w:rPr>
              <w:br/>
              <w:t>K=2.27 SC=0.54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31CB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203D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9CA5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320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F0F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68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8F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7E3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A4D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F53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63D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86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7B3441" w14:paraId="339200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E516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62C9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8A771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C82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60B0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30C3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D56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A89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146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76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B5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AE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40D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0C8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7B3441" w14:paraId="2AEEC9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2C81A3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5FE3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66013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661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21C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1833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D0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25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92A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60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42E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3E4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29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ED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7B3441" w14:paraId="02B3D2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545A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E10C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583F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4A2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527B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098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155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2B6C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842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AB0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29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597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D5D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68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</w:tr>
      <w:tr w:rsidR="007B3441" w14:paraId="4A6F2B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E12D8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5CCB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/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BC76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D670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547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ED8B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766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C3B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D2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C56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B74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840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79C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C0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7B3441" w14:paraId="37EF4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B6ECD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6708F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8FFBB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7846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FF4C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D81E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5D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3E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CED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04E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3E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55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8F0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2D9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</w:tr>
      <w:tr w:rsidR="007B3441" w14:paraId="210308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661CB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2985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A20BC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6A6D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A3D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B8E5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A41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98A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B17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DCF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FFC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B3F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AEF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896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</w:tr>
      <w:tr w:rsidR="007B3441" w14:paraId="32824F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60D600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E787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F7AF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D2F9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6C5B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BB08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398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C2C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A11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9DB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F9C0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222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FF1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10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7B3441" w14:paraId="34780C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2CE481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70AA4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0375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8689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21E9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D1CC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59B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1C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8C0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7E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30F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1D5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7E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DCE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7B3441" w14:paraId="6C7ABB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929742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1AD6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6D830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055A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27B3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E234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585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1ED6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C7E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437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BFF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515B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D5B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B10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7B3441" w14:paraId="39FAF4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86368C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77F4A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AF8FA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E400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BF32A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C4DD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81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DCA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C67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B97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FC3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EEA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F9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0B2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</w:tr>
      <w:tr w:rsidR="007B3441" w14:paraId="535FA2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7F50E9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4FE2A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6B247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21B9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8785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DACA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211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658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8A0C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AE3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B69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1801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C474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6F75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404.4</w:t>
            </w:r>
          </w:p>
        </w:tc>
      </w:tr>
      <w:tr w:rsidR="009D1B5A" w:rsidRPr="001F2AC7" w14:paraId="012F451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3E2B7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4D5216" w14:textId="77777777" w:rsidR="009D1B5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2D409" w14:textId="77777777" w:rsidR="00F178F0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D2007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2A6AD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1178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B0B2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72E8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0AB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FA6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4A63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934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F1EE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9DBB9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6733EB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B3B9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998FF" w14:textId="77777777" w:rsidR="009D1B5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F5A1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1339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45FD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F2A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D7C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9E1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21F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B8F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64E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AA7E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A66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</w:tr>
      <w:tr w:rsidR="0010346A" w:rsidRPr="001F2AC7" w14:paraId="05C425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D7BF9F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F02E3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AD4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A95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1898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DDF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779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D4E8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C35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B7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B78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3BD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73F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</w:tr>
      <w:tr w:rsidR="0010346A" w:rsidRPr="001F2AC7" w14:paraId="172CB6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D8166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A1865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6BB9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CAE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3956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755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7E6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881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B80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736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4ED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B9A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6D6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5CB609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69BB2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FB4FB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EFFA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2E79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C371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660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ABC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C29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F7C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FD0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50C3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CB4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A58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3BFC43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2749A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011C8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71DB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AE8B2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D9C8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B2C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081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14DF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A9F9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6BB5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C5B7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B17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97C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3AE4EE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549CE" w14:textId="77777777" w:rsidR="0010346A" w:rsidRPr="001F2AC7" w:rsidRDefault="00D1405C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D3D4C" w14:textId="77777777" w:rsidR="00D30AB6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5882B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5A140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806F6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0F2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AB93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2721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F93A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F08C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19D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B44D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E974" w14:textId="77777777" w:rsidR="0010346A" w:rsidRPr="001F2AC7" w:rsidRDefault="00D1405C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bookmarkEnd w:id="138"/>
    </w:tbl>
    <w:p w14:paraId="7B91B817" w14:textId="77777777" w:rsidR="007B3441" w:rsidRDefault="007B3441">
      <w:pPr>
        <w:rPr>
          <w:szCs w:val="24"/>
          <w:lang w:val="en-US"/>
        </w:rPr>
      </w:pPr>
    </w:p>
    <w:p w14:paraId="20504DB5" w14:textId="77777777" w:rsidR="007B3441" w:rsidRDefault="007B3441">
      <w:pPr>
        <w:rPr>
          <w:szCs w:val="24"/>
          <w:lang w:val="en-US"/>
        </w:rPr>
      </w:pPr>
    </w:p>
    <w:sectPr w:rsidR="007B3441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38CD" w14:textId="77777777" w:rsidR="00D1405C" w:rsidRDefault="00D1405C">
      <w:r>
        <w:separator/>
      </w:r>
    </w:p>
  </w:endnote>
  <w:endnote w:type="continuationSeparator" w:id="0">
    <w:p w14:paraId="5D45ECDB" w14:textId="77777777" w:rsidR="00D1405C" w:rsidRDefault="00D1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07BF" w14:textId="77777777" w:rsidR="003B6767" w:rsidRDefault="00D1405C" w:rsidP="00682C57">
    <w:pPr>
      <w:pStyle w:val="a5"/>
    </w:pPr>
  </w:p>
  <w:p w14:paraId="18FD062D" w14:textId="77777777" w:rsidR="003B6767" w:rsidRDefault="00D140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3D087192" w14:textId="77777777" w:rsidR="005E1286" w:rsidRDefault="00D140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07F9C602" w14:textId="77777777" w:rsidR="00682C57" w:rsidRDefault="00D140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881312"/>
      <w:docPartObj>
        <w:docPartGallery w:val="Page Numbers (Bottom of Page)"/>
        <w:docPartUnique/>
      </w:docPartObj>
    </w:sdtPr>
    <w:sdtEndPr/>
    <w:sdtContent>
      <w:p w14:paraId="42824244" w14:textId="77777777" w:rsidR="005E1286" w:rsidRDefault="00D140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A3515EE" w14:textId="77777777" w:rsidR="00682C57" w:rsidRDefault="00D140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88E5" w14:textId="77777777" w:rsidR="00D1405C" w:rsidRDefault="00D1405C">
      <w:r>
        <w:separator/>
      </w:r>
    </w:p>
  </w:footnote>
  <w:footnote w:type="continuationSeparator" w:id="0">
    <w:p w14:paraId="15810402" w14:textId="77777777" w:rsidR="00D1405C" w:rsidRDefault="00D1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ABFF" w14:textId="77777777" w:rsidR="00DE0092" w:rsidRDefault="00D1405C">
    <w:pPr>
      <w:pStyle w:val="a4"/>
    </w:pPr>
    <w:r>
      <w:rPr>
        <w:noProof/>
        <w:lang w:val="en-US"/>
      </w:rPr>
      <w:drawing>
        <wp:inline distT="0" distB="0" distL="0" distR="0" wp14:anchorId="5D4D7A20" wp14:editId="0053018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20"/>
    <w:rsid w:val="001915A3"/>
    <w:rsid w:val="00217F62"/>
    <w:rsid w:val="007B3441"/>
    <w:rsid w:val="00A906D8"/>
    <w:rsid w:val="00AB5A74"/>
    <w:rsid w:val="00BE6220"/>
    <w:rsid w:val="00D1405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B6D9094"/>
  <w15:docId w15:val="{A4902932-92C9-4133-AB82-4F927342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</Pages>
  <Words>10481</Words>
  <Characters>59747</Characters>
  <Application>Microsoft Office Word</Application>
  <DocSecurity>0</DocSecurity>
  <Lines>497</Lines>
  <Paragraphs>140</Paragraphs>
  <ScaleCrop>false</ScaleCrop>
  <Company>ths</Company>
  <LinksUpToDate>false</LinksUpToDate>
  <CharactersWithSpaces>70088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钱浩瀚</dc:creator>
  <cp:keywords/>
  <dc:description/>
  <cp:lastModifiedBy>钱 浩瀚</cp:lastModifiedBy>
  <cp:revision>2</cp:revision>
  <cp:lastPrinted>1899-12-31T16:00:00Z</cp:lastPrinted>
  <dcterms:created xsi:type="dcterms:W3CDTF">2021-12-14T12:44:00Z</dcterms:created>
  <dcterms:modified xsi:type="dcterms:W3CDTF">2021-12-14T12:45:00Z</dcterms:modified>
</cp:coreProperties>
</file>