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9.jpg" ContentType="image/jpg"/>
  <Override PartName="/word/media/image10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0994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784C7031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27790AB4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699C5B74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16E6D801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6D5698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39FDCD0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231F35E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F959EF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FBE8CF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福州</w:t>
            </w:r>
            <w:bookmarkEnd w:id="1"/>
          </w:p>
        </w:tc>
      </w:tr>
      <w:tr w:rsidR="00F87D86" w:rsidRPr="00DA635C" w14:paraId="0E8CD70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2A2B2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087C15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5F20E70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21A6CB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089AA1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39853AD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4B0D60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4CC097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4AF1117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2F501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D1FE06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32B6B7B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3886E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1C9C495A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64AFCC5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B2E643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83858B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1B7BFEC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3F862A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B0AE18E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14427D5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EEA957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753A1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2022年03月04日</w:t>
            </w:r>
            <w:bookmarkEnd w:id="5"/>
          </w:p>
        </w:tc>
      </w:tr>
    </w:tbl>
    <w:p w14:paraId="55D04009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B9A867C" wp14:editId="1225F1E1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57EA6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3A229A73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C4876ED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074D05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proofErr w:type="gramEnd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12E5EDF9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8BFB4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32BF6A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03CB26DE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E7203C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C544E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0D2B1A3D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9ECB72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EFA21E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T17346206180</w:t>
            </w:r>
            <w:bookmarkEnd w:id="9"/>
          </w:p>
        </w:tc>
      </w:tr>
    </w:tbl>
    <w:p w14:paraId="499A589F" w14:textId="77777777" w:rsidR="00F87D86" w:rsidRDefault="00F87D86" w:rsidP="00F87D86">
      <w:pPr>
        <w:jc w:val="center"/>
        <w:rPr>
          <w:b/>
          <w:sz w:val="56"/>
        </w:rPr>
      </w:pPr>
    </w:p>
    <w:p w14:paraId="4146AA06" w14:textId="77777777" w:rsidR="00F87D86" w:rsidRPr="00026621" w:rsidRDefault="00F87D86" w:rsidP="00F87D86">
      <w:pPr>
        <w:tabs>
          <w:tab w:val="left" w:pos="1052"/>
        </w:tabs>
      </w:pPr>
    </w:p>
    <w:p w14:paraId="4EF56EFD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38AFAC56" w14:textId="77777777" w:rsidR="00F87D86" w:rsidRPr="004E058C" w:rsidRDefault="00F87D86" w:rsidP="00F87D86"/>
    <w:p w14:paraId="46734392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4EF41A32" w14:textId="77777777" w:rsidR="00261979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7274084" w:history="1">
        <w:r w:rsidR="00261979" w:rsidRPr="00584FCC">
          <w:rPr>
            <w:rStyle w:val="a7"/>
            <w:rFonts w:ascii="黑体" w:eastAsia="黑体" w:hAnsi="黑体"/>
            <w:noProof/>
            <w:kern w:val="32"/>
          </w:rPr>
          <w:t>1.</w:t>
        </w:r>
        <w:r w:rsidR="0026197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61979" w:rsidRPr="00584FCC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261979">
          <w:rPr>
            <w:noProof/>
            <w:webHidden/>
          </w:rPr>
          <w:tab/>
        </w:r>
        <w:r w:rsidR="00261979">
          <w:rPr>
            <w:noProof/>
            <w:webHidden/>
          </w:rPr>
          <w:fldChar w:fldCharType="begin"/>
        </w:r>
        <w:r w:rsidR="00261979">
          <w:rPr>
            <w:noProof/>
            <w:webHidden/>
          </w:rPr>
          <w:instrText xml:space="preserve"> PAGEREF _Toc97274084 \h </w:instrText>
        </w:r>
        <w:r w:rsidR="00261979">
          <w:rPr>
            <w:noProof/>
            <w:webHidden/>
          </w:rPr>
        </w:r>
        <w:r w:rsidR="00261979">
          <w:rPr>
            <w:noProof/>
            <w:webHidden/>
          </w:rPr>
          <w:fldChar w:fldCharType="separate"/>
        </w:r>
        <w:r w:rsidR="00261979">
          <w:rPr>
            <w:noProof/>
            <w:webHidden/>
          </w:rPr>
          <w:t>3</w:t>
        </w:r>
        <w:r w:rsidR="00261979">
          <w:rPr>
            <w:noProof/>
            <w:webHidden/>
          </w:rPr>
          <w:fldChar w:fldCharType="end"/>
        </w:r>
      </w:hyperlink>
    </w:p>
    <w:p w14:paraId="059DC80F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085" w:history="1">
        <w:r w:rsidRPr="00584FCC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109D67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086" w:history="1">
        <w:r w:rsidRPr="00584FCC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732380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087" w:history="1">
        <w:r w:rsidRPr="00584FCC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25D058" w14:textId="77777777" w:rsidR="00261979" w:rsidRDefault="0026197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088" w:history="1">
        <w:r w:rsidRPr="00584FCC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B6C0EB" w14:textId="77777777" w:rsidR="00261979" w:rsidRDefault="0026197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089" w:history="1">
        <w:r w:rsidRPr="00584FCC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13E871" w14:textId="77777777" w:rsidR="00261979" w:rsidRDefault="0026197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090" w:history="1">
        <w:r w:rsidRPr="00584FCC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C8EE33" w14:textId="77777777" w:rsidR="00261979" w:rsidRDefault="0026197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091" w:history="1">
        <w:r w:rsidRPr="00584FCC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966E860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097" w:history="1">
        <w:r w:rsidRPr="00584FCC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EDA082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098" w:history="1">
        <w:r w:rsidRPr="00584FCC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33A252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099" w:history="1">
        <w:r w:rsidRPr="00584FCC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E710CF" w14:textId="77777777" w:rsidR="00261979" w:rsidRDefault="0026197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7274100" w:history="1">
        <w:r w:rsidRPr="00584FCC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7CBA0D" w14:textId="77777777" w:rsidR="00261979" w:rsidRDefault="0026197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01" w:history="1">
        <w:r w:rsidRPr="00584FCC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FA714C" w14:textId="77777777" w:rsidR="00261979" w:rsidRDefault="0026197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7274102" w:history="1">
        <w:r w:rsidRPr="00584FCC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584FCC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_Toc97274102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DD92BBB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7F6F6478" w14:textId="77777777" w:rsidR="00F87D86" w:rsidRPr="007B127D" w:rsidRDefault="00F87D86" w:rsidP="00F87D86">
      <w:pPr>
        <w:spacing w:before="156"/>
      </w:pPr>
    </w:p>
    <w:p w14:paraId="6F6E50FE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727408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762614C9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7274085"/>
      <w:proofErr w:type="spellStart"/>
      <w:r w:rsidRPr="00A86763">
        <w:rPr>
          <w:rFonts w:hint="eastAsia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370A001E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2DF84E3E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9DE77AB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56A1981D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5564D5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5A78E031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15B35658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C042079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55E85C4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3E98C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4167291E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A3D8B0B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0C1DA1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29D99443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B19A1F6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2DA13A11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7274086"/>
      <w:proofErr w:type="spellStart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proofErr w:type="spellEnd"/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1D3D73AC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598B4AA0" w14:textId="77777777" w:rsidR="00C81D9A" w:rsidRDefault="00C81D9A" w:rsidP="00F134A0">
      <w:pPr>
        <w:jc w:val="center"/>
        <w:rPr>
          <w:lang w:val="x-none" w:eastAsia="x-none"/>
        </w:rPr>
      </w:pPr>
    </w:p>
    <w:p w14:paraId="4FBABE5B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39B567D9" wp14:editId="7F5DB19E">
            <wp:extent cx="5667375" cy="40957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587EB" w14:textId="77777777" w:rsidR="00557EA7" w:rsidRDefault="002E1AE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1CDC1A90" w14:textId="77777777" w:rsidR="00557EA7" w:rsidRDefault="002E1AE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4873E6AB" wp14:editId="21651A18">
            <wp:extent cx="5667375" cy="45815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3D822" w14:textId="77777777" w:rsidR="00557EA7" w:rsidRDefault="002E1AE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1FB777AE" w14:textId="77777777" w:rsidR="00557EA7" w:rsidRDefault="002E1AE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3EA6DABE" wp14:editId="22228491">
            <wp:extent cx="5667375" cy="41624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1431" w14:textId="77777777" w:rsidR="00557EA7" w:rsidRDefault="002E1AE2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5F4E8EAA" w14:textId="77777777" w:rsidR="00557EA7" w:rsidRDefault="00557EA7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63C3FB0E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7083261E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7274087"/>
      <w:proofErr w:type="spellStart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  <w:proofErr w:type="spellEnd"/>
    </w:p>
    <w:p w14:paraId="725A4B86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464C5866" w14:textId="77777777" w:rsidTr="00E43770">
        <w:tc>
          <w:tcPr>
            <w:tcW w:w="8277" w:type="dxa"/>
          </w:tcPr>
          <w:p w14:paraId="0D1052FC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79E82C80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5B001678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7274088"/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7"/>
    </w:p>
    <w:p w14:paraId="2D6AF00F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7A88299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54B0844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12CEC24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2100D426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37D776E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5FF9E94A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1177A682" w14:textId="77777777" w:rsidR="00F87D86" w:rsidRPr="00AD1884" w:rsidRDefault="00F87D86" w:rsidP="00F87D86"/>
    <w:p w14:paraId="363B8EE9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727408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25E657A3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713DF850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0BCDDA3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388F6C64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6FB77C42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16C19E8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5B2ADB6E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1630F86F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67EE1609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D26EA2F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08F2F0CF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6B0CDFAE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33D052FA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1C6DACCD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5A0C1663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1CC3BE71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073DD9CC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368AED58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proofErr w:type="gramStart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</w:t>
            </w:r>
            <w:proofErr w:type="gramEnd"/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0AC01DA4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1537F650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AD929F1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82B03A7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5D039DE5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EF109F8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20183DB2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6ECD37ED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727409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51E761DA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34A1D19F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144647A" wp14:editId="57CF5FD4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8A0B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20039433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</w:t>
      </w:r>
      <w:proofErr w:type="gramStart"/>
      <w:r>
        <w:rPr>
          <w:rFonts w:ascii="宋体" w:eastAsia="宋体" w:hAnsi="宋体" w:hint="eastAsia"/>
          <w:lang w:val="x-none"/>
        </w:rPr>
        <w:t>物</w:t>
      </w:r>
      <w:r w:rsidR="00967F7C">
        <w:rPr>
          <w:rFonts w:ascii="宋体" w:eastAsia="宋体" w:hAnsi="宋体" w:hint="eastAsia"/>
          <w:lang w:val="x-none"/>
        </w:rPr>
        <w:t>预评价</w:t>
      </w:r>
      <w:proofErr w:type="gramEnd"/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445937F4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48DA4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5pt;height:30.55pt" o:ole="">
            <v:imagedata r:id="rId17" o:title=""/>
          </v:shape>
          <o:OLEObject Type="Embed" ProgID="Equation.DSMT4" ShapeID="_x0000_i1025" DrawAspect="Content" ObjectID="_1707886897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proofErr w:type="spellStart"/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proofErr w:type="spellEnd"/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2DC453CC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机械通风新、回风量，单位为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5FCF8FE0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proofErr w:type="spellEnd"/>
      <w:r>
        <w:rPr>
          <w:rFonts w:ascii="宋体" w:eastAsia="宋体" w:hAnsi="宋体" w:hint="eastAsia"/>
          <w:lang w:val="x-none"/>
        </w:rPr>
        <w:t>；</w:t>
      </w:r>
    </w:p>
    <w:p w14:paraId="38CF6B41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proofErr w:type="spellStart"/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proofErr w:type="spellEnd"/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8525F27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proofErr w:type="gramStart"/>
      <w:r w:rsidRPr="00FB285B">
        <w:rPr>
          <w:rFonts w:ascii="宋体" w:eastAsia="宋体" w:hAnsi="宋体" w:hint="eastAsia"/>
          <w:lang w:val="x-none"/>
        </w:rPr>
        <w:t>渗</w:t>
      </w:r>
      <w:proofErr w:type="gramEnd"/>
      <w:r w:rsidRPr="00FB285B">
        <w:rPr>
          <w:rFonts w:ascii="宋体" w:eastAsia="宋体" w:hAnsi="宋体" w:hint="eastAsia"/>
          <w:lang w:val="x-none"/>
        </w:rPr>
        <w:t>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5B191A08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为净化器洁净空气量，单位为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6D088DF4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</w:t>
      </w:r>
      <w:proofErr w:type="spellStart"/>
      <w:r w:rsidR="00E853C4">
        <w:rPr>
          <w:rFonts w:ascii="宋体" w:eastAsia="宋体" w:hAnsi="宋体" w:hint="eastAsia"/>
          <w:lang w:val="x-none"/>
        </w:rPr>
        <w:t>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proofErr w:type="spellEnd"/>
      <w:r w:rsidR="00E853C4">
        <w:rPr>
          <w:rFonts w:ascii="宋体" w:eastAsia="宋体" w:hAnsi="宋体" w:hint="eastAsia"/>
          <w:lang w:val="x-none"/>
        </w:rPr>
        <w:t>；</w:t>
      </w:r>
    </w:p>
    <w:p w14:paraId="7C3ABCCD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</w:t>
      </w:r>
      <w:proofErr w:type="spellEnd"/>
      <w:r w:rsidRPr="008605F9">
        <w:rPr>
          <w:rFonts w:hint="eastAsia"/>
          <w:lang w:val="x-none"/>
        </w:rPr>
        <w:t>g/h</w:t>
      </w:r>
      <w:r>
        <w:rPr>
          <w:rFonts w:ascii="宋体" w:eastAsia="宋体" w:hAnsi="宋体" w:hint="eastAsia"/>
          <w:lang w:val="x-none"/>
        </w:rPr>
        <w:t>；</w:t>
      </w:r>
    </w:p>
    <w:p w14:paraId="746A0BB7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沉降速率</w:t>
      </w:r>
      <w:proofErr w:type="spellEnd"/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23506671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proofErr w:type="spellStart"/>
      <w:r w:rsidRPr="00FB285B">
        <w:rPr>
          <w:rFonts w:ascii="宋体" w:eastAsia="宋体" w:hAnsi="宋体" w:hint="eastAsia"/>
          <w:lang w:val="x-none"/>
        </w:rPr>
        <w:t>房间体积</w:t>
      </w:r>
      <w:proofErr w:type="spellEnd"/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5E76B35F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7274091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0ACC37CE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578589B7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7274092"/>
      <w:bookmarkEnd w:id="21"/>
    </w:p>
    <w:p w14:paraId="39010DF1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7274093"/>
      <w:bookmarkEnd w:id="22"/>
    </w:p>
    <w:p w14:paraId="7880B5EE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7274094"/>
      <w:bookmarkEnd w:id="23"/>
    </w:p>
    <w:p w14:paraId="7CD0746D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7274095"/>
      <w:bookmarkEnd w:id="24"/>
    </w:p>
    <w:p w14:paraId="640F7B4C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7274096"/>
      <w:bookmarkEnd w:id="25"/>
    </w:p>
    <w:p w14:paraId="40F9FCA2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7274097"/>
      <w:proofErr w:type="spellStart"/>
      <w:r w:rsidRPr="00E82A16">
        <w:rPr>
          <w:rFonts w:hint="eastAsia"/>
          <w:sz w:val="24"/>
          <w:szCs w:val="24"/>
        </w:rPr>
        <w:t>渗透风量</w:t>
      </w:r>
      <w:bookmarkEnd w:id="26"/>
      <w:proofErr w:type="spellEnd"/>
    </w:p>
    <w:p w14:paraId="515DAD84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11D6728E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6AF55DA4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7274098"/>
      <w:proofErr w:type="spellStart"/>
      <w:r w:rsidRPr="00002BA3">
        <w:rPr>
          <w:rFonts w:hint="eastAsia"/>
          <w:sz w:val="24"/>
          <w:szCs w:val="24"/>
        </w:rPr>
        <w:t>室内颗粒物源强</w:t>
      </w:r>
      <w:bookmarkEnd w:id="28"/>
      <w:proofErr w:type="spellEnd"/>
    </w:p>
    <w:p w14:paraId="62165549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0DD2C357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699C90B5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7274099"/>
      <w:proofErr w:type="spellStart"/>
      <w:r w:rsidRPr="00002BA3">
        <w:rPr>
          <w:rFonts w:hint="eastAsia"/>
          <w:sz w:val="24"/>
          <w:szCs w:val="24"/>
        </w:rPr>
        <w:t>室外颗粒物污染源浓度</w:t>
      </w:r>
      <w:bookmarkEnd w:id="30"/>
      <w:proofErr w:type="spellEnd"/>
    </w:p>
    <w:p w14:paraId="3668611F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5D62B548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099454A7" wp14:editId="1A8035FB">
            <wp:extent cx="5667375" cy="3419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16EE3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3397CB3D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7274100"/>
      <w:proofErr w:type="spellStart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  <w:proofErr w:type="spellEnd"/>
    </w:p>
    <w:p w14:paraId="615CB5A8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3CB1C759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0B396898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557EA7" w14:paraId="4A45A93D" w14:textId="77777777">
        <w:tc>
          <w:tcPr>
            <w:tcW w:w="905" w:type="dxa"/>
            <w:shd w:val="clear" w:color="auto" w:fill="E6E6E6"/>
            <w:vAlign w:val="center"/>
          </w:tcPr>
          <w:p w14:paraId="346E38BB" w14:textId="77777777" w:rsidR="00557EA7" w:rsidRDefault="002E1AE2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83298A" w14:textId="77777777" w:rsidR="00557EA7" w:rsidRDefault="002E1AE2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9DD512C" w14:textId="77777777" w:rsidR="00557EA7" w:rsidRDefault="002E1AE2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1A7FEE1D" w14:textId="77777777" w:rsidR="00557EA7" w:rsidRDefault="002E1AE2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8DE7BF1" w14:textId="77777777" w:rsidR="00557EA7" w:rsidRDefault="002E1AE2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557EA7" w14:paraId="6E265E15" w14:textId="77777777">
        <w:tc>
          <w:tcPr>
            <w:tcW w:w="905" w:type="dxa"/>
            <w:vMerge w:val="restart"/>
            <w:vAlign w:val="center"/>
          </w:tcPr>
          <w:p w14:paraId="6D7A5715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96BBD3D" w14:textId="77777777" w:rsidR="00557EA7" w:rsidRDefault="002E1AE2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14:paraId="05478356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23863A3C" w14:textId="77777777" w:rsidR="00557EA7" w:rsidRDefault="002E1AE2">
            <w:pPr>
              <w:jc w:val="center"/>
            </w:pPr>
            <w:r>
              <w:t>133.4</w:t>
            </w:r>
          </w:p>
        </w:tc>
        <w:tc>
          <w:tcPr>
            <w:tcW w:w="2433" w:type="dxa"/>
            <w:vAlign w:val="center"/>
          </w:tcPr>
          <w:p w14:paraId="6F74C7EA" w14:textId="77777777" w:rsidR="00557EA7" w:rsidRDefault="002E1AE2">
            <w:pPr>
              <w:jc w:val="center"/>
            </w:pPr>
            <w:r>
              <w:t>580.1</w:t>
            </w:r>
          </w:p>
        </w:tc>
      </w:tr>
      <w:tr w:rsidR="00557EA7" w14:paraId="143384C1" w14:textId="77777777">
        <w:tc>
          <w:tcPr>
            <w:tcW w:w="905" w:type="dxa"/>
            <w:vMerge/>
            <w:vAlign w:val="center"/>
          </w:tcPr>
          <w:p w14:paraId="50F4320E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331289D" w14:textId="77777777" w:rsidR="00557EA7" w:rsidRDefault="002E1AE2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14:paraId="4FEFED98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427AC2E6" w14:textId="77777777" w:rsidR="00557EA7" w:rsidRDefault="002E1AE2">
            <w:pPr>
              <w:jc w:val="center"/>
            </w:pPr>
            <w:r>
              <w:t>133.4</w:t>
            </w:r>
          </w:p>
        </w:tc>
        <w:tc>
          <w:tcPr>
            <w:tcW w:w="2433" w:type="dxa"/>
            <w:vAlign w:val="center"/>
          </w:tcPr>
          <w:p w14:paraId="7A93D3DB" w14:textId="77777777" w:rsidR="00557EA7" w:rsidRDefault="002E1AE2">
            <w:pPr>
              <w:jc w:val="center"/>
            </w:pPr>
            <w:r>
              <w:t>580.1</w:t>
            </w:r>
          </w:p>
        </w:tc>
      </w:tr>
      <w:tr w:rsidR="00557EA7" w14:paraId="4DA59EE8" w14:textId="77777777">
        <w:tc>
          <w:tcPr>
            <w:tcW w:w="905" w:type="dxa"/>
            <w:vMerge/>
            <w:vAlign w:val="center"/>
          </w:tcPr>
          <w:p w14:paraId="17788DE6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6E8635C" w14:textId="77777777" w:rsidR="00557EA7" w:rsidRDefault="002E1AE2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1C3879BF" w14:textId="77777777" w:rsidR="00557EA7" w:rsidRDefault="002E1AE2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14:paraId="3DA34624" w14:textId="77777777" w:rsidR="00557EA7" w:rsidRDefault="002E1AE2">
            <w:pPr>
              <w:jc w:val="center"/>
            </w:pPr>
            <w:r>
              <w:t>14.5</w:t>
            </w:r>
          </w:p>
        </w:tc>
        <w:tc>
          <w:tcPr>
            <w:tcW w:w="2433" w:type="dxa"/>
            <w:vAlign w:val="center"/>
          </w:tcPr>
          <w:p w14:paraId="3BC69DEF" w14:textId="77777777" w:rsidR="00557EA7" w:rsidRDefault="002E1AE2">
            <w:pPr>
              <w:jc w:val="center"/>
            </w:pPr>
            <w:r>
              <w:t>62.9</w:t>
            </w:r>
          </w:p>
        </w:tc>
      </w:tr>
      <w:tr w:rsidR="00557EA7" w14:paraId="04D9C911" w14:textId="77777777">
        <w:tc>
          <w:tcPr>
            <w:tcW w:w="905" w:type="dxa"/>
            <w:vMerge/>
            <w:vAlign w:val="center"/>
          </w:tcPr>
          <w:p w14:paraId="65CE1640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E388BA3" w14:textId="77777777" w:rsidR="00557EA7" w:rsidRDefault="002E1AE2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14:paraId="4A51C5C1" w14:textId="77777777" w:rsidR="00557EA7" w:rsidRDefault="002E1AE2">
            <w:pPr>
              <w:jc w:val="center"/>
            </w:pPr>
            <w:r>
              <w:t>厨房</w:t>
            </w:r>
          </w:p>
        </w:tc>
        <w:tc>
          <w:tcPr>
            <w:tcW w:w="2433" w:type="dxa"/>
            <w:vAlign w:val="center"/>
          </w:tcPr>
          <w:p w14:paraId="3E1C5947" w14:textId="77777777" w:rsidR="00557EA7" w:rsidRDefault="002E1AE2">
            <w:pPr>
              <w:jc w:val="center"/>
            </w:pPr>
            <w:r>
              <w:t>14.5</w:t>
            </w:r>
          </w:p>
        </w:tc>
        <w:tc>
          <w:tcPr>
            <w:tcW w:w="2433" w:type="dxa"/>
            <w:vAlign w:val="center"/>
          </w:tcPr>
          <w:p w14:paraId="6099BC4D" w14:textId="77777777" w:rsidR="00557EA7" w:rsidRDefault="002E1AE2">
            <w:pPr>
              <w:jc w:val="center"/>
            </w:pPr>
            <w:r>
              <w:t>62.9</w:t>
            </w:r>
          </w:p>
        </w:tc>
      </w:tr>
      <w:tr w:rsidR="00557EA7" w14:paraId="214F279D" w14:textId="77777777">
        <w:tc>
          <w:tcPr>
            <w:tcW w:w="905" w:type="dxa"/>
            <w:vMerge w:val="restart"/>
            <w:vAlign w:val="center"/>
          </w:tcPr>
          <w:p w14:paraId="320344A7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6D8C57" w14:textId="77777777" w:rsidR="00557EA7" w:rsidRDefault="002E1AE2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14:paraId="7FADBEFE" w14:textId="77777777" w:rsidR="00557EA7" w:rsidRDefault="002E1AE2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7850ADD" w14:textId="77777777" w:rsidR="00557EA7" w:rsidRDefault="002E1AE2">
            <w:pPr>
              <w:jc w:val="center"/>
            </w:pPr>
            <w:r>
              <w:t>40.7</w:t>
            </w:r>
          </w:p>
        </w:tc>
        <w:tc>
          <w:tcPr>
            <w:tcW w:w="2433" w:type="dxa"/>
            <w:vAlign w:val="center"/>
          </w:tcPr>
          <w:p w14:paraId="55FE8C09" w14:textId="77777777" w:rsidR="00557EA7" w:rsidRDefault="002E1AE2">
            <w:pPr>
              <w:jc w:val="center"/>
            </w:pPr>
            <w:r>
              <w:t>203.7</w:t>
            </w:r>
          </w:p>
        </w:tc>
      </w:tr>
      <w:tr w:rsidR="00557EA7" w14:paraId="09DFB47E" w14:textId="77777777">
        <w:tc>
          <w:tcPr>
            <w:tcW w:w="905" w:type="dxa"/>
            <w:vMerge/>
            <w:vAlign w:val="center"/>
          </w:tcPr>
          <w:p w14:paraId="74AF6C8D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8E4581C" w14:textId="77777777" w:rsidR="00557EA7" w:rsidRDefault="002E1AE2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14:paraId="3B14D974" w14:textId="77777777" w:rsidR="00557EA7" w:rsidRDefault="002E1AE2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9E70238" w14:textId="77777777" w:rsidR="00557EA7" w:rsidRDefault="002E1AE2">
            <w:pPr>
              <w:jc w:val="center"/>
            </w:pPr>
            <w:r>
              <w:t>40.7</w:t>
            </w:r>
          </w:p>
        </w:tc>
        <w:tc>
          <w:tcPr>
            <w:tcW w:w="2433" w:type="dxa"/>
            <w:vAlign w:val="center"/>
          </w:tcPr>
          <w:p w14:paraId="1E4CF856" w14:textId="77777777" w:rsidR="00557EA7" w:rsidRDefault="002E1AE2">
            <w:pPr>
              <w:jc w:val="center"/>
            </w:pPr>
            <w:r>
              <w:t>203.7</w:t>
            </w:r>
          </w:p>
        </w:tc>
      </w:tr>
      <w:tr w:rsidR="00557EA7" w14:paraId="4B76641B" w14:textId="77777777">
        <w:tc>
          <w:tcPr>
            <w:tcW w:w="905" w:type="dxa"/>
            <w:vMerge/>
            <w:vAlign w:val="center"/>
          </w:tcPr>
          <w:p w14:paraId="661BF08E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8E86CEC" w14:textId="77777777" w:rsidR="00557EA7" w:rsidRDefault="002E1AE2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67A784CE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209EC255" w14:textId="77777777" w:rsidR="00557EA7" w:rsidRDefault="002E1AE2">
            <w:pPr>
              <w:jc w:val="center"/>
            </w:pPr>
            <w:r>
              <w:t>35.6</w:t>
            </w:r>
          </w:p>
        </w:tc>
        <w:tc>
          <w:tcPr>
            <w:tcW w:w="2433" w:type="dxa"/>
            <w:vAlign w:val="center"/>
          </w:tcPr>
          <w:p w14:paraId="0591F526" w14:textId="77777777" w:rsidR="00557EA7" w:rsidRDefault="002E1AE2">
            <w:pPr>
              <w:jc w:val="center"/>
            </w:pPr>
            <w:r>
              <w:t>177.8</w:t>
            </w:r>
          </w:p>
        </w:tc>
      </w:tr>
      <w:tr w:rsidR="00557EA7" w14:paraId="4F8BC0CC" w14:textId="77777777">
        <w:tc>
          <w:tcPr>
            <w:tcW w:w="905" w:type="dxa"/>
            <w:vMerge/>
            <w:vAlign w:val="center"/>
          </w:tcPr>
          <w:p w14:paraId="17EB4D95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90C0494" w14:textId="77777777" w:rsidR="00557EA7" w:rsidRDefault="002E1AE2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14:paraId="1D186521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4BEC61C7" w14:textId="77777777" w:rsidR="00557EA7" w:rsidRDefault="002E1AE2">
            <w:pPr>
              <w:jc w:val="center"/>
            </w:pPr>
            <w:r>
              <w:t>35.6</w:t>
            </w:r>
          </w:p>
        </w:tc>
        <w:tc>
          <w:tcPr>
            <w:tcW w:w="2433" w:type="dxa"/>
            <w:vAlign w:val="center"/>
          </w:tcPr>
          <w:p w14:paraId="466FF160" w14:textId="77777777" w:rsidR="00557EA7" w:rsidRDefault="002E1AE2">
            <w:pPr>
              <w:jc w:val="center"/>
            </w:pPr>
            <w:r>
              <w:t>177.8</w:t>
            </w:r>
          </w:p>
        </w:tc>
      </w:tr>
      <w:tr w:rsidR="00557EA7" w14:paraId="6DCC18CF" w14:textId="77777777">
        <w:tc>
          <w:tcPr>
            <w:tcW w:w="905" w:type="dxa"/>
            <w:vMerge/>
            <w:vAlign w:val="center"/>
          </w:tcPr>
          <w:p w14:paraId="3F70328B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E4FCF91" w14:textId="77777777" w:rsidR="00557EA7" w:rsidRDefault="002E1AE2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14:paraId="66DADC0B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75388130" w14:textId="77777777" w:rsidR="00557EA7" w:rsidRDefault="002E1AE2">
            <w:pPr>
              <w:jc w:val="center"/>
            </w:pPr>
            <w:r>
              <w:t>30.8</w:t>
            </w:r>
          </w:p>
        </w:tc>
        <w:tc>
          <w:tcPr>
            <w:tcW w:w="2433" w:type="dxa"/>
            <w:vAlign w:val="center"/>
          </w:tcPr>
          <w:p w14:paraId="13C0FD8F" w14:textId="77777777" w:rsidR="00557EA7" w:rsidRDefault="002E1AE2">
            <w:pPr>
              <w:jc w:val="center"/>
            </w:pPr>
            <w:r>
              <w:t>154.2</w:t>
            </w:r>
          </w:p>
        </w:tc>
      </w:tr>
      <w:tr w:rsidR="00557EA7" w14:paraId="50AB6948" w14:textId="77777777">
        <w:tc>
          <w:tcPr>
            <w:tcW w:w="905" w:type="dxa"/>
            <w:vMerge/>
            <w:vAlign w:val="center"/>
          </w:tcPr>
          <w:p w14:paraId="49E0B070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BDDA09D" w14:textId="77777777" w:rsidR="00557EA7" w:rsidRDefault="002E1AE2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14:paraId="10677E68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6D690750" w14:textId="77777777" w:rsidR="00557EA7" w:rsidRDefault="002E1AE2">
            <w:pPr>
              <w:jc w:val="center"/>
            </w:pPr>
            <w:r>
              <w:t>30.8</w:t>
            </w:r>
          </w:p>
        </w:tc>
        <w:tc>
          <w:tcPr>
            <w:tcW w:w="2433" w:type="dxa"/>
            <w:vAlign w:val="center"/>
          </w:tcPr>
          <w:p w14:paraId="714A765B" w14:textId="77777777" w:rsidR="00557EA7" w:rsidRDefault="002E1AE2">
            <w:pPr>
              <w:jc w:val="center"/>
            </w:pPr>
            <w:r>
              <w:t>154.2</w:t>
            </w:r>
          </w:p>
        </w:tc>
      </w:tr>
      <w:tr w:rsidR="00557EA7" w14:paraId="5FDE2944" w14:textId="77777777">
        <w:tc>
          <w:tcPr>
            <w:tcW w:w="905" w:type="dxa"/>
            <w:vMerge w:val="restart"/>
            <w:vAlign w:val="center"/>
          </w:tcPr>
          <w:p w14:paraId="5AF2E278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2E70457" w14:textId="77777777" w:rsidR="00557EA7" w:rsidRDefault="002E1AE2">
            <w:pPr>
              <w:jc w:val="center"/>
            </w:pPr>
            <w:r>
              <w:t>3001</w:t>
            </w:r>
          </w:p>
        </w:tc>
        <w:tc>
          <w:tcPr>
            <w:tcW w:w="1358" w:type="dxa"/>
            <w:vAlign w:val="center"/>
          </w:tcPr>
          <w:p w14:paraId="639E42EA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4979E585" w14:textId="77777777" w:rsidR="00557EA7" w:rsidRDefault="002E1AE2">
            <w:pPr>
              <w:jc w:val="center"/>
            </w:pPr>
            <w:r>
              <w:t>62.6</w:t>
            </w:r>
          </w:p>
        </w:tc>
        <w:tc>
          <w:tcPr>
            <w:tcW w:w="2433" w:type="dxa"/>
            <w:vAlign w:val="center"/>
          </w:tcPr>
          <w:p w14:paraId="64670957" w14:textId="77777777" w:rsidR="00557EA7" w:rsidRDefault="002E1AE2">
            <w:pPr>
              <w:jc w:val="center"/>
            </w:pPr>
            <w:r>
              <w:t>203.7</w:t>
            </w:r>
          </w:p>
        </w:tc>
      </w:tr>
      <w:tr w:rsidR="00557EA7" w14:paraId="2E7FDD14" w14:textId="77777777">
        <w:tc>
          <w:tcPr>
            <w:tcW w:w="905" w:type="dxa"/>
            <w:vMerge/>
            <w:vAlign w:val="center"/>
          </w:tcPr>
          <w:p w14:paraId="68E20DA9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333052E" w14:textId="77777777" w:rsidR="00557EA7" w:rsidRDefault="002E1AE2">
            <w:pPr>
              <w:jc w:val="center"/>
            </w:pPr>
            <w:r>
              <w:t>3002</w:t>
            </w:r>
          </w:p>
        </w:tc>
        <w:tc>
          <w:tcPr>
            <w:tcW w:w="1358" w:type="dxa"/>
            <w:vAlign w:val="center"/>
          </w:tcPr>
          <w:p w14:paraId="175A880F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072272D5" w14:textId="77777777" w:rsidR="00557EA7" w:rsidRDefault="002E1AE2">
            <w:pPr>
              <w:jc w:val="center"/>
            </w:pPr>
            <w:r>
              <w:t>62.6</w:t>
            </w:r>
          </w:p>
        </w:tc>
        <w:tc>
          <w:tcPr>
            <w:tcW w:w="2433" w:type="dxa"/>
            <w:vAlign w:val="center"/>
          </w:tcPr>
          <w:p w14:paraId="4F9BFE84" w14:textId="77777777" w:rsidR="00557EA7" w:rsidRDefault="002E1AE2">
            <w:pPr>
              <w:jc w:val="center"/>
            </w:pPr>
            <w:r>
              <w:t>203.7</w:t>
            </w:r>
          </w:p>
        </w:tc>
      </w:tr>
      <w:tr w:rsidR="00557EA7" w14:paraId="191DE564" w14:textId="77777777">
        <w:tc>
          <w:tcPr>
            <w:tcW w:w="905" w:type="dxa"/>
            <w:vMerge/>
            <w:vAlign w:val="center"/>
          </w:tcPr>
          <w:p w14:paraId="7A511AE9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48243E6" w14:textId="77777777" w:rsidR="00557EA7" w:rsidRDefault="002E1AE2">
            <w:pPr>
              <w:jc w:val="center"/>
            </w:pPr>
            <w:r>
              <w:t>3005</w:t>
            </w:r>
          </w:p>
        </w:tc>
        <w:tc>
          <w:tcPr>
            <w:tcW w:w="1358" w:type="dxa"/>
            <w:vAlign w:val="center"/>
          </w:tcPr>
          <w:p w14:paraId="64738DB8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4010AA67" w14:textId="77777777" w:rsidR="00557EA7" w:rsidRDefault="002E1AE2">
            <w:pPr>
              <w:jc w:val="center"/>
            </w:pPr>
            <w:r>
              <w:t>23.2</w:t>
            </w:r>
          </w:p>
        </w:tc>
        <w:tc>
          <w:tcPr>
            <w:tcW w:w="2433" w:type="dxa"/>
            <w:vAlign w:val="center"/>
          </w:tcPr>
          <w:p w14:paraId="5A661419" w14:textId="77777777" w:rsidR="00557EA7" w:rsidRDefault="002E1AE2">
            <w:pPr>
              <w:jc w:val="center"/>
            </w:pPr>
            <w:r>
              <w:t>95.8</w:t>
            </w:r>
          </w:p>
        </w:tc>
      </w:tr>
      <w:tr w:rsidR="00557EA7" w14:paraId="0E022CC0" w14:textId="77777777">
        <w:tc>
          <w:tcPr>
            <w:tcW w:w="905" w:type="dxa"/>
            <w:vMerge/>
            <w:vAlign w:val="center"/>
          </w:tcPr>
          <w:p w14:paraId="2AF5ECCB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789FBD1" w14:textId="77777777" w:rsidR="00557EA7" w:rsidRDefault="002E1AE2">
            <w:pPr>
              <w:jc w:val="center"/>
            </w:pPr>
            <w:r>
              <w:t>3006</w:t>
            </w:r>
          </w:p>
        </w:tc>
        <w:tc>
          <w:tcPr>
            <w:tcW w:w="1358" w:type="dxa"/>
            <w:vAlign w:val="center"/>
          </w:tcPr>
          <w:p w14:paraId="438E531F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2433" w:type="dxa"/>
            <w:vAlign w:val="center"/>
          </w:tcPr>
          <w:p w14:paraId="4617B011" w14:textId="77777777" w:rsidR="00557EA7" w:rsidRDefault="002E1AE2">
            <w:pPr>
              <w:jc w:val="center"/>
            </w:pPr>
            <w:r>
              <w:t>23.2</w:t>
            </w:r>
          </w:p>
        </w:tc>
        <w:tc>
          <w:tcPr>
            <w:tcW w:w="2433" w:type="dxa"/>
            <w:vAlign w:val="center"/>
          </w:tcPr>
          <w:p w14:paraId="15CA53EB" w14:textId="77777777" w:rsidR="00557EA7" w:rsidRDefault="002E1AE2">
            <w:pPr>
              <w:jc w:val="center"/>
            </w:pPr>
            <w:r>
              <w:t>95.8</w:t>
            </w:r>
          </w:p>
        </w:tc>
      </w:tr>
    </w:tbl>
    <w:p w14:paraId="047B7514" w14:textId="77777777" w:rsidR="00557EA7" w:rsidRDefault="00557EA7">
      <w:pPr>
        <w:jc w:val="center"/>
        <w:rPr>
          <w:rFonts w:ascii="宋体" w:eastAsia="宋体" w:hAnsi="宋体"/>
        </w:rPr>
      </w:pPr>
    </w:p>
    <w:p w14:paraId="0F474401" w14:textId="77777777" w:rsidR="00557EA7" w:rsidRDefault="00557EA7">
      <w:pPr>
        <w:jc w:val="center"/>
        <w:rPr>
          <w:rFonts w:ascii="宋体" w:eastAsia="宋体" w:hAnsi="宋体"/>
        </w:rPr>
      </w:pPr>
    </w:p>
    <w:p w14:paraId="3C0895A2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7274101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30613554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1C47AA50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557EA7" w14:paraId="7C4B5B8F" w14:textId="77777777">
        <w:tc>
          <w:tcPr>
            <w:tcW w:w="905" w:type="dxa"/>
            <w:shd w:val="clear" w:color="auto" w:fill="E6E6E6"/>
            <w:vAlign w:val="center"/>
          </w:tcPr>
          <w:p w14:paraId="045D8DE4" w14:textId="77777777" w:rsidR="00557EA7" w:rsidRDefault="002E1AE2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191A9B" w14:textId="77777777" w:rsidR="00557EA7" w:rsidRDefault="002E1AE2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1E5752" w14:textId="77777777" w:rsidR="00557EA7" w:rsidRDefault="002E1AE2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8A24F" w14:textId="77777777" w:rsidR="00557EA7" w:rsidRDefault="002E1AE2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47690C" w14:textId="77777777" w:rsidR="00557EA7" w:rsidRDefault="002E1AE2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595BB9E" w14:textId="77777777" w:rsidR="00557EA7" w:rsidRDefault="002E1AE2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557EA7" w14:paraId="4B4B6BE6" w14:textId="77777777">
        <w:tc>
          <w:tcPr>
            <w:tcW w:w="905" w:type="dxa"/>
            <w:vMerge w:val="restart"/>
            <w:vAlign w:val="center"/>
          </w:tcPr>
          <w:p w14:paraId="720481DF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1F72AD8" w14:textId="77777777" w:rsidR="00557EA7" w:rsidRDefault="002E1AE2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72336A6C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98695CA" w14:textId="77777777" w:rsidR="00557EA7" w:rsidRDefault="002E1AE2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B2D373A" w14:textId="77777777" w:rsidR="00557EA7" w:rsidRDefault="002E1AE2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10ACABE7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16A3094F" w14:textId="77777777">
        <w:tc>
          <w:tcPr>
            <w:tcW w:w="905" w:type="dxa"/>
            <w:vMerge/>
            <w:vAlign w:val="center"/>
          </w:tcPr>
          <w:p w14:paraId="27772C20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E48BBD" w14:textId="77777777" w:rsidR="00557EA7" w:rsidRDefault="002E1AE2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57D18968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1C913A05" w14:textId="77777777" w:rsidR="00557EA7" w:rsidRDefault="002E1AE2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A6B8020" w14:textId="77777777" w:rsidR="00557EA7" w:rsidRDefault="002E1AE2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591F08D7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5A4A25B2" w14:textId="77777777">
        <w:tc>
          <w:tcPr>
            <w:tcW w:w="905" w:type="dxa"/>
            <w:vMerge/>
            <w:vAlign w:val="center"/>
          </w:tcPr>
          <w:p w14:paraId="07A8D014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2434177" w14:textId="77777777" w:rsidR="00557EA7" w:rsidRDefault="002E1AE2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193366E6" w14:textId="77777777" w:rsidR="00557EA7" w:rsidRDefault="002E1AE2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14:paraId="63FF31FC" w14:textId="77777777" w:rsidR="00557EA7" w:rsidRDefault="002E1AE2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02D85BC" w14:textId="77777777" w:rsidR="00557EA7" w:rsidRDefault="002E1AE2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7D705A6E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498318D9" w14:textId="77777777">
        <w:tc>
          <w:tcPr>
            <w:tcW w:w="905" w:type="dxa"/>
            <w:vMerge/>
            <w:vAlign w:val="center"/>
          </w:tcPr>
          <w:p w14:paraId="699501B1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46ECFF3" w14:textId="77777777" w:rsidR="00557EA7" w:rsidRDefault="002E1AE2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7A2C5F49" w14:textId="77777777" w:rsidR="00557EA7" w:rsidRDefault="002E1AE2">
            <w:pPr>
              <w:jc w:val="center"/>
            </w:pPr>
            <w:r>
              <w:t>厨房</w:t>
            </w:r>
          </w:p>
        </w:tc>
        <w:tc>
          <w:tcPr>
            <w:tcW w:w="1131" w:type="dxa"/>
            <w:vAlign w:val="center"/>
          </w:tcPr>
          <w:p w14:paraId="135074B3" w14:textId="77777777" w:rsidR="00557EA7" w:rsidRDefault="002E1AE2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099B033" w14:textId="77777777" w:rsidR="00557EA7" w:rsidRDefault="002E1AE2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73095EB4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1403A1F4" w14:textId="77777777">
        <w:tc>
          <w:tcPr>
            <w:tcW w:w="905" w:type="dxa"/>
            <w:vMerge w:val="restart"/>
            <w:vAlign w:val="center"/>
          </w:tcPr>
          <w:p w14:paraId="455D279B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C538EE" w14:textId="77777777" w:rsidR="00557EA7" w:rsidRDefault="002E1AE2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14:paraId="2625D136" w14:textId="77777777" w:rsidR="00557EA7" w:rsidRDefault="002E1AE2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13D7DACA" w14:textId="77777777" w:rsidR="00557EA7" w:rsidRDefault="002E1AE2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AF12683" w14:textId="77777777" w:rsidR="00557EA7" w:rsidRDefault="002E1AE2">
            <w:pPr>
              <w:jc w:val="center"/>
            </w:pPr>
            <w:r>
              <w:t>8</w:t>
            </w:r>
          </w:p>
        </w:tc>
        <w:tc>
          <w:tcPr>
            <w:tcW w:w="2830" w:type="dxa"/>
            <w:vAlign w:val="center"/>
          </w:tcPr>
          <w:p w14:paraId="705F5318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1B0F4ED5" w14:textId="77777777">
        <w:tc>
          <w:tcPr>
            <w:tcW w:w="905" w:type="dxa"/>
            <w:vMerge/>
            <w:vAlign w:val="center"/>
          </w:tcPr>
          <w:p w14:paraId="6A68C636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088E4C7" w14:textId="77777777" w:rsidR="00557EA7" w:rsidRDefault="002E1AE2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14:paraId="2EBD73FF" w14:textId="77777777" w:rsidR="00557EA7" w:rsidRDefault="002E1AE2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517BEFA" w14:textId="77777777" w:rsidR="00557EA7" w:rsidRDefault="002E1AE2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B063F48" w14:textId="77777777" w:rsidR="00557EA7" w:rsidRDefault="002E1AE2">
            <w:pPr>
              <w:jc w:val="center"/>
            </w:pPr>
            <w:r>
              <w:t>8</w:t>
            </w:r>
          </w:p>
        </w:tc>
        <w:tc>
          <w:tcPr>
            <w:tcW w:w="2830" w:type="dxa"/>
            <w:vAlign w:val="center"/>
          </w:tcPr>
          <w:p w14:paraId="69B68B6A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6EEC22B6" w14:textId="77777777">
        <w:tc>
          <w:tcPr>
            <w:tcW w:w="905" w:type="dxa"/>
            <w:vMerge/>
            <w:vAlign w:val="center"/>
          </w:tcPr>
          <w:p w14:paraId="354FF561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7856653" w14:textId="77777777" w:rsidR="00557EA7" w:rsidRDefault="002E1AE2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33B3610F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39F4D4D" w14:textId="77777777" w:rsidR="00557EA7" w:rsidRDefault="002E1AE2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1653614" w14:textId="77777777" w:rsidR="00557EA7" w:rsidRDefault="002E1AE2">
            <w:pPr>
              <w:jc w:val="center"/>
            </w:pPr>
            <w:r>
              <w:t>8</w:t>
            </w:r>
          </w:p>
        </w:tc>
        <w:tc>
          <w:tcPr>
            <w:tcW w:w="2830" w:type="dxa"/>
            <w:vAlign w:val="center"/>
          </w:tcPr>
          <w:p w14:paraId="72D84C18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28CB4EBA" w14:textId="77777777">
        <w:tc>
          <w:tcPr>
            <w:tcW w:w="905" w:type="dxa"/>
            <w:vMerge/>
            <w:vAlign w:val="center"/>
          </w:tcPr>
          <w:p w14:paraId="73FC92D4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B99D2D1" w14:textId="77777777" w:rsidR="00557EA7" w:rsidRDefault="002E1AE2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173962E3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F935278" w14:textId="77777777" w:rsidR="00557EA7" w:rsidRDefault="002E1AE2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1CF7B52" w14:textId="77777777" w:rsidR="00557EA7" w:rsidRDefault="002E1AE2">
            <w:pPr>
              <w:jc w:val="center"/>
            </w:pPr>
            <w:r>
              <w:t>8</w:t>
            </w:r>
          </w:p>
        </w:tc>
        <w:tc>
          <w:tcPr>
            <w:tcW w:w="2830" w:type="dxa"/>
            <w:vAlign w:val="center"/>
          </w:tcPr>
          <w:p w14:paraId="2FBAB555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175718BB" w14:textId="77777777">
        <w:tc>
          <w:tcPr>
            <w:tcW w:w="905" w:type="dxa"/>
            <w:vMerge/>
            <w:vAlign w:val="center"/>
          </w:tcPr>
          <w:p w14:paraId="1A980F0A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685A176" w14:textId="77777777" w:rsidR="00557EA7" w:rsidRDefault="002E1AE2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14:paraId="5F9019DC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363CFFA3" w14:textId="77777777" w:rsidR="00557EA7" w:rsidRDefault="002E1AE2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D27ED93" w14:textId="77777777" w:rsidR="00557EA7" w:rsidRDefault="002E1AE2">
            <w:pPr>
              <w:jc w:val="center"/>
            </w:pPr>
            <w:r>
              <w:t>8</w:t>
            </w:r>
          </w:p>
        </w:tc>
        <w:tc>
          <w:tcPr>
            <w:tcW w:w="2830" w:type="dxa"/>
            <w:vAlign w:val="center"/>
          </w:tcPr>
          <w:p w14:paraId="5FD206AE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2A0877DC" w14:textId="77777777">
        <w:tc>
          <w:tcPr>
            <w:tcW w:w="905" w:type="dxa"/>
            <w:vMerge/>
            <w:vAlign w:val="center"/>
          </w:tcPr>
          <w:p w14:paraId="035C7768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D5D9079" w14:textId="77777777" w:rsidR="00557EA7" w:rsidRDefault="002E1AE2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14:paraId="597C3491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0CF98AE0" w14:textId="77777777" w:rsidR="00557EA7" w:rsidRDefault="002E1AE2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C5171F0" w14:textId="77777777" w:rsidR="00557EA7" w:rsidRDefault="002E1AE2">
            <w:pPr>
              <w:jc w:val="center"/>
            </w:pPr>
            <w:r>
              <w:t>8</w:t>
            </w:r>
          </w:p>
        </w:tc>
        <w:tc>
          <w:tcPr>
            <w:tcW w:w="2830" w:type="dxa"/>
            <w:vAlign w:val="center"/>
          </w:tcPr>
          <w:p w14:paraId="3B8CF7BA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6ADF337B" w14:textId="77777777">
        <w:tc>
          <w:tcPr>
            <w:tcW w:w="905" w:type="dxa"/>
            <w:vMerge w:val="restart"/>
            <w:vAlign w:val="center"/>
          </w:tcPr>
          <w:p w14:paraId="21EAEBDF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C677F49" w14:textId="77777777" w:rsidR="00557EA7" w:rsidRDefault="002E1AE2">
            <w:pPr>
              <w:jc w:val="center"/>
            </w:pPr>
            <w:r>
              <w:t>3001</w:t>
            </w:r>
          </w:p>
        </w:tc>
        <w:tc>
          <w:tcPr>
            <w:tcW w:w="1131" w:type="dxa"/>
            <w:vAlign w:val="center"/>
          </w:tcPr>
          <w:p w14:paraId="398AF2FB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22984A65" w14:textId="77777777" w:rsidR="00557EA7" w:rsidRDefault="002E1AE2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476ADBE8" w14:textId="77777777" w:rsidR="00557EA7" w:rsidRDefault="002E1AE2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69833D9A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209F0B6D" w14:textId="77777777">
        <w:tc>
          <w:tcPr>
            <w:tcW w:w="905" w:type="dxa"/>
            <w:vMerge/>
            <w:vAlign w:val="center"/>
          </w:tcPr>
          <w:p w14:paraId="0FC6DD2A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B1F41E3" w14:textId="77777777" w:rsidR="00557EA7" w:rsidRDefault="002E1AE2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14:paraId="592F930E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11296804" w14:textId="77777777" w:rsidR="00557EA7" w:rsidRDefault="002E1AE2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14:paraId="7C881274" w14:textId="77777777" w:rsidR="00557EA7" w:rsidRDefault="002E1AE2">
            <w:pPr>
              <w:jc w:val="center"/>
            </w:pPr>
            <w:r>
              <w:t>11</w:t>
            </w:r>
          </w:p>
        </w:tc>
        <w:tc>
          <w:tcPr>
            <w:tcW w:w="2830" w:type="dxa"/>
            <w:vAlign w:val="center"/>
          </w:tcPr>
          <w:p w14:paraId="0B38E467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79B89802" w14:textId="77777777">
        <w:tc>
          <w:tcPr>
            <w:tcW w:w="905" w:type="dxa"/>
            <w:vMerge/>
            <w:vAlign w:val="center"/>
          </w:tcPr>
          <w:p w14:paraId="10861D6E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423CDB8" w14:textId="77777777" w:rsidR="00557EA7" w:rsidRDefault="002E1AE2">
            <w:pPr>
              <w:jc w:val="center"/>
            </w:pPr>
            <w:r>
              <w:t>3005</w:t>
            </w:r>
          </w:p>
        </w:tc>
        <w:tc>
          <w:tcPr>
            <w:tcW w:w="1131" w:type="dxa"/>
            <w:vAlign w:val="center"/>
          </w:tcPr>
          <w:p w14:paraId="6C97CDA1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16B885C3" w14:textId="77777777" w:rsidR="00557EA7" w:rsidRDefault="002E1AE2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FF04F73" w14:textId="77777777" w:rsidR="00557EA7" w:rsidRDefault="002E1AE2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0124BECE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265AE7DF" w14:textId="77777777">
        <w:tc>
          <w:tcPr>
            <w:tcW w:w="905" w:type="dxa"/>
            <w:vMerge/>
            <w:vAlign w:val="center"/>
          </w:tcPr>
          <w:p w14:paraId="39AC8741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ACD97AA" w14:textId="77777777" w:rsidR="00557EA7" w:rsidRDefault="002E1AE2">
            <w:pPr>
              <w:jc w:val="center"/>
            </w:pPr>
            <w:r>
              <w:t>3006</w:t>
            </w:r>
          </w:p>
        </w:tc>
        <w:tc>
          <w:tcPr>
            <w:tcW w:w="1131" w:type="dxa"/>
            <w:vAlign w:val="center"/>
          </w:tcPr>
          <w:p w14:paraId="2C402070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1131" w:type="dxa"/>
            <w:vAlign w:val="center"/>
          </w:tcPr>
          <w:p w14:paraId="33292DB3" w14:textId="77777777" w:rsidR="00557EA7" w:rsidRDefault="002E1AE2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DCAEAAB" w14:textId="77777777" w:rsidR="00557EA7" w:rsidRDefault="002E1AE2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7C997643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087E0F7C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6724C7BC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090F6046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43A39136" wp14:editId="750692D7">
            <wp:extent cx="5667375" cy="3333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2344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7D6EA644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18ED723F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557EA7" w14:paraId="346586BE" w14:textId="77777777">
        <w:tc>
          <w:tcPr>
            <w:tcW w:w="679" w:type="dxa"/>
            <w:shd w:val="clear" w:color="auto" w:fill="E6E6E6"/>
            <w:vAlign w:val="center"/>
          </w:tcPr>
          <w:p w14:paraId="684491F5" w14:textId="77777777" w:rsidR="00557EA7" w:rsidRDefault="002E1AE2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05140" w14:textId="77777777" w:rsidR="00557EA7" w:rsidRDefault="002E1AE2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659D7A6" w14:textId="77777777" w:rsidR="00557EA7" w:rsidRDefault="002E1AE2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B2B526" w14:textId="77777777" w:rsidR="00557EA7" w:rsidRDefault="002E1AE2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5DC5556" w14:textId="77777777" w:rsidR="00557EA7" w:rsidRDefault="002E1AE2">
            <w:pPr>
              <w:jc w:val="center"/>
            </w:pPr>
            <w:proofErr w:type="gramStart"/>
            <w:r>
              <w:rPr>
                <w:b/>
              </w:rPr>
              <w:t>一</w:t>
            </w:r>
            <w:proofErr w:type="gramEnd"/>
            <w:r>
              <w:rPr>
                <w:b/>
              </w:rPr>
              <w:t>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0C2989D" w14:textId="77777777" w:rsidR="00557EA7" w:rsidRDefault="002E1AE2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557EA7" w14:paraId="5BA16063" w14:textId="77777777">
        <w:tc>
          <w:tcPr>
            <w:tcW w:w="679" w:type="dxa"/>
            <w:vMerge w:val="restart"/>
            <w:vAlign w:val="center"/>
          </w:tcPr>
          <w:p w14:paraId="35EEFA58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06DB36" w14:textId="77777777" w:rsidR="00557EA7" w:rsidRDefault="002E1AE2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1E1466E8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0FBCA647" w14:textId="77777777" w:rsidR="00557EA7" w:rsidRDefault="002E1AE2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5343BD05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B750BD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522A3212" w14:textId="77777777">
        <w:tc>
          <w:tcPr>
            <w:tcW w:w="679" w:type="dxa"/>
            <w:vMerge/>
            <w:vAlign w:val="center"/>
          </w:tcPr>
          <w:p w14:paraId="58FBAE39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57AF00" w14:textId="77777777" w:rsidR="00557EA7" w:rsidRDefault="002E1AE2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20E17B3A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05412CF3" w14:textId="77777777" w:rsidR="00557EA7" w:rsidRDefault="002E1AE2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306627B1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0D7ABB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6206D014" w14:textId="77777777">
        <w:tc>
          <w:tcPr>
            <w:tcW w:w="679" w:type="dxa"/>
            <w:vMerge/>
            <w:vAlign w:val="center"/>
          </w:tcPr>
          <w:p w14:paraId="37CFCA16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8876E6" w14:textId="77777777" w:rsidR="00557EA7" w:rsidRDefault="002E1AE2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43462547" w14:textId="77777777" w:rsidR="00557EA7" w:rsidRDefault="002E1AE2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14:paraId="7510F8D2" w14:textId="77777777" w:rsidR="00557EA7" w:rsidRDefault="002E1AE2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27267CF0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A93C55A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789655EA" w14:textId="77777777">
        <w:tc>
          <w:tcPr>
            <w:tcW w:w="679" w:type="dxa"/>
            <w:vMerge/>
            <w:vAlign w:val="center"/>
          </w:tcPr>
          <w:p w14:paraId="3A698CEC" w14:textId="77777777" w:rsidR="00557EA7" w:rsidRDefault="002E1AE2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5004A9" w14:textId="77777777" w:rsidR="00557EA7" w:rsidRDefault="002E1AE2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5ECFB9CF" w14:textId="77777777" w:rsidR="00557EA7" w:rsidRDefault="002E1AE2">
            <w:pPr>
              <w:jc w:val="center"/>
            </w:pPr>
            <w:r>
              <w:t>厨房</w:t>
            </w:r>
          </w:p>
        </w:tc>
        <w:tc>
          <w:tcPr>
            <w:tcW w:w="905" w:type="dxa"/>
            <w:vAlign w:val="center"/>
          </w:tcPr>
          <w:p w14:paraId="6218221F" w14:textId="77777777" w:rsidR="00557EA7" w:rsidRDefault="002E1AE2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52E1FCFE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2B36E2C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1194AC80" w14:textId="77777777">
        <w:tc>
          <w:tcPr>
            <w:tcW w:w="679" w:type="dxa"/>
            <w:vMerge w:val="restart"/>
            <w:vAlign w:val="center"/>
          </w:tcPr>
          <w:p w14:paraId="3A6ADA3C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042FCC0" w14:textId="77777777" w:rsidR="00557EA7" w:rsidRDefault="002E1AE2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14E71A22" w14:textId="77777777" w:rsidR="00557EA7" w:rsidRDefault="002E1AE2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00E24FAA" w14:textId="77777777" w:rsidR="00557EA7" w:rsidRDefault="002E1AE2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14:paraId="0516E0E9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9BF0E4E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7967532F" w14:textId="77777777">
        <w:tc>
          <w:tcPr>
            <w:tcW w:w="679" w:type="dxa"/>
            <w:vMerge/>
            <w:vAlign w:val="center"/>
          </w:tcPr>
          <w:p w14:paraId="0FAA5CC8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5B61390" w14:textId="77777777" w:rsidR="00557EA7" w:rsidRDefault="002E1AE2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14:paraId="051949EB" w14:textId="77777777" w:rsidR="00557EA7" w:rsidRDefault="002E1AE2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6355E3D" w14:textId="77777777" w:rsidR="00557EA7" w:rsidRDefault="002E1AE2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14:paraId="386D27E5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EA05EF2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524D7BB1" w14:textId="77777777">
        <w:tc>
          <w:tcPr>
            <w:tcW w:w="679" w:type="dxa"/>
            <w:vMerge/>
            <w:vAlign w:val="center"/>
          </w:tcPr>
          <w:p w14:paraId="0BEF3A26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39671E2" w14:textId="77777777" w:rsidR="00557EA7" w:rsidRDefault="002E1AE2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6D9BE023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0FF2946E" w14:textId="77777777" w:rsidR="00557EA7" w:rsidRDefault="002E1AE2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14:paraId="68350139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7CC990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3C36E911" w14:textId="77777777">
        <w:tc>
          <w:tcPr>
            <w:tcW w:w="679" w:type="dxa"/>
            <w:vMerge/>
            <w:vAlign w:val="center"/>
          </w:tcPr>
          <w:p w14:paraId="018F221A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B1BE907" w14:textId="77777777" w:rsidR="00557EA7" w:rsidRDefault="002E1AE2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28C7AA7B" w14:textId="77777777" w:rsidR="00557EA7" w:rsidRDefault="002E1AE2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0EE3F625" w14:textId="77777777" w:rsidR="00557EA7" w:rsidRDefault="002E1AE2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14:paraId="5A66AB87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FCF3BD3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512A3C20" w14:textId="77777777">
        <w:tc>
          <w:tcPr>
            <w:tcW w:w="679" w:type="dxa"/>
            <w:vMerge/>
            <w:vAlign w:val="center"/>
          </w:tcPr>
          <w:p w14:paraId="2197FBBB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EA10482" w14:textId="77777777" w:rsidR="00557EA7" w:rsidRDefault="002E1AE2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14:paraId="6236C551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6A3CA950" w14:textId="77777777" w:rsidR="00557EA7" w:rsidRDefault="002E1AE2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14:paraId="343849B0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E6FC6CB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41617419" w14:textId="77777777">
        <w:tc>
          <w:tcPr>
            <w:tcW w:w="679" w:type="dxa"/>
            <w:vMerge/>
            <w:vAlign w:val="center"/>
          </w:tcPr>
          <w:p w14:paraId="5C51847F" w14:textId="77777777" w:rsidR="00557EA7" w:rsidRDefault="002E1AE2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E54D30E" w14:textId="77777777" w:rsidR="00557EA7" w:rsidRDefault="002E1AE2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57318E89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2335FE6E" w14:textId="77777777" w:rsidR="00557EA7" w:rsidRDefault="002E1AE2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14:paraId="696E8193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F6DC668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7FAF9160" w14:textId="77777777">
        <w:tc>
          <w:tcPr>
            <w:tcW w:w="679" w:type="dxa"/>
            <w:vMerge w:val="restart"/>
            <w:vAlign w:val="center"/>
          </w:tcPr>
          <w:p w14:paraId="52AFC7A3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C8A88EA" w14:textId="77777777" w:rsidR="00557EA7" w:rsidRDefault="002E1AE2">
            <w:pPr>
              <w:jc w:val="center"/>
            </w:pPr>
            <w:r>
              <w:t>3001</w:t>
            </w:r>
          </w:p>
        </w:tc>
        <w:tc>
          <w:tcPr>
            <w:tcW w:w="1301" w:type="dxa"/>
            <w:vAlign w:val="center"/>
          </w:tcPr>
          <w:p w14:paraId="29B3448A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5D591934" w14:textId="77777777" w:rsidR="00557EA7" w:rsidRDefault="002E1AE2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3E28CD23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528B1C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30572F06" w14:textId="77777777">
        <w:tc>
          <w:tcPr>
            <w:tcW w:w="679" w:type="dxa"/>
            <w:vMerge/>
            <w:vAlign w:val="center"/>
          </w:tcPr>
          <w:p w14:paraId="0D6918C6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3E81203" w14:textId="77777777" w:rsidR="00557EA7" w:rsidRDefault="002E1AE2"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 w14:paraId="4907CBC4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4B20ED67" w14:textId="77777777" w:rsidR="00557EA7" w:rsidRDefault="002E1AE2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14:paraId="49406208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FDB009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5DA8197A" w14:textId="77777777">
        <w:tc>
          <w:tcPr>
            <w:tcW w:w="679" w:type="dxa"/>
            <w:vMerge/>
            <w:vAlign w:val="center"/>
          </w:tcPr>
          <w:p w14:paraId="1BB3C649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ACA8E79" w14:textId="77777777" w:rsidR="00557EA7" w:rsidRDefault="002E1AE2">
            <w:pPr>
              <w:jc w:val="center"/>
            </w:pPr>
            <w:r>
              <w:t>3005</w:t>
            </w:r>
          </w:p>
        </w:tc>
        <w:tc>
          <w:tcPr>
            <w:tcW w:w="1301" w:type="dxa"/>
            <w:vAlign w:val="center"/>
          </w:tcPr>
          <w:p w14:paraId="27C89B64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55FE003A" w14:textId="77777777" w:rsidR="00557EA7" w:rsidRDefault="002E1AE2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0C5B940E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4B8E8A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557EA7" w14:paraId="2FCDF272" w14:textId="77777777">
        <w:tc>
          <w:tcPr>
            <w:tcW w:w="679" w:type="dxa"/>
            <w:vMerge/>
            <w:vAlign w:val="center"/>
          </w:tcPr>
          <w:p w14:paraId="14E632E4" w14:textId="77777777" w:rsidR="00557EA7" w:rsidRDefault="002E1AE2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E3B18F0" w14:textId="77777777" w:rsidR="00557EA7" w:rsidRDefault="002E1AE2">
            <w:pPr>
              <w:jc w:val="center"/>
            </w:pPr>
            <w:r>
              <w:t>3006</w:t>
            </w:r>
          </w:p>
        </w:tc>
        <w:tc>
          <w:tcPr>
            <w:tcW w:w="1301" w:type="dxa"/>
            <w:vAlign w:val="center"/>
          </w:tcPr>
          <w:p w14:paraId="1C388D4D" w14:textId="77777777" w:rsidR="00557EA7" w:rsidRDefault="002E1AE2">
            <w:pPr>
              <w:jc w:val="center"/>
            </w:pPr>
            <w:r>
              <w:t>次卧室</w:t>
            </w:r>
          </w:p>
        </w:tc>
        <w:tc>
          <w:tcPr>
            <w:tcW w:w="905" w:type="dxa"/>
            <w:vAlign w:val="center"/>
          </w:tcPr>
          <w:p w14:paraId="40917BD8" w14:textId="77777777" w:rsidR="00557EA7" w:rsidRDefault="002E1AE2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2848E224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F183C4C" w14:textId="77777777" w:rsidR="00557EA7" w:rsidRDefault="002E1AE2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0ADADA28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08EFE2BD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75DA1498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drawing>
          <wp:inline distT="0" distB="0" distL="0" distR="0" wp14:anchorId="183C3439" wp14:editId="58AC3AC2">
            <wp:extent cx="5667375" cy="3381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5044D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3A92EC31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317BF50F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7274102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7B751172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210CFB08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52B29D0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73F003E0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59D1971E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89F45B8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1428C4B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2F964237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A071709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4D0B5F6E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4858CA6A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115A1AFA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6μg/m³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11μg/m³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48C9B3D3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7D0478AB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327708D4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01C4" w14:textId="77777777" w:rsidR="002E1AE2" w:rsidRDefault="002E1AE2" w:rsidP="00AB7079">
      <w:r>
        <w:separator/>
      </w:r>
    </w:p>
  </w:endnote>
  <w:endnote w:type="continuationSeparator" w:id="0">
    <w:p w14:paraId="07C25D91" w14:textId="77777777" w:rsidR="002E1AE2" w:rsidRDefault="002E1AE2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E786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54952D" w14:textId="77777777" w:rsidR="00D6117D" w:rsidRDefault="002E1AE2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29EBBD3C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B9A9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06C9" w14:textId="77777777" w:rsidR="002E1AE2" w:rsidRDefault="002E1AE2" w:rsidP="00AB7079">
      <w:r>
        <w:separator/>
      </w:r>
    </w:p>
  </w:footnote>
  <w:footnote w:type="continuationSeparator" w:id="0">
    <w:p w14:paraId="487B7643" w14:textId="77777777" w:rsidR="002E1AE2" w:rsidRDefault="002E1AE2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E990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8135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6F4AD817" wp14:editId="2550E11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3CCF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359962C9" wp14:editId="586F95DB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79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1979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1AE2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37D58"/>
    <w:rsid w:val="0055123D"/>
    <w:rsid w:val="005575B0"/>
    <w:rsid w:val="00557EA7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911FE"/>
  <w15:docId w15:val="{FE7F391B-895F-4270-B2B8-0D26869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0.jp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</Pages>
  <Words>635</Words>
  <Characters>3623</Characters>
  <Application>Microsoft Office Word</Application>
  <DocSecurity>0</DocSecurity>
  <Lines>30</Lines>
  <Paragraphs>8</Paragraphs>
  <ScaleCrop>false</ScaleCrop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钱浩瀚</dc:creator>
  <cp:lastModifiedBy>钱 浩瀚</cp:lastModifiedBy>
  <cp:revision>2</cp:revision>
  <dcterms:created xsi:type="dcterms:W3CDTF">2022-03-04T00:14:00Z</dcterms:created>
  <dcterms:modified xsi:type="dcterms:W3CDTF">2022-03-04T00:15:00Z</dcterms:modified>
</cp:coreProperties>
</file>