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715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192C5D8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望花南</w:t>
      </w:r>
      <w:bookmarkEnd w:id="1"/>
    </w:p>
    <w:p w14:paraId="16BCA6C5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5E5688FD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8D23F4E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4D374A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D85999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F2F9C1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083DB6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望花南</w:t>
            </w:r>
            <w:bookmarkEnd w:id="2"/>
            <w:proofErr w:type="gramEnd"/>
          </w:p>
        </w:tc>
      </w:tr>
      <w:tr w:rsidR="00D40158" w:rsidRPr="00D40158" w14:paraId="1637501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615F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7AC409B" w14:textId="07C5CF64" w:rsidR="00D40158" w:rsidRPr="00D40158" w:rsidRDefault="003B713A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40172</w:t>
            </w:r>
          </w:p>
        </w:tc>
      </w:tr>
      <w:tr w:rsidR="00D40158" w:rsidRPr="00D40158" w14:paraId="7038A56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08CE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E5569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4F9777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2DDD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A2A7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77EB0E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69BE92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0C097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905B9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56687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7F254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06E12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1729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28F504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4465CF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5F83B3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F052AC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bookmarkStart w:id="6" w:name="报告日期"/>
            <w:bookmarkEnd w:id="6"/>
          </w:p>
        </w:tc>
      </w:tr>
    </w:tbl>
    <w:p w14:paraId="0A6A7AAE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31F12919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138AB0A2" wp14:editId="4AA70287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BC26D4A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0B0843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CE7751E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684D37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17BE7D82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ECC4C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E9DD3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14:paraId="25C7EB71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1E19D07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751BCE1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69C3216F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1A0278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818C82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T18455857901</w:t>
            </w:r>
            <w:bookmarkEnd w:id="10"/>
          </w:p>
        </w:tc>
      </w:tr>
    </w:tbl>
    <w:p w14:paraId="7DE69D9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338131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940B7B6" w14:textId="77777777" w:rsidR="0039694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97398" w:history="1">
        <w:r w:rsidR="00396942" w:rsidRPr="005A3504">
          <w:rPr>
            <w:rStyle w:val="a7"/>
          </w:rPr>
          <w:t>1</w:t>
        </w:r>
        <w:r w:rsidR="003969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6942" w:rsidRPr="005A3504">
          <w:rPr>
            <w:rStyle w:val="a7"/>
          </w:rPr>
          <w:t>建筑概况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_Toc91697398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1</w:t>
        </w:r>
        <w:r w:rsidR="00396942">
          <w:rPr>
            <w:webHidden/>
          </w:rPr>
          <w:fldChar w:fldCharType="end"/>
        </w:r>
      </w:hyperlink>
    </w:p>
    <w:p w14:paraId="72D4ABF6" w14:textId="77777777" w:rsidR="00396942" w:rsidRDefault="006A32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399" w:history="1">
        <w:r w:rsidR="00396942" w:rsidRPr="005A3504">
          <w:rPr>
            <w:rStyle w:val="a7"/>
          </w:rPr>
          <w:t>2</w:t>
        </w:r>
        <w:r w:rsidR="003969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6942" w:rsidRPr="005A3504">
          <w:rPr>
            <w:rStyle w:val="a7"/>
          </w:rPr>
          <w:t>气象数据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_Toc91697399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1</w:t>
        </w:r>
        <w:r w:rsidR="00396942">
          <w:rPr>
            <w:webHidden/>
          </w:rPr>
          <w:fldChar w:fldCharType="end"/>
        </w:r>
      </w:hyperlink>
    </w:p>
    <w:p w14:paraId="63D5FD51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00" w:history="1">
        <w:r w:rsidR="00396942" w:rsidRPr="005A3504">
          <w:rPr>
            <w:rStyle w:val="a7"/>
            <w:lang w:val="en-GB"/>
          </w:rPr>
          <w:t>2.1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气象地点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_Toc91697400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1</w:t>
        </w:r>
        <w:r w:rsidR="00396942">
          <w:rPr>
            <w:webHidden/>
          </w:rPr>
          <w:fldChar w:fldCharType="end"/>
        </w:r>
      </w:hyperlink>
    </w:p>
    <w:p w14:paraId="2363FD7F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01" w:history="1">
        <w:r w:rsidR="00396942" w:rsidRPr="005A3504">
          <w:rPr>
            <w:rStyle w:val="a7"/>
            <w:lang w:val="en-GB"/>
          </w:rPr>
          <w:t>2.2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逐日干球温度表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_Toc91697401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1</w:t>
        </w:r>
        <w:r w:rsidR="00396942">
          <w:rPr>
            <w:webHidden/>
          </w:rPr>
          <w:fldChar w:fldCharType="end"/>
        </w:r>
      </w:hyperlink>
    </w:p>
    <w:p w14:paraId="4E00A849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02" w:history="1">
        <w:r w:rsidR="00396942" w:rsidRPr="005A3504">
          <w:rPr>
            <w:rStyle w:val="a7"/>
            <w:lang w:val="en-GB"/>
          </w:rPr>
          <w:t>2.3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逐月辐照量表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_Toc91697402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2</w:t>
        </w:r>
        <w:r w:rsidR="00396942">
          <w:rPr>
            <w:webHidden/>
          </w:rPr>
          <w:fldChar w:fldCharType="end"/>
        </w:r>
      </w:hyperlink>
    </w:p>
    <w:p w14:paraId="0A44C660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03" w:history="1">
        <w:r w:rsidR="00396942" w:rsidRPr="005A3504">
          <w:rPr>
            <w:rStyle w:val="a7"/>
            <w:lang w:val="en-GB"/>
          </w:rPr>
          <w:t>2.4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峰值工况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_Toc91697403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2</w:t>
        </w:r>
        <w:r w:rsidR="00396942">
          <w:rPr>
            <w:webHidden/>
          </w:rPr>
          <w:fldChar w:fldCharType="end"/>
        </w:r>
      </w:hyperlink>
    </w:p>
    <w:p w14:paraId="0B7AF9CA" w14:textId="77777777" w:rsidR="00396942" w:rsidRDefault="006A32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404" w:history="1">
        <w:r w:rsidR="00396942" w:rsidRPr="005A3504">
          <w:rPr>
            <w:rStyle w:val="a7"/>
          </w:rPr>
          <w:t>3</w:t>
        </w:r>
        <w:r w:rsidR="003969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6942" w:rsidRPr="005A3504">
          <w:rPr>
            <w:rStyle w:val="a7"/>
          </w:rPr>
          <w:t>软件介绍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_Toc91697404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2</w:t>
        </w:r>
        <w:r w:rsidR="00396942">
          <w:rPr>
            <w:webHidden/>
          </w:rPr>
          <w:fldChar w:fldCharType="end"/>
        </w:r>
      </w:hyperlink>
    </w:p>
    <w:p w14:paraId="07CD749B" w14:textId="77777777" w:rsidR="00396942" w:rsidRDefault="006A32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405" w:history="1">
        <w:r w:rsidR="00396942" w:rsidRPr="005A3504">
          <w:rPr>
            <w:rStyle w:val="a7"/>
          </w:rPr>
          <w:t>4</w:t>
        </w:r>
        <w:r w:rsidR="003969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6942" w:rsidRPr="005A3504">
          <w:rPr>
            <w:rStyle w:val="a7"/>
          </w:rPr>
          <w:t>围护结构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_Toc91697405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2</w:t>
        </w:r>
        <w:r w:rsidR="00396942">
          <w:rPr>
            <w:webHidden/>
          </w:rPr>
          <w:fldChar w:fldCharType="end"/>
        </w:r>
      </w:hyperlink>
    </w:p>
    <w:p w14:paraId="6FFF16F4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06" w:history="1">
        <w:r w:rsidR="00396942" w:rsidRPr="005A3504">
          <w:rPr>
            <w:rStyle w:val="a7"/>
            <w:lang w:val="en-GB"/>
          </w:rPr>
          <w:t>4.1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屋顶构造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_Toc91697406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2</w:t>
        </w:r>
        <w:r w:rsidR="00396942">
          <w:rPr>
            <w:webHidden/>
          </w:rPr>
          <w:fldChar w:fldCharType="end"/>
        </w:r>
      </w:hyperlink>
    </w:p>
    <w:p w14:paraId="282074C5" w14:textId="77777777" w:rsidR="00396942" w:rsidRDefault="006A329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7407" w:history="1">
        <w:r w:rsidR="00396942" w:rsidRPr="005A3504">
          <w:rPr>
            <w:rStyle w:val="a7"/>
            <w:lang w:val="en-GB"/>
          </w:rPr>
          <w:t>4.1.1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屋顶构造一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_Toc91697407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2</w:t>
        </w:r>
        <w:r w:rsidR="00396942">
          <w:rPr>
            <w:webHidden/>
          </w:rPr>
          <w:fldChar w:fldCharType="end"/>
        </w:r>
      </w:hyperlink>
    </w:p>
    <w:p w14:paraId="002C733A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08" w:history="1">
        <w:r w:rsidR="00396942" w:rsidRPr="005A3504">
          <w:rPr>
            <w:rStyle w:val="a7"/>
            <w:lang w:val="en-GB"/>
          </w:rPr>
          <w:t>4.2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外墙构造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_Toc91697408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3</w:t>
        </w:r>
        <w:r w:rsidR="00396942">
          <w:rPr>
            <w:webHidden/>
          </w:rPr>
          <w:fldChar w:fldCharType="end"/>
        </w:r>
      </w:hyperlink>
    </w:p>
    <w:p w14:paraId="444D1A63" w14:textId="77777777" w:rsidR="00396942" w:rsidRDefault="006A329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7409" w:history="1">
        <w:r w:rsidR="00396942" w:rsidRPr="005A3504">
          <w:rPr>
            <w:rStyle w:val="a7"/>
            <w:lang w:val="en-GB"/>
          </w:rPr>
          <w:t>4.2.1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外墙构造一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_Toc91697409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3</w:t>
        </w:r>
        <w:r w:rsidR="00396942">
          <w:rPr>
            <w:webHidden/>
          </w:rPr>
          <w:fldChar w:fldCharType="end"/>
        </w:r>
      </w:hyperlink>
    </w:p>
    <w:p w14:paraId="5CFA2926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10" w:history="1">
        <w:r w:rsidR="00396942" w:rsidRPr="005A3504">
          <w:rPr>
            <w:rStyle w:val="a7"/>
            <w:lang w:val="en-GB"/>
          </w:rPr>
          <w:t>4.3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挑空楼板构造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_Toc91697410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3</w:t>
        </w:r>
        <w:r w:rsidR="00396942">
          <w:rPr>
            <w:webHidden/>
          </w:rPr>
          <w:fldChar w:fldCharType="end"/>
        </w:r>
      </w:hyperlink>
    </w:p>
    <w:p w14:paraId="04096F39" w14:textId="77777777" w:rsidR="00396942" w:rsidRDefault="006A329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7411" w:history="1">
        <w:r w:rsidR="00396942" w:rsidRPr="005A3504">
          <w:rPr>
            <w:rStyle w:val="a7"/>
            <w:lang w:val="en-GB"/>
          </w:rPr>
          <w:t>4.3.1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挑空楼板构造一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_Toc91697411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3</w:t>
        </w:r>
        <w:r w:rsidR="00396942">
          <w:rPr>
            <w:webHidden/>
          </w:rPr>
          <w:fldChar w:fldCharType="end"/>
        </w:r>
      </w:hyperlink>
    </w:p>
    <w:p w14:paraId="78FC9E11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12" w:history="1">
        <w:r w:rsidR="00396942" w:rsidRPr="005A3504">
          <w:rPr>
            <w:rStyle w:val="a7"/>
            <w:lang w:val="en-GB"/>
          </w:rPr>
          <w:t>4.4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楼板构造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_Toc91697412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3</w:t>
        </w:r>
        <w:r w:rsidR="00396942">
          <w:rPr>
            <w:webHidden/>
          </w:rPr>
          <w:fldChar w:fldCharType="end"/>
        </w:r>
      </w:hyperlink>
    </w:p>
    <w:p w14:paraId="0E48F381" w14:textId="77777777" w:rsidR="00396942" w:rsidRDefault="006A329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7413" w:history="1">
        <w:r w:rsidR="00396942" w:rsidRPr="005A3504">
          <w:rPr>
            <w:rStyle w:val="a7"/>
            <w:lang w:val="en-GB"/>
          </w:rPr>
          <w:t>4.4.1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控温房间楼板构造一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_Toc91697413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3</w:t>
        </w:r>
        <w:r w:rsidR="00396942">
          <w:rPr>
            <w:webHidden/>
          </w:rPr>
          <w:fldChar w:fldCharType="end"/>
        </w:r>
      </w:hyperlink>
    </w:p>
    <w:p w14:paraId="1FB2631F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14" w:history="1">
        <w:r w:rsidR="00396942" w:rsidRPr="005A3504">
          <w:rPr>
            <w:rStyle w:val="a7"/>
            <w:lang w:val="en-GB"/>
          </w:rPr>
          <w:t>4.5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非周边地面构造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_Toc91697414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4</w:t>
        </w:r>
        <w:r w:rsidR="00396942">
          <w:rPr>
            <w:webHidden/>
          </w:rPr>
          <w:fldChar w:fldCharType="end"/>
        </w:r>
      </w:hyperlink>
    </w:p>
    <w:p w14:paraId="19916C23" w14:textId="77777777" w:rsidR="00396942" w:rsidRDefault="006A329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7415" w:history="1">
        <w:r w:rsidR="00396942" w:rsidRPr="005A3504">
          <w:rPr>
            <w:rStyle w:val="a7"/>
            <w:lang w:val="en-GB"/>
          </w:rPr>
          <w:t>4.5.1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非周边地面构造一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_Toc91697415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4</w:t>
        </w:r>
        <w:r w:rsidR="00396942">
          <w:rPr>
            <w:webHidden/>
          </w:rPr>
          <w:fldChar w:fldCharType="end"/>
        </w:r>
      </w:hyperlink>
    </w:p>
    <w:p w14:paraId="7AEE4650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16" w:history="1">
        <w:r w:rsidR="00396942" w:rsidRPr="005A3504">
          <w:rPr>
            <w:rStyle w:val="a7"/>
            <w:lang w:val="en-GB"/>
          </w:rPr>
          <w:t>4.6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地下墙构造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_Toc91697416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4</w:t>
        </w:r>
        <w:r w:rsidR="00396942">
          <w:rPr>
            <w:webHidden/>
          </w:rPr>
          <w:fldChar w:fldCharType="end"/>
        </w:r>
      </w:hyperlink>
    </w:p>
    <w:p w14:paraId="220C75D5" w14:textId="77777777" w:rsidR="00396942" w:rsidRDefault="006A329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7417" w:history="1">
        <w:r w:rsidR="00396942" w:rsidRPr="005A3504">
          <w:rPr>
            <w:rStyle w:val="a7"/>
            <w:lang w:val="en-GB"/>
          </w:rPr>
          <w:t>4.6.1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地下墙构造一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_Toc91697417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4</w:t>
        </w:r>
        <w:r w:rsidR="00396942">
          <w:rPr>
            <w:webHidden/>
          </w:rPr>
          <w:fldChar w:fldCharType="end"/>
        </w:r>
      </w:hyperlink>
    </w:p>
    <w:p w14:paraId="53112F24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18" w:history="1">
        <w:r w:rsidR="00396942" w:rsidRPr="005A3504">
          <w:rPr>
            <w:rStyle w:val="a7"/>
            <w:lang w:val="en-GB"/>
          </w:rPr>
          <w:t>4.7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门构造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_Toc91697418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4</w:t>
        </w:r>
        <w:r w:rsidR="00396942">
          <w:rPr>
            <w:webHidden/>
          </w:rPr>
          <w:fldChar w:fldCharType="end"/>
        </w:r>
      </w:hyperlink>
    </w:p>
    <w:p w14:paraId="554A4BD9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19" w:history="1">
        <w:r w:rsidR="00396942" w:rsidRPr="005A3504">
          <w:rPr>
            <w:rStyle w:val="a7"/>
            <w:lang w:val="en-GB"/>
          </w:rPr>
          <w:t>4.8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窗构造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_Toc91697419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5</w:t>
        </w:r>
        <w:r w:rsidR="00396942">
          <w:rPr>
            <w:webHidden/>
          </w:rPr>
          <w:fldChar w:fldCharType="end"/>
        </w:r>
      </w:hyperlink>
    </w:p>
    <w:p w14:paraId="1E4CA085" w14:textId="77777777" w:rsidR="00396942" w:rsidRDefault="006A32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420" w:history="1">
        <w:r w:rsidR="00396942" w:rsidRPr="005A3504">
          <w:rPr>
            <w:rStyle w:val="a7"/>
          </w:rPr>
          <w:t>5</w:t>
        </w:r>
        <w:r w:rsidR="003969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6942" w:rsidRPr="005A3504">
          <w:rPr>
            <w:rStyle w:val="a7"/>
          </w:rPr>
          <w:t>房间类型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_Toc91697420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5</w:t>
        </w:r>
        <w:r w:rsidR="00396942">
          <w:rPr>
            <w:webHidden/>
          </w:rPr>
          <w:fldChar w:fldCharType="end"/>
        </w:r>
      </w:hyperlink>
    </w:p>
    <w:p w14:paraId="7CB6DC3D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21" w:history="1">
        <w:r w:rsidR="00396942" w:rsidRPr="005A3504">
          <w:rPr>
            <w:rStyle w:val="a7"/>
            <w:lang w:val="en-GB"/>
          </w:rPr>
          <w:t>5.1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房间表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_Toc91697421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5</w:t>
        </w:r>
        <w:r w:rsidR="00396942">
          <w:rPr>
            <w:webHidden/>
          </w:rPr>
          <w:fldChar w:fldCharType="end"/>
        </w:r>
      </w:hyperlink>
    </w:p>
    <w:p w14:paraId="0E2C0CC5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22" w:history="1">
        <w:r w:rsidR="00396942" w:rsidRPr="005A3504">
          <w:rPr>
            <w:rStyle w:val="a7"/>
            <w:lang w:val="en-GB"/>
          </w:rPr>
          <w:t>5.2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作息时间表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_Toc91697422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5</w:t>
        </w:r>
        <w:r w:rsidR="00396942">
          <w:rPr>
            <w:webHidden/>
          </w:rPr>
          <w:fldChar w:fldCharType="end"/>
        </w:r>
      </w:hyperlink>
    </w:p>
    <w:p w14:paraId="4AF297BD" w14:textId="77777777" w:rsidR="00396942" w:rsidRDefault="006A32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423" w:history="1">
        <w:r w:rsidR="00396942" w:rsidRPr="005A3504">
          <w:rPr>
            <w:rStyle w:val="a7"/>
          </w:rPr>
          <w:t>6</w:t>
        </w:r>
        <w:r w:rsidR="003969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6942" w:rsidRPr="005A3504">
          <w:rPr>
            <w:rStyle w:val="a7"/>
          </w:rPr>
          <w:t>系统设置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_Toc91697423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5</w:t>
        </w:r>
        <w:r w:rsidR="00396942">
          <w:rPr>
            <w:webHidden/>
          </w:rPr>
          <w:fldChar w:fldCharType="end"/>
        </w:r>
      </w:hyperlink>
    </w:p>
    <w:p w14:paraId="57B41403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24" w:history="1">
        <w:r w:rsidR="00396942" w:rsidRPr="005A3504">
          <w:rPr>
            <w:rStyle w:val="a7"/>
            <w:lang w:val="en-GB"/>
          </w:rPr>
          <w:t>6.1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系统划分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_Toc91697424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5</w:t>
        </w:r>
        <w:r w:rsidR="00396942">
          <w:rPr>
            <w:webHidden/>
          </w:rPr>
          <w:fldChar w:fldCharType="end"/>
        </w:r>
      </w:hyperlink>
    </w:p>
    <w:p w14:paraId="32709593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25" w:history="1">
        <w:r w:rsidR="00396942" w:rsidRPr="005A3504">
          <w:rPr>
            <w:rStyle w:val="a7"/>
            <w:lang w:val="en-GB"/>
          </w:rPr>
          <w:t>6.2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运行时间表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_Toc91697425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6</w:t>
        </w:r>
        <w:r w:rsidR="00396942">
          <w:rPr>
            <w:webHidden/>
          </w:rPr>
          <w:fldChar w:fldCharType="end"/>
        </w:r>
      </w:hyperlink>
    </w:p>
    <w:p w14:paraId="2427041E" w14:textId="77777777" w:rsidR="00396942" w:rsidRDefault="006A32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426" w:history="1">
        <w:r w:rsidR="00396942" w:rsidRPr="005A3504">
          <w:rPr>
            <w:rStyle w:val="a7"/>
          </w:rPr>
          <w:t>7</w:t>
        </w:r>
        <w:r w:rsidR="003969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6942" w:rsidRPr="005A3504">
          <w:rPr>
            <w:rStyle w:val="a7"/>
          </w:rPr>
          <w:t>计算结果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_Toc91697426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6</w:t>
        </w:r>
        <w:r w:rsidR="00396942">
          <w:rPr>
            <w:webHidden/>
          </w:rPr>
          <w:fldChar w:fldCharType="end"/>
        </w:r>
      </w:hyperlink>
    </w:p>
    <w:p w14:paraId="07D5B2F7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27" w:history="1">
        <w:r w:rsidR="00396942" w:rsidRPr="005A3504">
          <w:rPr>
            <w:rStyle w:val="a7"/>
            <w:lang w:val="en-GB"/>
          </w:rPr>
          <w:t>7.1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模拟周期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_Toc91697427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6</w:t>
        </w:r>
        <w:r w:rsidR="00396942">
          <w:rPr>
            <w:webHidden/>
          </w:rPr>
          <w:fldChar w:fldCharType="end"/>
        </w:r>
      </w:hyperlink>
    </w:p>
    <w:p w14:paraId="2C3F6CD2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28" w:history="1">
        <w:r w:rsidR="00396942" w:rsidRPr="005A3504">
          <w:rPr>
            <w:rStyle w:val="a7"/>
            <w:lang w:val="en-GB"/>
          </w:rPr>
          <w:t>7.2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全年冷暖需求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_Toc91697428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6</w:t>
        </w:r>
        <w:r w:rsidR="00396942">
          <w:rPr>
            <w:webHidden/>
          </w:rPr>
          <w:fldChar w:fldCharType="end"/>
        </w:r>
      </w:hyperlink>
    </w:p>
    <w:p w14:paraId="183E8BE2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29" w:history="1">
        <w:r w:rsidR="00396942" w:rsidRPr="005A3504">
          <w:rPr>
            <w:rStyle w:val="a7"/>
            <w:lang w:val="en-GB"/>
          </w:rPr>
          <w:t>7.3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能耗分项统计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_Toc91697429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7</w:t>
        </w:r>
        <w:r w:rsidR="00396942">
          <w:rPr>
            <w:webHidden/>
          </w:rPr>
          <w:fldChar w:fldCharType="end"/>
        </w:r>
      </w:hyperlink>
    </w:p>
    <w:p w14:paraId="32891D8B" w14:textId="77777777" w:rsidR="00396942" w:rsidRDefault="006A329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7430" w:history="1">
        <w:r w:rsidR="00396942" w:rsidRPr="005A3504">
          <w:rPr>
            <w:rStyle w:val="a7"/>
            <w:lang w:val="en-GB"/>
          </w:rPr>
          <w:t>7.4</w:t>
        </w:r>
        <w:r w:rsidR="00396942">
          <w:rPr>
            <w:rFonts w:asciiTheme="minorHAnsi" w:eastAsiaTheme="minorEastAsia" w:hAnsiTheme="minorHAnsi" w:cstheme="minorBidi"/>
            <w:szCs w:val="22"/>
          </w:rPr>
          <w:tab/>
        </w:r>
        <w:r w:rsidR="00396942" w:rsidRPr="005A3504">
          <w:rPr>
            <w:rStyle w:val="a7"/>
          </w:rPr>
          <w:t>逐月负荷表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_Toc91697430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8</w:t>
        </w:r>
        <w:r w:rsidR="00396942">
          <w:rPr>
            <w:webHidden/>
          </w:rPr>
          <w:fldChar w:fldCharType="end"/>
        </w:r>
      </w:hyperlink>
    </w:p>
    <w:p w14:paraId="513F1910" w14:textId="77777777" w:rsidR="00396942" w:rsidRDefault="006A329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7431" w:history="1">
        <w:r w:rsidR="00396942" w:rsidRPr="005A3504">
          <w:rPr>
            <w:rStyle w:val="a7"/>
          </w:rPr>
          <w:t>8</w:t>
        </w:r>
        <w:r w:rsidR="003969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6942" w:rsidRPr="005A3504">
          <w:rPr>
            <w:rStyle w:val="a7"/>
          </w:rPr>
          <w:t>附录</w:t>
        </w:r>
        <w:r w:rsidR="00396942">
          <w:rPr>
            <w:webHidden/>
          </w:rPr>
          <w:tab/>
        </w:r>
        <w:r w:rsidR="00396942">
          <w:rPr>
            <w:webHidden/>
          </w:rPr>
          <w:fldChar w:fldCharType="begin"/>
        </w:r>
        <w:r w:rsidR="00396942">
          <w:rPr>
            <w:webHidden/>
          </w:rPr>
          <w:instrText xml:space="preserve"> PAGEREF _Toc91697431 \h </w:instrText>
        </w:r>
        <w:r w:rsidR="00396942">
          <w:rPr>
            <w:webHidden/>
          </w:rPr>
        </w:r>
        <w:r w:rsidR="00396942">
          <w:rPr>
            <w:webHidden/>
          </w:rPr>
          <w:fldChar w:fldCharType="separate"/>
        </w:r>
        <w:r w:rsidR="00396942">
          <w:rPr>
            <w:webHidden/>
          </w:rPr>
          <w:t>10</w:t>
        </w:r>
        <w:r w:rsidR="00396942">
          <w:rPr>
            <w:webHidden/>
          </w:rPr>
          <w:fldChar w:fldCharType="end"/>
        </w:r>
      </w:hyperlink>
    </w:p>
    <w:p w14:paraId="7CB16429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C5C6192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69739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0DE2B50" w14:textId="77777777" w:rsidTr="00432A98">
        <w:tc>
          <w:tcPr>
            <w:tcW w:w="2831" w:type="dxa"/>
            <w:shd w:val="clear" w:color="auto" w:fill="E6E6E6"/>
            <w:vAlign w:val="center"/>
          </w:tcPr>
          <w:p w14:paraId="3F17EE70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42314B5" w14:textId="77777777" w:rsidR="00432A98" w:rsidRDefault="00432A98" w:rsidP="00025AFE">
            <w:bookmarkStart w:id="13" w:name="地理位置"/>
            <w:r>
              <w:t>辽宁</w:t>
            </w:r>
            <w:r>
              <w:t>-</w:t>
            </w:r>
            <w:r>
              <w:t>沈阳</w:t>
            </w:r>
            <w:bookmarkEnd w:id="13"/>
          </w:p>
        </w:tc>
      </w:tr>
      <w:tr w:rsidR="00432A98" w14:paraId="5A2EBE18" w14:textId="77777777" w:rsidTr="00432A98">
        <w:tc>
          <w:tcPr>
            <w:tcW w:w="2831" w:type="dxa"/>
            <w:shd w:val="clear" w:color="auto" w:fill="E6E6E6"/>
            <w:vAlign w:val="center"/>
          </w:tcPr>
          <w:p w14:paraId="06306173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91733E6" w14:textId="77777777" w:rsidR="00432A98" w:rsidRDefault="00432A98" w:rsidP="00025AFE">
            <w:bookmarkStart w:id="14" w:name="气候分区"/>
            <w:r>
              <w:t>严寒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43C36667" w14:textId="77777777" w:rsidTr="00432A98">
        <w:tc>
          <w:tcPr>
            <w:tcW w:w="2831" w:type="dxa"/>
            <w:shd w:val="clear" w:color="auto" w:fill="E6E6E6"/>
            <w:vAlign w:val="center"/>
          </w:tcPr>
          <w:p w14:paraId="4E3F79C2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42ED58D" w14:textId="77777777" w:rsidR="00432A98" w:rsidRDefault="00432A98" w:rsidP="00025AFE">
            <w:bookmarkStart w:id="15" w:name="纬度"/>
            <w:r>
              <w:t>41.73</w:t>
            </w:r>
            <w:bookmarkEnd w:id="15"/>
          </w:p>
        </w:tc>
      </w:tr>
      <w:tr w:rsidR="00432A98" w14:paraId="1F842DCA" w14:textId="77777777" w:rsidTr="00432A98">
        <w:tc>
          <w:tcPr>
            <w:tcW w:w="2831" w:type="dxa"/>
            <w:shd w:val="clear" w:color="auto" w:fill="E6E6E6"/>
            <w:vAlign w:val="center"/>
          </w:tcPr>
          <w:p w14:paraId="3A3C51B7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7179A38" w14:textId="77777777" w:rsidR="00432A98" w:rsidRDefault="00432A98" w:rsidP="00025AFE">
            <w:bookmarkStart w:id="16" w:name="经度"/>
            <w:r>
              <w:t>123.45</w:t>
            </w:r>
            <w:bookmarkEnd w:id="16"/>
          </w:p>
        </w:tc>
      </w:tr>
      <w:tr w:rsidR="00432A98" w14:paraId="3A99DE08" w14:textId="77777777" w:rsidTr="00432A98">
        <w:tc>
          <w:tcPr>
            <w:tcW w:w="2831" w:type="dxa"/>
            <w:shd w:val="clear" w:color="auto" w:fill="E6E6E6"/>
            <w:vAlign w:val="center"/>
          </w:tcPr>
          <w:p w14:paraId="2CDD50E3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174D846" w14:textId="77777777" w:rsidR="00432A98" w:rsidRDefault="00432A98" w:rsidP="00025AFE">
            <w:bookmarkStart w:id="17" w:name="项目名称＃2"/>
            <w:r>
              <w:t>望花南</w:t>
            </w:r>
            <w:bookmarkEnd w:id="17"/>
          </w:p>
        </w:tc>
      </w:tr>
      <w:tr w:rsidR="00432A98" w14:paraId="773104B8" w14:textId="77777777" w:rsidTr="00432A98">
        <w:tc>
          <w:tcPr>
            <w:tcW w:w="2831" w:type="dxa"/>
            <w:shd w:val="clear" w:color="auto" w:fill="E6E6E6"/>
            <w:vAlign w:val="center"/>
          </w:tcPr>
          <w:p w14:paraId="3BE7A243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4048B783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0B4E7E5" w14:textId="77777777" w:rsidR="00432A98" w:rsidRDefault="00432A98" w:rsidP="00025AFE"/>
        </w:tc>
      </w:tr>
      <w:tr w:rsidR="00432A98" w14:paraId="276896E2" w14:textId="77777777" w:rsidTr="00432A98">
        <w:tc>
          <w:tcPr>
            <w:tcW w:w="2831" w:type="dxa"/>
            <w:shd w:val="clear" w:color="auto" w:fill="E6E6E6"/>
            <w:vAlign w:val="center"/>
          </w:tcPr>
          <w:p w14:paraId="2E8F0074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3F11347D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10381.36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2176AC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2613.16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6E8CA441" w14:textId="77777777" w:rsidTr="00432A98">
        <w:tc>
          <w:tcPr>
            <w:tcW w:w="2831" w:type="dxa"/>
            <w:shd w:val="clear" w:color="auto" w:fill="E6E6E6"/>
            <w:vAlign w:val="center"/>
          </w:tcPr>
          <w:p w14:paraId="72712B39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A9422B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27.90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2004ADCF" w14:textId="77777777" w:rsidR="00432A98" w:rsidRDefault="00432A98" w:rsidP="00025AFE">
            <w:r>
              <w:t>地下</w:t>
            </w:r>
            <w:r>
              <w:t>4.50</w:t>
            </w:r>
          </w:p>
        </w:tc>
      </w:tr>
      <w:tr w:rsidR="00432A98" w14:paraId="7C314F3A" w14:textId="77777777" w:rsidTr="00432A98">
        <w:tc>
          <w:tcPr>
            <w:tcW w:w="2831" w:type="dxa"/>
            <w:shd w:val="clear" w:color="auto" w:fill="E6E6E6"/>
            <w:vAlign w:val="center"/>
          </w:tcPr>
          <w:p w14:paraId="24864B7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4F093BBD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7</w:t>
            </w:r>
            <w:bookmarkEnd w:id="22"/>
          </w:p>
        </w:tc>
        <w:tc>
          <w:tcPr>
            <w:tcW w:w="3395" w:type="dxa"/>
            <w:vAlign w:val="center"/>
          </w:tcPr>
          <w:p w14:paraId="3045AE0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14:paraId="1FE88E58" w14:textId="77777777" w:rsidTr="00432A98">
        <w:tc>
          <w:tcPr>
            <w:tcW w:w="2831" w:type="dxa"/>
            <w:shd w:val="clear" w:color="auto" w:fill="E6E6E6"/>
            <w:vAlign w:val="center"/>
          </w:tcPr>
          <w:p w14:paraId="0AB94F5F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226A730" w14:textId="77777777" w:rsidR="00432A98" w:rsidRDefault="00432A98" w:rsidP="00025AFE">
            <w:bookmarkStart w:id="24" w:name="北向角度"/>
            <w:r>
              <w:t>96</w:t>
            </w:r>
            <w:bookmarkEnd w:id="24"/>
            <w:r>
              <w:t>°</w:t>
            </w:r>
          </w:p>
        </w:tc>
      </w:tr>
    </w:tbl>
    <w:p w14:paraId="37A97866" w14:textId="77777777" w:rsidR="00467D84" w:rsidRDefault="00CA6DD4" w:rsidP="00070074">
      <w:pPr>
        <w:pStyle w:val="1"/>
      </w:pPr>
      <w:bookmarkStart w:id="25" w:name="_Toc91697399"/>
      <w:r>
        <w:rPr>
          <w:rFonts w:hint="eastAsia"/>
        </w:rPr>
        <w:t>气象</w:t>
      </w:r>
      <w:r>
        <w:t>数据</w:t>
      </w:r>
      <w:bookmarkEnd w:id="25"/>
    </w:p>
    <w:p w14:paraId="7B7CB4E5" w14:textId="77777777" w:rsidR="00033DE7" w:rsidRDefault="00033DE7" w:rsidP="00033DE7">
      <w:pPr>
        <w:pStyle w:val="2"/>
      </w:pPr>
      <w:bookmarkStart w:id="26" w:name="_Toc91697400"/>
      <w:r>
        <w:rPr>
          <w:rFonts w:hint="eastAsia"/>
        </w:rPr>
        <w:t>气象地点</w:t>
      </w:r>
      <w:bookmarkEnd w:id="26"/>
    </w:p>
    <w:p w14:paraId="7A34BF35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辽宁</w:t>
      </w:r>
      <w:r>
        <w:t>-</w:t>
      </w:r>
      <w:r>
        <w:t>沈阳</w:t>
      </w:r>
      <w:r>
        <w:t xml:space="preserve">, </w:t>
      </w:r>
      <w:r>
        <w:t>《中国建筑热环境分析专用气象数据集》</w:t>
      </w:r>
      <w:bookmarkEnd w:id="27"/>
    </w:p>
    <w:p w14:paraId="54984492" w14:textId="77777777" w:rsidR="00640E36" w:rsidRDefault="009C2673" w:rsidP="00640E36">
      <w:pPr>
        <w:pStyle w:val="2"/>
      </w:pPr>
      <w:bookmarkStart w:id="28" w:name="_Toc9169740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08B79AA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421165B" wp14:editId="24635DC1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76CCA" w14:textId="77777777" w:rsidR="00F25477" w:rsidRDefault="00615FD8" w:rsidP="00615FD8">
      <w:pPr>
        <w:pStyle w:val="2"/>
      </w:pPr>
      <w:bookmarkStart w:id="30" w:name="日最小干球温度变化表"/>
      <w:bookmarkStart w:id="31" w:name="_Toc9169740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4AA548F0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13106D8A" wp14:editId="7846F1FD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C0AEF" w14:textId="77777777" w:rsidR="00615FD8" w:rsidRDefault="00A71379" w:rsidP="00A71379">
      <w:pPr>
        <w:pStyle w:val="2"/>
      </w:pPr>
      <w:bookmarkStart w:id="33" w:name="_Toc9169740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A328C" w14:paraId="4A47349A" w14:textId="77777777">
        <w:tc>
          <w:tcPr>
            <w:tcW w:w="1131" w:type="dxa"/>
            <w:shd w:val="clear" w:color="auto" w:fill="E6E6E6"/>
            <w:vAlign w:val="center"/>
          </w:tcPr>
          <w:p w14:paraId="176C544F" w14:textId="77777777" w:rsidR="006A328C" w:rsidRDefault="00DF76B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1EB1A3D" w14:textId="77777777" w:rsidR="006A328C" w:rsidRDefault="00DF76B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5A7133" w14:textId="77777777" w:rsidR="006A328C" w:rsidRDefault="00DF76B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B57F9A" w14:textId="77777777" w:rsidR="006A328C" w:rsidRDefault="00DF76B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ED1B20" w14:textId="77777777" w:rsidR="006A328C" w:rsidRDefault="00DF76B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366ED8" w14:textId="77777777" w:rsidR="006A328C" w:rsidRDefault="00DF76B1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A328C" w14:paraId="58BBD82B" w14:textId="77777777">
        <w:tc>
          <w:tcPr>
            <w:tcW w:w="1131" w:type="dxa"/>
            <w:shd w:val="clear" w:color="auto" w:fill="E6E6E6"/>
            <w:vAlign w:val="center"/>
          </w:tcPr>
          <w:p w14:paraId="28B9D382" w14:textId="77777777" w:rsidR="006A328C" w:rsidRDefault="00DF76B1">
            <w:r>
              <w:t>最大值</w:t>
            </w:r>
          </w:p>
        </w:tc>
        <w:tc>
          <w:tcPr>
            <w:tcW w:w="1975" w:type="dxa"/>
            <w:vAlign w:val="center"/>
          </w:tcPr>
          <w:p w14:paraId="7BF3FAB7" w14:textId="77777777" w:rsidR="006A328C" w:rsidRDefault="00DF76B1">
            <w:r>
              <w:t>08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9E62C2D" w14:textId="77777777" w:rsidR="006A328C" w:rsidRDefault="00DF76B1">
            <w:r>
              <w:t>33.9</w:t>
            </w:r>
          </w:p>
        </w:tc>
        <w:tc>
          <w:tcPr>
            <w:tcW w:w="1556" w:type="dxa"/>
            <w:vAlign w:val="center"/>
          </w:tcPr>
          <w:p w14:paraId="6E399130" w14:textId="77777777" w:rsidR="006A328C" w:rsidRDefault="00DF76B1">
            <w:r>
              <w:t>29.4</w:t>
            </w:r>
          </w:p>
        </w:tc>
        <w:tc>
          <w:tcPr>
            <w:tcW w:w="1556" w:type="dxa"/>
            <w:vAlign w:val="center"/>
          </w:tcPr>
          <w:p w14:paraId="3183CC49" w14:textId="77777777" w:rsidR="006A328C" w:rsidRDefault="00DF76B1">
            <w:r>
              <w:t>25.1</w:t>
            </w:r>
          </w:p>
        </w:tc>
        <w:tc>
          <w:tcPr>
            <w:tcW w:w="1556" w:type="dxa"/>
            <w:vAlign w:val="center"/>
          </w:tcPr>
          <w:p w14:paraId="2840CB16" w14:textId="77777777" w:rsidR="006A328C" w:rsidRDefault="00DF76B1">
            <w:r>
              <w:t>98.4</w:t>
            </w:r>
          </w:p>
        </w:tc>
      </w:tr>
      <w:tr w:rsidR="006A328C" w14:paraId="171E85E0" w14:textId="77777777">
        <w:tc>
          <w:tcPr>
            <w:tcW w:w="1131" w:type="dxa"/>
            <w:shd w:val="clear" w:color="auto" w:fill="E6E6E6"/>
            <w:vAlign w:val="center"/>
          </w:tcPr>
          <w:p w14:paraId="3960C6E8" w14:textId="77777777" w:rsidR="006A328C" w:rsidRDefault="00DF76B1">
            <w:r>
              <w:t>最小值</w:t>
            </w:r>
          </w:p>
        </w:tc>
        <w:tc>
          <w:tcPr>
            <w:tcW w:w="1975" w:type="dxa"/>
            <w:vAlign w:val="center"/>
          </w:tcPr>
          <w:p w14:paraId="50BB9197" w14:textId="77777777" w:rsidR="006A328C" w:rsidRDefault="00DF76B1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6CD297E" w14:textId="77777777" w:rsidR="006A328C" w:rsidRDefault="00DF76B1">
            <w:r>
              <w:t>-23.3</w:t>
            </w:r>
          </w:p>
        </w:tc>
        <w:tc>
          <w:tcPr>
            <w:tcW w:w="1556" w:type="dxa"/>
            <w:vAlign w:val="center"/>
          </w:tcPr>
          <w:p w14:paraId="47BDA63B" w14:textId="77777777" w:rsidR="006A328C" w:rsidRDefault="00DF76B1">
            <w:r>
              <w:t>-23.3</w:t>
            </w:r>
          </w:p>
        </w:tc>
        <w:tc>
          <w:tcPr>
            <w:tcW w:w="1556" w:type="dxa"/>
            <w:vAlign w:val="center"/>
          </w:tcPr>
          <w:p w14:paraId="519F0F02" w14:textId="77777777" w:rsidR="006A328C" w:rsidRDefault="00DF76B1">
            <w:r>
              <w:t>0.4</w:t>
            </w:r>
          </w:p>
        </w:tc>
        <w:tc>
          <w:tcPr>
            <w:tcW w:w="1556" w:type="dxa"/>
            <w:vAlign w:val="center"/>
          </w:tcPr>
          <w:p w14:paraId="5E0F96F1" w14:textId="77777777" w:rsidR="006A328C" w:rsidRDefault="00DF76B1">
            <w:r>
              <w:t>-22.5</w:t>
            </w:r>
          </w:p>
        </w:tc>
      </w:tr>
    </w:tbl>
    <w:p w14:paraId="0902B28D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47888C56" w14:textId="77777777" w:rsidR="00A71379" w:rsidRDefault="001C5FD8" w:rsidP="000843B1">
      <w:pPr>
        <w:pStyle w:val="1"/>
      </w:pPr>
      <w:bookmarkStart w:id="35" w:name="_Toc9169740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5C7C9329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2267685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89D9201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FF6E0FE" w14:textId="77777777" w:rsidR="00BC2B16" w:rsidRDefault="00BC2B16" w:rsidP="00BC2B16">
      <w:pPr>
        <w:pStyle w:val="1"/>
      </w:pPr>
      <w:bookmarkStart w:id="37" w:name="_Toc91697405"/>
      <w:r>
        <w:rPr>
          <w:rFonts w:hint="eastAsia"/>
        </w:rPr>
        <w:t>围护</w:t>
      </w:r>
      <w:r>
        <w:t>结构</w:t>
      </w:r>
      <w:bookmarkEnd w:id="37"/>
    </w:p>
    <w:p w14:paraId="5D2245B1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697406"/>
      <w:bookmarkEnd w:id="38"/>
      <w:r>
        <w:rPr>
          <w:kern w:val="2"/>
        </w:rPr>
        <w:t>屋顶构造</w:t>
      </w:r>
      <w:bookmarkEnd w:id="39"/>
    </w:p>
    <w:p w14:paraId="06D873D7" w14:textId="77777777" w:rsidR="006A328C" w:rsidRDefault="00DF76B1">
      <w:pPr>
        <w:pStyle w:val="3"/>
        <w:widowControl w:val="0"/>
        <w:rPr>
          <w:kern w:val="2"/>
          <w:szCs w:val="24"/>
        </w:rPr>
      </w:pPr>
      <w:bookmarkStart w:id="40" w:name="_Toc91697407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328C" w14:paraId="7D80ED1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E0BF18" w14:textId="77777777" w:rsidR="006A328C" w:rsidRDefault="00DF76B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0FDA35" w14:textId="77777777" w:rsidR="006A328C" w:rsidRDefault="00DF76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32D89A" w14:textId="77777777" w:rsidR="006A328C" w:rsidRDefault="00DF76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C725F" w14:textId="77777777" w:rsidR="006A328C" w:rsidRDefault="00DF76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AC8C0A" w14:textId="77777777" w:rsidR="006A328C" w:rsidRDefault="00DF76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853A30" w14:textId="77777777" w:rsidR="006A328C" w:rsidRDefault="00DF76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164C7C" w14:textId="77777777" w:rsidR="006A328C" w:rsidRDefault="00DF76B1">
            <w:pPr>
              <w:jc w:val="center"/>
            </w:pPr>
            <w:r>
              <w:t>热惰性指标</w:t>
            </w:r>
          </w:p>
        </w:tc>
      </w:tr>
      <w:tr w:rsidR="006A328C" w14:paraId="22DFE1C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136B9B" w14:textId="77777777" w:rsidR="006A328C" w:rsidRDefault="006A328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140F9F" w14:textId="77777777" w:rsidR="006A328C" w:rsidRDefault="00DF76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A81956" w14:textId="77777777" w:rsidR="006A328C" w:rsidRDefault="00DF76B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0B229" w14:textId="77777777" w:rsidR="006A328C" w:rsidRDefault="00DF76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FB865" w14:textId="77777777" w:rsidR="006A328C" w:rsidRDefault="00DF76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F1CAF0" w14:textId="77777777" w:rsidR="006A328C" w:rsidRDefault="00DF76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0347A3" w14:textId="77777777" w:rsidR="006A328C" w:rsidRDefault="00DF76B1">
            <w:pPr>
              <w:jc w:val="center"/>
            </w:pPr>
            <w:r>
              <w:t>D=R*S</w:t>
            </w:r>
          </w:p>
        </w:tc>
      </w:tr>
      <w:tr w:rsidR="006A328C" w14:paraId="14E0F715" w14:textId="77777777">
        <w:tc>
          <w:tcPr>
            <w:tcW w:w="3345" w:type="dxa"/>
            <w:vAlign w:val="center"/>
          </w:tcPr>
          <w:p w14:paraId="01E6480C" w14:textId="77777777" w:rsidR="006A328C" w:rsidRDefault="00DF76B1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7A66AE47" w14:textId="77777777" w:rsidR="006A328C" w:rsidRDefault="00DF76B1">
            <w:r>
              <w:t>30</w:t>
            </w:r>
          </w:p>
        </w:tc>
        <w:tc>
          <w:tcPr>
            <w:tcW w:w="1075" w:type="dxa"/>
            <w:vAlign w:val="center"/>
          </w:tcPr>
          <w:p w14:paraId="5038C34B" w14:textId="77777777" w:rsidR="006A328C" w:rsidRDefault="00DF76B1">
            <w:r>
              <w:t>0.250</w:t>
            </w:r>
          </w:p>
        </w:tc>
        <w:tc>
          <w:tcPr>
            <w:tcW w:w="1075" w:type="dxa"/>
            <w:vAlign w:val="center"/>
          </w:tcPr>
          <w:p w14:paraId="2CA8FB93" w14:textId="77777777" w:rsidR="006A328C" w:rsidRDefault="00DF76B1">
            <w:r>
              <w:t>3.168</w:t>
            </w:r>
          </w:p>
        </w:tc>
        <w:tc>
          <w:tcPr>
            <w:tcW w:w="848" w:type="dxa"/>
            <w:vAlign w:val="center"/>
          </w:tcPr>
          <w:p w14:paraId="69C7FC62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382A2E78" w14:textId="77777777" w:rsidR="006A328C" w:rsidRDefault="00DF76B1">
            <w:r>
              <w:t>0.120</w:t>
            </w:r>
          </w:p>
        </w:tc>
        <w:tc>
          <w:tcPr>
            <w:tcW w:w="1064" w:type="dxa"/>
            <w:vAlign w:val="center"/>
          </w:tcPr>
          <w:p w14:paraId="45457687" w14:textId="77777777" w:rsidR="006A328C" w:rsidRDefault="00DF76B1">
            <w:r>
              <w:t>0.380</w:t>
            </w:r>
          </w:p>
        </w:tc>
      </w:tr>
      <w:tr w:rsidR="006A328C" w14:paraId="02A2C971" w14:textId="77777777">
        <w:tc>
          <w:tcPr>
            <w:tcW w:w="3345" w:type="dxa"/>
            <w:vAlign w:val="center"/>
          </w:tcPr>
          <w:p w14:paraId="15739289" w14:textId="77777777" w:rsidR="006A328C" w:rsidRDefault="00DF76B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DC94433" w14:textId="77777777" w:rsidR="006A328C" w:rsidRDefault="00DF76B1">
            <w:r>
              <w:t>120</w:t>
            </w:r>
          </w:p>
        </w:tc>
        <w:tc>
          <w:tcPr>
            <w:tcW w:w="1075" w:type="dxa"/>
            <w:vAlign w:val="center"/>
          </w:tcPr>
          <w:p w14:paraId="7D4A155E" w14:textId="77777777" w:rsidR="006A328C" w:rsidRDefault="00DF76B1">
            <w:r>
              <w:t>0.030</w:t>
            </w:r>
          </w:p>
        </w:tc>
        <w:tc>
          <w:tcPr>
            <w:tcW w:w="1075" w:type="dxa"/>
            <w:vAlign w:val="center"/>
          </w:tcPr>
          <w:p w14:paraId="1E22A3DF" w14:textId="77777777" w:rsidR="006A328C" w:rsidRDefault="00DF76B1">
            <w:r>
              <w:t>0.320</w:t>
            </w:r>
          </w:p>
        </w:tc>
        <w:tc>
          <w:tcPr>
            <w:tcW w:w="848" w:type="dxa"/>
            <w:vAlign w:val="center"/>
          </w:tcPr>
          <w:p w14:paraId="31F56B11" w14:textId="77777777" w:rsidR="006A328C" w:rsidRDefault="00DF76B1">
            <w:r>
              <w:t>1.20</w:t>
            </w:r>
          </w:p>
        </w:tc>
        <w:tc>
          <w:tcPr>
            <w:tcW w:w="1075" w:type="dxa"/>
            <w:vAlign w:val="center"/>
          </w:tcPr>
          <w:p w14:paraId="2F1948D6" w14:textId="77777777" w:rsidR="006A328C" w:rsidRDefault="00DF76B1">
            <w:r>
              <w:t>3.333</w:t>
            </w:r>
          </w:p>
        </w:tc>
        <w:tc>
          <w:tcPr>
            <w:tcW w:w="1064" w:type="dxa"/>
            <w:vAlign w:val="center"/>
          </w:tcPr>
          <w:p w14:paraId="780C1587" w14:textId="77777777" w:rsidR="006A328C" w:rsidRDefault="00DF76B1">
            <w:r>
              <w:t>1.280</w:t>
            </w:r>
          </w:p>
        </w:tc>
      </w:tr>
      <w:tr w:rsidR="006A328C" w14:paraId="22C05D12" w14:textId="77777777">
        <w:tc>
          <w:tcPr>
            <w:tcW w:w="3345" w:type="dxa"/>
            <w:vAlign w:val="center"/>
          </w:tcPr>
          <w:p w14:paraId="3A16AF05" w14:textId="77777777" w:rsidR="006A328C" w:rsidRDefault="00DF76B1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13452ACA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5F8734F0" w14:textId="77777777" w:rsidR="006A328C" w:rsidRDefault="00DF76B1">
            <w:r>
              <w:t>0.930</w:t>
            </w:r>
          </w:p>
        </w:tc>
        <w:tc>
          <w:tcPr>
            <w:tcW w:w="1075" w:type="dxa"/>
            <w:vAlign w:val="center"/>
          </w:tcPr>
          <w:p w14:paraId="6106C5CF" w14:textId="77777777" w:rsidR="006A328C" w:rsidRDefault="00DF76B1">
            <w:r>
              <w:t>11.370</w:t>
            </w:r>
          </w:p>
        </w:tc>
        <w:tc>
          <w:tcPr>
            <w:tcW w:w="848" w:type="dxa"/>
            <w:vAlign w:val="center"/>
          </w:tcPr>
          <w:p w14:paraId="5BDF823F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289481E1" w14:textId="77777777" w:rsidR="006A328C" w:rsidRDefault="00DF76B1">
            <w:r>
              <w:t>0.022</w:t>
            </w:r>
          </w:p>
        </w:tc>
        <w:tc>
          <w:tcPr>
            <w:tcW w:w="1064" w:type="dxa"/>
            <w:vAlign w:val="center"/>
          </w:tcPr>
          <w:p w14:paraId="64476A28" w14:textId="77777777" w:rsidR="006A328C" w:rsidRDefault="00DF76B1">
            <w:r>
              <w:t>0.245</w:t>
            </w:r>
          </w:p>
        </w:tc>
      </w:tr>
      <w:tr w:rsidR="006A328C" w14:paraId="6E5B12E4" w14:textId="77777777">
        <w:tc>
          <w:tcPr>
            <w:tcW w:w="3345" w:type="dxa"/>
            <w:vAlign w:val="center"/>
          </w:tcPr>
          <w:p w14:paraId="48BF3B87" w14:textId="77777777" w:rsidR="006A328C" w:rsidRDefault="00DF76B1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B5B8886" w14:textId="77777777" w:rsidR="006A328C" w:rsidRDefault="00DF76B1">
            <w:r>
              <w:t>80</w:t>
            </w:r>
          </w:p>
        </w:tc>
        <w:tc>
          <w:tcPr>
            <w:tcW w:w="1075" w:type="dxa"/>
            <w:vAlign w:val="center"/>
          </w:tcPr>
          <w:p w14:paraId="31917EC2" w14:textId="77777777" w:rsidR="006A328C" w:rsidRDefault="00DF76B1">
            <w:r>
              <w:t>0.220</w:t>
            </w:r>
          </w:p>
        </w:tc>
        <w:tc>
          <w:tcPr>
            <w:tcW w:w="1075" w:type="dxa"/>
            <w:vAlign w:val="center"/>
          </w:tcPr>
          <w:p w14:paraId="35B8988B" w14:textId="77777777" w:rsidR="006A328C" w:rsidRDefault="00DF76B1">
            <w:r>
              <w:t>3.590</w:t>
            </w:r>
          </w:p>
        </w:tc>
        <w:tc>
          <w:tcPr>
            <w:tcW w:w="848" w:type="dxa"/>
            <w:vAlign w:val="center"/>
          </w:tcPr>
          <w:p w14:paraId="05C0CB97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504F1115" w14:textId="77777777" w:rsidR="006A328C" w:rsidRDefault="00DF76B1">
            <w:r>
              <w:t>0.364</w:t>
            </w:r>
          </w:p>
        </w:tc>
        <w:tc>
          <w:tcPr>
            <w:tcW w:w="1064" w:type="dxa"/>
            <w:vAlign w:val="center"/>
          </w:tcPr>
          <w:p w14:paraId="044F396F" w14:textId="77777777" w:rsidR="006A328C" w:rsidRDefault="00DF76B1">
            <w:r>
              <w:t>1.305</w:t>
            </w:r>
          </w:p>
        </w:tc>
      </w:tr>
      <w:tr w:rsidR="006A328C" w14:paraId="7808F9D2" w14:textId="77777777">
        <w:tc>
          <w:tcPr>
            <w:tcW w:w="3345" w:type="dxa"/>
            <w:vAlign w:val="center"/>
          </w:tcPr>
          <w:p w14:paraId="36F09E2E" w14:textId="77777777" w:rsidR="006A328C" w:rsidRDefault="00DF76B1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47F10D2C" w14:textId="77777777" w:rsidR="006A328C" w:rsidRDefault="00DF76B1">
            <w:r>
              <w:t>120</w:t>
            </w:r>
          </w:p>
        </w:tc>
        <w:tc>
          <w:tcPr>
            <w:tcW w:w="1075" w:type="dxa"/>
            <w:vAlign w:val="center"/>
          </w:tcPr>
          <w:p w14:paraId="05932F40" w14:textId="77777777" w:rsidR="006A328C" w:rsidRDefault="00DF76B1">
            <w:r>
              <w:t>0.250</w:t>
            </w:r>
          </w:p>
        </w:tc>
        <w:tc>
          <w:tcPr>
            <w:tcW w:w="1075" w:type="dxa"/>
            <w:vAlign w:val="center"/>
          </w:tcPr>
          <w:p w14:paraId="7A884AB1" w14:textId="77777777" w:rsidR="006A328C" w:rsidRDefault="00DF76B1">
            <w:r>
              <w:t>3.168</w:t>
            </w:r>
          </w:p>
        </w:tc>
        <w:tc>
          <w:tcPr>
            <w:tcW w:w="848" w:type="dxa"/>
            <w:vAlign w:val="center"/>
          </w:tcPr>
          <w:p w14:paraId="59A65B17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5E0165AF" w14:textId="77777777" w:rsidR="006A328C" w:rsidRDefault="00DF76B1">
            <w:r>
              <w:t>0.480</w:t>
            </w:r>
          </w:p>
        </w:tc>
        <w:tc>
          <w:tcPr>
            <w:tcW w:w="1064" w:type="dxa"/>
            <w:vAlign w:val="center"/>
          </w:tcPr>
          <w:p w14:paraId="76A6CCBA" w14:textId="77777777" w:rsidR="006A328C" w:rsidRDefault="00DF76B1">
            <w:r>
              <w:t>1.521</w:t>
            </w:r>
          </w:p>
        </w:tc>
      </w:tr>
      <w:tr w:rsidR="006A328C" w14:paraId="2B381611" w14:textId="77777777">
        <w:tc>
          <w:tcPr>
            <w:tcW w:w="3345" w:type="dxa"/>
            <w:vAlign w:val="center"/>
          </w:tcPr>
          <w:p w14:paraId="0B64F00B" w14:textId="77777777" w:rsidR="006A328C" w:rsidRDefault="00DF76B1">
            <w:r>
              <w:t>石灰砂浆</w:t>
            </w:r>
          </w:p>
        </w:tc>
        <w:tc>
          <w:tcPr>
            <w:tcW w:w="848" w:type="dxa"/>
            <w:vAlign w:val="center"/>
          </w:tcPr>
          <w:p w14:paraId="3A598820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17C7FAF6" w14:textId="77777777" w:rsidR="006A328C" w:rsidRDefault="00DF76B1">
            <w:r>
              <w:t>0.810</w:t>
            </w:r>
          </w:p>
        </w:tc>
        <w:tc>
          <w:tcPr>
            <w:tcW w:w="1075" w:type="dxa"/>
            <w:vAlign w:val="center"/>
          </w:tcPr>
          <w:p w14:paraId="6DF35FD8" w14:textId="77777777" w:rsidR="006A328C" w:rsidRDefault="00DF76B1">
            <w:r>
              <w:t>10.070</w:t>
            </w:r>
          </w:p>
        </w:tc>
        <w:tc>
          <w:tcPr>
            <w:tcW w:w="848" w:type="dxa"/>
            <w:vAlign w:val="center"/>
          </w:tcPr>
          <w:p w14:paraId="2CB0CF51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160E14FE" w14:textId="77777777" w:rsidR="006A328C" w:rsidRDefault="00DF76B1">
            <w:r>
              <w:t>0.025</w:t>
            </w:r>
          </w:p>
        </w:tc>
        <w:tc>
          <w:tcPr>
            <w:tcW w:w="1064" w:type="dxa"/>
            <w:vAlign w:val="center"/>
          </w:tcPr>
          <w:p w14:paraId="35482173" w14:textId="77777777" w:rsidR="006A328C" w:rsidRDefault="00DF76B1">
            <w:r>
              <w:t>0.249</w:t>
            </w:r>
          </w:p>
        </w:tc>
      </w:tr>
      <w:tr w:rsidR="006A328C" w14:paraId="74E4C33B" w14:textId="77777777">
        <w:tc>
          <w:tcPr>
            <w:tcW w:w="3345" w:type="dxa"/>
            <w:vAlign w:val="center"/>
          </w:tcPr>
          <w:p w14:paraId="21B34320" w14:textId="77777777" w:rsidR="006A328C" w:rsidRDefault="00DF76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22D7E5" w14:textId="77777777" w:rsidR="006A328C" w:rsidRDefault="00DF76B1">
            <w:r>
              <w:t>390</w:t>
            </w:r>
          </w:p>
        </w:tc>
        <w:tc>
          <w:tcPr>
            <w:tcW w:w="1075" w:type="dxa"/>
            <w:vAlign w:val="center"/>
          </w:tcPr>
          <w:p w14:paraId="54C17203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1C3FC6D1" w14:textId="77777777" w:rsidR="006A328C" w:rsidRDefault="00DF76B1">
            <w:r>
              <w:t>－</w:t>
            </w:r>
          </w:p>
        </w:tc>
        <w:tc>
          <w:tcPr>
            <w:tcW w:w="848" w:type="dxa"/>
            <w:vAlign w:val="center"/>
          </w:tcPr>
          <w:p w14:paraId="55BAFEB7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01CA9491" w14:textId="77777777" w:rsidR="006A328C" w:rsidRDefault="00DF76B1">
            <w:r>
              <w:t>4.343</w:t>
            </w:r>
          </w:p>
        </w:tc>
        <w:tc>
          <w:tcPr>
            <w:tcW w:w="1064" w:type="dxa"/>
            <w:vAlign w:val="center"/>
          </w:tcPr>
          <w:p w14:paraId="53B2293C" w14:textId="77777777" w:rsidR="006A328C" w:rsidRDefault="00DF76B1">
            <w:r>
              <w:t>4.979</w:t>
            </w:r>
          </w:p>
        </w:tc>
      </w:tr>
      <w:tr w:rsidR="006A328C" w14:paraId="510CB0EE" w14:textId="77777777">
        <w:tc>
          <w:tcPr>
            <w:tcW w:w="3345" w:type="dxa"/>
            <w:shd w:val="clear" w:color="auto" w:fill="E6E6E6"/>
            <w:vAlign w:val="center"/>
          </w:tcPr>
          <w:p w14:paraId="07229683" w14:textId="77777777" w:rsidR="006A328C" w:rsidRDefault="00DF76B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F4DE9B" w14:textId="77777777" w:rsidR="006A328C" w:rsidRDefault="00DF76B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A328C" w14:paraId="7C82058C" w14:textId="77777777">
        <w:tc>
          <w:tcPr>
            <w:tcW w:w="3345" w:type="dxa"/>
            <w:shd w:val="clear" w:color="auto" w:fill="E6E6E6"/>
            <w:vAlign w:val="center"/>
          </w:tcPr>
          <w:p w14:paraId="6EEC8562" w14:textId="77777777" w:rsidR="006A328C" w:rsidRDefault="00DF76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2C5E22A" w14:textId="77777777" w:rsidR="006A328C" w:rsidRDefault="00DF76B1">
            <w:pPr>
              <w:jc w:val="center"/>
            </w:pPr>
            <w:r>
              <w:t>0.22</w:t>
            </w:r>
          </w:p>
        </w:tc>
      </w:tr>
    </w:tbl>
    <w:p w14:paraId="231BD715" w14:textId="77777777" w:rsidR="006A328C" w:rsidRDefault="00DF76B1">
      <w:pPr>
        <w:pStyle w:val="2"/>
        <w:widowControl w:val="0"/>
        <w:rPr>
          <w:kern w:val="2"/>
        </w:rPr>
      </w:pPr>
      <w:bookmarkStart w:id="41" w:name="_Toc91697408"/>
      <w:r>
        <w:rPr>
          <w:kern w:val="2"/>
        </w:rPr>
        <w:t>外墙构造</w:t>
      </w:r>
      <w:bookmarkEnd w:id="41"/>
    </w:p>
    <w:p w14:paraId="7E16F78C" w14:textId="77777777" w:rsidR="006A328C" w:rsidRDefault="00DF76B1">
      <w:pPr>
        <w:pStyle w:val="3"/>
        <w:widowControl w:val="0"/>
        <w:rPr>
          <w:kern w:val="2"/>
          <w:szCs w:val="24"/>
        </w:rPr>
      </w:pPr>
      <w:bookmarkStart w:id="42" w:name="_Toc91697409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328C" w14:paraId="1B855C1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23BB88" w14:textId="77777777" w:rsidR="006A328C" w:rsidRDefault="00DF76B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DE2C0B" w14:textId="77777777" w:rsidR="006A328C" w:rsidRDefault="00DF76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C8174" w14:textId="77777777" w:rsidR="006A328C" w:rsidRDefault="00DF76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F28B8" w14:textId="77777777" w:rsidR="006A328C" w:rsidRDefault="00DF76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99CBB3" w14:textId="77777777" w:rsidR="006A328C" w:rsidRDefault="00DF76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2855FD" w14:textId="77777777" w:rsidR="006A328C" w:rsidRDefault="00DF76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779B16" w14:textId="77777777" w:rsidR="006A328C" w:rsidRDefault="00DF76B1">
            <w:pPr>
              <w:jc w:val="center"/>
            </w:pPr>
            <w:r>
              <w:t>热惰性指标</w:t>
            </w:r>
          </w:p>
        </w:tc>
      </w:tr>
      <w:tr w:rsidR="006A328C" w14:paraId="58D9BD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2B4BBA" w14:textId="77777777" w:rsidR="006A328C" w:rsidRDefault="006A328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050932" w14:textId="77777777" w:rsidR="006A328C" w:rsidRDefault="00DF76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E88D9" w14:textId="77777777" w:rsidR="006A328C" w:rsidRDefault="00DF76B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14C3D3" w14:textId="77777777" w:rsidR="006A328C" w:rsidRDefault="00DF76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A94B13" w14:textId="77777777" w:rsidR="006A328C" w:rsidRDefault="00DF76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1CE14" w14:textId="77777777" w:rsidR="006A328C" w:rsidRDefault="00DF76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3B9542" w14:textId="77777777" w:rsidR="006A328C" w:rsidRDefault="00DF76B1">
            <w:pPr>
              <w:jc w:val="center"/>
            </w:pPr>
            <w:r>
              <w:t>D=R*S</w:t>
            </w:r>
          </w:p>
        </w:tc>
      </w:tr>
      <w:tr w:rsidR="006A328C" w14:paraId="25FB4BC9" w14:textId="77777777">
        <w:tc>
          <w:tcPr>
            <w:tcW w:w="3345" w:type="dxa"/>
            <w:vAlign w:val="center"/>
          </w:tcPr>
          <w:p w14:paraId="343843CC" w14:textId="77777777" w:rsidR="006A328C" w:rsidRDefault="00DF76B1">
            <w:r>
              <w:t>水泥砂浆</w:t>
            </w:r>
          </w:p>
        </w:tc>
        <w:tc>
          <w:tcPr>
            <w:tcW w:w="848" w:type="dxa"/>
            <w:vAlign w:val="center"/>
          </w:tcPr>
          <w:p w14:paraId="6D8DA92C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6E9FE26F" w14:textId="77777777" w:rsidR="006A328C" w:rsidRDefault="00DF76B1">
            <w:r>
              <w:t>0.930</w:t>
            </w:r>
          </w:p>
        </w:tc>
        <w:tc>
          <w:tcPr>
            <w:tcW w:w="1075" w:type="dxa"/>
            <w:vAlign w:val="center"/>
          </w:tcPr>
          <w:p w14:paraId="06BEBA6F" w14:textId="77777777" w:rsidR="006A328C" w:rsidRDefault="00DF76B1">
            <w:r>
              <w:t>11.370</w:t>
            </w:r>
          </w:p>
        </w:tc>
        <w:tc>
          <w:tcPr>
            <w:tcW w:w="848" w:type="dxa"/>
            <w:vAlign w:val="center"/>
          </w:tcPr>
          <w:p w14:paraId="5E02DC69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2ECE88CE" w14:textId="77777777" w:rsidR="006A328C" w:rsidRDefault="00DF76B1">
            <w:r>
              <w:t>0.022</w:t>
            </w:r>
          </w:p>
        </w:tc>
        <w:tc>
          <w:tcPr>
            <w:tcW w:w="1064" w:type="dxa"/>
            <w:vAlign w:val="center"/>
          </w:tcPr>
          <w:p w14:paraId="44630673" w14:textId="77777777" w:rsidR="006A328C" w:rsidRDefault="00DF76B1">
            <w:r>
              <w:t>0.245</w:t>
            </w:r>
          </w:p>
        </w:tc>
      </w:tr>
      <w:tr w:rsidR="006A328C" w14:paraId="559F3292" w14:textId="77777777">
        <w:tc>
          <w:tcPr>
            <w:tcW w:w="3345" w:type="dxa"/>
            <w:vAlign w:val="center"/>
          </w:tcPr>
          <w:p w14:paraId="349727FA" w14:textId="77777777" w:rsidR="006A328C" w:rsidRDefault="00DF76B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5E56003" w14:textId="77777777" w:rsidR="006A328C" w:rsidRDefault="00DF76B1">
            <w:r>
              <w:t>100</w:t>
            </w:r>
          </w:p>
        </w:tc>
        <w:tc>
          <w:tcPr>
            <w:tcW w:w="1075" w:type="dxa"/>
            <w:vAlign w:val="center"/>
          </w:tcPr>
          <w:p w14:paraId="6BA123C9" w14:textId="77777777" w:rsidR="006A328C" w:rsidRDefault="00DF76B1">
            <w:r>
              <w:t>0.030</w:t>
            </w:r>
          </w:p>
        </w:tc>
        <w:tc>
          <w:tcPr>
            <w:tcW w:w="1075" w:type="dxa"/>
            <w:vAlign w:val="center"/>
          </w:tcPr>
          <w:p w14:paraId="1FE6C7EA" w14:textId="77777777" w:rsidR="006A328C" w:rsidRDefault="00DF76B1">
            <w:r>
              <w:t>0.320</w:t>
            </w:r>
          </w:p>
        </w:tc>
        <w:tc>
          <w:tcPr>
            <w:tcW w:w="848" w:type="dxa"/>
            <w:vAlign w:val="center"/>
          </w:tcPr>
          <w:p w14:paraId="73901314" w14:textId="77777777" w:rsidR="006A328C" w:rsidRDefault="00DF76B1">
            <w:r>
              <w:t>1.20</w:t>
            </w:r>
          </w:p>
        </w:tc>
        <w:tc>
          <w:tcPr>
            <w:tcW w:w="1075" w:type="dxa"/>
            <w:vAlign w:val="center"/>
          </w:tcPr>
          <w:p w14:paraId="7938D382" w14:textId="77777777" w:rsidR="006A328C" w:rsidRDefault="00DF76B1">
            <w:r>
              <w:t>2.778</w:t>
            </w:r>
          </w:p>
        </w:tc>
        <w:tc>
          <w:tcPr>
            <w:tcW w:w="1064" w:type="dxa"/>
            <w:vAlign w:val="center"/>
          </w:tcPr>
          <w:p w14:paraId="14171C23" w14:textId="77777777" w:rsidR="006A328C" w:rsidRDefault="00DF76B1">
            <w:r>
              <w:t>1.067</w:t>
            </w:r>
          </w:p>
        </w:tc>
      </w:tr>
      <w:tr w:rsidR="006A328C" w14:paraId="788D3066" w14:textId="77777777">
        <w:tc>
          <w:tcPr>
            <w:tcW w:w="3345" w:type="dxa"/>
            <w:vAlign w:val="center"/>
          </w:tcPr>
          <w:p w14:paraId="5763EC4B" w14:textId="77777777" w:rsidR="006A328C" w:rsidRDefault="00DF76B1">
            <w:r>
              <w:t>水泥砂浆</w:t>
            </w:r>
          </w:p>
        </w:tc>
        <w:tc>
          <w:tcPr>
            <w:tcW w:w="848" w:type="dxa"/>
            <w:vAlign w:val="center"/>
          </w:tcPr>
          <w:p w14:paraId="2F6CF09C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015751B7" w14:textId="77777777" w:rsidR="006A328C" w:rsidRDefault="00DF76B1">
            <w:r>
              <w:t>0.930</w:t>
            </w:r>
          </w:p>
        </w:tc>
        <w:tc>
          <w:tcPr>
            <w:tcW w:w="1075" w:type="dxa"/>
            <w:vAlign w:val="center"/>
          </w:tcPr>
          <w:p w14:paraId="0DE68012" w14:textId="77777777" w:rsidR="006A328C" w:rsidRDefault="00DF76B1">
            <w:r>
              <w:t>11.370</w:t>
            </w:r>
          </w:p>
        </w:tc>
        <w:tc>
          <w:tcPr>
            <w:tcW w:w="848" w:type="dxa"/>
            <w:vAlign w:val="center"/>
          </w:tcPr>
          <w:p w14:paraId="5ECBFAEB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5266008B" w14:textId="77777777" w:rsidR="006A328C" w:rsidRDefault="00DF76B1">
            <w:r>
              <w:t>0.022</w:t>
            </w:r>
          </w:p>
        </w:tc>
        <w:tc>
          <w:tcPr>
            <w:tcW w:w="1064" w:type="dxa"/>
            <w:vAlign w:val="center"/>
          </w:tcPr>
          <w:p w14:paraId="2E2FBDB2" w14:textId="77777777" w:rsidR="006A328C" w:rsidRDefault="00DF76B1">
            <w:r>
              <w:t>0.245</w:t>
            </w:r>
          </w:p>
        </w:tc>
      </w:tr>
      <w:tr w:rsidR="006A328C" w14:paraId="1C47C297" w14:textId="77777777">
        <w:tc>
          <w:tcPr>
            <w:tcW w:w="3345" w:type="dxa"/>
            <w:vAlign w:val="center"/>
          </w:tcPr>
          <w:p w14:paraId="5B86B7FB" w14:textId="77777777" w:rsidR="006A328C" w:rsidRDefault="00DF76B1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5A4D0CFF" w14:textId="77777777" w:rsidR="006A328C" w:rsidRDefault="00DF76B1">
            <w:r>
              <w:t>200</w:t>
            </w:r>
          </w:p>
        </w:tc>
        <w:tc>
          <w:tcPr>
            <w:tcW w:w="1075" w:type="dxa"/>
            <w:vAlign w:val="center"/>
          </w:tcPr>
          <w:p w14:paraId="58F8734B" w14:textId="77777777" w:rsidR="006A328C" w:rsidRDefault="00DF76B1">
            <w:r>
              <w:t>0.250</w:t>
            </w:r>
          </w:p>
        </w:tc>
        <w:tc>
          <w:tcPr>
            <w:tcW w:w="1075" w:type="dxa"/>
            <w:vAlign w:val="center"/>
          </w:tcPr>
          <w:p w14:paraId="4E6BEA39" w14:textId="77777777" w:rsidR="006A328C" w:rsidRDefault="00DF76B1">
            <w:r>
              <w:t>3.168</w:t>
            </w:r>
          </w:p>
        </w:tc>
        <w:tc>
          <w:tcPr>
            <w:tcW w:w="848" w:type="dxa"/>
            <w:vAlign w:val="center"/>
          </w:tcPr>
          <w:p w14:paraId="1D056EB7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74752C6F" w14:textId="77777777" w:rsidR="006A328C" w:rsidRDefault="00DF76B1">
            <w:r>
              <w:t>0.800</w:t>
            </w:r>
          </w:p>
        </w:tc>
        <w:tc>
          <w:tcPr>
            <w:tcW w:w="1064" w:type="dxa"/>
            <w:vAlign w:val="center"/>
          </w:tcPr>
          <w:p w14:paraId="4E3682E1" w14:textId="77777777" w:rsidR="006A328C" w:rsidRDefault="00DF76B1">
            <w:r>
              <w:t>2.534</w:t>
            </w:r>
          </w:p>
        </w:tc>
      </w:tr>
      <w:tr w:rsidR="006A328C" w14:paraId="11DEF4C4" w14:textId="77777777">
        <w:tc>
          <w:tcPr>
            <w:tcW w:w="3345" w:type="dxa"/>
            <w:vAlign w:val="center"/>
          </w:tcPr>
          <w:p w14:paraId="0800CDF6" w14:textId="77777777" w:rsidR="006A328C" w:rsidRDefault="00DF76B1">
            <w:r>
              <w:t>石灰砂浆</w:t>
            </w:r>
          </w:p>
        </w:tc>
        <w:tc>
          <w:tcPr>
            <w:tcW w:w="848" w:type="dxa"/>
            <w:vAlign w:val="center"/>
          </w:tcPr>
          <w:p w14:paraId="21EA0533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29D63D29" w14:textId="77777777" w:rsidR="006A328C" w:rsidRDefault="00DF76B1">
            <w:r>
              <w:t>0.810</w:t>
            </w:r>
          </w:p>
        </w:tc>
        <w:tc>
          <w:tcPr>
            <w:tcW w:w="1075" w:type="dxa"/>
            <w:vAlign w:val="center"/>
          </w:tcPr>
          <w:p w14:paraId="1AF51A40" w14:textId="77777777" w:rsidR="006A328C" w:rsidRDefault="00DF76B1">
            <w:r>
              <w:t>10.070</w:t>
            </w:r>
          </w:p>
        </w:tc>
        <w:tc>
          <w:tcPr>
            <w:tcW w:w="848" w:type="dxa"/>
            <w:vAlign w:val="center"/>
          </w:tcPr>
          <w:p w14:paraId="47FCC03F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4668172A" w14:textId="77777777" w:rsidR="006A328C" w:rsidRDefault="00DF76B1">
            <w:r>
              <w:t>0.025</w:t>
            </w:r>
          </w:p>
        </w:tc>
        <w:tc>
          <w:tcPr>
            <w:tcW w:w="1064" w:type="dxa"/>
            <w:vAlign w:val="center"/>
          </w:tcPr>
          <w:p w14:paraId="224D7DC7" w14:textId="77777777" w:rsidR="006A328C" w:rsidRDefault="00DF76B1">
            <w:r>
              <w:t>0.249</w:t>
            </w:r>
          </w:p>
        </w:tc>
      </w:tr>
      <w:tr w:rsidR="006A328C" w14:paraId="3F39F625" w14:textId="77777777">
        <w:tc>
          <w:tcPr>
            <w:tcW w:w="3345" w:type="dxa"/>
            <w:vAlign w:val="center"/>
          </w:tcPr>
          <w:p w14:paraId="3160C2E5" w14:textId="77777777" w:rsidR="006A328C" w:rsidRDefault="00DF76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218DCD" w14:textId="77777777" w:rsidR="006A328C" w:rsidRDefault="00DF76B1">
            <w:r>
              <w:t>360</w:t>
            </w:r>
          </w:p>
        </w:tc>
        <w:tc>
          <w:tcPr>
            <w:tcW w:w="1075" w:type="dxa"/>
            <w:vAlign w:val="center"/>
          </w:tcPr>
          <w:p w14:paraId="6A49DDAB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2EC9CE0D" w14:textId="77777777" w:rsidR="006A328C" w:rsidRDefault="00DF76B1">
            <w:r>
              <w:t>－</w:t>
            </w:r>
          </w:p>
        </w:tc>
        <w:tc>
          <w:tcPr>
            <w:tcW w:w="848" w:type="dxa"/>
            <w:vAlign w:val="center"/>
          </w:tcPr>
          <w:p w14:paraId="0EF295E7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0B6D75D8" w14:textId="77777777" w:rsidR="006A328C" w:rsidRDefault="00DF76B1">
            <w:r>
              <w:t>3.645</w:t>
            </w:r>
          </w:p>
        </w:tc>
        <w:tc>
          <w:tcPr>
            <w:tcW w:w="1064" w:type="dxa"/>
            <w:vAlign w:val="center"/>
          </w:tcPr>
          <w:p w14:paraId="014E986B" w14:textId="77777777" w:rsidR="006A328C" w:rsidRDefault="00DF76B1">
            <w:r>
              <w:t>4.339</w:t>
            </w:r>
          </w:p>
        </w:tc>
      </w:tr>
      <w:tr w:rsidR="006A328C" w14:paraId="3B6EDA6B" w14:textId="77777777">
        <w:tc>
          <w:tcPr>
            <w:tcW w:w="3345" w:type="dxa"/>
            <w:shd w:val="clear" w:color="auto" w:fill="E6E6E6"/>
            <w:vAlign w:val="center"/>
          </w:tcPr>
          <w:p w14:paraId="2DA4C8E7" w14:textId="77777777" w:rsidR="006A328C" w:rsidRDefault="00DF76B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5BC1498" w14:textId="77777777" w:rsidR="006A328C" w:rsidRDefault="00DF76B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A328C" w14:paraId="4D53F01A" w14:textId="77777777">
        <w:tc>
          <w:tcPr>
            <w:tcW w:w="3345" w:type="dxa"/>
            <w:shd w:val="clear" w:color="auto" w:fill="E6E6E6"/>
            <w:vAlign w:val="center"/>
          </w:tcPr>
          <w:p w14:paraId="26BE147D" w14:textId="77777777" w:rsidR="006A328C" w:rsidRDefault="00DF76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524BC2D" w14:textId="77777777" w:rsidR="006A328C" w:rsidRDefault="00DF76B1">
            <w:pPr>
              <w:jc w:val="center"/>
            </w:pPr>
            <w:r>
              <w:t>0.26</w:t>
            </w:r>
          </w:p>
        </w:tc>
      </w:tr>
    </w:tbl>
    <w:p w14:paraId="282EE28C" w14:textId="77777777" w:rsidR="006A328C" w:rsidRDefault="00DF76B1">
      <w:pPr>
        <w:pStyle w:val="2"/>
        <w:widowControl w:val="0"/>
        <w:rPr>
          <w:kern w:val="2"/>
        </w:rPr>
      </w:pPr>
      <w:bookmarkStart w:id="43" w:name="_Toc91697410"/>
      <w:r>
        <w:rPr>
          <w:kern w:val="2"/>
        </w:rPr>
        <w:t>挑空楼板构造</w:t>
      </w:r>
      <w:bookmarkEnd w:id="43"/>
    </w:p>
    <w:p w14:paraId="29B5EB2E" w14:textId="77777777" w:rsidR="006A328C" w:rsidRDefault="00DF76B1">
      <w:pPr>
        <w:pStyle w:val="3"/>
        <w:widowControl w:val="0"/>
        <w:rPr>
          <w:kern w:val="2"/>
          <w:szCs w:val="24"/>
        </w:rPr>
      </w:pPr>
      <w:bookmarkStart w:id="44" w:name="_Toc91697411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328C" w14:paraId="5B0F7A3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0C00C7" w14:textId="77777777" w:rsidR="006A328C" w:rsidRDefault="00DF76B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86AD8E" w14:textId="77777777" w:rsidR="006A328C" w:rsidRDefault="00DF76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D0391" w14:textId="77777777" w:rsidR="006A328C" w:rsidRDefault="00DF76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3EA97E" w14:textId="77777777" w:rsidR="006A328C" w:rsidRDefault="00DF76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F91C1D" w14:textId="77777777" w:rsidR="006A328C" w:rsidRDefault="00DF76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B88078" w14:textId="77777777" w:rsidR="006A328C" w:rsidRDefault="00DF76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253FDB" w14:textId="77777777" w:rsidR="006A328C" w:rsidRDefault="00DF76B1">
            <w:pPr>
              <w:jc w:val="center"/>
            </w:pPr>
            <w:r>
              <w:t>热惰性指标</w:t>
            </w:r>
          </w:p>
        </w:tc>
      </w:tr>
      <w:tr w:rsidR="006A328C" w14:paraId="1B6A8B5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D17383" w14:textId="77777777" w:rsidR="006A328C" w:rsidRDefault="006A328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49645F" w14:textId="77777777" w:rsidR="006A328C" w:rsidRDefault="00DF76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C6D0C" w14:textId="77777777" w:rsidR="006A328C" w:rsidRDefault="00DF76B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104BB6" w14:textId="77777777" w:rsidR="006A328C" w:rsidRDefault="00DF76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3563C1" w14:textId="77777777" w:rsidR="006A328C" w:rsidRDefault="00DF76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40A667" w14:textId="77777777" w:rsidR="006A328C" w:rsidRDefault="00DF76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3C753E" w14:textId="77777777" w:rsidR="006A328C" w:rsidRDefault="00DF76B1">
            <w:pPr>
              <w:jc w:val="center"/>
            </w:pPr>
            <w:r>
              <w:t>D=R*S</w:t>
            </w:r>
          </w:p>
        </w:tc>
      </w:tr>
      <w:tr w:rsidR="006A328C" w14:paraId="63C76C26" w14:textId="77777777">
        <w:tc>
          <w:tcPr>
            <w:tcW w:w="3345" w:type="dxa"/>
            <w:vAlign w:val="center"/>
          </w:tcPr>
          <w:p w14:paraId="61713F55" w14:textId="77777777" w:rsidR="006A328C" w:rsidRDefault="00DF76B1">
            <w:r>
              <w:t>水泥砂浆</w:t>
            </w:r>
          </w:p>
        </w:tc>
        <w:tc>
          <w:tcPr>
            <w:tcW w:w="848" w:type="dxa"/>
            <w:vAlign w:val="center"/>
          </w:tcPr>
          <w:p w14:paraId="509783D5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5FA9680E" w14:textId="77777777" w:rsidR="006A328C" w:rsidRDefault="00DF76B1">
            <w:r>
              <w:t>0.930</w:t>
            </w:r>
          </w:p>
        </w:tc>
        <w:tc>
          <w:tcPr>
            <w:tcW w:w="1075" w:type="dxa"/>
            <w:vAlign w:val="center"/>
          </w:tcPr>
          <w:p w14:paraId="0109CD96" w14:textId="77777777" w:rsidR="006A328C" w:rsidRDefault="00DF76B1">
            <w:r>
              <w:t>11.370</w:t>
            </w:r>
          </w:p>
        </w:tc>
        <w:tc>
          <w:tcPr>
            <w:tcW w:w="848" w:type="dxa"/>
            <w:vAlign w:val="center"/>
          </w:tcPr>
          <w:p w14:paraId="7020A791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2FC948BC" w14:textId="77777777" w:rsidR="006A328C" w:rsidRDefault="00DF76B1">
            <w:r>
              <w:t>0.022</w:t>
            </w:r>
          </w:p>
        </w:tc>
        <w:tc>
          <w:tcPr>
            <w:tcW w:w="1064" w:type="dxa"/>
            <w:vAlign w:val="center"/>
          </w:tcPr>
          <w:p w14:paraId="57F81841" w14:textId="77777777" w:rsidR="006A328C" w:rsidRDefault="00DF76B1">
            <w:r>
              <w:t>0.245</w:t>
            </w:r>
          </w:p>
        </w:tc>
      </w:tr>
      <w:tr w:rsidR="006A328C" w14:paraId="77BD68F1" w14:textId="77777777">
        <w:tc>
          <w:tcPr>
            <w:tcW w:w="3345" w:type="dxa"/>
            <w:vAlign w:val="center"/>
          </w:tcPr>
          <w:p w14:paraId="748CD547" w14:textId="77777777" w:rsidR="006A328C" w:rsidRDefault="00DF76B1">
            <w:r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59DEFF13" w14:textId="77777777" w:rsidR="006A328C" w:rsidRDefault="00DF76B1">
            <w:r>
              <w:t>120</w:t>
            </w:r>
          </w:p>
        </w:tc>
        <w:tc>
          <w:tcPr>
            <w:tcW w:w="1075" w:type="dxa"/>
            <w:vAlign w:val="center"/>
          </w:tcPr>
          <w:p w14:paraId="5AEC6686" w14:textId="77777777" w:rsidR="006A328C" w:rsidRDefault="00DF76B1">
            <w:r>
              <w:t>0.250</w:t>
            </w:r>
          </w:p>
        </w:tc>
        <w:tc>
          <w:tcPr>
            <w:tcW w:w="1075" w:type="dxa"/>
            <w:vAlign w:val="center"/>
          </w:tcPr>
          <w:p w14:paraId="3A260EBA" w14:textId="77777777" w:rsidR="006A328C" w:rsidRDefault="00DF76B1">
            <w:r>
              <w:t>3.168</w:t>
            </w:r>
          </w:p>
        </w:tc>
        <w:tc>
          <w:tcPr>
            <w:tcW w:w="848" w:type="dxa"/>
            <w:vAlign w:val="center"/>
          </w:tcPr>
          <w:p w14:paraId="610FCC8F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362785BB" w14:textId="77777777" w:rsidR="006A328C" w:rsidRDefault="00DF76B1">
            <w:r>
              <w:t>0.480</w:t>
            </w:r>
          </w:p>
        </w:tc>
        <w:tc>
          <w:tcPr>
            <w:tcW w:w="1064" w:type="dxa"/>
            <w:vAlign w:val="center"/>
          </w:tcPr>
          <w:p w14:paraId="25423379" w14:textId="77777777" w:rsidR="006A328C" w:rsidRDefault="00DF76B1">
            <w:r>
              <w:t>1.521</w:t>
            </w:r>
          </w:p>
        </w:tc>
      </w:tr>
      <w:tr w:rsidR="006A328C" w14:paraId="771E72C6" w14:textId="77777777">
        <w:tc>
          <w:tcPr>
            <w:tcW w:w="3345" w:type="dxa"/>
            <w:vAlign w:val="center"/>
          </w:tcPr>
          <w:p w14:paraId="386FEA66" w14:textId="77777777" w:rsidR="006A328C" w:rsidRDefault="00DF76B1">
            <w:r>
              <w:t>水泥砂浆</w:t>
            </w:r>
          </w:p>
        </w:tc>
        <w:tc>
          <w:tcPr>
            <w:tcW w:w="848" w:type="dxa"/>
            <w:vAlign w:val="center"/>
          </w:tcPr>
          <w:p w14:paraId="388026D8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275EF381" w14:textId="77777777" w:rsidR="006A328C" w:rsidRDefault="00DF76B1">
            <w:r>
              <w:t>0.930</w:t>
            </w:r>
          </w:p>
        </w:tc>
        <w:tc>
          <w:tcPr>
            <w:tcW w:w="1075" w:type="dxa"/>
            <w:vAlign w:val="center"/>
          </w:tcPr>
          <w:p w14:paraId="00B056D6" w14:textId="77777777" w:rsidR="006A328C" w:rsidRDefault="00DF76B1">
            <w:r>
              <w:t>11.370</w:t>
            </w:r>
          </w:p>
        </w:tc>
        <w:tc>
          <w:tcPr>
            <w:tcW w:w="848" w:type="dxa"/>
            <w:vAlign w:val="center"/>
          </w:tcPr>
          <w:p w14:paraId="08000159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03407041" w14:textId="77777777" w:rsidR="006A328C" w:rsidRDefault="00DF76B1">
            <w:r>
              <w:t>0.022</w:t>
            </w:r>
          </w:p>
        </w:tc>
        <w:tc>
          <w:tcPr>
            <w:tcW w:w="1064" w:type="dxa"/>
            <w:vAlign w:val="center"/>
          </w:tcPr>
          <w:p w14:paraId="5A1F2014" w14:textId="77777777" w:rsidR="006A328C" w:rsidRDefault="00DF76B1">
            <w:r>
              <w:t>0.245</w:t>
            </w:r>
          </w:p>
        </w:tc>
      </w:tr>
      <w:tr w:rsidR="006A328C" w14:paraId="778AE5BA" w14:textId="77777777">
        <w:tc>
          <w:tcPr>
            <w:tcW w:w="3345" w:type="dxa"/>
            <w:vAlign w:val="center"/>
          </w:tcPr>
          <w:p w14:paraId="6626045F" w14:textId="77777777" w:rsidR="006A328C" w:rsidRDefault="00DF76B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B82A6D2" w14:textId="77777777" w:rsidR="006A328C" w:rsidRDefault="00DF76B1">
            <w:r>
              <w:t>100</w:t>
            </w:r>
          </w:p>
        </w:tc>
        <w:tc>
          <w:tcPr>
            <w:tcW w:w="1075" w:type="dxa"/>
            <w:vAlign w:val="center"/>
          </w:tcPr>
          <w:p w14:paraId="3E46BF39" w14:textId="77777777" w:rsidR="006A328C" w:rsidRDefault="00DF76B1">
            <w:r>
              <w:t>0.030</w:t>
            </w:r>
          </w:p>
        </w:tc>
        <w:tc>
          <w:tcPr>
            <w:tcW w:w="1075" w:type="dxa"/>
            <w:vAlign w:val="center"/>
          </w:tcPr>
          <w:p w14:paraId="3B22CDFE" w14:textId="77777777" w:rsidR="006A328C" w:rsidRDefault="00DF76B1">
            <w:r>
              <w:t>0.320</w:t>
            </w:r>
          </w:p>
        </w:tc>
        <w:tc>
          <w:tcPr>
            <w:tcW w:w="848" w:type="dxa"/>
            <w:vAlign w:val="center"/>
          </w:tcPr>
          <w:p w14:paraId="41454C69" w14:textId="77777777" w:rsidR="006A328C" w:rsidRDefault="00DF76B1">
            <w:r>
              <w:t>1.20</w:t>
            </w:r>
          </w:p>
        </w:tc>
        <w:tc>
          <w:tcPr>
            <w:tcW w:w="1075" w:type="dxa"/>
            <w:vAlign w:val="center"/>
          </w:tcPr>
          <w:p w14:paraId="1A912865" w14:textId="77777777" w:rsidR="006A328C" w:rsidRDefault="00DF76B1">
            <w:r>
              <w:t>2.778</w:t>
            </w:r>
          </w:p>
        </w:tc>
        <w:tc>
          <w:tcPr>
            <w:tcW w:w="1064" w:type="dxa"/>
            <w:vAlign w:val="center"/>
          </w:tcPr>
          <w:p w14:paraId="4DC772C6" w14:textId="77777777" w:rsidR="006A328C" w:rsidRDefault="00DF76B1">
            <w:r>
              <w:t>1.067</w:t>
            </w:r>
          </w:p>
        </w:tc>
      </w:tr>
      <w:tr w:rsidR="006A328C" w14:paraId="4C967E69" w14:textId="77777777">
        <w:tc>
          <w:tcPr>
            <w:tcW w:w="3345" w:type="dxa"/>
            <w:vAlign w:val="center"/>
          </w:tcPr>
          <w:p w14:paraId="269BFB92" w14:textId="77777777" w:rsidR="006A328C" w:rsidRDefault="00DF76B1">
            <w:r>
              <w:t>水泥砂浆</w:t>
            </w:r>
          </w:p>
        </w:tc>
        <w:tc>
          <w:tcPr>
            <w:tcW w:w="848" w:type="dxa"/>
            <w:vAlign w:val="center"/>
          </w:tcPr>
          <w:p w14:paraId="490ED233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58A2D747" w14:textId="77777777" w:rsidR="006A328C" w:rsidRDefault="00DF76B1">
            <w:r>
              <w:t>0.930</w:t>
            </w:r>
          </w:p>
        </w:tc>
        <w:tc>
          <w:tcPr>
            <w:tcW w:w="1075" w:type="dxa"/>
            <w:vAlign w:val="center"/>
          </w:tcPr>
          <w:p w14:paraId="7A299615" w14:textId="77777777" w:rsidR="006A328C" w:rsidRDefault="00DF76B1">
            <w:r>
              <w:t>11.370</w:t>
            </w:r>
          </w:p>
        </w:tc>
        <w:tc>
          <w:tcPr>
            <w:tcW w:w="848" w:type="dxa"/>
            <w:vAlign w:val="center"/>
          </w:tcPr>
          <w:p w14:paraId="286F94EC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5BB0EDC9" w14:textId="77777777" w:rsidR="006A328C" w:rsidRDefault="00DF76B1">
            <w:r>
              <w:t>0.022</w:t>
            </w:r>
          </w:p>
        </w:tc>
        <w:tc>
          <w:tcPr>
            <w:tcW w:w="1064" w:type="dxa"/>
            <w:vAlign w:val="center"/>
          </w:tcPr>
          <w:p w14:paraId="2D9F1FDF" w14:textId="77777777" w:rsidR="006A328C" w:rsidRDefault="00DF76B1">
            <w:r>
              <w:t>0.245</w:t>
            </w:r>
          </w:p>
        </w:tc>
      </w:tr>
      <w:tr w:rsidR="006A328C" w14:paraId="007823C0" w14:textId="77777777">
        <w:tc>
          <w:tcPr>
            <w:tcW w:w="3345" w:type="dxa"/>
            <w:vAlign w:val="center"/>
          </w:tcPr>
          <w:p w14:paraId="447C582A" w14:textId="77777777" w:rsidR="006A328C" w:rsidRDefault="00DF76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4F0AD0" w14:textId="77777777" w:rsidR="006A328C" w:rsidRDefault="00DF76B1">
            <w:r>
              <w:t>280</w:t>
            </w:r>
          </w:p>
        </w:tc>
        <w:tc>
          <w:tcPr>
            <w:tcW w:w="1075" w:type="dxa"/>
            <w:vAlign w:val="center"/>
          </w:tcPr>
          <w:p w14:paraId="005EB950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4CF7ED55" w14:textId="77777777" w:rsidR="006A328C" w:rsidRDefault="00DF76B1">
            <w:r>
              <w:t>－</w:t>
            </w:r>
          </w:p>
        </w:tc>
        <w:tc>
          <w:tcPr>
            <w:tcW w:w="848" w:type="dxa"/>
            <w:vAlign w:val="center"/>
          </w:tcPr>
          <w:p w14:paraId="5E58A35B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097FBB3F" w14:textId="77777777" w:rsidR="006A328C" w:rsidRDefault="00DF76B1">
            <w:r>
              <w:t>3.322</w:t>
            </w:r>
          </w:p>
        </w:tc>
        <w:tc>
          <w:tcPr>
            <w:tcW w:w="1064" w:type="dxa"/>
            <w:vAlign w:val="center"/>
          </w:tcPr>
          <w:p w14:paraId="043F038E" w14:textId="77777777" w:rsidR="006A328C" w:rsidRDefault="00DF76B1">
            <w:r>
              <w:t>3.321</w:t>
            </w:r>
          </w:p>
        </w:tc>
      </w:tr>
      <w:tr w:rsidR="006A328C" w14:paraId="542C1144" w14:textId="77777777">
        <w:tc>
          <w:tcPr>
            <w:tcW w:w="3345" w:type="dxa"/>
            <w:shd w:val="clear" w:color="auto" w:fill="E6E6E6"/>
            <w:vAlign w:val="center"/>
          </w:tcPr>
          <w:p w14:paraId="1C0022F7" w14:textId="77777777" w:rsidR="006A328C" w:rsidRDefault="00DF76B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C4A29A2" w14:textId="77777777" w:rsidR="006A328C" w:rsidRDefault="00DF76B1">
            <w:pPr>
              <w:jc w:val="center"/>
            </w:pPr>
            <w:r>
              <w:t>0.29</w:t>
            </w:r>
          </w:p>
        </w:tc>
      </w:tr>
    </w:tbl>
    <w:p w14:paraId="399F44F4" w14:textId="77777777" w:rsidR="006A328C" w:rsidRDefault="00DF76B1">
      <w:pPr>
        <w:pStyle w:val="2"/>
        <w:widowControl w:val="0"/>
        <w:rPr>
          <w:kern w:val="2"/>
        </w:rPr>
      </w:pPr>
      <w:bookmarkStart w:id="45" w:name="_Toc91697412"/>
      <w:r>
        <w:rPr>
          <w:kern w:val="2"/>
        </w:rPr>
        <w:t>楼板构造</w:t>
      </w:r>
      <w:bookmarkEnd w:id="45"/>
    </w:p>
    <w:p w14:paraId="2E252A05" w14:textId="77777777" w:rsidR="006A328C" w:rsidRDefault="00DF76B1">
      <w:pPr>
        <w:pStyle w:val="3"/>
        <w:widowControl w:val="0"/>
        <w:rPr>
          <w:kern w:val="2"/>
          <w:szCs w:val="24"/>
        </w:rPr>
      </w:pPr>
      <w:bookmarkStart w:id="46" w:name="_Toc91697413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328C" w14:paraId="7801A36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C9D270" w14:textId="77777777" w:rsidR="006A328C" w:rsidRDefault="00DF76B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9AFD9B" w14:textId="77777777" w:rsidR="006A328C" w:rsidRDefault="00DF76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02B3B" w14:textId="77777777" w:rsidR="006A328C" w:rsidRDefault="00DF76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73D17" w14:textId="77777777" w:rsidR="006A328C" w:rsidRDefault="00DF76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3F8035" w14:textId="77777777" w:rsidR="006A328C" w:rsidRDefault="00DF76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65DD4" w14:textId="77777777" w:rsidR="006A328C" w:rsidRDefault="00DF76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EA490F" w14:textId="77777777" w:rsidR="006A328C" w:rsidRDefault="00DF76B1">
            <w:pPr>
              <w:jc w:val="center"/>
            </w:pPr>
            <w:r>
              <w:t>热惰性指标</w:t>
            </w:r>
          </w:p>
        </w:tc>
      </w:tr>
      <w:tr w:rsidR="006A328C" w14:paraId="79948E6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1E5C5C2" w14:textId="77777777" w:rsidR="006A328C" w:rsidRDefault="006A328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E097B1" w14:textId="77777777" w:rsidR="006A328C" w:rsidRDefault="00DF76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2830A6" w14:textId="77777777" w:rsidR="006A328C" w:rsidRDefault="00DF76B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F37DB" w14:textId="77777777" w:rsidR="006A328C" w:rsidRDefault="00DF76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AA6EB" w14:textId="77777777" w:rsidR="006A328C" w:rsidRDefault="00DF76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824B6E" w14:textId="77777777" w:rsidR="006A328C" w:rsidRDefault="00DF76B1">
            <w:pPr>
              <w:jc w:val="center"/>
            </w:pPr>
            <w:r>
              <w:t>D=R*S</w:t>
            </w:r>
          </w:p>
        </w:tc>
      </w:tr>
      <w:tr w:rsidR="006A328C" w14:paraId="37D714E5" w14:textId="77777777">
        <w:tc>
          <w:tcPr>
            <w:tcW w:w="3345" w:type="dxa"/>
            <w:vAlign w:val="center"/>
          </w:tcPr>
          <w:p w14:paraId="5328F923" w14:textId="77777777" w:rsidR="006A328C" w:rsidRDefault="00DF76B1">
            <w:r>
              <w:lastRenderedPageBreak/>
              <w:t>加气混凝土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65EA9233" w14:textId="77777777" w:rsidR="006A328C" w:rsidRDefault="00DF76B1">
            <w:r>
              <w:t>30</w:t>
            </w:r>
          </w:p>
        </w:tc>
        <w:tc>
          <w:tcPr>
            <w:tcW w:w="1075" w:type="dxa"/>
            <w:vAlign w:val="center"/>
          </w:tcPr>
          <w:p w14:paraId="72F78A3D" w14:textId="77777777" w:rsidR="006A328C" w:rsidRDefault="00DF76B1">
            <w:r>
              <w:t>0.250</w:t>
            </w:r>
          </w:p>
        </w:tc>
        <w:tc>
          <w:tcPr>
            <w:tcW w:w="1075" w:type="dxa"/>
            <w:vAlign w:val="center"/>
          </w:tcPr>
          <w:p w14:paraId="1D7F2C97" w14:textId="77777777" w:rsidR="006A328C" w:rsidRDefault="00DF76B1">
            <w:r>
              <w:t>3.168</w:t>
            </w:r>
          </w:p>
        </w:tc>
        <w:tc>
          <w:tcPr>
            <w:tcW w:w="848" w:type="dxa"/>
            <w:vAlign w:val="center"/>
          </w:tcPr>
          <w:p w14:paraId="32DE5C05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177D0A61" w14:textId="77777777" w:rsidR="006A328C" w:rsidRDefault="00DF76B1">
            <w:r>
              <w:t>0.120</w:t>
            </w:r>
          </w:p>
        </w:tc>
        <w:tc>
          <w:tcPr>
            <w:tcW w:w="1064" w:type="dxa"/>
            <w:vAlign w:val="center"/>
          </w:tcPr>
          <w:p w14:paraId="3303E78F" w14:textId="77777777" w:rsidR="006A328C" w:rsidRDefault="00DF76B1">
            <w:r>
              <w:t>0.380</w:t>
            </w:r>
          </w:p>
        </w:tc>
      </w:tr>
      <w:tr w:rsidR="006A328C" w14:paraId="44ABFC34" w14:textId="77777777">
        <w:tc>
          <w:tcPr>
            <w:tcW w:w="3345" w:type="dxa"/>
            <w:vAlign w:val="center"/>
          </w:tcPr>
          <w:p w14:paraId="514954A8" w14:textId="77777777" w:rsidR="006A328C" w:rsidRDefault="00DF76B1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541851B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3D9C08A4" w14:textId="77777777" w:rsidR="006A328C" w:rsidRDefault="00DF76B1">
            <w:r>
              <w:t>0.030</w:t>
            </w:r>
          </w:p>
        </w:tc>
        <w:tc>
          <w:tcPr>
            <w:tcW w:w="1075" w:type="dxa"/>
            <w:vAlign w:val="center"/>
          </w:tcPr>
          <w:p w14:paraId="26045F62" w14:textId="77777777" w:rsidR="006A328C" w:rsidRDefault="00DF76B1">
            <w:r>
              <w:t>0.320</w:t>
            </w:r>
          </w:p>
        </w:tc>
        <w:tc>
          <w:tcPr>
            <w:tcW w:w="848" w:type="dxa"/>
            <w:vAlign w:val="center"/>
          </w:tcPr>
          <w:p w14:paraId="10CC0A59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7EB5A057" w14:textId="77777777" w:rsidR="006A328C" w:rsidRDefault="00DF76B1">
            <w:r>
              <w:t>0.667</w:t>
            </w:r>
          </w:p>
        </w:tc>
        <w:tc>
          <w:tcPr>
            <w:tcW w:w="1064" w:type="dxa"/>
            <w:vAlign w:val="center"/>
          </w:tcPr>
          <w:p w14:paraId="18D529A9" w14:textId="77777777" w:rsidR="006A328C" w:rsidRDefault="00DF76B1">
            <w:r>
              <w:t>0.213</w:t>
            </w:r>
          </w:p>
        </w:tc>
      </w:tr>
      <w:tr w:rsidR="006A328C" w14:paraId="7B12A255" w14:textId="77777777">
        <w:tc>
          <w:tcPr>
            <w:tcW w:w="3345" w:type="dxa"/>
            <w:vAlign w:val="center"/>
          </w:tcPr>
          <w:p w14:paraId="14F73F7E" w14:textId="77777777" w:rsidR="006A328C" w:rsidRDefault="00DF76B1">
            <w:r>
              <w:t>水泥砂浆</w:t>
            </w:r>
          </w:p>
        </w:tc>
        <w:tc>
          <w:tcPr>
            <w:tcW w:w="848" w:type="dxa"/>
            <w:vAlign w:val="center"/>
          </w:tcPr>
          <w:p w14:paraId="6C4B8E20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29985B29" w14:textId="77777777" w:rsidR="006A328C" w:rsidRDefault="00DF76B1">
            <w:r>
              <w:t>0.930</w:t>
            </w:r>
          </w:p>
        </w:tc>
        <w:tc>
          <w:tcPr>
            <w:tcW w:w="1075" w:type="dxa"/>
            <w:vAlign w:val="center"/>
          </w:tcPr>
          <w:p w14:paraId="54EDFF59" w14:textId="77777777" w:rsidR="006A328C" w:rsidRDefault="00DF76B1">
            <w:r>
              <w:t>11.370</w:t>
            </w:r>
          </w:p>
        </w:tc>
        <w:tc>
          <w:tcPr>
            <w:tcW w:w="848" w:type="dxa"/>
            <w:vAlign w:val="center"/>
          </w:tcPr>
          <w:p w14:paraId="4969CFCD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7B55B679" w14:textId="77777777" w:rsidR="006A328C" w:rsidRDefault="00DF76B1">
            <w:r>
              <w:t>0.022</w:t>
            </w:r>
          </w:p>
        </w:tc>
        <w:tc>
          <w:tcPr>
            <w:tcW w:w="1064" w:type="dxa"/>
            <w:vAlign w:val="center"/>
          </w:tcPr>
          <w:p w14:paraId="22463958" w14:textId="77777777" w:rsidR="006A328C" w:rsidRDefault="00DF76B1">
            <w:r>
              <w:t>0.245</w:t>
            </w:r>
          </w:p>
        </w:tc>
      </w:tr>
      <w:tr w:rsidR="006A328C" w14:paraId="5C5B21F1" w14:textId="77777777">
        <w:tc>
          <w:tcPr>
            <w:tcW w:w="3345" w:type="dxa"/>
            <w:vAlign w:val="center"/>
          </w:tcPr>
          <w:p w14:paraId="14EA8E05" w14:textId="77777777" w:rsidR="006A328C" w:rsidRDefault="00DF76B1">
            <w:r>
              <w:t>钢筋混凝土</w:t>
            </w:r>
          </w:p>
        </w:tc>
        <w:tc>
          <w:tcPr>
            <w:tcW w:w="848" w:type="dxa"/>
            <w:vAlign w:val="center"/>
          </w:tcPr>
          <w:p w14:paraId="0557021A" w14:textId="77777777" w:rsidR="006A328C" w:rsidRDefault="00DF76B1">
            <w:r>
              <w:t>120</w:t>
            </w:r>
          </w:p>
        </w:tc>
        <w:tc>
          <w:tcPr>
            <w:tcW w:w="1075" w:type="dxa"/>
            <w:vAlign w:val="center"/>
          </w:tcPr>
          <w:p w14:paraId="75F86055" w14:textId="77777777" w:rsidR="006A328C" w:rsidRDefault="00DF76B1">
            <w:r>
              <w:t>1.740</w:t>
            </w:r>
          </w:p>
        </w:tc>
        <w:tc>
          <w:tcPr>
            <w:tcW w:w="1075" w:type="dxa"/>
            <w:vAlign w:val="center"/>
          </w:tcPr>
          <w:p w14:paraId="54948242" w14:textId="77777777" w:rsidR="006A328C" w:rsidRDefault="00DF76B1">
            <w:r>
              <w:t>17.200</w:t>
            </w:r>
          </w:p>
        </w:tc>
        <w:tc>
          <w:tcPr>
            <w:tcW w:w="848" w:type="dxa"/>
            <w:vAlign w:val="center"/>
          </w:tcPr>
          <w:p w14:paraId="6055EEAC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5BB22E60" w14:textId="77777777" w:rsidR="006A328C" w:rsidRDefault="00DF76B1">
            <w:r>
              <w:t>0.069</w:t>
            </w:r>
          </w:p>
        </w:tc>
        <w:tc>
          <w:tcPr>
            <w:tcW w:w="1064" w:type="dxa"/>
            <w:vAlign w:val="center"/>
          </w:tcPr>
          <w:p w14:paraId="5DA9F64F" w14:textId="77777777" w:rsidR="006A328C" w:rsidRDefault="00DF76B1">
            <w:r>
              <w:t>1.186</w:t>
            </w:r>
          </w:p>
        </w:tc>
      </w:tr>
      <w:tr w:rsidR="006A328C" w14:paraId="4189D6DA" w14:textId="77777777">
        <w:tc>
          <w:tcPr>
            <w:tcW w:w="3345" w:type="dxa"/>
            <w:vAlign w:val="center"/>
          </w:tcPr>
          <w:p w14:paraId="2F321450" w14:textId="77777777" w:rsidR="006A328C" w:rsidRDefault="00DF76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41FAE9" w14:textId="77777777" w:rsidR="006A328C" w:rsidRDefault="00DF76B1">
            <w:r>
              <w:t>190</w:t>
            </w:r>
          </w:p>
        </w:tc>
        <w:tc>
          <w:tcPr>
            <w:tcW w:w="1075" w:type="dxa"/>
            <w:vAlign w:val="center"/>
          </w:tcPr>
          <w:p w14:paraId="114378D1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647E97EE" w14:textId="77777777" w:rsidR="006A328C" w:rsidRDefault="00DF76B1">
            <w:r>
              <w:t>－</w:t>
            </w:r>
          </w:p>
        </w:tc>
        <w:tc>
          <w:tcPr>
            <w:tcW w:w="848" w:type="dxa"/>
            <w:vAlign w:val="center"/>
          </w:tcPr>
          <w:p w14:paraId="67977387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3837FBBA" w14:textId="77777777" w:rsidR="006A328C" w:rsidRDefault="00DF76B1">
            <w:r>
              <w:t>0.877</w:t>
            </w:r>
          </w:p>
        </w:tc>
        <w:tc>
          <w:tcPr>
            <w:tcW w:w="1064" w:type="dxa"/>
            <w:vAlign w:val="center"/>
          </w:tcPr>
          <w:p w14:paraId="56C0E7CF" w14:textId="77777777" w:rsidR="006A328C" w:rsidRDefault="00DF76B1">
            <w:r>
              <w:t>2.024</w:t>
            </w:r>
          </w:p>
        </w:tc>
      </w:tr>
      <w:tr w:rsidR="006A328C" w14:paraId="75ED9077" w14:textId="77777777">
        <w:tc>
          <w:tcPr>
            <w:tcW w:w="3345" w:type="dxa"/>
            <w:shd w:val="clear" w:color="auto" w:fill="E6E6E6"/>
            <w:vAlign w:val="center"/>
          </w:tcPr>
          <w:p w14:paraId="60043D30" w14:textId="77777777" w:rsidR="006A328C" w:rsidRDefault="00DF76B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DAC4C08" w14:textId="77777777" w:rsidR="006A328C" w:rsidRDefault="00DF76B1">
            <w:pPr>
              <w:jc w:val="center"/>
            </w:pPr>
            <w:r>
              <w:t>0.91</w:t>
            </w:r>
          </w:p>
        </w:tc>
      </w:tr>
      <w:tr w:rsidR="006A328C" w14:paraId="2C83FD61" w14:textId="77777777">
        <w:tc>
          <w:tcPr>
            <w:tcW w:w="3345" w:type="dxa"/>
            <w:shd w:val="clear" w:color="auto" w:fill="E6E6E6"/>
            <w:vAlign w:val="center"/>
          </w:tcPr>
          <w:p w14:paraId="35CC22F6" w14:textId="77777777" w:rsidR="006A328C" w:rsidRDefault="00DF76B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3660969" w14:textId="77777777" w:rsidR="006A328C" w:rsidRDefault="00DF76B1">
            <w:pPr>
              <w:jc w:val="center"/>
            </w:pPr>
            <w:r>
              <w:t>K = 1.00, D = 1.95</w:t>
            </w:r>
          </w:p>
        </w:tc>
      </w:tr>
      <w:tr w:rsidR="006A328C" w14:paraId="4BEA035F" w14:textId="77777777">
        <w:tc>
          <w:tcPr>
            <w:tcW w:w="3345" w:type="dxa"/>
            <w:shd w:val="clear" w:color="auto" w:fill="E6E6E6"/>
            <w:vAlign w:val="center"/>
          </w:tcPr>
          <w:p w14:paraId="5E9C2C02" w14:textId="77777777" w:rsidR="006A328C" w:rsidRDefault="00DF76B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851244A" w14:textId="77777777" w:rsidR="006A328C" w:rsidRDefault="006A328C"/>
        </w:tc>
      </w:tr>
    </w:tbl>
    <w:p w14:paraId="6B904134" w14:textId="77777777" w:rsidR="006A328C" w:rsidRDefault="00DF76B1">
      <w:pPr>
        <w:pStyle w:val="2"/>
        <w:widowControl w:val="0"/>
        <w:rPr>
          <w:kern w:val="2"/>
        </w:rPr>
      </w:pPr>
      <w:bookmarkStart w:id="47" w:name="_Toc91697414"/>
      <w:r>
        <w:rPr>
          <w:kern w:val="2"/>
        </w:rPr>
        <w:t>非周边地面构造</w:t>
      </w:r>
      <w:bookmarkEnd w:id="47"/>
    </w:p>
    <w:p w14:paraId="18226519" w14:textId="77777777" w:rsidR="006A328C" w:rsidRDefault="00DF76B1">
      <w:pPr>
        <w:pStyle w:val="3"/>
        <w:widowControl w:val="0"/>
        <w:rPr>
          <w:kern w:val="2"/>
          <w:szCs w:val="24"/>
        </w:rPr>
      </w:pPr>
      <w:bookmarkStart w:id="48" w:name="_Toc91697415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328C" w14:paraId="3779303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8D37A3" w14:textId="77777777" w:rsidR="006A328C" w:rsidRDefault="00DF76B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9C53F7" w14:textId="77777777" w:rsidR="006A328C" w:rsidRDefault="00DF76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4DE601" w14:textId="77777777" w:rsidR="006A328C" w:rsidRDefault="00DF76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7D5B79" w14:textId="77777777" w:rsidR="006A328C" w:rsidRDefault="00DF76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B2A1D" w14:textId="77777777" w:rsidR="006A328C" w:rsidRDefault="00DF76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FB8FCC" w14:textId="77777777" w:rsidR="006A328C" w:rsidRDefault="00DF76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C86937" w14:textId="77777777" w:rsidR="006A328C" w:rsidRDefault="00DF76B1">
            <w:pPr>
              <w:jc w:val="center"/>
            </w:pPr>
            <w:r>
              <w:t>热惰性指标</w:t>
            </w:r>
          </w:p>
        </w:tc>
      </w:tr>
      <w:tr w:rsidR="006A328C" w14:paraId="272A94B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3C2BB0" w14:textId="77777777" w:rsidR="006A328C" w:rsidRDefault="006A328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64DA21" w14:textId="77777777" w:rsidR="006A328C" w:rsidRDefault="00DF76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0D9A2" w14:textId="77777777" w:rsidR="006A328C" w:rsidRDefault="00DF76B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A1E28" w14:textId="77777777" w:rsidR="006A328C" w:rsidRDefault="00DF76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3AA23" w14:textId="77777777" w:rsidR="006A328C" w:rsidRDefault="00DF76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02F71A" w14:textId="77777777" w:rsidR="006A328C" w:rsidRDefault="00DF76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CE79FC" w14:textId="77777777" w:rsidR="006A328C" w:rsidRDefault="00DF76B1">
            <w:pPr>
              <w:jc w:val="center"/>
            </w:pPr>
            <w:r>
              <w:t>D=R*S</w:t>
            </w:r>
          </w:p>
        </w:tc>
      </w:tr>
      <w:tr w:rsidR="006A328C" w14:paraId="4FFF307E" w14:textId="77777777">
        <w:tc>
          <w:tcPr>
            <w:tcW w:w="3345" w:type="dxa"/>
            <w:vAlign w:val="center"/>
          </w:tcPr>
          <w:p w14:paraId="2797CDA1" w14:textId="77777777" w:rsidR="006A328C" w:rsidRDefault="00DF76B1">
            <w:r>
              <w:t>水泥砂浆</w:t>
            </w:r>
          </w:p>
        </w:tc>
        <w:tc>
          <w:tcPr>
            <w:tcW w:w="848" w:type="dxa"/>
            <w:vAlign w:val="center"/>
          </w:tcPr>
          <w:p w14:paraId="05B86638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0E3625D3" w14:textId="77777777" w:rsidR="006A328C" w:rsidRDefault="00DF76B1">
            <w:r>
              <w:t>0.930</w:t>
            </w:r>
          </w:p>
        </w:tc>
        <w:tc>
          <w:tcPr>
            <w:tcW w:w="1075" w:type="dxa"/>
            <w:vAlign w:val="center"/>
          </w:tcPr>
          <w:p w14:paraId="4E55BAF6" w14:textId="77777777" w:rsidR="006A328C" w:rsidRDefault="00DF76B1">
            <w:r>
              <w:t>11.370</w:t>
            </w:r>
          </w:p>
        </w:tc>
        <w:tc>
          <w:tcPr>
            <w:tcW w:w="848" w:type="dxa"/>
            <w:vAlign w:val="center"/>
          </w:tcPr>
          <w:p w14:paraId="49F248C2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6EDE08B3" w14:textId="77777777" w:rsidR="006A328C" w:rsidRDefault="00DF76B1">
            <w:r>
              <w:t>0.022</w:t>
            </w:r>
          </w:p>
        </w:tc>
        <w:tc>
          <w:tcPr>
            <w:tcW w:w="1064" w:type="dxa"/>
            <w:vAlign w:val="center"/>
          </w:tcPr>
          <w:p w14:paraId="5700AD24" w14:textId="77777777" w:rsidR="006A328C" w:rsidRDefault="00DF76B1">
            <w:r>
              <w:t>0.245</w:t>
            </w:r>
          </w:p>
        </w:tc>
      </w:tr>
      <w:tr w:rsidR="006A328C" w14:paraId="766364C6" w14:textId="77777777">
        <w:tc>
          <w:tcPr>
            <w:tcW w:w="3345" w:type="dxa"/>
            <w:vAlign w:val="center"/>
          </w:tcPr>
          <w:p w14:paraId="0BF439A1" w14:textId="77777777" w:rsidR="006A328C" w:rsidRDefault="00DF76B1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537F86" w14:textId="77777777" w:rsidR="006A328C" w:rsidRDefault="00DF76B1">
            <w:r>
              <w:t>60</w:t>
            </w:r>
          </w:p>
        </w:tc>
        <w:tc>
          <w:tcPr>
            <w:tcW w:w="1075" w:type="dxa"/>
            <w:vAlign w:val="center"/>
          </w:tcPr>
          <w:p w14:paraId="25500DB3" w14:textId="77777777" w:rsidR="006A328C" w:rsidRDefault="00DF76B1">
            <w:r>
              <w:t>1.740</w:t>
            </w:r>
          </w:p>
        </w:tc>
        <w:tc>
          <w:tcPr>
            <w:tcW w:w="1075" w:type="dxa"/>
            <w:vAlign w:val="center"/>
          </w:tcPr>
          <w:p w14:paraId="0B2A5396" w14:textId="77777777" w:rsidR="006A328C" w:rsidRDefault="00DF76B1">
            <w:r>
              <w:t>17.200</w:t>
            </w:r>
          </w:p>
        </w:tc>
        <w:tc>
          <w:tcPr>
            <w:tcW w:w="848" w:type="dxa"/>
            <w:vAlign w:val="center"/>
          </w:tcPr>
          <w:p w14:paraId="71D566E0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22D880DC" w14:textId="77777777" w:rsidR="006A328C" w:rsidRDefault="00DF76B1">
            <w:r>
              <w:t>0.034</w:t>
            </w:r>
          </w:p>
        </w:tc>
        <w:tc>
          <w:tcPr>
            <w:tcW w:w="1064" w:type="dxa"/>
            <w:vAlign w:val="center"/>
          </w:tcPr>
          <w:p w14:paraId="66D43789" w14:textId="77777777" w:rsidR="006A328C" w:rsidRDefault="00DF76B1">
            <w:r>
              <w:t>0.593</w:t>
            </w:r>
          </w:p>
        </w:tc>
      </w:tr>
      <w:tr w:rsidR="006A328C" w14:paraId="298A3AA7" w14:textId="77777777">
        <w:tc>
          <w:tcPr>
            <w:tcW w:w="3345" w:type="dxa"/>
            <w:vAlign w:val="center"/>
          </w:tcPr>
          <w:p w14:paraId="5E1DF03F" w14:textId="77777777" w:rsidR="006A328C" w:rsidRDefault="00DF76B1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D968584" w14:textId="77777777" w:rsidR="006A328C" w:rsidRDefault="00DF76B1">
            <w:r>
              <w:t>80</w:t>
            </w:r>
          </w:p>
        </w:tc>
        <w:tc>
          <w:tcPr>
            <w:tcW w:w="1075" w:type="dxa"/>
            <w:vAlign w:val="center"/>
          </w:tcPr>
          <w:p w14:paraId="528CF09E" w14:textId="77777777" w:rsidR="006A328C" w:rsidRDefault="00DF76B1">
            <w:r>
              <w:t>1.510</w:t>
            </w:r>
          </w:p>
        </w:tc>
        <w:tc>
          <w:tcPr>
            <w:tcW w:w="1075" w:type="dxa"/>
            <w:vAlign w:val="center"/>
          </w:tcPr>
          <w:p w14:paraId="03F7CB2C" w14:textId="77777777" w:rsidR="006A328C" w:rsidRDefault="00DF76B1">
            <w:r>
              <w:t>15.360</w:t>
            </w:r>
          </w:p>
        </w:tc>
        <w:tc>
          <w:tcPr>
            <w:tcW w:w="848" w:type="dxa"/>
            <w:vAlign w:val="center"/>
          </w:tcPr>
          <w:p w14:paraId="543A0E6E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52487BAF" w14:textId="77777777" w:rsidR="006A328C" w:rsidRDefault="00DF76B1">
            <w:r>
              <w:t>0.053</w:t>
            </w:r>
          </w:p>
        </w:tc>
        <w:tc>
          <w:tcPr>
            <w:tcW w:w="1064" w:type="dxa"/>
            <w:vAlign w:val="center"/>
          </w:tcPr>
          <w:p w14:paraId="41BDCDBA" w14:textId="77777777" w:rsidR="006A328C" w:rsidRDefault="00DF76B1">
            <w:r>
              <w:t>0.814</w:t>
            </w:r>
          </w:p>
        </w:tc>
      </w:tr>
      <w:tr w:rsidR="006A328C" w14:paraId="45FE177E" w14:textId="77777777">
        <w:tc>
          <w:tcPr>
            <w:tcW w:w="3345" w:type="dxa"/>
            <w:vAlign w:val="center"/>
          </w:tcPr>
          <w:p w14:paraId="36F8E997" w14:textId="77777777" w:rsidR="006A328C" w:rsidRDefault="00DF76B1">
            <w:r>
              <w:t>夯实粘土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0626264B" w14:textId="77777777" w:rsidR="006A328C" w:rsidRDefault="00DF76B1">
            <w:r>
              <w:t>2000</w:t>
            </w:r>
          </w:p>
        </w:tc>
        <w:tc>
          <w:tcPr>
            <w:tcW w:w="1075" w:type="dxa"/>
            <w:vAlign w:val="center"/>
          </w:tcPr>
          <w:p w14:paraId="0097B5F6" w14:textId="77777777" w:rsidR="006A328C" w:rsidRDefault="00DF76B1">
            <w:r>
              <w:t>1.160</w:t>
            </w:r>
          </w:p>
        </w:tc>
        <w:tc>
          <w:tcPr>
            <w:tcW w:w="1075" w:type="dxa"/>
            <w:vAlign w:val="center"/>
          </w:tcPr>
          <w:p w14:paraId="572C4002" w14:textId="77777777" w:rsidR="006A328C" w:rsidRDefault="00DF76B1">
            <w:r>
              <w:t>12.990</w:t>
            </w:r>
          </w:p>
        </w:tc>
        <w:tc>
          <w:tcPr>
            <w:tcW w:w="848" w:type="dxa"/>
            <w:vAlign w:val="center"/>
          </w:tcPr>
          <w:p w14:paraId="57A07BEC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42BEE0F4" w14:textId="77777777" w:rsidR="006A328C" w:rsidRDefault="00DF76B1">
            <w:r>
              <w:t>1.724</w:t>
            </w:r>
          </w:p>
        </w:tc>
        <w:tc>
          <w:tcPr>
            <w:tcW w:w="1064" w:type="dxa"/>
            <w:vAlign w:val="center"/>
          </w:tcPr>
          <w:p w14:paraId="2FC8D0C6" w14:textId="77777777" w:rsidR="006A328C" w:rsidRDefault="00DF76B1">
            <w:r>
              <w:t>22.397</w:t>
            </w:r>
          </w:p>
        </w:tc>
      </w:tr>
      <w:tr w:rsidR="006A328C" w14:paraId="720A52AB" w14:textId="77777777">
        <w:tc>
          <w:tcPr>
            <w:tcW w:w="3345" w:type="dxa"/>
            <w:vAlign w:val="center"/>
          </w:tcPr>
          <w:p w14:paraId="3FD81544" w14:textId="77777777" w:rsidR="006A328C" w:rsidRDefault="00DF76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B49909" w14:textId="77777777" w:rsidR="006A328C" w:rsidRDefault="00DF76B1">
            <w:r>
              <w:t>2160</w:t>
            </w:r>
          </w:p>
        </w:tc>
        <w:tc>
          <w:tcPr>
            <w:tcW w:w="1075" w:type="dxa"/>
            <w:vAlign w:val="center"/>
          </w:tcPr>
          <w:p w14:paraId="2E5FC51D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2B19B105" w14:textId="77777777" w:rsidR="006A328C" w:rsidRDefault="00DF76B1">
            <w:r>
              <w:t>－</w:t>
            </w:r>
          </w:p>
        </w:tc>
        <w:tc>
          <w:tcPr>
            <w:tcW w:w="848" w:type="dxa"/>
            <w:vAlign w:val="center"/>
          </w:tcPr>
          <w:p w14:paraId="13A8CB3C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4D897C09" w14:textId="77777777" w:rsidR="006A328C" w:rsidRDefault="00DF76B1">
            <w:r>
              <w:t>1.833</w:t>
            </w:r>
          </w:p>
        </w:tc>
        <w:tc>
          <w:tcPr>
            <w:tcW w:w="1064" w:type="dxa"/>
            <w:vAlign w:val="center"/>
          </w:tcPr>
          <w:p w14:paraId="2E684ACC" w14:textId="77777777" w:rsidR="006A328C" w:rsidRDefault="00DF76B1">
            <w:r>
              <w:t>24.048</w:t>
            </w:r>
          </w:p>
        </w:tc>
      </w:tr>
      <w:tr w:rsidR="006A328C" w14:paraId="105A35FF" w14:textId="77777777">
        <w:tc>
          <w:tcPr>
            <w:tcW w:w="3345" w:type="dxa"/>
            <w:shd w:val="clear" w:color="auto" w:fill="E6E6E6"/>
            <w:vAlign w:val="center"/>
          </w:tcPr>
          <w:p w14:paraId="11124CCE" w14:textId="77777777" w:rsidR="006A328C" w:rsidRDefault="00DF76B1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61936DB" w14:textId="77777777" w:rsidR="006A328C" w:rsidRDefault="00DF76B1">
            <w:pPr>
              <w:jc w:val="center"/>
            </w:pPr>
            <w:r>
              <w:t>0.30</w:t>
            </w:r>
          </w:p>
        </w:tc>
      </w:tr>
      <w:tr w:rsidR="006A328C" w14:paraId="2E0705C0" w14:textId="77777777">
        <w:tc>
          <w:tcPr>
            <w:tcW w:w="3345" w:type="dxa"/>
            <w:vAlign w:val="center"/>
          </w:tcPr>
          <w:p w14:paraId="6FD62138" w14:textId="77777777" w:rsidR="006A328C" w:rsidRDefault="006A328C"/>
        </w:tc>
        <w:tc>
          <w:tcPr>
            <w:tcW w:w="848" w:type="dxa"/>
            <w:vAlign w:val="center"/>
          </w:tcPr>
          <w:p w14:paraId="04C55A48" w14:textId="77777777" w:rsidR="006A328C" w:rsidRDefault="006A328C"/>
        </w:tc>
        <w:tc>
          <w:tcPr>
            <w:tcW w:w="1075" w:type="dxa"/>
            <w:vAlign w:val="center"/>
          </w:tcPr>
          <w:p w14:paraId="2225363A" w14:textId="77777777" w:rsidR="006A328C" w:rsidRDefault="006A328C"/>
        </w:tc>
        <w:tc>
          <w:tcPr>
            <w:tcW w:w="1075" w:type="dxa"/>
            <w:vAlign w:val="center"/>
          </w:tcPr>
          <w:p w14:paraId="089E2025" w14:textId="77777777" w:rsidR="006A328C" w:rsidRDefault="006A328C"/>
        </w:tc>
        <w:tc>
          <w:tcPr>
            <w:tcW w:w="848" w:type="dxa"/>
            <w:vAlign w:val="center"/>
          </w:tcPr>
          <w:p w14:paraId="3543F373" w14:textId="77777777" w:rsidR="006A328C" w:rsidRDefault="006A328C"/>
        </w:tc>
        <w:tc>
          <w:tcPr>
            <w:tcW w:w="1075" w:type="dxa"/>
            <w:vAlign w:val="center"/>
          </w:tcPr>
          <w:p w14:paraId="0ADF4B9C" w14:textId="77777777" w:rsidR="006A328C" w:rsidRDefault="006A328C"/>
        </w:tc>
        <w:tc>
          <w:tcPr>
            <w:tcW w:w="1064" w:type="dxa"/>
            <w:vAlign w:val="center"/>
          </w:tcPr>
          <w:p w14:paraId="3364686E" w14:textId="77777777" w:rsidR="006A328C" w:rsidRDefault="006A328C"/>
        </w:tc>
      </w:tr>
    </w:tbl>
    <w:p w14:paraId="5E745CA8" w14:textId="77777777" w:rsidR="006A328C" w:rsidRDefault="00DF76B1">
      <w:pPr>
        <w:pStyle w:val="2"/>
        <w:widowControl w:val="0"/>
        <w:rPr>
          <w:kern w:val="2"/>
        </w:rPr>
      </w:pPr>
      <w:bookmarkStart w:id="49" w:name="_Toc91697416"/>
      <w:r>
        <w:rPr>
          <w:kern w:val="2"/>
        </w:rPr>
        <w:t>地下墙构造</w:t>
      </w:r>
      <w:bookmarkEnd w:id="49"/>
    </w:p>
    <w:p w14:paraId="311384EE" w14:textId="77777777" w:rsidR="006A328C" w:rsidRDefault="00DF76B1">
      <w:pPr>
        <w:pStyle w:val="3"/>
        <w:widowControl w:val="0"/>
        <w:rPr>
          <w:kern w:val="2"/>
          <w:szCs w:val="24"/>
        </w:rPr>
      </w:pPr>
      <w:bookmarkStart w:id="50" w:name="_Toc91697417"/>
      <w:r>
        <w:rPr>
          <w:kern w:val="2"/>
          <w:szCs w:val="24"/>
        </w:rPr>
        <w:t>地下墙构造一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328C" w14:paraId="0276C9B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DF6784" w14:textId="77777777" w:rsidR="006A328C" w:rsidRDefault="00DF76B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93109E" w14:textId="77777777" w:rsidR="006A328C" w:rsidRDefault="00DF76B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F132D3" w14:textId="77777777" w:rsidR="006A328C" w:rsidRDefault="00DF76B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78FAE" w14:textId="77777777" w:rsidR="006A328C" w:rsidRDefault="00DF76B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00DE7" w14:textId="77777777" w:rsidR="006A328C" w:rsidRDefault="00DF76B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725553" w14:textId="77777777" w:rsidR="006A328C" w:rsidRDefault="00DF76B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40151D" w14:textId="77777777" w:rsidR="006A328C" w:rsidRDefault="00DF76B1">
            <w:pPr>
              <w:jc w:val="center"/>
            </w:pPr>
            <w:r>
              <w:t>热惰性指标</w:t>
            </w:r>
          </w:p>
        </w:tc>
      </w:tr>
      <w:tr w:rsidR="006A328C" w14:paraId="59D5526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250C3B" w14:textId="77777777" w:rsidR="006A328C" w:rsidRDefault="006A328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53075C" w14:textId="77777777" w:rsidR="006A328C" w:rsidRDefault="00DF76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4E0952" w14:textId="77777777" w:rsidR="006A328C" w:rsidRDefault="00DF76B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871C6" w14:textId="77777777" w:rsidR="006A328C" w:rsidRDefault="00DF76B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18163" w14:textId="77777777" w:rsidR="006A328C" w:rsidRDefault="00DF76B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8D7F3E" w14:textId="77777777" w:rsidR="006A328C" w:rsidRDefault="00DF76B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5743EB" w14:textId="77777777" w:rsidR="006A328C" w:rsidRDefault="00DF76B1">
            <w:pPr>
              <w:jc w:val="center"/>
            </w:pPr>
            <w:r>
              <w:t>D=R*S</w:t>
            </w:r>
          </w:p>
        </w:tc>
      </w:tr>
      <w:tr w:rsidR="006A328C" w14:paraId="7EA4F0FA" w14:textId="77777777">
        <w:tc>
          <w:tcPr>
            <w:tcW w:w="3345" w:type="dxa"/>
            <w:vAlign w:val="center"/>
          </w:tcPr>
          <w:p w14:paraId="67C736EC" w14:textId="77777777" w:rsidR="006A328C" w:rsidRDefault="00DF76B1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6092DF16" w14:textId="77777777" w:rsidR="006A328C" w:rsidRDefault="00DF76B1">
            <w:r>
              <w:t>90</w:t>
            </w:r>
          </w:p>
        </w:tc>
        <w:tc>
          <w:tcPr>
            <w:tcW w:w="1075" w:type="dxa"/>
            <w:vAlign w:val="center"/>
          </w:tcPr>
          <w:p w14:paraId="7D8549A5" w14:textId="77777777" w:rsidR="006A328C" w:rsidRDefault="00DF76B1">
            <w:r>
              <w:t>0.033</w:t>
            </w:r>
          </w:p>
        </w:tc>
        <w:tc>
          <w:tcPr>
            <w:tcW w:w="1075" w:type="dxa"/>
            <w:vAlign w:val="center"/>
          </w:tcPr>
          <w:p w14:paraId="7D674C67" w14:textId="77777777" w:rsidR="006A328C" w:rsidRDefault="00DF76B1">
            <w:r>
              <w:t>0.280</w:t>
            </w:r>
          </w:p>
        </w:tc>
        <w:tc>
          <w:tcPr>
            <w:tcW w:w="848" w:type="dxa"/>
            <w:vAlign w:val="center"/>
          </w:tcPr>
          <w:p w14:paraId="7EEB0938" w14:textId="77777777" w:rsidR="006A328C" w:rsidRDefault="00DF76B1">
            <w:r>
              <w:t>1.05</w:t>
            </w:r>
          </w:p>
        </w:tc>
        <w:tc>
          <w:tcPr>
            <w:tcW w:w="1075" w:type="dxa"/>
            <w:vAlign w:val="center"/>
          </w:tcPr>
          <w:p w14:paraId="19CDA8A6" w14:textId="77777777" w:rsidR="006A328C" w:rsidRDefault="00DF76B1">
            <w:r>
              <w:t>2.597</w:t>
            </w:r>
          </w:p>
        </w:tc>
        <w:tc>
          <w:tcPr>
            <w:tcW w:w="1064" w:type="dxa"/>
            <w:vAlign w:val="center"/>
          </w:tcPr>
          <w:p w14:paraId="01CBB32A" w14:textId="77777777" w:rsidR="006A328C" w:rsidRDefault="00DF76B1">
            <w:r>
              <w:t>0.764</w:t>
            </w:r>
          </w:p>
        </w:tc>
      </w:tr>
      <w:tr w:rsidR="006A328C" w14:paraId="5063C914" w14:textId="77777777">
        <w:tc>
          <w:tcPr>
            <w:tcW w:w="3345" w:type="dxa"/>
            <w:vAlign w:val="center"/>
          </w:tcPr>
          <w:p w14:paraId="18BD92CC" w14:textId="77777777" w:rsidR="006A328C" w:rsidRDefault="00DF76B1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B55CC6" w14:textId="77777777" w:rsidR="006A328C" w:rsidRDefault="00DF76B1">
            <w:r>
              <w:t>300</w:t>
            </w:r>
          </w:p>
        </w:tc>
        <w:tc>
          <w:tcPr>
            <w:tcW w:w="1075" w:type="dxa"/>
            <w:vAlign w:val="center"/>
          </w:tcPr>
          <w:p w14:paraId="37B4E867" w14:textId="77777777" w:rsidR="006A328C" w:rsidRDefault="00DF76B1">
            <w:r>
              <w:t>1.740</w:t>
            </w:r>
          </w:p>
        </w:tc>
        <w:tc>
          <w:tcPr>
            <w:tcW w:w="1075" w:type="dxa"/>
            <w:vAlign w:val="center"/>
          </w:tcPr>
          <w:p w14:paraId="32449468" w14:textId="77777777" w:rsidR="006A328C" w:rsidRDefault="00DF76B1">
            <w:r>
              <w:t>17.200</w:t>
            </w:r>
          </w:p>
        </w:tc>
        <w:tc>
          <w:tcPr>
            <w:tcW w:w="848" w:type="dxa"/>
            <w:vAlign w:val="center"/>
          </w:tcPr>
          <w:p w14:paraId="0BFE1D38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2EB3B31A" w14:textId="77777777" w:rsidR="006A328C" w:rsidRDefault="00DF76B1">
            <w:r>
              <w:t>0.172</w:t>
            </w:r>
          </w:p>
        </w:tc>
        <w:tc>
          <w:tcPr>
            <w:tcW w:w="1064" w:type="dxa"/>
            <w:vAlign w:val="center"/>
          </w:tcPr>
          <w:p w14:paraId="3EEACA68" w14:textId="77777777" w:rsidR="006A328C" w:rsidRDefault="00DF76B1">
            <w:r>
              <w:t>2.966</w:t>
            </w:r>
          </w:p>
        </w:tc>
      </w:tr>
      <w:tr w:rsidR="006A328C" w14:paraId="7D986C9D" w14:textId="77777777">
        <w:tc>
          <w:tcPr>
            <w:tcW w:w="3345" w:type="dxa"/>
            <w:vAlign w:val="center"/>
          </w:tcPr>
          <w:p w14:paraId="1F25E12E" w14:textId="77777777" w:rsidR="006A328C" w:rsidRDefault="00DF76B1">
            <w:r>
              <w:t>水泥砂浆</w:t>
            </w:r>
          </w:p>
        </w:tc>
        <w:tc>
          <w:tcPr>
            <w:tcW w:w="848" w:type="dxa"/>
            <w:vAlign w:val="center"/>
          </w:tcPr>
          <w:p w14:paraId="0B3C5E2E" w14:textId="77777777" w:rsidR="006A328C" w:rsidRDefault="00DF76B1">
            <w:r>
              <w:t>20</w:t>
            </w:r>
          </w:p>
        </w:tc>
        <w:tc>
          <w:tcPr>
            <w:tcW w:w="1075" w:type="dxa"/>
            <w:vAlign w:val="center"/>
          </w:tcPr>
          <w:p w14:paraId="25F5D498" w14:textId="77777777" w:rsidR="006A328C" w:rsidRDefault="00DF76B1">
            <w:r>
              <w:t>0.930</w:t>
            </w:r>
          </w:p>
        </w:tc>
        <w:tc>
          <w:tcPr>
            <w:tcW w:w="1075" w:type="dxa"/>
            <w:vAlign w:val="center"/>
          </w:tcPr>
          <w:p w14:paraId="62E98270" w14:textId="77777777" w:rsidR="006A328C" w:rsidRDefault="00DF76B1">
            <w:r>
              <w:t>11.370</w:t>
            </w:r>
          </w:p>
        </w:tc>
        <w:tc>
          <w:tcPr>
            <w:tcW w:w="848" w:type="dxa"/>
            <w:vAlign w:val="center"/>
          </w:tcPr>
          <w:p w14:paraId="333DFDDF" w14:textId="77777777" w:rsidR="006A328C" w:rsidRDefault="00DF76B1">
            <w:r>
              <w:t>1.00</w:t>
            </w:r>
          </w:p>
        </w:tc>
        <w:tc>
          <w:tcPr>
            <w:tcW w:w="1075" w:type="dxa"/>
            <w:vAlign w:val="center"/>
          </w:tcPr>
          <w:p w14:paraId="6C411F2A" w14:textId="77777777" w:rsidR="006A328C" w:rsidRDefault="00DF76B1">
            <w:r>
              <w:t>0.022</w:t>
            </w:r>
          </w:p>
        </w:tc>
        <w:tc>
          <w:tcPr>
            <w:tcW w:w="1064" w:type="dxa"/>
            <w:vAlign w:val="center"/>
          </w:tcPr>
          <w:p w14:paraId="19556F38" w14:textId="77777777" w:rsidR="006A328C" w:rsidRDefault="00DF76B1">
            <w:r>
              <w:t>0.245</w:t>
            </w:r>
          </w:p>
        </w:tc>
      </w:tr>
      <w:tr w:rsidR="006A328C" w14:paraId="54E82DF3" w14:textId="77777777">
        <w:tc>
          <w:tcPr>
            <w:tcW w:w="3345" w:type="dxa"/>
            <w:vAlign w:val="center"/>
          </w:tcPr>
          <w:p w14:paraId="5B8BC8DB" w14:textId="77777777" w:rsidR="006A328C" w:rsidRDefault="00DF76B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A56349" w14:textId="77777777" w:rsidR="006A328C" w:rsidRDefault="00DF76B1">
            <w:r>
              <w:t>410</w:t>
            </w:r>
          </w:p>
        </w:tc>
        <w:tc>
          <w:tcPr>
            <w:tcW w:w="1075" w:type="dxa"/>
            <w:vAlign w:val="center"/>
          </w:tcPr>
          <w:p w14:paraId="0FDEA650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6B9F06C7" w14:textId="77777777" w:rsidR="006A328C" w:rsidRDefault="00DF76B1">
            <w:r>
              <w:t>－</w:t>
            </w:r>
          </w:p>
        </w:tc>
        <w:tc>
          <w:tcPr>
            <w:tcW w:w="848" w:type="dxa"/>
            <w:vAlign w:val="center"/>
          </w:tcPr>
          <w:p w14:paraId="4ED3F794" w14:textId="77777777" w:rsidR="006A328C" w:rsidRDefault="00DF76B1">
            <w:r>
              <w:t>－</w:t>
            </w:r>
          </w:p>
        </w:tc>
        <w:tc>
          <w:tcPr>
            <w:tcW w:w="1075" w:type="dxa"/>
            <w:vAlign w:val="center"/>
          </w:tcPr>
          <w:p w14:paraId="34CDC933" w14:textId="77777777" w:rsidR="006A328C" w:rsidRDefault="00DF76B1">
            <w:r>
              <w:t>2.791</w:t>
            </w:r>
          </w:p>
        </w:tc>
        <w:tc>
          <w:tcPr>
            <w:tcW w:w="1064" w:type="dxa"/>
            <w:vAlign w:val="center"/>
          </w:tcPr>
          <w:p w14:paraId="55AC7A99" w14:textId="77777777" w:rsidR="006A328C" w:rsidRDefault="00DF76B1">
            <w:r>
              <w:t>3.974</w:t>
            </w:r>
          </w:p>
        </w:tc>
      </w:tr>
      <w:tr w:rsidR="006A328C" w14:paraId="5E43F244" w14:textId="77777777">
        <w:tc>
          <w:tcPr>
            <w:tcW w:w="3345" w:type="dxa"/>
            <w:shd w:val="clear" w:color="auto" w:fill="E6E6E6"/>
            <w:vAlign w:val="center"/>
          </w:tcPr>
          <w:p w14:paraId="6A37B278" w14:textId="77777777" w:rsidR="006A328C" w:rsidRDefault="00DF76B1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5C694B6" w14:textId="77777777" w:rsidR="006A328C" w:rsidRDefault="00DF76B1">
            <w:pPr>
              <w:jc w:val="center"/>
            </w:pPr>
            <w:r>
              <w:t>0.34</w:t>
            </w:r>
          </w:p>
        </w:tc>
      </w:tr>
      <w:tr w:rsidR="006A328C" w14:paraId="3E7C2C8D" w14:textId="77777777">
        <w:tc>
          <w:tcPr>
            <w:tcW w:w="3345" w:type="dxa"/>
            <w:vAlign w:val="center"/>
          </w:tcPr>
          <w:p w14:paraId="6FB2071F" w14:textId="77777777" w:rsidR="006A328C" w:rsidRDefault="006A328C"/>
        </w:tc>
        <w:tc>
          <w:tcPr>
            <w:tcW w:w="848" w:type="dxa"/>
            <w:vAlign w:val="center"/>
          </w:tcPr>
          <w:p w14:paraId="1BC82A19" w14:textId="77777777" w:rsidR="006A328C" w:rsidRDefault="006A328C"/>
        </w:tc>
        <w:tc>
          <w:tcPr>
            <w:tcW w:w="1075" w:type="dxa"/>
            <w:vAlign w:val="center"/>
          </w:tcPr>
          <w:p w14:paraId="6903C20B" w14:textId="77777777" w:rsidR="006A328C" w:rsidRDefault="006A328C"/>
        </w:tc>
        <w:tc>
          <w:tcPr>
            <w:tcW w:w="1075" w:type="dxa"/>
            <w:vAlign w:val="center"/>
          </w:tcPr>
          <w:p w14:paraId="50380C57" w14:textId="77777777" w:rsidR="006A328C" w:rsidRDefault="006A328C"/>
        </w:tc>
        <w:tc>
          <w:tcPr>
            <w:tcW w:w="848" w:type="dxa"/>
            <w:vAlign w:val="center"/>
          </w:tcPr>
          <w:p w14:paraId="113E5879" w14:textId="77777777" w:rsidR="006A328C" w:rsidRDefault="006A328C"/>
        </w:tc>
        <w:tc>
          <w:tcPr>
            <w:tcW w:w="1075" w:type="dxa"/>
            <w:vAlign w:val="center"/>
          </w:tcPr>
          <w:p w14:paraId="1FD4DEE5" w14:textId="77777777" w:rsidR="006A328C" w:rsidRDefault="006A328C"/>
        </w:tc>
        <w:tc>
          <w:tcPr>
            <w:tcW w:w="1064" w:type="dxa"/>
            <w:vAlign w:val="center"/>
          </w:tcPr>
          <w:p w14:paraId="4477AEDD" w14:textId="77777777" w:rsidR="006A328C" w:rsidRDefault="006A328C"/>
        </w:tc>
      </w:tr>
    </w:tbl>
    <w:p w14:paraId="3CC5F603" w14:textId="77777777" w:rsidR="006A328C" w:rsidRDefault="00DF76B1">
      <w:pPr>
        <w:pStyle w:val="2"/>
        <w:widowControl w:val="0"/>
        <w:rPr>
          <w:kern w:val="2"/>
        </w:rPr>
      </w:pPr>
      <w:bookmarkStart w:id="51" w:name="_Toc91697418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A328C" w14:paraId="0959C621" w14:textId="77777777">
        <w:tc>
          <w:tcPr>
            <w:tcW w:w="645" w:type="dxa"/>
            <w:shd w:val="clear" w:color="auto" w:fill="E6E6E6"/>
            <w:vAlign w:val="center"/>
          </w:tcPr>
          <w:p w14:paraId="117BB44C" w14:textId="77777777" w:rsidR="006A328C" w:rsidRDefault="00DF76B1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1C08DF7" w14:textId="77777777" w:rsidR="006A328C" w:rsidRDefault="00DF76B1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3132C12" w14:textId="77777777" w:rsidR="006A328C" w:rsidRDefault="00DF76B1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18EAB97" w14:textId="77777777" w:rsidR="006A328C" w:rsidRDefault="00DF76B1">
            <w:pPr>
              <w:jc w:val="center"/>
            </w:pPr>
            <w:r>
              <w:t>备注</w:t>
            </w:r>
          </w:p>
        </w:tc>
      </w:tr>
      <w:tr w:rsidR="006A328C" w14:paraId="300AF250" w14:textId="77777777">
        <w:tc>
          <w:tcPr>
            <w:tcW w:w="645" w:type="dxa"/>
            <w:shd w:val="clear" w:color="auto" w:fill="E6E6E6"/>
            <w:vAlign w:val="center"/>
          </w:tcPr>
          <w:p w14:paraId="5412A6A5" w14:textId="77777777" w:rsidR="006A328C" w:rsidRDefault="00DF76B1">
            <w:r>
              <w:t>1</w:t>
            </w:r>
          </w:p>
        </w:tc>
        <w:tc>
          <w:tcPr>
            <w:tcW w:w="3667" w:type="dxa"/>
            <w:vAlign w:val="center"/>
          </w:tcPr>
          <w:p w14:paraId="6A8FECCB" w14:textId="77777777" w:rsidR="006A328C" w:rsidRDefault="00DF76B1">
            <w:r>
              <w:t>商场玻璃外门</w:t>
            </w:r>
          </w:p>
        </w:tc>
        <w:tc>
          <w:tcPr>
            <w:tcW w:w="1460" w:type="dxa"/>
            <w:vAlign w:val="center"/>
          </w:tcPr>
          <w:p w14:paraId="2E7C1452" w14:textId="77777777" w:rsidR="006A328C" w:rsidRDefault="00DF76B1">
            <w:r>
              <w:t>0.839</w:t>
            </w:r>
          </w:p>
        </w:tc>
        <w:tc>
          <w:tcPr>
            <w:tcW w:w="3560" w:type="dxa"/>
            <w:vAlign w:val="center"/>
          </w:tcPr>
          <w:p w14:paraId="692448D5" w14:textId="77777777" w:rsidR="006A328C" w:rsidRDefault="006A328C"/>
        </w:tc>
      </w:tr>
    </w:tbl>
    <w:p w14:paraId="2EFEC639" w14:textId="77777777" w:rsidR="006A328C" w:rsidRDefault="00DF76B1">
      <w:pPr>
        <w:pStyle w:val="2"/>
      </w:pPr>
      <w:bookmarkStart w:id="52" w:name="_Toc91697419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A328C" w14:paraId="16363EE6" w14:textId="77777777">
        <w:tc>
          <w:tcPr>
            <w:tcW w:w="905" w:type="dxa"/>
            <w:shd w:val="clear" w:color="auto" w:fill="E6E6E6"/>
            <w:vAlign w:val="center"/>
          </w:tcPr>
          <w:p w14:paraId="7F074667" w14:textId="77777777" w:rsidR="006A328C" w:rsidRDefault="00DF76B1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524EB7B" w14:textId="77777777" w:rsidR="006A328C" w:rsidRDefault="00DF76B1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46AB683" w14:textId="77777777" w:rsidR="006A328C" w:rsidRDefault="00DF76B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CE8777D" w14:textId="77777777" w:rsidR="006A328C" w:rsidRDefault="00DF76B1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D3CBD38" w14:textId="77777777" w:rsidR="006A328C" w:rsidRDefault="00DF76B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E33D9C6" w14:textId="77777777" w:rsidR="006A328C" w:rsidRDefault="00DF76B1">
            <w:pPr>
              <w:jc w:val="center"/>
            </w:pPr>
            <w:r>
              <w:t>备注</w:t>
            </w:r>
          </w:p>
        </w:tc>
      </w:tr>
      <w:tr w:rsidR="006A328C" w14:paraId="3D678D10" w14:textId="77777777">
        <w:tc>
          <w:tcPr>
            <w:tcW w:w="905" w:type="dxa"/>
            <w:shd w:val="clear" w:color="auto" w:fill="E6E6E6"/>
            <w:vAlign w:val="center"/>
          </w:tcPr>
          <w:p w14:paraId="3A17B959" w14:textId="77777777" w:rsidR="006A328C" w:rsidRDefault="00DF76B1">
            <w:r>
              <w:t>1</w:t>
            </w:r>
          </w:p>
        </w:tc>
        <w:tc>
          <w:tcPr>
            <w:tcW w:w="2694" w:type="dxa"/>
            <w:vAlign w:val="center"/>
          </w:tcPr>
          <w:p w14:paraId="3B2E6339" w14:textId="77777777" w:rsidR="006A328C" w:rsidRDefault="00DF76B1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32" w:type="dxa"/>
            <w:vAlign w:val="center"/>
          </w:tcPr>
          <w:p w14:paraId="7DA15E04" w14:textId="77777777" w:rsidR="006A328C" w:rsidRDefault="00DF76B1">
            <w:r>
              <w:t>1.700</w:t>
            </w:r>
          </w:p>
        </w:tc>
        <w:tc>
          <w:tcPr>
            <w:tcW w:w="956" w:type="dxa"/>
            <w:vAlign w:val="center"/>
          </w:tcPr>
          <w:p w14:paraId="32A0B744" w14:textId="77777777" w:rsidR="006A328C" w:rsidRDefault="00DF76B1">
            <w:r>
              <w:t>0.640</w:t>
            </w:r>
          </w:p>
        </w:tc>
        <w:tc>
          <w:tcPr>
            <w:tcW w:w="956" w:type="dxa"/>
            <w:vAlign w:val="center"/>
          </w:tcPr>
          <w:p w14:paraId="5AA37043" w14:textId="77777777" w:rsidR="006A328C" w:rsidRDefault="00DF76B1">
            <w:r>
              <w:t>0.800</w:t>
            </w:r>
          </w:p>
        </w:tc>
        <w:tc>
          <w:tcPr>
            <w:tcW w:w="2988" w:type="dxa"/>
            <w:vAlign w:val="center"/>
          </w:tcPr>
          <w:p w14:paraId="4B169BE5" w14:textId="77777777" w:rsidR="006A328C" w:rsidRDefault="00DF76B1">
            <w:r>
              <w:t>摘自《上海住宅建筑围护结构节能应用技术规程》</w:t>
            </w:r>
            <w:r>
              <w:t>DG/TJ08-206-2002</w:t>
            </w:r>
          </w:p>
        </w:tc>
      </w:tr>
      <w:tr w:rsidR="006A328C" w14:paraId="17A33A89" w14:textId="77777777">
        <w:tc>
          <w:tcPr>
            <w:tcW w:w="905" w:type="dxa"/>
            <w:shd w:val="clear" w:color="auto" w:fill="E6E6E6"/>
            <w:vAlign w:val="center"/>
          </w:tcPr>
          <w:p w14:paraId="489B75BB" w14:textId="77777777" w:rsidR="006A328C" w:rsidRDefault="00DF76B1">
            <w:r>
              <w:t>2</w:t>
            </w:r>
          </w:p>
        </w:tc>
        <w:tc>
          <w:tcPr>
            <w:tcW w:w="2694" w:type="dxa"/>
            <w:vAlign w:val="center"/>
          </w:tcPr>
          <w:p w14:paraId="0F005563" w14:textId="77777777" w:rsidR="006A328C" w:rsidRDefault="00DF76B1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32" w:type="dxa"/>
            <w:vAlign w:val="center"/>
          </w:tcPr>
          <w:p w14:paraId="1AD87143" w14:textId="77777777" w:rsidR="006A328C" w:rsidRDefault="00DF76B1">
            <w:r>
              <w:t>1.700</w:t>
            </w:r>
          </w:p>
        </w:tc>
        <w:tc>
          <w:tcPr>
            <w:tcW w:w="956" w:type="dxa"/>
            <w:vAlign w:val="center"/>
          </w:tcPr>
          <w:p w14:paraId="7C7DD6F3" w14:textId="77777777" w:rsidR="006A328C" w:rsidRDefault="00DF76B1">
            <w:r>
              <w:t>0.640</w:t>
            </w:r>
          </w:p>
        </w:tc>
        <w:tc>
          <w:tcPr>
            <w:tcW w:w="956" w:type="dxa"/>
            <w:vAlign w:val="center"/>
          </w:tcPr>
          <w:p w14:paraId="02AC30A7" w14:textId="77777777" w:rsidR="006A328C" w:rsidRDefault="00DF76B1">
            <w:r>
              <w:t>1.000</w:t>
            </w:r>
          </w:p>
        </w:tc>
        <w:tc>
          <w:tcPr>
            <w:tcW w:w="2988" w:type="dxa"/>
            <w:vAlign w:val="center"/>
          </w:tcPr>
          <w:p w14:paraId="22D31A43" w14:textId="77777777" w:rsidR="006A328C" w:rsidRDefault="00DF76B1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6C095B1B" w14:textId="77777777" w:rsidR="006A328C" w:rsidRDefault="00DF76B1">
      <w:pPr>
        <w:pStyle w:val="1"/>
      </w:pPr>
      <w:bookmarkStart w:id="53" w:name="_Toc91697420"/>
      <w:r>
        <w:t>房间类型</w:t>
      </w:r>
      <w:bookmarkEnd w:id="53"/>
    </w:p>
    <w:p w14:paraId="3DF903A2" w14:textId="77777777" w:rsidR="006A328C" w:rsidRDefault="00DF76B1">
      <w:pPr>
        <w:pStyle w:val="2"/>
        <w:widowControl w:val="0"/>
        <w:rPr>
          <w:kern w:val="2"/>
        </w:rPr>
      </w:pPr>
      <w:bookmarkStart w:id="54" w:name="_Toc91697421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A328C" w14:paraId="7161E54F" w14:textId="77777777">
        <w:tc>
          <w:tcPr>
            <w:tcW w:w="1862" w:type="dxa"/>
            <w:shd w:val="clear" w:color="auto" w:fill="E6E6E6"/>
            <w:vAlign w:val="center"/>
          </w:tcPr>
          <w:p w14:paraId="150D3C30" w14:textId="77777777" w:rsidR="006A328C" w:rsidRDefault="00DF76B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7CACB37" w14:textId="77777777" w:rsidR="006A328C" w:rsidRDefault="00DF76B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9E2C548" w14:textId="77777777" w:rsidR="006A328C" w:rsidRDefault="00DF76B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BB7663A" w14:textId="77777777" w:rsidR="006A328C" w:rsidRDefault="00DF76B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5D97758" w14:textId="77777777" w:rsidR="006A328C" w:rsidRDefault="00DF76B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2C42E41" w14:textId="77777777" w:rsidR="006A328C" w:rsidRDefault="00DF76B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B2F51CC" w14:textId="77777777" w:rsidR="006A328C" w:rsidRDefault="00DF76B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A328C" w14:paraId="54111A32" w14:textId="77777777">
        <w:tc>
          <w:tcPr>
            <w:tcW w:w="1862" w:type="dxa"/>
            <w:shd w:val="clear" w:color="auto" w:fill="E6E6E6"/>
            <w:vAlign w:val="center"/>
          </w:tcPr>
          <w:p w14:paraId="53A6FE9C" w14:textId="77777777" w:rsidR="006A328C" w:rsidRDefault="00DF76B1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48828AB3" w14:textId="77777777" w:rsidR="006A328C" w:rsidRDefault="00DF76B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30FE1AC" w14:textId="77777777" w:rsidR="006A328C" w:rsidRDefault="00DF76B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3516BDD" w14:textId="77777777" w:rsidR="006A328C" w:rsidRDefault="00DF76B1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A3B1BD" w14:textId="77777777" w:rsidR="006A328C" w:rsidRDefault="00DF76B1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E658D4" w14:textId="77777777" w:rsidR="006A328C" w:rsidRDefault="00DF76B1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66EAAD8E" w14:textId="77777777" w:rsidR="006A328C" w:rsidRDefault="00DF76B1">
            <w:pPr>
              <w:jc w:val="center"/>
            </w:pPr>
            <w:r>
              <w:t>5(W/m^2)</w:t>
            </w:r>
          </w:p>
        </w:tc>
      </w:tr>
      <w:tr w:rsidR="006A328C" w14:paraId="3CC8B533" w14:textId="77777777">
        <w:tc>
          <w:tcPr>
            <w:tcW w:w="1862" w:type="dxa"/>
            <w:shd w:val="clear" w:color="auto" w:fill="E6E6E6"/>
            <w:vAlign w:val="center"/>
          </w:tcPr>
          <w:p w14:paraId="2F26C270" w14:textId="77777777" w:rsidR="006A328C" w:rsidRDefault="00DF76B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CFE0718" w14:textId="77777777" w:rsidR="006A328C" w:rsidRDefault="00DF76B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631DB4" w14:textId="77777777" w:rsidR="006A328C" w:rsidRDefault="00DF76B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D775124" w14:textId="77777777" w:rsidR="006A328C" w:rsidRDefault="00DF76B1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70A83E" w14:textId="77777777" w:rsidR="006A328C" w:rsidRDefault="00DF76B1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F34E60" w14:textId="77777777" w:rsidR="006A328C" w:rsidRDefault="00DF76B1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A12C2D1" w14:textId="77777777" w:rsidR="006A328C" w:rsidRDefault="00DF76B1">
            <w:pPr>
              <w:jc w:val="center"/>
            </w:pPr>
            <w:r>
              <w:t>15(W/m^2)</w:t>
            </w:r>
          </w:p>
        </w:tc>
      </w:tr>
      <w:tr w:rsidR="006A328C" w14:paraId="3DADD356" w14:textId="77777777">
        <w:tc>
          <w:tcPr>
            <w:tcW w:w="1862" w:type="dxa"/>
            <w:shd w:val="clear" w:color="auto" w:fill="E6E6E6"/>
            <w:vAlign w:val="center"/>
          </w:tcPr>
          <w:p w14:paraId="7ADC474E" w14:textId="77777777" w:rsidR="006A328C" w:rsidRDefault="00DF76B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6FA87D1C" w14:textId="77777777" w:rsidR="006A328C" w:rsidRDefault="00DF76B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DD48C17" w14:textId="77777777" w:rsidR="006A328C" w:rsidRDefault="00DF76B1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4E0F1E01" w14:textId="77777777" w:rsidR="006A328C" w:rsidRDefault="00DF76B1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4FEE96D" w14:textId="77777777" w:rsidR="006A328C" w:rsidRDefault="00DF76B1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4DC501" w14:textId="77777777" w:rsidR="006A328C" w:rsidRDefault="00DF76B1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6C8B7900" w14:textId="77777777" w:rsidR="006A328C" w:rsidRDefault="00DF76B1">
            <w:pPr>
              <w:jc w:val="center"/>
            </w:pPr>
            <w:r>
              <w:t>15(W/m^2)</w:t>
            </w:r>
          </w:p>
        </w:tc>
      </w:tr>
      <w:tr w:rsidR="006A328C" w14:paraId="5814A1CD" w14:textId="77777777">
        <w:tc>
          <w:tcPr>
            <w:tcW w:w="1862" w:type="dxa"/>
            <w:shd w:val="clear" w:color="auto" w:fill="E6E6E6"/>
            <w:vAlign w:val="center"/>
          </w:tcPr>
          <w:p w14:paraId="50915818" w14:textId="77777777" w:rsidR="006A328C" w:rsidRDefault="00DF76B1">
            <w:r>
              <w:t>空房间</w:t>
            </w:r>
          </w:p>
        </w:tc>
        <w:tc>
          <w:tcPr>
            <w:tcW w:w="781" w:type="dxa"/>
            <w:vAlign w:val="center"/>
          </w:tcPr>
          <w:p w14:paraId="72ED5FFD" w14:textId="77777777" w:rsidR="006A328C" w:rsidRDefault="00DF76B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78873DC" w14:textId="77777777" w:rsidR="006A328C" w:rsidRDefault="00DF76B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8D177A4" w14:textId="77777777" w:rsidR="006A328C" w:rsidRDefault="00DF76B1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E7BBAC" w14:textId="77777777" w:rsidR="006A328C" w:rsidRDefault="00DF76B1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17A14E" w14:textId="77777777" w:rsidR="006A328C" w:rsidRDefault="00DF76B1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7C9415C8" w14:textId="77777777" w:rsidR="006A328C" w:rsidRDefault="00DF76B1">
            <w:pPr>
              <w:jc w:val="center"/>
            </w:pPr>
            <w:r>
              <w:t>0(W/m^2)</w:t>
            </w:r>
          </w:p>
        </w:tc>
      </w:tr>
    </w:tbl>
    <w:p w14:paraId="2A9010F6" w14:textId="77777777" w:rsidR="006A328C" w:rsidRDefault="00DF76B1">
      <w:pPr>
        <w:pStyle w:val="2"/>
        <w:widowControl w:val="0"/>
        <w:rPr>
          <w:kern w:val="2"/>
        </w:rPr>
      </w:pPr>
      <w:bookmarkStart w:id="55" w:name="_Toc91697422"/>
      <w:r>
        <w:rPr>
          <w:kern w:val="2"/>
        </w:rPr>
        <w:t>作息时间表</w:t>
      </w:r>
      <w:bookmarkEnd w:id="55"/>
    </w:p>
    <w:p w14:paraId="73E77EE3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2FBBC49" w14:textId="77777777" w:rsidR="006A328C" w:rsidRDefault="00DF76B1">
      <w:pPr>
        <w:pStyle w:val="1"/>
        <w:widowControl w:val="0"/>
        <w:rPr>
          <w:kern w:val="2"/>
          <w:szCs w:val="24"/>
        </w:rPr>
      </w:pPr>
      <w:bookmarkStart w:id="56" w:name="_Toc91697423"/>
      <w:r>
        <w:rPr>
          <w:kern w:val="2"/>
          <w:szCs w:val="24"/>
        </w:rPr>
        <w:t>系统设置</w:t>
      </w:r>
      <w:bookmarkEnd w:id="56"/>
    </w:p>
    <w:p w14:paraId="5E72ECB2" w14:textId="77777777" w:rsidR="006A328C" w:rsidRDefault="00DF76B1">
      <w:pPr>
        <w:pStyle w:val="2"/>
        <w:widowControl w:val="0"/>
        <w:rPr>
          <w:kern w:val="2"/>
        </w:rPr>
      </w:pPr>
      <w:bookmarkStart w:id="57" w:name="_Toc91697424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A328C" w14:paraId="3E89771E" w14:textId="77777777">
        <w:tc>
          <w:tcPr>
            <w:tcW w:w="1131" w:type="dxa"/>
            <w:shd w:val="clear" w:color="auto" w:fill="E6E6E6"/>
            <w:vAlign w:val="center"/>
          </w:tcPr>
          <w:p w14:paraId="79EF60FF" w14:textId="77777777" w:rsidR="006A328C" w:rsidRDefault="00DF76B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690BE6" w14:textId="77777777" w:rsidR="006A328C" w:rsidRDefault="00DF76B1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BFA5ABC" w14:textId="77777777" w:rsidR="006A328C" w:rsidRDefault="00DF76B1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77B297" w14:textId="77777777" w:rsidR="006A328C" w:rsidRDefault="00DF76B1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10B31F6" w14:textId="77777777" w:rsidR="006A328C" w:rsidRDefault="00DF76B1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5885B71" w14:textId="77777777" w:rsidR="006A328C" w:rsidRDefault="00DF76B1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B28FD48" w14:textId="77777777" w:rsidR="006A328C" w:rsidRDefault="00DF76B1">
            <w:pPr>
              <w:jc w:val="center"/>
            </w:pPr>
            <w:r>
              <w:t>包含的房间</w:t>
            </w:r>
          </w:p>
        </w:tc>
      </w:tr>
      <w:tr w:rsidR="006A328C" w14:paraId="5EC735EC" w14:textId="77777777">
        <w:tc>
          <w:tcPr>
            <w:tcW w:w="1131" w:type="dxa"/>
            <w:vAlign w:val="center"/>
          </w:tcPr>
          <w:p w14:paraId="3AAB8A13" w14:textId="77777777" w:rsidR="006A328C" w:rsidRDefault="00DF76B1">
            <w:r>
              <w:t>默认</w:t>
            </w:r>
          </w:p>
        </w:tc>
        <w:tc>
          <w:tcPr>
            <w:tcW w:w="1131" w:type="dxa"/>
            <w:vAlign w:val="center"/>
          </w:tcPr>
          <w:p w14:paraId="61DCBC03" w14:textId="77777777" w:rsidR="006A328C" w:rsidRDefault="00DF76B1">
            <w:r>
              <w:t>全热回收</w:t>
            </w:r>
          </w:p>
        </w:tc>
        <w:tc>
          <w:tcPr>
            <w:tcW w:w="1528" w:type="dxa"/>
            <w:vAlign w:val="center"/>
          </w:tcPr>
          <w:p w14:paraId="6C25B95F" w14:textId="77777777" w:rsidR="006A328C" w:rsidRDefault="00DF76B1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E455C22" w14:textId="77777777" w:rsidR="006A328C" w:rsidRDefault="00DF76B1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14:paraId="45EC7079" w14:textId="77777777" w:rsidR="006A328C" w:rsidRDefault="00DF76B1">
            <w:r>
              <w:t>0.80</w:t>
            </w:r>
          </w:p>
        </w:tc>
        <w:tc>
          <w:tcPr>
            <w:tcW w:w="956" w:type="dxa"/>
            <w:vAlign w:val="center"/>
          </w:tcPr>
          <w:p w14:paraId="1AA3AFFF" w14:textId="77777777" w:rsidR="006A328C" w:rsidRDefault="00DF76B1">
            <w:r>
              <w:t>37.79</w:t>
            </w:r>
          </w:p>
        </w:tc>
        <w:tc>
          <w:tcPr>
            <w:tcW w:w="2830" w:type="dxa"/>
            <w:vAlign w:val="center"/>
          </w:tcPr>
          <w:p w14:paraId="14A37B8B" w14:textId="77777777" w:rsidR="006A328C" w:rsidRDefault="00DF76B1">
            <w:r>
              <w:t>1023,1014,2024,3023,4011,4006</w:t>
            </w:r>
          </w:p>
        </w:tc>
      </w:tr>
      <w:tr w:rsidR="006A328C" w14:paraId="0E32DDDB" w14:textId="77777777">
        <w:tc>
          <w:tcPr>
            <w:tcW w:w="1131" w:type="dxa"/>
            <w:vAlign w:val="center"/>
          </w:tcPr>
          <w:p w14:paraId="1B6C81F1" w14:textId="77777777" w:rsidR="006A328C" w:rsidRDefault="00DF76B1">
            <w:r>
              <w:t>Sys1</w:t>
            </w:r>
          </w:p>
        </w:tc>
        <w:tc>
          <w:tcPr>
            <w:tcW w:w="1131" w:type="dxa"/>
            <w:vAlign w:val="center"/>
          </w:tcPr>
          <w:p w14:paraId="2CC1C0E9" w14:textId="77777777" w:rsidR="006A328C" w:rsidRDefault="00DF76B1">
            <w:r>
              <w:t>全热回收</w:t>
            </w:r>
          </w:p>
        </w:tc>
        <w:tc>
          <w:tcPr>
            <w:tcW w:w="1528" w:type="dxa"/>
            <w:vAlign w:val="center"/>
          </w:tcPr>
          <w:p w14:paraId="201273A1" w14:textId="77777777" w:rsidR="006A328C" w:rsidRDefault="00DF76B1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EEA97D0" w14:textId="77777777" w:rsidR="006A328C" w:rsidRDefault="00DF76B1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08CF0CD6" w14:textId="77777777" w:rsidR="006A328C" w:rsidRDefault="00DF76B1">
            <w:r>
              <w:t>1.00</w:t>
            </w:r>
          </w:p>
        </w:tc>
        <w:tc>
          <w:tcPr>
            <w:tcW w:w="956" w:type="dxa"/>
            <w:vAlign w:val="center"/>
          </w:tcPr>
          <w:p w14:paraId="0A2C3467" w14:textId="77777777" w:rsidR="006A328C" w:rsidRDefault="00DF76B1">
            <w:r>
              <w:t>3773.78</w:t>
            </w:r>
          </w:p>
        </w:tc>
        <w:tc>
          <w:tcPr>
            <w:tcW w:w="2830" w:type="dxa"/>
            <w:vAlign w:val="center"/>
          </w:tcPr>
          <w:p w14:paraId="5CE311E8" w14:textId="77777777" w:rsidR="006A328C" w:rsidRDefault="00DF76B1">
            <w:r>
              <w:t>-1011,-1008,-1007,-1005,-1004,-1003,1027,1026,1025,1021,1019,1018,1017,1013,1012,1009,1008,1007,1006,1004,2032,2031,2030,2029,2027,2026,2022,2020,2019,2018,2017,2016,</w:t>
            </w:r>
            <w:r>
              <w:lastRenderedPageBreak/>
              <w:t>2013,2012,2008,2007,2006,2004,3042,3041,3040,3039,3038,3037,3036,3035,3034,3033,3032,3031,3030,3029,3028,3027,3026,3025,3021,3019,3018,3017,3014,3013,3010,3009,3008,3007,3006,3003</w:t>
            </w:r>
          </w:p>
        </w:tc>
      </w:tr>
      <w:tr w:rsidR="006A328C" w14:paraId="60E0F43F" w14:textId="77777777">
        <w:tc>
          <w:tcPr>
            <w:tcW w:w="1131" w:type="dxa"/>
            <w:vAlign w:val="center"/>
          </w:tcPr>
          <w:p w14:paraId="5075D59A" w14:textId="77777777" w:rsidR="006A328C" w:rsidRDefault="00DF76B1">
            <w:r>
              <w:lastRenderedPageBreak/>
              <w:t>Sys2</w:t>
            </w:r>
          </w:p>
        </w:tc>
        <w:tc>
          <w:tcPr>
            <w:tcW w:w="1131" w:type="dxa"/>
            <w:vAlign w:val="center"/>
          </w:tcPr>
          <w:p w14:paraId="539053E1" w14:textId="77777777" w:rsidR="006A328C" w:rsidRDefault="00DF76B1">
            <w:r>
              <w:t>全热回收</w:t>
            </w:r>
          </w:p>
        </w:tc>
        <w:tc>
          <w:tcPr>
            <w:tcW w:w="1528" w:type="dxa"/>
            <w:vAlign w:val="center"/>
          </w:tcPr>
          <w:p w14:paraId="62EEBDE5" w14:textId="77777777" w:rsidR="006A328C" w:rsidRDefault="00DF76B1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BF7EE41" w14:textId="77777777" w:rsidR="006A328C" w:rsidRDefault="00DF76B1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14:paraId="717C1B50" w14:textId="77777777" w:rsidR="006A328C" w:rsidRDefault="00DF76B1">
            <w:r>
              <w:t>0.80</w:t>
            </w:r>
          </w:p>
        </w:tc>
        <w:tc>
          <w:tcPr>
            <w:tcW w:w="956" w:type="dxa"/>
            <w:vAlign w:val="center"/>
          </w:tcPr>
          <w:p w14:paraId="4130B4E3" w14:textId="77777777" w:rsidR="006A328C" w:rsidRDefault="00DF76B1">
            <w:r>
              <w:t>3576.34</w:t>
            </w:r>
          </w:p>
        </w:tc>
        <w:tc>
          <w:tcPr>
            <w:tcW w:w="2830" w:type="dxa"/>
            <w:vAlign w:val="center"/>
          </w:tcPr>
          <w:p w14:paraId="049846CE" w14:textId="77777777" w:rsidR="006A328C" w:rsidRDefault="00DF76B1">
            <w:r>
              <w:t>5028,5027,5026,5025,5024,5023,5022,5021,5020,5019,5018,5015,5014,5013,5012,5011,5010,5009,5005,5003,5002,5001,6026,6025,6024,6023,6022,6021,6020,6019,6018,6015,6014,6013,6012,6011,6010,6009,6005,6003,6002,6001,7021,7015,7011,7009,7023,7022,7020,7019,7018,7014,7013,7012,7010,7007,7005,7003,7002,7001</w:t>
            </w:r>
          </w:p>
        </w:tc>
      </w:tr>
    </w:tbl>
    <w:p w14:paraId="3107038F" w14:textId="77777777" w:rsidR="006A328C" w:rsidRDefault="00DF76B1">
      <w:pPr>
        <w:pStyle w:val="2"/>
        <w:widowControl w:val="0"/>
        <w:rPr>
          <w:kern w:val="2"/>
        </w:rPr>
      </w:pPr>
      <w:bookmarkStart w:id="58" w:name="_Toc91697425"/>
      <w:r>
        <w:rPr>
          <w:kern w:val="2"/>
        </w:rPr>
        <w:t>运行时间表</w:t>
      </w:r>
      <w:bookmarkEnd w:id="58"/>
    </w:p>
    <w:p w14:paraId="75204349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1C24C84" w14:textId="77777777" w:rsidR="006A328C" w:rsidRDefault="00DF76B1">
      <w:pPr>
        <w:pStyle w:val="1"/>
        <w:widowControl w:val="0"/>
        <w:rPr>
          <w:kern w:val="2"/>
          <w:szCs w:val="24"/>
        </w:rPr>
      </w:pPr>
      <w:bookmarkStart w:id="59" w:name="_Toc91697426"/>
      <w:r>
        <w:rPr>
          <w:kern w:val="2"/>
          <w:szCs w:val="24"/>
        </w:rPr>
        <w:t>计算结果</w:t>
      </w:r>
      <w:bookmarkEnd w:id="59"/>
    </w:p>
    <w:p w14:paraId="45FE4DAD" w14:textId="77777777" w:rsidR="006A328C" w:rsidRDefault="00DF76B1">
      <w:pPr>
        <w:pStyle w:val="2"/>
        <w:widowControl w:val="0"/>
        <w:rPr>
          <w:kern w:val="2"/>
        </w:rPr>
      </w:pPr>
      <w:bookmarkStart w:id="60" w:name="_Toc91697427"/>
      <w:r>
        <w:rPr>
          <w:kern w:val="2"/>
        </w:rPr>
        <w:t>模拟周期</w:t>
      </w:r>
      <w:bookmarkEnd w:id="60"/>
    </w:p>
    <w:p w14:paraId="47F6CB13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61D980F3" w14:textId="77777777" w:rsidR="006A328C" w:rsidRDefault="00DF76B1">
      <w:pPr>
        <w:pStyle w:val="2"/>
        <w:widowControl w:val="0"/>
        <w:rPr>
          <w:kern w:val="2"/>
        </w:rPr>
      </w:pPr>
      <w:bookmarkStart w:id="61" w:name="_Toc91697428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A328C" w14:paraId="7FA3E327" w14:textId="77777777">
        <w:tc>
          <w:tcPr>
            <w:tcW w:w="1975" w:type="dxa"/>
            <w:shd w:val="clear" w:color="auto" w:fill="E6E6E6"/>
            <w:vAlign w:val="center"/>
          </w:tcPr>
          <w:p w14:paraId="7034DD71" w14:textId="77777777" w:rsidR="006A328C" w:rsidRDefault="00DF76B1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72018DC" w14:textId="77777777" w:rsidR="006A328C" w:rsidRDefault="00DF76B1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5667D78" w14:textId="77777777" w:rsidR="006A328C" w:rsidRDefault="00DF76B1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7E864B9" w14:textId="77777777" w:rsidR="006A328C" w:rsidRDefault="00DF76B1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96CD7EA" w14:textId="77777777" w:rsidR="006A328C" w:rsidRDefault="00DF76B1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A328C" w14:paraId="49711A2A" w14:textId="77777777">
        <w:tc>
          <w:tcPr>
            <w:tcW w:w="1975" w:type="dxa"/>
            <w:shd w:val="clear" w:color="auto" w:fill="E6E6E6"/>
            <w:vAlign w:val="center"/>
          </w:tcPr>
          <w:p w14:paraId="4D4E4362" w14:textId="77777777" w:rsidR="006A328C" w:rsidRDefault="00DF76B1">
            <w:r>
              <w:t>Sys1</w:t>
            </w:r>
          </w:p>
        </w:tc>
        <w:tc>
          <w:tcPr>
            <w:tcW w:w="1839" w:type="dxa"/>
            <w:vAlign w:val="center"/>
          </w:tcPr>
          <w:p w14:paraId="4E7BD5F3" w14:textId="77777777" w:rsidR="006A328C" w:rsidRDefault="00DF76B1">
            <w:r>
              <w:t>221032</w:t>
            </w:r>
          </w:p>
        </w:tc>
        <w:tc>
          <w:tcPr>
            <w:tcW w:w="1839" w:type="dxa"/>
            <w:vAlign w:val="center"/>
          </w:tcPr>
          <w:p w14:paraId="7FCBB2D3" w14:textId="77777777" w:rsidR="006A328C" w:rsidRDefault="00DF76B1">
            <w:r>
              <w:t>59</w:t>
            </w:r>
          </w:p>
        </w:tc>
        <w:tc>
          <w:tcPr>
            <w:tcW w:w="1839" w:type="dxa"/>
            <w:vAlign w:val="center"/>
          </w:tcPr>
          <w:p w14:paraId="449849E7" w14:textId="77777777" w:rsidR="006A328C" w:rsidRDefault="00DF76B1">
            <w:r>
              <w:t>190488</w:t>
            </w:r>
          </w:p>
        </w:tc>
        <w:tc>
          <w:tcPr>
            <w:tcW w:w="1839" w:type="dxa"/>
            <w:vAlign w:val="center"/>
          </w:tcPr>
          <w:p w14:paraId="2158097F" w14:textId="77777777" w:rsidR="006A328C" w:rsidRDefault="00DF76B1">
            <w:r>
              <w:t>50</w:t>
            </w:r>
          </w:p>
        </w:tc>
      </w:tr>
      <w:tr w:rsidR="006A328C" w14:paraId="08909C53" w14:textId="77777777">
        <w:tc>
          <w:tcPr>
            <w:tcW w:w="1975" w:type="dxa"/>
            <w:shd w:val="clear" w:color="auto" w:fill="E6E6E6"/>
            <w:vAlign w:val="center"/>
          </w:tcPr>
          <w:p w14:paraId="13058C9C" w14:textId="77777777" w:rsidR="006A328C" w:rsidRDefault="00DF76B1">
            <w:r>
              <w:t>Sys2</w:t>
            </w:r>
          </w:p>
        </w:tc>
        <w:tc>
          <w:tcPr>
            <w:tcW w:w="1839" w:type="dxa"/>
            <w:vAlign w:val="center"/>
          </w:tcPr>
          <w:p w14:paraId="56EFFDDC" w14:textId="77777777" w:rsidR="006A328C" w:rsidRDefault="00DF76B1">
            <w:r>
              <w:t>185930</w:t>
            </w:r>
          </w:p>
        </w:tc>
        <w:tc>
          <w:tcPr>
            <w:tcW w:w="1839" w:type="dxa"/>
            <w:vAlign w:val="center"/>
          </w:tcPr>
          <w:p w14:paraId="4FEABBCF" w14:textId="77777777" w:rsidR="006A328C" w:rsidRDefault="00DF76B1">
            <w:r>
              <w:t>52</w:t>
            </w:r>
          </w:p>
        </w:tc>
        <w:tc>
          <w:tcPr>
            <w:tcW w:w="1839" w:type="dxa"/>
            <w:vAlign w:val="center"/>
          </w:tcPr>
          <w:p w14:paraId="7B33DAB3" w14:textId="77777777" w:rsidR="006A328C" w:rsidRDefault="00DF76B1">
            <w:r>
              <w:t>168035</w:t>
            </w:r>
          </w:p>
        </w:tc>
        <w:tc>
          <w:tcPr>
            <w:tcW w:w="1839" w:type="dxa"/>
            <w:vAlign w:val="center"/>
          </w:tcPr>
          <w:p w14:paraId="0F59F174" w14:textId="77777777" w:rsidR="006A328C" w:rsidRDefault="00DF76B1">
            <w:r>
              <w:t>47</w:t>
            </w:r>
          </w:p>
        </w:tc>
      </w:tr>
      <w:tr w:rsidR="006A328C" w14:paraId="075A3CB4" w14:textId="77777777">
        <w:tc>
          <w:tcPr>
            <w:tcW w:w="1975" w:type="dxa"/>
            <w:shd w:val="clear" w:color="auto" w:fill="E6E6E6"/>
            <w:vAlign w:val="center"/>
          </w:tcPr>
          <w:p w14:paraId="2EC9E3EF" w14:textId="77777777" w:rsidR="006A328C" w:rsidRDefault="00DF76B1">
            <w:r>
              <w:t>默认系统</w:t>
            </w:r>
          </w:p>
        </w:tc>
        <w:tc>
          <w:tcPr>
            <w:tcW w:w="1839" w:type="dxa"/>
            <w:vAlign w:val="center"/>
          </w:tcPr>
          <w:p w14:paraId="123A221E" w14:textId="77777777" w:rsidR="006A328C" w:rsidRDefault="00DF76B1">
            <w:r>
              <w:t>17073</w:t>
            </w:r>
          </w:p>
        </w:tc>
        <w:tc>
          <w:tcPr>
            <w:tcW w:w="1839" w:type="dxa"/>
            <w:vAlign w:val="center"/>
          </w:tcPr>
          <w:p w14:paraId="5B3B87A7" w14:textId="77777777" w:rsidR="006A328C" w:rsidRDefault="00DF76B1">
            <w:r>
              <w:t>452</w:t>
            </w:r>
          </w:p>
        </w:tc>
        <w:tc>
          <w:tcPr>
            <w:tcW w:w="1839" w:type="dxa"/>
            <w:vAlign w:val="center"/>
          </w:tcPr>
          <w:p w14:paraId="15CFF8B3" w14:textId="77777777" w:rsidR="006A328C" w:rsidRDefault="00DF76B1">
            <w:r>
              <w:t>33635</w:t>
            </w:r>
          </w:p>
        </w:tc>
        <w:tc>
          <w:tcPr>
            <w:tcW w:w="1839" w:type="dxa"/>
            <w:vAlign w:val="center"/>
          </w:tcPr>
          <w:p w14:paraId="66849523" w14:textId="77777777" w:rsidR="006A328C" w:rsidRDefault="00DF76B1">
            <w:r>
              <w:t>890</w:t>
            </w:r>
          </w:p>
        </w:tc>
      </w:tr>
      <w:tr w:rsidR="006A328C" w14:paraId="72938D99" w14:textId="77777777">
        <w:tc>
          <w:tcPr>
            <w:tcW w:w="1975" w:type="dxa"/>
            <w:shd w:val="clear" w:color="auto" w:fill="E6E6E6"/>
            <w:vAlign w:val="center"/>
          </w:tcPr>
          <w:p w14:paraId="2BD788D4" w14:textId="77777777" w:rsidR="006A328C" w:rsidRDefault="00DF76B1">
            <w:r>
              <w:t>总计</w:t>
            </w:r>
          </w:p>
        </w:tc>
        <w:tc>
          <w:tcPr>
            <w:tcW w:w="1839" w:type="dxa"/>
            <w:vAlign w:val="center"/>
          </w:tcPr>
          <w:p w14:paraId="06A8F2C7" w14:textId="77777777" w:rsidR="006A328C" w:rsidRDefault="00DF76B1">
            <w:r>
              <w:t>424035</w:t>
            </w:r>
          </w:p>
        </w:tc>
        <w:tc>
          <w:tcPr>
            <w:tcW w:w="1839" w:type="dxa"/>
            <w:vAlign w:val="center"/>
          </w:tcPr>
          <w:p w14:paraId="1A7673E4" w14:textId="77777777" w:rsidR="006A328C" w:rsidRDefault="00DF76B1">
            <w:r>
              <w:t>57</w:t>
            </w:r>
          </w:p>
        </w:tc>
        <w:tc>
          <w:tcPr>
            <w:tcW w:w="1839" w:type="dxa"/>
            <w:vAlign w:val="center"/>
          </w:tcPr>
          <w:p w14:paraId="4D48C320" w14:textId="77777777" w:rsidR="006A328C" w:rsidRDefault="00DF76B1">
            <w:r>
              <w:t>392158</w:t>
            </w:r>
          </w:p>
        </w:tc>
        <w:tc>
          <w:tcPr>
            <w:tcW w:w="1839" w:type="dxa"/>
            <w:vAlign w:val="center"/>
          </w:tcPr>
          <w:p w14:paraId="7B727F88" w14:textId="77777777" w:rsidR="006A328C" w:rsidRDefault="00DF76B1">
            <w:r>
              <w:t>53</w:t>
            </w:r>
          </w:p>
        </w:tc>
      </w:tr>
    </w:tbl>
    <w:p w14:paraId="21AC16E7" w14:textId="77777777" w:rsidR="006A328C" w:rsidRDefault="00DF76B1">
      <w:r>
        <w:rPr>
          <w:noProof/>
        </w:rPr>
        <w:lastRenderedPageBreak/>
        <w:drawing>
          <wp:inline distT="0" distB="0" distL="0" distR="0" wp14:anchorId="54BE7337" wp14:editId="2956EC02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75A2E" w14:textId="77777777" w:rsidR="006A328C" w:rsidRDefault="006A328C"/>
    <w:p w14:paraId="694B94BD" w14:textId="77777777" w:rsidR="006A328C" w:rsidRDefault="00DF76B1">
      <w:pPr>
        <w:pStyle w:val="2"/>
        <w:widowControl w:val="0"/>
        <w:rPr>
          <w:kern w:val="2"/>
        </w:rPr>
      </w:pPr>
      <w:bookmarkStart w:id="62" w:name="_Toc91697429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6A328C" w14:paraId="061DB553" w14:textId="77777777">
        <w:tc>
          <w:tcPr>
            <w:tcW w:w="1641" w:type="dxa"/>
            <w:shd w:val="clear" w:color="auto" w:fill="E6E6E6"/>
            <w:vAlign w:val="center"/>
          </w:tcPr>
          <w:p w14:paraId="1396046F" w14:textId="77777777" w:rsidR="006A328C" w:rsidRDefault="00DF76B1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D34CDC5" w14:textId="77777777" w:rsidR="006A328C" w:rsidRDefault="00DF76B1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DC6E84A" w14:textId="77777777" w:rsidR="006A328C" w:rsidRDefault="00DF76B1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2CA441D" w14:textId="77777777" w:rsidR="006A328C" w:rsidRDefault="00DF76B1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4A3CF4C" w14:textId="77777777" w:rsidR="006A328C" w:rsidRDefault="00DF76B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546A62" w14:textId="77777777" w:rsidR="006A328C" w:rsidRDefault="00DF76B1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81FEEE" w14:textId="77777777" w:rsidR="006A328C" w:rsidRDefault="00DF76B1">
            <w:pPr>
              <w:jc w:val="center"/>
            </w:pPr>
            <w:r>
              <w:t>合计</w:t>
            </w:r>
          </w:p>
        </w:tc>
      </w:tr>
      <w:tr w:rsidR="006A328C" w14:paraId="726067F4" w14:textId="77777777">
        <w:tc>
          <w:tcPr>
            <w:tcW w:w="1641" w:type="dxa"/>
            <w:shd w:val="clear" w:color="auto" w:fill="E6E6E6"/>
            <w:vAlign w:val="center"/>
          </w:tcPr>
          <w:p w14:paraId="3CC1E1DB" w14:textId="77777777" w:rsidR="006A328C" w:rsidRDefault="00DF76B1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5026AF1" w14:textId="77777777" w:rsidR="006A328C" w:rsidRDefault="00DF76B1">
            <w:r>
              <w:t>-527275</w:t>
            </w:r>
          </w:p>
        </w:tc>
        <w:tc>
          <w:tcPr>
            <w:tcW w:w="1415" w:type="dxa"/>
            <w:vAlign w:val="center"/>
          </w:tcPr>
          <w:p w14:paraId="78CD9E54" w14:textId="77777777" w:rsidR="006A328C" w:rsidRDefault="00DF76B1">
            <w:r>
              <w:t>185550</w:t>
            </w:r>
          </w:p>
        </w:tc>
        <w:tc>
          <w:tcPr>
            <w:tcW w:w="1301" w:type="dxa"/>
            <w:vAlign w:val="center"/>
          </w:tcPr>
          <w:p w14:paraId="033FE33F" w14:textId="77777777" w:rsidR="006A328C" w:rsidRDefault="00DF76B1">
            <w:r>
              <w:t>98460</w:t>
            </w:r>
          </w:p>
        </w:tc>
        <w:tc>
          <w:tcPr>
            <w:tcW w:w="1409" w:type="dxa"/>
            <w:vAlign w:val="center"/>
          </w:tcPr>
          <w:p w14:paraId="44FD9C90" w14:textId="77777777" w:rsidR="006A328C" w:rsidRDefault="00DF76B1">
            <w:r>
              <w:t>-231235</w:t>
            </w:r>
          </w:p>
        </w:tc>
        <w:tc>
          <w:tcPr>
            <w:tcW w:w="1018" w:type="dxa"/>
            <w:vAlign w:val="center"/>
          </w:tcPr>
          <w:p w14:paraId="506C0E64" w14:textId="77777777" w:rsidR="006A328C" w:rsidRDefault="00DF76B1">
            <w:r>
              <w:t>-50466</w:t>
            </w:r>
          </w:p>
        </w:tc>
        <w:tc>
          <w:tcPr>
            <w:tcW w:w="1131" w:type="dxa"/>
            <w:vAlign w:val="center"/>
          </w:tcPr>
          <w:p w14:paraId="5C70E725" w14:textId="77777777" w:rsidR="006A328C" w:rsidRDefault="00DF76B1">
            <w:r>
              <w:t>-424035</w:t>
            </w:r>
          </w:p>
        </w:tc>
      </w:tr>
      <w:tr w:rsidR="006A328C" w14:paraId="19360D71" w14:textId="77777777">
        <w:tc>
          <w:tcPr>
            <w:tcW w:w="1641" w:type="dxa"/>
            <w:shd w:val="clear" w:color="auto" w:fill="E6E6E6"/>
            <w:vAlign w:val="center"/>
          </w:tcPr>
          <w:p w14:paraId="778102F5" w14:textId="77777777" w:rsidR="006A328C" w:rsidRDefault="00DF76B1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B5B7302" w14:textId="77777777" w:rsidR="006A328C" w:rsidRDefault="00DF76B1">
            <w:r>
              <w:t>55201</w:t>
            </w:r>
          </w:p>
        </w:tc>
        <w:tc>
          <w:tcPr>
            <w:tcW w:w="1415" w:type="dxa"/>
            <w:vAlign w:val="center"/>
          </w:tcPr>
          <w:p w14:paraId="6E57CCE5" w14:textId="77777777" w:rsidR="006A328C" w:rsidRDefault="00DF76B1">
            <w:r>
              <w:t>210394</w:t>
            </w:r>
          </w:p>
        </w:tc>
        <w:tc>
          <w:tcPr>
            <w:tcW w:w="1301" w:type="dxa"/>
            <w:vAlign w:val="center"/>
          </w:tcPr>
          <w:p w14:paraId="395C5DBC" w14:textId="77777777" w:rsidR="006A328C" w:rsidRDefault="00DF76B1">
            <w:r>
              <w:t>85438</w:t>
            </w:r>
          </w:p>
        </w:tc>
        <w:tc>
          <w:tcPr>
            <w:tcW w:w="1409" w:type="dxa"/>
            <w:vAlign w:val="center"/>
          </w:tcPr>
          <w:p w14:paraId="2784C88B" w14:textId="77777777" w:rsidR="006A328C" w:rsidRDefault="00DF76B1">
            <w:r>
              <w:t>42822</w:t>
            </w:r>
          </w:p>
        </w:tc>
        <w:tc>
          <w:tcPr>
            <w:tcW w:w="1018" w:type="dxa"/>
            <w:vAlign w:val="center"/>
          </w:tcPr>
          <w:p w14:paraId="2C0E4EC5" w14:textId="77777777" w:rsidR="006A328C" w:rsidRDefault="00DF76B1">
            <w:r>
              <w:t>1697</w:t>
            </w:r>
          </w:p>
        </w:tc>
        <w:tc>
          <w:tcPr>
            <w:tcW w:w="1131" w:type="dxa"/>
            <w:vAlign w:val="center"/>
          </w:tcPr>
          <w:p w14:paraId="3BF09FFA" w14:textId="77777777" w:rsidR="006A328C" w:rsidRDefault="00DF76B1">
            <w:r>
              <w:t>392158</w:t>
            </w:r>
          </w:p>
        </w:tc>
      </w:tr>
    </w:tbl>
    <w:p w14:paraId="49AE76CD" w14:textId="77777777" w:rsidR="006A328C" w:rsidRDefault="00DF76B1">
      <w:r>
        <w:rPr>
          <w:noProof/>
        </w:rPr>
        <w:drawing>
          <wp:inline distT="0" distB="0" distL="0" distR="0" wp14:anchorId="06A8D934" wp14:editId="16A15684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06CA4" w14:textId="77777777" w:rsidR="006A328C" w:rsidRDefault="006A328C"/>
    <w:p w14:paraId="2224A513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680C963" wp14:editId="55BAC716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D870B" w14:textId="77777777" w:rsidR="006A328C" w:rsidRDefault="00DF76B1">
      <w:pPr>
        <w:pStyle w:val="2"/>
        <w:widowControl w:val="0"/>
        <w:rPr>
          <w:kern w:val="2"/>
        </w:rPr>
      </w:pPr>
      <w:bookmarkStart w:id="63" w:name="_Toc91697430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A328C" w14:paraId="24BE0281" w14:textId="77777777">
        <w:tc>
          <w:tcPr>
            <w:tcW w:w="854" w:type="dxa"/>
            <w:shd w:val="clear" w:color="auto" w:fill="E6E6E6"/>
            <w:vAlign w:val="center"/>
          </w:tcPr>
          <w:p w14:paraId="3792933A" w14:textId="77777777" w:rsidR="006A328C" w:rsidRDefault="00DF76B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26F702" w14:textId="77777777" w:rsidR="006A328C" w:rsidRDefault="00DF76B1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DEC086" w14:textId="77777777" w:rsidR="006A328C" w:rsidRDefault="00DF76B1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8CA261" w14:textId="77777777" w:rsidR="006A328C" w:rsidRDefault="00DF76B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43E4AF1" w14:textId="77777777" w:rsidR="006A328C" w:rsidRDefault="00DF76B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CDC203" w14:textId="77777777" w:rsidR="006A328C" w:rsidRDefault="00DF76B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98CB59" w14:textId="77777777" w:rsidR="006A328C" w:rsidRDefault="00DF76B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A328C" w14:paraId="1E4693DD" w14:textId="77777777">
        <w:tc>
          <w:tcPr>
            <w:tcW w:w="854" w:type="dxa"/>
            <w:shd w:val="clear" w:color="auto" w:fill="E6E6E6"/>
            <w:vAlign w:val="center"/>
          </w:tcPr>
          <w:p w14:paraId="2872DB5E" w14:textId="77777777" w:rsidR="006A328C" w:rsidRDefault="00DF76B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566A15" w14:textId="77777777" w:rsidR="006A328C" w:rsidRDefault="00DF76B1">
            <w:pPr>
              <w:jc w:val="right"/>
            </w:pPr>
            <w:r>
              <w:t>139027</w:t>
            </w:r>
          </w:p>
        </w:tc>
        <w:tc>
          <w:tcPr>
            <w:tcW w:w="1188" w:type="dxa"/>
            <w:vAlign w:val="center"/>
          </w:tcPr>
          <w:p w14:paraId="633085A9" w14:textId="77777777" w:rsidR="006A328C" w:rsidRDefault="00DF76B1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84A306" w14:textId="77777777" w:rsidR="006A328C" w:rsidRDefault="00DF76B1">
            <w:pPr>
              <w:jc w:val="right"/>
            </w:pPr>
            <w:r>
              <w:rPr>
                <w:color w:val="FF0000"/>
              </w:rPr>
              <w:t>1402.696</w:t>
            </w:r>
          </w:p>
        </w:tc>
        <w:tc>
          <w:tcPr>
            <w:tcW w:w="1862" w:type="dxa"/>
            <w:vAlign w:val="center"/>
          </w:tcPr>
          <w:p w14:paraId="166EF5F9" w14:textId="77777777" w:rsidR="006A328C" w:rsidRDefault="00DF76B1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9DF0E4D" w14:textId="77777777" w:rsidR="006A328C" w:rsidRDefault="00DF76B1">
            <w:pPr>
              <w:jc w:val="right"/>
            </w:pPr>
            <w:r>
              <w:t>0.253</w:t>
            </w:r>
          </w:p>
        </w:tc>
        <w:tc>
          <w:tcPr>
            <w:tcW w:w="1862" w:type="dxa"/>
            <w:vAlign w:val="center"/>
          </w:tcPr>
          <w:p w14:paraId="3D346655" w14:textId="77777777" w:rsidR="006A328C" w:rsidRDefault="00DF76B1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A328C" w14:paraId="35C5A3A2" w14:textId="77777777">
        <w:tc>
          <w:tcPr>
            <w:tcW w:w="854" w:type="dxa"/>
            <w:shd w:val="clear" w:color="auto" w:fill="E6E6E6"/>
            <w:vAlign w:val="center"/>
          </w:tcPr>
          <w:p w14:paraId="14A3359E" w14:textId="77777777" w:rsidR="006A328C" w:rsidRDefault="00DF76B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4CA7F1" w14:textId="77777777" w:rsidR="006A328C" w:rsidRDefault="00DF76B1">
            <w:pPr>
              <w:jc w:val="right"/>
            </w:pPr>
            <w:r>
              <w:t>85078</w:t>
            </w:r>
          </w:p>
        </w:tc>
        <w:tc>
          <w:tcPr>
            <w:tcW w:w="1188" w:type="dxa"/>
            <w:vAlign w:val="center"/>
          </w:tcPr>
          <w:p w14:paraId="1BD3B593" w14:textId="77777777" w:rsidR="006A328C" w:rsidRDefault="00DF76B1">
            <w:pPr>
              <w:jc w:val="right"/>
            </w:pPr>
            <w:r>
              <w:t>249</w:t>
            </w:r>
          </w:p>
        </w:tc>
        <w:tc>
          <w:tcPr>
            <w:tcW w:w="1188" w:type="dxa"/>
            <w:vAlign w:val="center"/>
          </w:tcPr>
          <w:p w14:paraId="23E986E5" w14:textId="77777777" w:rsidR="006A328C" w:rsidRDefault="00DF76B1">
            <w:pPr>
              <w:jc w:val="right"/>
            </w:pPr>
            <w:r>
              <w:t>1296.283</w:t>
            </w:r>
          </w:p>
        </w:tc>
        <w:tc>
          <w:tcPr>
            <w:tcW w:w="1862" w:type="dxa"/>
            <w:vAlign w:val="center"/>
          </w:tcPr>
          <w:p w14:paraId="50E8C566" w14:textId="77777777" w:rsidR="006A328C" w:rsidRDefault="00DF76B1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E9BB77" w14:textId="77777777" w:rsidR="006A328C" w:rsidRDefault="00DF76B1">
            <w:pPr>
              <w:jc w:val="right"/>
            </w:pPr>
            <w:r>
              <w:t>13.868</w:t>
            </w:r>
          </w:p>
        </w:tc>
        <w:tc>
          <w:tcPr>
            <w:tcW w:w="1862" w:type="dxa"/>
            <w:vAlign w:val="center"/>
          </w:tcPr>
          <w:p w14:paraId="7DC97CCC" w14:textId="77777777" w:rsidR="006A328C" w:rsidRDefault="00DF76B1">
            <w:r>
              <w:t>02</w:t>
            </w:r>
            <w:r>
              <w:t>月</w:t>
            </w:r>
            <w:r>
              <w:t>19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A328C" w14:paraId="1F66700B" w14:textId="77777777">
        <w:tc>
          <w:tcPr>
            <w:tcW w:w="854" w:type="dxa"/>
            <w:shd w:val="clear" w:color="auto" w:fill="E6E6E6"/>
            <w:vAlign w:val="center"/>
          </w:tcPr>
          <w:p w14:paraId="7A234BB3" w14:textId="77777777" w:rsidR="006A328C" w:rsidRDefault="00DF76B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1C07AA" w14:textId="77777777" w:rsidR="006A328C" w:rsidRDefault="00DF76B1">
            <w:pPr>
              <w:jc w:val="right"/>
            </w:pPr>
            <w:r>
              <w:t>37419</w:t>
            </w:r>
          </w:p>
        </w:tc>
        <w:tc>
          <w:tcPr>
            <w:tcW w:w="1188" w:type="dxa"/>
            <w:vAlign w:val="center"/>
          </w:tcPr>
          <w:p w14:paraId="495EE57D" w14:textId="77777777" w:rsidR="006A328C" w:rsidRDefault="00DF76B1">
            <w:pPr>
              <w:jc w:val="right"/>
            </w:pPr>
            <w:r>
              <w:t>884</w:t>
            </w:r>
          </w:p>
        </w:tc>
        <w:tc>
          <w:tcPr>
            <w:tcW w:w="1188" w:type="dxa"/>
            <w:vAlign w:val="center"/>
          </w:tcPr>
          <w:p w14:paraId="5896D95B" w14:textId="77777777" w:rsidR="006A328C" w:rsidRDefault="00DF76B1">
            <w:pPr>
              <w:jc w:val="right"/>
            </w:pPr>
            <w:r>
              <w:t>856.696</w:t>
            </w:r>
          </w:p>
        </w:tc>
        <w:tc>
          <w:tcPr>
            <w:tcW w:w="1862" w:type="dxa"/>
            <w:vAlign w:val="center"/>
          </w:tcPr>
          <w:p w14:paraId="2E1D55F2" w14:textId="77777777" w:rsidR="006A328C" w:rsidRDefault="00DF76B1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76EF3E" w14:textId="77777777" w:rsidR="006A328C" w:rsidRDefault="00DF76B1">
            <w:pPr>
              <w:jc w:val="right"/>
            </w:pPr>
            <w:r>
              <w:t>17.337</w:t>
            </w:r>
          </w:p>
        </w:tc>
        <w:tc>
          <w:tcPr>
            <w:tcW w:w="1862" w:type="dxa"/>
            <w:vAlign w:val="center"/>
          </w:tcPr>
          <w:p w14:paraId="0BC4FE8F" w14:textId="77777777" w:rsidR="006A328C" w:rsidRDefault="00DF76B1">
            <w:r>
              <w:t>03</w:t>
            </w:r>
            <w:r>
              <w:t>月</w:t>
            </w:r>
            <w:r>
              <w:t>26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6A328C" w14:paraId="34F6DA18" w14:textId="77777777">
        <w:tc>
          <w:tcPr>
            <w:tcW w:w="854" w:type="dxa"/>
            <w:shd w:val="clear" w:color="auto" w:fill="E6E6E6"/>
            <w:vAlign w:val="center"/>
          </w:tcPr>
          <w:p w14:paraId="37E52366" w14:textId="77777777" w:rsidR="006A328C" w:rsidRDefault="00DF76B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8BCBE1" w14:textId="77777777" w:rsidR="006A328C" w:rsidRDefault="00DF76B1">
            <w:pPr>
              <w:jc w:val="right"/>
            </w:pPr>
            <w:r>
              <w:t>9500</w:t>
            </w:r>
          </w:p>
        </w:tc>
        <w:tc>
          <w:tcPr>
            <w:tcW w:w="1188" w:type="dxa"/>
            <w:vAlign w:val="center"/>
          </w:tcPr>
          <w:p w14:paraId="4A19700C" w14:textId="77777777" w:rsidR="006A328C" w:rsidRDefault="00DF76B1">
            <w:pPr>
              <w:jc w:val="right"/>
            </w:pPr>
            <w:r>
              <w:t>4526</w:t>
            </w:r>
          </w:p>
        </w:tc>
        <w:tc>
          <w:tcPr>
            <w:tcW w:w="1188" w:type="dxa"/>
            <w:vAlign w:val="center"/>
          </w:tcPr>
          <w:p w14:paraId="4CEC5932" w14:textId="77777777" w:rsidR="006A328C" w:rsidRDefault="00DF76B1">
            <w:pPr>
              <w:jc w:val="right"/>
            </w:pPr>
            <w:r>
              <w:t>418.716</w:t>
            </w:r>
          </w:p>
        </w:tc>
        <w:tc>
          <w:tcPr>
            <w:tcW w:w="1862" w:type="dxa"/>
            <w:vAlign w:val="center"/>
          </w:tcPr>
          <w:p w14:paraId="2226AF07" w14:textId="77777777" w:rsidR="006A328C" w:rsidRDefault="00DF76B1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156D8B" w14:textId="77777777" w:rsidR="006A328C" w:rsidRDefault="00DF76B1">
            <w:pPr>
              <w:jc w:val="right"/>
            </w:pPr>
            <w:r>
              <w:t>102.178</w:t>
            </w:r>
          </w:p>
        </w:tc>
        <w:tc>
          <w:tcPr>
            <w:tcW w:w="1862" w:type="dxa"/>
            <w:vAlign w:val="center"/>
          </w:tcPr>
          <w:p w14:paraId="6E184AB4" w14:textId="77777777" w:rsidR="006A328C" w:rsidRDefault="00DF76B1">
            <w:r>
              <w:t>04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A328C" w14:paraId="3B055DCC" w14:textId="77777777">
        <w:tc>
          <w:tcPr>
            <w:tcW w:w="854" w:type="dxa"/>
            <w:shd w:val="clear" w:color="auto" w:fill="E6E6E6"/>
            <w:vAlign w:val="center"/>
          </w:tcPr>
          <w:p w14:paraId="7D19AA8C" w14:textId="77777777" w:rsidR="006A328C" w:rsidRDefault="00DF76B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B0C946" w14:textId="77777777" w:rsidR="006A328C" w:rsidRDefault="00DF76B1"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 w14:paraId="05266B8F" w14:textId="77777777" w:rsidR="006A328C" w:rsidRDefault="00DF76B1">
            <w:pPr>
              <w:jc w:val="right"/>
            </w:pPr>
            <w:r>
              <w:t>32412</w:t>
            </w:r>
          </w:p>
        </w:tc>
        <w:tc>
          <w:tcPr>
            <w:tcW w:w="1188" w:type="dxa"/>
            <w:vAlign w:val="center"/>
          </w:tcPr>
          <w:p w14:paraId="2DF8FA5B" w14:textId="77777777" w:rsidR="006A328C" w:rsidRDefault="00DF76B1">
            <w:pPr>
              <w:jc w:val="right"/>
            </w:pPr>
            <w:r>
              <w:t>32.137</w:t>
            </w:r>
          </w:p>
        </w:tc>
        <w:tc>
          <w:tcPr>
            <w:tcW w:w="1862" w:type="dxa"/>
            <w:vAlign w:val="center"/>
          </w:tcPr>
          <w:p w14:paraId="43A951BF" w14:textId="77777777" w:rsidR="006A328C" w:rsidRDefault="00DF76B1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B1DA50" w14:textId="77777777" w:rsidR="006A328C" w:rsidRDefault="00DF76B1">
            <w:pPr>
              <w:jc w:val="right"/>
            </w:pPr>
            <w:r>
              <w:t>343.187</w:t>
            </w:r>
          </w:p>
        </w:tc>
        <w:tc>
          <w:tcPr>
            <w:tcW w:w="1862" w:type="dxa"/>
            <w:vAlign w:val="center"/>
          </w:tcPr>
          <w:p w14:paraId="2F11054E" w14:textId="77777777" w:rsidR="006A328C" w:rsidRDefault="00DF76B1">
            <w:r>
              <w:t>05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A328C" w14:paraId="0BAF7EA7" w14:textId="77777777">
        <w:tc>
          <w:tcPr>
            <w:tcW w:w="854" w:type="dxa"/>
            <w:shd w:val="clear" w:color="auto" w:fill="E6E6E6"/>
            <w:vAlign w:val="center"/>
          </w:tcPr>
          <w:p w14:paraId="57EC3A7E" w14:textId="77777777" w:rsidR="006A328C" w:rsidRDefault="00DF76B1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8CD662" w14:textId="77777777" w:rsidR="006A328C" w:rsidRDefault="00DF76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092293" w14:textId="77777777" w:rsidR="006A328C" w:rsidRDefault="00DF76B1">
            <w:pPr>
              <w:jc w:val="right"/>
            </w:pPr>
            <w:r>
              <w:t>71579</w:t>
            </w:r>
          </w:p>
        </w:tc>
        <w:tc>
          <w:tcPr>
            <w:tcW w:w="1188" w:type="dxa"/>
            <w:vAlign w:val="center"/>
          </w:tcPr>
          <w:p w14:paraId="13804B5B" w14:textId="77777777" w:rsidR="006A328C" w:rsidRDefault="00DF76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D78F64" w14:textId="77777777" w:rsidR="006A328C" w:rsidRDefault="00DF76B1">
            <w:r>
              <w:t>--</w:t>
            </w:r>
          </w:p>
        </w:tc>
        <w:tc>
          <w:tcPr>
            <w:tcW w:w="1188" w:type="dxa"/>
            <w:vAlign w:val="center"/>
          </w:tcPr>
          <w:p w14:paraId="57A4C50C" w14:textId="77777777" w:rsidR="006A328C" w:rsidRDefault="00DF76B1">
            <w:pPr>
              <w:jc w:val="right"/>
            </w:pPr>
            <w:r>
              <w:t>584.669</w:t>
            </w:r>
          </w:p>
        </w:tc>
        <w:tc>
          <w:tcPr>
            <w:tcW w:w="1862" w:type="dxa"/>
            <w:vAlign w:val="center"/>
          </w:tcPr>
          <w:p w14:paraId="67282F67" w14:textId="77777777" w:rsidR="006A328C" w:rsidRDefault="00DF76B1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6A328C" w14:paraId="6AF3E906" w14:textId="77777777">
        <w:tc>
          <w:tcPr>
            <w:tcW w:w="854" w:type="dxa"/>
            <w:shd w:val="clear" w:color="auto" w:fill="E6E6E6"/>
            <w:vAlign w:val="center"/>
          </w:tcPr>
          <w:p w14:paraId="669A8649" w14:textId="77777777" w:rsidR="006A328C" w:rsidRDefault="00DF76B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1E9282" w14:textId="77777777" w:rsidR="006A328C" w:rsidRDefault="00DF76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E765F6" w14:textId="77777777" w:rsidR="006A328C" w:rsidRDefault="00DF76B1">
            <w:pPr>
              <w:jc w:val="right"/>
            </w:pPr>
            <w:r>
              <w:t>125856</w:t>
            </w:r>
          </w:p>
        </w:tc>
        <w:tc>
          <w:tcPr>
            <w:tcW w:w="1188" w:type="dxa"/>
            <w:vAlign w:val="center"/>
          </w:tcPr>
          <w:p w14:paraId="743F54F2" w14:textId="77777777" w:rsidR="006A328C" w:rsidRDefault="00DF76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AACC2A" w14:textId="77777777" w:rsidR="006A328C" w:rsidRDefault="00DF76B1">
            <w:r>
              <w:t>--</w:t>
            </w:r>
          </w:p>
        </w:tc>
        <w:tc>
          <w:tcPr>
            <w:tcW w:w="1188" w:type="dxa"/>
            <w:vAlign w:val="center"/>
          </w:tcPr>
          <w:p w14:paraId="7F6731A8" w14:textId="77777777" w:rsidR="006A328C" w:rsidRDefault="00DF76B1">
            <w:pPr>
              <w:jc w:val="right"/>
            </w:pPr>
            <w:r>
              <w:rPr>
                <w:color w:val="0000FF"/>
              </w:rPr>
              <w:t>712.518</w:t>
            </w:r>
          </w:p>
        </w:tc>
        <w:tc>
          <w:tcPr>
            <w:tcW w:w="1862" w:type="dxa"/>
            <w:vAlign w:val="center"/>
          </w:tcPr>
          <w:p w14:paraId="34E90865" w14:textId="77777777" w:rsidR="006A328C" w:rsidRDefault="00DF76B1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6A328C" w14:paraId="14C3EA57" w14:textId="77777777">
        <w:tc>
          <w:tcPr>
            <w:tcW w:w="854" w:type="dxa"/>
            <w:shd w:val="clear" w:color="auto" w:fill="E6E6E6"/>
            <w:vAlign w:val="center"/>
          </w:tcPr>
          <w:p w14:paraId="2A3F7F52" w14:textId="77777777" w:rsidR="006A328C" w:rsidRDefault="00DF76B1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04353E" w14:textId="77777777" w:rsidR="006A328C" w:rsidRDefault="00DF76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7B7E29" w14:textId="77777777" w:rsidR="006A328C" w:rsidRDefault="00DF76B1">
            <w:pPr>
              <w:jc w:val="right"/>
            </w:pPr>
            <w:r>
              <w:t>100002</w:t>
            </w:r>
          </w:p>
        </w:tc>
        <w:tc>
          <w:tcPr>
            <w:tcW w:w="1188" w:type="dxa"/>
            <w:vAlign w:val="center"/>
          </w:tcPr>
          <w:p w14:paraId="11A3E7A7" w14:textId="77777777" w:rsidR="006A328C" w:rsidRDefault="00DF76B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FAB5C7" w14:textId="77777777" w:rsidR="006A328C" w:rsidRDefault="00DF76B1">
            <w:r>
              <w:t>--</w:t>
            </w:r>
          </w:p>
        </w:tc>
        <w:tc>
          <w:tcPr>
            <w:tcW w:w="1188" w:type="dxa"/>
            <w:vAlign w:val="center"/>
          </w:tcPr>
          <w:p w14:paraId="481C7167" w14:textId="77777777" w:rsidR="006A328C" w:rsidRDefault="00DF76B1">
            <w:pPr>
              <w:jc w:val="right"/>
            </w:pPr>
            <w:r>
              <w:t>690.827</w:t>
            </w:r>
          </w:p>
        </w:tc>
        <w:tc>
          <w:tcPr>
            <w:tcW w:w="1862" w:type="dxa"/>
            <w:vAlign w:val="center"/>
          </w:tcPr>
          <w:p w14:paraId="06375BA8" w14:textId="77777777" w:rsidR="006A328C" w:rsidRDefault="00DF76B1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6A328C" w14:paraId="48D291C0" w14:textId="77777777">
        <w:tc>
          <w:tcPr>
            <w:tcW w:w="854" w:type="dxa"/>
            <w:shd w:val="clear" w:color="auto" w:fill="E6E6E6"/>
            <w:vAlign w:val="center"/>
          </w:tcPr>
          <w:p w14:paraId="3B01C8D3" w14:textId="77777777" w:rsidR="006A328C" w:rsidRDefault="00DF76B1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82097D" w14:textId="77777777" w:rsidR="006A328C" w:rsidRDefault="00DF76B1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B2DB25" w14:textId="77777777" w:rsidR="006A328C" w:rsidRDefault="00DF76B1">
            <w:pPr>
              <w:jc w:val="right"/>
            </w:pPr>
            <w:r>
              <w:t>49167</w:t>
            </w:r>
          </w:p>
        </w:tc>
        <w:tc>
          <w:tcPr>
            <w:tcW w:w="1188" w:type="dxa"/>
            <w:vAlign w:val="center"/>
          </w:tcPr>
          <w:p w14:paraId="018E1960" w14:textId="77777777" w:rsidR="006A328C" w:rsidRDefault="00DF76B1">
            <w:pPr>
              <w:jc w:val="right"/>
            </w:pPr>
            <w:r>
              <w:t>1.302</w:t>
            </w:r>
          </w:p>
        </w:tc>
        <w:tc>
          <w:tcPr>
            <w:tcW w:w="1862" w:type="dxa"/>
            <w:vAlign w:val="center"/>
          </w:tcPr>
          <w:p w14:paraId="43701FF6" w14:textId="77777777" w:rsidR="006A328C" w:rsidRDefault="00DF76B1">
            <w:r>
              <w:t>09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870107" w14:textId="77777777" w:rsidR="006A328C" w:rsidRDefault="00DF76B1">
            <w:pPr>
              <w:jc w:val="right"/>
            </w:pPr>
            <w:r>
              <w:t>614.293</w:t>
            </w:r>
          </w:p>
        </w:tc>
        <w:tc>
          <w:tcPr>
            <w:tcW w:w="1862" w:type="dxa"/>
            <w:vAlign w:val="center"/>
          </w:tcPr>
          <w:p w14:paraId="393F349F" w14:textId="77777777" w:rsidR="006A328C" w:rsidRDefault="00DF76B1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A328C" w14:paraId="67D7C09B" w14:textId="77777777">
        <w:tc>
          <w:tcPr>
            <w:tcW w:w="854" w:type="dxa"/>
            <w:shd w:val="clear" w:color="auto" w:fill="E6E6E6"/>
            <w:vAlign w:val="center"/>
          </w:tcPr>
          <w:p w14:paraId="512E525C" w14:textId="77777777" w:rsidR="006A328C" w:rsidRDefault="00DF76B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1A6491" w14:textId="77777777" w:rsidR="006A328C" w:rsidRDefault="00DF76B1">
            <w:pPr>
              <w:jc w:val="right"/>
            </w:pPr>
            <w:r>
              <w:t>6026</w:t>
            </w:r>
          </w:p>
        </w:tc>
        <w:tc>
          <w:tcPr>
            <w:tcW w:w="1188" w:type="dxa"/>
            <w:vAlign w:val="center"/>
          </w:tcPr>
          <w:p w14:paraId="04910404" w14:textId="77777777" w:rsidR="006A328C" w:rsidRDefault="00DF76B1">
            <w:pPr>
              <w:jc w:val="right"/>
            </w:pPr>
            <w:r>
              <w:t>6010</w:t>
            </w:r>
          </w:p>
        </w:tc>
        <w:tc>
          <w:tcPr>
            <w:tcW w:w="1188" w:type="dxa"/>
            <w:vAlign w:val="center"/>
          </w:tcPr>
          <w:p w14:paraId="4A53D250" w14:textId="77777777" w:rsidR="006A328C" w:rsidRDefault="00DF76B1">
            <w:pPr>
              <w:jc w:val="right"/>
            </w:pPr>
            <w:r>
              <w:t>346.722</w:t>
            </w:r>
          </w:p>
        </w:tc>
        <w:tc>
          <w:tcPr>
            <w:tcW w:w="1862" w:type="dxa"/>
            <w:vAlign w:val="center"/>
          </w:tcPr>
          <w:p w14:paraId="0CB81E22" w14:textId="77777777" w:rsidR="006A328C" w:rsidRDefault="00DF76B1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E68B461" w14:textId="77777777" w:rsidR="006A328C" w:rsidRDefault="00DF76B1">
            <w:pPr>
              <w:jc w:val="right"/>
            </w:pPr>
            <w:r>
              <w:t>123.411</w:t>
            </w:r>
          </w:p>
        </w:tc>
        <w:tc>
          <w:tcPr>
            <w:tcW w:w="1862" w:type="dxa"/>
            <w:vAlign w:val="center"/>
          </w:tcPr>
          <w:p w14:paraId="61DC9F4A" w14:textId="77777777" w:rsidR="006A328C" w:rsidRDefault="00DF76B1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A328C" w14:paraId="7D1248FF" w14:textId="77777777">
        <w:tc>
          <w:tcPr>
            <w:tcW w:w="854" w:type="dxa"/>
            <w:shd w:val="clear" w:color="auto" w:fill="E6E6E6"/>
            <w:vAlign w:val="center"/>
          </w:tcPr>
          <w:p w14:paraId="5B04FBA2" w14:textId="77777777" w:rsidR="006A328C" w:rsidRDefault="00DF76B1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366352" w14:textId="77777777" w:rsidR="006A328C" w:rsidRDefault="00DF76B1">
            <w:pPr>
              <w:jc w:val="right"/>
            </w:pPr>
            <w:r>
              <w:t>39210</w:t>
            </w:r>
          </w:p>
        </w:tc>
        <w:tc>
          <w:tcPr>
            <w:tcW w:w="1188" w:type="dxa"/>
            <w:vAlign w:val="center"/>
          </w:tcPr>
          <w:p w14:paraId="668D2916" w14:textId="77777777" w:rsidR="006A328C" w:rsidRDefault="00DF76B1">
            <w:pPr>
              <w:jc w:val="right"/>
            </w:pPr>
            <w:r>
              <w:t>1468</w:t>
            </w:r>
          </w:p>
        </w:tc>
        <w:tc>
          <w:tcPr>
            <w:tcW w:w="1188" w:type="dxa"/>
            <w:vAlign w:val="center"/>
          </w:tcPr>
          <w:p w14:paraId="506E2B33" w14:textId="77777777" w:rsidR="006A328C" w:rsidRDefault="00DF76B1">
            <w:pPr>
              <w:jc w:val="right"/>
            </w:pPr>
            <w:r>
              <w:t>958.565</w:t>
            </w:r>
          </w:p>
        </w:tc>
        <w:tc>
          <w:tcPr>
            <w:tcW w:w="1862" w:type="dxa"/>
            <w:vAlign w:val="center"/>
          </w:tcPr>
          <w:p w14:paraId="2D7C272F" w14:textId="77777777" w:rsidR="006A328C" w:rsidRDefault="00DF76B1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EF7FFE2" w14:textId="77777777" w:rsidR="006A328C" w:rsidRDefault="00DF76B1">
            <w:pPr>
              <w:jc w:val="right"/>
            </w:pPr>
            <w:r>
              <w:t>37.026</w:t>
            </w:r>
          </w:p>
        </w:tc>
        <w:tc>
          <w:tcPr>
            <w:tcW w:w="1862" w:type="dxa"/>
            <w:vAlign w:val="center"/>
          </w:tcPr>
          <w:p w14:paraId="5B20315B" w14:textId="77777777" w:rsidR="006A328C" w:rsidRDefault="00DF76B1">
            <w:r>
              <w:t>11</w:t>
            </w:r>
            <w:r>
              <w:t>月</w:t>
            </w:r>
            <w:r>
              <w:t>04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6A328C" w14:paraId="6EEBB78B" w14:textId="77777777">
        <w:tc>
          <w:tcPr>
            <w:tcW w:w="854" w:type="dxa"/>
            <w:shd w:val="clear" w:color="auto" w:fill="E6E6E6"/>
            <w:vAlign w:val="center"/>
          </w:tcPr>
          <w:p w14:paraId="41874FC7" w14:textId="77777777" w:rsidR="006A328C" w:rsidRDefault="00DF76B1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0C69EB" w14:textId="77777777" w:rsidR="006A328C" w:rsidRDefault="00DF76B1">
            <w:pPr>
              <w:jc w:val="right"/>
            </w:pPr>
            <w:r>
              <w:t>107720</w:t>
            </w:r>
          </w:p>
        </w:tc>
        <w:tc>
          <w:tcPr>
            <w:tcW w:w="1188" w:type="dxa"/>
            <w:vAlign w:val="center"/>
          </w:tcPr>
          <w:p w14:paraId="1A485A67" w14:textId="77777777" w:rsidR="006A328C" w:rsidRDefault="00DF76B1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4C0E8F9" w14:textId="77777777" w:rsidR="006A328C" w:rsidRDefault="00DF76B1">
            <w:pPr>
              <w:jc w:val="right"/>
            </w:pPr>
            <w:r>
              <w:t>1321.854</w:t>
            </w:r>
          </w:p>
        </w:tc>
        <w:tc>
          <w:tcPr>
            <w:tcW w:w="1862" w:type="dxa"/>
            <w:vAlign w:val="center"/>
          </w:tcPr>
          <w:p w14:paraId="57B68434" w14:textId="77777777" w:rsidR="006A328C" w:rsidRDefault="00DF76B1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FAA060" w14:textId="77777777" w:rsidR="006A328C" w:rsidRDefault="00DF76B1">
            <w:pPr>
              <w:jc w:val="right"/>
            </w:pPr>
            <w:r>
              <w:t>0.681</w:t>
            </w:r>
          </w:p>
        </w:tc>
        <w:tc>
          <w:tcPr>
            <w:tcW w:w="1862" w:type="dxa"/>
            <w:vAlign w:val="center"/>
          </w:tcPr>
          <w:p w14:paraId="1CE7426B" w14:textId="77777777" w:rsidR="006A328C" w:rsidRDefault="00DF76B1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14</w:t>
            </w:r>
            <w:r>
              <w:t>时</w:t>
            </w:r>
          </w:p>
        </w:tc>
      </w:tr>
    </w:tbl>
    <w:p w14:paraId="63ED43EF" w14:textId="77777777" w:rsidR="006A328C" w:rsidRDefault="00DF76B1">
      <w:r>
        <w:rPr>
          <w:noProof/>
        </w:rPr>
        <w:lastRenderedPageBreak/>
        <w:drawing>
          <wp:inline distT="0" distB="0" distL="0" distR="0" wp14:anchorId="797474F3" wp14:editId="03B785F1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40C28" w14:textId="77777777" w:rsidR="006A328C" w:rsidRDefault="006A328C"/>
    <w:p w14:paraId="53631653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29A252D" wp14:editId="5E90F2C8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C460C" w14:textId="77777777" w:rsidR="006A328C" w:rsidRDefault="006A328C">
      <w:pPr>
        <w:widowControl w:val="0"/>
        <w:rPr>
          <w:kern w:val="2"/>
          <w:szCs w:val="24"/>
          <w:lang w:val="en-US"/>
        </w:rPr>
      </w:pPr>
    </w:p>
    <w:p w14:paraId="3DF7F04F" w14:textId="77777777" w:rsidR="006A328C" w:rsidRDefault="006A328C">
      <w:pPr>
        <w:sectPr w:rsidR="006A328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BCAD825" w14:textId="77777777" w:rsidR="006A328C" w:rsidRDefault="00DF76B1">
      <w:pPr>
        <w:pStyle w:val="1"/>
        <w:widowControl w:val="0"/>
        <w:rPr>
          <w:kern w:val="2"/>
          <w:szCs w:val="24"/>
        </w:rPr>
      </w:pPr>
      <w:bookmarkStart w:id="64" w:name="_Toc91697431"/>
      <w:r>
        <w:rPr>
          <w:kern w:val="2"/>
          <w:szCs w:val="24"/>
        </w:rPr>
        <w:lastRenderedPageBreak/>
        <w:t>附录</w:t>
      </w:r>
      <w:bookmarkEnd w:id="64"/>
    </w:p>
    <w:p w14:paraId="5FD2EE4A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A0C679F" w14:textId="77777777" w:rsidR="006A328C" w:rsidRDefault="006A328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6DCABE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0175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BBBFD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A87A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2B32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00D2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5622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3CCA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F3C5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AEAC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E13A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510C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1D96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EB50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3177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744B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3BAE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71AD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EB1C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623A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2EF7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9D02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2F77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BF91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F493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95C0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328C" w14:paraId="7216C8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0B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E12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C9D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54A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82E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C6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608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F47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AC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553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EB4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D32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1B0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3E5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5D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70F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092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B03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99B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92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13E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6D7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2A9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454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D87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09B118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7DD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F7F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84B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531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E8E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C59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6F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354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755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DD1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2AE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85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84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BCD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EA3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EC9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2D1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06C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923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BE4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38E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D07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C1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039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312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7C84DA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A9F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4BD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1CA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E5F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719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B7A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69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BA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73D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212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0E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4BA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4B8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DE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6F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EF4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76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C8A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6B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C21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045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58B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5FE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E8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C9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1C9D33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4135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6D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EBC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584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EA0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6A7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E8D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4DE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F6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3D7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9CA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8E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BDF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020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B9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AB5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461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263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C14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BA1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2E1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E5C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11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661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CE6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492E17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702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743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8F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7DE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D6E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8EF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B1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FF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F9E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88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772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E03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D3A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A66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8B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BB4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098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5B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B03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4B8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3A1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034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8E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A95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312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62ADE4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464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46C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AE0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6A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B5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39A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58F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FC7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6A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82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958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B54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94E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E37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71B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698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C2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F1E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A84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B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61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492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19B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20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09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58DEED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BFE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4C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AD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FE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4E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573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53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EB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3DF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1B9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9C5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BAC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56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D09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B2E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7E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94C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536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AB8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58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E7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BC0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38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7C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6B8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F854A9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81D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4B3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D24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B2D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DB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0B9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F22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A36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BAC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8E9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EB5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8A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0B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156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AC2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C2D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4D5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A6C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C6A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1AF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451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7D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E7F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BCE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EEE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8A56D1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1318E54" w14:textId="77777777" w:rsidR="006A328C" w:rsidRDefault="006A328C">
      <w:pPr>
        <w:widowControl w:val="0"/>
        <w:rPr>
          <w:kern w:val="2"/>
          <w:szCs w:val="24"/>
          <w:lang w:val="en-US"/>
        </w:rPr>
      </w:pPr>
    </w:p>
    <w:p w14:paraId="252E16C4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42C2668" w14:textId="77777777" w:rsidR="006A328C" w:rsidRDefault="006A328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86596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A4F6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540FC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E59C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7E7C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2F8F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5B60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5216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E633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16B8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61FF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5E48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C208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891A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910A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FE39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A7E9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7D1F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F639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BCCA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6083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6FE8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E556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E651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A2BE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32E5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328C" w14:paraId="559D6D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F0D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CD2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5C3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225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403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6B4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35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65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76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3B1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E1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63E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CFB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72C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FBB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72C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E0D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23F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EF4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7A1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E71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80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23C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37D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258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39BDC2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716B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3B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B2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DA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E5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984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C97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74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601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5D7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B6D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62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97C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CC6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74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F90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60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3C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268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A9D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4C3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39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FA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892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CE8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6F034B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7B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0B7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E45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DC9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0A3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B3F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490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394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7CE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E28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917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157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2A0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C0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F90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19A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A1B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E4B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D2B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891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51C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D5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84E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B07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867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328C" w14:paraId="2FE6A1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B79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1F9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D9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BF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785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4F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757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8A5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924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9ED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3B6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DF2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90B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E43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CD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E72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93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499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A2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10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21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9FE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179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76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C2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7236A0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C07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8EB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9A6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9F5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7D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6B9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82D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126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DE0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903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09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D7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22F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C7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E4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BE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718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823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205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8C5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D4E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1EE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599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E2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3FF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142375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AA95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EFD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0F0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3AC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B0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519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778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4B1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6B0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65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4E1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7C8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0F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258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7C7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11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71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F8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99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5AE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782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81E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9D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507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700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3FBFCC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DDC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05E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7F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61A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3DD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E44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5D3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EB6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F7B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6E5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DC4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72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293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28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AAC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EA1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4A1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46B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1A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62C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29B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90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F30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D6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59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DE0A1D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0708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15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D2B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78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BDB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F4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FC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9BB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91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F61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E2A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4A3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954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29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07E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417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BC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C34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E5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F8F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30F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71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C56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36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0F0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DAD7938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3101117" w14:textId="77777777" w:rsidR="006A328C" w:rsidRDefault="006A328C">
      <w:pPr>
        <w:widowControl w:val="0"/>
        <w:rPr>
          <w:kern w:val="2"/>
          <w:szCs w:val="24"/>
          <w:lang w:val="en-US"/>
        </w:rPr>
      </w:pPr>
    </w:p>
    <w:p w14:paraId="2A6C7E97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F413B87" w14:textId="77777777" w:rsidR="006A328C" w:rsidRDefault="006A328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88ADF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5674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A7382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2F11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7B18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3893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52EF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7CE5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2B45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C7EC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8CC6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7183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7B1D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D8A9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AEA1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384B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847C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5DC6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5501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E1F5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5A4D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1FAE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3B3E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A91E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BCF4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B2BB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328C" w14:paraId="197789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0C0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0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405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CEF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561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B2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FCD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3A4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A9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174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B3A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B68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C7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C77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6C8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6A8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D39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3EC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EF4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D9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079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861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31A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683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39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0B95CD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A82D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932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F99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99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94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3A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07C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F1E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29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21F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FFD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AA8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EB8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A1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84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35B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0D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9EE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5D8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EA6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94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157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7C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6C8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71C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6F183F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E2B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DE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40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957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1E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56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A6F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EC3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A53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016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EC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90A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537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208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C7E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0CD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2F2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DB0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C96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514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C04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49D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A65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A9D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044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2C2F3C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B8AD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7CD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521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1E7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96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99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133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B9E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D0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2D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6FE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F06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F1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3A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3C6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40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649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760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138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E67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E9D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430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81B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5A6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B98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20C80A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61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26B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037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9C8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9D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39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999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2EF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C18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2A6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37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9B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3C1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00D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02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83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055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B26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87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4E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79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AE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EA8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ED8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F52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52A2B3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0DD4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B4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784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DC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743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D87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248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F39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3B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681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D7D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5D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F3C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F88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19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F04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950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622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C97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A1E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216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BB1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7A2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C0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4AB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3F5D78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543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29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D04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102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D36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C5B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553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5D3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0E9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D4E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526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00A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02F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CB5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AE4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69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8B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E8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485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EA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F53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388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52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0B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ECC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A5F8A2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6EF5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ACA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7CD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C74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D43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267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69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2B3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539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96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750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5E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061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DB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C60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D58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A35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DC2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A48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BF3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77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7D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D3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DD2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B65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4411F9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4725773" w14:textId="77777777" w:rsidR="006A328C" w:rsidRDefault="006A328C">
      <w:pPr>
        <w:widowControl w:val="0"/>
        <w:rPr>
          <w:kern w:val="2"/>
          <w:szCs w:val="24"/>
          <w:lang w:val="en-US"/>
        </w:rPr>
      </w:pPr>
    </w:p>
    <w:p w14:paraId="31919006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384F0754" w14:textId="77777777" w:rsidR="006A328C" w:rsidRDefault="006A328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257F8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8F07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8ED67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71C2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0CEF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1247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196D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3ADB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CEF0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A77F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9472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C5A4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FE98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DA49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F636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57BF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1EE9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A658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6BEA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C936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00A5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8CA3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1DB4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5D0B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3DBF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B298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328C" w14:paraId="0CC997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E0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64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6B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187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45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230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398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D6D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84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40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6B3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ED2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FED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4A3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22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D7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295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D8E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38D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12D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571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B6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67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4CE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2E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0BBC55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3C81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C3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1A7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8E0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052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3B0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77D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A6C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68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93D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4F5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9B9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961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C7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54F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05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F1C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544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303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EF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2A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2D0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6D9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47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15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76F0DF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4E1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AFC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988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12B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B02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C92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EA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2AD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4AD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B27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249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B3B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3A8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BB0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5E1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B02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EE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33B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9E4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65C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68C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F8C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E91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F80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972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2CBB2F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08F6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70E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15D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0E0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225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B1E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0E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F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54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DB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EBC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08C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A6F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D9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C83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330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7FF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FA4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D9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AB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FD6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FE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385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A5F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B81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328C" w14:paraId="4B16BB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704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57A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4F3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23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A62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87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92E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435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4CE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195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B5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B9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28B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EB0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060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E5C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D5B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9FD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536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931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3BE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5B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F15A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FA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12B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530571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AF8B" w14:textId="77777777" w:rsidR="001211D7" w:rsidRDefault="006A32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3FC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F4A2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A7C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FDE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FF0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6CCB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5DC5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26F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51E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29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51C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797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61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378C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A058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296F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5C84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21F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3A0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84D9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F43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C6E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EF8D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DB06" w14:textId="77777777" w:rsidR="001211D7" w:rsidRDefault="00DF76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8AB685" w14:textId="77777777" w:rsidR="006A328C" w:rsidRDefault="00DF76B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688F4FE" w14:textId="77777777" w:rsidR="006A328C" w:rsidRDefault="006A328C">
      <w:pPr>
        <w:widowControl w:val="0"/>
        <w:rPr>
          <w:kern w:val="2"/>
          <w:szCs w:val="24"/>
          <w:lang w:val="en-US"/>
        </w:rPr>
      </w:pPr>
    </w:p>
    <w:p w14:paraId="0F2B849A" w14:textId="77777777" w:rsidR="006A328C" w:rsidRDefault="006A328C">
      <w:pPr>
        <w:widowControl w:val="0"/>
        <w:rPr>
          <w:kern w:val="2"/>
          <w:szCs w:val="24"/>
          <w:lang w:val="en-US"/>
        </w:rPr>
      </w:pPr>
    </w:p>
    <w:sectPr w:rsidR="006A328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1E4D" w14:textId="77777777" w:rsidR="006A329E" w:rsidRDefault="006A329E" w:rsidP="00DD1B15">
      <w:r>
        <w:separator/>
      </w:r>
    </w:p>
  </w:endnote>
  <w:endnote w:type="continuationSeparator" w:id="0">
    <w:p w14:paraId="29233150" w14:textId="77777777" w:rsidR="006A329E" w:rsidRDefault="006A329E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B677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17BBD8F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1C7E8067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741A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930F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054358"/>
      <w:docPartObj>
        <w:docPartGallery w:val="Page Numbers (Bottom of Page)"/>
        <w:docPartUnique/>
      </w:docPartObj>
    </w:sdtPr>
    <w:sdtEndPr/>
    <w:sdtContent>
      <w:p w14:paraId="768BC51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6B13FD88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B050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CD98" w14:textId="77777777" w:rsidR="006A329E" w:rsidRDefault="006A329E" w:rsidP="00DD1B15">
      <w:r>
        <w:separator/>
      </w:r>
    </w:p>
  </w:footnote>
  <w:footnote w:type="continuationSeparator" w:id="0">
    <w:p w14:paraId="5115BAFD" w14:textId="77777777" w:rsidR="006A329E" w:rsidRDefault="006A329E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AE04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00A51002" wp14:editId="5763C0D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2934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CE4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8E9E714" wp14:editId="3052A99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B91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8C12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F66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30606BD" wp14:editId="493D692F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2F51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4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96942"/>
    <w:rsid w:val="003A3E6E"/>
    <w:rsid w:val="003B01F4"/>
    <w:rsid w:val="003B69A6"/>
    <w:rsid w:val="003B713A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328C"/>
    <w:rsid w:val="006A329E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DF76B1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E407F42"/>
  <w15:chartTrackingRefBased/>
  <w15:docId w15:val="{4D4D0D25-BCDC-40F7-B3E4-5792E967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31\AppData\Local\Temp\tmp4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tmp41.dotx</Template>
  <TotalTime>2</TotalTime>
  <Pages>13</Pages>
  <Words>1506</Words>
  <Characters>8588</Characters>
  <Application>Microsoft Office Word</Application>
  <DocSecurity>0</DocSecurity>
  <Lines>71</Lines>
  <Paragraphs>20</Paragraphs>
  <ScaleCrop>false</ScaleCrop>
  <Company>ths</Company>
  <LinksUpToDate>false</LinksUpToDate>
  <CharactersWithSpaces>10074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10931</dc:creator>
  <cp:keywords/>
  <dc:description/>
  <cp:lastModifiedBy>86132</cp:lastModifiedBy>
  <cp:revision>3</cp:revision>
  <cp:lastPrinted>1899-12-31T16:00:00Z</cp:lastPrinted>
  <dcterms:created xsi:type="dcterms:W3CDTF">2021-12-29T11:09:00Z</dcterms:created>
  <dcterms:modified xsi:type="dcterms:W3CDTF">2022-01-06T14:37:00Z</dcterms:modified>
</cp:coreProperties>
</file>