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82FB" w14:textId="77777777" w:rsidR="00D40158" w:rsidRDefault="00D97E09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479D5CF" w14:textId="77777777" w:rsidR="00D40158" w:rsidRPr="00A22524" w:rsidRDefault="00967CA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望花南</w:t>
      </w:r>
      <w:bookmarkEnd w:id="0"/>
    </w:p>
    <w:p w14:paraId="010C655B" w14:textId="77777777" w:rsidR="00D40158" w:rsidRPr="008D04AA" w:rsidRDefault="00967CA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39910F9" w14:textId="77777777" w:rsidR="00D40158" w:rsidRPr="00E547DE" w:rsidRDefault="00D97E0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2D1426" w14:textId="77777777" w:rsidR="00D40158" w:rsidRDefault="00D97E0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6AC622" w14:textId="77777777" w:rsidR="00E547DE" w:rsidRPr="00E547DE" w:rsidRDefault="00D97E0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9F681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3FAF0A" w14:textId="77777777" w:rsidR="00D40158" w:rsidRPr="00D40158" w:rsidRDefault="00967CA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2ADE50" w14:textId="77777777" w:rsidR="00D40158" w:rsidRPr="00D40158" w:rsidRDefault="00967CA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望花南</w:t>
            </w:r>
            <w:bookmarkEnd w:id="1"/>
            <w:proofErr w:type="gramEnd"/>
          </w:p>
        </w:tc>
      </w:tr>
      <w:tr w:rsidR="00D40158" w:rsidRPr="00D40158" w14:paraId="62650BB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685F8B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262BA4" w14:textId="65D0DE90" w:rsidR="00D40158" w:rsidRPr="00D40158" w:rsidRDefault="00932393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/>
                <w:szCs w:val="21"/>
              </w:rPr>
              <w:t>BK</w:t>
            </w:r>
            <w:r>
              <w:rPr>
                <w:rFonts w:ascii="宋体" w:hAnsi="宋体" w:hint="eastAsia"/>
                <w:szCs w:val="21"/>
              </w:rPr>
              <w:t>40172</w:t>
            </w:r>
          </w:p>
        </w:tc>
      </w:tr>
      <w:tr w:rsidR="00D40158" w:rsidRPr="00D40158" w14:paraId="565C3FD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8057B5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B192DF" w14:textId="77777777" w:rsidR="00D40158" w:rsidRPr="00D40158" w:rsidRDefault="00D97E09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5A46D4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0AECBC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28ADE8" w14:textId="77777777" w:rsidR="00D40158" w:rsidRPr="00D40158" w:rsidRDefault="00D97E09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1F3BCA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0222E0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D00C789" w14:textId="77777777" w:rsidR="00D40158" w:rsidRPr="00D40158" w:rsidRDefault="00D97E0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6EEFE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98D2BF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7D9A3D4" w14:textId="77777777" w:rsidR="00D40158" w:rsidRPr="00D40158" w:rsidRDefault="00D97E0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A8878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F75739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8DA16C6" w14:textId="77777777" w:rsidR="00D40158" w:rsidRPr="00D40158" w:rsidRDefault="00D97E0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B0609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63A7C5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F282215" w14:textId="77777777" w:rsidR="00D40158" w:rsidRPr="00D40158" w:rsidRDefault="00D97E09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067635FC" w14:textId="77777777" w:rsidR="00D40158" w:rsidRDefault="00D97E09" w:rsidP="005E36B7">
      <w:pPr>
        <w:jc w:val="center"/>
        <w:rPr>
          <w:rFonts w:ascii="宋体" w:hAnsi="宋体"/>
          <w:lang w:val="en-US"/>
        </w:rPr>
      </w:pPr>
    </w:p>
    <w:p w14:paraId="0001AFB6" w14:textId="77777777" w:rsidR="00D40158" w:rsidRDefault="00967CA7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7EBDAE8" wp14:editId="6E39D5BD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BBE7E35" w14:textId="77777777" w:rsidR="00D40158" w:rsidRDefault="00D97E09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DC5BB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FC8DB9" w14:textId="77777777" w:rsidR="00D40158" w:rsidRPr="00D40158" w:rsidRDefault="00967CA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D5CB13" w14:textId="77777777" w:rsidR="00D40158" w:rsidRPr="00D40158" w:rsidRDefault="00967CA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194DC8B3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B73DB9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8C78532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2832AA2C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819467B" w14:textId="77777777" w:rsidR="000D77BD" w:rsidRPr="00D40158" w:rsidRDefault="00967CA7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CB1B326" w14:textId="77777777" w:rsidR="000D77BD" w:rsidRPr="00D40158" w:rsidRDefault="00967CA7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4754607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AB72D01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466318" w14:textId="77777777" w:rsidR="00D40158" w:rsidRPr="00D40158" w:rsidRDefault="00967CA7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T18455857901</w:t>
            </w:r>
            <w:bookmarkEnd w:id="9"/>
          </w:p>
        </w:tc>
      </w:tr>
    </w:tbl>
    <w:p w14:paraId="0B069446" w14:textId="77777777" w:rsidR="00D40158" w:rsidRDefault="00967CA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72F462" w14:textId="77777777" w:rsidR="00D40158" w:rsidRDefault="00D97E09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161ADC" w14:textId="77777777" w:rsidR="002E4595" w:rsidRDefault="00967C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97033" w:history="1">
        <w:r w:rsidR="002E4595" w:rsidRPr="00D956EF">
          <w:rPr>
            <w:rStyle w:val="a7"/>
          </w:rPr>
          <w:t>1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建筑概况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_Toc91697033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1</w:t>
        </w:r>
        <w:r w:rsidR="002E4595">
          <w:rPr>
            <w:webHidden/>
          </w:rPr>
          <w:fldChar w:fldCharType="end"/>
        </w:r>
      </w:hyperlink>
    </w:p>
    <w:p w14:paraId="121139CC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34" w:history="1">
        <w:r w:rsidR="002E4595" w:rsidRPr="00D956EF">
          <w:rPr>
            <w:rStyle w:val="a7"/>
          </w:rPr>
          <w:t>2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气象参数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_Toc91697034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1</w:t>
        </w:r>
        <w:r w:rsidR="002E4595">
          <w:rPr>
            <w:webHidden/>
          </w:rPr>
          <w:fldChar w:fldCharType="end"/>
        </w:r>
      </w:hyperlink>
    </w:p>
    <w:p w14:paraId="39E312B6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35" w:history="1">
        <w:r w:rsidR="002E4595" w:rsidRPr="00D956EF">
          <w:rPr>
            <w:rStyle w:val="a7"/>
          </w:rPr>
          <w:t>3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计算依据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_Toc91697035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1</w:t>
        </w:r>
        <w:r w:rsidR="002E4595">
          <w:rPr>
            <w:webHidden/>
          </w:rPr>
          <w:fldChar w:fldCharType="end"/>
        </w:r>
      </w:hyperlink>
    </w:p>
    <w:p w14:paraId="5751B485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36" w:history="1">
        <w:r w:rsidR="002E4595" w:rsidRPr="00D956EF">
          <w:rPr>
            <w:rStyle w:val="a7"/>
          </w:rPr>
          <w:t>4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计算原理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_Toc91697036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1</w:t>
        </w:r>
        <w:r w:rsidR="002E4595">
          <w:rPr>
            <w:webHidden/>
          </w:rPr>
          <w:fldChar w:fldCharType="end"/>
        </w:r>
      </w:hyperlink>
    </w:p>
    <w:p w14:paraId="74873B70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37" w:history="1">
        <w:r w:rsidR="002E4595" w:rsidRPr="00D956EF">
          <w:rPr>
            <w:rStyle w:val="a7"/>
            <w:lang w:val="en-GB"/>
          </w:rPr>
          <w:t>4.1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围护结构传热耗热量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_Toc91697037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1</w:t>
        </w:r>
        <w:r w:rsidR="002E4595">
          <w:rPr>
            <w:webHidden/>
          </w:rPr>
          <w:fldChar w:fldCharType="end"/>
        </w:r>
      </w:hyperlink>
    </w:p>
    <w:p w14:paraId="030031D3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38" w:history="1">
        <w:r w:rsidR="002E4595" w:rsidRPr="00D956EF">
          <w:rPr>
            <w:rStyle w:val="a7"/>
            <w:lang w:val="en-GB"/>
          </w:rPr>
          <w:t>4.2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围护结构的附加耗热量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_Toc91697038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2</w:t>
        </w:r>
        <w:r w:rsidR="002E4595">
          <w:rPr>
            <w:webHidden/>
          </w:rPr>
          <w:fldChar w:fldCharType="end"/>
        </w:r>
      </w:hyperlink>
    </w:p>
    <w:p w14:paraId="39842220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39" w:history="1">
        <w:r w:rsidR="002E4595" w:rsidRPr="00D956EF">
          <w:rPr>
            <w:rStyle w:val="a7"/>
            <w:lang w:val="en-GB"/>
          </w:rPr>
          <w:t>4.3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冷风渗入耗热量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_Toc91697039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2</w:t>
        </w:r>
        <w:r w:rsidR="002E4595">
          <w:rPr>
            <w:webHidden/>
          </w:rPr>
          <w:fldChar w:fldCharType="end"/>
        </w:r>
      </w:hyperlink>
    </w:p>
    <w:p w14:paraId="1D1E017E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40" w:history="1">
        <w:r w:rsidR="002E4595" w:rsidRPr="00D956EF">
          <w:rPr>
            <w:rStyle w:val="a7"/>
            <w:lang w:val="en-GB"/>
          </w:rPr>
          <w:t>4.4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新风耗热量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_Toc91697040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3</w:t>
        </w:r>
        <w:r w:rsidR="002E4595">
          <w:rPr>
            <w:webHidden/>
          </w:rPr>
          <w:fldChar w:fldCharType="end"/>
        </w:r>
      </w:hyperlink>
    </w:p>
    <w:p w14:paraId="232BFD6A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41" w:history="1">
        <w:r w:rsidR="002E4595" w:rsidRPr="00D956EF">
          <w:rPr>
            <w:rStyle w:val="a7"/>
            <w:lang w:val="en-GB"/>
          </w:rPr>
          <w:t>4.5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通过其他途径的耗热量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_Toc91697041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3</w:t>
        </w:r>
        <w:r w:rsidR="002E4595">
          <w:rPr>
            <w:webHidden/>
          </w:rPr>
          <w:fldChar w:fldCharType="end"/>
        </w:r>
      </w:hyperlink>
    </w:p>
    <w:p w14:paraId="69A59FA6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42" w:history="1">
        <w:r w:rsidR="002E4595" w:rsidRPr="00D956EF">
          <w:rPr>
            <w:rStyle w:val="a7"/>
            <w:lang w:val="en-GB"/>
          </w:rPr>
          <w:t>4.6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分户计量和间歇采暖热负荷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_Toc91697042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3</w:t>
        </w:r>
        <w:r w:rsidR="002E4595">
          <w:rPr>
            <w:webHidden/>
          </w:rPr>
          <w:fldChar w:fldCharType="end"/>
        </w:r>
      </w:hyperlink>
    </w:p>
    <w:p w14:paraId="11EAA2D6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43" w:history="1">
        <w:r w:rsidR="002E4595" w:rsidRPr="00D956EF">
          <w:rPr>
            <w:rStyle w:val="a7"/>
          </w:rPr>
          <w:t>5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外围护构造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_Toc91697043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7175A50F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44" w:history="1">
        <w:r w:rsidR="002E4595" w:rsidRPr="00D956EF">
          <w:rPr>
            <w:rStyle w:val="a7"/>
          </w:rPr>
          <w:t>6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内围护构造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_Toc91697044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494A2EEE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45" w:history="1">
        <w:r w:rsidR="002E4595" w:rsidRPr="00D956EF">
          <w:rPr>
            <w:rStyle w:val="a7"/>
          </w:rPr>
          <w:t>7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封闭阳台构造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_Toc91697045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3DF72B51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46" w:history="1">
        <w:r w:rsidR="002E4595" w:rsidRPr="00D956EF">
          <w:rPr>
            <w:rStyle w:val="a7"/>
          </w:rPr>
          <w:t>8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地下围护构造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_Toc91697046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4E458782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47" w:history="1">
        <w:r w:rsidR="002E4595" w:rsidRPr="00D956EF">
          <w:rPr>
            <w:rStyle w:val="a7"/>
            <w:lang w:val="en-GB"/>
          </w:rPr>
          <w:t>8.1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非周边地面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_Toc91697047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5C6C7232" w14:textId="77777777" w:rsidR="002E4595" w:rsidRDefault="00D97E0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048" w:history="1">
        <w:r w:rsidR="002E4595" w:rsidRPr="00D956EF">
          <w:rPr>
            <w:rStyle w:val="a7"/>
            <w:lang w:val="en-GB"/>
          </w:rPr>
          <w:t>8.2</w:t>
        </w:r>
        <w:r w:rsidR="002E4595">
          <w:rPr>
            <w:rFonts w:asciiTheme="minorHAnsi" w:eastAsiaTheme="minorEastAsia" w:hAnsiTheme="minorHAnsi" w:cstheme="minorBidi"/>
            <w:szCs w:val="22"/>
          </w:rPr>
          <w:tab/>
        </w:r>
        <w:r w:rsidR="002E4595" w:rsidRPr="00D956EF">
          <w:rPr>
            <w:rStyle w:val="a7"/>
          </w:rPr>
          <w:t>地下墙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_Toc91697048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4765DE8D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49" w:history="1">
        <w:r w:rsidR="002E4595" w:rsidRPr="00D956EF">
          <w:rPr>
            <w:rStyle w:val="a7"/>
          </w:rPr>
          <w:t>9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窗构造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_Toc91697049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4</w:t>
        </w:r>
        <w:r w:rsidR="002E4595">
          <w:rPr>
            <w:webHidden/>
          </w:rPr>
          <w:fldChar w:fldCharType="end"/>
        </w:r>
      </w:hyperlink>
    </w:p>
    <w:p w14:paraId="2A17A0C3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50" w:history="1">
        <w:r w:rsidR="002E4595" w:rsidRPr="00D956EF">
          <w:rPr>
            <w:rStyle w:val="a7"/>
          </w:rPr>
          <w:t>10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门构造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_Toc91697050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5</w:t>
        </w:r>
        <w:r w:rsidR="002E4595">
          <w:rPr>
            <w:webHidden/>
          </w:rPr>
          <w:fldChar w:fldCharType="end"/>
        </w:r>
      </w:hyperlink>
    </w:p>
    <w:p w14:paraId="677F3500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51" w:history="1">
        <w:r w:rsidR="002E4595" w:rsidRPr="00D956EF">
          <w:rPr>
            <w:rStyle w:val="a7"/>
          </w:rPr>
          <w:t>11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负荷指标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_Toc91697051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5</w:t>
        </w:r>
        <w:r w:rsidR="002E4595">
          <w:rPr>
            <w:webHidden/>
          </w:rPr>
          <w:fldChar w:fldCharType="end"/>
        </w:r>
      </w:hyperlink>
    </w:p>
    <w:p w14:paraId="16212AE0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52" w:history="1">
        <w:r w:rsidR="002E4595" w:rsidRPr="00D956EF">
          <w:rPr>
            <w:rStyle w:val="a7"/>
          </w:rPr>
          <w:t>12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房间热负荷汇总表</w:t>
        </w:r>
        <w:r w:rsidR="002E4595" w:rsidRPr="00D956EF">
          <w:rPr>
            <w:rStyle w:val="a7"/>
          </w:rPr>
          <w:t>(</w:t>
        </w:r>
        <w:r w:rsidR="002E4595" w:rsidRPr="00D956EF">
          <w:rPr>
            <w:rStyle w:val="a7"/>
          </w:rPr>
          <w:t>按楼层</w:t>
        </w:r>
        <w:r w:rsidR="002E4595" w:rsidRPr="00D956EF">
          <w:rPr>
            <w:rStyle w:val="a7"/>
          </w:rPr>
          <w:t>)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_Toc91697052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5</w:t>
        </w:r>
        <w:r w:rsidR="002E4595">
          <w:rPr>
            <w:webHidden/>
          </w:rPr>
          <w:fldChar w:fldCharType="end"/>
        </w:r>
      </w:hyperlink>
    </w:p>
    <w:p w14:paraId="1176A01B" w14:textId="77777777" w:rsidR="002E4595" w:rsidRDefault="00D97E0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053" w:history="1">
        <w:r w:rsidR="002E4595" w:rsidRPr="00D956EF">
          <w:rPr>
            <w:rStyle w:val="a7"/>
          </w:rPr>
          <w:t>13</w:t>
        </w:r>
        <w:r w:rsidR="002E459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4595" w:rsidRPr="00D956EF">
          <w:rPr>
            <w:rStyle w:val="a7"/>
          </w:rPr>
          <w:t>房间热负荷详细表</w:t>
        </w:r>
        <w:r w:rsidR="002E4595">
          <w:rPr>
            <w:webHidden/>
          </w:rPr>
          <w:tab/>
        </w:r>
        <w:r w:rsidR="002E4595">
          <w:rPr>
            <w:webHidden/>
          </w:rPr>
          <w:fldChar w:fldCharType="begin"/>
        </w:r>
        <w:r w:rsidR="002E4595">
          <w:rPr>
            <w:webHidden/>
          </w:rPr>
          <w:instrText xml:space="preserve"> PAGEREF _Toc91697053 \h </w:instrText>
        </w:r>
        <w:r w:rsidR="002E4595">
          <w:rPr>
            <w:webHidden/>
          </w:rPr>
        </w:r>
        <w:r w:rsidR="002E4595">
          <w:rPr>
            <w:webHidden/>
          </w:rPr>
          <w:fldChar w:fldCharType="separate"/>
        </w:r>
        <w:r w:rsidR="002E4595">
          <w:rPr>
            <w:webHidden/>
          </w:rPr>
          <w:t>8</w:t>
        </w:r>
        <w:r w:rsidR="002E4595">
          <w:rPr>
            <w:webHidden/>
          </w:rPr>
          <w:fldChar w:fldCharType="end"/>
        </w:r>
      </w:hyperlink>
    </w:p>
    <w:p w14:paraId="0EE8DF4A" w14:textId="77777777" w:rsidR="009C4D39" w:rsidRDefault="00967CA7" w:rsidP="009C4D39">
      <w:pPr>
        <w:pStyle w:val="TOC1"/>
      </w:pPr>
      <w:r>
        <w:fldChar w:fldCharType="end"/>
      </w:r>
    </w:p>
    <w:p w14:paraId="16CAC532" w14:textId="77777777" w:rsidR="00413E13" w:rsidRPr="00413E13" w:rsidRDefault="00D97E09" w:rsidP="00413E13">
      <w:pPr>
        <w:rPr>
          <w:lang w:val="en-US"/>
        </w:rPr>
      </w:pPr>
    </w:p>
    <w:p w14:paraId="7BFBC230" w14:textId="77777777" w:rsidR="009C4D39" w:rsidRPr="009C4D39" w:rsidRDefault="00D97E0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455A008" w14:textId="77777777" w:rsidR="00137789" w:rsidRPr="006B14A7" w:rsidRDefault="00967CA7" w:rsidP="006B14A7">
      <w:pPr>
        <w:pStyle w:val="1"/>
        <w:tabs>
          <w:tab w:val="left" w:pos="2950"/>
        </w:tabs>
        <w:rPr>
          <w:szCs w:val="24"/>
        </w:rPr>
      </w:pPr>
      <w:bookmarkStart w:id="10" w:name="_Toc91697033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F1577" w14:paraId="02E92661" w14:textId="77777777">
        <w:tc>
          <w:tcPr>
            <w:tcW w:w="2830" w:type="dxa"/>
            <w:shd w:val="clear" w:color="auto" w:fill="E6E6E6"/>
            <w:vAlign w:val="center"/>
          </w:tcPr>
          <w:p w14:paraId="63E8F84B" w14:textId="77777777" w:rsidR="002F1577" w:rsidRDefault="00967CA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B8A4795" w14:textId="77777777" w:rsidR="002F1577" w:rsidRDefault="00967CA7">
            <w:r>
              <w:t>辽宁</w:t>
            </w:r>
            <w:r>
              <w:t>-</w:t>
            </w:r>
            <w:r>
              <w:t>沈阳</w:t>
            </w:r>
          </w:p>
        </w:tc>
      </w:tr>
      <w:tr w:rsidR="002F1577" w14:paraId="78903436" w14:textId="77777777">
        <w:tc>
          <w:tcPr>
            <w:tcW w:w="2830" w:type="dxa"/>
            <w:shd w:val="clear" w:color="auto" w:fill="E6E6E6"/>
            <w:vAlign w:val="center"/>
          </w:tcPr>
          <w:p w14:paraId="45720578" w14:textId="77777777" w:rsidR="002F1577" w:rsidRDefault="00967CA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248A935" w14:textId="77777777" w:rsidR="002F1577" w:rsidRDefault="00967CA7">
            <w:r>
              <w:t>41.73</w:t>
            </w:r>
          </w:p>
        </w:tc>
      </w:tr>
      <w:tr w:rsidR="002F1577" w14:paraId="4FC10717" w14:textId="77777777">
        <w:tc>
          <w:tcPr>
            <w:tcW w:w="2830" w:type="dxa"/>
            <w:shd w:val="clear" w:color="auto" w:fill="E6E6E6"/>
            <w:vAlign w:val="center"/>
          </w:tcPr>
          <w:p w14:paraId="4F2FF347" w14:textId="77777777" w:rsidR="002F1577" w:rsidRDefault="00967CA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D94C7C7" w14:textId="77777777" w:rsidR="002F1577" w:rsidRDefault="00967CA7">
            <w:r>
              <w:t>123.45</w:t>
            </w:r>
          </w:p>
        </w:tc>
      </w:tr>
      <w:tr w:rsidR="002F1577" w14:paraId="2D895A74" w14:textId="77777777">
        <w:tc>
          <w:tcPr>
            <w:tcW w:w="2830" w:type="dxa"/>
            <w:shd w:val="clear" w:color="auto" w:fill="E6E6E6"/>
            <w:vAlign w:val="center"/>
          </w:tcPr>
          <w:p w14:paraId="3B39E97A" w14:textId="77777777" w:rsidR="002F1577" w:rsidRDefault="00967CA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7BECB48" w14:textId="77777777" w:rsidR="002F1577" w:rsidRDefault="00967CA7">
            <w:r>
              <w:t>望花南</w:t>
            </w:r>
          </w:p>
        </w:tc>
      </w:tr>
      <w:tr w:rsidR="002F1577" w14:paraId="6812D1D0" w14:textId="77777777">
        <w:tc>
          <w:tcPr>
            <w:tcW w:w="2830" w:type="dxa"/>
            <w:shd w:val="clear" w:color="auto" w:fill="E6E6E6"/>
            <w:vAlign w:val="center"/>
          </w:tcPr>
          <w:p w14:paraId="095FF10E" w14:textId="77777777" w:rsidR="002F1577" w:rsidRDefault="00967CA7">
            <w:r>
              <w:t>建筑面积</w:t>
            </w:r>
          </w:p>
        </w:tc>
        <w:tc>
          <w:tcPr>
            <w:tcW w:w="3101" w:type="dxa"/>
            <w:vAlign w:val="center"/>
          </w:tcPr>
          <w:p w14:paraId="40AF628E" w14:textId="77777777" w:rsidR="002F1577" w:rsidRDefault="00967CA7">
            <w:r>
              <w:t>地上</w:t>
            </w:r>
            <w:r>
              <w:t xml:space="preserve"> 10381.36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364AB78" w14:textId="77777777" w:rsidR="002F1577" w:rsidRDefault="00967CA7">
            <w:r>
              <w:t>地下</w:t>
            </w:r>
            <w:r>
              <w:t xml:space="preserve"> 2613.16 </w:t>
            </w:r>
            <w:r>
              <w:t>㎡</w:t>
            </w:r>
          </w:p>
        </w:tc>
      </w:tr>
      <w:tr w:rsidR="002F1577" w14:paraId="6F41D9D7" w14:textId="77777777">
        <w:tc>
          <w:tcPr>
            <w:tcW w:w="2830" w:type="dxa"/>
            <w:shd w:val="clear" w:color="auto" w:fill="E6E6E6"/>
            <w:vAlign w:val="center"/>
          </w:tcPr>
          <w:p w14:paraId="350813BF" w14:textId="77777777" w:rsidR="002F1577" w:rsidRDefault="00967CA7">
            <w:r>
              <w:t>建筑高度</w:t>
            </w:r>
          </w:p>
        </w:tc>
        <w:tc>
          <w:tcPr>
            <w:tcW w:w="3101" w:type="dxa"/>
            <w:vAlign w:val="center"/>
          </w:tcPr>
          <w:p w14:paraId="11EA518B" w14:textId="77777777" w:rsidR="002F1577" w:rsidRDefault="00967CA7">
            <w:r>
              <w:t>地上</w:t>
            </w:r>
            <w:r>
              <w:t xml:space="preserve"> 27.90 m</w:t>
            </w:r>
          </w:p>
        </w:tc>
        <w:tc>
          <w:tcPr>
            <w:tcW w:w="3395" w:type="dxa"/>
            <w:vAlign w:val="center"/>
          </w:tcPr>
          <w:p w14:paraId="6546FC17" w14:textId="77777777" w:rsidR="002F1577" w:rsidRDefault="00967CA7">
            <w:r>
              <w:t>地下</w:t>
            </w:r>
            <w:r>
              <w:t xml:space="preserve"> 4.50 m</w:t>
            </w:r>
          </w:p>
        </w:tc>
      </w:tr>
      <w:tr w:rsidR="002F1577" w14:paraId="54246FA3" w14:textId="77777777">
        <w:tc>
          <w:tcPr>
            <w:tcW w:w="2830" w:type="dxa"/>
            <w:shd w:val="clear" w:color="auto" w:fill="E6E6E6"/>
            <w:vAlign w:val="center"/>
          </w:tcPr>
          <w:p w14:paraId="4C4F04FE" w14:textId="77777777" w:rsidR="002F1577" w:rsidRDefault="00967CA7">
            <w:r>
              <w:t>建筑层数</w:t>
            </w:r>
          </w:p>
        </w:tc>
        <w:tc>
          <w:tcPr>
            <w:tcW w:w="3101" w:type="dxa"/>
            <w:vAlign w:val="center"/>
          </w:tcPr>
          <w:p w14:paraId="0E7F4FBB" w14:textId="77777777" w:rsidR="002F1577" w:rsidRDefault="00967CA7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4522690A" w14:textId="77777777" w:rsidR="002F1577" w:rsidRDefault="00967CA7">
            <w:r>
              <w:t>地下</w:t>
            </w:r>
            <w:r>
              <w:t xml:space="preserve"> 1</w:t>
            </w:r>
          </w:p>
        </w:tc>
      </w:tr>
      <w:tr w:rsidR="002F1577" w14:paraId="5A6733D0" w14:textId="77777777">
        <w:tc>
          <w:tcPr>
            <w:tcW w:w="2830" w:type="dxa"/>
            <w:shd w:val="clear" w:color="auto" w:fill="E6E6E6"/>
            <w:vAlign w:val="center"/>
          </w:tcPr>
          <w:p w14:paraId="14DB933D" w14:textId="77777777" w:rsidR="002F1577" w:rsidRDefault="00967CA7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6AC4887" w14:textId="77777777" w:rsidR="002F1577" w:rsidRDefault="00967CA7">
            <w:r>
              <w:t>96°</w:t>
            </w:r>
          </w:p>
        </w:tc>
      </w:tr>
    </w:tbl>
    <w:p w14:paraId="443BAB6C" w14:textId="77777777" w:rsidR="002F1577" w:rsidRDefault="00967CA7">
      <w:pPr>
        <w:pStyle w:val="1"/>
      </w:pPr>
      <w:bookmarkStart w:id="11" w:name="_Toc91697034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F1577" w14:paraId="1356258F" w14:textId="77777777">
        <w:tc>
          <w:tcPr>
            <w:tcW w:w="4697" w:type="dxa"/>
            <w:shd w:val="clear" w:color="auto" w:fill="E6E6E6"/>
            <w:vAlign w:val="center"/>
          </w:tcPr>
          <w:p w14:paraId="402C278D" w14:textId="77777777" w:rsidR="002F1577" w:rsidRDefault="00967CA7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8F6137A" w14:textId="77777777" w:rsidR="002F1577" w:rsidRDefault="00967CA7">
            <w:r>
              <w:t>5</w:t>
            </w:r>
          </w:p>
        </w:tc>
      </w:tr>
      <w:tr w:rsidR="002F1577" w14:paraId="2556022F" w14:textId="77777777">
        <w:tc>
          <w:tcPr>
            <w:tcW w:w="4697" w:type="dxa"/>
            <w:shd w:val="clear" w:color="auto" w:fill="E6E6E6"/>
            <w:vAlign w:val="center"/>
          </w:tcPr>
          <w:p w14:paraId="6AEBAAB3" w14:textId="77777777" w:rsidR="002F1577" w:rsidRDefault="00967CA7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6E00875E" w14:textId="77777777" w:rsidR="002F1577" w:rsidRDefault="00967CA7">
            <w:r>
              <w:t>-16.9</w:t>
            </w:r>
          </w:p>
        </w:tc>
      </w:tr>
      <w:tr w:rsidR="002F1577" w14:paraId="225C480D" w14:textId="77777777">
        <w:tc>
          <w:tcPr>
            <w:tcW w:w="4697" w:type="dxa"/>
            <w:shd w:val="clear" w:color="auto" w:fill="E6E6E6"/>
            <w:vAlign w:val="center"/>
          </w:tcPr>
          <w:p w14:paraId="6F9E813D" w14:textId="77777777" w:rsidR="002F1577" w:rsidRDefault="00967CA7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2ED0FBE5" w14:textId="77777777" w:rsidR="002F1577" w:rsidRDefault="00967CA7">
            <w:r>
              <w:t>23.0</w:t>
            </w:r>
          </w:p>
        </w:tc>
      </w:tr>
      <w:tr w:rsidR="002F1577" w14:paraId="255E0D18" w14:textId="77777777">
        <w:tc>
          <w:tcPr>
            <w:tcW w:w="4697" w:type="dxa"/>
            <w:shd w:val="clear" w:color="auto" w:fill="E6E6E6"/>
            <w:vAlign w:val="center"/>
          </w:tcPr>
          <w:p w14:paraId="4944D59E" w14:textId="77777777" w:rsidR="002F1577" w:rsidRDefault="00967CA7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0C3DF65" w14:textId="77777777" w:rsidR="002F1577" w:rsidRDefault="00967CA7">
            <w:r>
              <w:t>8.7</w:t>
            </w:r>
          </w:p>
        </w:tc>
      </w:tr>
    </w:tbl>
    <w:p w14:paraId="24291EAC" w14:textId="77777777" w:rsidR="002F1577" w:rsidRDefault="00967CA7">
      <w:pPr>
        <w:pStyle w:val="1"/>
      </w:pPr>
      <w:bookmarkStart w:id="12" w:name="_Toc91697035"/>
      <w:r>
        <w:t>计算依据</w:t>
      </w:r>
      <w:bookmarkEnd w:id="12"/>
    </w:p>
    <w:p w14:paraId="588A74DD" w14:textId="77777777" w:rsidR="002F1577" w:rsidRDefault="00967CA7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2B22DF5" w14:textId="77777777" w:rsidR="002F1577" w:rsidRDefault="00967CA7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1899EA85" w14:textId="77777777" w:rsidR="002F1577" w:rsidRDefault="00967CA7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3C6B3FA" w14:textId="77777777" w:rsidR="002F1577" w:rsidRDefault="00967CA7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8F3587B" w14:textId="77777777" w:rsidR="002F1577" w:rsidRDefault="00967CA7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0A965EA6" w14:textId="77777777" w:rsidR="002F1577" w:rsidRDefault="00967CA7">
      <w:pPr>
        <w:pStyle w:val="1"/>
      </w:pPr>
      <w:bookmarkStart w:id="13" w:name="_Toc91697036"/>
      <w:r>
        <w:t>计算原理</w:t>
      </w:r>
      <w:bookmarkEnd w:id="13"/>
    </w:p>
    <w:p w14:paraId="45B9B25D" w14:textId="77777777" w:rsidR="00D619B4" w:rsidRPr="00881825" w:rsidRDefault="00967CA7" w:rsidP="00D619B4">
      <w:pPr>
        <w:pStyle w:val="2"/>
      </w:pPr>
      <w:bookmarkStart w:id="14" w:name="围护结构"/>
      <w:bookmarkStart w:id="15" w:name="_Toc496014720"/>
      <w:bookmarkStart w:id="16" w:name="_Toc91697037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FFC6C21" w14:textId="77777777" w:rsidR="00D619B4" w:rsidRPr="00881825" w:rsidRDefault="00967CA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1CD1FBC" w14:textId="77777777" w:rsidR="00D619B4" w:rsidRPr="00881825" w:rsidRDefault="00967CA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5471896" w14:textId="172B2DFF" w:rsidR="00D619B4" w:rsidRDefault="00967CA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2E4595">
        <w:rPr>
          <w:noProof/>
          <w:color w:val="000000"/>
        </w:rPr>
        <w:drawing>
          <wp:inline distT="0" distB="0" distL="0" distR="0" wp14:anchorId="3BC99D3C" wp14:editId="523A06FE">
            <wp:extent cx="113474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1386E931" w14:textId="77777777" w:rsidR="00D619B4" w:rsidRDefault="00967CA7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9ACC735" w14:textId="77777777" w:rsidR="00D619B4" w:rsidRPr="00881825" w:rsidRDefault="00967CA7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3462FDE4" w14:textId="77777777" w:rsidR="00D619B4" w:rsidRPr="00881825" w:rsidRDefault="00967CA7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4B2F229" w14:textId="77777777" w:rsidR="00D619B4" w:rsidRPr="002A0AE9" w:rsidRDefault="00967CA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0010308" w14:textId="77777777" w:rsidR="00D619B4" w:rsidRPr="002A0AE9" w:rsidRDefault="00967CA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71DE3893" w14:textId="77777777" w:rsidR="00D619B4" w:rsidRPr="002A0AE9" w:rsidRDefault="00967CA7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752D442E" w14:textId="77777777" w:rsidR="00D619B4" w:rsidRPr="002A0AE9" w:rsidRDefault="00967CA7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649D7E63" w14:textId="77777777" w:rsidR="00D619B4" w:rsidRDefault="00967CA7" w:rsidP="00D619B4">
      <w:pPr>
        <w:pStyle w:val="2"/>
      </w:pPr>
      <w:bookmarkStart w:id="17" w:name="_Toc496014721"/>
      <w:bookmarkStart w:id="18" w:name="_Toc91697038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0906888A" w14:textId="77777777" w:rsidR="00D619B4" w:rsidRPr="00881825" w:rsidRDefault="00967CA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AB0D12D" w14:textId="5B9A987F" w:rsidR="00D619B4" w:rsidRPr="00881825" w:rsidRDefault="00967CA7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2E4595">
        <w:rPr>
          <w:noProof/>
          <w:color w:val="000000"/>
          <w:position w:val="-6"/>
        </w:rPr>
        <w:drawing>
          <wp:inline distT="0" distB="0" distL="0" distR="0" wp14:anchorId="40A1DE17" wp14:editId="4283F6A9">
            <wp:extent cx="152400" cy="14414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2E4595">
        <w:rPr>
          <w:noProof/>
          <w:color w:val="000000"/>
          <w:position w:val="-6"/>
        </w:rPr>
        <w:drawing>
          <wp:inline distT="0" distB="0" distL="0" distR="0" wp14:anchorId="1CD1E349" wp14:editId="1E5D42EE">
            <wp:extent cx="152400" cy="14414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2E4595">
        <w:rPr>
          <w:noProof/>
          <w:color w:val="000000"/>
          <w:position w:val="-6"/>
        </w:rPr>
        <w:drawing>
          <wp:inline distT="0" distB="0" distL="0" distR="0" wp14:anchorId="3B093393" wp14:editId="60BD6664">
            <wp:extent cx="152400" cy="14414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2E4595">
        <w:rPr>
          <w:noProof/>
          <w:color w:val="000000"/>
          <w:position w:val="-6"/>
        </w:rPr>
        <w:drawing>
          <wp:inline distT="0" distB="0" distL="0" distR="0" wp14:anchorId="6B0C4FE3" wp14:editId="523ADE38">
            <wp:extent cx="152400" cy="1441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2E4595">
        <w:rPr>
          <w:noProof/>
          <w:color w:val="000000"/>
          <w:position w:val="-6"/>
        </w:rPr>
        <w:drawing>
          <wp:inline distT="0" distB="0" distL="0" distR="0" wp14:anchorId="5261AE3A" wp14:editId="60C5F69A">
            <wp:extent cx="152400" cy="14414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2E4595">
        <w:rPr>
          <w:noProof/>
          <w:color w:val="000000"/>
          <w:position w:val="-6"/>
        </w:rPr>
        <w:drawing>
          <wp:inline distT="0" distB="0" distL="0" distR="0" wp14:anchorId="0865BD2B" wp14:editId="7438F93E">
            <wp:extent cx="152400" cy="1441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2E4595">
        <w:rPr>
          <w:noProof/>
          <w:color w:val="000000"/>
          <w:position w:val="-6"/>
        </w:rPr>
        <w:drawing>
          <wp:inline distT="0" distB="0" distL="0" distR="0" wp14:anchorId="4216C2C8" wp14:editId="51CE0BC7">
            <wp:extent cx="152400" cy="1441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2E4595">
        <w:rPr>
          <w:noProof/>
          <w:color w:val="000000"/>
          <w:position w:val="-6"/>
        </w:rPr>
        <w:drawing>
          <wp:inline distT="0" distB="0" distL="0" distR="0" wp14:anchorId="7E3B5A47" wp14:editId="79165E2C">
            <wp:extent cx="152400" cy="14414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C558A48" w14:textId="77777777" w:rsidR="00D619B4" w:rsidRDefault="00967CA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8A6CB52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1D2B021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ABBA354" w14:textId="77777777" w:rsidR="00D619B4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B758FFA" w14:textId="77777777" w:rsidR="00D619B4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48215F13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34930B9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9DEF45C" w14:textId="77777777" w:rsidR="00D619B4" w:rsidRPr="00881825" w:rsidRDefault="00967CA7" w:rsidP="00D619B4">
      <w:pPr>
        <w:pStyle w:val="2"/>
      </w:pPr>
      <w:bookmarkStart w:id="19" w:name="_Toc496014722"/>
      <w:bookmarkStart w:id="20" w:name="_Toc91697039"/>
      <w:r w:rsidRPr="00881825">
        <w:rPr>
          <w:rFonts w:hint="eastAsia"/>
        </w:rPr>
        <w:t>冷风渗入耗热量</w:t>
      </w:r>
      <w:bookmarkEnd w:id="19"/>
      <w:bookmarkEnd w:id="20"/>
    </w:p>
    <w:p w14:paraId="29514E61" w14:textId="77777777" w:rsidR="00D619B4" w:rsidRPr="00881825" w:rsidRDefault="00967CA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F38BABA" w14:textId="77777777" w:rsidR="00D619B4" w:rsidRPr="00881825" w:rsidRDefault="00967CA7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E604318" w14:textId="77777777" w:rsidR="00D619B4" w:rsidRPr="00881825" w:rsidRDefault="00967CA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3DFABB2C" w14:textId="1576AD57" w:rsidR="00D619B4" w:rsidRDefault="002E4595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6035E03" wp14:editId="492B194E">
            <wp:extent cx="1532255" cy="2368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B5D73" w14:textId="77777777" w:rsidR="00D619B4" w:rsidRPr="002D5496" w:rsidRDefault="00967CA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E6CF625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52BBC76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9E9DE9A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C0D645A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8CFC98E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67425FA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20E1B60C" w14:textId="45C63EFA" w:rsidR="00D619B4" w:rsidRPr="00177F22" w:rsidRDefault="002E4595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0A3A7BA0" wp14:editId="1D223E8C">
            <wp:extent cx="677545" cy="2368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1B61E" w14:textId="77777777" w:rsidR="00D619B4" w:rsidRPr="002D5496" w:rsidRDefault="00967CA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8844283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64F87C78" w14:textId="77777777" w:rsidR="00D619B4" w:rsidRPr="002D5496" w:rsidRDefault="00967CA7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BCC027A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C87D7F7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274E9D0" w14:textId="77777777" w:rsidR="00D619B4" w:rsidRPr="00881825" w:rsidRDefault="00967CA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2A3A8431" w14:textId="77777777" w:rsidR="00D619B4" w:rsidRPr="00881825" w:rsidRDefault="00967CA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1EE050C" w14:textId="3398513D" w:rsidR="00D619B4" w:rsidRPr="002D5496" w:rsidRDefault="002E4595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0A55723" wp14:editId="5B2B9FA5">
            <wp:extent cx="558800" cy="1606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6E82" w14:textId="77777777" w:rsidR="00D619B4" w:rsidRDefault="00967CA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3504034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28BBCF9A" w14:textId="77777777" w:rsidR="00D619B4" w:rsidRPr="002D5496" w:rsidRDefault="00967CA7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48181013" w14:textId="77777777" w:rsidR="00D619B4" w:rsidRPr="00881825" w:rsidRDefault="00967CA7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E2D8D88" w14:textId="77777777" w:rsidR="00D619B4" w:rsidRPr="00881825" w:rsidRDefault="00967CA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4E2B296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49B7213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2A740A50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40BC5682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44FA2F4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7D54B07F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8E1430A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4D5CDEC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94990CE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644FFE8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01A55A7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6A4D60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503E742" w14:textId="77777777" w:rsidR="00D619B4" w:rsidRPr="00177F22" w:rsidRDefault="00D97E09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1CB90D6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98054FC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B49091C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BEF4E89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7672B81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CB3B8EA" w14:textId="77777777" w:rsidR="00D619B4" w:rsidRPr="00177F22" w:rsidRDefault="00D97E09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5C9B1D7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5B84DDD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A8FD912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B8773CF" w14:textId="77777777" w:rsidR="00D619B4" w:rsidRPr="00177F22" w:rsidRDefault="00967CA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2A0D6024" w14:textId="77777777" w:rsidR="00D619B4" w:rsidRPr="00881825" w:rsidRDefault="00967CA7" w:rsidP="00D619B4">
      <w:pPr>
        <w:pStyle w:val="2"/>
      </w:pPr>
      <w:bookmarkStart w:id="21" w:name="_Toc496014723"/>
      <w:bookmarkStart w:id="22" w:name="_Toc91697040"/>
      <w:r w:rsidRPr="00881825">
        <w:rPr>
          <w:rFonts w:hint="eastAsia"/>
        </w:rPr>
        <w:t>新风耗热量</w:t>
      </w:r>
      <w:bookmarkEnd w:id="21"/>
      <w:bookmarkEnd w:id="22"/>
    </w:p>
    <w:p w14:paraId="5E2DFC73" w14:textId="77777777" w:rsidR="00D619B4" w:rsidRPr="00881825" w:rsidRDefault="00967CA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53AAA89" w14:textId="5461486C" w:rsidR="00D619B4" w:rsidRDefault="00967CA7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Q=0.28</w:t>
      </w:r>
      <w:r w:rsidR="002E4595">
        <w:rPr>
          <w:noProof/>
          <w:color w:val="000000"/>
          <w:position w:val="-12"/>
        </w:rPr>
        <w:drawing>
          <wp:inline distT="0" distB="0" distL="0" distR="0" wp14:anchorId="620C7B0E" wp14:editId="688BC068">
            <wp:extent cx="372745" cy="23685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62ADAF94" wp14:editId="3C35A77E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16767BC" wp14:editId="270384C5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56AD0CAE" w14:textId="77777777" w:rsidR="00D619B4" w:rsidRDefault="00967CA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7CC50EB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4491BD2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3BCEF9B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240B626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798830F" w14:textId="77777777" w:rsidR="00D619B4" w:rsidRPr="00881825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0E89339" w14:textId="77777777" w:rsidR="00D619B4" w:rsidRPr="00881825" w:rsidRDefault="00967CA7" w:rsidP="00D619B4">
      <w:pPr>
        <w:pStyle w:val="2"/>
      </w:pPr>
      <w:bookmarkStart w:id="23" w:name="_Toc496014724"/>
      <w:bookmarkStart w:id="24" w:name="_Toc91697041"/>
      <w:r w:rsidRPr="00881825">
        <w:rPr>
          <w:rFonts w:hint="eastAsia"/>
        </w:rPr>
        <w:t>通过其他途径的耗热量</w:t>
      </w:r>
      <w:bookmarkEnd w:id="23"/>
      <w:bookmarkEnd w:id="24"/>
    </w:p>
    <w:p w14:paraId="7564A1B9" w14:textId="77777777" w:rsidR="00D619B4" w:rsidRPr="00881825" w:rsidRDefault="00967CA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09D37B7" w14:textId="77777777" w:rsidR="00D619B4" w:rsidRPr="00881825" w:rsidRDefault="00967CA7" w:rsidP="00D619B4">
      <w:pPr>
        <w:pStyle w:val="2"/>
      </w:pPr>
      <w:bookmarkStart w:id="25" w:name="_Toc496014725"/>
      <w:bookmarkStart w:id="26" w:name="_Toc91697042"/>
      <w:r w:rsidRPr="00881825">
        <w:rPr>
          <w:rFonts w:hint="eastAsia"/>
        </w:rPr>
        <w:t>分户计量和间歇采暖热负荷</w:t>
      </w:r>
      <w:bookmarkEnd w:id="25"/>
      <w:bookmarkEnd w:id="26"/>
    </w:p>
    <w:p w14:paraId="1A6F2932" w14:textId="77916F88" w:rsidR="00D619B4" w:rsidRPr="00177F22" w:rsidRDefault="002E4595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4AE95708" wp14:editId="3679BE97">
            <wp:extent cx="1075055" cy="23685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C221B" w14:textId="77777777" w:rsidR="00D619B4" w:rsidRPr="002D5496" w:rsidRDefault="00967CA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C052F76" w14:textId="77777777" w:rsidR="00D619B4" w:rsidRPr="00691615" w:rsidRDefault="00967CA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DFAB0E9" w14:textId="77777777" w:rsidR="00D619B4" w:rsidRPr="00691615" w:rsidRDefault="00967CA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2561BBD4" w14:textId="77777777" w:rsidR="00D619B4" w:rsidRPr="00691615" w:rsidRDefault="00967CA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316F7E0C" w14:textId="77777777" w:rsidR="00D619B4" w:rsidRPr="002D5496" w:rsidRDefault="00967CA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1D435785" w14:textId="232745AA" w:rsidR="00D619B4" w:rsidRPr="002D5496" w:rsidRDefault="002E4595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4BCB41B" wp14:editId="681FB31D">
            <wp:extent cx="804545" cy="23685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55E5" w14:textId="77777777" w:rsidR="00D619B4" w:rsidRDefault="00967CA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BC8FE17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18C8B8A3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75FF77D" w14:textId="77777777" w:rsidR="00D619B4" w:rsidRPr="002D5496" w:rsidRDefault="00967CA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7A6720A" w14:textId="1B228522" w:rsidR="00D619B4" w:rsidRPr="002D5496" w:rsidRDefault="002E4595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65666B9" wp14:editId="7EF1BE68">
            <wp:extent cx="149860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DE98" w14:textId="77777777" w:rsidR="00D619B4" w:rsidRDefault="00967CA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6755BD0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3F50184C" w14:textId="77777777" w:rsidR="00D619B4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7EC0FE5D" w14:textId="77777777" w:rsidR="00D619B4" w:rsidRPr="00691615" w:rsidRDefault="00967CA7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CEB1F0F" w14:textId="77777777" w:rsidR="00D619B4" w:rsidRPr="002D5496" w:rsidRDefault="00967CA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313643A" w14:textId="77777777" w:rsidR="00BC2B16" w:rsidRPr="00D619B4" w:rsidRDefault="00D97E09" w:rsidP="00412DEF">
      <w:pPr>
        <w:rPr>
          <w:lang w:val="en-US"/>
        </w:rPr>
      </w:pPr>
    </w:p>
    <w:p w14:paraId="49F906D9" w14:textId="77777777" w:rsidR="002F1577" w:rsidRDefault="00967CA7">
      <w:pPr>
        <w:pStyle w:val="1"/>
      </w:pPr>
      <w:bookmarkStart w:id="27" w:name="_Toc91697043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1577" w14:paraId="3A1D9A6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1887D62" w14:textId="77777777" w:rsidR="002F1577" w:rsidRDefault="00967CA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C3F0E8B" w14:textId="77777777" w:rsidR="002F1577" w:rsidRDefault="00967CA7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F1577" w14:paraId="5E17CFBB" w14:textId="77777777">
        <w:trPr>
          <w:jc w:val="center"/>
        </w:trPr>
        <w:tc>
          <w:tcPr>
            <w:tcW w:w="3395" w:type="dxa"/>
            <w:vAlign w:val="center"/>
          </w:tcPr>
          <w:p w14:paraId="1CB83157" w14:textId="77777777" w:rsidR="002F1577" w:rsidRDefault="00967CA7">
            <w:r>
              <w:t>屋顶构造一</w:t>
            </w:r>
          </w:p>
        </w:tc>
        <w:tc>
          <w:tcPr>
            <w:tcW w:w="5931" w:type="dxa"/>
            <w:vAlign w:val="center"/>
          </w:tcPr>
          <w:p w14:paraId="61498FA0" w14:textId="77777777" w:rsidR="002F1577" w:rsidRDefault="00967CA7">
            <w:r>
              <w:t>0.223</w:t>
            </w:r>
          </w:p>
        </w:tc>
      </w:tr>
      <w:tr w:rsidR="002F1577" w14:paraId="538ABE26" w14:textId="77777777">
        <w:trPr>
          <w:jc w:val="center"/>
        </w:trPr>
        <w:tc>
          <w:tcPr>
            <w:tcW w:w="3395" w:type="dxa"/>
            <w:vAlign w:val="center"/>
          </w:tcPr>
          <w:p w14:paraId="52891445" w14:textId="77777777" w:rsidR="002F1577" w:rsidRDefault="00967CA7">
            <w:r>
              <w:t>外墙构造一</w:t>
            </w:r>
          </w:p>
        </w:tc>
        <w:tc>
          <w:tcPr>
            <w:tcW w:w="5931" w:type="dxa"/>
            <w:vAlign w:val="center"/>
          </w:tcPr>
          <w:p w14:paraId="6FDB8503" w14:textId="77777777" w:rsidR="002F1577" w:rsidRDefault="00967CA7">
            <w:r>
              <w:t>0.263</w:t>
            </w:r>
          </w:p>
        </w:tc>
      </w:tr>
      <w:tr w:rsidR="002F1577" w14:paraId="0EE36255" w14:textId="77777777">
        <w:trPr>
          <w:jc w:val="center"/>
        </w:trPr>
        <w:tc>
          <w:tcPr>
            <w:tcW w:w="3395" w:type="dxa"/>
            <w:vAlign w:val="center"/>
          </w:tcPr>
          <w:p w14:paraId="0CAD8D9A" w14:textId="77777777" w:rsidR="002F1577" w:rsidRDefault="00967CA7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791DFF98" w14:textId="77777777" w:rsidR="002F1577" w:rsidRDefault="00967CA7">
            <w:r>
              <w:t>0.636</w:t>
            </w:r>
          </w:p>
        </w:tc>
      </w:tr>
      <w:tr w:rsidR="002F1577" w14:paraId="1CDB43B4" w14:textId="77777777">
        <w:trPr>
          <w:jc w:val="center"/>
        </w:trPr>
        <w:tc>
          <w:tcPr>
            <w:tcW w:w="3395" w:type="dxa"/>
            <w:vAlign w:val="center"/>
          </w:tcPr>
          <w:p w14:paraId="444010F3" w14:textId="77777777" w:rsidR="002F1577" w:rsidRDefault="00967CA7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68D70B59" w14:textId="77777777" w:rsidR="002F1577" w:rsidRDefault="00967CA7">
            <w:r>
              <w:t>0.288</w:t>
            </w:r>
          </w:p>
        </w:tc>
      </w:tr>
    </w:tbl>
    <w:p w14:paraId="22C11939" w14:textId="77777777" w:rsidR="002F1577" w:rsidRDefault="00967CA7">
      <w:pPr>
        <w:pStyle w:val="1"/>
      </w:pPr>
      <w:bookmarkStart w:id="28" w:name="_Toc91697044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1577" w14:paraId="12E708B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4F16876" w14:textId="77777777" w:rsidR="002F1577" w:rsidRDefault="00967CA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C415F05" w14:textId="77777777" w:rsidR="002F1577" w:rsidRDefault="00967CA7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F1577" w14:paraId="5440B4F2" w14:textId="77777777">
        <w:trPr>
          <w:jc w:val="center"/>
        </w:trPr>
        <w:tc>
          <w:tcPr>
            <w:tcW w:w="3395" w:type="dxa"/>
            <w:vAlign w:val="center"/>
          </w:tcPr>
          <w:p w14:paraId="44468D1B" w14:textId="77777777" w:rsidR="002F1577" w:rsidRDefault="00967CA7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61A00DDD" w14:textId="77777777" w:rsidR="002F1577" w:rsidRDefault="00967CA7">
            <w:r>
              <w:t>0.868(</w:t>
            </w:r>
            <w:r>
              <w:t>修正前：</w:t>
            </w:r>
            <w:r>
              <w:t>0.776)</w:t>
            </w:r>
          </w:p>
        </w:tc>
      </w:tr>
      <w:tr w:rsidR="002F1577" w14:paraId="2B65AB91" w14:textId="77777777">
        <w:trPr>
          <w:jc w:val="center"/>
        </w:trPr>
        <w:tc>
          <w:tcPr>
            <w:tcW w:w="3395" w:type="dxa"/>
            <w:vAlign w:val="center"/>
          </w:tcPr>
          <w:p w14:paraId="516A83B3" w14:textId="77777777" w:rsidR="002F1577" w:rsidRDefault="00967CA7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7E4B576B" w14:textId="77777777" w:rsidR="002F1577" w:rsidRDefault="00967CA7">
            <w:r>
              <w:t>0.43(</w:t>
            </w:r>
            <w:r>
              <w:t>修正前：</w:t>
            </w:r>
            <w:r>
              <w:t>0.346)</w:t>
            </w:r>
          </w:p>
        </w:tc>
      </w:tr>
      <w:tr w:rsidR="002F1577" w14:paraId="6F170649" w14:textId="77777777">
        <w:trPr>
          <w:jc w:val="center"/>
        </w:trPr>
        <w:tc>
          <w:tcPr>
            <w:tcW w:w="3395" w:type="dxa"/>
            <w:vAlign w:val="center"/>
          </w:tcPr>
          <w:p w14:paraId="7673B1B7" w14:textId="77777777" w:rsidR="002F1577" w:rsidRDefault="00967CA7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4F75A3BA" w14:textId="77777777" w:rsidR="002F1577" w:rsidRDefault="00967CA7">
            <w:r>
              <w:t>1.003(</w:t>
            </w:r>
            <w:r>
              <w:t>修正前：</w:t>
            </w:r>
            <w:r>
              <w:t>0.911)</w:t>
            </w:r>
          </w:p>
        </w:tc>
      </w:tr>
      <w:tr w:rsidR="002F1577" w14:paraId="430E309A" w14:textId="77777777">
        <w:trPr>
          <w:jc w:val="center"/>
        </w:trPr>
        <w:tc>
          <w:tcPr>
            <w:tcW w:w="3395" w:type="dxa"/>
            <w:vAlign w:val="center"/>
          </w:tcPr>
          <w:p w14:paraId="6159180D" w14:textId="77777777" w:rsidR="002F1577" w:rsidRDefault="00967CA7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31FC9C8A" w14:textId="77777777" w:rsidR="002F1577" w:rsidRDefault="00967CA7">
            <w:r>
              <w:t>0.416(</w:t>
            </w:r>
            <w:r>
              <w:t>修正前：</w:t>
            </w:r>
            <w:r>
              <w:t>0.433)</w:t>
            </w:r>
          </w:p>
        </w:tc>
      </w:tr>
    </w:tbl>
    <w:p w14:paraId="126B4EF4" w14:textId="77777777" w:rsidR="002F1577" w:rsidRDefault="00967CA7">
      <w:pPr>
        <w:pStyle w:val="1"/>
      </w:pPr>
      <w:bookmarkStart w:id="29" w:name="_Toc91697045"/>
      <w:r>
        <w:t>封闭阳台构造</w:t>
      </w:r>
      <w:bookmarkEnd w:id="29"/>
    </w:p>
    <w:p w14:paraId="39C0934C" w14:textId="77777777" w:rsidR="002F1577" w:rsidRDefault="00967CA7">
      <w:r>
        <w:t>本工程无此项内容</w:t>
      </w:r>
    </w:p>
    <w:p w14:paraId="2BDFAE57" w14:textId="77777777" w:rsidR="002F1577" w:rsidRDefault="00967CA7">
      <w:pPr>
        <w:pStyle w:val="1"/>
      </w:pPr>
      <w:bookmarkStart w:id="30" w:name="_Toc91697046"/>
      <w:r>
        <w:t>地下围护构造</w:t>
      </w:r>
      <w:bookmarkEnd w:id="30"/>
    </w:p>
    <w:p w14:paraId="3F301061" w14:textId="77777777" w:rsidR="002F1577" w:rsidRDefault="00967CA7">
      <w:pPr>
        <w:pStyle w:val="2"/>
      </w:pPr>
      <w:bookmarkStart w:id="31" w:name="_Toc91697047"/>
      <w:r>
        <w:t>非周边地面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1577" w14:paraId="67E2E24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1F12BBC" w14:textId="77777777" w:rsidR="002F1577" w:rsidRDefault="00967CA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C27A49D" w14:textId="77777777" w:rsidR="002F1577" w:rsidRDefault="00967CA7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F1577" w14:paraId="4F9D51B0" w14:textId="77777777">
        <w:trPr>
          <w:jc w:val="center"/>
        </w:trPr>
        <w:tc>
          <w:tcPr>
            <w:tcW w:w="3395" w:type="dxa"/>
            <w:vAlign w:val="center"/>
          </w:tcPr>
          <w:p w14:paraId="06102720" w14:textId="77777777" w:rsidR="002F1577" w:rsidRDefault="00967CA7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34B99BDE" w14:textId="77777777" w:rsidR="002F1577" w:rsidRDefault="00967CA7">
            <w:r>
              <w:t>0.17</w:t>
            </w:r>
          </w:p>
        </w:tc>
      </w:tr>
    </w:tbl>
    <w:p w14:paraId="6153B60F" w14:textId="77777777" w:rsidR="002F1577" w:rsidRDefault="00967CA7">
      <w:pPr>
        <w:pStyle w:val="2"/>
      </w:pPr>
      <w:bookmarkStart w:id="32" w:name="_Toc91697048"/>
      <w:r>
        <w:t>地下墙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F1577" w14:paraId="01EFDED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37C5795" w14:textId="77777777" w:rsidR="002F1577" w:rsidRDefault="00967CA7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438CBD1" w14:textId="77777777" w:rsidR="002F1577" w:rsidRDefault="00967CA7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F1577" w14:paraId="726C3830" w14:textId="77777777">
        <w:trPr>
          <w:jc w:val="center"/>
        </w:trPr>
        <w:tc>
          <w:tcPr>
            <w:tcW w:w="3395" w:type="dxa"/>
            <w:vAlign w:val="center"/>
          </w:tcPr>
          <w:p w14:paraId="6A45276F" w14:textId="77777777" w:rsidR="002F1577" w:rsidRDefault="00967CA7">
            <w:r>
              <w:t>地下墙构造一</w:t>
            </w:r>
          </w:p>
        </w:tc>
        <w:tc>
          <w:tcPr>
            <w:tcW w:w="5931" w:type="dxa"/>
            <w:vAlign w:val="center"/>
          </w:tcPr>
          <w:p w14:paraId="7A06D026" w14:textId="77777777" w:rsidR="002F1577" w:rsidRDefault="00967CA7">
            <w:r>
              <w:t>0.086(</w:t>
            </w:r>
            <w:r>
              <w:t>修正前：</w:t>
            </w:r>
            <w:r>
              <w:t>0.345)</w:t>
            </w:r>
          </w:p>
        </w:tc>
      </w:tr>
    </w:tbl>
    <w:p w14:paraId="3CB48957" w14:textId="77777777" w:rsidR="002F1577" w:rsidRDefault="00967CA7">
      <w:pPr>
        <w:pStyle w:val="1"/>
      </w:pPr>
      <w:bookmarkStart w:id="33" w:name="_Toc91697049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F1577" w14:paraId="22685C22" w14:textId="77777777">
        <w:tc>
          <w:tcPr>
            <w:tcW w:w="4799" w:type="dxa"/>
            <w:shd w:val="clear" w:color="auto" w:fill="E6E6E6"/>
            <w:vAlign w:val="center"/>
          </w:tcPr>
          <w:p w14:paraId="7505AAD7" w14:textId="77777777" w:rsidR="002F1577" w:rsidRDefault="00967CA7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577EAF2" w14:textId="77777777" w:rsidR="002F1577" w:rsidRDefault="00967CA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7D3509" w14:textId="77777777" w:rsidR="002F1577" w:rsidRDefault="00967CA7">
            <w:pPr>
              <w:jc w:val="center"/>
            </w:pPr>
            <w:r>
              <w:t>遮阳系数</w:t>
            </w:r>
          </w:p>
        </w:tc>
      </w:tr>
      <w:tr w:rsidR="002F1577" w14:paraId="26C5277B" w14:textId="77777777">
        <w:tc>
          <w:tcPr>
            <w:tcW w:w="4799" w:type="dxa"/>
            <w:vAlign w:val="center"/>
          </w:tcPr>
          <w:p w14:paraId="18A3513B" w14:textId="77777777" w:rsidR="002F1577" w:rsidRDefault="00967CA7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3112" w:type="dxa"/>
            <w:vAlign w:val="center"/>
          </w:tcPr>
          <w:p w14:paraId="4C7005D8" w14:textId="77777777" w:rsidR="002F1577" w:rsidRDefault="00967CA7">
            <w:r>
              <w:t>1.70</w:t>
            </w:r>
          </w:p>
        </w:tc>
        <w:tc>
          <w:tcPr>
            <w:tcW w:w="1415" w:type="dxa"/>
            <w:vAlign w:val="center"/>
          </w:tcPr>
          <w:p w14:paraId="009D1F44" w14:textId="77777777" w:rsidR="002F1577" w:rsidRDefault="00967CA7">
            <w:r>
              <w:t>0.64</w:t>
            </w:r>
          </w:p>
        </w:tc>
      </w:tr>
    </w:tbl>
    <w:p w14:paraId="748860DD" w14:textId="77777777" w:rsidR="002F1577" w:rsidRDefault="00967CA7">
      <w:pPr>
        <w:pStyle w:val="1"/>
      </w:pPr>
      <w:bookmarkStart w:id="34" w:name="_Toc91697050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F1577" w14:paraId="208CF8C1" w14:textId="77777777">
        <w:tc>
          <w:tcPr>
            <w:tcW w:w="5507" w:type="dxa"/>
            <w:shd w:val="clear" w:color="auto" w:fill="E6E6E6"/>
            <w:vAlign w:val="center"/>
          </w:tcPr>
          <w:p w14:paraId="2EF8F90E" w14:textId="77777777" w:rsidR="002F1577" w:rsidRDefault="00967CA7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0776C93" w14:textId="77777777" w:rsidR="002F1577" w:rsidRDefault="00967CA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F1577" w14:paraId="73B4AB10" w14:textId="77777777">
        <w:tc>
          <w:tcPr>
            <w:tcW w:w="5507" w:type="dxa"/>
            <w:vAlign w:val="center"/>
          </w:tcPr>
          <w:p w14:paraId="5B2FC42D" w14:textId="77777777" w:rsidR="002F1577" w:rsidRDefault="00967CA7">
            <w:r>
              <w:t>商场玻璃外门</w:t>
            </w:r>
          </w:p>
        </w:tc>
        <w:tc>
          <w:tcPr>
            <w:tcW w:w="3820" w:type="dxa"/>
            <w:vAlign w:val="center"/>
          </w:tcPr>
          <w:p w14:paraId="5285D7CD" w14:textId="77777777" w:rsidR="002F1577" w:rsidRDefault="00967CA7">
            <w:r>
              <w:t>0.84</w:t>
            </w:r>
          </w:p>
        </w:tc>
      </w:tr>
    </w:tbl>
    <w:p w14:paraId="75136B9C" w14:textId="77777777" w:rsidR="002F1577" w:rsidRDefault="00967CA7">
      <w:pPr>
        <w:pStyle w:val="1"/>
      </w:pPr>
      <w:bookmarkStart w:id="35" w:name="_Toc91697051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F1577" w14:paraId="3991BAEA" w14:textId="77777777">
        <w:tc>
          <w:tcPr>
            <w:tcW w:w="3112" w:type="dxa"/>
            <w:shd w:val="clear" w:color="auto" w:fill="E6E6E6"/>
            <w:vAlign w:val="center"/>
          </w:tcPr>
          <w:p w14:paraId="051447F8" w14:textId="77777777" w:rsidR="002F1577" w:rsidRDefault="00967CA7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619B827" w14:textId="77777777" w:rsidR="002F1577" w:rsidRDefault="00967CA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3BA9FCF" w14:textId="77777777" w:rsidR="002F1577" w:rsidRDefault="00967CA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F1577" w14:paraId="0742ED5F" w14:textId="77777777">
        <w:tc>
          <w:tcPr>
            <w:tcW w:w="3112" w:type="dxa"/>
            <w:vMerge w:val="restart"/>
            <w:vAlign w:val="center"/>
          </w:tcPr>
          <w:p w14:paraId="26BC805F" w14:textId="77777777" w:rsidR="002F1577" w:rsidRDefault="00967CA7">
            <w:pPr>
              <w:jc w:val="center"/>
            </w:pPr>
            <w:r>
              <w:t>426189</w:t>
            </w:r>
          </w:p>
        </w:tc>
        <w:tc>
          <w:tcPr>
            <w:tcW w:w="3112" w:type="dxa"/>
            <w:vAlign w:val="center"/>
          </w:tcPr>
          <w:p w14:paraId="28957C6D" w14:textId="77777777" w:rsidR="002F1577" w:rsidRDefault="00967CA7">
            <w:r>
              <w:t>12994.51</w:t>
            </w:r>
          </w:p>
        </w:tc>
        <w:tc>
          <w:tcPr>
            <w:tcW w:w="3101" w:type="dxa"/>
            <w:vAlign w:val="center"/>
          </w:tcPr>
          <w:p w14:paraId="09D3391E" w14:textId="77777777" w:rsidR="002F1577" w:rsidRDefault="00967CA7">
            <w:r>
              <w:t>32.80</w:t>
            </w:r>
          </w:p>
        </w:tc>
      </w:tr>
      <w:tr w:rsidR="002F1577" w14:paraId="274E2198" w14:textId="77777777">
        <w:tc>
          <w:tcPr>
            <w:tcW w:w="3112" w:type="dxa"/>
            <w:vMerge/>
            <w:vAlign w:val="center"/>
          </w:tcPr>
          <w:p w14:paraId="2D991534" w14:textId="77777777" w:rsidR="002F1577" w:rsidRDefault="002F157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4CF2E80" w14:textId="77777777" w:rsidR="002F1577" w:rsidRDefault="00967CA7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B37D0B1" w14:textId="77777777" w:rsidR="002F1577" w:rsidRDefault="00967CA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F1577" w14:paraId="23112792" w14:textId="77777777">
        <w:tc>
          <w:tcPr>
            <w:tcW w:w="3112" w:type="dxa"/>
            <w:vMerge/>
            <w:vAlign w:val="center"/>
          </w:tcPr>
          <w:p w14:paraId="7B6B9177" w14:textId="77777777" w:rsidR="002F1577" w:rsidRDefault="002F157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8B88CD8" w14:textId="77777777" w:rsidR="002F1577" w:rsidRDefault="00967CA7">
            <w:r>
              <w:t>8738.14</w:t>
            </w:r>
          </w:p>
        </w:tc>
        <w:tc>
          <w:tcPr>
            <w:tcW w:w="3101" w:type="dxa"/>
            <w:vAlign w:val="center"/>
          </w:tcPr>
          <w:p w14:paraId="0B003C2C" w14:textId="77777777" w:rsidR="002F1577" w:rsidRDefault="00967CA7">
            <w:r>
              <w:t>48.77</w:t>
            </w:r>
          </w:p>
        </w:tc>
      </w:tr>
    </w:tbl>
    <w:p w14:paraId="6427DFBB" w14:textId="77777777" w:rsidR="002F1577" w:rsidRDefault="00967CA7">
      <w:pPr>
        <w:pStyle w:val="1"/>
      </w:pPr>
      <w:bookmarkStart w:id="36" w:name="_Toc91697052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F1577" w14:paraId="61CC1E20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8BF0503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03303C81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6C8DD05E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F8623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49AAFC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3136DA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E12109B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13C1C1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FCF2D7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FCE0E5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84C9346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CBAB55A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F1577" w14:paraId="66C6A075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6EACA90F" w14:textId="77777777" w:rsidR="002F1577" w:rsidRDefault="002F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70DE92D1" w14:textId="77777777" w:rsidR="002F1577" w:rsidRDefault="002F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25B34B32" w14:textId="77777777" w:rsidR="002F1577" w:rsidRDefault="002F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588CF6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24A45D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C26C50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C1FB72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D84212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6B7777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D302A5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9195BCB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CE34B24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F1577" w14:paraId="5B13EEE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D0696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30C598F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</w:t>
            </w:r>
          </w:p>
        </w:tc>
        <w:tc>
          <w:tcPr>
            <w:tcW w:w="1839" w:type="dxa"/>
            <w:vAlign w:val="center"/>
          </w:tcPr>
          <w:p w14:paraId="278AB6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F943D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5046B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91EB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854" w:type="dxa"/>
            <w:vAlign w:val="center"/>
          </w:tcPr>
          <w:p w14:paraId="5A101A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vAlign w:val="center"/>
          </w:tcPr>
          <w:p w14:paraId="36E793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F0F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1A2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C342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13" w:type="dxa"/>
            <w:vAlign w:val="center"/>
          </w:tcPr>
          <w:p w14:paraId="05CE6C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2F1577" w14:paraId="425D46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C23A3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01F5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</w:t>
            </w:r>
          </w:p>
        </w:tc>
        <w:tc>
          <w:tcPr>
            <w:tcW w:w="1839" w:type="dxa"/>
            <w:vAlign w:val="center"/>
          </w:tcPr>
          <w:p w14:paraId="2AFEC1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A4184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744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D429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 w14:paraId="12484D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7AD2A8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8D8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295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999D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13" w:type="dxa"/>
            <w:vAlign w:val="center"/>
          </w:tcPr>
          <w:p w14:paraId="0544FA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F1577" w14:paraId="7BC7F9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5A01C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0298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</w:t>
            </w:r>
          </w:p>
        </w:tc>
        <w:tc>
          <w:tcPr>
            <w:tcW w:w="1839" w:type="dxa"/>
            <w:vAlign w:val="center"/>
          </w:tcPr>
          <w:p w14:paraId="7DAA71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EBE5E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3F09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5063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5812C3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62EAF5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909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8DFC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EA1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713" w:type="dxa"/>
            <w:vAlign w:val="center"/>
          </w:tcPr>
          <w:p w14:paraId="16EF77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2F1577" w14:paraId="5B13E9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AE724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427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</w:t>
            </w:r>
          </w:p>
        </w:tc>
        <w:tc>
          <w:tcPr>
            <w:tcW w:w="1839" w:type="dxa"/>
            <w:vAlign w:val="center"/>
          </w:tcPr>
          <w:p w14:paraId="09495B9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E4A6A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7E173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0C32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vAlign w:val="center"/>
          </w:tcPr>
          <w:p w14:paraId="2206D2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7ACCDA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DF1F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84A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DC9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13" w:type="dxa"/>
            <w:vAlign w:val="center"/>
          </w:tcPr>
          <w:p w14:paraId="0552F8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2F1577" w14:paraId="06422E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FFB94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475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</w:t>
            </w:r>
          </w:p>
        </w:tc>
        <w:tc>
          <w:tcPr>
            <w:tcW w:w="1839" w:type="dxa"/>
            <w:vAlign w:val="center"/>
          </w:tcPr>
          <w:p w14:paraId="34D311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06219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E77C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5630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798D9A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4870AB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DED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BC0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D959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713" w:type="dxa"/>
            <w:vAlign w:val="center"/>
          </w:tcPr>
          <w:p w14:paraId="79567E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2F1577" w14:paraId="491B47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FFF78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844B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</w:t>
            </w:r>
          </w:p>
        </w:tc>
        <w:tc>
          <w:tcPr>
            <w:tcW w:w="1839" w:type="dxa"/>
            <w:vAlign w:val="center"/>
          </w:tcPr>
          <w:p w14:paraId="070039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E9D7A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A8226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1EEE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4" w:type="dxa"/>
            <w:vAlign w:val="center"/>
          </w:tcPr>
          <w:p w14:paraId="23AB24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77A6FD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74E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7D60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CEC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13" w:type="dxa"/>
            <w:vAlign w:val="center"/>
          </w:tcPr>
          <w:p w14:paraId="6C2B02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F1577" w14:paraId="3C4E0B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83EC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7E0CBB08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9700E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6ADCC0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CAD9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2725</w:t>
            </w:r>
          </w:p>
        </w:tc>
        <w:tc>
          <w:tcPr>
            <w:tcW w:w="854" w:type="dxa"/>
            <w:vAlign w:val="center"/>
          </w:tcPr>
          <w:p w14:paraId="4E12DA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2341</w:t>
            </w:r>
          </w:p>
        </w:tc>
        <w:tc>
          <w:tcPr>
            <w:tcW w:w="707" w:type="dxa"/>
            <w:vAlign w:val="center"/>
          </w:tcPr>
          <w:p w14:paraId="4445F3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9F6B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FB6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174B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5066</w:t>
            </w:r>
          </w:p>
        </w:tc>
        <w:tc>
          <w:tcPr>
            <w:tcW w:w="713" w:type="dxa"/>
            <w:vAlign w:val="center"/>
          </w:tcPr>
          <w:p w14:paraId="749CBEBB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69.9</w:t>
            </w:r>
          </w:p>
        </w:tc>
      </w:tr>
      <w:tr w:rsidR="002F1577" w14:paraId="1255F79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92338C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745FBF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839" w:type="dxa"/>
            <w:vAlign w:val="center"/>
          </w:tcPr>
          <w:p w14:paraId="52E00C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83DCF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509A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3213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4" w:type="dxa"/>
            <w:vAlign w:val="center"/>
          </w:tcPr>
          <w:p w14:paraId="551493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117CF5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50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3546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D2FD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13" w:type="dxa"/>
            <w:vAlign w:val="center"/>
          </w:tcPr>
          <w:p w14:paraId="305D9C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2F1577" w14:paraId="5733FF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08F4E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8754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839" w:type="dxa"/>
            <w:vAlign w:val="center"/>
          </w:tcPr>
          <w:p w14:paraId="42A8B89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5DBED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07" w:type="dxa"/>
            <w:vAlign w:val="center"/>
          </w:tcPr>
          <w:p w14:paraId="7E489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211C5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6962</w:t>
            </w:r>
          </w:p>
        </w:tc>
        <w:tc>
          <w:tcPr>
            <w:tcW w:w="854" w:type="dxa"/>
            <w:vAlign w:val="center"/>
          </w:tcPr>
          <w:p w14:paraId="3EE2C1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15299</w:t>
            </w:r>
          </w:p>
        </w:tc>
        <w:tc>
          <w:tcPr>
            <w:tcW w:w="707" w:type="dxa"/>
            <w:vAlign w:val="center"/>
          </w:tcPr>
          <w:p w14:paraId="1C160E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432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7AA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3912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22261</w:t>
            </w:r>
          </w:p>
        </w:tc>
        <w:tc>
          <w:tcPr>
            <w:tcW w:w="713" w:type="dxa"/>
            <w:vAlign w:val="center"/>
          </w:tcPr>
          <w:p w14:paraId="7F937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2F1577" w14:paraId="5E915F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D0723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B0CF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839" w:type="dxa"/>
            <w:vAlign w:val="center"/>
          </w:tcPr>
          <w:p w14:paraId="3DED16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4B90AF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9D69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9E356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854" w:type="dxa"/>
            <w:vAlign w:val="center"/>
          </w:tcPr>
          <w:p w14:paraId="417FA0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07" w:type="dxa"/>
            <w:vAlign w:val="center"/>
          </w:tcPr>
          <w:p w14:paraId="5844EC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FFC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75F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8F00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3" w:type="dxa"/>
            <w:vAlign w:val="center"/>
          </w:tcPr>
          <w:p w14:paraId="7F0ADB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2F1577" w14:paraId="74797B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108A2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FC7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839" w:type="dxa"/>
            <w:vAlign w:val="center"/>
          </w:tcPr>
          <w:p w14:paraId="21E1120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527D9A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799C8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1B630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854" w:type="dxa"/>
            <w:vAlign w:val="center"/>
          </w:tcPr>
          <w:p w14:paraId="656EBF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7" w:type="dxa"/>
            <w:vAlign w:val="center"/>
          </w:tcPr>
          <w:p w14:paraId="64AC72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996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5B8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4295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13" w:type="dxa"/>
            <w:vAlign w:val="center"/>
          </w:tcPr>
          <w:p w14:paraId="7966B6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2F1577" w14:paraId="36E28A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79758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F8A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839" w:type="dxa"/>
            <w:vAlign w:val="center"/>
          </w:tcPr>
          <w:p w14:paraId="248F2A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3671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3E9B8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60DE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854" w:type="dxa"/>
            <w:vAlign w:val="center"/>
          </w:tcPr>
          <w:p w14:paraId="375095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07" w:type="dxa"/>
            <w:vAlign w:val="center"/>
          </w:tcPr>
          <w:p w14:paraId="29798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79B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7BA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D9F9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13" w:type="dxa"/>
            <w:vAlign w:val="center"/>
          </w:tcPr>
          <w:p w14:paraId="484FC2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F1577" w14:paraId="372094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7D4C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A70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14:paraId="122CA70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6113F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6ECA01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9CFE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</w:t>
            </w:r>
          </w:p>
        </w:tc>
        <w:tc>
          <w:tcPr>
            <w:tcW w:w="854" w:type="dxa"/>
            <w:vAlign w:val="center"/>
          </w:tcPr>
          <w:p w14:paraId="5FD3FA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707" w:type="dxa"/>
            <w:vAlign w:val="center"/>
          </w:tcPr>
          <w:p w14:paraId="6242D0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95C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7A92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56B4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6653</w:t>
            </w:r>
          </w:p>
        </w:tc>
        <w:tc>
          <w:tcPr>
            <w:tcW w:w="713" w:type="dxa"/>
            <w:vAlign w:val="center"/>
          </w:tcPr>
          <w:p w14:paraId="4762DF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 w:rsidR="002F1577" w14:paraId="05346A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E66F2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2AD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839" w:type="dxa"/>
            <w:vAlign w:val="center"/>
          </w:tcPr>
          <w:p w14:paraId="3EF827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10683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1ED3A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ECFF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4" w:type="dxa"/>
            <w:vAlign w:val="center"/>
          </w:tcPr>
          <w:p w14:paraId="13222D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1324D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37A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B8E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E44A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 w14:paraId="16F9B8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2F1577" w14:paraId="204359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DD96F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5103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839" w:type="dxa"/>
            <w:vAlign w:val="center"/>
          </w:tcPr>
          <w:p w14:paraId="7D7B03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34E1E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6F4E9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B059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54" w:type="dxa"/>
            <w:vAlign w:val="center"/>
          </w:tcPr>
          <w:p w14:paraId="246B51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441138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65D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69C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CE37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13" w:type="dxa"/>
            <w:vAlign w:val="center"/>
          </w:tcPr>
          <w:p w14:paraId="233E18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2F1577" w14:paraId="71A893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C853B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1B61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839" w:type="dxa"/>
            <w:vAlign w:val="center"/>
          </w:tcPr>
          <w:p w14:paraId="75F3FCF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C3CF4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97C28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17FB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4" w:type="dxa"/>
            <w:vAlign w:val="center"/>
          </w:tcPr>
          <w:p w14:paraId="121E9D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3B844B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492C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E4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604C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 w14:paraId="5D571A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F1577" w14:paraId="3C729B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1F53B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C3B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839" w:type="dxa"/>
            <w:vAlign w:val="center"/>
          </w:tcPr>
          <w:p w14:paraId="3AEA10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082F3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AB1A6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4DC3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854" w:type="dxa"/>
            <w:vAlign w:val="center"/>
          </w:tcPr>
          <w:p w14:paraId="1E40FD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vAlign w:val="center"/>
          </w:tcPr>
          <w:p w14:paraId="3E5481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04D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221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5DAF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713" w:type="dxa"/>
            <w:vAlign w:val="center"/>
          </w:tcPr>
          <w:p w14:paraId="1423CC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2F1577" w14:paraId="45AB67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B6B98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836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14:paraId="445A35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3CCEF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80159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CC07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4" w:type="dxa"/>
            <w:vAlign w:val="center"/>
          </w:tcPr>
          <w:p w14:paraId="3C39AE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0BD877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DBB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105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7DEA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13" w:type="dxa"/>
            <w:vAlign w:val="center"/>
          </w:tcPr>
          <w:p w14:paraId="6BA575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2F1577" w14:paraId="53500E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9F8A0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7F9EE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14:paraId="450045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36757A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07" w:type="dxa"/>
            <w:vAlign w:val="center"/>
          </w:tcPr>
          <w:p w14:paraId="53DC5C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E3B9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854" w:type="dxa"/>
            <w:vAlign w:val="center"/>
          </w:tcPr>
          <w:p w14:paraId="063DBE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10687</w:t>
            </w:r>
          </w:p>
        </w:tc>
        <w:tc>
          <w:tcPr>
            <w:tcW w:w="707" w:type="dxa"/>
            <w:vAlign w:val="center"/>
          </w:tcPr>
          <w:p w14:paraId="09CC70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625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B1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D43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15969</w:t>
            </w:r>
          </w:p>
        </w:tc>
        <w:tc>
          <w:tcPr>
            <w:tcW w:w="713" w:type="dxa"/>
            <w:vAlign w:val="center"/>
          </w:tcPr>
          <w:p w14:paraId="31D855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2F1577" w14:paraId="446AD2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3DD8E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7D5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839" w:type="dxa"/>
            <w:vAlign w:val="center"/>
          </w:tcPr>
          <w:p w14:paraId="3385EAA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33873A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5EE08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B87B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854" w:type="dxa"/>
            <w:vAlign w:val="center"/>
          </w:tcPr>
          <w:p w14:paraId="7B63B2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707" w:type="dxa"/>
            <w:vAlign w:val="center"/>
          </w:tcPr>
          <w:p w14:paraId="3ACD6B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BBC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704D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57EA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</w:t>
            </w:r>
          </w:p>
        </w:tc>
        <w:tc>
          <w:tcPr>
            <w:tcW w:w="713" w:type="dxa"/>
            <w:vAlign w:val="center"/>
          </w:tcPr>
          <w:p w14:paraId="32BAD4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2F1577" w14:paraId="76C208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211B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F439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839" w:type="dxa"/>
            <w:vAlign w:val="center"/>
          </w:tcPr>
          <w:p w14:paraId="3F11FA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FD48A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CA7F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9938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14:paraId="57177F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07" w:type="dxa"/>
            <w:vAlign w:val="center"/>
          </w:tcPr>
          <w:p w14:paraId="3B8F98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E587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CC4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946D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13" w:type="dxa"/>
            <w:vAlign w:val="center"/>
          </w:tcPr>
          <w:p w14:paraId="1843A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F1577" w14:paraId="069895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BA91F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F7F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839" w:type="dxa"/>
            <w:vAlign w:val="center"/>
          </w:tcPr>
          <w:p w14:paraId="724E6DD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5D7B9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0677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260E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14:paraId="360280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07" w:type="dxa"/>
            <w:vAlign w:val="center"/>
          </w:tcPr>
          <w:p w14:paraId="18FA07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C23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2D6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21C7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13" w:type="dxa"/>
            <w:vAlign w:val="center"/>
          </w:tcPr>
          <w:p w14:paraId="7AE38C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F1577" w14:paraId="575E30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AF023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5D63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839" w:type="dxa"/>
            <w:vAlign w:val="center"/>
          </w:tcPr>
          <w:p w14:paraId="4C27158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272B6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5DC15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A90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854" w:type="dxa"/>
            <w:vAlign w:val="center"/>
          </w:tcPr>
          <w:p w14:paraId="36F2A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14FC7E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05D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57A6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A86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6D89B7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:rsidR="002F1577" w14:paraId="4152E3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8530A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9450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839" w:type="dxa"/>
            <w:vAlign w:val="center"/>
          </w:tcPr>
          <w:p w14:paraId="73C8D6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AE96E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34A3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7B73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091BA0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03FA2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B04E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AF3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2A5A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13" w:type="dxa"/>
            <w:vAlign w:val="center"/>
          </w:tcPr>
          <w:p w14:paraId="52D7F1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2F1577" w14:paraId="4A53EC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EA10B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F84A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839" w:type="dxa"/>
            <w:vAlign w:val="center"/>
          </w:tcPr>
          <w:p w14:paraId="4DE114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EEA81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82B1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CE1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14:paraId="6954C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07" w:type="dxa"/>
            <w:vAlign w:val="center"/>
          </w:tcPr>
          <w:p w14:paraId="740EA9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C2D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8EF7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A72E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13" w:type="dxa"/>
            <w:vAlign w:val="center"/>
          </w:tcPr>
          <w:p w14:paraId="7AB344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F1577" w14:paraId="27E1A8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A3BBB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458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839" w:type="dxa"/>
            <w:vAlign w:val="center"/>
          </w:tcPr>
          <w:p w14:paraId="4892FA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99B7D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1F0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9AED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61A513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07" w:type="dxa"/>
            <w:vAlign w:val="center"/>
          </w:tcPr>
          <w:p w14:paraId="14E90C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CD6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ACC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7EEA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14:paraId="23E875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2F1577" w14:paraId="6FFB0D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5EDC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FF0A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1839" w:type="dxa"/>
            <w:vAlign w:val="center"/>
          </w:tcPr>
          <w:p w14:paraId="78D08FE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742CC1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707" w:type="dxa"/>
            <w:vAlign w:val="center"/>
          </w:tcPr>
          <w:p w14:paraId="73F6AB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1376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</w:t>
            </w:r>
          </w:p>
        </w:tc>
        <w:tc>
          <w:tcPr>
            <w:tcW w:w="854" w:type="dxa"/>
            <w:vAlign w:val="center"/>
          </w:tcPr>
          <w:p w14:paraId="5ABBF9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</w:t>
            </w:r>
          </w:p>
        </w:tc>
        <w:tc>
          <w:tcPr>
            <w:tcW w:w="707" w:type="dxa"/>
            <w:vAlign w:val="center"/>
          </w:tcPr>
          <w:p w14:paraId="786CEC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8B4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BA4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E50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16088</w:t>
            </w:r>
          </w:p>
        </w:tc>
        <w:tc>
          <w:tcPr>
            <w:tcW w:w="713" w:type="dxa"/>
            <w:vAlign w:val="center"/>
          </w:tcPr>
          <w:p w14:paraId="261433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2F1577" w14:paraId="6EB694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40CCE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A025E38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7E52D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1523</w:t>
            </w:r>
          </w:p>
        </w:tc>
        <w:tc>
          <w:tcPr>
            <w:tcW w:w="707" w:type="dxa"/>
            <w:vAlign w:val="center"/>
          </w:tcPr>
          <w:p w14:paraId="4E176E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0132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29864</w:t>
            </w:r>
          </w:p>
        </w:tc>
        <w:tc>
          <w:tcPr>
            <w:tcW w:w="854" w:type="dxa"/>
            <w:vAlign w:val="center"/>
          </w:tcPr>
          <w:p w14:paraId="6CF225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47252</w:t>
            </w:r>
          </w:p>
        </w:tc>
        <w:tc>
          <w:tcPr>
            <w:tcW w:w="707" w:type="dxa"/>
            <w:vAlign w:val="center"/>
          </w:tcPr>
          <w:p w14:paraId="208664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917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69A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03A8D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77116</w:t>
            </w:r>
          </w:p>
        </w:tc>
        <w:tc>
          <w:tcPr>
            <w:tcW w:w="713" w:type="dxa"/>
            <w:vAlign w:val="center"/>
          </w:tcPr>
          <w:p w14:paraId="6149FE88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50.6</w:t>
            </w:r>
          </w:p>
        </w:tc>
      </w:tr>
      <w:tr w:rsidR="002F1577" w14:paraId="1C936AF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D634D1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159181B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839" w:type="dxa"/>
            <w:vAlign w:val="center"/>
          </w:tcPr>
          <w:p w14:paraId="0A2AF8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D88E2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6C33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F8FC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4" w:type="dxa"/>
            <w:vAlign w:val="center"/>
          </w:tcPr>
          <w:p w14:paraId="4709C0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5C1A29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3D2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072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E314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13" w:type="dxa"/>
            <w:vAlign w:val="center"/>
          </w:tcPr>
          <w:p w14:paraId="4B83DB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2F1577" w14:paraId="148871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7A46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FFA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839" w:type="dxa"/>
            <w:vAlign w:val="center"/>
          </w:tcPr>
          <w:p w14:paraId="7875D4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5B6B00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330D69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4A330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239AE4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3653</w:t>
            </w:r>
          </w:p>
        </w:tc>
        <w:tc>
          <w:tcPr>
            <w:tcW w:w="707" w:type="dxa"/>
            <w:vAlign w:val="center"/>
          </w:tcPr>
          <w:p w14:paraId="082AA8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CD2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B5E6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5CAD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713" w:type="dxa"/>
            <w:vAlign w:val="center"/>
          </w:tcPr>
          <w:p w14:paraId="5185C9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F1577" w14:paraId="5E95D9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2B5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20B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839" w:type="dxa"/>
            <w:vAlign w:val="center"/>
          </w:tcPr>
          <w:p w14:paraId="7DEF5FF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634284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ED1A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81B36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854" w:type="dxa"/>
            <w:vAlign w:val="center"/>
          </w:tcPr>
          <w:p w14:paraId="77186F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07" w:type="dxa"/>
            <w:vAlign w:val="center"/>
          </w:tcPr>
          <w:p w14:paraId="7F6C37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DB2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BB3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0027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713" w:type="dxa"/>
            <w:vAlign w:val="center"/>
          </w:tcPr>
          <w:p w14:paraId="24FB7A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2F1577" w14:paraId="2653E3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764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FC3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839" w:type="dxa"/>
            <w:vAlign w:val="center"/>
          </w:tcPr>
          <w:p w14:paraId="602BC71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0A8245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2BBBD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761F2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854" w:type="dxa"/>
            <w:vAlign w:val="center"/>
          </w:tcPr>
          <w:p w14:paraId="439C38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7" w:type="dxa"/>
            <w:vAlign w:val="center"/>
          </w:tcPr>
          <w:p w14:paraId="5B1E0E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69A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A5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E5E1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13" w:type="dxa"/>
            <w:vAlign w:val="center"/>
          </w:tcPr>
          <w:p w14:paraId="3D028F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2F1577" w14:paraId="5D891D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59BC8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24AB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839" w:type="dxa"/>
            <w:vAlign w:val="center"/>
          </w:tcPr>
          <w:p w14:paraId="3918B6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40FE8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1595D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73A0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854" w:type="dxa"/>
            <w:vAlign w:val="center"/>
          </w:tcPr>
          <w:p w14:paraId="4AD519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07" w:type="dxa"/>
            <w:vAlign w:val="center"/>
          </w:tcPr>
          <w:p w14:paraId="6C3833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CAC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05B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F2B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13" w:type="dxa"/>
            <w:vAlign w:val="center"/>
          </w:tcPr>
          <w:p w14:paraId="3026DA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2F1577" w14:paraId="3EA713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393C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321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39" w:type="dxa"/>
            <w:vAlign w:val="center"/>
          </w:tcPr>
          <w:p w14:paraId="4A84FC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ADE62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707B40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5583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</w:t>
            </w:r>
          </w:p>
        </w:tc>
        <w:tc>
          <w:tcPr>
            <w:tcW w:w="854" w:type="dxa"/>
            <w:vAlign w:val="center"/>
          </w:tcPr>
          <w:p w14:paraId="42AFF4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707" w:type="dxa"/>
            <w:vAlign w:val="center"/>
          </w:tcPr>
          <w:p w14:paraId="73371B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027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5923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C620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6301</w:t>
            </w:r>
          </w:p>
        </w:tc>
        <w:tc>
          <w:tcPr>
            <w:tcW w:w="713" w:type="dxa"/>
            <w:vAlign w:val="center"/>
          </w:tcPr>
          <w:p w14:paraId="3FDDE5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2F1577" w14:paraId="65EBAA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96BD6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DB4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839" w:type="dxa"/>
            <w:vAlign w:val="center"/>
          </w:tcPr>
          <w:p w14:paraId="0134305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A2E0B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372C4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EA8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854" w:type="dxa"/>
            <w:vAlign w:val="center"/>
          </w:tcPr>
          <w:p w14:paraId="754C80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2FAC1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B22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1E1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7D95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13" w:type="dxa"/>
            <w:vAlign w:val="center"/>
          </w:tcPr>
          <w:p w14:paraId="0ED394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F1577" w14:paraId="19D97D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03AC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B23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839" w:type="dxa"/>
            <w:vAlign w:val="center"/>
          </w:tcPr>
          <w:p w14:paraId="116E3A2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CBAAC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07BC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A6D9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19E215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114D7B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8F20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DCAB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BA9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13" w:type="dxa"/>
            <w:vAlign w:val="center"/>
          </w:tcPr>
          <w:p w14:paraId="355506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2F1577" w14:paraId="17F712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A9C8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6267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839" w:type="dxa"/>
            <w:vAlign w:val="center"/>
          </w:tcPr>
          <w:p w14:paraId="507D90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C2105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19D79B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64FD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854" w:type="dxa"/>
            <w:vAlign w:val="center"/>
          </w:tcPr>
          <w:p w14:paraId="604E6F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vAlign w:val="center"/>
          </w:tcPr>
          <w:p w14:paraId="3C208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147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A0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85E5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713" w:type="dxa"/>
            <w:vAlign w:val="center"/>
          </w:tcPr>
          <w:p w14:paraId="2ECA0A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2F1577" w14:paraId="2C0894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785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778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39" w:type="dxa"/>
            <w:vAlign w:val="center"/>
          </w:tcPr>
          <w:p w14:paraId="5A18CD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48C1C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E206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36C5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4" w:type="dxa"/>
            <w:vAlign w:val="center"/>
          </w:tcPr>
          <w:p w14:paraId="093405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2BBE53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6D8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FD8A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ADF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13" w:type="dxa"/>
            <w:vAlign w:val="center"/>
          </w:tcPr>
          <w:p w14:paraId="18E88A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:rsidR="002F1577" w14:paraId="026288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45CF4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E34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839" w:type="dxa"/>
            <w:vAlign w:val="center"/>
          </w:tcPr>
          <w:p w14:paraId="14A124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0511D5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4363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C482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854" w:type="dxa"/>
            <w:vAlign w:val="center"/>
          </w:tcPr>
          <w:p w14:paraId="28200E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07" w:type="dxa"/>
            <w:vAlign w:val="center"/>
          </w:tcPr>
          <w:p w14:paraId="70E1A6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307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F6E6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06A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13" w:type="dxa"/>
            <w:vAlign w:val="center"/>
          </w:tcPr>
          <w:p w14:paraId="63850D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2F1577" w14:paraId="18B076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1BF43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4A7A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39" w:type="dxa"/>
            <w:vAlign w:val="center"/>
          </w:tcPr>
          <w:p w14:paraId="765112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1F4942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7" w:type="dxa"/>
            <w:vAlign w:val="center"/>
          </w:tcPr>
          <w:p w14:paraId="5887AC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7F7E3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854" w:type="dxa"/>
            <w:vAlign w:val="center"/>
          </w:tcPr>
          <w:p w14:paraId="2BCC70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</w:t>
            </w:r>
          </w:p>
        </w:tc>
        <w:tc>
          <w:tcPr>
            <w:tcW w:w="707" w:type="dxa"/>
            <w:vAlign w:val="center"/>
          </w:tcPr>
          <w:p w14:paraId="5D0EA2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3F6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53E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AF32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</w:t>
            </w:r>
          </w:p>
        </w:tc>
        <w:tc>
          <w:tcPr>
            <w:tcW w:w="713" w:type="dxa"/>
            <w:vAlign w:val="center"/>
          </w:tcPr>
          <w:p w14:paraId="782E06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2F1577" w14:paraId="25DA71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AD61B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B25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839" w:type="dxa"/>
            <w:vAlign w:val="center"/>
          </w:tcPr>
          <w:p w14:paraId="5731BA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29C18B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010AC3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4FE93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4" w:type="dxa"/>
            <w:vAlign w:val="center"/>
          </w:tcPr>
          <w:p w14:paraId="05641A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707" w:type="dxa"/>
            <w:vAlign w:val="center"/>
          </w:tcPr>
          <w:p w14:paraId="6C4D15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D41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0C3D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9564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</w:t>
            </w:r>
          </w:p>
        </w:tc>
        <w:tc>
          <w:tcPr>
            <w:tcW w:w="713" w:type="dxa"/>
            <w:vAlign w:val="center"/>
          </w:tcPr>
          <w:p w14:paraId="734B2B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2F1577" w14:paraId="639F98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37212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0AA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839" w:type="dxa"/>
            <w:vAlign w:val="center"/>
          </w:tcPr>
          <w:p w14:paraId="62959F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商户</w:t>
            </w:r>
          </w:p>
        </w:tc>
        <w:tc>
          <w:tcPr>
            <w:tcW w:w="848" w:type="dxa"/>
            <w:vAlign w:val="center"/>
          </w:tcPr>
          <w:p w14:paraId="21152E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4AA4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A280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854" w:type="dxa"/>
            <w:vAlign w:val="center"/>
          </w:tcPr>
          <w:p w14:paraId="792148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0CF905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A63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B20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06B7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</w:t>
            </w:r>
          </w:p>
        </w:tc>
        <w:tc>
          <w:tcPr>
            <w:tcW w:w="713" w:type="dxa"/>
            <w:vAlign w:val="center"/>
          </w:tcPr>
          <w:p w14:paraId="1AC070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2F1577" w14:paraId="6751CE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9F3A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55D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39" w:type="dxa"/>
            <w:vAlign w:val="center"/>
          </w:tcPr>
          <w:p w14:paraId="69795B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商户</w:t>
            </w:r>
          </w:p>
        </w:tc>
        <w:tc>
          <w:tcPr>
            <w:tcW w:w="848" w:type="dxa"/>
            <w:vAlign w:val="center"/>
          </w:tcPr>
          <w:p w14:paraId="6FA969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5139E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3739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854" w:type="dxa"/>
            <w:vAlign w:val="center"/>
          </w:tcPr>
          <w:p w14:paraId="7F945E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</w:t>
            </w:r>
          </w:p>
        </w:tc>
        <w:tc>
          <w:tcPr>
            <w:tcW w:w="707" w:type="dxa"/>
            <w:vAlign w:val="center"/>
          </w:tcPr>
          <w:p w14:paraId="79F71F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8598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03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51BE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  <w:tc>
          <w:tcPr>
            <w:tcW w:w="713" w:type="dxa"/>
            <w:vAlign w:val="center"/>
          </w:tcPr>
          <w:p w14:paraId="7717CE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2F1577" w14:paraId="520BBD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698B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183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839" w:type="dxa"/>
            <w:vAlign w:val="center"/>
          </w:tcPr>
          <w:p w14:paraId="64C2BDE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商户</w:t>
            </w:r>
          </w:p>
        </w:tc>
        <w:tc>
          <w:tcPr>
            <w:tcW w:w="848" w:type="dxa"/>
            <w:vAlign w:val="center"/>
          </w:tcPr>
          <w:p w14:paraId="1DFB42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B2564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889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Align w:val="center"/>
          </w:tcPr>
          <w:p w14:paraId="36F0A4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48F5A5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E925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4E3A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1B30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</w:t>
            </w:r>
          </w:p>
        </w:tc>
        <w:tc>
          <w:tcPr>
            <w:tcW w:w="713" w:type="dxa"/>
            <w:vAlign w:val="center"/>
          </w:tcPr>
          <w:p w14:paraId="2F32FC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1577" w14:paraId="2BC2A3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28B3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2729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839" w:type="dxa"/>
            <w:vAlign w:val="center"/>
          </w:tcPr>
          <w:p w14:paraId="029340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617D4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B3366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0002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854" w:type="dxa"/>
            <w:vAlign w:val="center"/>
          </w:tcPr>
          <w:p w14:paraId="215BFE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614304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C28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541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B4D7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0BB7F8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:rsidR="002F1577" w14:paraId="4ED811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0C60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9ED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839" w:type="dxa"/>
            <w:vAlign w:val="center"/>
          </w:tcPr>
          <w:p w14:paraId="795A1A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0BB27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F054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E6A0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36A234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07" w:type="dxa"/>
            <w:vAlign w:val="center"/>
          </w:tcPr>
          <w:p w14:paraId="07D428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E4B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38C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338C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13" w:type="dxa"/>
            <w:vAlign w:val="center"/>
          </w:tcPr>
          <w:p w14:paraId="63A513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2F1577" w14:paraId="42358D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585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AA15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839" w:type="dxa"/>
            <w:vAlign w:val="center"/>
          </w:tcPr>
          <w:p w14:paraId="7E1A05D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商户</w:t>
            </w:r>
          </w:p>
        </w:tc>
        <w:tc>
          <w:tcPr>
            <w:tcW w:w="848" w:type="dxa"/>
            <w:vAlign w:val="center"/>
          </w:tcPr>
          <w:p w14:paraId="475DEF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79B154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F922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854" w:type="dxa"/>
            <w:vAlign w:val="center"/>
          </w:tcPr>
          <w:p w14:paraId="4AA650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07" w:type="dxa"/>
            <w:vAlign w:val="center"/>
          </w:tcPr>
          <w:p w14:paraId="697D28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7D86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9BBE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F73E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</w:t>
            </w:r>
          </w:p>
        </w:tc>
        <w:tc>
          <w:tcPr>
            <w:tcW w:w="713" w:type="dxa"/>
            <w:vAlign w:val="center"/>
          </w:tcPr>
          <w:p w14:paraId="741AC6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2F1577" w14:paraId="6BD382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73DDD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34D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839" w:type="dxa"/>
            <w:vAlign w:val="center"/>
          </w:tcPr>
          <w:p w14:paraId="4AA1C42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商户</w:t>
            </w:r>
          </w:p>
        </w:tc>
        <w:tc>
          <w:tcPr>
            <w:tcW w:w="848" w:type="dxa"/>
            <w:vAlign w:val="center"/>
          </w:tcPr>
          <w:p w14:paraId="3AF00A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25C81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B035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854" w:type="dxa"/>
            <w:vAlign w:val="center"/>
          </w:tcPr>
          <w:p w14:paraId="0E1170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07" w:type="dxa"/>
            <w:vAlign w:val="center"/>
          </w:tcPr>
          <w:p w14:paraId="4E1ABE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5E6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738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61B6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713" w:type="dxa"/>
            <w:vAlign w:val="center"/>
          </w:tcPr>
          <w:p w14:paraId="04AC94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2F1577" w14:paraId="299588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2F750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9290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39" w:type="dxa"/>
            <w:vAlign w:val="center"/>
          </w:tcPr>
          <w:p w14:paraId="7B9857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1E6FED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470227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8C110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854" w:type="dxa"/>
            <w:vAlign w:val="center"/>
          </w:tcPr>
          <w:p w14:paraId="61A59A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9693</w:t>
            </w:r>
          </w:p>
        </w:tc>
        <w:tc>
          <w:tcPr>
            <w:tcW w:w="707" w:type="dxa"/>
            <w:vAlign w:val="center"/>
          </w:tcPr>
          <w:p w14:paraId="292390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6BBD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CE4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AA34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13769</w:t>
            </w:r>
          </w:p>
        </w:tc>
        <w:tc>
          <w:tcPr>
            <w:tcW w:w="713" w:type="dxa"/>
            <w:vAlign w:val="center"/>
          </w:tcPr>
          <w:p w14:paraId="2E9F1F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2F1577" w14:paraId="476C94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9C80D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8A9E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839" w:type="dxa"/>
            <w:vAlign w:val="center"/>
          </w:tcPr>
          <w:p w14:paraId="0269DF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</w:p>
        </w:tc>
        <w:tc>
          <w:tcPr>
            <w:tcW w:w="848" w:type="dxa"/>
            <w:vAlign w:val="center"/>
          </w:tcPr>
          <w:p w14:paraId="32AD25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37809A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C1F4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854" w:type="dxa"/>
            <w:vAlign w:val="center"/>
          </w:tcPr>
          <w:p w14:paraId="3ADAAC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707" w:type="dxa"/>
            <w:vAlign w:val="center"/>
          </w:tcPr>
          <w:p w14:paraId="722426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09B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FA0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B374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tcW w:w="713" w:type="dxa"/>
            <w:vAlign w:val="center"/>
          </w:tcPr>
          <w:p w14:paraId="017D85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2F1577" w14:paraId="255392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7B873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F040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39" w:type="dxa"/>
            <w:vAlign w:val="center"/>
          </w:tcPr>
          <w:p w14:paraId="1E4A39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</w:p>
        </w:tc>
        <w:tc>
          <w:tcPr>
            <w:tcW w:w="848" w:type="dxa"/>
            <w:vAlign w:val="center"/>
          </w:tcPr>
          <w:p w14:paraId="207DEC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07" w:type="dxa"/>
            <w:vAlign w:val="center"/>
          </w:tcPr>
          <w:p w14:paraId="19EE36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A875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854" w:type="dxa"/>
            <w:vAlign w:val="center"/>
          </w:tcPr>
          <w:p w14:paraId="73AFFE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5971</w:t>
            </w:r>
          </w:p>
        </w:tc>
        <w:tc>
          <w:tcPr>
            <w:tcW w:w="707" w:type="dxa"/>
            <w:vAlign w:val="center"/>
          </w:tcPr>
          <w:p w14:paraId="41D18F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237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3AB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9091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7827</w:t>
            </w:r>
          </w:p>
        </w:tc>
        <w:tc>
          <w:tcPr>
            <w:tcW w:w="713" w:type="dxa"/>
            <w:vAlign w:val="center"/>
          </w:tcPr>
          <w:p w14:paraId="712EA3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2F1577" w14:paraId="1DCA85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37F05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C82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1839" w:type="dxa"/>
            <w:vAlign w:val="center"/>
          </w:tcPr>
          <w:p w14:paraId="05EE2E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1D86BF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57408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7F4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4" w:type="dxa"/>
            <w:vAlign w:val="center"/>
          </w:tcPr>
          <w:p w14:paraId="321A38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07" w:type="dxa"/>
            <w:vAlign w:val="center"/>
          </w:tcPr>
          <w:p w14:paraId="32E9B2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7DFD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0CE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CFD6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13" w:type="dxa"/>
            <w:vAlign w:val="center"/>
          </w:tcPr>
          <w:p w14:paraId="3A63B2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2F1577" w14:paraId="56F77E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5FBE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9795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1839" w:type="dxa"/>
            <w:vAlign w:val="center"/>
          </w:tcPr>
          <w:p w14:paraId="355026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5ED8D2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F150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EF8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14:paraId="139A4E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07" w:type="dxa"/>
            <w:vAlign w:val="center"/>
          </w:tcPr>
          <w:p w14:paraId="21BA8F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DDC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0D1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3678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713" w:type="dxa"/>
            <w:vAlign w:val="center"/>
          </w:tcPr>
          <w:p w14:paraId="23C851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F1577" w14:paraId="3BACB4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CF95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9A1E861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35C91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1523</w:t>
            </w:r>
          </w:p>
        </w:tc>
        <w:tc>
          <w:tcPr>
            <w:tcW w:w="707" w:type="dxa"/>
            <w:vAlign w:val="center"/>
          </w:tcPr>
          <w:p w14:paraId="31505B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8D4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22096</w:t>
            </w:r>
          </w:p>
        </w:tc>
        <w:tc>
          <w:tcPr>
            <w:tcW w:w="854" w:type="dxa"/>
            <w:vAlign w:val="center"/>
          </w:tcPr>
          <w:p w14:paraId="035E4E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46319</w:t>
            </w:r>
          </w:p>
        </w:tc>
        <w:tc>
          <w:tcPr>
            <w:tcW w:w="707" w:type="dxa"/>
            <w:vAlign w:val="center"/>
          </w:tcPr>
          <w:p w14:paraId="53F4AB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26F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B1C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33BB2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68415</w:t>
            </w:r>
          </w:p>
        </w:tc>
        <w:tc>
          <w:tcPr>
            <w:tcW w:w="713" w:type="dxa"/>
            <w:vAlign w:val="center"/>
          </w:tcPr>
          <w:p w14:paraId="243C62F2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44.9</w:t>
            </w:r>
          </w:p>
        </w:tc>
      </w:tr>
      <w:tr w:rsidR="002F1577" w14:paraId="11FA560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B93D5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2171958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839" w:type="dxa"/>
            <w:vAlign w:val="center"/>
          </w:tcPr>
          <w:p w14:paraId="1D81CDE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17C424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5AB095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353FF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854" w:type="dxa"/>
            <w:vAlign w:val="center"/>
          </w:tcPr>
          <w:p w14:paraId="088086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7041</w:t>
            </w:r>
          </w:p>
        </w:tc>
        <w:tc>
          <w:tcPr>
            <w:tcW w:w="707" w:type="dxa"/>
            <w:vAlign w:val="center"/>
          </w:tcPr>
          <w:p w14:paraId="45A30D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A14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1C5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968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</w:t>
            </w:r>
          </w:p>
        </w:tc>
        <w:tc>
          <w:tcPr>
            <w:tcW w:w="713" w:type="dxa"/>
            <w:vAlign w:val="center"/>
          </w:tcPr>
          <w:p w14:paraId="072E3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2F1577" w14:paraId="4A2B65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C25EA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5CA9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839" w:type="dxa"/>
            <w:vAlign w:val="center"/>
          </w:tcPr>
          <w:p w14:paraId="2B28E2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A80BA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8209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B9B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4" w:type="dxa"/>
            <w:vAlign w:val="center"/>
          </w:tcPr>
          <w:p w14:paraId="5A0AFE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72D67E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B0F7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FEE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38CF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13" w:type="dxa"/>
            <w:vAlign w:val="center"/>
          </w:tcPr>
          <w:p w14:paraId="5179D6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2F1577" w14:paraId="46BE4C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8AED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880D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839" w:type="dxa"/>
            <w:vAlign w:val="center"/>
          </w:tcPr>
          <w:p w14:paraId="1877E5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4AB567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3DD8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BB0FE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854" w:type="dxa"/>
            <w:vAlign w:val="center"/>
          </w:tcPr>
          <w:p w14:paraId="301FD8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07" w:type="dxa"/>
            <w:vAlign w:val="center"/>
          </w:tcPr>
          <w:p w14:paraId="50CEFC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A8B5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C7D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7222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13" w:type="dxa"/>
            <w:vAlign w:val="center"/>
          </w:tcPr>
          <w:p w14:paraId="089492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2F1577" w14:paraId="6CC819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8995E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7A8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839" w:type="dxa"/>
            <w:vAlign w:val="center"/>
          </w:tcPr>
          <w:p w14:paraId="420DFB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848" w:type="dxa"/>
            <w:vAlign w:val="center"/>
          </w:tcPr>
          <w:p w14:paraId="2D6DF2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6DF01C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F828C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3E58E7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7" w:type="dxa"/>
            <w:vAlign w:val="center"/>
          </w:tcPr>
          <w:p w14:paraId="73A303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0B2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B6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ABE4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713" w:type="dxa"/>
            <w:vAlign w:val="center"/>
          </w:tcPr>
          <w:p w14:paraId="336CB7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2F1577" w14:paraId="43518C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80094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09B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839" w:type="dxa"/>
            <w:vAlign w:val="center"/>
          </w:tcPr>
          <w:p w14:paraId="369C55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67F88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5A9AF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CD1C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854" w:type="dxa"/>
            <w:vAlign w:val="center"/>
          </w:tcPr>
          <w:p w14:paraId="2CC4E1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07" w:type="dxa"/>
            <w:vAlign w:val="center"/>
          </w:tcPr>
          <w:p w14:paraId="181209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41C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A2C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AC2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713" w:type="dxa"/>
            <w:vAlign w:val="center"/>
          </w:tcPr>
          <w:p w14:paraId="2C8D49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2F1577" w14:paraId="61FE17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77C79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19E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839" w:type="dxa"/>
            <w:vAlign w:val="center"/>
          </w:tcPr>
          <w:p w14:paraId="1A9BD9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7E33F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3FCD2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3300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4" w:type="dxa"/>
            <w:vAlign w:val="center"/>
          </w:tcPr>
          <w:p w14:paraId="70B60E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07" w:type="dxa"/>
            <w:vAlign w:val="center"/>
          </w:tcPr>
          <w:p w14:paraId="134535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72A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7F4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E7E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713" w:type="dxa"/>
            <w:vAlign w:val="center"/>
          </w:tcPr>
          <w:p w14:paraId="55C0D6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F1577" w14:paraId="1AED05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DD06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7F0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839" w:type="dxa"/>
            <w:vAlign w:val="center"/>
          </w:tcPr>
          <w:p w14:paraId="5DBFA8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CB3C1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370FAC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49CB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4" w:type="dxa"/>
            <w:vAlign w:val="center"/>
          </w:tcPr>
          <w:p w14:paraId="7D0212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707" w:type="dxa"/>
            <w:vAlign w:val="center"/>
          </w:tcPr>
          <w:p w14:paraId="5397C7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E4C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6F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D1EE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</w:t>
            </w:r>
          </w:p>
        </w:tc>
        <w:tc>
          <w:tcPr>
            <w:tcW w:w="713" w:type="dxa"/>
            <w:vAlign w:val="center"/>
          </w:tcPr>
          <w:p w14:paraId="20C0AE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2F1577" w14:paraId="3B7DF3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01FE1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DE82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839" w:type="dxa"/>
            <w:vAlign w:val="center"/>
          </w:tcPr>
          <w:p w14:paraId="063F65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925B0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5FC5F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D625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854" w:type="dxa"/>
            <w:vAlign w:val="center"/>
          </w:tcPr>
          <w:p w14:paraId="1B6F1B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072B7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262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9B13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57D9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14:paraId="6F4815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:rsidR="002F1577" w14:paraId="51D311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DC2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3055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839" w:type="dxa"/>
            <w:vAlign w:val="center"/>
          </w:tcPr>
          <w:p w14:paraId="3FC0DB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4BF47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915F6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AC9C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vAlign w:val="center"/>
          </w:tcPr>
          <w:p w14:paraId="4AFC01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40E033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20F8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E9E0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AEA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6701F9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2F1577" w14:paraId="358A43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57E31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EE9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839" w:type="dxa"/>
            <w:vAlign w:val="center"/>
          </w:tcPr>
          <w:p w14:paraId="702D9F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14A37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740CD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0CD5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854" w:type="dxa"/>
            <w:vAlign w:val="center"/>
          </w:tcPr>
          <w:p w14:paraId="2375BC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vAlign w:val="center"/>
          </w:tcPr>
          <w:p w14:paraId="76D246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E975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906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5E0B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713" w:type="dxa"/>
            <w:vAlign w:val="center"/>
          </w:tcPr>
          <w:p w14:paraId="12F755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2F1577" w14:paraId="2EAED0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4F8E7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9FF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tcW w:w="1839" w:type="dxa"/>
            <w:vAlign w:val="center"/>
          </w:tcPr>
          <w:p w14:paraId="3F6593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6E05E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88A7D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EB5F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4" w:type="dxa"/>
            <w:vAlign w:val="center"/>
          </w:tcPr>
          <w:p w14:paraId="07C3D8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7F4566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CA4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7F2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724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13" w:type="dxa"/>
            <w:vAlign w:val="center"/>
          </w:tcPr>
          <w:p w14:paraId="106FDE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2F1577" w14:paraId="6914E7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71BF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4EC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1839" w:type="dxa"/>
            <w:vAlign w:val="center"/>
          </w:tcPr>
          <w:p w14:paraId="2C942B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B5C8B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86181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AA36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14:paraId="1006EE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74F5FC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ED54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D704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D4D2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713" w:type="dxa"/>
            <w:vAlign w:val="center"/>
          </w:tcPr>
          <w:p w14:paraId="70AAF2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:rsidR="002F1577" w14:paraId="710506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74F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EE21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39" w:type="dxa"/>
            <w:vAlign w:val="center"/>
          </w:tcPr>
          <w:p w14:paraId="17B355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55D0F5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07" w:type="dxa"/>
            <w:vAlign w:val="center"/>
          </w:tcPr>
          <w:p w14:paraId="4C6196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E207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383E88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</w:p>
        </w:tc>
        <w:tc>
          <w:tcPr>
            <w:tcW w:w="707" w:type="dxa"/>
            <w:vAlign w:val="center"/>
          </w:tcPr>
          <w:p w14:paraId="51FA64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EAEF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52F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0A66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6446</w:t>
            </w:r>
          </w:p>
        </w:tc>
        <w:tc>
          <w:tcPr>
            <w:tcW w:w="713" w:type="dxa"/>
            <w:vAlign w:val="center"/>
          </w:tcPr>
          <w:p w14:paraId="551DB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2F1577" w14:paraId="653C6A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88BD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8AE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1839" w:type="dxa"/>
            <w:vAlign w:val="center"/>
          </w:tcPr>
          <w:p w14:paraId="4B55EC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3A652F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56DCBB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04F6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tcW w:w="854" w:type="dxa"/>
            <w:vAlign w:val="center"/>
          </w:tcPr>
          <w:p w14:paraId="726E87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</w:t>
            </w:r>
          </w:p>
        </w:tc>
        <w:tc>
          <w:tcPr>
            <w:tcW w:w="707" w:type="dxa"/>
            <w:vAlign w:val="center"/>
          </w:tcPr>
          <w:p w14:paraId="1562FC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8ED7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F253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F77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</w:t>
            </w:r>
          </w:p>
        </w:tc>
        <w:tc>
          <w:tcPr>
            <w:tcW w:w="713" w:type="dxa"/>
            <w:vAlign w:val="center"/>
          </w:tcPr>
          <w:p w14:paraId="7B1810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2F1577" w14:paraId="3338C9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BECB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91AA7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1839" w:type="dxa"/>
            <w:vAlign w:val="center"/>
          </w:tcPr>
          <w:p w14:paraId="7A4678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C790B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AB27A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0828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14:paraId="200FA5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134A9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A2A1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4C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7D12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713" w:type="dxa"/>
            <w:vAlign w:val="center"/>
          </w:tcPr>
          <w:p w14:paraId="6B2987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:rsidR="002F1577" w14:paraId="4519C7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9EB6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6DB8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1839" w:type="dxa"/>
            <w:vAlign w:val="center"/>
          </w:tcPr>
          <w:p w14:paraId="22E1EB9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018F1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7E930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07BF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4" w:type="dxa"/>
            <w:vAlign w:val="center"/>
          </w:tcPr>
          <w:p w14:paraId="5C5620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6F25A5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BCF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67E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16E2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713" w:type="dxa"/>
            <w:vAlign w:val="center"/>
          </w:tcPr>
          <w:p w14:paraId="0CF599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2F1577" w14:paraId="227C8D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095F0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EDA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tcW w:w="1839" w:type="dxa"/>
            <w:vAlign w:val="center"/>
          </w:tcPr>
          <w:p w14:paraId="4E5E1D0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B8C6D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54F17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4A99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854" w:type="dxa"/>
            <w:vAlign w:val="center"/>
          </w:tcPr>
          <w:p w14:paraId="56F5D3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07" w:type="dxa"/>
            <w:vAlign w:val="center"/>
          </w:tcPr>
          <w:p w14:paraId="2FB5CC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43F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80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3CFE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713" w:type="dxa"/>
            <w:vAlign w:val="center"/>
          </w:tcPr>
          <w:p w14:paraId="4CFD0A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2F1577" w14:paraId="2D7B02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3C461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927A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1839" w:type="dxa"/>
            <w:vAlign w:val="center"/>
          </w:tcPr>
          <w:p w14:paraId="05525E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440B95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707" w:type="dxa"/>
            <w:vAlign w:val="center"/>
          </w:tcPr>
          <w:p w14:paraId="0B862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D1E1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4876</w:t>
            </w:r>
          </w:p>
        </w:tc>
        <w:tc>
          <w:tcPr>
            <w:tcW w:w="854" w:type="dxa"/>
            <w:vAlign w:val="center"/>
          </w:tcPr>
          <w:p w14:paraId="15CED8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10472</w:t>
            </w:r>
          </w:p>
        </w:tc>
        <w:tc>
          <w:tcPr>
            <w:tcW w:w="707" w:type="dxa"/>
            <w:vAlign w:val="center"/>
          </w:tcPr>
          <w:p w14:paraId="3B4CA9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CA3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941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BB9D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15348</w:t>
            </w:r>
          </w:p>
        </w:tc>
        <w:tc>
          <w:tcPr>
            <w:tcW w:w="713" w:type="dxa"/>
            <w:vAlign w:val="center"/>
          </w:tcPr>
          <w:p w14:paraId="4A8A0F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2F1577" w14:paraId="4779D5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0896D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F6B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839" w:type="dxa"/>
            <w:vAlign w:val="center"/>
          </w:tcPr>
          <w:p w14:paraId="281FE75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AF99E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55228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B2B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854" w:type="dxa"/>
            <w:vAlign w:val="center"/>
          </w:tcPr>
          <w:p w14:paraId="2DBC0E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227D15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C5E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BF7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912E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13" w:type="dxa"/>
            <w:vAlign w:val="center"/>
          </w:tcPr>
          <w:p w14:paraId="5CA52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2F1577" w14:paraId="3043B5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FBAA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B10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1839" w:type="dxa"/>
            <w:vAlign w:val="center"/>
          </w:tcPr>
          <w:p w14:paraId="7B0BB33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AE6BC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0CF5A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C551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854" w:type="dxa"/>
            <w:vAlign w:val="center"/>
          </w:tcPr>
          <w:p w14:paraId="55D504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68242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29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422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E853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13" w:type="dxa"/>
            <w:vAlign w:val="center"/>
          </w:tcPr>
          <w:p w14:paraId="7DEAB5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2F1577" w14:paraId="710B4F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8CEF4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361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1839" w:type="dxa"/>
            <w:vAlign w:val="center"/>
          </w:tcPr>
          <w:p w14:paraId="477BE57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71EB9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B307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2D17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14:paraId="1FF7F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062524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BB3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B21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DDA4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58EC01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2F1577" w14:paraId="47C67F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0168C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C82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1839" w:type="dxa"/>
            <w:vAlign w:val="center"/>
          </w:tcPr>
          <w:p w14:paraId="77C9AE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F4A46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F6F19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33F7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tcW w:w="854" w:type="dxa"/>
            <w:vAlign w:val="center"/>
          </w:tcPr>
          <w:p w14:paraId="689BD2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3CE93B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9B8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3B5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358B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713" w:type="dxa"/>
            <w:vAlign w:val="center"/>
          </w:tcPr>
          <w:p w14:paraId="3047A6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2F1577" w14:paraId="6CA1E2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0F73D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AB2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1839" w:type="dxa"/>
            <w:vAlign w:val="center"/>
          </w:tcPr>
          <w:p w14:paraId="4CF24A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61B4F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0B30A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AC2C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854" w:type="dxa"/>
            <w:vAlign w:val="center"/>
          </w:tcPr>
          <w:p w14:paraId="1B395B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07" w:type="dxa"/>
            <w:vAlign w:val="center"/>
          </w:tcPr>
          <w:p w14:paraId="0268F8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84F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90B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7CD3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13" w:type="dxa"/>
            <w:vAlign w:val="center"/>
          </w:tcPr>
          <w:p w14:paraId="0BCDAE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2F1577" w14:paraId="6595EB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85C1D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AFF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1839" w:type="dxa"/>
            <w:vAlign w:val="center"/>
          </w:tcPr>
          <w:p w14:paraId="12DA63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F29A2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B4B6A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4E23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854" w:type="dxa"/>
            <w:vAlign w:val="center"/>
          </w:tcPr>
          <w:p w14:paraId="0BB6BE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707" w:type="dxa"/>
            <w:vAlign w:val="center"/>
          </w:tcPr>
          <w:p w14:paraId="7CB9EC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0F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05B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AAFC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14:paraId="1BA6B5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2F1577" w14:paraId="14588F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84B5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4408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tcW w:w="1839" w:type="dxa"/>
            <w:vAlign w:val="center"/>
          </w:tcPr>
          <w:p w14:paraId="2E0275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F6D86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7C309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46E6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4" w:type="dxa"/>
            <w:vAlign w:val="center"/>
          </w:tcPr>
          <w:p w14:paraId="2B082E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14:paraId="73E71F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A475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3288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A364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tcW w:w="713" w:type="dxa"/>
            <w:vAlign w:val="center"/>
          </w:tcPr>
          <w:p w14:paraId="44588E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:rsidR="002F1577" w14:paraId="351167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8F4F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7F06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tcW w:w="1839" w:type="dxa"/>
            <w:vAlign w:val="center"/>
          </w:tcPr>
          <w:p w14:paraId="64FE82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2DD5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0F3F2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A562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854" w:type="dxa"/>
            <w:vAlign w:val="center"/>
          </w:tcPr>
          <w:p w14:paraId="18C57E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6B9691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012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3E6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9F1A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13" w:type="dxa"/>
            <w:vAlign w:val="center"/>
          </w:tcPr>
          <w:p w14:paraId="74BA95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621CFC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CA37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1DE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1839" w:type="dxa"/>
            <w:vAlign w:val="center"/>
          </w:tcPr>
          <w:p w14:paraId="455CC02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托管教室</w:t>
            </w:r>
          </w:p>
        </w:tc>
        <w:tc>
          <w:tcPr>
            <w:tcW w:w="848" w:type="dxa"/>
            <w:vAlign w:val="center"/>
          </w:tcPr>
          <w:p w14:paraId="124376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1195B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C74F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854" w:type="dxa"/>
            <w:vAlign w:val="center"/>
          </w:tcPr>
          <w:p w14:paraId="6D520C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7" w:type="dxa"/>
            <w:vAlign w:val="center"/>
          </w:tcPr>
          <w:p w14:paraId="7FA8A1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A90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4C3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7E8E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13" w:type="dxa"/>
            <w:vAlign w:val="center"/>
          </w:tcPr>
          <w:p w14:paraId="25344A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2F1577" w14:paraId="23D19F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F298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8B9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tcW w:w="1839" w:type="dxa"/>
            <w:vAlign w:val="center"/>
          </w:tcPr>
          <w:p w14:paraId="3B53331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托管教室</w:t>
            </w:r>
          </w:p>
        </w:tc>
        <w:tc>
          <w:tcPr>
            <w:tcW w:w="848" w:type="dxa"/>
            <w:vAlign w:val="center"/>
          </w:tcPr>
          <w:p w14:paraId="01DBC4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7144F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4B0A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854" w:type="dxa"/>
            <w:vAlign w:val="center"/>
          </w:tcPr>
          <w:p w14:paraId="06D8BB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07" w:type="dxa"/>
            <w:vAlign w:val="center"/>
          </w:tcPr>
          <w:p w14:paraId="43941B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57A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7D8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2629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6A1AD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2F1577" w14:paraId="5F8BC4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D8638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FDC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tcW w:w="1839" w:type="dxa"/>
            <w:vAlign w:val="center"/>
          </w:tcPr>
          <w:p w14:paraId="1961A7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托管教室</w:t>
            </w:r>
          </w:p>
        </w:tc>
        <w:tc>
          <w:tcPr>
            <w:tcW w:w="848" w:type="dxa"/>
            <w:vAlign w:val="center"/>
          </w:tcPr>
          <w:p w14:paraId="52550D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23ED2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8EF7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854" w:type="dxa"/>
            <w:vAlign w:val="center"/>
          </w:tcPr>
          <w:p w14:paraId="73B110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7" w:type="dxa"/>
            <w:vAlign w:val="center"/>
          </w:tcPr>
          <w:p w14:paraId="6AC91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66AB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DE9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B08E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13" w:type="dxa"/>
            <w:vAlign w:val="center"/>
          </w:tcPr>
          <w:p w14:paraId="40643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2F1577" w14:paraId="4CA583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CB5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3AA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1839" w:type="dxa"/>
            <w:vAlign w:val="center"/>
          </w:tcPr>
          <w:p w14:paraId="296664D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托管教室</w:t>
            </w:r>
          </w:p>
        </w:tc>
        <w:tc>
          <w:tcPr>
            <w:tcW w:w="848" w:type="dxa"/>
            <w:vAlign w:val="center"/>
          </w:tcPr>
          <w:p w14:paraId="58364F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689A7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F288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854" w:type="dxa"/>
            <w:vAlign w:val="center"/>
          </w:tcPr>
          <w:p w14:paraId="486FD7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07" w:type="dxa"/>
            <w:vAlign w:val="center"/>
          </w:tcPr>
          <w:p w14:paraId="05995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2D2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425E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286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601CD1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2F1577" w14:paraId="57CC58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AB724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AC11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tcW w:w="1839" w:type="dxa"/>
            <w:vAlign w:val="center"/>
          </w:tcPr>
          <w:p w14:paraId="0EDE5F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托管教室</w:t>
            </w:r>
          </w:p>
        </w:tc>
        <w:tc>
          <w:tcPr>
            <w:tcW w:w="848" w:type="dxa"/>
            <w:vAlign w:val="center"/>
          </w:tcPr>
          <w:p w14:paraId="04120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251C4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F380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854" w:type="dxa"/>
            <w:vAlign w:val="center"/>
          </w:tcPr>
          <w:p w14:paraId="7992FC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07" w:type="dxa"/>
            <w:vAlign w:val="center"/>
          </w:tcPr>
          <w:p w14:paraId="16F7A7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0DB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339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9CA1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13" w:type="dxa"/>
            <w:vAlign w:val="center"/>
          </w:tcPr>
          <w:p w14:paraId="33F4F7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2F1577" w14:paraId="606B55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6029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5C9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tcW w:w="1839" w:type="dxa"/>
            <w:vAlign w:val="center"/>
          </w:tcPr>
          <w:p w14:paraId="5B88FA3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托管教室</w:t>
            </w:r>
          </w:p>
        </w:tc>
        <w:tc>
          <w:tcPr>
            <w:tcW w:w="848" w:type="dxa"/>
            <w:vAlign w:val="center"/>
          </w:tcPr>
          <w:p w14:paraId="30F36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59AA7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07FD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854" w:type="dxa"/>
            <w:vAlign w:val="center"/>
          </w:tcPr>
          <w:p w14:paraId="629359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707" w:type="dxa"/>
            <w:vAlign w:val="center"/>
          </w:tcPr>
          <w:p w14:paraId="49EBE7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1EEB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73B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C86F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13" w:type="dxa"/>
            <w:vAlign w:val="center"/>
          </w:tcPr>
          <w:p w14:paraId="3661C9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F1577" w14:paraId="515DB7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BF2F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F3A4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1839" w:type="dxa"/>
            <w:vAlign w:val="center"/>
          </w:tcPr>
          <w:p w14:paraId="58EBD8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AE4AD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DE38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290F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854" w:type="dxa"/>
            <w:vAlign w:val="center"/>
          </w:tcPr>
          <w:p w14:paraId="334300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07" w:type="dxa"/>
            <w:vAlign w:val="center"/>
          </w:tcPr>
          <w:p w14:paraId="2C7FB7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B985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98B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81FE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13" w:type="dxa"/>
            <w:vAlign w:val="center"/>
          </w:tcPr>
          <w:p w14:paraId="00016A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2F1577" w14:paraId="574444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45A3C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805D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tcW w:w="1839" w:type="dxa"/>
            <w:vAlign w:val="center"/>
          </w:tcPr>
          <w:p w14:paraId="55F5FEE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94185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ABF4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CA84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854" w:type="dxa"/>
            <w:vAlign w:val="center"/>
          </w:tcPr>
          <w:p w14:paraId="0051BC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07" w:type="dxa"/>
            <w:vAlign w:val="center"/>
          </w:tcPr>
          <w:p w14:paraId="5ACB25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C9D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32E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CDF8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713" w:type="dxa"/>
            <w:vAlign w:val="center"/>
          </w:tcPr>
          <w:p w14:paraId="1FD206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2F1577" w14:paraId="38A767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0836E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066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1839" w:type="dxa"/>
            <w:vAlign w:val="center"/>
          </w:tcPr>
          <w:p w14:paraId="52CA209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F51AB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B2896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6A7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854" w:type="dxa"/>
            <w:vAlign w:val="center"/>
          </w:tcPr>
          <w:p w14:paraId="58F4C8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41C13D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310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EAD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11A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713" w:type="dxa"/>
            <w:vAlign w:val="center"/>
          </w:tcPr>
          <w:p w14:paraId="392E19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2F1577" w14:paraId="4B51CD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3E92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08EE4B9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4E965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1523</w:t>
            </w:r>
          </w:p>
        </w:tc>
        <w:tc>
          <w:tcPr>
            <w:tcW w:w="707" w:type="dxa"/>
            <w:vAlign w:val="center"/>
          </w:tcPr>
          <w:p w14:paraId="48DB2C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3DFA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34485</w:t>
            </w:r>
          </w:p>
        </w:tc>
        <w:tc>
          <w:tcPr>
            <w:tcW w:w="854" w:type="dxa"/>
            <w:vAlign w:val="center"/>
          </w:tcPr>
          <w:p w14:paraId="33ADC9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48256</w:t>
            </w:r>
          </w:p>
        </w:tc>
        <w:tc>
          <w:tcPr>
            <w:tcW w:w="707" w:type="dxa"/>
            <w:vAlign w:val="center"/>
          </w:tcPr>
          <w:p w14:paraId="2D223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48A2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D14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55A72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82740</w:t>
            </w:r>
          </w:p>
        </w:tc>
        <w:tc>
          <w:tcPr>
            <w:tcW w:w="713" w:type="dxa"/>
            <w:vAlign w:val="center"/>
          </w:tcPr>
          <w:p w14:paraId="19E04207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54.3</w:t>
            </w:r>
          </w:p>
        </w:tc>
      </w:tr>
      <w:tr w:rsidR="002F1577" w14:paraId="377C363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C4B419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E20AB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839" w:type="dxa"/>
            <w:vAlign w:val="center"/>
          </w:tcPr>
          <w:p w14:paraId="1652DA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3A19A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AF51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C7E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854" w:type="dxa"/>
            <w:vAlign w:val="center"/>
          </w:tcPr>
          <w:p w14:paraId="6196F4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07" w:type="dxa"/>
            <w:vAlign w:val="center"/>
          </w:tcPr>
          <w:p w14:paraId="773528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365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406D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57E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</w:tc>
        <w:tc>
          <w:tcPr>
            <w:tcW w:w="713" w:type="dxa"/>
            <w:vAlign w:val="center"/>
          </w:tcPr>
          <w:p w14:paraId="48B735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2F1577" w14:paraId="3F922E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383EF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518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839" w:type="dxa"/>
            <w:vAlign w:val="center"/>
          </w:tcPr>
          <w:p w14:paraId="7D09522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9A1F7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591F6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99BE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854" w:type="dxa"/>
            <w:vAlign w:val="center"/>
          </w:tcPr>
          <w:p w14:paraId="642FC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 w14:paraId="182E36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A50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D88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3848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13" w:type="dxa"/>
            <w:vAlign w:val="center"/>
          </w:tcPr>
          <w:p w14:paraId="6A43A1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2F1577" w14:paraId="6C0BD0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8E3B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41BE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839" w:type="dxa"/>
            <w:vAlign w:val="center"/>
          </w:tcPr>
          <w:p w14:paraId="64801B0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199C3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2F829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5ABB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854" w:type="dxa"/>
            <w:vAlign w:val="center"/>
          </w:tcPr>
          <w:p w14:paraId="24E47D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vAlign w:val="center"/>
          </w:tcPr>
          <w:p w14:paraId="6CAD58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B06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F7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4CBD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713" w:type="dxa"/>
            <w:vAlign w:val="center"/>
          </w:tcPr>
          <w:p w14:paraId="500BB4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2F1577" w14:paraId="311859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5BF9B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8853B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839" w:type="dxa"/>
            <w:vAlign w:val="center"/>
          </w:tcPr>
          <w:p w14:paraId="7C00C3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4557F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F1730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B447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854" w:type="dxa"/>
            <w:vAlign w:val="center"/>
          </w:tcPr>
          <w:p w14:paraId="3A1699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100BFD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D9E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6D6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16D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29D6D0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2F1577" w14:paraId="04375D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279C3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0ECB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839" w:type="dxa"/>
            <w:vAlign w:val="center"/>
          </w:tcPr>
          <w:p w14:paraId="58A69A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A7C2F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9262D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A902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854" w:type="dxa"/>
            <w:vAlign w:val="center"/>
          </w:tcPr>
          <w:p w14:paraId="76D629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10FC9C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CDB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618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7927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59F417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2F1577" w14:paraId="7E7817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322D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CAA7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839" w:type="dxa"/>
            <w:vAlign w:val="center"/>
          </w:tcPr>
          <w:p w14:paraId="580348B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109F0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63B0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746F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854" w:type="dxa"/>
            <w:vAlign w:val="center"/>
          </w:tcPr>
          <w:p w14:paraId="39D39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07" w:type="dxa"/>
            <w:vAlign w:val="center"/>
          </w:tcPr>
          <w:p w14:paraId="04E233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E610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57B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4CDE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713" w:type="dxa"/>
            <w:vAlign w:val="center"/>
          </w:tcPr>
          <w:p w14:paraId="79FD1E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2F1577" w14:paraId="2B13C1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36A76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BC22691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24E48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2051FF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CC4D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3462</w:t>
            </w:r>
          </w:p>
        </w:tc>
        <w:tc>
          <w:tcPr>
            <w:tcW w:w="854" w:type="dxa"/>
            <w:vAlign w:val="center"/>
          </w:tcPr>
          <w:p w14:paraId="2CD173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2352</w:t>
            </w:r>
          </w:p>
        </w:tc>
        <w:tc>
          <w:tcPr>
            <w:tcW w:w="707" w:type="dxa"/>
            <w:vAlign w:val="center"/>
          </w:tcPr>
          <w:p w14:paraId="7A36F7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C6FA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5F2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4E687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5814</w:t>
            </w:r>
          </w:p>
        </w:tc>
        <w:tc>
          <w:tcPr>
            <w:tcW w:w="713" w:type="dxa"/>
            <w:vAlign w:val="center"/>
          </w:tcPr>
          <w:p w14:paraId="0AE26A46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79.9</w:t>
            </w:r>
          </w:p>
        </w:tc>
      </w:tr>
      <w:tr w:rsidR="002F1577" w14:paraId="0837CB8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FE847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D024E2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839" w:type="dxa"/>
            <w:vAlign w:val="center"/>
          </w:tcPr>
          <w:p w14:paraId="5C7CD0D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B6565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3BF9C0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65C8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</w:t>
            </w:r>
          </w:p>
        </w:tc>
        <w:tc>
          <w:tcPr>
            <w:tcW w:w="854" w:type="dxa"/>
            <w:vAlign w:val="center"/>
          </w:tcPr>
          <w:p w14:paraId="16C1C6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</w:t>
            </w:r>
          </w:p>
        </w:tc>
        <w:tc>
          <w:tcPr>
            <w:tcW w:w="707" w:type="dxa"/>
            <w:vAlign w:val="center"/>
          </w:tcPr>
          <w:p w14:paraId="22FA53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241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E0C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1B7F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5705</w:t>
            </w:r>
          </w:p>
        </w:tc>
        <w:tc>
          <w:tcPr>
            <w:tcW w:w="713" w:type="dxa"/>
            <w:vAlign w:val="center"/>
          </w:tcPr>
          <w:p w14:paraId="5FF655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:rsidR="002F1577" w14:paraId="16B6FE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86E15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F99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</w:p>
        </w:tc>
        <w:tc>
          <w:tcPr>
            <w:tcW w:w="1839" w:type="dxa"/>
            <w:vAlign w:val="center"/>
          </w:tcPr>
          <w:p w14:paraId="3E2CD33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58B0CE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07" w:type="dxa"/>
            <w:vAlign w:val="center"/>
          </w:tcPr>
          <w:p w14:paraId="11F4FA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E4515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10670</w:t>
            </w:r>
          </w:p>
        </w:tc>
        <w:tc>
          <w:tcPr>
            <w:tcW w:w="854" w:type="dxa"/>
            <w:vAlign w:val="center"/>
          </w:tcPr>
          <w:p w14:paraId="3B46A5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7540</w:t>
            </w:r>
          </w:p>
        </w:tc>
        <w:tc>
          <w:tcPr>
            <w:tcW w:w="707" w:type="dxa"/>
            <w:vAlign w:val="center"/>
          </w:tcPr>
          <w:p w14:paraId="2041C4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A05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47B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6447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18210</w:t>
            </w:r>
          </w:p>
        </w:tc>
        <w:tc>
          <w:tcPr>
            <w:tcW w:w="713" w:type="dxa"/>
            <w:vAlign w:val="center"/>
          </w:tcPr>
          <w:p w14:paraId="071DA1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2F1577" w14:paraId="14A965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3B474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2948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tcW w:w="1839" w:type="dxa"/>
            <w:vAlign w:val="center"/>
          </w:tcPr>
          <w:p w14:paraId="20D8DA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A369D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C4352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B9CB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</w:t>
            </w:r>
          </w:p>
        </w:tc>
        <w:tc>
          <w:tcPr>
            <w:tcW w:w="854" w:type="dxa"/>
            <w:vAlign w:val="center"/>
          </w:tcPr>
          <w:p w14:paraId="7BCDA5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</w:t>
            </w:r>
          </w:p>
        </w:tc>
        <w:tc>
          <w:tcPr>
            <w:tcW w:w="707" w:type="dxa"/>
            <w:vAlign w:val="center"/>
          </w:tcPr>
          <w:p w14:paraId="1B5270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B65C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56A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D224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</w:t>
            </w:r>
          </w:p>
        </w:tc>
        <w:tc>
          <w:tcPr>
            <w:tcW w:w="713" w:type="dxa"/>
            <w:vAlign w:val="center"/>
          </w:tcPr>
          <w:p w14:paraId="15BD27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F1577" w14:paraId="09A415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95BDA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A3A3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839" w:type="dxa"/>
            <w:vAlign w:val="center"/>
          </w:tcPr>
          <w:p w14:paraId="3FB720F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F77D8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63AB39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C0A0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854" w:type="dxa"/>
            <w:vAlign w:val="center"/>
          </w:tcPr>
          <w:p w14:paraId="0AC9BF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tcW w:w="707" w:type="dxa"/>
            <w:vAlign w:val="center"/>
          </w:tcPr>
          <w:p w14:paraId="78C3D5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F2FC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04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2B97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</w:t>
            </w:r>
          </w:p>
        </w:tc>
        <w:tc>
          <w:tcPr>
            <w:tcW w:w="713" w:type="dxa"/>
            <w:vAlign w:val="center"/>
          </w:tcPr>
          <w:p w14:paraId="5D726B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:rsidR="002F1577" w14:paraId="7733F1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CA96C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0664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839" w:type="dxa"/>
            <w:vAlign w:val="center"/>
          </w:tcPr>
          <w:p w14:paraId="713DC1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93FC8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450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BF0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854" w:type="dxa"/>
            <w:vAlign w:val="center"/>
          </w:tcPr>
          <w:p w14:paraId="744D47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07" w:type="dxa"/>
            <w:vAlign w:val="center"/>
          </w:tcPr>
          <w:p w14:paraId="53AAF0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D541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3F0A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0BD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713" w:type="dxa"/>
            <w:vAlign w:val="center"/>
          </w:tcPr>
          <w:p w14:paraId="6FB11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2F1577" w14:paraId="0C1AD7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B33CC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FECB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839" w:type="dxa"/>
            <w:vAlign w:val="center"/>
          </w:tcPr>
          <w:p w14:paraId="129938C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B2497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5D29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481A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854" w:type="dxa"/>
            <w:vAlign w:val="center"/>
          </w:tcPr>
          <w:p w14:paraId="5531CE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707" w:type="dxa"/>
            <w:vAlign w:val="center"/>
          </w:tcPr>
          <w:p w14:paraId="72DB5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E92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B8BF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8D01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</w:t>
            </w:r>
          </w:p>
        </w:tc>
        <w:tc>
          <w:tcPr>
            <w:tcW w:w="713" w:type="dxa"/>
            <w:vAlign w:val="center"/>
          </w:tcPr>
          <w:p w14:paraId="0A6CD4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2F1577" w14:paraId="211A74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DACCD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1D00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839" w:type="dxa"/>
            <w:vAlign w:val="center"/>
          </w:tcPr>
          <w:p w14:paraId="07C5F7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50A1BB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67978B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D1EC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854" w:type="dxa"/>
            <w:vAlign w:val="center"/>
          </w:tcPr>
          <w:p w14:paraId="7F7283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707" w:type="dxa"/>
            <w:vAlign w:val="center"/>
          </w:tcPr>
          <w:p w14:paraId="673010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E874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F70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3FFE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713" w:type="dxa"/>
            <w:vAlign w:val="center"/>
          </w:tcPr>
          <w:p w14:paraId="7E15B0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F1577" w14:paraId="7391FE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1B22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C1D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839" w:type="dxa"/>
            <w:vAlign w:val="center"/>
          </w:tcPr>
          <w:p w14:paraId="282395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82F5D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4C12DF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16CD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4" w:type="dxa"/>
            <w:vAlign w:val="center"/>
          </w:tcPr>
          <w:p w14:paraId="04D6D1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07" w:type="dxa"/>
            <w:vAlign w:val="center"/>
          </w:tcPr>
          <w:p w14:paraId="4027CE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21AE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3102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3F8E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713" w:type="dxa"/>
            <w:vAlign w:val="center"/>
          </w:tcPr>
          <w:p w14:paraId="214873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F1577" w14:paraId="0E88DC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D541A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44D6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839" w:type="dxa"/>
            <w:vAlign w:val="center"/>
          </w:tcPr>
          <w:p w14:paraId="0DD55D0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D5EFC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50118E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A079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854" w:type="dxa"/>
            <w:vAlign w:val="center"/>
          </w:tcPr>
          <w:p w14:paraId="437489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68D620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A0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268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04E7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713" w:type="dxa"/>
            <w:vAlign w:val="center"/>
          </w:tcPr>
          <w:p w14:paraId="082500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2F1577" w14:paraId="20247E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E5E9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EF9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839" w:type="dxa"/>
            <w:vAlign w:val="center"/>
          </w:tcPr>
          <w:p w14:paraId="211EFF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D331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B688A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86AF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854" w:type="dxa"/>
            <w:vAlign w:val="center"/>
          </w:tcPr>
          <w:p w14:paraId="5E0E94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70726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AAD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5FC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7CD4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13" w:type="dxa"/>
            <w:vAlign w:val="center"/>
          </w:tcPr>
          <w:p w14:paraId="79FDFE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2F1577" w14:paraId="35F327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17A1B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4CA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tcW w:w="1839" w:type="dxa"/>
            <w:vAlign w:val="center"/>
          </w:tcPr>
          <w:p w14:paraId="48FB0C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20D8C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CC6B4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0831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0B7022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67DE99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177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53A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C55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713" w:type="dxa"/>
            <w:vAlign w:val="center"/>
          </w:tcPr>
          <w:p w14:paraId="2485A4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2F1577" w14:paraId="347929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4F27C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4F89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tcW w:w="1839" w:type="dxa"/>
            <w:vAlign w:val="center"/>
          </w:tcPr>
          <w:p w14:paraId="20B1C52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5EE411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6E7885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9501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854" w:type="dxa"/>
            <w:vAlign w:val="center"/>
          </w:tcPr>
          <w:p w14:paraId="0F68DF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07" w:type="dxa"/>
            <w:vAlign w:val="center"/>
          </w:tcPr>
          <w:p w14:paraId="45503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A88D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80D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392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tcW w:w="713" w:type="dxa"/>
            <w:vAlign w:val="center"/>
          </w:tcPr>
          <w:p w14:paraId="164D7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2F1577" w14:paraId="6F2FEC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2BD08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B6F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839" w:type="dxa"/>
            <w:vAlign w:val="center"/>
          </w:tcPr>
          <w:p w14:paraId="2133DF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E01D5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68D4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BAE6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4" w:type="dxa"/>
            <w:vAlign w:val="center"/>
          </w:tcPr>
          <w:p w14:paraId="2C310E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07" w:type="dxa"/>
            <w:vAlign w:val="center"/>
          </w:tcPr>
          <w:p w14:paraId="70FDD5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EB8E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C69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25DF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14:paraId="65EDCF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F1577" w14:paraId="2DE9A3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841CE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526A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tcW w:w="1839" w:type="dxa"/>
            <w:vAlign w:val="center"/>
          </w:tcPr>
          <w:p w14:paraId="44B7B3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</w:p>
        </w:tc>
        <w:tc>
          <w:tcPr>
            <w:tcW w:w="848" w:type="dxa"/>
            <w:vAlign w:val="center"/>
          </w:tcPr>
          <w:p w14:paraId="565F94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BDBCB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251B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854" w:type="dxa"/>
            <w:vAlign w:val="center"/>
          </w:tcPr>
          <w:p w14:paraId="6CAA91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6AA24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D6C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843E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6F02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13" w:type="dxa"/>
            <w:vAlign w:val="center"/>
          </w:tcPr>
          <w:p w14:paraId="48BA4B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2F1577" w14:paraId="615A90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42619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785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tcW w:w="1839" w:type="dxa"/>
            <w:vAlign w:val="center"/>
          </w:tcPr>
          <w:p w14:paraId="5DB7564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5D75E9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F8298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2B60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854" w:type="dxa"/>
            <w:vAlign w:val="center"/>
          </w:tcPr>
          <w:p w14:paraId="3B2141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05D10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86C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D19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C9ED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13" w:type="dxa"/>
            <w:vAlign w:val="center"/>
          </w:tcPr>
          <w:p w14:paraId="59B720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2F1577" w14:paraId="294543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5EC30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C89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tcW w:w="1839" w:type="dxa"/>
            <w:vAlign w:val="center"/>
          </w:tcPr>
          <w:p w14:paraId="6EF642F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874D7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58893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8F1A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33F940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7C32F6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8BA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1E0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DC12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713" w:type="dxa"/>
            <w:vAlign w:val="center"/>
          </w:tcPr>
          <w:p w14:paraId="4BBCE9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2F1577" w14:paraId="3E3CA0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34E2C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CD0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tcW w:w="1839" w:type="dxa"/>
            <w:vAlign w:val="center"/>
          </w:tcPr>
          <w:p w14:paraId="4C03A6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30FE2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537496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AD00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854" w:type="dxa"/>
            <w:vAlign w:val="center"/>
          </w:tcPr>
          <w:p w14:paraId="19E628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707" w:type="dxa"/>
            <w:vAlign w:val="center"/>
          </w:tcPr>
          <w:p w14:paraId="2DB2D6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476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90A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F5B0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713" w:type="dxa"/>
            <w:vAlign w:val="center"/>
          </w:tcPr>
          <w:p w14:paraId="4E7D76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2F1577" w14:paraId="617280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EF002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E57FF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1839" w:type="dxa"/>
            <w:vAlign w:val="center"/>
          </w:tcPr>
          <w:p w14:paraId="446A9E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95A7B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F3FFE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0775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854" w:type="dxa"/>
            <w:vAlign w:val="center"/>
          </w:tcPr>
          <w:p w14:paraId="4A40A3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07" w:type="dxa"/>
            <w:vAlign w:val="center"/>
          </w:tcPr>
          <w:p w14:paraId="2CC7A3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F2C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BC6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03E2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13" w:type="dxa"/>
            <w:vAlign w:val="center"/>
          </w:tcPr>
          <w:p w14:paraId="49050A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2F1577" w14:paraId="7B11BB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AAB26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B04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</w:p>
        </w:tc>
        <w:tc>
          <w:tcPr>
            <w:tcW w:w="1839" w:type="dxa"/>
            <w:vAlign w:val="center"/>
          </w:tcPr>
          <w:p w14:paraId="033DDEA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79347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83777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E038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5EE522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07" w:type="dxa"/>
            <w:vAlign w:val="center"/>
          </w:tcPr>
          <w:p w14:paraId="176E4B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3FA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473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0F6A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13" w:type="dxa"/>
            <w:vAlign w:val="center"/>
          </w:tcPr>
          <w:p w14:paraId="53799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2F1577" w14:paraId="24F305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430D1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AEE6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1839" w:type="dxa"/>
            <w:vAlign w:val="center"/>
          </w:tcPr>
          <w:p w14:paraId="68778E7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DA0A6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729C6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B00F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854" w:type="dxa"/>
            <w:vAlign w:val="center"/>
          </w:tcPr>
          <w:p w14:paraId="653DA8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707" w:type="dxa"/>
            <w:vAlign w:val="center"/>
          </w:tcPr>
          <w:p w14:paraId="09764D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8FE1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56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191B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</w:t>
            </w:r>
          </w:p>
        </w:tc>
        <w:tc>
          <w:tcPr>
            <w:tcW w:w="713" w:type="dxa"/>
            <w:vAlign w:val="center"/>
          </w:tcPr>
          <w:p w14:paraId="6D3BA9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F1577" w14:paraId="20EAB0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370F5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375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</w:p>
        </w:tc>
        <w:tc>
          <w:tcPr>
            <w:tcW w:w="1839" w:type="dxa"/>
            <w:vAlign w:val="center"/>
          </w:tcPr>
          <w:p w14:paraId="15CD097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5F070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24212A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85E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854" w:type="dxa"/>
            <w:vAlign w:val="center"/>
          </w:tcPr>
          <w:p w14:paraId="4FD7BC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07" w:type="dxa"/>
            <w:vAlign w:val="center"/>
          </w:tcPr>
          <w:p w14:paraId="226273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34A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C86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14E5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713" w:type="dxa"/>
            <w:vAlign w:val="center"/>
          </w:tcPr>
          <w:p w14:paraId="17B8A0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2F1577" w14:paraId="3317BA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94E64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207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1839" w:type="dxa"/>
            <w:vAlign w:val="center"/>
          </w:tcPr>
          <w:p w14:paraId="5AED38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59ADE7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F8735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09EE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854" w:type="dxa"/>
            <w:vAlign w:val="center"/>
          </w:tcPr>
          <w:p w14:paraId="7512CE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07" w:type="dxa"/>
            <w:vAlign w:val="center"/>
          </w:tcPr>
          <w:p w14:paraId="6D8429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3B8C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802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7FB2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713" w:type="dxa"/>
            <w:vAlign w:val="center"/>
          </w:tcPr>
          <w:p w14:paraId="56DE8E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2F1577" w14:paraId="5FFEB0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554E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C11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1839" w:type="dxa"/>
            <w:vAlign w:val="center"/>
          </w:tcPr>
          <w:p w14:paraId="0B2F66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48991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1CAC94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B705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4" w:type="dxa"/>
            <w:vAlign w:val="center"/>
          </w:tcPr>
          <w:p w14:paraId="3F621F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326082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D81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AB1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1E35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713" w:type="dxa"/>
            <w:vAlign w:val="center"/>
          </w:tcPr>
          <w:p w14:paraId="3BF278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F1577" w14:paraId="2AE1B9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C494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F199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</w:p>
        </w:tc>
        <w:tc>
          <w:tcPr>
            <w:tcW w:w="1839" w:type="dxa"/>
            <w:vAlign w:val="center"/>
          </w:tcPr>
          <w:p w14:paraId="7F04FF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DCBEA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12E2F4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BD13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854" w:type="dxa"/>
            <w:vAlign w:val="center"/>
          </w:tcPr>
          <w:p w14:paraId="1BAC4E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07" w:type="dxa"/>
            <w:vAlign w:val="center"/>
          </w:tcPr>
          <w:p w14:paraId="3C54E7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286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AA2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0B03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713" w:type="dxa"/>
            <w:vAlign w:val="center"/>
          </w:tcPr>
          <w:p w14:paraId="269485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:rsidR="002F1577" w14:paraId="57573B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9806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A6F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</w:p>
        </w:tc>
        <w:tc>
          <w:tcPr>
            <w:tcW w:w="1839" w:type="dxa"/>
            <w:vAlign w:val="center"/>
          </w:tcPr>
          <w:p w14:paraId="03D01E3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2247B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C963A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52E3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854" w:type="dxa"/>
            <w:vAlign w:val="center"/>
          </w:tcPr>
          <w:p w14:paraId="78FB63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07" w:type="dxa"/>
            <w:vAlign w:val="center"/>
          </w:tcPr>
          <w:p w14:paraId="5F357D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B66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4734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A8E1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713" w:type="dxa"/>
            <w:vAlign w:val="center"/>
          </w:tcPr>
          <w:p w14:paraId="67F259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2F1577" w14:paraId="765E3E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5673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6A6A47E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014F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1494</w:t>
            </w:r>
          </w:p>
        </w:tc>
        <w:tc>
          <w:tcPr>
            <w:tcW w:w="707" w:type="dxa"/>
            <w:vAlign w:val="center"/>
          </w:tcPr>
          <w:p w14:paraId="67666B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260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40222</w:t>
            </w:r>
          </w:p>
        </w:tc>
        <w:tc>
          <w:tcPr>
            <w:tcW w:w="854" w:type="dxa"/>
            <w:vAlign w:val="center"/>
          </w:tcPr>
          <w:p w14:paraId="514B02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34491</w:t>
            </w:r>
          </w:p>
        </w:tc>
        <w:tc>
          <w:tcPr>
            <w:tcW w:w="707" w:type="dxa"/>
            <w:vAlign w:val="center"/>
          </w:tcPr>
          <w:p w14:paraId="45B2AD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F43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C1F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66B89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74712</w:t>
            </w:r>
          </w:p>
        </w:tc>
        <w:tc>
          <w:tcPr>
            <w:tcW w:w="713" w:type="dxa"/>
            <w:vAlign w:val="center"/>
          </w:tcPr>
          <w:p w14:paraId="56758AE4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50.0</w:t>
            </w:r>
          </w:p>
        </w:tc>
      </w:tr>
      <w:tr w:rsidR="002F1577" w14:paraId="2633F0F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89056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459B1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</w:p>
        </w:tc>
        <w:tc>
          <w:tcPr>
            <w:tcW w:w="1839" w:type="dxa"/>
            <w:vAlign w:val="center"/>
          </w:tcPr>
          <w:p w14:paraId="2FF635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36C3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393231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9A43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854" w:type="dxa"/>
            <w:vAlign w:val="center"/>
          </w:tcPr>
          <w:p w14:paraId="1A298C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</w:t>
            </w:r>
          </w:p>
        </w:tc>
        <w:tc>
          <w:tcPr>
            <w:tcW w:w="707" w:type="dxa"/>
            <w:vAlign w:val="center"/>
          </w:tcPr>
          <w:p w14:paraId="46FB80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A43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F88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CA47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4627</w:t>
            </w:r>
          </w:p>
        </w:tc>
        <w:tc>
          <w:tcPr>
            <w:tcW w:w="713" w:type="dxa"/>
            <w:vAlign w:val="center"/>
          </w:tcPr>
          <w:p w14:paraId="0A3173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2F1577" w14:paraId="4B517A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AEF7E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88AF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tcW w:w="1839" w:type="dxa"/>
            <w:vAlign w:val="center"/>
          </w:tcPr>
          <w:p w14:paraId="65A90F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21CC80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07" w:type="dxa"/>
            <w:vAlign w:val="center"/>
          </w:tcPr>
          <w:p w14:paraId="3D5753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A2729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7403</w:t>
            </w:r>
          </w:p>
        </w:tc>
        <w:tc>
          <w:tcPr>
            <w:tcW w:w="854" w:type="dxa"/>
            <w:vAlign w:val="center"/>
          </w:tcPr>
          <w:p w14:paraId="2B7F3F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7250</w:t>
            </w:r>
          </w:p>
        </w:tc>
        <w:tc>
          <w:tcPr>
            <w:tcW w:w="707" w:type="dxa"/>
            <w:vAlign w:val="center"/>
          </w:tcPr>
          <w:p w14:paraId="4BA403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1CE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B8B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13F0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14652</w:t>
            </w:r>
          </w:p>
        </w:tc>
        <w:tc>
          <w:tcPr>
            <w:tcW w:w="713" w:type="dxa"/>
            <w:vAlign w:val="center"/>
          </w:tcPr>
          <w:p w14:paraId="7A0FCD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2F1577" w14:paraId="79282D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C329D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932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tcW w:w="1839" w:type="dxa"/>
            <w:vAlign w:val="center"/>
          </w:tcPr>
          <w:p w14:paraId="407DED0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9FB1E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71C18F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9C6B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854" w:type="dxa"/>
            <w:vAlign w:val="center"/>
          </w:tcPr>
          <w:p w14:paraId="70E38B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</w:t>
            </w:r>
          </w:p>
        </w:tc>
        <w:tc>
          <w:tcPr>
            <w:tcW w:w="707" w:type="dxa"/>
            <w:vAlign w:val="center"/>
          </w:tcPr>
          <w:p w14:paraId="647900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FC5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5D8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0DD1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</w:t>
            </w:r>
          </w:p>
        </w:tc>
        <w:tc>
          <w:tcPr>
            <w:tcW w:w="713" w:type="dxa"/>
            <w:vAlign w:val="center"/>
          </w:tcPr>
          <w:p w14:paraId="772FA0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2F1577" w14:paraId="0B8757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6C7B7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8902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839" w:type="dxa"/>
            <w:vAlign w:val="center"/>
          </w:tcPr>
          <w:p w14:paraId="124F8D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0F807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1648F4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D853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854" w:type="dxa"/>
            <w:vAlign w:val="center"/>
          </w:tcPr>
          <w:p w14:paraId="10FBB1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tcW w:w="707" w:type="dxa"/>
            <w:vAlign w:val="center"/>
          </w:tcPr>
          <w:p w14:paraId="22C8DE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4C0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6E1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4A62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</w:t>
            </w:r>
          </w:p>
        </w:tc>
        <w:tc>
          <w:tcPr>
            <w:tcW w:w="713" w:type="dxa"/>
            <w:vAlign w:val="center"/>
          </w:tcPr>
          <w:p w14:paraId="36C054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2F1577" w14:paraId="6F61F8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263B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90F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839" w:type="dxa"/>
            <w:vAlign w:val="center"/>
          </w:tcPr>
          <w:p w14:paraId="0F5D22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2FE18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0821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080A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854" w:type="dxa"/>
            <w:vAlign w:val="center"/>
          </w:tcPr>
          <w:p w14:paraId="677E50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707" w:type="dxa"/>
            <w:vAlign w:val="center"/>
          </w:tcPr>
          <w:p w14:paraId="73EFC0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A3A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B24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576D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713" w:type="dxa"/>
            <w:vAlign w:val="center"/>
          </w:tcPr>
          <w:p w14:paraId="000F8B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2F1577" w14:paraId="1E30B9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76DED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F17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1839" w:type="dxa"/>
            <w:vAlign w:val="center"/>
          </w:tcPr>
          <w:p w14:paraId="504EE5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DB749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B9111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652E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854" w:type="dxa"/>
            <w:vAlign w:val="center"/>
          </w:tcPr>
          <w:p w14:paraId="4FB5F1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707" w:type="dxa"/>
            <w:vAlign w:val="center"/>
          </w:tcPr>
          <w:p w14:paraId="120D88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32CE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3A76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C82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tcW w:w="713" w:type="dxa"/>
            <w:vAlign w:val="center"/>
          </w:tcPr>
          <w:p w14:paraId="295ADF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2F1577" w14:paraId="48C6DE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365EA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9760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1839" w:type="dxa"/>
            <w:vAlign w:val="center"/>
          </w:tcPr>
          <w:p w14:paraId="2F92743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208225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3BEEE5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DBED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 w14:paraId="4E2F8F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707" w:type="dxa"/>
            <w:vAlign w:val="center"/>
          </w:tcPr>
          <w:p w14:paraId="11AA21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680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35E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2ABD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tcW w:w="713" w:type="dxa"/>
            <w:vAlign w:val="center"/>
          </w:tcPr>
          <w:p w14:paraId="40B708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2F1577" w14:paraId="51B99A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509F2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61F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</w:p>
        </w:tc>
        <w:tc>
          <w:tcPr>
            <w:tcW w:w="1839" w:type="dxa"/>
            <w:vAlign w:val="center"/>
          </w:tcPr>
          <w:p w14:paraId="201853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04748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9BD3C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C0C7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 w14:paraId="0DBAD0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07" w:type="dxa"/>
            <w:vAlign w:val="center"/>
          </w:tcPr>
          <w:p w14:paraId="52D17B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8D3A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0AFC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7EC7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713" w:type="dxa"/>
            <w:vAlign w:val="center"/>
          </w:tcPr>
          <w:p w14:paraId="74ADFC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2F1577" w14:paraId="16FCBC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76219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479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1839" w:type="dxa"/>
            <w:vAlign w:val="center"/>
          </w:tcPr>
          <w:p w14:paraId="2BE11C9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6126F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C510B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2ED3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854" w:type="dxa"/>
            <w:vAlign w:val="center"/>
          </w:tcPr>
          <w:p w14:paraId="7B6427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4C5C15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937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FF5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93FA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713" w:type="dxa"/>
            <w:vAlign w:val="center"/>
          </w:tcPr>
          <w:p w14:paraId="79F715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F1577" w14:paraId="6DB8C3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D1A71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3657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tcW w:w="1839" w:type="dxa"/>
            <w:vAlign w:val="center"/>
          </w:tcPr>
          <w:p w14:paraId="035826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7CAC7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95598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DA90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854" w:type="dxa"/>
            <w:vAlign w:val="center"/>
          </w:tcPr>
          <w:p w14:paraId="42DBE0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082D65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C93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ED7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3EFB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13" w:type="dxa"/>
            <w:vAlign w:val="center"/>
          </w:tcPr>
          <w:p w14:paraId="663080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2F1577" w14:paraId="333279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30F84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213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839" w:type="dxa"/>
            <w:vAlign w:val="center"/>
          </w:tcPr>
          <w:p w14:paraId="5B97E0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C96E3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3AECB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C5A4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854" w:type="dxa"/>
            <w:vAlign w:val="center"/>
          </w:tcPr>
          <w:p w14:paraId="20407B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64C527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4F6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954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C218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164369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F1577" w14:paraId="1913CC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722A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D17B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tcW w:w="1839" w:type="dxa"/>
            <w:vAlign w:val="center"/>
          </w:tcPr>
          <w:p w14:paraId="5F76D01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C18EC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134418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7C33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854" w:type="dxa"/>
            <w:vAlign w:val="center"/>
          </w:tcPr>
          <w:p w14:paraId="55CAF0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07" w:type="dxa"/>
            <w:vAlign w:val="center"/>
          </w:tcPr>
          <w:p w14:paraId="658A20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EC4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6BB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6F2F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tcW w:w="713" w:type="dxa"/>
            <w:vAlign w:val="center"/>
          </w:tcPr>
          <w:p w14:paraId="607239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2F1577" w14:paraId="3946F5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99E3E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A049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839" w:type="dxa"/>
            <w:vAlign w:val="center"/>
          </w:tcPr>
          <w:p w14:paraId="421EFA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980FF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E125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5EC5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4" w:type="dxa"/>
            <w:vAlign w:val="center"/>
          </w:tcPr>
          <w:p w14:paraId="0AC48F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07" w:type="dxa"/>
            <w:vAlign w:val="center"/>
          </w:tcPr>
          <w:p w14:paraId="31C936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C0F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BEA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126C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14:paraId="10DE3F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F1577" w14:paraId="074541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4A2AD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A053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</w:p>
        </w:tc>
        <w:tc>
          <w:tcPr>
            <w:tcW w:w="1839" w:type="dxa"/>
            <w:vAlign w:val="center"/>
          </w:tcPr>
          <w:p w14:paraId="728624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</w:p>
        </w:tc>
        <w:tc>
          <w:tcPr>
            <w:tcW w:w="848" w:type="dxa"/>
            <w:vAlign w:val="center"/>
          </w:tcPr>
          <w:p w14:paraId="1F336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1AEAA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CAC4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4" w:type="dxa"/>
            <w:vAlign w:val="center"/>
          </w:tcPr>
          <w:p w14:paraId="21D589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7FB99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2A5E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F41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0C5A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13" w:type="dxa"/>
            <w:vAlign w:val="center"/>
          </w:tcPr>
          <w:p w14:paraId="340036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2F1577" w14:paraId="188DBB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EA0D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739A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</w:p>
        </w:tc>
        <w:tc>
          <w:tcPr>
            <w:tcW w:w="1839" w:type="dxa"/>
            <w:vAlign w:val="center"/>
          </w:tcPr>
          <w:p w14:paraId="020BD4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AF34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0FDD9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8BD9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Align w:val="center"/>
          </w:tcPr>
          <w:p w14:paraId="012ADE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649EF9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8AF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ED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4873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713" w:type="dxa"/>
            <w:vAlign w:val="center"/>
          </w:tcPr>
          <w:p w14:paraId="418B50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F1577" w14:paraId="6CC65C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4C1E5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47E3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</w:t>
            </w:r>
          </w:p>
        </w:tc>
        <w:tc>
          <w:tcPr>
            <w:tcW w:w="1839" w:type="dxa"/>
            <w:vAlign w:val="center"/>
          </w:tcPr>
          <w:p w14:paraId="1FDAED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2CE697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2541AF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ECFC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854" w:type="dxa"/>
            <w:vAlign w:val="center"/>
          </w:tcPr>
          <w:p w14:paraId="1597C5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7A7FB9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4B2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26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E074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74D00E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F1577" w14:paraId="7E77CE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CF63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8EA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1839" w:type="dxa"/>
            <w:vAlign w:val="center"/>
          </w:tcPr>
          <w:p w14:paraId="458A84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E0A10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33044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B16A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</w:t>
            </w:r>
          </w:p>
        </w:tc>
        <w:tc>
          <w:tcPr>
            <w:tcW w:w="854" w:type="dxa"/>
            <w:vAlign w:val="center"/>
          </w:tcPr>
          <w:p w14:paraId="5A5318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707" w:type="dxa"/>
            <w:vAlign w:val="center"/>
          </w:tcPr>
          <w:p w14:paraId="40D3F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4C2C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435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94FA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</w:t>
            </w:r>
          </w:p>
        </w:tc>
        <w:tc>
          <w:tcPr>
            <w:tcW w:w="713" w:type="dxa"/>
            <w:vAlign w:val="center"/>
          </w:tcPr>
          <w:p w14:paraId="2B5888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2F1577" w14:paraId="08DE69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32BCC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150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1839" w:type="dxa"/>
            <w:vAlign w:val="center"/>
          </w:tcPr>
          <w:p w14:paraId="79F069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71CE8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B2312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94CA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54" w:type="dxa"/>
            <w:vAlign w:val="center"/>
          </w:tcPr>
          <w:p w14:paraId="362068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07" w:type="dxa"/>
            <w:vAlign w:val="center"/>
          </w:tcPr>
          <w:p w14:paraId="144FE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BA3B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B66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9BC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713" w:type="dxa"/>
            <w:vAlign w:val="center"/>
          </w:tcPr>
          <w:p w14:paraId="0431E3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F1577" w14:paraId="6F95EB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70900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15B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</w:p>
        </w:tc>
        <w:tc>
          <w:tcPr>
            <w:tcW w:w="1839" w:type="dxa"/>
            <w:vAlign w:val="center"/>
          </w:tcPr>
          <w:p w14:paraId="102AF9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5BAA8B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8B31A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190F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854" w:type="dxa"/>
            <w:vAlign w:val="center"/>
          </w:tcPr>
          <w:p w14:paraId="3E6656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07" w:type="dxa"/>
            <w:vAlign w:val="center"/>
          </w:tcPr>
          <w:p w14:paraId="7705F4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B73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FFD5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9E4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13" w:type="dxa"/>
            <w:vAlign w:val="center"/>
          </w:tcPr>
          <w:p w14:paraId="6B27C3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F1577" w14:paraId="1D7520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7538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6C5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</w:p>
        </w:tc>
        <w:tc>
          <w:tcPr>
            <w:tcW w:w="1839" w:type="dxa"/>
            <w:vAlign w:val="center"/>
          </w:tcPr>
          <w:p w14:paraId="020070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5EE04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771FCF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5EEC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 w14:paraId="46B0FA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707" w:type="dxa"/>
            <w:vAlign w:val="center"/>
          </w:tcPr>
          <w:p w14:paraId="0E8AC1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2E70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A70A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3E37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tcW w:w="713" w:type="dxa"/>
            <w:vAlign w:val="center"/>
          </w:tcPr>
          <w:p w14:paraId="20D81A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2F1577" w14:paraId="3A78DA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7D56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9792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</w:t>
            </w:r>
          </w:p>
        </w:tc>
        <w:tc>
          <w:tcPr>
            <w:tcW w:w="1839" w:type="dxa"/>
            <w:vAlign w:val="center"/>
          </w:tcPr>
          <w:p w14:paraId="59589F2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7DFB0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B8CBE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71F4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854" w:type="dxa"/>
            <w:vAlign w:val="center"/>
          </w:tcPr>
          <w:p w14:paraId="0BC54B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07" w:type="dxa"/>
            <w:vAlign w:val="center"/>
          </w:tcPr>
          <w:p w14:paraId="2ADED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923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45C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C5C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tcW w:w="713" w:type="dxa"/>
            <w:vAlign w:val="center"/>
          </w:tcPr>
          <w:p w14:paraId="72D04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2F1577" w14:paraId="0222D6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5494E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234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</w:t>
            </w:r>
          </w:p>
        </w:tc>
        <w:tc>
          <w:tcPr>
            <w:tcW w:w="1839" w:type="dxa"/>
            <w:vAlign w:val="center"/>
          </w:tcPr>
          <w:p w14:paraId="1D0E456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78934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5BE08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4CBD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854" w:type="dxa"/>
            <w:vAlign w:val="center"/>
          </w:tcPr>
          <w:p w14:paraId="190539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07" w:type="dxa"/>
            <w:vAlign w:val="center"/>
          </w:tcPr>
          <w:p w14:paraId="78897F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165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28C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C57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713" w:type="dxa"/>
            <w:vAlign w:val="center"/>
          </w:tcPr>
          <w:p w14:paraId="30853A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2F1577" w14:paraId="00ECC1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7FA91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572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</w:p>
        </w:tc>
        <w:tc>
          <w:tcPr>
            <w:tcW w:w="1839" w:type="dxa"/>
            <w:vAlign w:val="center"/>
          </w:tcPr>
          <w:p w14:paraId="1B763A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21B463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0502E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080F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tcW w:w="854" w:type="dxa"/>
            <w:vAlign w:val="center"/>
          </w:tcPr>
          <w:p w14:paraId="335A8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07" w:type="dxa"/>
            <w:vAlign w:val="center"/>
          </w:tcPr>
          <w:p w14:paraId="32980F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03A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72F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8AAB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13" w:type="dxa"/>
            <w:vAlign w:val="center"/>
          </w:tcPr>
          <w:p w14:paraId="64D2AA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2F1577" w14:paraId="319335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BB646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1080F86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D4864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1335</w:t>
            </w:r>
          </w:p>
        </w:tc>
        <w:tc>
          <w:tcPr>
            <w:tcW w:w="707" w:type="dxa"/>
            <w:vAlign w:val="center"/>
          </w:tcPr>
          <w:p w14:paraId="1D54C7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891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23938</w:t>
            </w:r>
          </w:p>
        </w:tc>
        <w:tc>
          <w:tcPr>
            <w:tcW w:w="854" w:type="dxa"/>
            <w:vAlign w:val="center"/>
          </w:tcPr>
          <w:p w14:paraId="3E9981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30746</w:t>
            </w:r>
          </w:p>
        </w:tc>
        <w:tc>
          <w:tcPr>
            <w:tcW w:w="707" w:type="dxa"/>
            <w:vAlign w:val="center"/>
          </w:tcPr>
          <w:p w14:paraId="2204DE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F39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CE6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B4BD4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54685</w:t>
            </w:r>
          </w:p>
        </w:tc>
        <w:tc>
          <w:tcPr>
            <w:tcW w:w="713" w:type="dxa"/>
            <w:vAlign w:val="center"/>
          </w:tcPr>
          <w:p w14:paraId="471FFF55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41.0</w:t>
            </w:r>
          </w:p>
        </w:tc>
      </w:tr>
      <w:tr w:rsidR="002F1577" w14:paraId="5D509DC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76AC16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558A7B0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</w:p>
        </w:tc>
        <w:tc>
          <w:tcPr>
            <w:tcW w:w="1839" w:type="dxa"/>
            <w:vAlign w:val="center"/>
          </w:tcPr>
          <w:p w14:paraId="3C9DFF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46C24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13BD93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BF6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</w:t>
            </w:r>
          </w:p>
        </w:tc>
        <w:tc>
          <w:tcPr>
            <w:tcW w:w="854" w:type="dxa"/>
            <w:vAlign w:val="center"/>
          </w:tcPr>
          <w:p w14:paraId="4B177D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tcW w:w="707" w:type="dxa"/>
            <w:vAlign w:val="center"/>
          </w:tcPr>
          <w:p w14:paraId="5F2A8F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F0A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369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93B2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</w:t>
            </w:r>
          </w:p>
        </w:tc>
        <w:tc>
          <w:tcPr>
            <w:tcW w:w="713" w:type="dxa"/>
            <w:vAlign w:val="center"/>
          </w:tcPr>
          <w:p w14:paraId="213730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2F1577" w14:paraId="774E9D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C18B3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7D3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</w:p>
        </w:tc>
        <w:tc>
          <w:tcPr>
            <w:tcW w:w="1839" w:type="dxa"/>
            <w:vAlign w:val="center"/>
          </w:tcPr>
          <w:p w14:paraId="2B42A5C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36DE13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07" w:type="dxa"/>
            <w:vAlign w:val="center"/>
          </w:tcPr>
          <w:p w14:paraId="00AA00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4D1D4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</w:t>
            </w:r>
          </w:p>
        </w:tc>
        <w:tc>
          <w:tcPr>
            <w:tcW w:w="854" w:type="dxa"/>
            <w:vAlign w:val="center"/>
          </w:tcPr>
          <w:p w14:paraId="50E49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</w:t>
            </w:r>
          </w:p>
        </w:tc>
        <w:tc>
          <w:tcPr>
            <w:tcW w:w="707" w:type="dxa"/>
            <w:vAlign w:val="center"/>
          </w:tcPr>
          <w:p w14:paraId="6CE53D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89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933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9249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16319</w:t>
            </w:r>
          </w:p>
        </w:tc>
        <w:tc>
          <w:tcPr>
            <w:tcW w:w="713" w:type="dxa"/>
            <w:vAlign w:val="center"/>
          </w:tcPr>
          <w:p w14:paraId="4A13DE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2F1577" w14:paraId="288509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BA1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1E0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1839" w:type="dxa"/>
            <w:vAlign w:val="center"/>
          </w:tcPr>
          <w:p w14:paraId="243A5A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DB5E4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760F0F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CDE1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</w:t>
            </w:r>
          </w:p>
        </w:tc>
        <w:tc>
          <w:tcPr>
            <w:tcW w:w="854" w:type="dxa"/>
            <w:vAlign w:val="center"/>
          </w:tcPr>
          <w:p w14:paraId="075AFA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</w:t>
            </w:r>
          </w:p>
        </w:tc>
        <w:tc>
          <w:tcPr>
            <w:tcW w:w="707" w:type="dxa"/>
            <w:vAlign w:val="center"/>
          </w:tcPr>
          <w:p w14:paraId="4855CD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B553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51AE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AB72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</w:t>
            </w:r>
          </w:p>
        </w:tc>
        <w:tc>
          <w:tcPr>
            <w:tcW w:w="713" w:type="dxa"/>
            <w:vAlign w:val="center"/>
          </w:tcPr>
          <w:p w14:paraId="194C8B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2F1577" w14:paraId="0F786C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BEFC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53C6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839" w:type="dxa"/>
            <w:vAlign w:val="center"/>
          </w:tcPr>
          <w:p w14:paraId="4C4B1E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8DCE6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D8CD8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50BE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854" w:type="dxa"/>
            <w:vAlign w:val="center"/>
          </w:tcPr>
          <w:p w14:paraId="47B5B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207940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00E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05F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C73C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13" w:type="dxa"/>
            <w:vAlign w:val="center"/>
          </w:tcPr>
          <w:p w14:paraId="4B5824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2F1577" w14:paraId="7E8BE3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D7D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450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</w:p>
        </w:tc>
        <w:tc>
          <w:tcPr>
            <w:tcW w:w="1839" w:type="dxa"/>
            <w:vAlign w:val="center"/>
          </w:tcPr>
          <w:p w14:paraId="0B9BA2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CC1A1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B668E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7693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854" w:type="dxa"/>
            <w:vAlign w:val="center"/>
          </w:tcPr>
          <w:p w14:paraId="481119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</w:t>
            </w:r>
          </w:p>
        </w:tc>
        <w:tc>
          <w:tcPr>
            <w:tcW w:w="707" w:type="dxa"/>
            <w:vAlign w:val="center"/>
          </w:tcPr>
          <w:p w14:paraId="53102B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4A3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3A1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49A1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</w:t>
            </w:r>
          </w:p>
        </w:tc>
        <w:tc>
          <w:tcPr>
            <w:tcW w:w="713" w:type="dxa"/>
            <w:vAlign w:val="center"/>
          </w:tcPr>
          <w:p w14:paraId="34B428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F1577" w14:paraId="7E163F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A872D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9F2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1839" w:type="dxa"/>
            <w:vAlign w:val="center"/>
          </w:tcPr>
          <w:p w14:paraId="53EFB18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2D79C0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2D483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C975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854" w:type="dxa"/>
            <w:vAlign w:val="center"/>
          </w:tcPr>
          <w:p w14:paraId="549C3F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094A56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B10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5EA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2A9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13" w:type="dxa"/>
            <w:vAlign w:val="center"/>
          </w:tcPr>
          <w:p w14:paraId="01CBAF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2F1577" w14:paraId="0D72EA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7D5D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0DDF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</w:p>
        </w:tc>
        <w:tc>
          <w:tcPr>
            <w:tcW w:w="1839" w:type="dxa"/>
            <w:vAlign w:val="center"/>
          </w:tcPr>
          <w:p w14:paraId="3F0101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49B27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F3C1D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3F04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854" w:type="dxa"/>
            <w:vAlign w:val="center"/>
          </w:tcPr>
          <w:p w14:paraId="3CA13C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109DB4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1469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866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20E0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 w14:paraId="1A5016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2F1577" w14:paraId="29244B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A6618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7AA6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</w:p>
        </w:tc>
        <w:tc>
          <w:tcPr>
            <w:tcW w:w="1839" w:type="dxa"/>
            <w:vAlign w:val="center"/>
          </w:tcPr>
          <w:p w14:paraId="69519D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B2037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1E052F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08D0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854" w:type="dxa"/>
            <w:vAlign w:val="center"/>
          </w:tcPr>
          <w:p w14:paraId="15367B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707" w:type="dxa"/>
            <w:vAlign w:val="center"/>
          </w:tcPr>
          <w:p w14:paraId="662177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540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58C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A698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13" w:type="dxa"/>
            <w:vAlign w:val="center"/>
          </w:tcPr>
          <w:p w14:paraId="4F311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2F1577" w14:paraId="53B6A5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7E704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5AF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839" w:type="dxa"/>
            <w:vAlign w:val="center"/>
          </w:tcPr>
          <w:p w14:paraId="184BAB2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29F2D5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63E56A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33DB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854" w:type="dxa"/>
            <w:vAlign w:val="center"/>
          </w:tcPr>
          <w:p w14:paraId="278950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07" w:type="dxa"/>
            <w:vAlign w:val="center"/>
          </w:tcPr>
          <w:p w14:paraId="59DFD9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9BF3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BD3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1BD8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13" w:type="dxa"/>
            <w:vAlign w:val="center"/>
          </w:tcPr>
          <w:p w14:paraId="195E5A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2F1577" w14:paraId="66E233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FBC75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ADF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1839" w:type="dxa"/>
            <w:vAlign w:val="center"/>
          </w:tcPr>
          <w:p w14:paraId="7FF065E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4828E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F90BD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BDE3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854" w:type="dxa"/>
            <w:vAlign w:val="center"/>
          </w:tcPr>
          <w:p w14:paraId="65C393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1AFB5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5859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DB6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0F63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713" w:type="dxa"/>
            <w:vAlign w:val="center"/>
          </w:tcPr>
          <w:p w14:paraId="75696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F1577" w14:paraId="62C578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0054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6AB3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</w:t>
            </w:r>
          </w:p>
        </w:tc>
        <w:tc>
          <w:tcPr>
            <w:tcW w:w="1839" w:type="dxa"/>
            <w:vAlign w:val="center"/>
          </w:tcPr>
          <w:p w14:paraId="7FE3289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898C0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71F0A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E3D7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854" w:type="dxa"/>
            <w:vAlign w:val="center"/>
          </w:tcPr>
          <w:p w14:paraId="7BC2B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77CE45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445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56D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67A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713" w:type="dxa"/>
            <w:vAlign w:val="center"/>
          </w:tcPr>
          <w:p w14:paraId="1E3498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F1577" w14:paraId="603F0C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A715B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92B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</w:p>
        </w:tc>
        <w:tc>
          <w:tcPr>
            <w:tcW w:w="1839" w:type="dxa"/>
            <w:vAlign w:val="center"/>
          </w:tcPr>
          <w:p w14:paraId="321250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039DC6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56CE29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1C15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854" w:type="dxa"/>
            <w:vAlign w:val="center"/>
          </w:tcPr>
          <w:p w14:paraId="568134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35C44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4D8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FE2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602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713" w:type="dxa"/>
            <w:vAlign w:val="center"/>
          </w:tcPr>
          <w:p w14:paraId="3250C9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2F1577" w14:paraId="28F7AF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353F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841D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</w:t>
            </w:r>
          </w:p>
        </w:tc>
        <w:tc>
          <w:tcPr>
            <w:tcW w:w="1839" w:type="dxa"/>
            <w:vAlign w:val="center"/>
          </w:tcPr>
          <w:p w14:paraId="158256D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4449E3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1B303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93B1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854" w:type="dxa"/>
            <w:vAlign w:val="center"/>
          </w:tcPr>
          <w:p w14:paraId="5C1776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0B2B20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84B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797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4905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13" w:type="dxa"/>
            <w:vAlign w:val="center"/>
          </w:tcPr>
          <w:p w14:paraId="415D07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2F1577" w14:paraId="12F555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0EBE3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489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</w:t>
            </w:r>
          </w:p>
        </w:tc>
        <w:tc>
          <w:tcPr>
            <w:tcW w:w="1839" w:type="dxa"/>
            <w:vAlign w:val="center"/>
          </w:tcPr>
          <w:p w14:paraId="5C2FF9A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3788BE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13F3B3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2C1E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854" w:type="dxa"/>
            <w:vAlign w:val="center"/>
          </w:tcPr>
          <w:p w14:paraId="42A69D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0CF706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FA7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3C9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E6D6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13" w:type="dxa"/>
            <w:vAlign w:val="center"/>
          </w:tcPr>
          <w:p w14:paraId="76BEDB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2F1577" w14:paraId="47FF43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63B6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1A3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</w:t>
            </w:r>
          </w:p>
        </w:tc>
        <w:tc>
          <w:tcPr>
            <w:tcW w:w="1839" w:type="dxa"/>
            <w:vAlign w:val="center"/>
          </w:tcPr>
          <w:p w14:paraId="7F75D0F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5DE06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11ADD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89E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854" w:type="dxa"/>
            <w:vAlign w:val="center"/>
          </w:tcPr>
          <w:p w14:paraId="0992A8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5A5CBC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940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F847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D6F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713" w:type="dxa"/>
            <w:vAlign w:val="center"/>
          </w:tcPr>
          <w:p w14:paraId="162C99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F1577" w14:paraId="35D4C1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C4C2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DDC3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</w:t>
            </w:r>
          </w:p>
        </w:tc>
        <w:tc>
          <w:tcPr>
            <w:tcW w:w="1839" w:type="dxa"/>
            <w:vAlign w:val="center"/>
          </w:tcPr>
          <w:p w14:paraId="5CD5C2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FA131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5E4F7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F9BE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854" w:type="dxa"/>
            <w:vAlign w:val="center"/>
          </w:tcPr>
          <w:p w14:paraId="271D8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07" w:type="dxa"/>
            <w:vAlign w:val="center"/>
          </w:tcPr>
          <w:p w14:paraId="32B31E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A741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5A7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4018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13" w:type="dxa"/>
            <w:vAlign w:val="center"/>
          </w:tcPr>
          <w:p w14:paraId="6D0362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2F1577" w14:paraId="369960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15B0C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BBA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</w:t>
            </w:r>
          </w:p>
        </w:tc>
        <w:tc>
          <w:tcPr>
            <w:tcW w:w="1839" w:type="dxa"/>
            <w:vAlign w:val="center"/>
          </w:tcPr>
          <w:p w14:paraId="659801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</w:p>
        </w:tc>
        <w:tc>
          <w:tcPr>
            <w:tcW w:w="848" w:type="dxa"/>
            <w:vAlign w:val="center"/>
          </w:tcPr>
          <w:p w14:paraId="138DEF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72A19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337E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4" w:type="dxa"/>
            <w:vAlign w:val="center"/>
          </w:tcPr>
          <w:p w14:paraId="137BCB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0F4565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FB2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466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16A5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13" w:type="dxa"/>
            <w:vAlign w:val="center"/>
          </w:tcPr>
          <w:p w14:paraId="54C577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2F1577" w14:paraId="1621AD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27740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A2E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</w:t>
            </w:r>
          </w:p>
        </w:tc>
        <w:tc>
          <w:tcPr>
            <w:tcW w:w="1839" w:type="dxa"/>
            <w:vAlign w:val="center"/>
          </w:tcPr>
          <w:p w14:paraId="46F29E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4C99E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5DF2C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AF33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854" w:type="dxa"/>
            <w:vAlign w:val="center"/>
          </w:tcPr>
          <w:p w14:paraId="455134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5754E6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ACE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251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7A23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13" w:type="dxa"/>
            <w:vAlign w:val="center"/>
          </w:tcPr>
          <w:p w14:paraId="44A557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2F1577" w14:paraId="4B67CD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0D4B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A334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</w:t>
            </w:r>
          </w:p>
        </w:tc>
        <w:tc>
          <w:tcPr>
            <w:tcW w:w="1839" w:type="dxa"/>
            <w:vAlign w:val="center"/>
          </w:tcPr>
          <w:p w14:paraId="2A2F017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685718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04765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00EE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854" w:type="dxa"/>
            <w:vAlign w:val="center"/>
          </w:tcPr>
          <w:p w14:paraId="04D9C4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3144C5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B58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CA9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107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13" w:type="dxa"/>
            <w:vAlign w:val="center"/>
          </w:tcPr>
          <w:p w14:paraId="0A1B10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2F1577" w14:paraId="77954E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8BB3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390C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</w:t>
            </w:r>
          </w:p>
        </w:tc>
        <w:tc>
          <w:tcPr>
            <w:tcW w:w="1839" w:type="dxa"/>
            <w:vAlign w:val="center"/>
          </w:tcPr>
          <w:p w14:paraId="638569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03B72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53A332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E82C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854" w:type="dxa"/>
            <w:vAlign w:val="center"/>
          </w:tcPr>
          <w:p w14:paraId="03FEA4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tcW w:w="707" w:type="dxa"/>
            <w:vAlign w:val="center"/>
          </w:tcPr>
          <w:p w14:paraId="5AED2F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51A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5D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84D0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</w:t>
            </w:r>
          </w:p>
        </w:tc>
        <w:tc>
          <w:tcPr>
            <w:tcW w:w="713" w:type="dxa"/>
            <w:vAlign w:val="center"/>
          </w:tcPr>
          <w:p w14:paraId="693D81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2F1577" w14:paraId="33B5AE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FC9EF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6AF55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tcW w:w="1839" w:type="dxa"/>
            <w:vAlign w:val="center"/>
          </w:tcPr>
          <w:p w14:paraId="1D5310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16B58E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4E2E89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67E9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854" w:type="dxa"/>
            <w:vAlign w:val="center"/>
          </w:tcPr>
          <w:p w14:paraId="2F7BE0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707" w:type="dxa"/>
            <w:vAlign w:val="center"/>
          </w:tcPr>
          <w:p w14:paraId="3E6DA0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99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C4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0522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713" w:type="dxa"/>
            <w:vAlign w:val="center"/>
          </w:tcPr>
          <w:p w14:paraId="080E9D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F1577" w14:paraId="2D0055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E9A8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BA6B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</w:t>
            </w:r>
          </w:p>
        </w:tc>
        <w:tc>
          <w:tcPr>
            <w:tcW w:w="1839" w:type="dxa"/>
            <w:vAlign w:val="center"/>
          </w:tcPr>
          <w:p w14:paraId="44685C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72B845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2549A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C6EF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44DDDC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0E55C2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1891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1B9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94CE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 w14:paraId="7CBB00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2F1577" w14:paraId="39473D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9016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6A0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</w:p>
        </w:tc>
        <w:tc>
          <w:tcPr>
            <w:tcW w:w="1839" w:type="dxa"/>
            <w:vAlign w:val="center"/>
          </w:tcPr>
          <w:p w14:paraId="7BA967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</w:t>
            </w:r>
          </w:p>
        </w:tc>
        <w:tc>
          <w:tcPr>
            <w:tcW w:w="848" w:type="dxa"/>
            <w:vAlign w:val="center"/>
          </w:tcPr>
          <w:p w14:paraId="2CF008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F73C4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51FA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854" w:type="dxa"/>
            <w:vAlign w:val="center"/>
          </w:tcPr>
          <w:p w14:paraId="4EF9C3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07" w:type="dxa"/>
            <w:vAlign w:val="center"/>
          </w:tcPr>
          <w:p w14:paraId="5EBEF7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9B7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868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E66B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713" w:type="dxa"/>
            <w:vAlign w:val="center"/>
          </w:tcPr>
          <w:p w14:paraId="2AAC91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2F1577" w14:paraId="43B91C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160E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23C2F32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9EB82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</w:t>
            </w:r>
          </w:p>
        </w:tc>
        <w:tc>
          <w:tcPr>
            <w:tcW w:w="707" w:type="dxa"/>
            <w:vAlign w:val="center"/>
          </w:tcPr>
          <w:p w14:paraId="0B0CAD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EAA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30154</w:t>
            </w:r>
          </w:p>
        </w:tc>
        <w:tc>
          <w:tcPr>
            <w:tcW w:w="854" w:type="dxa"/>
            <w:vAlign w:val="center"/>
          </w:tcPr>
          <w:p w14:paraId="30965B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27487</w:t>
            </w:r>
          </w:p>
        </w:tc>
        <w:tc>
          <w:tcPr>
            <w:tcW w:w="707" w:type="dxa"/>
            <w:vAlign w:val="center"/>
          </w:tcPr>
          <w:p w14:paraId="134147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646E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FB8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C95E9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57641</w:t>
            </w:r>
          </w:p>
        </w:tc>
        <w:tc>
          <w:tcPr>
            <w:tcW w:w="713" w:type="dxa"/>
            <w:vAlign w:val="center"/>
          </w:tcPr>
          <w:p w14:paraId="2E1DAE6B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48.2</w:t>
            </w:r>
          </w:p>
        </w:tc>
      </w:tr>
      <w:tr w:rsidR="002F1577" w14:paraId="6D7D3812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2F82A974" w14:textId="77777777" w:rsidR="002F1577" w:rsidRDefault="00967C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2AB96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8738</w:t>
            </w:r>
          </w:p>
        </w:tc>
        <w:tc>
          <w:tcPr>
            <w:tcW w:w="707" w:type="dxa"/>
            <w:vAlign w:val="center"/>
          </w:tcPr>
          <w:p w14:paraId="4BB641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EBE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186945</w:t>
            </w:r>
          </w:p>
        </w:tc>
        <w:tc>
          <w:tcPr>
            <w:tcW w:w="854" w:type="dxa"/>
            <w:vAlign w:val="center"/>
          </w:tcPr>
          <w:p w14:paraId="5B244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239244</w:t>
            </w:r>
          </w:p>
        </w:tc>
        <w:tc>
          <w:tcPr>
            <w:tcW w:w="707" w:type="dxa"/>
            <w:vAlign w:val="center"/>
          </w:tcPr>
          <w:p w14:paraId="1A8119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F77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ADA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18F98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426189</w:t>
            </w:r>
          </w:p>
        </w:tc>
        <w:tc>
          <w:tcPr>
            <w:tcW w:w="713" w:type="dxa"/>
            <w:vAlign w:val="center"/>
          </w:tcPr>
          <w:p w14:paraId="1CE738DD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48.8</w:t>
            </w:r>
          </w:p>
        </w:tc>
      </w:tr>
    </w:tbl>
    <w:p w14:paraId="77DCF6CF" w14:textId="77777777" w:rsidR="002F1577" w:rsidRDefault="00967CA7">
      <w:r>
        <w:t>说明：上表中合计和总计面积为采暖面积。</w:t>
      </w:r>
    </w:p>
    <w:p w14:paraId="72F54F2B" w14:textId="77777777" w:rsidR="002F1577" w:rsidRDefault="00967CA7">
      <w:pPr>
        <w:pStyle w:val="1"/>
      </w:pPr>
      <w:bookmarkStart w:id="37" w:name="_Toc91697053"/>
      <w:r>
        <w:t>房间热负荷详细表</w:t>
      </w:r>
      <w:bookmarkEnd w:id="37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2F1577" w14:paraId="5638355C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47EB1B15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217AD537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005257A1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1F87B40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649D3631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7E34EC42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F58A6D9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1705AAE0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F791742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37E2E8B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ACC7618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20DB4A44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17BCDA7D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4316A156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F1577" w14:paraId="0AE3E44A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4563F173" w14:textId="77777777" w:rsidR="002F1577" w:rsidRDefault="002F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26329941" w14:textId="77777777" w:rsidR="002F1577" w:rsidRDefault="002F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7E2E093C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47252C98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782CAF56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654F7A90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51DDE20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55DF361C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F2BAAC2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942C577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119E6324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044E07C4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08C99B5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6CF194BC" w14:textId="77777777" w:rsidR="002F1577" w:rsidRDefault="00967C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F1577" w14:paraId="6A54207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B9A5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05753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747" w:type="dxa"/>
            <w:vAlign w:val="center"/>
          </w:tcPr>
          <w:p w14:paraId="406DDD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51C60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594" w:type="dxa"/>
            <w:vAlign w:val="center"/>
          </w:tcPr>
          <w:p w14:paraId="34E301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C72B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ADF4D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AAB3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690" w:type="dxa"/>
            <w:vAlign w:val="center"/>
          </w:tcPr>
          <w:p w14:paraId="36C391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B8C3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2A8F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C203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690" w:type="dxa"/>
            <w:vAlign w:val="center"/>
          </w:tcPr>
          <w:p w14:paraId="631A0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54DA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2F1577" w14:paraId="5DA168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6F38B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DEE3F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0ADCA3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58.19</w:t>
            </w:r>
          </w:p>
        </w:tc>
        <w:tc>
          <w:tcPr>
            <w:tcW w:w="899" w:type="dxa"/>
            <w:vAlign w:val="center"/>
          </w:tcPr>
          <w:p w14:paraId="4D69AF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A723A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4B46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1EDC2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94F5E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tcW w:w="690" w:type="dxa"/>
            <w:vAlign w:val="center"/>
          </w:tcPr>
          <w:p w14:paraId="64DA8C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4812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05E0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7D62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  <w:tc>
          <w:tcPr>
            <w:tcW w:w="690" w:type="dxa"/>
            <w:vAlign w:val="center"/>
          </w:tcPr>
          <w:p w14:paraId="042CEF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E566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369.3</w:t>
            </w:r>
          </w:p>
        </w:tc>
      </w:tr>
      <w:tr w:rsidR="002F1577" w14:paraId="0A5104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3676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65FF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BFD53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899" w:type="dxa"/>
            <w:vAlign w:val="center"/>
          </w:tcPr>
          <w:p w14:paraId="507174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94" w:type="dxa"/>
            <w:vAlign w:val="center"/>
          </w:tcPr>
          <w:p w14:paraId="2B9A05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C87E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CA356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28FC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690" w:type="dxa"/>
            <w:vAlign w:val="center"/>
          </w:tcPr>
          <w:p w14:paraId="3C5961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F0C9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5C92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7EF8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690" w:type="dxa"/>
            <w:vAlign w:val="center"/>
          </w:tcPr>
          <w:p w14:paraId="1B1E9F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EC74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2F1577" w14:paraId="4C89AE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16118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ABA8C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2776B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57B2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5798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80AF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DE4E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A890C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C62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26F5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A689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ED09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9694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DCB1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2F1577" w14:paraId="7B3EE5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F6B6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C9F54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DD402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7C7A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703B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9BEA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DE5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FE82F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8416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611B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78B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9650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750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E95A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1215</w:t>
            </w:r>
          </w:p>
        </w:tc>
      </w:tr>
      <w:tr w:rsidR="002F1577" w14:paraId="5A5EEBE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6E551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6718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747" w:type="dxa"/>
            <w:vAlign w:val="center"/>
          </w:tcPr>
          <w:p w14:paraId="0C2BEC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899" w:type="dxa"/>
            <w:vAlign w:val="center"/>
          </w:tcPr>
          <w:p w14:paraId="0C13A0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594" w:type="dxa"/>
            <w:vAlign w:val="center"/>
          </w:tcPr>
          <w:p w14:paraId="680615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77C2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9672D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51A2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690" w:type="dxa"/>
            <w:vAlign w:val="center"/>
          </w:tcPr>
          <w:p w14:paraId="34D299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458D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5890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B4B4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690" w:type="dxa"/>
            <w:vAlign w:val="center"/>
          </w:tcPr>
          <w:p w14:paraId="546FA5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A3FBD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2F1577" w14:paraId="73E6F8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8CDA8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A75B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03751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61.49</w:t>
            </w:r>
          </w:p>
        </w:tc>
        <w:tc>
          <w:tcPr>
            <w:tcW w:w="899" w:type="dxa"/>
            <w:vAlign w:val="center"/>
          </w:tcPr>
          <w:p w14:paraId="3D82A7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861C1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4A4F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2E928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5D36F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tcW w:w="690" w:type="dxa"/>
            <w:vAlign w:val="center"/>
          </w:tcPr>
          <w:p w14:paraId="4B6866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3010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089C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638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tcW w:w="690" w:type="dxa"/>
            <w:vAlign w:val="center"/>
          </w:tcPr>
          <w:p w14:paraId="398C9F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2DDD9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 w:rsidR="002F1577" w14:paraId="47E9EE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CBCAE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3524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70D6FD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02CBE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31816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2239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1F1DC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6A679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690" w:type="dxa"/>
            <w:vAlign w:val="center"/>
          </w:tcPr>
          <w:p w14:paraId="1B965F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D5BF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314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8E6C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690" w:type="dxa"/>
            <w:vAlign w:val="center"/>
          </w:tcPr>
          <w:p w14:paraId="33DDC2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D8164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:rsidR="002F1577" w14:paraId="33E0D0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6988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B7AA1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40530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tcW w:w="899" w:type="dxa"/>
            <w:vAlign w:val="center"/>
          </w:tcPr>
          <w:p w14:paraId="2611AB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94" w:type="dxa"/>
            <w:vAlign w:val="center"/>
          </w:tcPr>
          <w:p w14:paraId="0EE892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512E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46746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00F3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690" w:type="dxa"/>
            <w:vAlign w:val="center"/>
          </w:tcPr>
          <w:p w14:paraId="447750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6916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A9E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BEF9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690" w:type="dxa"/>
            <w:vAlign w:val="center"/>
          </w:tcPr>
          <w:p w14:paraId="4188BA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5909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2F1577" w14:paraId="30C377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A7E0A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631DD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E7CCE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190D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3985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B46E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0D2E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D03D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C8F4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68AC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078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DF12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8E9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A8B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</w:tr>
      <w:tr w:rsidR="002F1577" w14:paraId="7BA3F8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D24C6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CB277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B53A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93E9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792D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D462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C21D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E752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5870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305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365C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74CA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9935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96BB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1246</w:t>
            </w:r>
          </w:p>
        </w:tc>
      </w:tr>
      <w:tr w:rsidR="002F1577" w14:paraId="2B6DC77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C90F38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DCAAF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0F977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72.05</w:t>
            </w:r>
          </w:p>
        </w:tc>
        <w:tc>
          <w:tcPr>
            <w:tcW w:w="899" w:type="dxa"/>
            <w:vAlign w:val="center"/>
          </w:tcPr>
          <w:p w14:paraId="418D52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59DA1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547A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2E6C2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9CD54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690" w:type="dxa"/>
            <w:vAlign w:val="center"/>
          </w:tcPr>
          <w:p w14:paraId="2523F4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7359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32F0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4002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690" w:type="dxa"/>
            <w:vAlign w:val="center"/>
          </w:tcPr>
          <w:p w14:paraId="0AB5C9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05DF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</w:tr>
      <w:tr w:rsidR="002F1577" w14:paraId="3FF6C9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8A1E0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AF18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63DBA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16.33</w:t>
            </w:r>
          </w:p>
        </w:tc>
        <w:tc>
          <w:tcPr>
            <w:tcW w:w="899" w:type="dxa"/>
            <w:vAlign w:val="center"/>
          </w:tcPr>
          <w:p w14:paraId="29298F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94" w:type="dxa"/>
            <w:vAlign w:val="center"/>
          </w:tcPr>
          <w:p w14:paraId="3A6A86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B722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3BD5E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D179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tcW w:w="690" w:type="dxa"/>
            <w:vAlign w:val="center"/>
          </w:tcPr>
          <w:p w14:paraId="494118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5D83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90D5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4EA6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tcW w:w="690" w:type="dxa"/>
            <w:vAlign w:val="center"/>
          </w:tcPr>
          <w:p w14:paraId="0A4C67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22BE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2F1577" w14:paraId="1F4F03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8CC1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E495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73573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8A8C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36B3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899F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A705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7B47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52E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892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D0C1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96A2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DCCF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1A84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</w:tr>
      <w:tr w:rsidR="002F1577" w14:paraId="614FB3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51B6C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DE9C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2501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A46E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3627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937F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84AD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EE16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307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6330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47AA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6816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334C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02AA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1089</w:t>
            </w:r>
          </w:p>
        </w:tc>
      </w:tr>
      <w:tr w:rsidR="002F1577" w14:paraId="43B30C5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AC6BD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B193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1574C6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899" w:type="dxa"/>
            <w:vAlign w:val="center"/>
          </w:tcPr>
          <w:p w14:paraId="3BFD97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AA233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98B7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CB224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93F06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690" w:type="dxa"/>
            <w:vAlign w:val="center"/>
          </w:tcPr>
          <w:p w14:paraId="61EE8F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F5BE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A3BC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8F7B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690" w:type="dxa"/>
            <w:vAlign w:val="center"/>
          </w:tcPr>
          <w:p w14:paraId="007F45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9B8E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2F1577" w14:paraId="7CF3E4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EE364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A5CFF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(-1002)</w:t>
            </w:r>
          </w:p>
        </w:tc>
        <w:tc>
          <w:tcPr>
            <w:tcW w:w="747" w:type="dxa"/>
            <w:vAlign w:val="center"/>
          </w:tcPr>
          <w:p w14:paraId="6328D0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14:paraId="2FC977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F096D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C705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91C95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8AB0E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356551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F878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3A8F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9044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77900A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ECF8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2F1577" w14:paraId="66A75A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A1735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D1DE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356288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20151B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4C6B9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B86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B1DA2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AF5A9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690" w:type="dxa"/>
            <w:vAlign w:val="center"/>
          </w:tcPr>
          <w:p w14:paraId="5D82BB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6423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A7E3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C11D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690" w:type="dxa"/>
            <w:vAlign w:val="center"/>
          </w:tcPr>
          <w:p w14:paraId="4584D1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741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:rsidR="002F1577" w14:paraId="200D46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49A01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8FC6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2CCAF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416FE9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94" w:type="dxa"/>
            <w:vAlign w:val="center"/>
          </w:tcPr>
          <w:p w14:paraId="7D6A7D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6DB6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0EC14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CE53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90" w:type="dxa"/>
            <w:vAlign w:val="center"/>
          </w:tcPr>
          <w:p w14:paraId="35781A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92EC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9623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EFA0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90" w:type="dxa"/>
            <w:vAlign w:val="center"/>
          </w:tcPr>
          <w:p w14:paraId="13E228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427E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2F1577" w14:paraId="6EDD7A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5F69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7045F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13952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143C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69CA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7AA2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ABA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C7A3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E141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B31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7DD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43D2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E624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21FC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:rsidR="002F1577" w14:paraId="42963B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B339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AF127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635E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3E91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678E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CA6A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6C29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7736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039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8616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22CB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DCC6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B9B0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AEDE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:rsidR="002F1577" w14:paraId="70E3E5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6A1F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A442A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641CA0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29.46</w:t>
            </w:r>
          </w:p>
        </w:tc>
        <w:tc>
          <w:tcPr>
            <w:tcW w:w="899" w:type="dxa"/>
            <w:vAlign w:val="center"/>
          </w:tcPr>
          <w:p w14:paraId="394B95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3C1E4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7852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302FD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4C7E0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tcW w:w="690" w:type="dxa"/>
            <w:vAlign w:val="center"/>
          </w:tcPr>
          <w:p w14:paraId="2305FD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DAB0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A498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8668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tcW w:w="690" w:type="dxa"/>
            <w:vAlign w:val="center"/>
          </w:tcPr>
          <w:p w14:paraId="435C5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F16C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</w:tr>
      <w:tr w:rsidR="002F1577" w14:paraId="6D954A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F943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9A27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6EEADF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439F38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4032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D85F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AD9F2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62E07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690" w:type="dxa"/>
            <w:vAlign w:val="center"/>
          </w:tcPr>
          <w:p w14:paraId="7EE03D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A0CA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7DA7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9CC2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690" w:type="dxa"/>
            <w:vAlign w:val="center"/>
          </w:tcPr>
          <w:p w14:paraId="5DCCD8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6A5B1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:rsidR="002F1577" w14:paraId="6FCDA7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4923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DE5E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8E606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899" w:type="dxa"/>
            <w:vAlign w:val="center"/>
          </w:tcPr>
          <w:p w14:paraId="1B8AB4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94" w:type="dxa"/>
            <w:vAlign w:val="center"/>
          </w:tcPr>
          <w:p w14:paraId="332AE2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4C4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B9907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CE00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690" w:type="dxa"/>
            <w:vAlign w:val="center"/>
          </w:tcPr>
          <w:p w14:paraId="52014F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474C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52DF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5AE1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690" w:type="dxa"/>
            <w:vAlign w:val="center"/>
          </w:tcPr>
          <w:p w14:paraId="748927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B8FC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2F1577" w14:paraId="52F7EF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A3EC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B9B8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5D983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86A6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A2F0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E226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DDB6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B01A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E844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99BA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8BD0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DD77A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43A0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7030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2F1577" w14:paraId="2A9EAD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AAE83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9AADF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0FBF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44DA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77869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6DD1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D6E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8615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E340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2233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1C9D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D689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618B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31CD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</w:t>
            </w:r>
          </w:p>
        </w:tc>
      </w:tr>
      <w:tr w:rsidR="002F1577" w14:paraId="744BAEB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472611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0275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206990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21.86</w:t>
            </w:r>
          </w:p>
        </w:tc>
        <w:tc>
          <w:tcPr>
            <w:tcW w:w="899" w:type="dxa"/>
            <w:vAlign w:val="center"/>
          </w:tcPr>
          <w:p w14:paraId="0CD43F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58800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7506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D8FB1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C9216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690" w:type="dxa"/>
            <w:vAlign w:val="center"/>
          </w:tcPr>
          <w:p w14:paraId="3B6A1E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1796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EEF1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C204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690" w:type="dxa"/>
            <w:vAlign w:val="center"/>
          </w:tcPr>
          <w:p w14:paraId="033F11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9F88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:rsidR="002F1577" w14:paraId="7DDDCB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7B819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2784A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618CB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899" w:type="dxa"/>
            <w:vAlign w:val="center"/>
          </w:tcPr>
          <w:p w14:paraId="104D00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94" w:type="dxa"/>
            <w:vAlign w:val="center"/>
          </w:tcPr>
          <w:p w14:paraId="7506FB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F44A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D7AC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0A75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690" w:type="dxa"/>
            <w:vAlign w:val="center"/>
          </w:tcPr>
          <w:p w14:paraId="6E3E00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002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3E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7317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690" w:type="dxa"/>
            <w:vAlign w:val="center"/>
          </w:tcPr>
          <w:p w14:paraId="6A56EC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BF52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2F1577" w14:paraId="10C535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D7D96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BC79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0947D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ADAB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919A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D7EE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EF49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F559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691D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A9D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C0BE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6885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D27F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83B5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2F1577" w14:paraId="3096C3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91D7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0D82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7437F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9042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531A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3864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837C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3A2C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3A6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A86E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AC75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1E65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173A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1AE3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:rsidR="002F1577" w14:paraId="1FEB0025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2D4E8B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CF0C1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47789E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5066</w:t>
            </w:r>
          </w:p>
        </w:tc>
      </w:tr>
      <w:tr w:rsidR="002F1577" w14:paraId="0B99B6C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5714E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DD742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8BD7B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483D38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FA836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3825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BF43D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71B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74142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44D58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512A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CE44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14:paraId="4E182A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0258C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F1577" w14:paraId="62CEEB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04D3F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4594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76C90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AF994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3B663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0C82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60969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311F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21956E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CB710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F8DD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5339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690" w:type="dxa"/>
            <w:vAlign w:val="center"/>
          </w:tcPr>
          <w:p w14:paraId="1ED19E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ACD58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:rsidR="002F1577" w14:paraId="03D2DD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2C042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A92B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2AEE49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899" w:type="dxa"/>
            <w:vAlign w:val="center"/>
          </w:tcPr>
          <w:p w14:paraId="128437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545FC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FBB4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B35F3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FD578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2B8724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8515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87F0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14A9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53C919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D614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</w:tr>
      <w:tr w:rsidR="002F1577" w14:paraId="127953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9A585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3B2AD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27E746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899" w:type="dxa"/>
            <w:vAlign w:val="center"/>
          </w:tcPr>
          <w:p w14:paraId="6E9813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B2406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24D5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03023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C5C1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14:paraId="1AA482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41D5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AEBC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6B5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14:paraId="68EA9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9AED0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2F1577" w14:paraId="28583F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7579A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C84BB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0B0D7B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1F507D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DD8D2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06CC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9D675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6325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4DB199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59F4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17E6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00E0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67BF4E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13A65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646A2D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937AA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D6205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1A31C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860F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1D2B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2316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678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0BD4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60A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FA09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40E0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0171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DB5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9851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</w:tr>
      <w:tr w:rsidR="002F1577" w14:paraId="2CF088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632FC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2BC0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97D24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FBF2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92E5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7C3B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FF52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1B5C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BD4C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182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6A08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D145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667F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3A0C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 w:rsidR="002F1577" w14:paraId="6DD13E3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B97A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09C2AF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747" w:type="dxa"/>
            <w:vAlign w:val="center"/>
          </w:tcPr>
          <w:p w14:paraId="4228B8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899" w:type="dxa"/>
            <w:vAlign w:val="center"/>
          </w:tcPr>
          <w:p w14:paraId="2F4AE6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678872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895B3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21A43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49759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90" w:type="dxa"/>
            <w:vAlign w:val="center"/>
          </w:tcPr>
          <w:p w14:paraId="1D4E49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70D3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7358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1403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90" w:type="dxa"/>
            <w:vAlign w:val="center"/>
          </w:tcPr>
          <w:p w14:paraId="24C4C4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BA82C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2F1577" w14:paraId="195104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4DB3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F7B33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3A3F6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899" w:type="dxa"/>
            <w:vAlign w:val="center"/>
          </w:tcPr>
          <w:p w14:paraId="24471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6DE20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28ABE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FC211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2DB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690" w:type="dxa"/>
            <w:vAlign w:val="center"/>
          </w:tcPr>
          <w:p w14:paraId="5BBF28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F7C45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8E0D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9E68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690" w:type="dxa"/>
            <w:vAlign w:val="center"/>
          </w:tcPr>
          <w:p w14:paraId="412653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6845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:rsidR="002F1577" w14:paraId="0EBEC6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2D22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996CF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2F734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63.59</w:t>
            </w:r>
          </w:p>
        </w:tc>
        <w:tc>
          <w:tcPr>
            <w:tcW w:w="899" w:type="dxa"/>
            <w:vAlign w:val="center"/>
          </w:tcPr>
          <w:p w14:paraId="5094A0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0D0D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620E7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76C92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2FE6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</w:t>
            </w:r>
          </w:p>
        </w:tc>
        <w:tc>
          <w:tcPr>
            <w:tcW w:w="690" w:type="dxa"/>
            <w:vAlign w:val="center"/>
          </w:tcPr>
          <w:p w14:paraId="279EC1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07584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7AB9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31A8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577.8</w:t>
            </w:r>
          </w:p>
        </w:tc>
        <w:tc>
          <w:tcPr>
            <w:tcW w:w="690" w:type="dxa"/>
            <w:vAlign w:val="center"/>
          </w:tcPr>
          <w:p w14:paraId="2E2BEF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8B72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583.5</w:t>
            </w:r>
          </w:p>
        </w:tc>
      </w:tr>
      <w:tr w:rsidR="002F1577" w14:paraId="1D1CFE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C5D20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16AE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026F1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47.03</w:t>
            </w:r>
          </w:p>
        </w:tc>
        <w:tc>
          <w:tcPr>
            <w:tcW w:w="899" w:type="dxa"/>
            <w:vAlign w:val="center"/>
          </w:tcPr>
          <w:p w14:paraId="711B67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3678D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6A4FB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24686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9A6A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14:paraId="7CF74A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600DD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33D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C5A9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386.5</w:t>
            </w:r>
          </w:p>
        </w:tc>
        <w:tc>
          <w:tcPr>
            <w:tcW w:w="690" w:type="dxa"/>
            <w:vAlign w:val="center"/>
          </w:tcPr>
          <w:p w14:paraId="0A0F45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6E1BD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:rsidR="002F1577" w14:paraId="255831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5B2E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0F824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B05B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899" w:type="dxa"/>
            <w:vAlign w:val="center"/>
          </w:tcPr>
          <w:p w14:paraId="044E9F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75A9F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AA84E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5D0A4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44D6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1610.8</w:t>
            </w:r>
          </w:p>
        </w:tc>
        <w:tc>
          <w:tcPr>
            <w:tcW w:w="690" w:type="dxa"/>
            <w:vAlign w:val="center"/>
          </w:tcPr>
          <w:p w14:paraId="0BF788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3263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0FC4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FA81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1530.2</w:t>
            </w:r>
          </w:p>
        </w:tc>
        <w:tc>
          <w:tcPr>
            <w:tcW w:w="690" w:type="dxa"/>
            <w:vAlign w:val="center"/>
          </w:tcPr>
          <w:p w14:paraId="423901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02C5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1545.5</w:t>
            </w:r>
          </w:p>
        </w:tc>
      </w:tr>
      <w:tr w:rsidR="002F1577" w14:paraId="64AE5C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75B83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29336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45A5E8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08CDFC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614E91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E346D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C6BF0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E41F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690" w:type="dxa"/>
            <w:vAlign w:val="center"/>
          </w:tcPr>
          <w:p w14:paraId="5188F0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D7675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7893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AD99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690" w:type="dxa"/>
            <w:vAlign w:val="center"/>
          </w:tcPr>
          <w:p w14:paraId="4EE6F6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99E9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 w:rsidR="002F1577" w14:paraId="4DDB9D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167C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AEBA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4F2582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6D0B94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703EA1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DD82A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8E1F7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ECC5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690" w:type="dxa"/>
            <w:vAlign w:val="center"/>
          </w:tcPr>
          <w:p w14:paraId="696458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99733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96F3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074A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tcW w:w="690" w:type="dxa"/>
            <w:vAlign w:val="center"/>
          </w:tcPr>
          <w:p w14:paraId="4CB411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0124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2F1577" w14:paraId="13ADA1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345D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F038B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(1011)</w:t>
            </w:r>
          </w:p>
        </w:tc>
        <w:tc>
          <w:tcPr>
            <w:tcW w:w="747" w:type="dxa"/>
            <w:vAlign w:val="center"/>
          </w:tcPr>
          <w:p w14:paraId="06BBDD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899" w:type="dxa"/>
            <w:vAlign w:val="center"/>
          </w:tcPr>
          <w:p w14:paraId="7025CE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573DE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93B58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4D047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542C9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690" w:type="dxa"/>
            <w:vAlign w:val="center"/>
          </w:tcPr>
          <w:p w14:paraId="1E432A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BEDF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95E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335E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690" w:type="dxa"/>
            <w:vAlign w:val="center"/>
          </w:tcPr>
          <w:p w14:paraId="6CC048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9ED7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2F1577" w14:paraId="226D23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264F7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C3F92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(1010)</w:t>
            </w:r>
          </w:p>
        </w:tc>
        <w:tc>
          <w:tcPr>
            <w:tcW w:w="747" w:type="dxa"/>
            <w:vAlign w:val="center"/>
          </w:tcPr>
          <w:p w14:paraId="703919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899" w:type="dxa"/>
            <w:vAlign w:val="center"/>
          </w:tcPr>
          <w:p w14:paraId="5993BA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1369CE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D2F85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31444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BA5C3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690" w:type="dxa"/>
            <w:vAlign w:val="center"/>
          </w:tcPr>
          <w:p w14:paraId="614D63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E4A4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775E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6B30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690" w:type="dxa"/>
            <w:vAlign w:val="center"/>
          </w:tcPr>
          <w:p w14:paraId="6F2169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FD390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2F1577" w14:paraId="556107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F8DD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47910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(1005)</w:t>
            </w:r>
          </w:p>
        </w:tc>
        <w:tc>
          <w:tcPr>
            <w:tcW w:w="747" w:type="dxa"/>
            <w:vAlign w:val="center"/>
          </w:tcPr>
          <w:p w14:paraId="69939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899" w:type="dxa"/>
            <w:vAlign w:val="center"/>
          </w:tcPr>
          <w:p w14:paraId="5F27D5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163C2F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DE6C9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9D534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35901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690" w:type="dxa"/>
            <w:vAlign w:val="center"/>
          </w:tcPr>
          <w:p w14:paraId="489223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57C7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86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087F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690" w:type="dxa"/>
            <w:vAlign w:val="center"/>
          </w:tcPr>
          <w:p w14:paraId="5C22D4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F4F04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2F1577" w14:paraId="4544E6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F2D1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21B7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(1020)</w:t>
            </w:r>
          </w:p>
        </w:tc>
        <w:tc>
          <w:tcPr>
            <w:tcW w:w="747" w:type="dxa"/>
            <w:vAlign w:val="center"/>
          </w:tcPr>
          <w:p w14:paraId="128E61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899" w:type="dxa"/>
            <w:vAlign w:val="center"/>
          </w:tcPr>
          <w:p w14:paraId="7B2CEC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56F97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5123F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818A7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4CC43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690" w:type="dxa"/>
            <w:vAlign w:val="center"/>
          </w:tcPr>
          <w:p w14:paraId="5B55F3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7E59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4AB0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6F8A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690" w:type="dxa"/>
            <w:vAlign w:val="center"/>
          </w:tcPr>
          <w:p w14:paraId="7F1447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06B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2F1577" w14:paraId="1DC81D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3997F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8807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(1022)</w:t>
            </w:r>
          </w:p>
        </w:tc>
        <w:tc>
          <w:tcPr>
            <w:tcW w:w="747" w:type="dxa"/>
            <w:vAlign w:val="center"/>
          </w:tcPr>
          <w:p w14:paraId="00A1C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899" w:type="dxa"/>
            <w:vAlign w:val="center"/>
          </w:tcPr>
          <w:p w14:paraId="589AC1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405C6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CAB2B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DC232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E225E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690" w:type="dxa"/>
            <w:vAlign w:val="center"/>
          </w:tcPr>
          <w:p w14:paraId="6780B7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0122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9E15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A911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690" w:type="dxa"/>
            <w:vAlign w:val="center"/>
          </w:tcPr>
          <w:p w14:paraId="360A7A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051A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2F1577" w14:paraId="1B35D9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1C17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C581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(1011)</w:t>
            </w:r>
          </w:p>
        </w:tc>
        <w:tc>
          <w:tcPr>
            <w:tcW w:w="747" w:type="dxa"/>
            <w:vAlign w:val="center"/>
          </w:tcPr>
          <w:p w14:paraId="2D0C68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5022CE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245B7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7A84F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EEE30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2B7D8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31F18B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8116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5748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812D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56B39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D908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2F1577" w14:paraId="268134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F847E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B3AF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(1010)</w:t>
            </w:r>
          </w:p>
        </w:tc>
        <w:tc>
          <w:tcPr>
            <w:tcW w:w="747" w:type="dxa"/>
            <w:vAlign w:val="center"/>
          </w:tcPr>
          <w:p w14:paraId="2141E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78FB0C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21BCE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FBD18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472F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8FA0B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1B8BE8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6E31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6524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35DC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775335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40C9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F1577" w14:paraId="3B04B8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BCDD7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894D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(1005)</w:t>
            </w:r>
          </w:p>
        </w:tc>
        <w:tc>
          <w:tcPr>
            <w:tcW w:w="747" w:type="dxa"/>
            <w:vAlign w:val="center"/>
          </w:tcPr>
          <w:p w14:paraId="2368C9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05F554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FBAAA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73375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C284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F5A11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2D68C7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B85D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E984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881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2B43B6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B843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F1577" w14:paraId="4943A7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18115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5E2A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(1020)</w:t>
            </w:r>
          </w:p>
        </w:tc>
        <w:tc>
          <w:tcPr>
            <w:tcW w:w="747" w:type="dxa"/>
            <w:vAlign w:val="center"/>
          </w:tcPr>
          <w:p w14:paraId="4C920A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14:paraId="199992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38FA4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8A25E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803D9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6CE79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7A09C6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08D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466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9D8D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635AEB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0D74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F1577" w14:paraId="5A3B37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87B3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FABF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(1022)</w:t>
            </w:r>
          </w:p>
        </w:tc>
        <w:tc>
          <w:tcPr>
            <w:tcW w:w="747" w:type="dxa"/>
            <w:vAlign w:val="center"/>
          </w:tcPr>
          <w:p w14:paraId="799545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14:paraId="6E96F4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023EA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CDF68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1C662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2CA9E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722DCB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F2C3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4542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247E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601E3A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2C1A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F1577" w14:paraId="616FFF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CBC6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9B0B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771217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526.19</w:t>
            </w:r>
          </w:p>
        </w:tc>
        <w:tc>
          <w:tcPr>
            <w:tcW w:w="899" w:type="dxa"/>
            <w:vAlign w:val="center"/>
          </w:tcPr>
          <w:p w14:paraId="0C1138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0BAF78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5B684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6167B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7962D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2880.7</w:t>
            </w:r>
          </w:p>
        </w:tc>
        <w:tc>
          <w:tcPr>
            <w:tcW w:w="690" w:type="dxa"/>
            <w:vAlign w:val="center"/>
          </w:tcPr>
          <w:p w14:paraId="6763E1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C726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1A33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37E6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2880.7</w:t>
            </w:r>
          </w:p>
        </w:tc>
        <w:tc>
          <w:tcPr>
            <w:tcW w:w="690" w:type="dxa"/>
            <w:vAlign w:val="center"/>
          </w:tcPr>
          <w:p w14:paraId="1F81BE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7F4B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2909.5</w:t>
            </w:r>
          </w:p>
        </w:tc>
      </w:tr>
      <w:tr w:rsidR="002F1577" w14:paraId="7B01D0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B35F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63FA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(-1006)</w:t>
            </w:r>
          </w:p>
        </w:tc>
        <w:tc>
          <w:tcPr>
            <w:tcW w:w="747" w:type="dxa"/>
            <w:vAlign w:val="center"/>
          </w:tcPr>
          <w:p w14:paraId="4291FA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899" w:type="dxa"/>
            <w:vAlign w:val="center"/>
          </w:tcPr>
          <w:p w14:paraId="75396E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75D29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C0A60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52ED4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09A63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690" w:type="dxa"/>
            <w:vAlign w:val="center"/>
          </w:tcPr>
          <w:p w14:paraId="6DD4DB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F7A7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DF26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E2C8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690" w:type="dxa"/>
            <w:vAlign w:val="center"/>
          </w:tcPr>
          <w:p w14:paraId="4230A7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8E8E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2F1577" w14:paraId="037906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A9034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EEFAE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81B65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2112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CCD2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BB83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BB3A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D1EF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D506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5CC8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5B8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DC25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8F55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CD5D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15299.1</w:t>
            </w:r>
          </w:p>
        </w:tc>
      </w:tr>
      <w:tr w:rsidR="002F1577" w14:paraId="7434C4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F00A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D7610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CB10D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4D78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1D07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A29B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2FFF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6E95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A3F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277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7E1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9F51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1843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DAC1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22261</w:t>
            </w:r>
          </w:p>
        </w:tc>
      </w:tr>
      <w:tr w:rsidR="002F1577" w14:paraId="681CFC8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7545CC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7853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51BBC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899" w:type="dxa"/>
            <w:vAlign w:val="center"/>
          </w:tcPr>
          <w:p w14:paraId="340C8B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04D24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A6C9F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42536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B27D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690" w:type="dxa"/>
            <w:vAlign w:val="center"/>
          </w:tcPr>
          <w:p w14:paraId="347CED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7B3FA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9DB3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0B6F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690" w:type="dxa"/>
            <w:vAlign w:val="center"/>
          </w:tcPr>
          <w:p w14:paraId="78C604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9EBF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2F1577" w14:paraId="43105C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0FC8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8865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6A6BA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541D6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9C41C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37CB1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1B129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A241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690" w:type="dxa"/>
            <w:vAlign w:val="center"/>
          </w:tcPr>
          <w:p w14:paraId="6FA9C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F1C5D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4C85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AA33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748C5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18DE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2F1577" w14:paraId="222464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B7D4D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6DEC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(1010)</w:t>
            </w:r>
          </w:p>
        </w:tc>
        <w:tc>
          <w:tcPr>
            <w:tcW w:w="747" w:type="dxa"/>
            <w:vAlign w:val="center"/>
          </w:tcPr>
          <w:p w14:paraId="0C1284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899" w:type="dxa"/>
            <w:vAlign w:val="center"/>
          </w:tcPr>
          <w:p w14:paraId="3D7044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17125D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69F59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A32FC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10506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690" w:type="dxa"/>
            <w:vAlign w:val="center"/>
          </w:tcPr>
          <w:p w14:paraId="28E7E2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DCD3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97B4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F310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690" w:type="dxa"/>
            <w:vAlign w:val="center"/>
          </w:tcPr>
          <w:p w14:paraId="71D36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76393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2F1577" w14:paraId="08D0BE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27E63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B881F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(1005)</w:t>
            </w:r>
          </w:p>
        </w:tc>
        <w:tc>
          <w:tcPr>
            <w:tcW w:w="747" w:type="dxa"/>
            <w:vAlign w:val="center"/>
          </w:tcPr>
          <w:p w14:paraId="535E7F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899" w:type="dxa"/>
            <w:vAlign w:val="center"/>
          </w:tcPr>
          <w:p w14:paraId="6B3B0B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335F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921DF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3844B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548F3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5AABC6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DC36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1A2E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81A0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77F058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A8704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F1577" w14:paraId="03AB76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2E3E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241CB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2C6E8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tcW w:w="899" w:type="dxa"/>
            <w:vAlign w:val="center"/>
          </w:tcPr>
          <w:p w14:paraId="284935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1B9F7A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03B22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7951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CB273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690" w:type="dxa"/>
            <w:vAlign w:val="center"/>
          </w:tcPr>
          <w:p w14:paraId="6501CB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DF1C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64D5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5165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690" w:type="dxa"/>
            <w:vAlign w:val="center"/>
          </w:tcPr>
          <w:p w14:paraId="72BFF0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6C74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2F1577" w14:paraId="2B1B99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E722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2FB5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260EE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B7D5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891A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CE91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B4FD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7537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179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9D5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040A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21D9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541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D889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507.6</w:t>
            </w:r>
          </w:p>
        </w:tc>
      </w:tr>
      <w:tr w:rsidR="002F1577" w14:paraId="145570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EE94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BE82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29CD8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1ED3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B401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A5FCD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1C8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C495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BA90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3EDD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B7BC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D49E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DE2E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AE2F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1001</w:t>
            </w:r>
          </w:p>
        </w:tc>
      </w:tr>
      <w:tr w:rsidR="002F1577" w14:paraId="53CE929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CD9EC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64BAC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65DAE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899" w:type="dxa"/>
            <w:vAlign w:val="center"/>
          </w:tcPr>
          <w:p w14:paraId="22F928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B8315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ED41D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A7720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F2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690" w:type="dxa"/>
            <w:vAlign w:val="center"/>
          </w:tcPr>
          <w:p w14:paraId="27B7F1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6AC9B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D927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D7BA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690" w:type="dxa"/>
            <w:vAlign w:val="center"/>
          </w:tcPr>
          <w:p w14:paraId="462675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8635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F1577" w14:paraId="1682B5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DB9D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484CD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AB8F0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3E2FC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5F471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DA8A4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9BE61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ADBF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690" w:type="dxa"/>
            <w:vAlign w:val="center"/>
          </w:tcPr>
          <w:p w14:paraId="3F922D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5E540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DFDE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770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727EB2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9399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2F1577" w14:paraId="593BFB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82D03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7A373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13A607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tcW w:w="899" w:type="dxa"/>
            <w:vAlign w:val="center"/>
          </w:tcPr>
          <w:p w14:paraId="6371D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225E6A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B1992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F0DB3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BA7D8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411635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0468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D87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E21F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28D941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1A9C6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2F1577" w14:paraId="1A8CFE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2234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41BDD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91DD5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8600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CFBF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E3CD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093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1700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82AF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960D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711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8312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7BDF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270F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2F1577" w14:paraId="0A0763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01B4A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7C9D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1A2A8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153B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A071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3AF0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BC4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AF88F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A655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E8F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6ED1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7493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4595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7D67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</w:tr>
      <w:tr w:rsidR="002F1577" w14:paraId="419FB57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73BA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C265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EB8B0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899" w:type="dxa"/>
            <w:vAlign w:val="center"/>
          </w:tcPr>
          <w:p w14:paraId="4E47C7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2C444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9586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9484D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C95E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14:paraId="3943FF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0B858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392C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5CF8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690" w:type="dxa"/>
            <w:vAlign w:val="center"/>
          </w:tcPr>
          <w:p w14:paraId="58AC6D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E999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F1577" w14:paraId="711874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02A5D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A05D9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4232C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31EFA2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512DEA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965C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87698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65C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182.0</w:t>
            </w:r>
          </w:p>
        </w:tc>
        <w:tc>
          <w:tcPr>
            <w:tcW w:w="690" w:type="dxa"/>
            <w:vAlign w:val="center"/>
          </w:tcPr>
          <w:p w14:paraId="3CEA4F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40AB2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7AA7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7CE1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690" w:type="dxa"/>
            <w:vAlign w:val="center"/>
          </w:tcPr>
          <w:p w14:paraId="0EE54B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7F8B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F1577" w14:paraId="739487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36CD1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66C9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(1007)</w:t>
            </w:r>
          </w:p>
        </w:tc>
        <w:tc>
          <w:tcPr>
            <w:tcW w:w="747" w:type="dxa"/>
            <w:vAlign w:val="center"/>
          </w:tcPr>
          <w:p w14:paraId="5148D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tcW w:w="899" w:type="dxa"/>
            <w:vAlign w:val="center"/>
          </w:tcPr>
          <w:p w14:paraId="72D075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225B0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0187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4ABDF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98F2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56A69C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C33D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1D08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E41A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02E0B3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4FF5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F1577" w14:paraId="71FA51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311A2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C5ABA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5C5608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899" w:type="dxa"/>
            <w:vAlign w:val="center"/>
          </w:tcPr>
          <w:p w14:paraId="6B89FA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75D8E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363C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AB68F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A297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690" w:type="dxa"/>
            <w:vAlign w:val="center"/>
          </w:tcPr>
          <w:p w14:paraId="20A5FE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2F66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76BD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5E13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690" w:type="dxa"/>
            <w:vAlign w:val="center"/>
          </w:tcPr>
          <w:p w14:paraId="6616AF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48AB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2F1577" w14:paraId="267CC0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112C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DDE1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772F9F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790F69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F4A7A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5390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BC967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A429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3CE403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6BD1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4DA3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657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5AC7F5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419A2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2F1577" w14:paraId="1F1873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F4B5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EB55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374AD8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17.46</w:t>
            </w:r>
          </w:p>
        </w:tc>
        <w:tc>
          <w:tcPr>
            <w:tcW w:w="899" w:type="dxa"/>
            <w:vAlign w:val="center"/>
          </w:tcPr>
          <w:p w14:paraId="4D6859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73190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701C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1011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67AF1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690" w:type="dxa"/>
            <w:vAlign w:val="center"/>
          </w:tcPr>
          <w:p w14:paraId="558F8B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DFCD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DF9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6A23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690" w:type="dxa"/>
            <w:vAlign w:val="center"/>
          </w:tcPr>
          <w:p w14:paraId="45D560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D95E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2F1577" w14:paraId="2CDB6C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05EA6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FEE9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F50E3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34F6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EBF0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6AF8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67D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9598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F92C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7E0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B9F0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3DC8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4D3D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471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</w:tr>
      <w:tr w:rsidR="002F1577" w14:paraId="545015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E448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C0AC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B420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5B51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4363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501E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B87A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4056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49BF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71D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7850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B625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C023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106D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</w:t>
            </w:r>
          </w:p>
        </w:tc>
      </w:tr>
      <w:tr w:rsidR="002F1577" w14:paraId="2B82BC7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438E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AD60C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F6603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079152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D1EE3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0539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46AB9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4863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690" w:type="dxa"/>
            <w:vAlign w:val="center"/>
          </w:tcPr>
          <w:p w14:paraId="6D15AE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3C219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5792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950E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690" w:type="dxa"/>
            <w:vAlign w:val="center"/>
          </w:tcPr>
          <w:p w14:paraId="3B4D01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4163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2F1577" w14:paraId="1C9039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854F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4281B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C774F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899" w:type="dxa"/>
            <w:vAlign w:val="center"/>
          </w:tcPr>
          <w:p w14:paraId="181EA7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AFC0F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EC1A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6C997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C02C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690" w:type="dxa"/>
            <w:vAlign w:val="center"/>
          </w:tcPr>
          <w:p w14:paraId="3D72CF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88A0B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FA9D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70D2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690" w:type="dxa"/>
            <w:vAlign w:val="center"/>
          </w:tcPr>
          <w:p w14:paraId="5A3B44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EB2CD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2F1577" w14:paraId="1823C7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ED6AE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2B02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5B1269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tcW w:w="899" w:type="dxa"/>
            <w:vAlign w:val="center"/>
          </w:tcPr>
          <w:p w14:paraId="6C7019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382F4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EB61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DF79F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A8C8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3282.9</w:t>
            </w:r>
          </w:p>
        </w:tc>
        <w:tc>
          <w:tcPr>
            <w:tcW w:w="690" w:type="dxa"/>
            <w:vAlign w:val="center"/>
          </w:tcPr>
          <w:p w14:paraId="1924FA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A9EE4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ACD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0800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2790.5</w:t>
            </w:r>
          </w:p>
        </w:tc>
        <w:tc>
          <w:tcPr>
            <w:tcW w:w="690" w:type="dxa"/>
            <w:vAlign w:val="center"/>
          </w:tcPr>
          <w:p w14:paraId="06FDC9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1E72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2818.4</w:t>
            </w:r>
          </w:p>
        </w:tc>
      </w:tr>
      <w:tr w:rsidR="002F1577" w14:paraId="796F69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B6A2D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9268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67D01C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21.83</w:t>
            </w:r>
          </w:p>
        </w:tc>
        <w:tc>
          <w:tcPr>
            <w:tcW w:w="899" w:type="dxa"/>
            <w:vAlign w:val="center"/>
          </w:tcPr>
          <w:p w14:paraId="35F069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30C79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9F90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4810B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B5B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1369.1</w:t>
            </w:r>
          </w:p>
        </w:tc>
        <w:tc>
          <w:tcPr>
            <w:tcW w:w="690" w:type="dxa"/>
            <w:vAlign w:val="center"/>
          </w:tcPr>
          <w:p w14:paraId="36E0A9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3DC7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1523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F564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1300.6</w:t>
            </w:r>
          </w:p>
        </w:tc>
        <w:tc>
          <w:tcPr>
            <w:tcW w:w="690" w:type="dxa"/>
            <w:vAlign w:val="center"/>
          </w:tcPr>
          <w:p w14:paraId="250D1E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51EF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1313.6</w:t>
            </w:r>
          </w:p>
        </w:tc>
      </w:tr>
      <w:tr w:rsidR="002F1577" w14:paraId="5F3B0F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337D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565A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27C986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23.89</w:t>
            </w:r>
          </w:p>
        </w:tc>
        <w:tc>
          <w:tcPr>
            <w:tcW w:w="899" w:type="dxa"/>
            <w:vAlign w:val="center"/>
          </w:tcPr>
          <w:p w14:paraId="79427D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6E452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2B5A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A4205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CF30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3493E3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9B7D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38A3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D748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28FFD8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2B0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2F1577" w14:paraId="561FBD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D9F07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B83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2C27CB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61.86</w:t>
            </w:r>
          </w:p>
        </w:tc>
        <w:tc>
          <w:tcPr>
            <w:tcW w:w="899" w:type="dxa"/>
            <w:vAlign w:val="center"/>
          </w:tcPr>
          <w:p w14:paraId="0DA6BD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50CED4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B36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C23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2115B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690" w:type="dxa"/>
            <w:vAlign w:val="center"/>
          </w:tcPr>
          <w:p w14:paraId="1EF852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F2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ED2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FB73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690" w:type="dxa"/>
            <w:vAlign w:val="center"/>
          </w:tcPr>
          <w:p w14:paraId="0282D1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FBA38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383.6</w:t>
            </w:r>
          </w:p>
        </w:tc>
      </w:tr>
      <w:tr w:rsidR="002F1577" w14:paraId="66A554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C7C80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52AF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82A83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14BD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C012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8998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A423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FA7B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6264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B491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439F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3801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A007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5E59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1999.2</w:t>
            </w:r>
          </w:p>
        </w:tc>
      </w:tr>
      <w:tr w:rsidR="002F1577" w14:paraId="36D39E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A08B2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074E4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53D8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B7FC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5EF3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B31A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1BFB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814B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27B0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35B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CF39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CCBA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2760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A19B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6653</w:t>
            </w:r>
          </w:p>
        </w:tc>
      </w:tr>
      <w:tr w:rsidR="002F1577" w14:paraId="314929E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6DC3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E553D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58CE25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899" w:type="dxa"/>
            <w:vAlign w:val="center"/>
          </w:tcPr>
          <w:p w14:paraId="77800F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6D461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A5F3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5824E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FED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690" w:type="dxa"/>
            <w:vAlign w:val="center"/>
          </w:tcPr>
          <w:p w14:paraId="562E5F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22BE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F7A4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5EE7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690" w:type="dxa"/>
            <w:vAlign w:val="center"/>
          </w:tcPr>
          <w:p w14:paraId="51DFA3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9013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2F1577" w14:paraId="7EEFFE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DA89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CC29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(1006)</w:t>
            </w:r>
          </w:p>
        </w:tc>
        <w:tc>
          <w:tcPr>
            <w:tcW w:w="747" w:type="dxa"/>
            <w:vAlign w:val="center"/>
          </w:tcPr>
          <w:p w14:paraId="3367DE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899" w:type="dxa"/>
            <w:vAlign w:val="center"/>
          </w:tcPr>
          <w:p w14:paraId="32DD98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A27D8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B84C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A6260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260E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690" w:type="dxa"/>
            <w:vAlign w:val="center"/>
          </w:tcPr>
          <w:p w14:paraId="5E1937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8283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5D0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27C6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690" w:type="dxa"/>
            <w:vAlign w:val="center"/>
          </w:tcPr>
          <w:p w14:paraId="04F227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DF05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2F1577" w14:paraId="1C2FC1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FE404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F3CA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56BA64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47AFDD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0CA6E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098A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60FB3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5738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34242A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8C56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938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575C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7E7FF5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0621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676EB5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10BF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96C5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632AC9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899" w:type="dxa"/>
            <w:vAlign w:val="center"/>
          </w:tcPr>
          <w:p w14:paraId="7B7E48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6AB1B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5C6F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E3717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295F6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690" w:type="dxa"/>
            <w:vAlign w:val="center"/>
          </w:tcPr>
          <w:p w14:paraId="2E1645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0D0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C2B8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1F05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690" w:type="dxa"/>
            <w:vAlign w:val="center"/>
          </w:tcPr>
          <w:p w14:paraId="3112E5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0798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2F1577" w14:paraId="19CD9A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4657B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A08CD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047906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7CCF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43D2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E8F4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002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A6CA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F24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960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D55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E662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EB1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CF61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2F1577" w14:paraId="14ACD4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A87D4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DC4C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6F3C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81A1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29DE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5A7B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BD1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EC09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449C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3068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134A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1B23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907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E845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</w:tr>
      <w:tr w:rsidR="002F1577" w14:paraId="718273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565784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C435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624742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tcW w:w="899" w:type="dxa"/>
            <w:vAlign w:val="center"/>
          </w:tcPr>
          <w:p w14:paraId="62CC58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46BAE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0489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30E4A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3E86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77C8B2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8575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ED57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3DEC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55B114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7841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2F1577" w14:paraId="2EEAE3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8872C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A87E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(1007)</w:t>
            </w:r>
          </w:p>
        </w:tc>
        <w:tc>
          <w:tcPr>
            <w:tcW w:w="747" w:type="dxa"/>
            <w:vAlign w:val="center"/>
          </w:tcPr>
          <w:p w14:paraId="67FBB4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3E492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78ED3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5296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460CD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A656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185893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16CF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2350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E704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1DB3E9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14E6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F1577" w14:paraId="41A884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2150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1A70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4A561B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6462E9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1ACCB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09B1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7E378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970E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1A09B6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9F37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2461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C761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05FD64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F90E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42F718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E20C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0E35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231412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899" w:type="dxa"/>
            <w:vAlign w:val="center"/>
          </w:tcPr>
          <w:p w14:paraId="54090A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79EF5F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2A62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80922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17A60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690" w:type="dxa"/>
            <w:vAlign w:val="center"/>
          </w:tcPr>
          <w:p w14:paraId="6EE725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8AC8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483D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6727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690" w:type="dxa"/>
            <w:vAlign w:val="center"/>
          </w:tcPr>
          <w:p w14:paraId="696CBA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2C70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F1577" w14:paraId="69A9A1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733BF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CF5F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D9AE7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AB5F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68C9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0F19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02F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173A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28FE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B38B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EC69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9E9D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05D7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37E0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2F1577" w14:paraId="2B3233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B68D6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5C06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67DEA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A845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768D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2270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C59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4631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627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6710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DEE7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6B0A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7245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EF80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</w:tr>
      <w:tr w:rsidR="002F1577" w14:paraId="755BF7D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EEBE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5025D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06C7D8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899" w:type="dxa"/>
            <w:vAlign w:val="center"/>
          </w:tcPr>
          <w:p w14:paraId="3BD6CF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3AD123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45E5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871D8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82F5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690" w:type="dxa"/>
            <w:vAlign w:val="center"/>
          </w:tcPr>
          <w:p w14:paraId="451059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512F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8FF7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1157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690" w:type="dxa"/>
            <w:vAlign w:val="center"/>
          </w:tcPr>
          <w:p w14:paraId="324BC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3124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2F1577" w14:paraId="5DBB8C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4023B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A6DB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1B4EFE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899" w:type="dxa"/>
            <w:vAlign w:val="center"/>
          </w:tcPr>
          <w:p w14:paraId="407881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9FA83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9DE6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69021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67A0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5C7FFF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76EB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890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436F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670737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DAFA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2F1577" w14:paraId="62FDCF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FA84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B758A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73D035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15A59E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DB026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C537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DDF24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90D6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537B17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3E9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7F8E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955D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6C2A55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0EB9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41B5F3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1C5D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38058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D3895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D14B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41E4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E4BF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A0E6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A7B6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099F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43A6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77D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7495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A27D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A66D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2F1577" w14:paraId="76EB98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454BB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766F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A6B1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06F9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A22F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00A3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9C0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B246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44B4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97B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50E7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D58E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762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4180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 w:rsidR="002F1577" w14:paraId="568324A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74167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3058C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CAE8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634DA7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526FF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25A9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3EFC3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1C03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0DCD7C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3D32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D406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168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690" w:type="dxa"/>
            <w:vAlign w:val="center"/>
          </w:tcPr>
          <w:p w14:paraId="484403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44357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2F1577" w14:paraId="174EE4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21DF8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8915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BFBAF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18AE7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8E992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AD06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FE184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A9BE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0FFC10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41E60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7051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FA18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748A47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E7EB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5BF633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9C38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27C9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D782D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82F2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93C7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69D1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84AB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C06C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1178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5041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4D0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20AA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6FA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2978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2F1577" w14:paraId="6CB086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10318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4861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D54A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8B9C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0599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E332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1FB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EC31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5EC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C0C0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5E2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E336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4C8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7E13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986</w:t>
            </w:r>
          </w:p>
        </w:tc>
      </w:tr>
      <w:tr w:rsidR="002F1577" w14:paraId="5C2232F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34CC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39515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4962C2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899" w:type="dxa"/>
            <w:vAlign w:val="center"/>
          </w:tcPr>
          <w:p w14:paraId="6CDC9B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6480C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04E4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7BC6F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1C16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690" w:type="dxa"/>
            <w:vAlign w:val="center"/>
          </w:tcPr>
          <w:p w14:paraId="179337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BEF6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F4E4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E413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690" w:type="dxa"/>
            <w:vAlign w:val="center"/>
          </w:tcPr>
          <w:p w14:paraId="52D9A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271A0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F1577" w14:paraId="187A09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0A923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97257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5084FA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899" w:type="dxa"/>
            <w:vAlign w:val="center"/>
          </w:tcPr>
          <w:p w14:paraId="188C05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EA8C9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51F6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F653F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A42E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14:paraId="549FBC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3F2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4767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4883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14:paraId="71E158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FF48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2F1577" w14:paraId="76EA21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D0596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029E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F7B3B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B11E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F7A0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D9E1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9F9C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51A2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CA54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1F72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776E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E7C5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7D8C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8BD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2F1577" w14:paraId="007BEC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0AE57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114C0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9DE3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376D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5F9B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D51A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5D2E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CF58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8E5C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C1F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9722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0244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FAC1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CC1C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</w:t>
            </w:r>
          </w:p>
        </w:tc>
      </w:tr>
      <w:tr w:rsidR="002F1577" w14:paraId="5226BBF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2531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EE617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021D94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141.67</w:t>
            </w:r>
          </w:p>
        </w:tc>
        <w:tc>
          <w:tcPr>
            <w:tcW w:w="899" w:type="dxa"/>
            <w:vAlign w:val="center"/>
          </w:tcPr>
          <w:p w14:paraId="43DD27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1630AF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CB8A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F88F3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FEA2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  <w:tc>
          <w:tcPr>
            <w:tcW w:w="690" w:type="dxa"/>
            <w:vAlign w:val="center"/>
          </w:tcPr>
          <w:p w14:paraId="0AB827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E280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724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BE8A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  <w:tc>
          <w:tcPr>
            <w:tcW w:w="690" w:type="dxa"/>
            <w:vAlign w:val="center"/>
          </w:tcPr>
          <w:p w14:paraId="2CC5FB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5857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574.1</w:t>
            </w:r>
          </w:p>
        </w:tc>
      </w:tr>
      <w:tr w:rsidR="002F1577" w14:paraId="358DD2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06C6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F83F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(2016)</w:t>
            </w:r>
          </w:p>
        </w:tc>
        <w:tc>
          <w:tcPr>
            <w:tcW w:w="747" w:type="dxa"/>
            <w:vAlign w:val="center"/>
          </w:tcPr>
          <w:p w14:paraId="3FA56E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899" w:type="dxa"/>
            <w:vAlign w:val="center"/>
          </w:tcPr>
          <w:p w14:paraId="489B1E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01F4BF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632D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8C7E5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C0D4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690" w:type="dxa"/>
            <w:vAlign w:val="center"/>
          </w:tcPr>
          <w:p w14:paraId="1BB5BC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05A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537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8D79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690" w:type="dxa"/>
            <w:vAlign w:val="center"/>
          </w:tcPr>
          <w:p w14:paraId="29876A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1311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2F1577" w14:paraId="3AE537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E2E7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D26C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6E9AEC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899" w:type="dxa"/>
            <w:vAlign w:val="center"/>
          </w:tcPr>
          <w:p w14:paraId="48649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55825F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9FB4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AD1AB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9AE7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690" w:type="dxa"/>
            <w:vAlign w:val="center"/>
          </w:tcPr>
          <w:p w14:paraId="29AF65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E41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3DE5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9E75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690" w:type="dxa"/>
            <w:vAlign w:val="center"/>
          </w:tcPr>
          <w:p w14:paraId="500DA1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E8B1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2F1577" w14:paraId="02C553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A2179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70C40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681DA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899" w:type="dxa"/>
            <w:vAlign w:val="center"/>
          </w:tcPr>
          <w:p w14:paraId="542785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0B460D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7083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C7CE0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B131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01D657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3C4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D20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12F6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1082F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A1F8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2F1577" w14:paraId="0752C8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19B70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8F12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6BD63C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14:paraId="14E2C1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5A29AA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8778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72621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EDD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90" w:type="dxa"/>
            <w:vAlign w:val="center"/>
          </w:tcPr>
          <w:p w14:paraId="0B277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B67F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341F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B71F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90" w:type="dxa"/>
            <w:vAlign w:val="center"/>
          </w:tcPr>
          <w:p w14:paraId="313F5C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B9F7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2F1577" w14:paraId="55B122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DF04A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C2C1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(2021)</w:t>
            </w:r>
          </w:p>
        </w:tc>
        <w:tc>
          <w:tcPr>
            <w:tcW w:w="747" w:type="dxa"/>
            <w:vAlign w:val="center"/>
          </w:tcPr>
          <w:p w14:paraId="2D78D5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899" w:type="dxa"/>
            <w:vAlign w:val="center"/>
          </w:tcPr>
          <w:p w14:paraId="0F9EA6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5462B8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3F77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FE69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D8948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14:paraId="46BEAC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EF31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3EB1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2250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14:paraId="118446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94B3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2F1577" w14:paraId="3AE78D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82287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57C6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747" w:type="dxa"/>
            <w:vAlign w:val="center"/>
          </w:tcPr>
          <w:p w14:paraId="6D6EE7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52AC04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2C31F3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6300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81700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56B91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0AB9D4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0EE6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C094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FFD1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4321F7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92A68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2F1577" w14:paraId="5765F5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229CC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E45D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(1022)</w:t>
            </w:r>
          </w:p>
        </w:tc>
        <w:tc>
          <w:tcPr>
            <w:tcW w:w="747" w:type="dxa"/>
            <w:vAlign w:val="center"/>
          </w:tcPr>
          <w:p w14:paraId="15D273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899" w:type="dxa"/>
            <w:vAlign w:val="center"/>
          </w:tcPr>
          <w:p w14:paraId="45A1C1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99AAC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E3CA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6EDB8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8DEFE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690" w:type="dxa"/>
            <w:vAlign w:val="center"/>
          </w:tcPr>
          <w:p w14:paraId="1DC53C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B847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9510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984E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690" w:type="dxa"/>
            <w:vAlign w:val="center"/>
          </w:tcPr>
          <w:p w14:paraId="6D02AB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76B7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2F1577" w14:paraId="67B5B5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7ACF1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6814E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12F6B0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123.48</w:t>
            </w:r>
          </w:p>
        </w:tc>
        <w:tc>
          <w:tcPr>
            <w:tcW w:w="899" w:type="dxa"/>
            <w:vAlign w:val="center"/>
          </w:tcPr>
          <w:p w14:paraId="1CDEA6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4AB06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23E1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B9CC4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3BE3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  <w:tc>
          <w:tcPr>
            <w:tcW w:w="690" w:type="dxa"/>
            <w:vAlign w:val="center"/>
          </w:tcPr>
          <w:p w14:paraId="4C80A9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03E0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B590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7C49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  <w:tc>
          <w:tcPr>
            <w:tcW w:w="690" w:type="dxa"/>
            <w:vAlign w:val="center"/>
          </w:tcPr>
          <w:p w14:paraId="2D0AD8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2843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</w:tr>
      <w:tr w:rsidR="002F1577" w14:paraId="098B6C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F8FC5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F5D7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3448A7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56.28</w:t>
            </w:r>
          </w:p>
        </w:tc>
        <w:tc>
          <w:tcPr>
            <w:tcW w:w="899" w:type="dxa"/>
            <w:vAlign w:val="center"/>
          </w:tcPr>
          <w:p w14:paraId="624446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044C1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B6A8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25B4D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3B15F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625.1</w:t>
            </w:r>
          </w:p>
        </w:tc>
        <w:tc>
          <w:tcPr>
            <w:tcW w:w="690" w:type="dxa"/>
            <w:vAlign w:val="center"/>
          </w:tcPr>
          <w:p w14:paraId="76B284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861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39A3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42DD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625.1</w:t>
            </w:r>
          </w:p>
        </w:tc>
        <w:tc>
          <w:tcPr>
            <w:tcW w:w="690" w:type="dxa"/>
            <w:vAlign w:val="center"/>
          </w:tcPr>
          <w:p w14:paraId="173E8D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5B486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625.1</w:t>
            </w:r>
          </w:p>
        </w:tc>
      </w:tr>
      <w:tr w:rsidR="002F1577" w14:paraId="668970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D7A8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64B9D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(1020)</w:t>
            </w:r>
          </w:p>
        </w:tc>
        <w:tc>
          <w:tcPr>
            <w:tcW w:w="747" w:type="dxa"/>
            <w:vAlign w:val="center"/>
          </w:tcPr>
          <w:p w14:paraId="533AEE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16CD83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529BC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42A2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6880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4166F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14:paraId="7BB92E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38AC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4639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1E81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14:paraId="7D5530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39A5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:rsidR="002F1577" w14:paraId="425BA0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B15D9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5F88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080558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501CDA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E0103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F2A9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3547C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3C2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2D0AB8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679B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C926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DDC2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0" w:type="dxa"/>
            <w:vAlign w:val="center"/>
          </w:tcPr>
          <w:p w14:paraId="6D88A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E5307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2F1577" w14:paraId="153B8A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169D8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A7443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41F03C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38589F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AF8FD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2133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DC62F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721F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  <w:tc>
          <w:tcPr>
            <w:tcW w:w="690" w:type="dxa"/>
            <w:vAlign w:val="center"/>
          </w:tcPr>
          <w:p w14:paraId="2C5468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41E9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9791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BEC1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  <w:tc>
          <w:tcPr>
            <w:tcW w:w="690" w:type="dxa"/>
            <w:vAlign w:val="center"/>
          </w:tcPr>
          <w:p w14:paraId="6215DE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C02DF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383.2</w:t>
            </w:r>
          </w:p>
        </w:tc>
      </w:tr>
      <w:tr w:rsidR="002F1577" w14:paraId="4A91A7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3A01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5AD13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3B193E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527A5A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AF40B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74FF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677D7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E945B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911.3</w:t>
            </w:r>
          </w:p>
        </w:tc>
        <w:tc>
          <w:tcPr>
            <w:tcW w:w="690" w:type="dxa"/>
            <w:vAlign w:val="center"/>
          </w:tcPr>
          <w:p w14:paraId="5C8997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812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8B6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1DCC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911.3</w:t>
            </w:r>
          </w:p>
        </w:tc>
        <w:tc>
          <w:tcPr>
            <w:tcW w:w="690" w:type="dxa"/>
            <w:vAlign w:val="center"/>
          </w:tcPr>
          <w:p w14:paraId="6E349F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3DEEF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920.4</w:t>
            </w:r>
          </w:p>
        </w:tc>
      </w:tr>
      <w:tr w:rsidR="002F1577" w14:paraId="2FEEBB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C4E5C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AF6F1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614491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330.69</w:t>
            </w:r>
          </w:p>
        </w:tc>
        <w:tc>
          <w:tcPr>
            <w:tcW w:w="899" w:type="dxa"/>
            <w:vAlign w:val="center"/>
          </w:tcPr>
          <w:p w14:paraId="1E7BA5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087CE3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2CAC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EDEB7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1429D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2030.5</w:t>
            </w:r>
          </w:p>
        </w:tc>
        <w:tc>
          <w:tcPr>
            <w:tcW w:w="690" w:type="dxa"/>
            <w:vAlign w:val="center"/>
          </w:tcPr>
          <w:p w14:paraId="13A787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F8E1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FB27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3685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2030.5</w:t>
            </w:r>
          </w:p>
        </w:tc>
        <w:tc>
          <w:tcPr>
            <w:tcW w:w="690" w:type="dxa"/>
            <w:vAlign w:val="center"/>
          </w:tcPr>
          <w:p w14:paraId="6EB650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2F7D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2050.8</w:t>
            </w:r>
          </w:p>
        </w:tc>
      </w:tr>
      <w:tr w:rsidR="002F1577" w14:paraId="0BA198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8B690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48C99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A6AB1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378A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D05C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74B1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DAD6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5A00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C308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B3E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3928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C881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1EC1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E6F7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10687.4</w:t>
            </w:r>
          </w:p>
        </w:tc>
      </w:tr>
      <w:tr w:rsidR="002F1577" w14:paraId="507F25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6539D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92C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4E1B4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C6B8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A151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BFB7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0283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6BA7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04CD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5C2E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6AE9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99D1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006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F574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15969</w:t>
            </w:r>
          </w:p>
        </w:tc>
      </w:tr>
      <w:tr w:rsidR="002F1577" w14:paraId="759D83A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8D62A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1C0A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4DBCBC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44.27</w:t>
            </w:r>
          </w:p>
        </w:tc>
        <w:tc>
          <w:tcPr>
            <w:tcW w:w="899" w:type="dxa"/>
            <w:vAlign w:val="center"/>
          </w:tcPr>
          <w:p w14:paraId="5C8EA2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66F0FB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EB80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6A16C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C2EA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tcW w:w="690" w:type="dxa"/>
            <w:vAlign w:val="center"/>
          </w:tcPr>
          <w:p w14:paraId="359813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3FB8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844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13D6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tcW w:w="690" w:type="dxa"/>
            <w:vAlign w:val="center"/>
          </w:tcPr>
          <w:p w14:paraId="671792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51DD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:rsidR="002F1577" w14:paraId="44515D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D03B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842FB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03267F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77.22</w:t>
            </w:r>
          </w:p>
        </w:tc>
        <w:tc>
          <w:tcPr>
            <w:tcW w:w="899" w:type="dxa"/>
            <w:vAlign w:val="center"/>
          </w:tcPr>
          <w:p w14:paraId="76F648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144C8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BD63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AABF3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9B83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690" w:type="dxa"/>
            <w:vAlign w:val="center"/>
          </w:tcPr>
          <w:p w14:paraId="0605DE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3D4D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CC2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6FE7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690" w:type="dxa"/>
            <w:vAlign w:val="center"/>
          </w:tcPr>
          <w:p w14:paraId="53081A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FE06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</w:tr>
      <w:tr w:rsidR="002F1577" w14:paraId="1826C0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7AF4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027F5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62DAC5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7DC48B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82483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D774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398F4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F31E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12E9E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9627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8346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2A51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6F875B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C755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2F1577" w14:paraId="48DADF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A1817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EFAF0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451A9D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899" w:type="dxa"/>
            <w:vAlign w:val="center"/>
          </w:tcPr>
          <w:p w14:paraId="292197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08BFD1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E01C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DBFDB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45B0E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690" w:type="dxa"/>
            <w:vAlign w:val="center"/>
          </w:tcPr>
          <w:p w14:paraId="44428D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43FC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2D27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3E2C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690" w:type="dxa"/>
            <w:vAlign w:val="center"/>
          </w:tcPr>
          <w:p w14:paraId="3A2EBA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A5B3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</w:tr>
      <w:tr w:rsidR="002F1577" w14:paraId="5B67E3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CDE8C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681E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A62C5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2F9F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1642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06C8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4957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B6D6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56AA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443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0935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55AA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6C13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2563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2280.4</w:t>
            </w:r>
          </w:p>
        </w:tc>
      </w:tr>
      <w:tr w:rsidR="002F1577" w14:paraId="223F0B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8C749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625E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6CAD9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07A4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4FCB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487D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1322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1E32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D01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77F1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6DA9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13B5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28E2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8BE0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3284</w:t>
            </w:r>
          </w:p>
        </w:tc>
      </w:tr>
      <w:tr w:rsidR="002F1577" w14:paraId="155BDCB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9AC0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D18A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FC668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899" w:type="dxa"/>
            <w:vAlign w:val="center"/>
          </w:tcPr>
          <w:p w14:paraId="19A8F5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1D96A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C8D4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F8801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A7C2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690" w:type="dxa"/>
            <w:vAlign w:val="center"/>
          </w:tcPr>
          <w:p w14:paraId="11DFA4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BB1F6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5ACC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587B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690" w:type="dxa"/>
            <w:vAlign w:val="center"/>
          </w:tcPr>
          <w:p w14:paraId="68920E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4663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2F1577" w14:paraId="119201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2EE8E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A9443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2AA3C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7DC4E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9CAD3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150D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3B821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F62A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53C316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E35F2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A3BB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641D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55CDFF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ACD50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5DA54C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6241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079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2AE18D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tcW w:w="899" w:type="dxa"/>
            <w:vAlign w:val="center"/>
          </w:tcPr>
          <w:p w14:paraId="2A04A2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0EE295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7EEB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126EE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D94D4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71A794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E780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4331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C617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466D73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FF9CF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2F1577" w14:paraId="0C51CF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6A30C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DEF93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A0CB8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0A60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34DE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4D96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E39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3C6F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8952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261B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F130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CE85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EFB9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B7CD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2F1577" w14:paraId="15014D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8405B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DC50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1433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FFA8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EC0B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8A9A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5C39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09A5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277D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F91D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FE08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991C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F75E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EA99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1049</w:t>
            </w:r>
          </w:p>
        </w:tc>
      </w:tr>
      <w:tr w:rsidR="002F1577" w14:paraId="6B394DE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E1817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44BA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0BD36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899" w:type="dxa"/>
            <w:vAlign w:val="center"/>
          </w:tcPr>
          <w:p w14:paraId="35E7B6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55A18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5779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2D6C1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B987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690" w:type="dxa"/>
            <w:vAlign w:val="center"/>
          </w:tcPr>
          <w:p w14:paraId="7F8D9A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66CDD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7C83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BA7E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690" w:type="dxa"/>
            <w:vAlign w:val="center"/>
          </w:tcPr>
          <w:p w14:paraId="35A421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4A4A4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2F1577" w14:paraId="0F9D27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6F189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0F72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8A9BA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2572F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5C535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AF16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CFB48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091F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1BFFC6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E7182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9794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24FF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6B5E06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3DEC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2F106A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0E661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6EFA9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469026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tcW w:w="899" w:type="dxa"/>
            <w:vAlign w:val="center"/>
          </w:tcPr>
          <w:p w14:paraId="232F7B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6FA74B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1594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6F5B0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A8A91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210C8F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DCC0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1FF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5463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6B75D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F5FD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2F1577" w14:paraId="0E911B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DF55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1AE82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448BA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34BD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53A0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4592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A04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228E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A50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74DF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AAF8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FD42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FBA3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BB75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2F1577" w14:paraId="431CF5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C639D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A537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7503B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FB98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03F4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B930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7B77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A3B1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D00E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CCA6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1C5F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9069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D46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270C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1049</w:t>
            </w:r>
          </w:p>
        </w:tc>
      </w:tr>
      <w:tr w:rsidR="002F1577" w14:paraId="6C2F188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1072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12FA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4E0F8A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899" w:type="dxa"/>
            <w:vAlign w:val="center"/>
          </w:tcPr>
          <w:p w14:paraId="4551AD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987FC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F1BF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54447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77B0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690" w:type="dxa"/>
            <w:vAlign w:val="center"/>
          </w:tcPr>
          <w:p w14:paraId="25C1DB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1BA5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A3CD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20FC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690" w:type="dxa"/>
            <w:vAlign w:val="center"/>
          </w:tcPr>
          <w:p w14:paraId="2B80EC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F5B5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2F1577" w14:paraId="3048DC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CCA8F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7BE9B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(1001)</w:t>
            </w:r>
          </w:p>
        </w:tc>
        <w:tc>
          <w:tcPr>
            <w:tcW w:w="747" w:type="dxa"/>
            <w:vAlign w:val="center"/>
          </w:tcPr>
          <w:p w14:paraId="67C222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14:paraId="1DB9BB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94947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3D3D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779C0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4E6BA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690" w:type="dxa"/>
            <w:vAlign w:val="center"/>
          </w:tcPr>
          <w:p w14:paraId="428945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2CC7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FA80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2C3D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690" w:type="dxa"/>
            <w:vAlign w:val="center"/>
          </w:tcPr>
          <w:p w14:paraId="4041EE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58A8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:rsidR="002F1577" w14:paraId="6D0B18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32DD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78761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6056EB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018BFE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2AE23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A6F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8F53D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335DF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24DDF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94E9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C80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AEEF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532379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0620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F1577" w14:paraId="0B9D76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A9A6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57B28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F68E4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0455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50D9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C73A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2731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A968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1EC2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2A9B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8959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345E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AF7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D6B2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:rsidR="002F1577" w14:paraId="74A8CC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E9C08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8B59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E8E9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4AA2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55B5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1712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083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933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0229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E52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79C2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191C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30F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50E6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</w:t>
            </w:r>
          </w:p>
        </w:tc>
      </w:tr>
      <w:tr w:rsidR="002F1577" w14:paraId="49CB8E5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B6022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37C88D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5B99E2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72.05</w:t>
            </w:r>
          </w:p>
        </w:tc>
        <w:tc>
          <w:tcPr>
            <w:tcW w:w="899" w:type="dxa"/>
            <w:vAlign w:val="center"/>
          </w:tcPr>
          <w:p w14:paraId="3993AF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1D200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7783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3FDFE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21D3F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  <w:tc>
          <w:tcPr>
            <w:tcW w:w="690" w:type="dxa"/>
            <w:vAlign w:val="center"/>
          </w:tcPr>
          <w:p w14:paraId="172D02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CA06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7657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0A9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  <w:tc>
          <w:tcPr>
            <w:tcW w:w="690" w:type="dxa"/>
            <w:vAlign w:val="center"/>
          </w:tcPr>
          <w:p w14:paraId="79271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63C0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</w:tr>
      <w:tr w:rsidR="002F1577" w14:paraId="633B71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213EF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7907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51569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7081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1DF3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1108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901B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7CE3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1F88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B8C6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A7AC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9771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D855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537E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</w:tr>
      <w:tr w:rsidR="002F1577" w14:paraId="497607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85A5E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3BADB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0845B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ADF7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EC76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90F4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F936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9B187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0575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822F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F72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7C31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90EA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8EC7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 w:rsidR="002F1577" w14:paraId="6FCD368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00A76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7373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433A1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899" w:type="dxa"/>
            <w:vAlign w:val="center"/>
          </w:tcPr>
          <w:p w14:paraId="3BBAC6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75B8C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17E4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5A4E0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42BA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690" w:type="dxa"/>
            <w:vAlign w:val="center"/>
          </w:tcPr>
          <w:p w14:paraId="67E923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60E37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77CC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E02A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690" w:type="dxa"/>
            <w:vAlign w:val="center"/>
          </w:tcPr>
          <w:p w14:paraId="32BE95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4738B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2F1577" w14:paraId="04B123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B2504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BFAA1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8EBE6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CFA84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1A7D1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1BA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53C2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5DC7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3BB6E9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333FF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EBA9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CFF3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2FC6B9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D4ED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3C57DF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B3AB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C711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64FE4B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tcW w:w="899" w:type="dxa"/>
            <w:vAlign w:val="center"/>
          </w:tcPr>
          <w:p w14:paraId="0AA920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155E4D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D2B5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79C0C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8A37A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729E4C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F31E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E973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03BD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47931F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21C22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2F1577" w14:paraId="46D3DC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130E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820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8A0AC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0749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A068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D1F2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AF7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CD7A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D59F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F8C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CA08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A8D8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930A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F7F7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2F1577" w14:paraId="3D202F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BB836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AD0FC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4283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C199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25CD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4A32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7F06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2B2A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259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5B4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86D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EBA6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8E2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CBDE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1049</w:t>
            </w:r>
          </w:p>
        </w:tc>
      </w:tr>
      <w:tr w:rsidR="002F1577" w14:paraId="349B51C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C719F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F3B341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D4AA5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899" w:type="dxa"/>
            <w:vAlign w:val="center"/>
          </w:tcPr>
          <w:p w14:paraId="43BA55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E6CA5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0389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7CE61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924F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690" w:type="dxa"/>
            <w:vAlign w:val="center"/>
          </w:tcPr>
          <w:p w14:paraId="4F0F0E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FB9B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ADD5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D964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690" w:type="dxa"/>
            <w:vAlign w:val="center"/>
          </w:tcPr>
          <w:p w14:paraId="030044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4B6C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2F1577" w14:paraId="394B7A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9CBEF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57FA9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F35C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D4A65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A1E70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D0C9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0BD22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EB20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215264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0D3EA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D29D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ECFA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4C5C16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DFBC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354D1F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96659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C451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7172FC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tcW w:w="899" w:type="dxa"/>
            <w:vAlign w:val="center"/>
          </w:tcPr>
          <w:p w14:paraId="634554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5CCBC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57C3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3F896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C13A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690" w:type="dxa"/>
            <w:vAlign w:val="center"/>
          </w:tcPr>
          <w:p w14:paraId="19DD49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4A94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FCC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F39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690" w:type="dxa"/>
            <w:vAlign w:val="center"/>
          </w:tcPr>
          <w:p w14:paraId="069E40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2F65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2F1577" w14:paraId="008FB8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CF67D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D0BF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305E34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tcW w:w="899" w:type="dxa"/>
            <w:vAlign w:val="center"/>
          </w:tcPr>
          <w:p w14:paraId="2907F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16270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74EE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8FB9F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81638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67822D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2B12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6575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5F8D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690" w:type="dxa"/>
            <w:vAlign w:val="center"/>
          </w:tcPr>
          <w:p w14:paraId="0EB29E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8168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2F1577" w14:paraId="185AA0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B701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B96A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345BD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734B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2DA5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2B8B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8F93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820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4BB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31A8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0710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0BD6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2F77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132A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2F1577" w14:paraId="0CDF34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C739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06E6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0B886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04A5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3E45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0BE9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167E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FDD5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4F9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3DA5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00BF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C137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885F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C523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1116</w:t>
            </w:r>
          </w:p>
        </w:tc>
      </w:tr>
      <w:tr w:rsidR="002F1577" w14:paraId="0B4261A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E9CB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3B56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0481AB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40.15</w:t>
            </w:r>
          </w:p>
        </w:tc>
        <w:tc>
          <w:tcPr>
            <w:tcW w:w="899" w:type="dxa"/>
            <w:vAlign w:val="center"/>
          </w:tcPr>
          <w:p w14:paraId="7DAE16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1A924C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8E4D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3524A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048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690" w:type="dxa"/>
            <w:vAlign w:val="center"/>
          </w:tcPr>
          <w:p w14:paraId="10F574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73F9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4752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26D1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690" w:type="dxa"/>
            <w:vAlign w:val="center"/>
          </w:tcPr>
          <w:p w14:paraId="063351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9C164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2F1577" w14:paraId="62A381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A8358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1A664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0BD314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899" w:type="dxa"/>
            <w:vAlign w:val="center"/>
          </w:tcPr>
          <w:p w14:paraId="3BC46B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795815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3A98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9E6AB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5D2C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690" w:type="dxa"/>
            <w:vAlign w:val="center"/>
          </w:tcPr>
          <w:p w14:paraId="4E8FB8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B4AD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780E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DFB4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690" w:type="dxa"/>
            <w:vAlign w:val="center"/>
          </w:tcPr>
          <w:p w14:paraId="592693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7FC3C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2F1577" w14:paraId="1213C6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A6A99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C6149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B120C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63.81</w:t>
            </w:r>
          </w:p>
        </w:tc>
        <w:tc>
          <w:tcPr>
            <w:tcW w:w="899" w:type="dxa"/>
            <w:vAlign w:val="center"/>
          </w:tcPr>
          <w:p w14:paraId="6E680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78E5E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BC2B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CDC33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C0A7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619.3</w:t>
            </w:r>
          </w:p>
        </w:tc>
        <w:tc>
          <w:tcPr>
            <w:tcW w:w="690" w:type="dxa"/>
            <w:vAlign w:val="center"/>
          </w:tcPr>
          <w:p w14:paraId="67E0C7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5457B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3AD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783D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650.2</w:t>
            </w:r>
          </w:p>
        </w:tc>
        <w:tc>
          <w:tcPr>
            <w:tcW w:w="690" w:type="dxa"/>
            <w:vAlign w:val="center"/>
          </w:tcPr>
          <w:p w14:paraId="18D552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BB64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656.7</w:t>
            </w:r>
          </w:p>
        </w:tc>
      </w:tr>
      <w:tr w:rsidR="002F1577" w14:paraId="62FC1D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AB618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CA0F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1AB13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899" w:type="dxa"/>
            <w:vAlign w:val="center"/>
          </w:tcPr>
          <w:p w14:paraId="1B7A1F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370D75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4E54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A1CA5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18ED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728.2</w:t>
            </w:r>
          </w:p>
        </w:tc>
        <w:tc>
          <w:tcPr>
            <w:tcW w:w="690" w:type="dxa"/>
            <w:vAlign w:val="center"/>
          </w:tcPr>
          <w:p w14:paraId="7F5539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9683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2F4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944B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764.6</w:t>
            </w:r>
          </w:p>
        </w:tc>
        <w:tc>
          <w:tcPr>
            <w:tcW w:w="690" w:type="dxa"/>
            <w:vAlign w:val="center"/>
          </w:tcPr>
          <w:p w14:paraId="610F9D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0B63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772.2</w:t>
            </w:r>
          </w:p>
        </w:tc>
      </w:tr>
      <w:tr w:rsidR="002F1577" w14:paraId="1C97E8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16946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48F19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17680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58.01</w:t>
            </w:r>
          </w:p>
        </w:tc>
        <w:tc>
          <w:tcPr>
            <w:tcW w:w="899" w:type="dxa"/>
            <w:vAlign w:val="center"/>
          </w:tcPr>
          <w:p w14:paraId="0C8AC8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3327B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B8B5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310B9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B390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  <w:tc>
          <w:tcPr>
            <w:tcW w:w="690" w:type="dxa"/>
            <w:vAlign w:val="center"/>
          </w:tcPr>
          <w:p w14:paraId="0AAD69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C191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E691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7890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  <w:tc>
          <w:tcPr>
            <w:tcW w:w="690" w:type="dxa"/>
            <w:vAlign w:val="center"/>
          </w:tcPr>
          <w:p w14:paraId="4D5DBD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37ED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</w:tr>
      <w:tr w:rsidR="002F1577" w14:paraId="7A9F0A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B32FE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41D9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54421E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56.45</w:t>
            </w:r>
          </w:p>
        </w:tc>
        <w:tc>
          <w:tcPr>
            <w:tcW w:w="899" w:type="dxa"/>
            <w:vAlign w:val="center"/>
          </w:tcPr>
          <w:p w14:paraId="078E74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F0FC6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3ED5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4A091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EF7D7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626.9</w:t>
            </w:r>
          </w:p>
        </w:tc>
        <w:tc>
          <w:tcPr>
            <w:tcW w:w="690" w:type="dxa"/>
            <w:vAlign w:val="center"/>
          </w:tcPr>
          <w:p w14:paraId="750A2F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4C6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FA6B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0649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626.9</w:t>
            </w:r>
          </w:p>
        </w:tc>
        <w:tc>
          <w:tcPr>
            <w:tcW w:w="690" w:type="dxa"/>
            <w:vAlign w:val="center"/>
          </w:tcPr>
          <w:p w14:paraId="1F454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C084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626.9</w:t>
            </w:r>
          </w:p>
        </w:tc>
      </w:tr>
      <w:tr w:rsidR="002F1577" w14:paraId="209ACD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69973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DB09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59008D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053454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3AC06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836C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1F361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EA8D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71338B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7E0C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C28C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84C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4EB995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09EA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2F1577" w14:paraId="413B8E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665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FED2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4ED119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899" w:type="dxa"/>
            <w:vAlign w:val="center"/>
          </w:tcPr>
          <w:p w14:paraId="46C1B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0BB35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0BE6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89EF4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50CA8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569.1</w:t>
            </w:r>
          </w:p>
        </w:tc>
        <w:tc>
          <w:tcPr>
            <w:tcW w:w="690" w:type="dxa"/>
            <w:vAlign w:val="center"/>
          </w:tcPr>
          <w:p w14:paraId="31A6E0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0151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9F57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DAEA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569.1</w:t>
            </w:r>
          </w:p>
        </w:tc>
        <w:tc>
          <w:tcPr>
            <w:tcW w:w="690" w:type="dxa"/>
            <w:vAlign w:val="center"/>
          </w:tcPr>
          <w:p w14:paraId="1F6068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0A767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574.8</w:t>
            </w:r>
          </w:p>
        </w:tc>
      </w:tr>
      <w:tr w:rsidR="002F1577" w14:paraId="022C0B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E1D90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501F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(1002)</w:t>
            </w:r>
          </w:p>
        </w:tc>
        <w:tc>
          <w:tcPr>
            <w:tcW w:w="747" w:type="dxa"/>
            <w:vAlign w:val="center"/>
          </w:tcPr>
          <w:p w14:paraId="27D7A3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16A30E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87553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1584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C77D4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C2583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455.6</w:t>
            </w:r>
          </w:p>
        </w:tc>
        <w:tc>
          <w:tcPr>
            <w:tcW w:w="690" w:type="dxa"/>
            <w:vAlign w:val="center"/>
          </w:tcPr>
          <w:p w14:paraId="762BE8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887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F6CB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DA4F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455.6</w:t>
            </w:r>
          </w:p>
        </w:tc>
        <w:tc>
          <w:tcPr>
            <w:tcW w:w="690" w:type="dxa"/>
            <w:vAlign w:val="center"/>
          </w:tcPr>
          <w:p w14:paraId="4615B9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8598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</w:tr>
      <w:tr w:rsidR="002F1577" w14:paraId="26A1B1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B1ED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EF90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(-1001)</w:t>
            </w:r>
          </w:p>
        </w:tc>
        <w:tc>
          <w:tcPr>
            <w:tcW w:w="747" w:type="dxa"/>
            <w:vAlign w:val="center"/>
          </w:tcPr>
          <w:p w14:paraId="138C22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324.68</w:t>
            </w:r>
          </w:p>
        </w:tc>
        <w:tc>
          <w:tcPr>
            <w:tcW w:w="899" w:type="dxa"/>
            <w:vAlign w:val="center"/>
          </w:tcPr>
          <w:p w14:paraId="02244E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45D95A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6B84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DCA5C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73F74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1993.6</w:t>
            </w:r>
          </w:p>
        </w:tc>
        <w:tc>
          <w:tcPr>
            <w:tcW w:w="690" w:type="dxa"/>
            <w:vAlign w:val="center"/>
          </w:tcPr>
          <w:p w14:paraId="785CB5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B112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327F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6379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1993.6</w:t>
            </w:r>
          </w:p>
        </w:tc>
        <w:tc>
          <w:tcPr>
            <w:tcW w:w="690" w:type="dxa"/>
            <w:vAlign w:val="center"/>
          </w:tcPr>
          <w:p w14:paraId="36437B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5E0A8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2013.5</w:t>
            </w:r>
          </w:p>
        </w:tc>
      </w:tr>
      <w:tr w:rsidR="002F1577" w14:paraId="189938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2A0B1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F787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21560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2916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5F31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0234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A443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AE1B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EF1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5717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3CC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5F1F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5579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263A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10493.0</w:t>
            </w:r>
          </w:p>
        </w:tc>
      </w:tr>
      <w:tr w:rsidR="002F1577" w14:paraId="019341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27F3B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BCB2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2B0D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AAB6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361F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5D2B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566C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8F33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AAB9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92F5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F3EE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0843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1CEF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0BA3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16088</w:t>
            </w:r>
          </w:p>
        </w:tc>
      </w:tr>
      <w:tr w:rsidR="002F1577" w14:paraId="2CDE0949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952E4E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4C2514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92D40E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77116</w:t>
            </w:r>
          </w:p>
        </w:tc>
      </w:tr>
      <w:tr w:rsidR="002F1577" w14:paraId="09254E7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D16F4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9EBD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8CBF7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73F25E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423A2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1D9B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8DBEF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8E5D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48B29F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78D8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0A0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0040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14:paraId="47B03C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0B8C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F1577" w14:paraId="79A408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401BB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736E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455BC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84002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AA3A1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8216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3998F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2C4C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6F755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36FB9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1CE2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2285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690" w:type="dxa"/>
            <w:vAlign w:val="center"/>
          </w:tcPr>
          <w:p w14:paraId="0A5DF9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3C9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:rsidR="002F1577" w14:paraId="12A7FA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E79F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DCBD0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034D2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899" w:type="dxa"/>
            <w:vAlign w:val="center"/>
          </w:tcPr>
          <w:p w14:paraId="41D10F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C3F9C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5338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6BAD2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81753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71E52E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40AA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D487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5C52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77C432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BF51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</w:tr>
      <w:tr w:rsidR="002F1577" w14:paraId="35CDD6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483C4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3E29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7ABA5B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899" w:type="dxa"/>
            <w:vAlign w:val="center"/>
          </w:tcPr>
          <w:p w14:paraId="5A636D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35A78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CD30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ABDDC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CF75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14:paraId="61E955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8BCF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A0EA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5023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14:paraId="7E6B4B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4A13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2F1577" w14:paraId="108AD7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A8C9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4437A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361818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557C32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89B3A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205B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24FFD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C36D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415916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B8D8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9DE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F588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757C1C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6576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73112A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84060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E8A24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FA710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2A54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0191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39C5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5DCC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7F2A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83DD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CBB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EFC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EDDB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091A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5806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</w:tr>
      <w:tr w:rsidR="002F1577" w14:paraId="0A9358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9442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CDD2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1028D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F9A3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F443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C281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F299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F407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093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0C3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B853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6D11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E80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94B2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 w:rsidR="002F1577" w14:paraId="03901F2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1A933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258D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A3B9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899" w:type="dxa"/>
            <w:vAlign w:val="center"/>
          </w:tcPr>
          <w:p w14:paraId="4E112C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3EB27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F4C17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5400D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637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690" w:type="dxa"/>
            <w:vAlign w:val="center"/>
          </w:tcPr>
          <w:p w14:paraId="237725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CE4F6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DF2B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8E85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14:paraId="68969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4FC06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2F1577" w14:paraId="4A2A7F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06F50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F3D9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(2011)</w:t>
            </w:r>
          </w:p>
        </w:tc>
        <w:tc>
          <w:tcPr>
            <w:tcW w:w="747" w:type="dxa"/>
            <w:vAlign w:val="center"/>
          </w:tcPr>
          <w:p w14:paraId="79DF6A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899" w:type="dxa"/>
            <w:vAlign w:val="center"/>
          </w:tcPr>
          <w:p w14:paraId="0B165F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46D4E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07677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BD18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00D32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690" w:type="dxa"/>
            <w:vAlign w:val="center"/>
          </w:tcPr>
          <w:p w14:paraId="056A01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BE0E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4A84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BE55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690" w:type="dxa"/>
            <w:vAlign w:val="center"/>
          </w:tcPr>
          <w:p w14:paraId="7DD264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6203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2F1577" w14:paraId="10D2E1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5FE65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1413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(2010)</w:t>
            </w:r>
          </w:p>
        </w:tc>
        <w:tc>
          <w:tcPr>
            <w:tcW w:w="747" w:type="dxa"/>
            <w:vAlign w:val="center"/>
          </w:tcPr>
          <w:p w14:paraId="624D95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899" w:type="dxa"/>
            <w:vAlign w:val="center"/>
          </w:tcPr>
          <w:p w14:paraId="556C91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1238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ACFDE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38E88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E0FFB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690" w:type="dxa"/>
            <w:vAlign w:val="center"/>
          </w:tcPr>
          <w:p w14:paraId="7634A9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6009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69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1600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690" w:type="dxa"/>
            <w:vAlign w:val="center"/>
          </w:tcPr>
          <w:p w14:paraId="10298C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0A2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2F1577" w14:paraId="26DF5F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C682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A4B0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(2005)</w:t>
            </w:r>
          </w:p>
        </w:tc>
        <w:tc>
          <w:tcPr>
            <w:tcW w:w="747" w:type="dxa"/>
            <w:vAlign w:val="center"/>
          </w:tcPr>
          <w:p w14:paraId="301BD1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899" w:type="dxa"/>
            <w:vAlign w:val="center"/>
          </w:tcPr>
          <w:p w14:paraId="3653C6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6F7E1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E98DB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9312A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E3A83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690" w:type="dxa"/>
            <w:vAlign w:val="center"/>
          </w:tcPr>
          <w:p w14:paraId="15C7E7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0678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3A2A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850A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690" w:type="dxa"/>
            <w:vAlign w:val="center"/>
          </w:tcPr>
          <w:p w14:paraId="34E2DD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E4E8F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2F1577" w14:paraId="7A07A2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68DE4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23427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(2011)</w:t>
            </w:r>
          </w:p>
        </w:tc>
        <w:tc>
          <w:tcPr>
            <w:tcW w:w="747" w:type="dxa"/>
            <w:vAlign w:val="center"/>
          </w:tcPr>
          <w:p w14:paraId="1FB9F4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BD827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E77E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9B1EE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A04DC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7884A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4291F2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137F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061E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C679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6D2CF6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EE1E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2F1577" w14:paraId="2CF37A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C04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7A55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(2010)</w:t>
            </w:r>
          </w:p>
        </w:tc>
        <w:tc>
          <w:tcPr>
            <w:tcW w:w="747" w:type="dxa"/>
            <w:vAlign w:val="center"/>
          </w:tcPr>
          <w:p w14:paraId="3E2749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04370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6E5F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B5330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1667E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3FD5A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799389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2136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3F4C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7907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721293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DAE25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F1577" w14:paraId="033DE1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B43CA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883F3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(2005)</w:t>
            </w:r>
          </w:p>
        </w:tc>
        <w:tc>
          <w:tcPr>
            <w:tcW w:w="747" w:type="dxa"/>
            <w:vAlign w:val="center"/>
          </w:tcPr>
          <w:p w14:paraId="79EE0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3C42DE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C6C97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CF28F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06C46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4CE3F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275FB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A26D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57F9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15D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54F871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A301F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F1577" w14:paraId="11AE81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06E7F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FE95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0B470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46A0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95D6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6385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1141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FC23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9D5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86D3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7CAD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0D34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C3F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36F7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3652.7</w:t>
            </w:r>
          </w:p>
        </w:tc>
      </w:tr>
      <w:tr w:rsidR="002F1577" w14:paraId="0436EC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A28F8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69463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B7CF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969C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F6E5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D139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8E1C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F0C2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56BB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7C8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8B7F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A170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89D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32F6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4347</w:t>
            </w:r>
          </w:p>
        </w:tc>
      </w:tr>
      <w:tr w:rsidR="002F1577" w14:paraId="5526B8A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A0EBEA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B409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FD378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899" w:type="dxa"/>
            <w:vAlign w:val="center"/>
          </w:tcPr>
          <w:p w14:paraId="2ECE0B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1A825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AAE7C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2DF0C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F4A2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690" w:type="dxa"/>
            <w:vAlign w:val="center"/>
          </w:tcPr>
          <w:p w14:paraId="111782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DE8AB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FC6A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8589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690" w:type="dxa"/>
            <w:vAlign w:val="center"/>
          </w:tcPr>
          <w:p w14:paraId="4CE668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3A14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2F1577" w14:paraId="073ED2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86D8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352D4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41741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B491D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EF6FF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4BA5E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CD643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E043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690" w:type="dxa"/>
            <w:vAlign w:val="center"/>
          </w:tcPr>
          <w:p w14:paraId="107CFD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62036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E30D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96FA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540A45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2B8F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2F1577" w14:paraId="40FA37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10A00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D6C93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(2010)</w:t>
            </w:r>
          </w:p>
        </w:tc>
        <w:tc>
          <w:tcPr>
            <w:tcW w:w="747" w:type="dxa"/>
            <w:vAlign w:val="center"/>
          </w:tcPr>
          <w:p w14:paraId="12F1F2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899" w:type="dxa"/>
            <w:vAlign w:val="center"/>
          </w:tcPr>
          <w:p w14:paraId="66F8FE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94DC1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6F9C9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7BD86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CEDB9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690" w:type="dxa"/>
            <w:vAlign w:val="center"/>
          </w:tcPr>
          <w:p w14:paraId="36FB75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E05A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F348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3EB9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690" w:type="dxa"/>
            <w:vAlign w:val="center"/>
          </w:tcPr>
          <w:p w14:paraId="156C8D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89C9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2F1577" w14:paraId="748B77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2E0E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E17E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(2005)</w:t>
            </w:r>
          </w:p>
        </w:tc>
        <w:tc>
          <w:tcPr>
            <w:tcW w:w="747" w:type="dxa"/>
            <w:vAlign w:val="center"/>
          </w:tcPr>
          <w:p w14:paraId="6CCA6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899" w:type="dxa"/>
            <w:vAlign w:val="center"/>
          </w:tcPr>
          <w:p w14:paraId="2B87F1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193F9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88B76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95A3F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639D9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245B41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F43D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DFB1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97F4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1B8D7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AF98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F1577" w14:paraId="7B16FD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6A84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7C439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43A9A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5470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5D4F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AF0C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8AF5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EDB8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D8C7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6F35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7353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63CA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6AC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2366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507.6</w:t>
            </w:r>
          </w:p>
        </w:tc>
      </w:tr>
      <w:tr w:rsidR="002F1577" w14:paraId="000BD1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F66DA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D8A3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FA33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A0EE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F5E6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AA90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6E12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C55A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3952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2669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B9AA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D638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2CA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9D21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</w:t>
            </w:r>
          </w:p>
        </w:tc>
      </w:tr>
      <w:tr w:rsidR="002F1577" w14:paraId="56A0EA2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7EE8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BB67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38639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899" w:type="dxa"/>
            <w:vAlign w:val="center"/>
          </w:tcPr>
          <w:p w14:paraId="5F47D8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23D2D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006C0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E156D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228B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690" w:type="dxa"/>
            <w:vAlign w:val="center"/>
          </w:tcPr>
          <w:p w14:paraId="235AC7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9A41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D883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2EBE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690" w:type="dxa"/>
            <w:vAlign w:val="center"/>
          </w:tcPr>
          <w:p w14:paraId="69512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0096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F1577" w14:paraId="0C1F09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4481D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35BF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1F29E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3AACC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A747E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23353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605FC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A55E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690" w:type="dxa"/>
            <w:vAlign w:val="center"/>
          </w:tcPr>
          <w:p w14:paraId="291D4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23F34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D1DF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6C66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44A6B3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3270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2F1577" w14:paraId="3D056E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C9905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B3308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D5953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D6F9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3415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191D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EEF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C908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64CA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B43C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89CD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963C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9E83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391C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2F1577" w14:paraId="31C402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7B4D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6A8D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D22E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4195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1397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B22D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9A4E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D286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859D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0A2E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104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42A2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6AEE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543D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</w:t>
            </w:r>
          </w:p>
        </w:tc>
      </w:tr>
      <w:tr w:rsidR="002F1577" w14:paraId="3C34043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7A240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69041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735E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899" w:type="dxa"/>
            <w:vAlign w:val="center"/>
          </w:tcPr>
          <w:p w14:paraId="4A27C9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36686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46AA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503C6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E7AB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690" w:type="dxa"/>
            <w:vAlign w:val="center"/>
          </w:tcPr>
          <w:p w14:paraId="6E9C39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A640A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E66F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5372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690" w:type="dxa"/>
            <w:vAlign w:val="center"/>
          </w:tcPr>
          <w:p w14:paraId="0D6B14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F10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2F1577" w14:paraId="0B8990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92880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782F8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2FC546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899" w:type="dxa"/>
            <w:vAlign w:val="center"/>
          </w:tcPr>
          <w:p w14:paraId="3E280C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16F0B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124A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4B507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FC00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1106.6</w:t>
            </w:r>
          </w:p>
        </w:tc>
        <w:tc>
          <w:tcPr>
            <w:tcW w:w="690" w:type="dxa"/>
            <w:vAlign w:val="center"/>
          </w:tcPr>
          <w:p w14:paraId="11AE1B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F6D8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EC3E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2C8B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940.6</w:t>
            </w:r>
          </w:p>
        </w:tc>
        <w:tc>
          <w:tcPr>
            <w:tcW w:w="690" w:type="dxa"/>
            <w:vAlign w:val="center"/>
          </w:tcPr>
          <w:p w14:paraId="49F15B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3D58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950.0</w:t>
            </w:r>
          </w:p>
        </w:tc>
      </w:tr>
      <w:tr w:rsidR="002F1577" w14:paraId="1F4C27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71E5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6F6F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(2007)</w:t>
            </w:r>
          </w:p>
        </w:tc>
        <w:tc>
          <w:tcPr>
            <w:tcW w:w="747" w:type="dxa"/>
            <w:vAlign w:val="center"/>
          </w:tcPr>
          <w:p w14:paraId="790777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tcW w:w="899" w:type="dxa"/>
            <w:vAlign w:val="center"/>
          </w:tcPr>
          <w:p w14:paraId="2E7664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EEA5C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E9E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AF95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A435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1B9CAF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16B7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98C1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441D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7E1A3A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482F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F1577" w14:paraId="54F02E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A5298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363B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099DA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19.99</w:t>
            </w:r>
          </w:p>
        </w:tc>
        <w:tc>
          <w:tcPr>
            <w:tcW w:w="899" w:type="dxa"/>
            <w:vAlign w:val="center"/>
          </w:tcPr>
          <w:p w14:paraId="0102CA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32B8A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690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18BFE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A1D3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690" w:type="dxa"/>
            <w:vAlign w:val="center"/>
          </w:tcPr>
          <w:p w14:paraId="553C55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A44F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9210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9EE1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690" w:type="dxa"/>
            <w:vAlign w:val="center"/>
          </w:tcPr>
          <w:p w14:paraId="5842BF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B655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2F1577" w14:paraId="42C314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22462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E9A2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BFD97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B040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9916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13E2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E1FC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91A4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6D06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4D9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3A1E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AA7A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2094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F8AA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</w:tr>
      <w:tr w:rsidR="002F1577" w14:paraId="074BEE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F665B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A9EB7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B9F1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63E6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7CD4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FFFE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DB0B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4756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CB27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C0EB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1C92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D2CFA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934E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33A4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1656</w:t>
            </w:r>
          </w:p>
        </w:tc>
      </w:tr>
      <w:tr w:rsidR="002F1577" w14:paraId="240A0E4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15C18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8AE770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819A5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899" w:type="dxa"/>
            <w:vAlign w:val="center"/>
          </w:tcPr>
          <w:p w14:paraId="5AEB5A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1F7F0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C577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59155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9855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690" w:type="dxa"/>
            <w:vAlign w:val="center"/>
          </w:tcPr>
          <w:p w14:paraId="76265A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877C4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C76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64E6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690" w:type="dxa"/>
            <w:vAlign w:val="center"/>
          </w:tcPr>
          <w:p w14:paraId="6FE94B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080D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2F1577" w14:paraId="09497D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D30FA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0BC9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B3DA2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899" w:type="dxa"/>
            <w:vAlign w:val="center"/>
          </w:tcPr>
          <w:p w14:paraId="66812D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4B557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F024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6A752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1C3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690" w:type="dxa"/>
            <w:vAlign w:val="center"/>
          </w:tcPr>
          <w:p w14:paraId="40EDE8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20581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4907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AF83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690" w:type="dxa"/>
            <w:vAlign w:val="center"/>
          </w:tcPr>
          <w:p w14:paraId="2C61E7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303F1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2F1577" w14:paraId="21C7C3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57223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C9997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711218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tcW w:w="899" w:type="dxa"/>
            <w:vAlign w:val="center"/>
          </w:tcPr>
          <w:p w14:paraId="5E4829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165C4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3F4F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C943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20F7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3282.9</w:t>
            </w:r>
          </w:p>
        </w:tc>
        <w:tc>
          <w:tcPr>
            <w:tcW w:w="690" w:type="dxa"/>
            <w:vAlign w:val="center"/>
          </w:tcPr>
          <w:p w14:paraId="76C19B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C79EA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2B24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23AE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2790.5</w:t>
            </w:r>
          </w:p>
        </w:tc>
        <w:tc>
          <w:tcPr>
            <w:tcW w:w="690" w:type="dxa"/>
            <w:vAlign w:val="center"/>
          </w:tcPr>
          <w:p w14:paraId="49FB44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772FF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2818.4</w:t>
            </w:r>
          </w:p>
        </w:tc>
      </w:tr>
      <w:tr w:rsidR="002F1577" w14:paraId="4C9406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967C3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27598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07A1DE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21.83</w:t>
            </w:r>
          </w:p>
        </w:tc>
        <w:tc>
          <w:tcPr>
            <w:tcW w:w="899" w:type="dxa"/>
            <w:vAlign w:val="center"/>
          </w:tcPr>
          <w:p w14:paraId="67D3E5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72A1B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6392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805AF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1886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1369.1</w:t>
            </w:r>
          </w:p>
        </w:tc>
        <w:tc>
          <w:tcPr>
            <w:tcW w:w="690" w:type="dxa"/>
            <w:vAlign w:val="center"/>
          </w:tcPr>
          <w:p w14:paraId="50F51F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6BCD5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51EE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3B95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1300.6</w:t>
            </w:r>
          </w:p>
        </w:tc>
        <w:tc>
          <w:tcPr>
            <w:tcW w:w="690" w:type="dxa"/>
            <w:vAlign w:val="center"/>
          </w:tcPr>
          <w:p w14:paraId="7FDED2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30FE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1313.6</w:t>
            </w:r>
          </w:p>
        </w:tc>
      </w:tr>
      <w:tr w:rsidR="002F1577" w14:paraId="093BEB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CFE34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4ECD8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312F40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32.89</w:t>
            </w:r>
          </w:p>
        </w:tc>
        <w:tc>
          <w:tcPr>
            <w:tcW w:w="899" w:type="dxa"/>
            <w:vAlign w:val="center"/>
          </w:tcPr>
          <w:p w14:paraId="7CB84F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5C108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800E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0B8B9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B38F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690" w:type="dxa"/>
            <w:vAlign w:val="center"/>
          </w:tcPr>
          <w:p w14:paraId="688A43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426A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FF8D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E16A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690" w:type="dxa"/>
            <w:vAlign w:val="center"/>
          </w:tcPr>
          <w:p w14:paraId="75BB1E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A0F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2F1577" w14:paraId="2FF156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B8619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851A2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3490F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E0B5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B18C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686E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72A0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76E0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7CF0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1843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57B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91E2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A4B8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4187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1999.2</w:t>
            </w:r>
          </w:p>
        </w:tc>
      </w:tr>
      <w:tr w:rsidR="002F1577" w14:paraId="25B4FA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8463E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F86C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6957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5A59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3A5A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B797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7C0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F035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3343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B814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E4EB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2370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92E5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89D4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6301</w:t>
            </w:r>
          </w:p>
        </w:tc>
      </w:tr>
      <w:tr w:rsidR="002F1577" w14:paraId="33A601B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E81A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4DC9C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344224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899" w:type="dxa"/>
            <w:vAlign w:val="center"/>
          </w:tcPr>
          <w:p w14:paraId="68734A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9F5AE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29F3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17D24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E94E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690" w:type="dxa"/>
            <w:vAlign w:val="center"/>
          </w:tcPr>
          <w:p w14:paraId="397412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E49E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AE61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CF98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690" w:type="dxa"/>
            <w:vAlign w:val="center"/>
          </w:tcPr>
          <w:p w14:paraId="0C083B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D515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2F1577" w14:paraId="564070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9D019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526FC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747" w:type="dxa"/>
            <w:vAlign w:val="center"/>
          </w:tcPr>
          <w:p w14:paraId="6196AC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899" w:type="dxa"/>
            <w:vAlign w:val="center"/>
          </w:tcPr>
          <w:p w14:paraId="6C6CB2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10071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0124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BE80B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19E8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690" w:type="dxa"/>
            <w:vAlign w:val="center"/>
          </w:tcPr>
          <w:p w14:paraId="7D0024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9601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B8EC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4E19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690" w:type="dxa"/>
            <w:vAlign w:val="center"/>
          </w:tcPr>
          <w:p w14:paraId="6638AA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03C2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2F1577" w14:paraId="3ACA2C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359C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B573C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4C2704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0FF73A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A9126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7DF7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47B9A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E970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4A7AC7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3624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35DC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4F2A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382484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EB3E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6B6582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1D603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0103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CE211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C960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7725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D512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217A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56E0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EDE9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27B7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5DA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68B1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6709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EB13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2F1577" w14:paraId="1FA6A5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4CC0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741C4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6E1C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4257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249D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C1CD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FD38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5D07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04B1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16A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EF63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C8DD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F957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AB31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</w:t>
            </w:r>
          </w:p>
        </w:tc>
      </w:tr>
      <w:tr w:rsidR="002F1577" w14:paraId="60905AC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738D06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A056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571EF2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tcW w:w="899" w:type="dxa"/>
            <w:vAlign w:val="center"/>
          </w:tcPr>
          <w:p w14:paraId="5950A1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5413C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BB2D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1D904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9C61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435A6B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D729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587B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93AD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5C66F7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53A81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2F1577" w14:paraId="1D9093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F818D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DE4D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(2007)</w:t>
            </w:r>
          </w:p>
        </w:tc>
        <w:tc>
          <w:tcPr>
            <w:tcW w:w="747" w:type="dxa"/>
            <w:vAlign w:val="center"/>
          </w:tcPr>
          <w:p w14:paraId="0F5957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716F5B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81B31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54C7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D6BAA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7F87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258EDA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70AC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8945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294C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0D75E2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E83B3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F1577" w14:paraId="007BEB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64EFD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531B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3C5971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4E5B51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050FD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0E65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9587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B5C4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353CDB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B87C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823D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7934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29EDC3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70D3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0F7DAA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18758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611C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E8C4D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95D0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745E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05BF8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4E9A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9BE4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87A2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6E3C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19E0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D22E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53B0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ABD7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2F1577" w14:paraId="306433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FE8E0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9C6C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04EE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3A81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7643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1B20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87F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03BD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8290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F855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495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1DB0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120C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6EEC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</w:t>
            </w:r>
          </w:p>
        </w:tc>
      </w:tr>
      <w:tr w:rsidR="002F1577" w14:paraId="78A4953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242C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D182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58334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45810E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31816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16DB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DF6E3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6F75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46035A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A64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60EB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39B8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690" w:type="dxa"/>
            <w:vAlign w:val="center"/>
          </w:tcPr>
          <w:p w14:paraId="587246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F4E9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2F1577" w14:paraId="795F47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FD207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D36C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4AE885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554469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C9925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3B5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1DF68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C34B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793AD3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0DE78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C5E2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9C61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1D44B8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75FC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6E3B6A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3705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EC88A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31436A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899" w:type="dxa"/>
            <w:vAlign w:val="center"/>
          </w:tcPr>
          <w:p w14:paraId="024C1A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CAE2D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21E1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BC8A2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0F5E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07AECA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90F2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C4DD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81E1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3EA38C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35425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2F1577" w14:paraId="518C83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73F38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52340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53A28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1CA15D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58755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D600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3CECA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3692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7B8DDA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F15E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B15A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F955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5B5B1D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7D5E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7922EB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9A49A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097F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F7456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34FA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6EA2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66C3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65A8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EB57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8D7B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9B5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4E65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916A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AED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67D3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2F1577" w14:paraId="6EB614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A6BBE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8370C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8B20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76E2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DDC8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63FC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E153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5919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3AA9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7398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9C5B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813C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0CC3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C5EA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1061</w:t>
            </w:r>
          </w:p>
        </w:tc>
      </w:tr>
      <w:tr w:rsidR="002F1577" w14:paraId="575CB9A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30A2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D972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(2016)</w:t>
            </w:r>
          </w:p>
        </w:tc>
        <w:tc>
          <w:tcPr>
            <w:tcW w:w="747" w:type="dxa"/>
            <w:vAlign w:val="center"/>
          </w:tcPr>
          <w:p w14:paraId="2F1288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899" w:type="dxa"/>
            <w:vAlign w:val="center"/>
          </w:tcPr>
          <w:p w14:paraId="7506F0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6410F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FDC1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9E6D7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F81B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690" w:type="dxa"/>
            <w:vAlign w:val="center"/>
          </w:tcPr>
          <w:p w14:paraId="244ECD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3EEA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A865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5463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690" w:type="dxa"/>
            <w:vAlign w:val="center"/>
          </w:tcPr>
          <w:p w14:paraId="1978E1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D808A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2F1577" w14:paraId="5C96DE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4ADBF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E5513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7569BD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74A79B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D0210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3D9E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DEE2B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4FBB4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690" w:type="dxa"/>
            <w:vAlign w:val="center"/>
          </w:tcPr>
          <w:p w14:paraId="1735E6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DE6F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64C1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5A41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690" w:type="dxa"/>
            <w:vAlign w:val="center"/>
          </w:tcPr>
          <w:p w14:paraId="2294B6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2CED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2F1577" w14:paraId="109354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D874C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05772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1DB8B9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52BB0F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D5C30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321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72A2A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BE13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690" w:type="dxa"/>
            <w:vAlign w:val="center"/>
          </w:tcPr>
          <w:p w14:paraId="320C63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5D35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CD84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72E9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690" w:type="dxa"/>
            <w:vAlign w:val="center"/>
          </w:tcPr>
          <w:p w14:paraId="007396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D5FD5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2F1577" w14:paraId="5AEEF5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0F8F3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F61C4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6A7AD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C476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FA80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31A7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E516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A19A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BA41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77E9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4447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857D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246C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6FED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F1577" w14:paraId="41F28A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49D2E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2DABC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230D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C0B0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48FD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36E1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76E2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D420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F387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355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3874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DA06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3558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994B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</w:t>
            </w:r>
          </w:p>
        </w:tc>
      </w:tr>
      <w:tr w:rsidR="002F1577" w14:paraId="12E1659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0BFD2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E8A6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5D573E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7708DE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A4AD9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4847A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96302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65B7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690" w:type="dxa"/>
            <w:vAlign w:val="center"/>
          </w:tcPr>
          <w:p w14:paraId="1CEF31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548A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4EBB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6AEA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690" w:type="dxa"/>
            <w:vAlign w:val="center"/>
          </w:tcPr>
          <w:p w14:paraId="1CC303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608B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:rsidR="002F1577" w14:paraId="34146D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02107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3E948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49D5EA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2E874F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814A1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A82EB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B994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38420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tcW w:w="690" w:type="dxa"/>
            <w:vAlign w:val="center"/>
          </w:tcPr>
          <w:p w14:paraId="7EF009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B3DD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4279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2A3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</w:tc>
        <w:tc>
          <w:tcPr>
            <w:tcW w:w="690" w:type="dxa"/>
            <w:vAlign w:val="center"/>
          </w:tcPr>
          <w:p w14:paraId="1EB31B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4397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</w:tr>
      <w:tr w:rsidR="002F1577" w14:paraId="55B2BD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A9CB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01CC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70C05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4E31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C407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53C8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4C16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F7C5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5D97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76C1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F897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D03D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DA3F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B2D5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639.9</w:t>
            </w:r>
          </w:p>
        </w:tc>
      </w:tr>
      <w:tr w:rsidR="002F1577" w14:paraId="1D89D7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26FC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A2E4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2B18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5644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8A0B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D840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3441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B12E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5396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D431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7B70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D972A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4368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04F7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907</w:t>
            </w:r>
          </w:p>
        </w:tc>
      </w:tr>
      <w:tr w:rsidR="002F1577" w14:paraId="0CF8CF1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C0FBA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6158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B7E57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78E089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901A2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ED618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67D86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8E8A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690" w:type="dxa"/>
            <w:vAlign w:val="center"/>
          </w:tcPr>
          <w:p w14:paraId="0F6FE8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32D39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F4D5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BF5D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14:paraId="4F79B6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63C1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:rsidR="002F1577" w14:paraId="0B6D37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2DC3A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B8BCA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(2021)</w:t>
            </w:r>
          </w:p>
        </w:tc>
        <w:tc>
          <w:tcPr>
            <w:tcW w:w="747" w:type="dxa"/>
            <w:vAlign w:val="center"/>
          </w:tcPr>
          <w:p w14:paraId="682965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tcW w:w="899" w:type="dxa"/>
            <w:vAlign w:val="center"/>
          </w:tcPr>
          <w:p w14:paraId="171C20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D2733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3FA4E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4AD21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0E36E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690" w:type="dxa"/>
            <w:vAlign w:val="center"/>
          </w:tcPr>
          <w:p w14:paraId="700866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412A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0CB3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609F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690" w:type="dxa"/>
            <w:vAlign w:val="center"/>
          </w:tcPr>
          <w:p w14:paraId="27D61D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42D8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2F1577" w14:paraId="2EE38B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FED50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4013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747" w:type="dxa"/>
            <w:vAlign w:val="center"/>
          </w:tcPr>
          <w:p w14:paraId="6332A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</w:t>
            </w:r>
          </w:p>
        </w:tc>
        <w:tc>
          <w:tcPr>
            <w:tcW w:w="899" w:type="dxa"/>
            <w:vAlign w:val="center"/>
          </w:tcPr>
          <w:p w14:paraId="2A09BD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2A762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A744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AED41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AF408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690" w:type="dxa"/>
            <w:vAlign w:val="center"/>
          </w:tcPr>
          <w:p w14:paraId="5EEC8F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3CD5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D9BB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FE9E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690" w:type="dxa"/>
            <w:vAlign w:val="center"/>
          </w:tcPr>
          <w:p w14:paraId="2E1708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49BFA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F1577" w14:paraId="3EAEC7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61298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830A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(2021)</w:t>
            </w:r>
          </w:p>
        </w:tc>
        <w:tc>
          <w:tcPr>
            <w:tcW w:w="747" w:type="dxa"/>
            <w:vAlign w:val="center"/>
          </w:tcPr>
          <w:p w14:paraId="3A3FE7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14:paraId="40A7AA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B4D2A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A6988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D9C11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74BF2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079266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7894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D53E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DE88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61374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EDE6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F1577" w14:paraId="42C3BA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1FF8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8D8D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747" w:type="dxa"/>
            <w:vAlign w:val="center"/>
          </w:tcPr>
          <w:p w14:paraId="6488FE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14:paraId="768CE8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6B9DD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37CAC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0ECA2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12316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1A229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AB6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DEAC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89A1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14:paraId="2D074A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BF3E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F1577" w14:paraId="43838F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448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1B6C0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90CB1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0DA3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4F98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9C1B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DEE6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4A66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4CFB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EF3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B570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96D4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678D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B450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5760.5</w:t>
            </w:r>
          </w:p>
        </w:tc>
      </w:tr>
      <w:tr w:rsidR="002F1577" w14:paraId="479BB3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17F2A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C409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AA1C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0796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2D65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9FF2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3765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3C20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A11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EFD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3F61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847E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878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2D58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6188</w:t>
            </w:r>
          </w:p>
        </w:tc>
      </w:tr>
      <w:tr w:rsidR="002F1577" w14:paraId="27D95CF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2ED0E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1025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(2021)</w:t>
            </w:r>
          </w:p>
        </w:tc>
        <w:tc>
          <w:tcPr>
            <w:tcW w:w="747" w:type="dxa"/>
            <w:vAlign w:val="center"/>
          </w:tcPr>
          <w:p w14:paraId="1C74B5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4475DC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89D2D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0EC54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584CC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2A2F7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690" w:type="dxa"/>
            <w:vAlign w:val="center"/>
          </w:tcPr>
          <w:p w14:paraId="10F5CA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69F4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D961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6E31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690" w:type="dxa"/>
            <w:vAlign w:val="center"/>
          </w:tcPr>
          <w:p w14:paraId="27778B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3978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2F1577" w14:paraId="4864CF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CFA6E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42B0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747" w:type="dxa"/>
            <w:vAlign w:val="center"/>
          </w:tcPr>
          <w:p w14:paraId="667919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tcW w:w="899" w:type="dxa"/>
            <w:vAlign w:val="center"/>
          </w:tcPr>
          <w:p w14:paraId="4EE293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537AE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439E3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BD148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6CACC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690" w:type="dxa"/>
            <w:vAlign w:val="center"/>
          </w:tcPr>
          <w:p w14:paraId="2D0D6E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47E4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233D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F6CF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690" w:type="dxa"/>
            <w:vAlign w:val="center"/>
          </w:tcPr>
          <w:p w14:paraId="2D8F38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A6539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2F1577" w14:paraId="26E647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713C9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2E96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B6181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BE79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4936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B2A8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EEE8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58DE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6DA8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683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FA7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9BAD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6698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E867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3039.6</w:t>
            </w:r>
          </w:p>
        </w:tc>
      </w:tr>
      <w:tr w:rsidR="002F1577" w14:paraId="386E26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43AAC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FAB24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59684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5C23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D185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0BCC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CAC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50A6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0A45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2B50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C1DF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A51A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20D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0B0F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3209</w:t>
            </w:r>
          </w:p>
        </w:tc>
      </w:tr>
      <w:tr w:rsidR="002F1577" w14:paraId="205C20E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4CF7EC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商户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3EE1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2616D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0EB81C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81F82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EDF4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2B91E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DB69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766B67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1794F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E804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F034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7A0F5B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A350D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6538E2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66848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F6DD4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593A3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BE2A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0B8A2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2BDC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BBACA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F760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08306E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51A05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40AB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08B6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274FC0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9005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3118D4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42F8A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49487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0C6F34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214503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FB199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62BA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5AAE2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BC79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4488A6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683B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BD27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A91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665B6A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11C7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0CBD53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8A19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F4EC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0B1C0F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E7BA9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92118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AFA0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DBA2C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576B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6BF4D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05F7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F63E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BC24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4CD7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A7605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6F6284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3417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76D8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56347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C487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A0C1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38DD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918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3BDD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B1FA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55D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24E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4016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9E22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A8A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2BF5DF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83AD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A0FB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1EA98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D95F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2543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A6CC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D86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4611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AAA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571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B4D3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302C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1626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E0C5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1507</w:t>
            </w:r>
          </w:p>
        </w:tc>
      </w:tr>
      <w:tr w:rsidR="002F1577" w14:paraId="7D33746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8F94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商户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485FA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5889A4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  <w:tc>
          <w:tcPr>
            <w:tcW w:w="899" w:type="dxa"/>
            <w:vAlign w:val="center"/>
          </w:tcPr>
          <w:p w14:paraId="3367EE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52ED1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2047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1535E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4BCA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690" w:type="dxa"/>
            <w:vAlign w:val="center"/>
          </w:tcPr>
          <w:p w14:paraId="24A095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8C9A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118B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2A58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690" w:type="dxa"/>
            <w:vAlign w:val="center"/>
          </w:tcPr>
          <w:p w14:paraId="4F912E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B065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2F1577" w14:paraId="3D4583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06AD5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3526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(2016)</w:t>
            </w:r>
          </w:p>
        </w:tc>
        <w:tc>
          <w:tcPr>
            <w:tcW w:w="747" w:type="dxa"/>
            <w:vAlign w:val="center"/>
          </w:tcPr>
          <w:p w14:paraId="6B08FC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48.99</w:t>
            </w:r>
          </w:p>
        </w:tc>
        <w:tc>
          <w:tcPr>
            <w:tcW w:w="899" w:type="dxa"/>
            <w:vAlign w:val="center"/>
          </w:tcPr>
          <w:p w14:paraId="52CAB9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64E58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9ACA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B5D94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1039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690" w:type="dxa"/>
            <w:vAlign w:val="center"/>
          </w:tcPr>
          <w:p w14:paraId="59816F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A135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9097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1B65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690" w:type="dxa"/>
            <w:vAlign w:val="center"/>
          </w:tcPr>
          <w:p w14:paraId="6805CF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FA60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2F1577" w14:paraId="6A8FAA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CF354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3CA2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5740D4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899" w:type="dxa"/>
            <w:vAlign w:val="center"/>
          </w:tcPr>
          <w:p w14:paraId="6D28C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FCECE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D0AD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F8C3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22970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  <w:tc>
          <w:tcPr>
            <w:tcW w:w="690" w:type="dxa"/>
            <w:vAlign w:val="center"/>
          </w:tcPr>
          <w:p w14:paraId="6AC6F2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6043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000F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69AA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  <w:tc>
          <w:tcPr>
            <w:tcW w:w="690" w:type="dxa"/>
            <w:vAlign w:val="center"/>
          </w:tcPr>
          <w:p w14:paraId="62B4F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6BD3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</w:tr>
      <w:tr w:rsidR="002F1577" w14:paraId="7021E1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9DFFD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6C09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37B2C1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5FBA79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FC6B4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FBB2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700F4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A532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0E8886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9409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3912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8C61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047379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F9A4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4BAB4D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DDE47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930DD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186AB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75CD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5A1D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3CC2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0E91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E9AD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FBE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22A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422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8E5E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DE8D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9A33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2237.8</w:t>
            </w:r>
          </w:p>
        </w:tc>
      </w:tr>
      <w:tr w:rsidR="002F1577" w14:paraId="1BFE5E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C6FC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CE147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F529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45D3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CC61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B303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770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E5FE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5024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A530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3AC7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F6DA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1F43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69C0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2851</w:t>
            </w:r>
          </w:p>
        </w:tc>
      </w:tr>
      <w:tr w:rsidR="002F1577" w14:paraId="5290456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87E50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商户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D463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EF11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21DD20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B2DF0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6ADB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A84F4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91DE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2C22CB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DD927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DFAF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5FDA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264C0F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06CA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4CB43B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C2AA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1896C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05D94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12933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4AD93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065F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9870E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499F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6C6838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58D4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E9FC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7623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713933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A7F9C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33D9BB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62B7F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3931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7C34F3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899" w:type="dxa"/>
            <w:vAlign w:val="center"/>
          </w:tcPr>
          <w:p w14:paraId="167E98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1B2F2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0047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AB4FC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57DE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690" w:type="dxa"/>
            <w:vAlign w:val="center"/>
          </w:tcPr>
          <w:p w14:paraId="61F8E1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FF4D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43BD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D775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690" w:type="dxa"/>
            <w:vAlign w:val="center"/>
          </w:tcPr>
          <w:p w14:paraId="35C145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9B88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2F1577" w14:paraId="3817DB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E841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2D41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5A2A2A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EA676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32AC5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E458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5160E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356C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E9ECD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3BB8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2966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463F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3EF0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2471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4F3C3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485CB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1922E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C5CFC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6266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0423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C3A9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BC7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3A3E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78DD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EAF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06D6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634F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DB6F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5CBE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5F65C6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9FE9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E00B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35DF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D20D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4D1C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3CB9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EFD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71AD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1A69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34D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C4DC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3A65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64AC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3F88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1527</w:t>
            </w:r>
          </w:p>
        </w:tc>
      </w:tr>
      <w:tr w:rsidR="002F1577" w14:paraId="65C2881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86FC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884C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36EC2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899" w:type="dxa"/>
            <w:vAlign w:val="center"/>
          </w:tcPr>
          <w:p w14:paraId="1C2BB3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385FB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16C6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2C5D0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9DDC1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690" w:type="dxa"/>
            <w:vAlign w:val="center"/>
          </w:tcPr>
          <w:p w14:paraId="0B6691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EC5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4192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A544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690" w:type="dxa"/>
            <w:vAlign w:val="center"/>
          </w:tcPr>
          <w:p w14:paraId="633CF9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4CFE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2F1577" w14:paraId="41F773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EC70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95EF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(2001)</w:t>
            </w:r>
          </w:p>
        </w:tc>
        <w:tc>
          <w:tcPr>
            <w:tcW w:w="747" w:type="dxa"/>
            <w:vAlign w:val="center"/>
          </w:tcPr>
          <w:p w14:paraId="5A1158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14:paraId="666C4C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3D02E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9902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D12C3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3E0DB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690" w:type="dxa"/>
            <w:vAlign w:val="center"/>
          </w:tcPr>
          <w:p w14:paraId="345E58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6453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E11D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2C9B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690" w:type="dxa"/>
            <w:vAlign w:val="center"/>
          </w:tcPr>
          <w:p w14:paraId="0A4480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FB40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:rsidR="002F1577" w14:paraId="73A0E6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16214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07A62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717E7F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1CE9C2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D936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1524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C1621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80C5C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1D3D3D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720C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584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958F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3C9E4E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3A32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F1577" w14:paraId="583F93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AC8C7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96A6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A87D9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B5ED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758C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9C81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53F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0E48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0742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9E96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6D2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EF48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46A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4691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:rsidR="002F1577" w14:paraId="30DF72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103F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52266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9758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1F1A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48A4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0D9A4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8C4C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68A9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31FE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DFC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0E81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8CAE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0897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A99C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</w:t>
            </w:r>
          </w:p>
        </w:tc>
      </w:tr>
      <w:tr w:rsidR="002F1577" w14:paraId="2D76C78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74A8B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1CC28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204B0B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72.05</w:t>
            </w:r>
          </w:p>
        </w:tc>
        <w:tc>
          <w:tcPr>
            <w:tcW w:w="899" w:type="dxa"/>
            <w:vAlign w:val="center"/>
          </w:tcPr>
          <w:p w14:paraId="7A0F9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35C29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A16F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94C30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AF5E3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  <w:tc>
          <w:tcPr>
            <w:tcW w:w="690" w:type="dxa"/>
            <w:vAlign w:val="center"/>
          </w:tcPr>
          <w:p w14:paraId="362E2B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37E7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A5B6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46F7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  <w:tc>
          <w:tcPr>
            <w:tcW w:w="690" w:type="dxa"/>
            <w:vAlign w:val="center"/>
          </w:tcPr>
          <w:p w14:paraId="348858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DAD53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800.3</w:t>
            </w:r>
          </w:p>
        </w:tc>
      </w:tr>
      <w:tr w:rsidR="002F1577" w14:paraId="13D108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D197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B2D28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E446D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3BC1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896E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6A23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578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4257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2C9B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4897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F1D1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EFA9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5A3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D7E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</w:tr>
      <w:tr w:rsidR="002F1577" w14:paraId="18C32B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3392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8123D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347BC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080D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FEDD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7820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8F32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89F8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81D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37B7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D71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86B2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8C42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D6D5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 w:rsidR="002F1577" w14:paraId="260EF01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6E25E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商户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B08A9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5DC0EE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31.92</w:t>
            </w:r>
          </w:p>
        </w:tc>
        <w:tc>
          <w:tcPr>
            <w:tcW w:w="899" w:type="dxa"/>
            <w:vAlign w:val="center"/>
          </w:tcPr>
          <w:p w14:paraId="4D9296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BA988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E6E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1CF63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1DE1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690" w:type="dxa"/>
            <w:vAlign w:val="center"/>
          </w:tcPr>
          <w:p w14:paraId="014F25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70F6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BB26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B719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690" w:type="dxa"/>
            <w:vAlign w:val="center"/>
          </w:tcPr>
          <w:p w14:paraId="455648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1801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2F1577" w14:paraId="1C5921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1C5F2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7BC7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0CAC82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34.86</w:t>
            </w:r>
          </w:p>
        </w:tc>
        <w:tc>
          <w:tcPr>
            <w:tcW w:w="899" w:type="dxa"/>
            <w:vAlign w:val="center"/>
          </w:tcPr>
          <w:p w14:paraId="5105F5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C9E91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4E77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F3F7D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1C703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690" w:type="dxa"/>
            <w:vAlign w:val="center"/>
          </w:tcPr>
          <w:p w14:paraId="5AE83C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6DE9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91CC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678F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690" w:type="dxa"/>
            <w:vAlign w:val="center"/>
          </w:tcPr>
          <w:p w14:paraId="30F907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A0B5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</w:tr>
      <w:tr w:rsidR="002F1577" w14:paraId="47BCF6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65DD2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E1CB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4948DF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0BAEDC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581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BAA9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B011B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7C49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2F1D2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9434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BCAF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9BB6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90" w:type="dxa"/>
            <w:vAlign w:val="center"/>
          </w:tcPr>
          <w:p w14:paraId="34BF3D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A6DE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2F1577" w14:paraId="0290B6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54B1A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30EA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3AAE7F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534E8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61D5F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E6B1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02BFE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2DFE0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11AAF7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EF6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6A02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EA5B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7CC7AE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6E1E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F1577" w14:paraId="64F0E0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A999A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77F2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99A87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4209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78CF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B9F2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8B5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7A8E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AC98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70DA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88E0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183E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FA5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1EF6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2955.5</w:t>
            </w:r>
          </w:p>
        </w:tc>
      </w:tr>
      <w:tr w:rsidR="002F1577" w14:paraId="1AC447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EF45B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5175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069C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BDE2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A137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DCFB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B8CB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5FD2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2AF9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BB40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7E4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F69B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C5FC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7D08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3755</w:t>
            </w:r>
          </w:p>
        </w:tc>
      </w:tr>
      <w:tr w:rsidR="002F1577" w14:paraId="3916D5E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6FA85E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商户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3EEDA6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D3DC7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899" w:type="dxa"/>
            <w:vAlign w:val="center"/>
          </w:tcPr>
          <w:p w14:paraId="462260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FE5F6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2782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AC46D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B2BE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690" w:type="dxa"/>
            <w:vAlign w:val="center"/>
          </w:tcPr>
          <w:p w14:paraId="7032FD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F462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F6F2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D40C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690" w:type="dxa"/>
            <w:vAlign w:val="center"/>
          </w:tcPr>
          <w:p w14:paraId="46F086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47073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 w:rsidR="002F1577" w14:paraId="6BBB93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18469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58387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57AF6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094FCB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549FA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121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A49CF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B346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  <w:tc>
          <w:tcPr>
            <w:tcW w:w="690" w:type="dxa"/>
            <w:vAlign w:val="center"/>
          </w:tcPr>
          <w:p w14:paraId="64A64E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144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85C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F9A0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858.1</w:t>
            </w:r>
          </w:p>
        </w:tc>
        <w:tc>
          <w:tcPr>
            <w:tcW w:w="690" w:type="dxa"/>
            <w:vAlign w:val="center"/>
          </w:tcPr>
          <w:p w14:paraId="258856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7168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866.7</w:t>
            </w:r>
          </w:p>
        </w:tc>
      </w:tr>
      <w:tr w:rsidR="002F1577" w14:paraId="0A6B2A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16E9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01DBD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4A5A79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23.38</w:t>
            </w:r>
          </w:p>
        </w:tc>
        <w:tc>
          <w:tcPr>
            <w:tcW w:w="899" w:type="dxa"/>
            <w:vAlign w:val="center"/>
          </w:tcPr>
          <w:p w14:paraId="0BE2D4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7F722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F93F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B09D6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6797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690" w:type="dxa"/>
            <w:vAlign w:val="center"/>
          </w:tcPr>
          <w:p w14:paraId="3831FD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DD69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2CFD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0218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690" w:type="dxa"/>
            <w:vAlign w:val="center"/>
          </w:tcPr>
          <w:p w14:paraId="41668C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631AA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2F1577" w14:paraId="745456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3F705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C6D80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3F5A9D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899" w:type="dxa"/>
            <w:vAlign w:val="center"/>
          </w:tcPr>
          <w:p w14:paraId="126659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B8D5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F0FF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07D5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4B8B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690" w:type="dxa"/>
            <w:vAlign w:val="center"/>
          </w:tcPr>
          <w:p w14:paraId="1130EC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A05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E406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CC0F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690" w:type="dxa"/>
            <w:vAlign w:val="center"/>
          </w:tcPr>
          <w:p w14:paraId="357226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4385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2F1577" w14:paraId="654B12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902C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066D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219D0D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12652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6287B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24FE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83E31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07DD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9D22B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D1E1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BE64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2B0E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9CB05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A29C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38E776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143A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0DEF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4AF6B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CD2F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A072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501B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BBC7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B904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66A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6CD6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7483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DC88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CCF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835F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1410.3</w:t>
            </w:r>
          </w:p>
        </w:tc>
      </w:tr>
      <w:tr w:rsidR="002F1577" w14:paraId="10C441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B514B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E8BA8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6478A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91A8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0B71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112B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CE47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A3CD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509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F6B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5DE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E592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44E0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64B0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</w:t>
            </w:r>
          </w:p>
        </w:tc>
      </w:tr>
      <w:tr w:rsidR="002F1577" w14:paraId="5BAAA12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0993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5DBA9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CCB30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47.03</w:t>
            </w:r>
          </w:p>
        </w:tc>
        <w:tc>
          <w:tcPr>
            <w:tcW w:w="899" w:type="dxa"/>
            <w:vAlign w:val="center"/>
          </w:tcPr>
          <w:p w14:paraId="5A0716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D0304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7C8D6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EDB3A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5D87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14:paraId="5E129F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B72E2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5E0F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7858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386.5</w:t>
            </w:r>
          </w:p>
        </w:tc>
        <w:tc>
          <w:tcPr>
            <w:tcW w:w="690" w:type="dxa"/>
            <w:vAlign w:val="center"/>
          </w:tcPr>
          <w:p w14:paraId="43F895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96B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:rsidR="002F1577" w14:paraId="618C38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F5560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F2CE0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6D670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47.09</w:t>
            </w:r>
          </w:p>
        </w:tc>
        <w:tc>
          <w:tcPr>
            <w:tcW w:w="899" w:type="dxa"/>
            <w:vAlign w:val="center"/>
          </w:tcPr>
          <w:p w14:paraId="1BA5F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7FFCC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B5AF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C81B9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C1E3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407.5</w:t>
            </w:r>
          </w:p>
        </w:tc>
        <w:tc>
          <w:tcPr>
            <w:tcW w:w="690" w:type="dxa"/>
            <w:vAlign w:val="center"/>
          </w:tcPr>
          <w:p w14:paraId="344988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0EDF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975D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D80F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427.9</w:t>
            </w:r>
          </w:p>
        </w:tc>
        <w:tc>
          <w:tcPr>
            <w:tcW w:w="690" w:type="dxa"/>
            <w:vAlign w:val="center"/>
          </w:tcPr>
          <w:p w14:paraId="51E547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F8F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2F1577" w14:paraId="46D920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6CD3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EBDE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BD3BF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899" w:type="dxa"/>
            <w:vAlign w:val="center"/>
          </w:tcPr>
          <w:p w14:paraId="5578B5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2CAA9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3D4A7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02609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58CE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1610.8</w:t>
            </w:r>
          </w:p>
        </w:tc>
        <w:tc>
          <w:tcPr>
            <w:tcW w:w="690" w:type="dxa"/>
            <w:vAlign w:val="center"/>
          </w:tcPr>
          <w:p w14:paraId="4FE59E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701E6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019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8D4D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1530.2</w:t>
            </w:r>
          </w:p>
        </w:tc>
        <w:tc>
          <w:tcPr>
            <w:tcW w:w="690" w:type="dxa"/>
            <w:vAlign w:val="center"/>
          </w:tcPr>
          <w:p w14:paraId="79E95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9095A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1545.5</w:t>
            </w:r>
          </w:p>
        </w:tc>
      </w:tr>
      <w:tr w:rsidR="002F1577" w14:paraId="5B7C8D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B5062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BA57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8BF2F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899" w:type="dxa"/>
            <w:vAlign w:val="center"/>
          </w:tcPr>
          <w:p w14:paraId="79A111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33A2F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A33AF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BD6E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637E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1610.8</w:t>
            </w:r>
          </w:p>
        </w:tc>
        <w:tc>
          <w:tcPr>
            <w:tcW w:w="690" w:type="dxa"/>
            <w:vAlign w:val="center"/>
          </w:tcPr>
          <w:p w14:paraId="370A3C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ECCFB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C6AC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D0F7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1691.3</w:t>
            </w:r>
          </w:p>
        </w:tc>
        <w:tc>
          <w:tcPr>
            <w:tcW w:w="690" w:type="dxa"/>
            <w:vAlign w:val="center"/>
          </w:tcPr>
          <w:p w14:paraId="43B230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5E84A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1708.2</w:t>
            </w:r>
          </w:p>
        </w:tc>
      </w:tr>
      <w:tr w:rsidR="002F1577" w14:paraId="19A8BB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5690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FE26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C14D3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F64C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D9EF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C4FC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14CB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BD6E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4371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558E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5A61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6A18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3076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379D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9692.8</w:t>
            </w:r>
          </w:p>
        </w:tc>
      </w:tr>
      <w:tr w:rsidR="002F1577" w14:paraId="00E0FA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37C70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DA872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7F74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98C5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D13F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8161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8400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2236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4CA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4E7B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E393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8FCE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F78D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FFF1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13769</w:t>
            </w:r>
          </w:p>
        </w:tc>
      </w:tr>
      <w:tr w:rsidR="002F1577" w14:paraId="72D5231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1FC4D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3345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64F8BB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34.86</w:t>
            </w:r>
          </w:p>
        </w:tc>
        <w:tc>
          <w:tcPr>
            <w:tcW w:w="899" w:type="dxa"/>
            <w:vAlign w:val="center"/>
          </w:tcPr>
          <w:p w14:paraId="354D72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73ABD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7E0D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5DC3E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D4A73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690" w:type="dxa"/>
            <w:vAlign w:val="center"/>
          </w:tcPr>
          <w:p w14:paraId="0C3376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4F2A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1CE8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171F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  <w:tc>
          <w:tcPr>
            <w:tcW w:w="690" w:type="dxa"/>
            <w:vAlign w:val="center"/>
          </w:tcPr>
          <w:p w14:paraId="5B27CA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86EA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387.2</w:t>
            </w:r>
          </w:p>
        </w:tc>
      </w:tr>
      <w:tr w:rsidR="002F1577" w14:paraId="15CC8E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AF15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CB21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03DE9A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0DD2BB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85E4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1D4F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7EAA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663A1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57253D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A87A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65FA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4AF5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69A9D1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D7A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F1577" w14:paraId="198026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7213A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6928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F36B1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33C2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C8D6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E1BF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8945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426B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1707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95FB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D9C4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5D03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5CA0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923E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1607.7</w:t>
            </w:r>
          </w:p>
        </w:tc>
      </w:tr>
      <w:tr w:rsidR="002F1577" w14:paraId="385690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482EA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33A3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0E7A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8CD2A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79D3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BA04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567F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6F65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82AE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61EE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087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1AC9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B13F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D9BD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2225</w:t>
            </w:r>
          </w:p>
        </w:tc>
      </w:tr>
      <w:tr w:rsidR="002F1577" w14:paraId="07F6CF0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E4BDB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502E3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C09C8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899" w:type="dxa"/>
            <w:vAlign w:val="center"/>
          </w:tcPr>
          <w:p w14:paraId="5E4F4C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2341C1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9881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1A4E5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F5DB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690" w:type="dxa"/>
            <w:vAlign w:val="center"/>
          </w:tcPr>
          <w:p w14:paraId="3BF3B6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A047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D900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FA7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690" w:type="dxa"/>
            <w:vAlign w:val="center"/>
          </w:tcPr>
          <w:p w14:paraId="07BA4E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586A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:rsidR="002F1577" w14:paraId="6D6427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702E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A88C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186E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34.94</w:t>
            </w:r>
          </w:p>
        </w:tc>
        <w:tc>
          <w:tcPr>
            <w:tcW w:w="899" w:type="dxa"/>
            <w:vAlign w:val="center"/>
          </w:tcPr>
          <w:p w14:paraId="7141DE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6EFAA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6A0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5F7FD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D72A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tcW w:w="690" w:type="dxa"/>
            <w:vAlign w:val="center"/>
          </w:tcPr>
          <w:p w14:paraId="7A92B3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03B1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B25B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79AD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356.1</w:t>
            </w:r>
          </w:p>
        </w:tc>
        <w:tc>
          <w:tcPr>
            <w:tcW w:w="690" w:type="dxa"/>
            <w:vAlign w:val="center"/>
          </w:tcPr>
          <w:p w14:paraId="2D011C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EBDAB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359.6</w:t>
            </w:r>
          </w:p>
        </w:tc>
      </w:tr>
      <w:tr w:rsidR="002F1577" w14:paraId="2B107E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5A26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896E5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25BF1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3C5078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62D06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61F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06643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390E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  <w:tc>
          <w:tcPr>
            <w:tcW w:w="690" w:type="dxa"/>
            <w:vAlign w:val="center"/>
          </w:tcPr>
          <w:p w14:paraId="3DF1CF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0BD21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B8DA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A5E9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948.5</w:t>
            </w:r>
          </w:p>
        </w:tc>
        <w:tc>
          <w:tcPr>
            <w:tcW w:w="690" w:type="dxa"/>
            <w:vAlign w:val="center"/>
          </w:tcPr>
          <w:p w14:paraId="500776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9505D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958.0</w:t>
            </w:r>
          </w:p>
        </w:tc>
      </w:tr>
      <w:tr w:rsidR="002F1577" w14:paraId="0F77E7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DEFA7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3C54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389473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91.07</w:t>
            </w:r>
          </w:p>
        </w:tc>
        <w:tc>
          <w:tcPr>
            <w:tcW w:w="899" w:type="dxa"/>
            <w:vAlign w:val="center"/>
          </w:tcPr>
          <w:p w14:paraId="321EF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808CE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E213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022C6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15F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  <w:tc>
          <w:tcPr>
            <w:tcW w:w="690" w:type="dxa"/>
            <w:vAlign w:val="center"/>
          </w:tcPr>
          <w:p w14:paraId="32D094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DAA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2BDA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7A8E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  <w:tc>
          <w:tcPr>
            <w:tcW w:w="690" w:type="dxa"/>
            <w:vAlign w:val="center"/>
          </w:tcPr>
          <w:p w14:paraId="4FBCFE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704E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</w:t>
            </w:r>
          </w:p>
        </w:tc>
      </w:tr>
      <w:tr w:rsidR="002F1577" w14:paraId="39F7BB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FE3CF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76C1E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37F893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14:paraId="564EE3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B79A2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48BC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56CE2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2D39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690" w:type="dxa"/>
            <w:vAlign w:val="center"/>
          </w:tcPr>
          <w:p w14:paraId="2AFFFD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B01C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4E2F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7F1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tcW w:w="690" w:type="dxa"/>
            <w:vAlign w:val="center"/>
          </w:tcPr>
          <w:p w14:paraId="1837DE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5675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2F1577" w14:paraId="2648F9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D9528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3F47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9B07A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62D8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1EF0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045E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A01C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80D1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0385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C2C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DC6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1D54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49A7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AA45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5971.0</w:t>
            </w:r>
          </w:p>
        </w:tc>
      </w:tr>
      <w:tr w:rsidR="002F1577" w14:paraId="301404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854A6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84C7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CE2C7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FE41D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308A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3C6A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D139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899B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2DC8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5E89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B78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BB7B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9042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53D4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7827</w:t>
            </w:r>
          </w:p>
        </w:tc>
      </w:tr>
      <w:tr w:rsidR="002F1577" w14:paraId="0F3CE3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EBB6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FCF73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249AE1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899" w:type="dxa"/>
            <w:vAlign w:val="center"/>
          </w:tcPr>
          <w:p w14:paraId="64B6D9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55C3D4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C2D9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219FA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A2B3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690" w:type="dxa"/>
            <w:vAlign w:val="center"/>
          </w:tcPr>
          <w:p w14:paraId="01D218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D7C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7613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DB08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690" w:type="dxa"/>
            <w:vAlign w:val="center"/>
          </w:tcPr>
          <w:p w14:paraId="6DECDA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9813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2F1577" w14:paraId="3D55F3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FE4BD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B00D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6FF79A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899" w:type="dxa"/>
            <w:vAlign w:val="center"/>
          </w:tcPr>
          <w:p w14:paraId="08EED7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DD6A9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221C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AAEC3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D8F54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tcW w:w="690" w:type="dxa"/>
            <w:vAlign w:val="center"/>
          </w:tcPr>
          <w:p w14:paraId="3EA7B4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B6A6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163D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3793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tcW w:w="690" w:type="dxa"/>
            <w:vAlign w:val="center"/>
          </w:tcPr>
          <w:p w14:paraId="33211B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82778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2F1577" w14:paraId="1C4999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5D488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B523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E316C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2CDB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DF2D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DE57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197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DC30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4740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D31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DA8C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4655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47E1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92BC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790.9</w:t>
            </w:r>
          </w:p>
        </w:tc>
      </w:tr>
      <w:tr w:rsidR="002F1577" w14:paraId="0E2533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9D778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FF69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7117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9384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4DEF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E3F7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9CF4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6469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B1C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F33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C4B2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F6BF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150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2AC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1041</w:t>
            </w:r>
          </w:p>
        </w:tc>
      </w:tr>
      <w:tr w:rsidR="002F1577" w14:paraId="41BC4BF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3477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E9D0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3F1E0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899" w:type="dxa"/>
            <w:vAlign w:val="center"/>
          </w:tcPr>
          <w:p w14:paraId="314DBC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E392E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C2F6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C74B7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BAEA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223.7</w:t>
            </w:r>
          </w:p>
        </w:tc>
        <w:tc>
          <w:tcPr>
            <w:tcW w:w="690" w:type="dxa"/>
            <w:vAlign w:val="center"/>
          </w:tcPr>
          <w:p w14:paraId="01BAFE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DB081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5F2A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F2E6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14:paraId="399147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57843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237.2</w:t>
            </w:r>
          </w:p>
        </w:tc>
      </w:tr>
      <w:tr w:rsidR="002F1577" w14:paraId="56622E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BB9A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2F64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43ABF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CCB9F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AC55A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2F51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25F0E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AE05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061E35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00641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1329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3192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tcW w:w="690" w:type="dxa"/>
            <w:vAlign w:val="center"/>
          </w:tcPr>
          <w:p w14:paraId="0DDE95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0E65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:rsidR="002F1577" w14:paraId="44990A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95FDC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34DC8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747" w:type="dxa"/>
            <w:vAlign w:val="center"/>
          </w:tcPr>
          <w:p w14:paraId="6EFC49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tcW w:w="899" w:type="dxa"/>
            <w:vAlign w:val="center"/>
          </w:tcPr>
          <w:p w14:paraId="5FA38B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03DC1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3DB0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59A6D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0770C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690" w:type="dxa"/>
            <w:vAlign w:val="center"/>
          </w:tcPr>
          <w:p w14:paraId="221E3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ED1D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A112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6164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690" w:type="dxa"/>
            <w:vAlign w:val="center"/>
          </w:tcPr>
          <w:p w14:paraId="2067A2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2CCC4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2F1577" w14:paraId="0C3733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27519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72A68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A6BBF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AF69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61C6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09D5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DD7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2112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D90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FFA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785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D7D3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DC11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8631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826.3</w:t>
            </w:r>
          </w:p>
        </w:tc>
      </w:tr>
      <w:tr w:rsidR="002F1577" w14:paraId="4774C1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BFE23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55FF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62DCE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4E80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A6CB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E69B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D7E2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1BDD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0D1E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595F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C333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9460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5353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B8F3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1519</w:t>
            </w:r>
          </w:p>
        </w:tc>
      </w:tr>
      <w:tr w:rsidR="002F1577" w14:paraId="4F45D28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51DB8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404599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0E93B8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68415</w:t>
            </w:r>
          </w:p>
        </w:tc>
      </w:tr>
      <w:tr w:rsidR="002F1577" w14:paraId="48F68F8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AB94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60BFE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BAF62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237.72</w:t>
            </w:r>
          </w:p>
        </w:tc>
        <w:tc>
          <w:tcPr>
            <w:tcW w:w="899" w:type="dxa"/>
            <w:vAlign w:val="center"/>
          </w:tcPr>
          <w:p w14:paraId="4274EB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A6986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D56A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F9269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F61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1744.1</w:t>
            </w:r>
          </w:p>
        </w:tc>
        <w:tc>
          <w:tcPr>
            <w:tcW w:w="690" w:type="dxa"/>
            <w:vAlign w:val="center"/>
          </w:tcPr>
          <w:p w14:paraId="11CA9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1C03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BFF4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226D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1744.1</w:t>
            </w:r>
          </w:p>
        </w:tc>
        <w:tc>
          <w:tcPr>
            <w:tcW w:w="690" w:type="dxa"/>
            <w:vAlign w:val="center"/>
          </w:tcPr>
          <w:p w14:paraId="74D73F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AEB2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1761.5</w:t>
            </w:r>
          </w:p>
        </w:tc>
      </w:tr>
      <w:tr w:rsidR="002F1577" w14:paraId="13C8E3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EC77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B6DF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19D24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899" w:type="dxa"/>
            <w:vAlign w:val="center"/>
          </w:tcPr>
          <w:p w14:paraId="447B2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36C21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65DD5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8DF80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581B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690" w:type="dxa"/>
            <w:vAlign w:val="center"/>
          </w:tcPr>
          <w:p w14:paraId="1C27C9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7C25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C7F8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9317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14:paraId="7DEE5E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B556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2F1577" w14:paraId="5131F9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C1531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9DE70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7B50E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680964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B51E5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FCD18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A445F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1656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690" w:type="dxa"/>
            <w:vAlign w:val="center"/>
          </w:tcPr>
          <w:p w14:paraId="101159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4A82A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6C1B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5783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690" w:type="dxa"/>
            <w:vAlign w:val="center"/>
          </w:tcPr>
          <w:p w14:paraId="6069A4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FC845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2F1577" w14:paraId="60CB3C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503B2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F9EB4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BC418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CDE5D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9C5AF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FDC45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068E8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9E8A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402.7</w:t>
            </w:r>
          </w:p>
        </w:tc>
        <w:tc>
          <w:tcPr>
            <w:tcW w:w="690" w:type="dxa"/>
            <w:vAlign w:val="center"/>
          </w:tcPr>
          <w:p w14:paraId="442931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B572D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7C3F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8E05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  <w:tc>
          <w:tcPr>
            <w:tcW w:w="690" w:type="dxa"/>
            <w:vAlign w:val="center"/>
          </w:tcPr>
          <w:p w14:paraId="4280F0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7952C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386.4</w:t>
            </w:r>
          </w:p>
        </w:tc>
      </w:tr>
      <w:tr w:rsidR="002F1577" w14:paraId="6EB9FF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CB391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5A82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556AD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294094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D7E0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5D8FB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035A9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5B591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418F9C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75CB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1483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FBCC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32F332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DA4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2F1577" w14:paraId="0C79C0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9904B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7CF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(3005)</w:t>
            </w:r>
          </w:p>
        </w:tc>
        <w:tc>
          <w:tcPr>
            <w:tcW w:w="747" w:type="dxa"/>
            <w:vAlign w:val="center"/>
          </w:tcPr>
          <w:p w14:paraId="78CDCE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899" w:type="dxa"/>
            <w:vAlign w:val="center"/>
          </w:tcPr>
          <w:p w14:paraId="0A785C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673C8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2D798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3FC63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482F9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690" w:type="dxa"/>
            <w:vAlign w:val="center"/>
          </w:tcPr>
          <w:p w14:paraId="2FB12E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4637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DAE5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AC81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690" w:type="dxa"/>
            <w:vAlign w:val="center"/>
          </w:tcPr>
          <w:p w14:paraId="03F26A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FE6B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2F1577" w14:paraId="7EB572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DFCC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BC3A8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(3011)</w:t>
            </w:r>
          </w:p>
        </w:tc>
        <w:tc>
          <w:tcPr>
            <w:tcW w:w="747" w:type="dxa"/>
            <w:vAlign w:val="center"/>
          </w:tcPr>
          <w:p w14:paraId="011D34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899" w:type="dxa"/>
            <w:vAlign w:val="center"/>
          </w:tcPr>
          <w:p w14:paraId="586240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C6156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D4738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0482C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BE029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690" w:type="dxa"/>
            <w:vAlign w:val="center"/>
          </w:tcPr>
          <w:p w14:paraId="51ADAE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597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669E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DAA7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690" w:type="dxa"/>
            <w:vAlign w:val="center"/>
          </w:tcPr>
          <w:p w14:paraId="286647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DFB1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2F1577" w14:paraId="3B7C1A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9D4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838C5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(3012)</w:t>
            </w:r>
          </w:p>
        </w:tc>
        <w:tc>
          <w:tcPr>
            <w:tcW w:w="747" w:type="dxa"/>
            <w:vAlign w:val="center"/>
          </w:tcPr>
          <w:p w14:paraId="1BAB6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899" w:type="dxa"/>
            <w:vAlign w:val="center"/>
          </w:tcPr>
          <w:p w14:paraId="1ADB74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00ADA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B6420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B2F23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A6D6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690" w:type="dxa"/>
            <w:vAlign w:val="center"/>
          </w:tcPr>
          <w:p w14:paraId="32023F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3B92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8056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8B11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690" w:type="dxa"/>
            <w:vAlign w:val="center"/>
          </w:tcPr>
          <w:p w14:paraId="7F2F35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122B4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2F1577" w14:paraId="4A3789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199B7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6E45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(3005)</w:t>
            </w:r>
          </w:p>
        </w:tc>
        <w:tc>
          <w:tcPr>
            <w:tcW w:w="747" w:type="dxa"/>
            <w:vAlign w:val="center"/>
          </w:tcPr>
          <w:p w14:paraId="29638F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6B7F47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CD8E2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7793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F836C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FE75E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1A27A8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66E4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4B4F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25CB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44F6CC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0998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F1577" w14:paraId="679E6F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A8805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507E0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(3011)</w:t>
            </w:r>
          </w:p>
        </w:tc>
        <w:tc>
          <w:tcPr>
            <w:tcW w:w="747" w:type="dxa"/>
            <w:vAlign w:val="center"/>
          </w:tcPr>
          <w:p w14:paraId="410050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410A2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D3974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04304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61A85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279D5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66F54F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F62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9D20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E5B7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5ACAEC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5D92C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F1577" w14:paraId="267D1D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2FDE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75B2F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(3012)</w:t>
            </w:r>
          </w:p>
        </w:tc>
        <w:tc>
          <w:tcPr>
            <w:tcW w:w="747" w:type="dxa"/>
            <w:vAlign w:val="center"/>
          </w:tcPr>
          <w:p w14:paraId="6D60DC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808F0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A022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0B797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E295A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37390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037ABF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10D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B253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2FCF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253E35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A978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2F1577" w14:paraId="0FC04E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E74A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1E87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A43B5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8FD6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379D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A9A4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0C75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11B6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A565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301B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8A36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47C4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F87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2E4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7040.6</w:t>
            </w:r>
          </w:p>
        </w:tc>
      </w:tr>
      <w:tr w:rsidR="002F1577" w14:paraId="407D45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87971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BC28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5819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D3CA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F961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2517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0226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8A95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9043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5EE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4C88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19F6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00CC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9F0B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10060</w:t>
            </w:r>
          </w:p>
        </w:tc>
      </w:tr>
      <w:tr w:rsidR="002F1577" w14:paraId="4534536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F030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824A9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6744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4609ED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5E4A6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CB34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19B9D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E3AA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5E034B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F7EA7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F9FD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71D2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14:paraId="0EAF0D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9C59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F1577" w14:paraId="14F675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6FE4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9017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0E1EB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6072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AA82E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0A08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9064E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ED71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4D3AB6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08774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7B7F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D139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690" w:type="dxa"/>
            <w:vAlign w:val="center"/>
          </w:tcPr>
          <w:p w14:paraId="6093BD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ECC0C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:rsidR="002F1577" w14:paraId="16E1CF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0E82A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85CE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4D1B2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899" w:type="dxa"/>
            <w:vAlign w:val="center"/>
          </w:tcPr>
          <w:p w14:paraId="3BB636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85468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3F4D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C9191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79217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0A9F10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3CB4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DB67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2BA1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690" w:type="dxa"/>
            <w:vAlign w:val="center"/>
          </w:tcPr>
          <w:p w14:paraId="1AE2C2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84695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</w:tr>
      <w:tr w:rsidR="002F1577" w14:paraId="4358A9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DC7B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7E76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2694BE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899" w:type="dxa"/>
            <w:vAlign w:val="center"/>
          </w:tcPr>
          <w:p w14:paraId="3367AD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B7D1B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9FB2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E817A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35F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14:paraId="585128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7EE4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42A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E6F0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14:paraId="4B976A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CF07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2F1577" w14:paraId="4F128D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66F13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4091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32B7E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36A2C3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D3150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E445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B5BFF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6D45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41FCFC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F2E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78AD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A142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287A58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9A35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77D32D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D1E68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85001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96042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EF75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8B31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F31A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4AAC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C4EA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67C6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005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4114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C62D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D0E9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A465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</w:tr>
      <w:tr w:rsidR="002F1577" w14:paraId="777032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96EE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4544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45B33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C1EF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0959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CA71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655E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DB14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B9F3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C65A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7906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07BA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03E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C090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 w:rsidR="002F1577" w14:paraId="368442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523B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D0CD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465DD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tcW w:w="899" w:type="dxa"/>
            <w:vAlign w:val="center"/>
          </w:tcPr>
          <w:p w14:paraId="62FD26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4AD68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B9C66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A0FB8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1B7C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690" w:type="dxa"/>
            <w:vAlign w:val="center"/>
          </w:tcPr>
          <w:p w14:paraId="1196A9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EA2C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C438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C092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690" w:type="dxa"/>
            <w:vAlign w:val="center"/>
          </w:tcPr>
          <w:p w14:paraId="39BA96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1F36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 w:rsidR="002F1577" w14:paraId="61D9CB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01F2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C4ED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1E705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899" w:type="dxa"/>
            <w:vAlign w:val="center"/>
          </w:tcPr>
          <w:p w14:paraId="46CC64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A35E6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0D286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7846F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B5D8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690" w:type="dxa"/>
            <w:vAlign w:val="center"/>
          </w:tcPr>
          <w:p w14:paraId="71400C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11C4A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52FA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5ADF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690" w:type="dxa"/>
            <w:vAlign w:val="center"/>
          </w:tcPr>
          <w:p w14:paraId="38367F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D726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2F1577" w14:paraId="2F55CD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72367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9F6E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A717C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EC635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5109D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98436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03AB7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98A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690" w:type="dxa"/>
            <w:vAlign w:val="center"/>
          </w:tcPr>
          <w:p w14:paraId="2675AD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B9F78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EE1B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9443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0EEE05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5E79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2F1577" w14:paraId="733A02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5C7A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8A489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(3011)</w:t>
            </w:r>
          </w:p>
        </w:tc>
        <w:tc>
          <w:tcPr>
            <w:tcW w:w="747" w:type="dxa"/>
            <w:vAlign w:val="center"/>
          </w:tcPr>
          <w:p w14:paraId="6B105F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899" w:type="dxa"/>
            <w:vAlign w:val="center"/>
          </w:tcPr>
          <w:p w14:paraId="6E3891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B42B8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9B8F8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828DB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266FD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690" w:type="dxa"/>
            <w:vAlign w:val="center"/>
          </w:tcPr>
          <w:p w14:paraId="442910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67BB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81CA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3B07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690" w:type="dxa"/>
            <w:vAlign w:val="center"/>
          </w:tcPr>
          <w:p w14:paraId="2DAADC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ECD40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2F1577" w14:paraId="7C473C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7EF94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2D56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(3005)</w:t>
            </w:r>
          </w:p>
        </w:tc>
        <w:tc>
          <w:tcPr>
            <w:tcW w:w="747" w:type="dxa"/>
            <w:vAlign w:val="center"/>
          </w:tcPr>
          <w:p w14:paraId="2B5B90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899" w:type="dxa"/>
            <w:vAlign w:val="center"/>
          </w:tcPr>
          <w:p w14:paraId="72B1A3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3EAA2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B5D55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6B7E3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7B118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7FFF1E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492D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600F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3F93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20FDA1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1C28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F1577" w14:paraId="062187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F3891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DE24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53954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3745B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F982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FF0C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749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E6EE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6A8D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B196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E836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8538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E78A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C900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507.6</w:t>
            </w:r>
          </w:p>
        </w:tc>
      </w:tr>
      <w:tr w:rsidR="002F1577" w14:paraId="013B94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6A2E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83022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7F773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1AD3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2DFF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BB10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6EE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76DB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D7D3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E5FF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92E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F57B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9F5B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8097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</w:t>
            </w:r>
          </w:p>
        </w:tc>
      </w:tr>
      <w:tr w:rsidR="002F1577" w14:paraId="4EA2DD7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5BA7B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2996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C70D2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tcW w:w="899" w:type="dxa"/>
            <w:vAlign w:val="center"/>
          </w:tcPr>
          <w:p w14:paraId="6F4429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505B2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6A1E9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C8BBE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16CF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690" w:type="dxa"/>
            <w:vAlign w:val="center"/>
          </w:tcPr>
          <w:p w14:paraId="2E1B58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0CA7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86E5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2B23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690" w:type="dxa"/>
            <w:vAlign w:val="center"/>
          </w:tcPr>
          <w:p w14:paraId="6E071F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4866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2F1577" w14:paraId="73A022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17AA0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E289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CB0FF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899" w:type="dxa"/>
            <w:vAlign w:val="center"/>
          </w:tcPr>
          <w:p w14:paraId="6D4035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35220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0BF8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F8250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5A2D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690" w:type="dxa"/>
            <w:vAlign w:val="center"/>
          </w:tcPr>
          <w:p w14:paraId="4F7E81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4DD1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6363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F18C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690" w:type="dxa"/>
            <w:vAlign w:val="center"/>
          </w:tcPr>
          <w:p w14:paraId="23B262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82F2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F1577" w14:paraId="215DF3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4A1F1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9753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F676A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0D5BD0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6561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F8DFC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50BAE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43A8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690" w:type="dxa"/>
            <w:vAlign w:val="center"/>
          </w:tcPr>
          <w:p w14:paraId="3AB251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5FBB0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A38C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5A09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690" w:type="dxa"/>
            <w:vAlign w:val="center"/>
          </w:tcPr>
          <w:p w14:paraId="7D2920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DCCB5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2F1577" w14:paraId="28833D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64E30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6597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5801F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38E1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1DC8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8F59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5773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F40F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4ED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064C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A57F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2164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22E8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388C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2F1577" w14:paraId="246254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E7F72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00BC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5127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71EA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4A6F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9DB8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C41E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C361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DA7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62F2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0187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B976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85D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32F1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</w:t>
            </w:r>
          </w:p>
        </w:tc>
      </w:tr>
      <w:tr w:rsidR="002F1577" w14:paraId="43F7D25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546D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F1857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C9977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899" w:type="dxa"/>
            <w:vAlign w:val="center"/>
          </w:tcPr>
          <w:p w14:paraId="568670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7E876C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5D99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DE3EE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38E8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690" w:type="dxa"/>
            <w:vAlign w:val="center"/>
          </w:tcPr>
          <w:p w14:paraId="3E3B12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CCF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BBDF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7C0A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690" w:type="dxa"/>
            <w:vAlign w:val="center"/>
          </w:tcPr>
          <w:p w14:paraId="579A68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9B30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</w:tr>
      <w:tr w:rsidR="002F1577" w14:paraId="172722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4DC4C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83BAD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FA3F0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5F4F08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602AC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92AE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93F50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014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26209C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C2146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8A23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89E5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690" w:type="dxa"/>
            <w:vAlign w:val="center"/>
          </w:tcPr>
          <w:p w14:paraId="263713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FAD7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2F1577" w14:paraId="6F00B1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66412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DEA0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BD283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61B93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B0314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34FB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B8E7D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7188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428B4E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55BB6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8132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73FE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tcW w:w="690" w:type="dxa"/>
            <w:vAlign w:val="center"/>
          </w:tcPr>
          <w:p w14:paraId="61F773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D1F90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</w:tr>
      <w:tr w:rsidR="002F1577" w14:paraId="1D9870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AB107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A411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2250A9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27.41</w:t>
            </w:r>
          </w:p>
        </w:tc>
        <w:tc>
          <w:tcPr>
            <w:tcW w:w="899" w:type="dxa"/>
            <w:vAlign w:val="center"/>
          </w:tcPr>
          <w:p w14:paraId="0B8C55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1C0D4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A035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63611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423F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690" w:type="dxa"/>
            <w:vAlign w:val="center"/>
          </w:tcPr>
          <w:p w14:paraId="7F99D8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2316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1A3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6681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690" w:type="dxa"/>
            <w:vAlign w:val="center"/>
          </w:tcPr>
          <w:p w14:paraId="6090EC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2CDD6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F1577" w14:paraId="77A896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2A8E6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A4F9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5EF725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tcW w:w="899" w:type="dxa"/>
            <w:vAlign w:val="center"/>
          </w:tcPr>
          <w:p w14:paraId="4A724B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DC609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5B8B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FFF7F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C85B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6C6574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452F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479F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CEC9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690" w:type="dxa"/>
            <w:vAlign w:val="center"/>
          </w:tcPr>
          <w:p w14:paraId="0E03A0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3927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F1577" w14:paraId="1AB0A7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92F91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6B20F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6DC07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21AC7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86074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6A50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48FA1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3C43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402B4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D9D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36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790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1EE38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FEC3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EE9B2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264C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59F5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4434B3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899" w:type="dxa"/>
            <w:vAlign w:val="center"/>
          </w:tcPr>
          <w:p w14:paraId="34E8EA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6689DB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BEF6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5F863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152A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690" w:type="dxa"/>
            <w:vAlign w:val="center"/>
          </w:tcPr>
          <w:p w14:paraId="5802FF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05C7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C865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F801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690" w:type="dxa"/>
            <w:vAlign w:val="center"/>
          </w:tcPr>
          <w:p w14:paraId="754D84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DC2E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2F1577" w14:paraId="5CC15C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6C8AE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1A8A9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E4319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38CC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1021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F418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529A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F55F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5E67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AEDE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A07E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1029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1565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DC05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864.0</w:t>
            </w:r>
          </w:p>
        </w:tc>
      </w:tr>
      <w:tr w:rsidR="002F1577" w14:paraId="069290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F86AE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2AF9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B1FF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ADA8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25BC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C5BB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BAFE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B6E3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FC6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F4D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8EA4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4487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09AC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3594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1796</w:t>
            </w:r>
          </w:p>
        </w:tc>
      </w:tr>
      <w:tr w:rsidR="002F1577" w14:paraId="5C21757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C4B6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8A7B5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54D842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899" w:type="dxa"/>
            <w:vAlign w:val="center"/>
          </w:tcPr>
          <w:p w14:paraId="078B79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0CCE63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BFC4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BDDDA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0C17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690" w:type="dxa"/>
            <w:vAlign w:val="center"/>
          </w:tcPr>
          <w:p w14:paraId="5FFEF7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69D5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E13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E8C5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tcW w:w="690" w:type="dxa"/>
            <w:vAlign w:val="center"/>
          </w:tcPr>
          <w:p w14:paraId="36E8F4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EB54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</w:tr>
      <w:tr w:rsidR="002F1577" w14:paraId="01D38E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A4687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4972D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CC70C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7B3E24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A1048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B35A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496D8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EC0A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3F4B45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5A609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CFE8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26D8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690" w:type="dxa"/>
            <w:vAlign w:val="center"/>
          </w:tcPr>
          <w:p w14:paraId="795D1B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FC51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2F1577" w14:paraId="66E626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0849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00CE7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AFDAC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0BD9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39569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EFCE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BCDA8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BD46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4733F7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FA9A5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443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40F6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tcW w:w="690" w:type="dxa"/>
            <w:vAlign w:val="center"/>
          </w:tcPr>
          <w:p w14:paraId="222D6F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40DF7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</w:tr>
      <w:tr w:rsidR="002F1577" w14:paraId="5AD7F6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57BEC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3F70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FD54B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899" w:type="dxa"/>
            <w:vAlign w:val="center"/>
          </w:tcPr>
          <w:p w14:paraId="04ABCD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DF44A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CBA5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28CB8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8D9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690" w:type="dxa"/>
            <w:vAlign w:val="center"/>
          </w:tcPr>
          <w:p w14:paraId="61D3B4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C319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B578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E520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690" w:type="dxa"/>
            <w:vAlign w:val="center"/>
          </w:tcPr>
          <w:p w14:paraId="31190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7078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2F1577" w14:paraId="3A16B1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06D11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9082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CE766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4537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2217F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2C0E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722F7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8CAC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6B0B6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5CE9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817C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9E2B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BFC80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E707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DCEED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A767F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4B3A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18FFED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899" w:type="dxa"/>
            <w:vAlign w:val="center"/>
          </w:tcPr>
          <w:p w14:paraId="2D4A18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0E8FBA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F141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476DF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7910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690" w:type="dxa"/>
            <w:vAlign w:val="center"/>
          </w:tcPr>
          <w:p w14:paraId="128AB2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0116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BEC7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F758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690" w:type="dxa"/>
            <w:vAlign w:val="center"/>
          </w:tcPr>
          <w:p w14:paraId="030A33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5D5D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2F1577" w14:paraId="26EB7B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77D1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A6761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60CD3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0988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BC89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EBC2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135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7F9C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B273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52A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130C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DF32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10F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CB22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864.0</w:t>
            </w:r>
          </w:p>
        </w:tc>
      </w:tr>
      <w:tr w:rsidR="002F1577" w14:paraId="019DAC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F49FC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A329E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8C5A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7D1A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5DE0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7F74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9BAD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599A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C05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7EE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E6B2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56CF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239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1C09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1714</w:t>
            </w:r>
          </w:p>
        </w:tc>
      </w:tr>
      <w:tr w:rsidR="002F1577" w14:paraId="6B277EC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E35F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D045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1FE2C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44.57</w:t>
            </w:r>
          </w:p>
        </w:tc>
        <w:tc>
          <w:tcPr>
            <w:tcW w:w="899" w:type="dxa"/>
            <w:vAlign w:val="center"/>
          </w:tcPr>
          <w:p w14:paraId="0EF5E8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0ADDAE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7CAE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B425F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585A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366.7</w:t>
            </w:r>
          </w:p>
        </w:tc>
        <w:tc>
          <w:tcPr>
            <w:tcW w:w="690" w:type="dxa"/>
            <w:vAlign w:val="center"/>
          </w:tcPr>
          <w:p w14:paraId="7490BB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6473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AF11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3E16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366.7</w:t>
            </w:r>
          </w:p>
        </w:tc>
        <w:tc>
          <w:tcPr>
            <w:tcW w:w="690" w:type="dxa"/>
            <w:vAlign w:val="center"/>
          </w:tcPr>
          <w:p w14:paraId="16E14C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34A8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</w:tr>
      <w:tr w:rsidR="002F1577" w14:paraId="32883B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37AF3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490A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12F20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899" w:type="dxa"/>
            <w:vAlign w:val="center"/>
          </w:tcPr>
          <w:p w14:paraId="27F32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76A70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6E45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67F11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C60C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tcW w:w="690" w:type="dxa"/>
            <w:vAlign w:val="center"/>
          </w:tcPr>
          <w:p w14:paraId="4FE72A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26502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1755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410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192.1</w:t>
            </w:r>
          </w:p>
        </w:tc>
        <w:tc>
          <w:tcPr>
            <w:tcW w:w="690" w:type="dxa"/>
            <w:vAlign w:val="center"/>
          </w:tcPr>
          <w:p w14:paraId="34763B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DF60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</w:tr>
      <w:tr w:rsidR="002F1577" w14:paraId="4E90FD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E00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823A6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50656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16.49</w:t>
            </w:r>
          </w:p>
        </w:tc>
        <w:tc>
          <w:tcPr>
            <w:tcW w:w="899" w:type="dxa"/>
            <w:vAlign w:val="center"/>
          </w:tcPr>
          <w:p w14:paraId="1F374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6964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39F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D1F60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BAEC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690" w:type="dxa"/>
            <w:vAlign w:val="center"/>
          </w:tcPr>
          <w:p w14:paraId="3912D8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3031F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CF24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AFED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690" w:type="dxa"/>
            <w:vAlign w:val="center"/>
          </w:tcPr>
          <w:p w14:paraId="3A4266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06144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:rsidR="002F1577" w14:paraId="478598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4D29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4A36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C291F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899" w:type="dxa"/>
            <w:vAlign w:val="center"/>
          </w:tcPr>
          <w:p w14:paraId="7098F5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70026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D711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4CB51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0A6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  <w:tc>
          <w:tcPr>
            <w:tcW w:w="690" w:type="dxa"/>
            <w:vAlign w:val="center"/>
          </w:tcPr>
          <w:p w14:paraId="54A72B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C3E6E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14B5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7AE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789.1</w:t>
            </w:r>
          </w:p>
        </w:tc>
        <w:tc>
          <w:tcPr>
            <w:tcW w:w="690" w:type="dxa"/>
            <w:vAlign w:val="center"/>
          </w:tcPr>
          <w:p w14:paraId="4A4327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4267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797.0</w:t>
            </w:r>
          </w:p>
        </w:tc>
      </w:tr>
      <w:tr w:rsidR="002F1577" w14:paraId="257373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3989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5CC3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6B765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4CE9F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5DA04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EFD9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7813E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4CF3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472BC1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49DE8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F265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200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0594FB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F93D5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36E6CA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30944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B4CA4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2DC0A3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899" w:type="dxa"/>
            <w:vAlign w:val="center"/>
          </w:tcPr>
          <w:p w14:paraId="524EC3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2A500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1AE7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6225A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E45B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690" w:type="dxa"/>
            <w:vAlign w:val="center"/>
          </w:tcPr>
          <w:p w14:paraId="098763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F031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9E7F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3F8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690" w:type="dxa"/>
            <w:vAlign w:val="center"/>
          </w:tcPr>
          <w:p w14:paraId="44BF36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946B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2F1577" w14:paraId="32F062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E953B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3D46E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11D516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6D8BA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371B6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66F8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5524E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AA46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C4CED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433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96A5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649B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FAA42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BEE1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0E400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F06C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836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2C99C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8295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AF42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849B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AB7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4299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1584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7AE5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D237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BACE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BC1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649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1440.4</w:t>
            </w:r>
          </w:p>
        </w:tc>
      </w:tr>
      <w:tr w:rsidR="002F1577" w14:paraId="585B5E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FD526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4F7A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244A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39A0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D6D3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8C66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3B0E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B288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3A46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C0F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9C3B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A09C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D63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0C77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3442</w:t>
            </w:r>
          </w:p>
        </w:tc>
      </w:tr>
      <w:tr w:rsidR="002F1577" w14:paraId="7E27594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3E18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324C8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DAE39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899" w:type="dxa"/>
            <w:vAlign w:val="center"/>
          </w:tcPr>
          <w:p w14:paraId="0FDEAD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CC2F2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E1DC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CE0A3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E0D5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690" w:type="dxa"/>
            <w:vAlign w:val="center"/>
          </w:tcPr>
          <w:p w14:paraId="0C5C4B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D856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8B87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DC3B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690" w:type="dxa"/>
            <w:vAlign w:val="center"/>
          </w:tcPr>
          <w:p w14:paraId="5FD1AA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97590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2F1577" w14:paraId="077550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987BA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CC18D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(3006)</w:t>
            </w:r>
          </w:p>
        </w:tc>
        <w:tc>
          <w:tcPr>
            <w:tcW w:w="747" w:type="dxa"/>
            <w:vAlign w:val="center"/>
          </w:tcPr>
          <w:p w14:paraId="4AE10C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899" w:type="dxa"/>
            <w:vAlign w:val="center"/>
          </w:tcPr>
          <w:p w14:paraId="36B301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C3F5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1E2D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1BE4C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8BB7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690" w:type="dxa"/>
            <w:vAlign w:val="center"/>
          </w:tcPr>
          <w:p w14:paraId="3708DA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7A9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E306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7D82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690" w:type="dxa"/>
            <w:vAlign w:val="center"/>
          </w:tcPr>
          <w:p w14:paraId="36F776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860B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2F1577" w14:paraId="7B979C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9E0E2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91A4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A6EA3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899" w:type="dxa"/>
            <w:vAlign w:val="center"/>
          </w:tcPr>
          <w:p w14:paraId="617211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01EC4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66D6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F3703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9CE7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690" w:type="dxa"/>
            <w:vAlign w:val="center"/>
          </w:tcPr>
          <w:p w14:paraId="1A733A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9A9E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C515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CB4F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690" w:type="dxa"/>
            <w:vAlign w:val="center"/>
          </w:tcPr>
          <w:p w14:paraId="54C8B6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1D06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2F1577" w14:paraId="579241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49BA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4A5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1E969C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13053C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AE3D9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20D2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03A35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2823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02D860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0C8B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42D2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9BE5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03B09F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DE7D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7FDE4E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DA03E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D592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A7499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1E6B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0DA5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96B1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2844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DF71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993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2E2E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B448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4C27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A30D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4F7F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2F1577" w14:paraId="3B1E5F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7BEFC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AA65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F3BA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3486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1D40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4AE2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F2F5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CC96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62F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1A21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1A5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C624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7BA1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F272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2F1577" w14:paraId="1CDCA86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73A000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20198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58156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899" w:type="dxa"/>
            <w:vAlign w:val="center"/>
          </w:tcPr>
          <w:p w14:paraId="1DF14D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4D2946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6F6B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484B6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66D1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690" w:type="dxa"/>
            <w:vAlign w:val="center"/>
          </w:tcPr>
          <w:p w14:paraId="0D78AB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686F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9C8B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9646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690" w:type="dxa"/>
            <w:vAlign w:val="center"/>
          </w:tcPr>
          <w:p w14:paraId="0610F9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43553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2F1577" w14:paraId="769B9D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3460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78A1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6AD48C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14:paraId="7718A7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7E8F3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C031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E4652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D85A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090B7A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7123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76E8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D0DA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690" w:type="dxa"/>
            <w:vAlign w:val="center"/>
          </w:tcPr>
          <w:p w14:paraId="624ED3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10F5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2F1577" w14:paraId="09EA0A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E7377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482A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228D68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tcW w:w="899" w:type="dxa"/>
            <w:vAlign w:val="center"/>
          </w:tcPr>
          <w:p w14:paraId="25FA83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69FF9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23AD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DB50F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204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40211B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218F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8AE7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D6AC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6CB544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1112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2F1577" w14:paraId="1190F2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AE7D9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1625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BB6D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00BF7A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CC55C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8264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74F77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AA4D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3663ED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9709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55E8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CFAE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6B58C6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7CFFF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0ECE80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C569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743FC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6BEBF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C5AE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D315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F843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3F59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69D5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2417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B043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746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04D6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E5D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17133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2F1577" w14:paraId="7514EB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1B75D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856BD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87C9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3E10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0905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1C73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7F0F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7A28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7767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D85C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5440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3489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7F08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70DE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2F1577" w14:paraId="5D66239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9AA7B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2231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0C300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23F6F5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43923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17EB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3B30A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AACC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21733A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CA8E2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7D6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F701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690" w:type="dxa"/>
            <w:vAlign w:val="center"/>
          </w:tcPr>
          <w:p w14:paraId="62086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635F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2F1577" w14:paraId="3B2285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0E23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A39A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27082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13961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16990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D46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59AEE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BD9D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5C5D11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96418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12C5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2877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1A827F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B5F8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2F1577" w14:paraId="738586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6FBEC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F6AC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D397E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899" w:type="dxa"/>
            <w:vAlign w:val="center"/>
          </w:tcPr>
          <w:p w14:paraId="31ACD6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EA566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4B5E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86981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8998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73B52E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BC31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CF93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5EB7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50B12A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7B345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2F1577" w14:paraId="2FF2B2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885EC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A842D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81A2B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1EFBC4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BB2E2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ADE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1962B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0656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232F3A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E791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BCB2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16A9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518327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F92D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F1577" w14:paraId="728668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C4CF7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5789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A31B7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066F1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3A44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6E7E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39B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66B3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754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03A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6DC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66DA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D9F1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2550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2F1577" w14:paraId="0F88B9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58384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73EE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2864F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958F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A3BA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2DD6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D6D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76B7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340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7D3C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9D0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E8BA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3FC9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318A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1061</w:t>
            </w:r>
          </w:p>
        </w:tc>
      </w:tr>
      <w:tr w:rsidR="002F1577" w14:paraId="2F90B83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37F1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45AF4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18621F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899" w:type="dxa"/>
            <w:vAlign w:val="center"/>
          </w:tcPr>
          <w:p w14:paraId="075B2F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028B2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55D6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C1ACC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B29CF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690" w:type="dxa"/>
            <w:vAlign w:val="center"/>
          </w:tcPr>
          <w:p w14:paraId="2E0C26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2D9A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EC0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7AFD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690" w:type="dxa"/>
            <w:vAlign w:val="center"/>
          </w:tcPr>
          <w:p w14:paraId="4B5961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EFDF4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2F1577" w14:paraId="5B6C56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F7AB7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7A92E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662A6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899" w:type="dxa"/>
            <w:vAlign w:val="center"/>
          </w:tcPr>
          <w:p w14:paraId="219941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F7D6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28A3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A26D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0C8C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690" w:type="dxa"/>
            <w:vAlign w:val="center"/>
          </w:tcPr>
          <w:p w14:paraId="3281D7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2EA9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22C0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2C9A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690" w:type="dxa"/>
            <w:vAlign w:val="center"/>
          </w:tcPr>
          <w:p w14:paraId="1D335D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69634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2F1577" w14:paraId="3F1A15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4BD1E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C0E2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3AF3F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2EE6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44E6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5017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9EF3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E041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4163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9996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3FE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F16F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5655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0E9F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2F1577" w14:paraId="1FA94E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ADFD0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D1125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BA80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E685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8BED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2E27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B191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17F2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E4F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460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FD8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A333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FC6C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CDF1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</w:t>
            </w:r>
          </w:p>
        </w:tc>
      </w:tr>
      <w:tr w:rsidR="002F1577" w14:paraId="77ED684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4745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4F9A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2D9C1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27.14</w:t>
            </w:r>
          </w:p>
        </w:tc>
        <w:tc>
          <w:tcPr>
            <w:tcW w:w="899" w:type="dxa"/>
            <w:vAlign w:val="center"/>
          </w:tcPr>
          <w:p w14:paraId="26EDBF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09C54C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22FA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5E191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8F6F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2EAC64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8783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DC9A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1FE8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690" w:type="dxa"/>
            <w:vAlign w:val="center"/>
          </w:tcPr>
          <w:p w14:paraId="5438CB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DB5F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:rsidR="002F1577" w14:paraId="0B96F7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583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43F9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FC0E6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466243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2BBAC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CBC2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7E727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D015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4ED4A1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33E8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67D8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F587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204E59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C3D3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00D76C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B3F72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1C878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98723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06AA6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67C4F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0540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678D1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0734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136FBD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0B683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F03A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FFF4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3C60E7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AB40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32FB57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7AEA4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79D33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5A910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01ED63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AFC70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69A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D2D25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F5C3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5A564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8587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AAEB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0EC1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101D47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4472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4B0E33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56E2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34395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5881C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1BAB5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2C121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1F80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18B75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2D5E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D954E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03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5635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4890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0C99B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15CAA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B05ED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EAF83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405B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707CB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0E98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F466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0D62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902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4FBD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324E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862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F7ED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4EB6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C62D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DBF9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48B78B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7687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38EE1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1322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2163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F3DF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D2FB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00DC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68E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A7E5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2634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BD76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65C2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D859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DC18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1733</w:t>
            </w:r>
          </w:p>
        </w:tc>
      </w:tr>
      <w:tr w:rsidR="002F1577" w14:paraId="75F7611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474AB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D1277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54E311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33.39</w:t>
            </w:r>
          </w:p>
        </w:tc>
        <w:tc>
          <w:tcPr>
            <w:tcW w:w="899" w:type="dxa"/>
            <w:vAlign w:val="center"/>
          </w:tcPr>
          <w:p w14:paraId="261CF0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3F49ED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393E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928C7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C87E5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370.9</w:t>
            </w:r>
          </w:p>
        </w:tc>
        <w:tc>
          <w:tcPr>
            <w:tcW w:w="690" w:type="dxa"/>
            <w:vAlign w:val="center"/>
          </w:tcPr>
          <w:p w14:paraId="347516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E202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750D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8485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370.9</w:t>
            </w:r>
          </w:p>
        </w:tc>
        <w:tc>
          <w:tcPr>
            <w:tcW w:w="690" w:type="dxa"/>
            <w:vAlign w:val="center"/>
          </w:tcPr>
          <w:p w14:paraId="1B0703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71183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370.9</w:t>
            </w:r>
          </w:p>
        </w:tc>
      </w:tr>
      <w:tr w:rsidR="002F1577" w14:paraId="0D8944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55A12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1331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(3022)</w:t>
            </w:r>
          </w:p>
        </w:tc>
        <w:tc>
          <w:tcPr>
            <w:tcW w:w="747" w:type="dxa"/>
            <w:vAlign w:val="center"/>
          </w:tcPr>
          <w:p w14:paraId="49686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4531D9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45EC9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5CF2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C192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00E35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690" w:type="dxa"/>
            <w:vAlign w:val="center"/>
          </w:tcPr>
          <w:p w14:paraId="7C2286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90D7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B72B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12A0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690" w:type="dxa"/>
            <w:vAlign w:val="center"/>
          </w:tcPr>
          <w:p w14:paraId="2194D7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2752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F1577" w14:paraId="2354EC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28B5A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CD279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(3020)</w:t>
            </w:r>
          </w:p>
        </w:tc>
        <w:tc>
          <w:tcPr>
            <w:tcW w:w="747" w:type="dxa"/>
            <w:vAlign w:val="center"/>
          </w:tcPr>
          <w:p w14:paraId="5374FC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tcW w:w="899" w:type="dxa"/>
            <w:vAlign w:val="center"/>
          </w:tcPr>
          <w:p w14:paraId="4A0059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A8339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37B2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EC6B9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8CA32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690" w:type="dxa"/>
            <w:vAlign w:val="center"/>
          </w:tcPr>
          <w:p w14:paraId="500589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6C8E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94D7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2242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690" w:type="dxa"/>
            <w:vAlign w:val="center"/>
          </w:tcPr>
          <w:p w14:paraId="745401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5D68F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2F1577" w14:paraId="602225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0F1A9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7C2A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86F10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899" w:type="dxa"/>
            <w:vAlign w:val="center"/>
          </w:tcPr>
          <w:p w14:paraId="67C6D0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14371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6FB3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F3FA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58C4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690" w:type="dxa"/>
            <w:vAlign w:val="center"/>
          </w:tcPr>
          <w:p w14:paraId="437AC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DCAE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1326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B420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690" w:type="dxa"/>
            <w:vAlign w:val="center"/>
          </w:tcPr>
          <w:p w14:paraId="165EB9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B0D8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</w:tr>
      <w:tr w:rsidR="002F1577" w14:paraId="5AB5CD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F9B4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87A0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742DF1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21A378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7589D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A5A4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6AE4E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80E8A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tcW w:w="690" w:type="dxa"/>
            <w:vAlign w:val="center"/>
          </w:tcPr>
          <w:p w14:paraId="20EC45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409E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1EB9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C137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tcW w:w="690" w:type="dxa"/>
            <w:vAlign w:val="center"/>
          </w:tcPr>
          <w:p w14:paraId="198B79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6D093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</w:t>
            </w:r>
          </w:p>
        </w:tc>
      </w:tr>
      <w:tr w:rsidR="002F1577" w14:paraId="019F69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93CF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94BC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(3022)</w:t>
            </w:r>
          </w:p>
        </w:tc>
        <w:tc>
          <w:tcPr>
            <w:tcW w:w="747" w:type="dxa"/>
            <w:vAlign w:val="center"/>
          </w:tcPr>
          <w:p w14:paraId="25003D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14:paraId="1539E4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90CCE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68EE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38F5B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DB84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690" w:type="dxa"/>
            <w:vAlign w:val="center"/>
          </w:tcPr>
          <w:p w14:paraId="021D49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9E0E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ACED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18C2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690" w:type="dxa"/>
            <w:vAlign w:val="center"/>
          </w:tcPr>
          <w:p w14:paraId="53FB90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4D745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2F1577" w14:paraId="47E6CF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9D55E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F4E1F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(3020)</w:t>
            </w:r>
          </w:p>
        </w:tc>
        <w:tc>
          <w:tcPr>
            <w:tcW w:w="747" w:type="dxa"/>
            <w:vAlign w:val="center"/>
          </w:tcPr>
          <w:p w14:paraId="768ED4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14:paraId="607EA6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5CE3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6132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FCC7B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2A0E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690" w:type="dxa"/>
            <w:vAlign w:val="center"/>
          </w:tcPr>
          <w:p w14:paraId="726E5F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471D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310C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ACFF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690" w:type="dxa"/>
            <w:vAlign w:val="center"/>
          </w:tcPr>
          <w:p w14:paraId="11D2B3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B402C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2F1577" w14:paraId="4906D0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A6029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BEBC5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(2016)</w:t>
            </w:r>
          </w:p>
        </w:tc>
        <w:tc>
          <w:tcPr>
            <w:tcW w:w="747" w:type="dxa"/>
            <w:vAlign w:val="center"/>
          </w:tcPr>
          <w:p w14:paraId="3B4B38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899" w:type="dxa"/>
            <w:vAlign w:val="center"/>
          </w:tcPr>
          <w:p w14:paraId="4FBCE4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1C9ACB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8FFC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3C759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CDA8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690" w:type="dxa"/>
            <w:vAlign w:val="center"/>
          </w:tcPr>
          <w:p w14:paraId="39B9AC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28ED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22AA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E3CE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690" w:type="dxa"/>
            <w:vAlign w:val="center"/>
          </w:tcPr>
          <w:p w14:paraId="6E8193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FD8C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2F1577" w14:paraId="0512F9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87E3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2B27C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7A1DC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A17B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0000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16CE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038F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A4F4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3FB6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41A7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DF9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1752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D021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9EE0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5223.4</w:t>
            </w:r>
          </w:p>
        </w:tc>
      </w:tr>
      <w:tr w:rsidR="002F1577" w14:paraId="2307B9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FF49C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BE9BF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72BE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0712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6382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8EC5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46D9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1EA4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D8F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815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4406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AAE2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C88D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E66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6446</w:t>
            </w:r>
          </w:p>
        </w:tc>
      </w:tr>
      <w:tr w:rsidR="002F1577" w14:paraId="70A785A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A61C7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266F4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187E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116.23</w:t>
            </w:r>
          </w:p>
        </w:tc>
        <w:tc>
          <w:tcPr>
            <w:tcW w:w="899" w:type="dxa"/>
            <w:vAlign w:val="center"/>
          </w:tcPr>
          <w:p w14:paraId="7649BB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05A1BB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AE85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A5023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80F6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956.5</w:t>
            </w:r>
          </w:p>
        </w:tc>
        <w:tc>
          <w:tcPr>
            <w:tcW w:w="690" w:type="dxa"/>
            <w:vAlign w:val="center"/>
          </w:tcPr>
          <w:p w14:paraId="116F0E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858B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381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5BB2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956.5</w:t>
            </w:r>
          </w:p>
        </w:tc>
        <w:tc>
          <w:tcPr>
            <w:tcW w:w="690" w:type="dxa"/>
            <w:vAlign w:val="center"/>
          </w:tcPr>
          <w:p w14:paraId="19DAC0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0847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966.0</w:t>
            </w:r>
          </w:p>
        </w:tc>
      </w:tr>
      <w:tr w:rsidR="002F1577" w14:paraId="157295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BFCFC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9208D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(3022)</w:t>
            </w:r>
          </w:p>
        </w:tc>
        <w:tc>
          <w:tcPr>
            <w:tcW w:w="747" w:type="dxa"/>
            <w:vAlign w:val="center"/>
          </w:tcPr>
          <w:p w14:paraId="1F69DE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899" w:type="dxa"/>
            <w:vAlign w:val="center"/>
          </w:tcPr>
          <w:p w14:paraId="3B98D9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1D423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5D14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7DA07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25098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690" w:type="dxa"/>
            <w:vAlign w:val="center"/>
          </w:tcPr>
          <w:p w14:paraId="690162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3E1C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EAC1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FD9A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690" w:type="dxa"/>
            <w:vAlign w:val="center"/>
          </w:tcPr>
          <w:p w14:paraId="7E2FD8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C9D9B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2F1577" w14:paraId="61E732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E226F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FE7CE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(3020)</w:t>
            </w:r>
          </w:p>
        </w:tc>
        <w:tc>
          <w:tcPr>
            <w:tcW w:w="747" w:type="dxa"/>
            <w:vAlign w:val="center"/>
          </w:tcPr>
          <w:p w14:paraId="630B28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899" w:type="dxa"/>
            <w:vAlign w:val="center"/>
          </w:tcPr>
          <w:p w14:paraId="3E18BF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664FB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23AB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2853B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C5299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37C699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FCE2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8B33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307E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277F6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F33D1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2F1577" w14:paraId="52E31D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85044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025C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C972D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96.03</w:t>
            </w:r>
          </w:p>
        </w:tc>
        <w:tc>
          <w:tcPr>
            <w:tcW w:w="899" w:type="dxa"/>
            <w:vAlign w:val="center"/>
          </w:tcPr>
          <w:p w14:paraId="0EC0EF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AB24D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61CA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3AC6C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CBB6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690" w:type="dxa"/>
            <w:vAlign w:val="center"/>
          </w:tcPr>
          <w:p w14:paraId="5A3789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9F4C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55DF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6D45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690" w:type="dxa"/>
            <w:vAlign w:val="center"/>
          </w:tcPr>
          <w:p w14:paraId="5507FC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E6AD1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</w:tr>
      <w:tr w:rsidR="002F1577" w14:paraId="37CBDD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FE8DD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936A8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76ADA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899" w:type="dxa"/>
            <w:vAlign w:val="center"/>
          </w:tcPr>
          <w:p w14:paraId="295D38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84773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1536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0CA4E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28EB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08D6F0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D7A2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7368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8F70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690" w:type="dxa"/>
            <w:vAlign w:val="center"/>
          </w:tcPr>
          <w:p w14:paraId="42E365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8AAB4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2F1577" w14:paraId="6C8065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EFF23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2CFC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5AE0B6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899" w:type="dxa"/>
            <w:vAlign w:val="center"/>
          </w:tcPr>
          <w:p w14:paraId="79BC0A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3DFB9B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7C39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0C819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782E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690" w:type="dxa"/>
            <w:vAlign w:val="center"/>
          </w:tcPr>
          <w:p w14:paraId="489CAA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4523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719D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A6E5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690" w:type="dxa"/>
            <w:vAlign w:val="center"/>
          </w:tcPr>
          <w:p w14:paraId="3AC1C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86CD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</w:tr>
      <w:tr w:rsidR="002F1577" w14:paraId="707904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CEA2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4D00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632423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</w:t>
            </w:r>
          </w:p>
        </w:tc>
        <w:tc>
          <w:tcPr>
            <w:tcW w:w="899" w:type="dxa"/>
            <w:vAlign w:val="center"/>
          </w:tcPr>
          <w:p w14:paraId="7C6138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38CC3E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755A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70CA3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D80D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14:paraId="5D77AC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8C7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6D46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4827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14:paraId="6829EF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BD6F4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:rsidR="002F1577" w14:paraId="4E2C93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AF9C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1435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747" w:type="dxa"/>
            <w:vAlign w:val="center"/>
          </w:tcPr>
          <w:p w14:paraId="73671F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899" w:type="dxa"/>
            <w:vAlign w:val="center"/>
          </w:tcPr>
          <w:p w14:paraId="5634D6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442521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9547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CDCC9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3D1A22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0" w:type="dxa"/>
            <w:vAlign w:val="center"/>
          </w:tcPr>
          <w:p w14:paraId="2EB82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03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6BF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6A20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0" w:type="dxa"/>
            <w:vAlign w:val="center"/>
          </w:tcPr>
          <w:p w14:paraId="3D7248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5FE6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2F1577" w14:paraId="20AB8C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296C8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3518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6E701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41F5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6C96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8CD7B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1644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3C79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0D8C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287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E146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5A73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61D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8238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4258.0</w:t>
            </w:r>
          </w:p>
        </w:tc>
      </w:tr>
      <w:tr w:rsidR="002F1577" w14:paraId="7BB01A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2E7A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2A41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2C01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3EF7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9A98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CA20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5615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8A57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5458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C6CB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7406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3793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2D9E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34BF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6209</w:t>
            </w:r>
          </w:p>
        </w:tc>
      </w:tr>
      <w:tr w:rsidR="002F1577" w14:paraId="72B3250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FB75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2D49AB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13FEF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1CE1D0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E0952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C171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61DC1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A196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78135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5FE9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8D59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B204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0F716F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CC53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:rsidR="002F1577" w14:paraId="72F07E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A18B0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5FC9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ABBC5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609E4A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3AEB5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62C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89D6D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8EDC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65BBD3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1BE8D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3CF1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0E04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43CF94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D939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3D7F9C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26B40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D49B3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952D1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94139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645C5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B489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21EBE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7E02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7D3A3F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E9888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C272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B47E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096AAE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C646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5746F6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97EE3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99F1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6AD91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2459E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8D72A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7B38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F213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9F90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2C66C1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10B5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1875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64E8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382B95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0704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5C9D11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5881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6F858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F6224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30F9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76D39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3CB6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844C4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28C7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47593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B034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D965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06FA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CC957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320CE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6A4635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C1DC1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26262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A930D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6A4B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CD28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900D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862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C9BE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9B11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BBA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E94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B0D4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2F9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ADEC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29F813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7683E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AE83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0789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3DE5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A58D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3882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ECCC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803B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6676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E3CE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86FC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9815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79A5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CB0E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1733</w:t>
            </w:r>
          </w:p>
        </w:tc>
      </w:tr>
      <w:tr w:rsidR="002F1577" w14:paraId="5486AE7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0474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F7F8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2A041D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27.89</w:t>
            </w:r>
          </w:p>
        </w:tc>
        <w:tc>
          <w:tcPr>
            <w:tcW w:w="899" w:type="dxa"/>
            <w:vAlign w:val="center"/>
          </w:tcPr>
          <w:p w14:paraId="7ADCBA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0F4FE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D3D7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70ABD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222F6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309.8</w:t>
            </w:r>
          </w:p>
        </w:tc>
        <w:tc>
          <w:tcPr>
            <w:tcW w:w="690" w:type="dxa"/>
            <w:vAlign w:val="center"/>
          </w:tcPr>
          <w:p w14:paraId="125BE6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AFA4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3CEF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C01A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309.8</w:t>
            </w:r>
          </w:p>
        </w:tc>
        <w:tc>
          <w:tcPr>
            <w:tcW w:w="690" w:type="dxa"/>
            <w:vAlign w:val="center"/>
          </w:tcPr>
          <w:p w14:paraId="57B7D0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C242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309.8</w:t>
            </w:r>
          </w:p>
        </w:tc>
      </w:tr>
      <w:tr w:rsidR="002F1577" w14:paraId="5860CD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DFDD5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3BA2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(3001)</w:t>
            </w:r>
          </w:p>
        </w:tc>
        <w:tc>
          <w:tcPr>
            <w:tcW w:w="747" w:type="dxa"/>
            <w:vAlign w:val="center"/>
          </w:tcPr>
          <w:p w14:paraId="2AD717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14:paraId="18A480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9D1E9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F353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5CFB7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CB2D2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690" w:type="dxa"/>
            <w:vAlign w:val="center"/>
          </w:tcPr>
          <w:p w14:paraId="4348F9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96E9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905C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4AF0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690" w:type="dxa"/>
            <w:vAlign w:val="center"/>
          </w:tcPr>
          <w:p w14:paraId="5BECF2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1262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:rsidR="002F1577" w14:paraId="4BE583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B2161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062C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7AE6E5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06EDEB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06DAE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C6B9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4BE48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2E5FA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0BBB0B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B428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8586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8FCE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690" w:type="dxa"/>
            <w:vAlign w:val="center"/>
          </w:tcPr>
          <w:p w14:paraId="3FE7ED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F8E29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F1577" w14:paraId="51714B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F54E6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CEBC5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D1CEC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AC33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46FB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27F8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950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0341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0D0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129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5874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872F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2D82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EA81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2F1577" w14:paraId="2A42AB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5977D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570A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2BA4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63C1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FFCF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D20D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5EF6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2CE8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BE0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3214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448C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D0E9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5F2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4A8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926</w:t>
            </w:r>
          </w:p>
        </w:tc>
      </w:tr>
      <w:tr w:rsidR="002F1577" w14:paraId="7EA6456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B9F5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00FCC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5FEEF2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72.18</w:t>
            </w:r>
          </w:p>
        </w:tc>
        <w:tc>
          <w:tcPr>
            <w:tcW w:w="899" w:type="dxa"/>
            <w:vAlign w:val="center"/>
          </w:tcPr>
          <w:p w14:paraId="6CD360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42F9B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7B6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6F628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C6F2E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801.7</w:t>
            </w:r>
          </w:p>
        </w:tc>
        <w:tc>
          <w:tcPr>
            <w:tcW w:w="690" w:type="dxa"/>
            <w:vAlign w:val="center"/>
          </w:tcPr>
          <w:p w14:paraId="206203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3886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99EF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7B47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801.7</w:t>
            </w:r>
          </w:p>
        </w:tc>
        <w:tc>
          <w:tcPr>
            <w:tcW w:w="690" w:type="dxa"/>
            <w:vAlign w:val="center"/>
          </w:tcPr>
          <w:p w14:paraId="1264AC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B426E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801.7</w:t>
            </w:r>
          </w:p>
        </w:tc>
      </w:tr>
      <w:tr w:rsidR="002F1577" w14:paraId="3F77F6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C148F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1865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FFB97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0130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9D36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3A9C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9B15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81E9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EADC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1F15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78A5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7184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F8D9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C71B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529.0</w:t>
            </w:r>
          </w:p>
        </w:tc>
      </w:tr>
      <w:tr w:rsidR="002F1577" w14:paraId="22F3D6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3426D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C27E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74A1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5514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FA73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1F4F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874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EB7D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3F13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DA29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659E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79D4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CA62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41FF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1331</w:t>
            </w:r>
          </w:p>
        </w:tc>
      </w:tr>
      <w:tr w:rsidR="002F1577" w14:paraId="5C9C22E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842F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D1917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6ACAB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41.78</w:t>
            </w:r>
          </w:p>
        </w:tc>
        <w:tc>
          <w:tcPr>
            <w:tcW w:w="899" w:type="dxa"/>
            <w:vAlign w:val="center"/>
          </w:tcPr>
          <w:p w14:paraId="794D33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1C4B9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0AB0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C2A2A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B52D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799FA0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D1CB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833F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28D4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690" w:type="dxa"/>
            <w:vAlign w:val="center"/>
          </w:tcPr>
          <w:p w14:paraId="3167E8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3EF7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</w:tr>
      <w:tr w:rsidR="002F1577" w14:paraId="5E5A9D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F3D7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D47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(4013)</w:t>
            </w:r>
          </w:p>
        </w:tc>
        <w:tc>
          <w:tcPr>
            <w:tcW w:w="747" w:type="dxa"/>
            <w:vAlign w:val="center"/>
          </w:tcPr>
          <w:p w14:paraId="69C5E8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282.24</w:t>
            </w:r>
          </w:p>
        </w:tc>
        <w:tc>
          <w:tcPr>
            <w:tcW w:w="899" w:type="dxa"/>
            <w:vAlign w:val="center"/>
          </w:tcPr>
          <w:p w14:paraId="686373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4A545F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F01A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344DE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41F1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2599.5</w:t>
            </w:r>
          </w:p>
        </w:tc>
        <w:tc>
          <w:tcPr>
            <w:tcW w:w="690" w:type="dxa"/>
            <w:vAlign w:val="center"/>
          </w:tcPr>
          <w:p w14:paraId="488D18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ECF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E7B1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9027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2599.5</w:t>
            </w:r>
          </w:p>
        </w:tc>
        <w:tc>
          <w:tcPr>
            <w:tcW w:w="690" w:type="dxa"/>
            <w:vAlign w:val="center"/>
          </w:tcPr>
          <w:p w14:paraId="6D4665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0AA3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2625.5</w:t>
            </w:r>
          </w:p>
        </w:tc>
      </w:tr>
      <w:tr w:rsidR="002F1577" w14:paraId="22FF15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53720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4ADC7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3BF9DF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69.72</w:t>
            </w:r>
          </w:p>
        </w:tc>
        <w:tc>
          <w:tcPr>
            <w:tcW w:w="899" w:type="dxa"/>
            <w:vAlign w:val="center"/>
          </w:tcPr>
          <w:p w14:paraId="7BFD83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7A538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7C9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DCED2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26EF6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774.4</w:t>
            </w:r>
          </w:p>
        </w:tc>
        <w:tc>
          <w:tcPr>
            <w:tcW w:w="690" w:type="dxa"/>
            <w:vAlign w:val="center"/>
          </w:tcPr>
          <w:p w14:paraId="45F0CA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844A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33EB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D8F2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774.4</w:t>
            </w:r>
          </w:p>
        </w:tc>
        <w:tc>
          <w:tcPr>
            <w:tcW w:w="690" w:type="dxa"/>
            <w:vAlign w:val="center"/>
          </w:tcPr>
          <w:p w14:paraId="5AE870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3695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774.4</w:t>
            </w:r>
          </w:p>
        </w:tc>
      </w:tr>
      <w:tr w:rsidR="002F1577" w14:paraId="4748DB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DACE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2C6A4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11F71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86.79</w:t>
            </w:r>
          </w:p>
        </w:tc>
        <w:tc>
          <w:tcPr>
            <w:tcW w:w="899" w:type="dxa"/>
            <w:vAlign w:val="center"/>
          </w:tcPr>
          <w:p w14:paraId="4E52E3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CF7CE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AEAD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D4132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2A00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tcW w:w="690" w:type="dxa"/>
            <w:vAlign w:val="center"/>
          </w:tcPr>
          <w:p w14:paraId="1B68D2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614B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8DD7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9C1D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tcW w:w="690" w:type="dxa"/>
            <w:vAlign w:val="center"/>
          </w:tcPr>
          <w:p w14:paraId="6E1440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0830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</w:tr>
      <w:tr w:rsidR="002F1577" w14:paraId="5121C6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23E3D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E88F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3CDD31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899" w:type="dxa"/>
            <w:vAlign w:val="center"/>
          </w:tcPr>
          <w:p w14:paraId="0CD1F7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DFF2A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1131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BA3FA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CD575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455.6</w:t>
            </w:r>
          </w:p>
        </w:tc>
        <w:tc>
          <w:tcPr>
            <w:tcW w:w="690" w:type="dxa"/>
            <w:vAlign w:val="center"/>
          </w:tcPr>
          <w:p w14:paraId="44122C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3298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1ED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C590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455.6</w:t>
            </w:r>
          </w:p>
        </w:tc>
        <w:tc>
          <w:tcPr>
            <w:tcW w:w="690" w:type="dxa"/>
            <w:vAlign w:val="center"/>
          </w:tcPr>
          <w:p w14:paraId="70558D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3339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</w:tr>
      <w:tr w:rsidR="002F1577" w14:paraId="4140D3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B5D30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6CA1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(2017)</w:t>
            </w:r>
          </w:p>
        </w:tc>
        <w:tc>
          <w:tcPr>
            <w:tcW w:w="747" w:type="dxa"/>
            <w:vAlign w:val="center"/>
          </w:tcPr>
          <w:p w14:paraId="237CD1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</w:t>
            </w:r>
          </w:p>
        </w:tc>
        <w:tc>
          <w:tcPr>
            <w:tcW w:w="899" w:type="dxa"/>
            <w:vAlign w:val="center"/>
          </w:tcPr>
          <w:p w14:paraId="0679C9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092150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0ECC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8B913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2490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364.0</w:t>
            </w:r>
          </w:p>
        </w:tc>
        <w:tc>
          <w:tcPr>
            <w:tcW w:w="690" w:type="dxa"/>
            <w:vAlign w:val="center"/>
          </w:tcPr>
          <w:p w14:paraId="68CB9A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F673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B76E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1E88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364.0</w:t>
            </w:r>
          </w:p>
        </w:tc>
        <w:tc>
          <w:tcPr>
            <w:tcW w:w="690" w:type="dxa"/>
            <w:vAlign w:val="center"/>
          </w:tcPr>
          <w:p w14:paraId="70729D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0A6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367.6</w:t>
            </w:r>
          </w:p>
        </w:tc>
      </w:tr>
      <w:tr w:rsidR="002F1577" w14:paraId="7AE6B7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FCB37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7E1A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3D8D4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5422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AA1A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C922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091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0BB7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7ABD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646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AB0B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E0AF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BBA5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BE05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10471.7</w:t>
            </w:r>
          </w:p>
        </w:tc>
      </w:tr>
      <w:tr w:rsidR="002F1577" w14:paraId="225EDA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20509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BFAE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A3DB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334F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89B5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FE3E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AC6B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9A75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92CD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E899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49F3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2165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2CD7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56A7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15348</w:t>
            </w:r>
          </w:p>
        </w:tc>
      </w:tr>
      <w:tr w:rsidR="002F1577" w14:paraId="0A61699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F9B9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64BA3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EBC02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4DAEE5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49A39B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89AE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FCAE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BE58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094EA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81DD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89C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1475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23FC34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8174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:rsidR="002F1577" w14:paraId="2AEF8E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1D99C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A251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62310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5A432E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E6B82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82EA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26AC4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F5F6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7AF7BC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0840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9FC7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BDA7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72CCC2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44736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1FB788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281E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26CF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CEC46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F65AB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A6F27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4879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876B6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378E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3775C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09B3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4170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855D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2F702F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DD642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493741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F9CA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D61D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43369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0361BA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74314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6520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98C3B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C87D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2D7BE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8EE9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A62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BE06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1B03CC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C17F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55F979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D4BE3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9348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18592F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06FFE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38799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1A08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5B452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C2B9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661EB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A36D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9AB8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A9C1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E6FEF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73BA3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716105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BB874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408ED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56B3EF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899" w:type="dxa"/>
            <w:vAlign w:val="center"/>
          </w:tcPr>
          <w:p w14:paraId="4FFF5E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12DCF2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5930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5AF10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287D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690" w:type="dxa"/>
            <w:vAlign w:val="center"/>
          </w:tcPr>
          <w:p w14:paraId="445453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03A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3102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39C4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690" w:type="dxa"/>
            <w:vAlign w:val="center"/>
          </w:tcPr>
          <w:p w14:paraId="1A3D51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D5E9A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F1577" w14:paraId="50174C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27E48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7720A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82B97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61FE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7F6E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CD47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5F8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5FD9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1D94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DFC4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747C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E202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7776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FBFC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4C600F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E9798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E75C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DFDF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8EA9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1848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A6EF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119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3C8E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2BFE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1C9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F4CB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381A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E67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C353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1755</w:t>
            </w:r>
          </w:p>
        </w:tc>
      </w:tr>
      <w:tr w:rsidR="002F1577" w14:paraId="2041EB6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42BA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E9107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62898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0E8114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08F755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A588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641E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E383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522CCE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E90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48F1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6FD5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5F5AAB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464F6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:rsidR="002F1577" w14:paraId="2CB51E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EFE1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A3F5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8FB2E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77464A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EA69D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044D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51E3C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07F1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5FDB04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052EA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FD46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8621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56CC4B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66C1D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35F72E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62F4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4A991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EDF98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2EACA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45F0D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89CC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A863A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82A5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610290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A66DD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3CDC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F634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4459DE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6B557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518FB7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AD2CA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974E1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39BF4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410CBB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0760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F4E6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D2C31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706B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5AD420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F8A4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CB21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C6BB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551DED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3984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5FD77C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7E2E4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C1BE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13C808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C09A9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9B102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A8C2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33AAC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F96C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7C2FE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AF38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18B5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FD0E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81688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37237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794E0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DB7CD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504E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6EE204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899" w:type="dxa"/>
            <w:vAlign w:val="center"/>
          </w:tcPr>
          <w:p w14:paraId="6FD5C8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777AB0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C451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E8442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0583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690" w:type="dxa"/>
            <w:vAlign w:val="center"/>
          </w:tcPr>
          <w:p w14:paraId="558B26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5383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F09A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5D98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690" w:type="dxa"/>
            <w:vAlign w:val="center"/>
          </w:tcPr>
          <w:p w14:paraId="42A012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DF88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F1577" w14:paraId="35BD8D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7F6B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4E3B2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840C1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5AA5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9AC4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71C7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0456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851A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6CA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985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3D70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1165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7A01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A3B0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61AB4E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F7B61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117EA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348E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4CC4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12E5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0BCB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156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E9F1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AB9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BCC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B7EC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073A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9BA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7E84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1755</w:t>
            </w:r>
          </w:p>
        </w:tc>
      </w:tr>
      <w:tr w:rsidR="002F1577" w14:paraId="660AC9A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3E787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441A94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07A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899" w:type="dxa"/>
            <w:vAlign w:val="center"/>
          </w:tcPr>
          <w:p w14:paraId="2DAF84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416F8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E1D6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BF005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1402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690" w:type="dxa"/>
            <w:vAlign w:val="center"/>
          </w:tcPr>
          <w:p w14:paraId="24A602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B303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91F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4B17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690" w:type="dxa"/>
            <w:vAlign w:val="center"/>
          </w:tcPr>
          <w:p w14:paraId="56E068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2484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</w:tr>
      <w:tr w:rsidR="002F1577" w14:paraId="1672A8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E83AE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27B0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BB23F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tcW w:w="899" w:type="dxa"/>
            <w:vAlign w:val="center"/>
          </w:tcPr>
          <w:p w14:paraId="1046A2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0E5E0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F4A0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CAED1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ADA8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690" w:type="dxa"/>
            <w:vAlign w:val="center"/>
          </w:tcPr>
          <w:p w14:paraId="761BB6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2C89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9B27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41C1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690" w:type="dxa"/>
            <w:vAlign w:val="center"/>
          </w:tcPr>
          <w:p w14:paraId="63ACE7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480E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2F1577" w14:paraId="7D191F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BC7B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CBD1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3A392C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899" w:type="dxa"/>
            <w:vAlign w:val="center"/>
          </w:tcPr>
          <w:p w14:paraId="3E6FEE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670E28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2519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B617B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C92A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14:paraId="116A1D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F4E6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2A7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4530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14:paraId="5872E2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781D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2F1577" w14:paraId="739064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DCE3F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21DF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E7DC1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6AFC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6E63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E48B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D9B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0A9F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97E4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2B9B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E75C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E57D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1F37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9141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649.7</w:t>
            </w:r>
          </w:p>
        </w:tc>
      </w:tr>
      <w:tr w:rsidR="002F1577" w14:paraId="5AB1BD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68C13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C980A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3592B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D6A9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2260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EC4D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6890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856D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B5E6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6497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2420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F925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1460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D190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</w:t>
            </w:r>
          </w:p>
        </w:tc>
      </w:tr>
      <w:tr w:rsidR="002F1577" w14:paraId="056690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C9269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D995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03F3C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54F062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4FF61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4A65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51C08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8D0F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61A32B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B738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039C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A80B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41C5CB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1DFC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:rsidR="002F1577" w14:paraId="14CF7A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D320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8A1C8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D7483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29E436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313AC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DBCF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FA744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EEEB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0EC026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C9526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E581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B75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382F29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456E6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119992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9044F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B22E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9B22A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31CF8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97D1B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902E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96260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1CD9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33C85D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8AF10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0EA4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C64F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05E2B9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5F561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46EF6C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A59DE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A890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CBD2F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00C420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F249E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EDD2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0AE99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4F57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5FDC46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8C72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0CF2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C189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59BC26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2D82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6C422B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232DB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9E9C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9E3E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78570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549B5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BA1A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9A9E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6011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B812A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51AA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18AD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D09D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82937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4BEF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7E53C2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788F6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21DA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32D5A9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49DEDC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05CAB1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0062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5DE73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0AC1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690" w:type="dxa"/>
            <w:vAlign w:val="center"/>
          </w:tcPr>
          <w:p w14:paraId="71BD5C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9D68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C8AD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C324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690" w:type="dxa"/>
            <w:vAlign w:val="center"/>
          </w:tcPr>
          <w:p w14:paraId="53515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31817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:rsidR="002F1577" w14:paraId="34D38A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49E6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0DC6D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F9129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F1EA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C658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49A7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98DF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B7A1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76C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A6A0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64BA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446F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73B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6AE4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044C55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DDF2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E6D6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FBA05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7F36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65BE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5842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FD4D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885A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FB1B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5028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32A6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26FD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1DF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50E4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1843</w:t>
            </w:r>
          </w:p>
        </w:tc>
      </w:tr>
      <w:tr w:rsidR="002F1577" w14:paraId="4975C8D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731A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DC267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5F691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tcW w:w="899" w:type="dxa"/>
            <w:vAlign w:val="center"/>
          </w:tcPr>
          <w:p w14:paraId="7F2FB9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4FD1D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4F8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EA12F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A9D3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690" w:type="dxa"/>
            <w:vAlign w:val="center"/>
          </w:tcPr>
          <w:p w14:paraId="462DF2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AD98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C044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03B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690" w:type="dxa"/>
            <w:vAlign w:val="center"/>
          </w:tcPr>
          <w:p w14:paraId="2D3D24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AB23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:rsidR="002F1577" w14:paraId="0BA67F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A6BC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A2A5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BBF83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</w:t>
            </w:r>
          </w:p>
        </w:tc>
        <w:tc>
          <w:tcPr>
            <w:tcW w:w="899" w:type="dxa"/>
            <w:vAlign w:val="center"/>
          </w:tcPr>
          <w:p w14:paraId="0D318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FC19B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877D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5E996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431A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690" w:type="dxa"/>
            <w:vAlign w:val="center"/>
          </w:tcPr>
          <w:p w14:paraId="025927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5129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B76B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A790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690" w:type="dxa"/>
            <w:vAlign w:val="center"/>
          </w:tcPr>
          <w:p w14:paraId="6B4FB5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F0B0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F1577" w14:paraId="0BDF75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70CCD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6FBEA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8F114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3BA04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25528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0DB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0DDE2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484E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006CE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2ED5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C95C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ED27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7173D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9E95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01D825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98FC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1724F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40F166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tcW w:w="899" w:type="dxa"/>
            <w:vAlign w:val="center"/>
          </w:tcPr>
          <w:p w14:paraId="08076E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2038C8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7B6C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2F7E4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FC50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690" w:type="dxa"/>
            <w:vAlign w:val="center"/>
          </w:tcPr>
          <w:p w14:paraId="7C9FA1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0D68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743B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181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690" w:type="dxa"/>
            <w:vAlign w:val="center"/>
          </w:tcPr>
          <w:p w14:paraId="085894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937EE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2F1577" w14:paraId="0CC6AA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214F7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F28C4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7FB8C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462F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A294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2970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962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CEEF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B7EB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1B1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402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BDD1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1F28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60FC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819.4</w:t>
            </w:r>
          </w:p>
        </w:tc>
      </w:tr>
      <w:tr w:rsidR="002F1577" w14:paraId="5548CA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806B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B9F5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FFF6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ADB6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3D4E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0856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FE4A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7477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0F12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5088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9659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F991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43C9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966F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</w:t>
            </w:r>
          </w:p>
        </w:tc>
      </w:tr>
      <w:tr w:rsidR="002F1577" w14:paraId="3BA47EF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48C5BB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7A6B0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0CA39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899" w:type="dxa"/>
            <w:vAlign w:val="center"/>
          </w:tcPr>
          <w:p w14:paraId="78FDAA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69547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EFB3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C13D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4FC0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690" w:type="dxa"/>
            <w:vAlign w:val="center"/>
          </w:tcPr>
          <w:p w14:paraId="079F02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27A4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D058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D6C6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tcW w:w="690" w:type="dxa"/>
            <w:vAlign w:val="center"/>
          </w:tcPr>
          <w:p w14:paraId="769947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149EA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</w:tr>
      <w:tr w:rsidR="002F1577" w14:paraId="2576E3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A8856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12A3E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22776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43.32</w:t>
            </w:r>
          </w:p>
        </w:tc>
        <w:tc>
          <w:tcPr>
            <w:tcW w:w="899" w:type="dxa"/>
            <w:vAlign w:val="center"/>
          </w:tcPr>
          <w:p w14:paraId="3F0BC0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0E839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E16A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DB36B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989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690" w:type="dxa"/>
            <w:vAlign w:val="center"/>
          </w:tcPr>
          <w:p w14:paraId="4F7B84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898A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851C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A37F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690" w:type="dxa"/>
            <w:vAlign w:val="center"/>
          </w:tcPr>
          <w:p w14:paraId="13507E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206AF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F1577" w14:paraId="6A2FF4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08A4F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AE22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661EE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61672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63EF1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BEAD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9175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F0EB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B89A8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0422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B515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06F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35FE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0C46A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5614CE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CD5A9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1941D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4CFF15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899" w:type="dxa"/>
            <w:vAlign w:val="center"/>
          </w:tcPr>
          <w:p w14:paraId="70F6B3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435C8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4AA8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E2481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7B84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690" w:type="dxa"/>
            <w:vAlign w:val="center"/>
          </w:tcPr>
          <w:p w14:paraId="72A8E2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11C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4B05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1972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690" w:type="dxa"/>
            <w:vAlign w:val="center"/>
          </w:tcPr>
          <w:p w14:paraId="483AA3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CA94D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2F1577" w14:paraId="75C0BB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4294E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5780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7D6FD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C744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9532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CE2F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0686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53DC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85B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1C42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22B2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27AF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710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D169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811.3</w:t>
            </w:r>
          </w:p>
        </w:tc>
      </w:tr>
      <w:tr w:rsidR="002F1577" w14:paraId="378268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E367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0EC1F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338B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8803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08B9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B224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3932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53DE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C9C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4CD6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DE21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AEAE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00A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518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F1577" w14:paraId="61879B5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FCA0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A80DA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8207D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218092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C6E2E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FF3F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03BFA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0851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321E6C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349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4512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DF58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690" w:type="dxa"/>
            <w:vAlign w:val="center"/>
          </w:tcPr>
          <w:p w14:paraId="004B5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6A6A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:rsidR="002F1577" w14:paraId="3297A7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6020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D3F5D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28AAE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6D5C8C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28BA5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4C7B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B1B60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4EF0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635E83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BE475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7D14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7650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690" w:type="dxa"/>
            <w:vAlign w:val="center"/>
          </w:tcPr>
          <w:p w14:paraId="210A40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164C9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F1577" w14:paraId="612E6A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0AC25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CF7F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5609B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62F17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7B580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01C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39E68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0FDE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0EDB28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8BE50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142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8065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63BE28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128B1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18B072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BD178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3D422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21ED7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899" w:type="dxa"/>
            <w:vAlign w:val="center"/>
          </w:tcPr>
          <w:p w14:paraId="744CE8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58113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E850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26C3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352D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690" w:type="dxa"/>
            <w:vAlign w:val="center"/>
          </w:tcPr>
          <w:p w14:paraId="6F0DFD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C7D2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F2FF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4656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690" w:type="dxa"/>
            <w:vAlign w:val="center"/>
          </w:tcPr>
          <w:p w14:paraId="006A91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36B5B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2F1577" w14:paraId="5A356C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33B9D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6CCFE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C7161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4A54B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44E39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F45E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4E29D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CE61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C918C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DA7F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4FD2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4D36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92062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A69DC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754F1F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8ADE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985F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3095A7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899" w:type="dxa"/>
            <w:vAlign w:val="center"/>
          </w:tcPr>
          <w:p w14:paraId="7857AF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56E52B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D2CE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24825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C1E1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690" w:type="dxa"/>
            <w:vAlign w:val="center"/>
          </w:tcPr>
          <w:p w14:paraId="5CE56E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CFC5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E65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5F5B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690" w:type="dxa"/>
            <w:vAlign w:val="center"/>
          </w:tcPr>
          <w:p w14:paraId="155630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699CC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:rsidR="002F1577" w14:paraId="59215B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69497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3441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8BE11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A939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0C7D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481F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E4BE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689C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44FD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828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D84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BF2B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F5C7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E855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</w:tr>
      <w:tr w:rsidR="002F1577" w14:paraId="12A35E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B123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A5256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98E3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4FC1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B03C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1BE7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C94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2066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04EF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562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6379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37F0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14F4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E7FB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1944</w:t>
            </w:r>
          </w:p>
        </w:tc>
      </w:tr>
      <w:tr w:rsidR="002F1577" w14:paraId="33AB27A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7F73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70E92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AAD0B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899" w:type="dxa"/>
            <w:vAlign w:val="center"/>
          </w:tcPr>
          <w:p w14:paraId="2BA6DB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B3AA3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98A2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1ACA7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A25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690" w:type="dxa"/>
            <w:vAlign w:val="center"/>
          </w:tcPr>
          <w:p w14:paraId="2905CC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7812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7809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1F46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690" w:type="dxa"/>
            <w:vAlign w:val="center"/>
          </w:tcPr>
          <w:p w14:paraId="79EE75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1DF0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2F1577" w14:paraId="004B73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1D53A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1F6F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58FFE4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899" w:type="dxa"/>
            <w:vAlign w:val="center"/>
          </w:tcPr>
          <w:p w14:paraId="6BF3B8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FF62A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BCC3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A15C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6666D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tcW w:w="690" w:type="dxa"/>
            <w:vAlign w:val="center"/>
          </w:tcPr>
          <w:p w14:paraId="228A2A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984F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3E97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3D6A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tcW w:w="690" w:type="dxa"/>
            <w:vAlign w:val="center"/>
          </w:tcPr>
          <w:p w14:paraId="063A4A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55747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:rsidR="002F1577" w14:paraId="63ABE8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96732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CBB4D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60E5B4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899" w:type="dxa"/>
            <w:vAlign w:val="center"/>
          </w:tcPr>
          <w:p w14:paraId="67450A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EBE60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9492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6BAC1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A393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690" w:type="dxa"/>
            <w:vAlign w:val="center"/>
          </w:tcPr>
          <w:p w14:paraId="2F4F6D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2A35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47DF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4AF3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690" w:type="dxa"/>
            <w:vAlign w:val="center"/>
          </w:tcPr>
          <w:p w14:paraId="7D79FF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408E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F1577" w14:paraId="78D67C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FD1A2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E083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1C3346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7629C5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B9D4E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DA86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65982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2F7E2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tcW w:w="690" w:type="dxa"/>
            <w:vAlign w:val="center"/>
          </w:tcPr>
          <w:p w14:paraId="6AB9EB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98B9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1202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EA50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tcW w:w="690" w:type="dxa"/>
            <w:vAlign w:val="center"/>
          </w:tcPr>
          <w:p w14:paraId="7C264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4CF1E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2F1577" w14:paraId="1669E3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73F4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75BC9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DD1AE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302F7B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8A3D3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0111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40748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768E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5D532E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23B8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71B9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F34E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262635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EDC3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2F1577" w14:paraId="291DF3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55C56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820F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88B26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4747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7FB9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F053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B5F4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7B15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0638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A32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4DBA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E7E6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941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DD33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265.2</w:t>
            </w:r>
          </w:p>
        </w:tc>
      </w:tr>
      <w:tr w:rsidR="002F1577" w14:paraId="1F2FD9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18038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4B8FE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DB9C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008A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DACA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A0D2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AB41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F872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52EB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5D3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BE2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007D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ED27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079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</w:t>
            </w:r>
          </w:p>
        </w:tc>
      </w:tr>
      <w:tr w:rsidR="002F1577" w14:paraId="7A66A08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9ACB7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托管教室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21001A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B1C43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28.29</w:t>
            </w:r>
          </w:p>
        </w:tc>
        <w:tc>
          <w:tcPr>
            <w:tcW w:w="899" w:type="dxa"/>
            <w:vAlign w:val="center"/>
          </w:tcPr>
          <w:p w14:paraId="064DCB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7195AB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E4FE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D0905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1C8E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690" w:type="dxa"/>
            <w:vAlign w:val="center"/>
          </w:tcPr>
          <w:p w14:paraId="188420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F23D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2CB0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7C4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690" w:type="dxa"/>
            <w:vAlign w:val="center"/>
          </w:tcPr>
          <w:p w14:paraId="75C316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4C18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:rsidR="002F1577" w14:paraId="240AD6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2880D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E32A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FE3F5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899" w:type="dxa"/>
            <w:vAlign w:val="center"/>
          </w:tcPr>
          <w:p w14:paraId="473CFC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9B9E4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8052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4E41B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0341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690" w:type="dxa"/>
            <w:vAlign w:val="center"/>
          </w:tcPr>
          <w:p w14:paraId="5E06F0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4B38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D557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79D9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690" w:type="dxa"/>
            <w:vAlign w:val="center"/>
          </w:tcPr>
          <w:p w14:paraId="1BA94B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8C762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2F1577" w14:paraId="126AE3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E0985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4168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D5491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04BE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A9835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4E03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7DDD8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B655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42063C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41D4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8D21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39B7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2A334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CCC3D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743870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9E929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6A2B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B232B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</w:t>
            </w:r>
          </w:p>
        </w:tc>
        <w:tc>
          <w:tcPr>
            <w:tcW w:w="899" w:type="dxa"/>
            <w:vAlign w:val="center"/>
          </w:tcPr>
          <w:p w14:paraId="6F4BFE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163A2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6955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20EB1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BD9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2B629C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0A5D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A233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A01C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2B70AC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C90A5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F1577" w14:paraId="4CD71A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4178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BCA78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672C7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C5C1F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530DB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6BFA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F88C7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6302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A56C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EDFF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713D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4AA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F937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3C3C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4BF50C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17F1C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A447C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1624B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096F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C0ACF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C414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DFB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A784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9C34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99FD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F6C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0794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CA1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6AB6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914.3</w:t>
            </w:r>
          </w:p>
        </w:tc>
      </w:tr>
      <w:tr w:rsidR="002F1577" w14:paraId="428B39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FBE5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9147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5F9C6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0118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18BF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840E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30AA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02E2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A909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D444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51DD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A07C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57A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082B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1839</w:t>
            </w:r>
          </w:p>
        </w:tc>
      </w:tr>
      <w:tr w:rsidR="002F1577" w14:paraId="12834C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22A127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托管教室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12F1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8C255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27.70</w:t>
            </w:r>
          </w:p>
        </w:tc>
        <w:tc>
          <w:tcPr>
            <w:tcW w:w="899" w:type="dxa"/>
            <w:vAlign w:val="center"/>
          </w:tcPr>
          <w:p w14:paraId="72488C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43E6A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8FA8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74973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ECD6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690" w:type="dxa"/>
            <w:vAlign w:val="center"/>
          </w:tcPr>
          <w:p w14:paraId="63FCCA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3FD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1E8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3A67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690" w:type="dxa"/>
            <w:vAlign w:val="center"/>
          </w:tcPr>
          <w:p w14:paraId="069F6B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E2C3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:rsidR="002F1577" w14:paraId="7C68F7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0AE4E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FC1D8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0592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899" w:type="dxa"/>
            <w:vAlign w:val="center"/>
          </w:tcPr>
          <w:p w14:paraId="1DE30B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A42F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6223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DF54E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CAEE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690" w:type="dxa"/>
            <w:vAlign w:val="center"/>
          </w:tcPr>
          <w:p w14:paraId="523B7C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F2E40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60B1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75FE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690" w:type="dxa"/>
            <w:vAlign w:val="center"/>
          </w:tcPr>
          <w:p w14:paraId="1DB5CF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2EB6A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F1577" w14:paraId="374D6A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E2EC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8F54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AA21F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89EA8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9A57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5E09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19852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A880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0A455E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4323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AD4B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4134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6B8A4A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50A1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58FBF8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EA48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FD25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0F9B86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16.18</w:t>
            </w:r>
          </w:p>
        </w:tc>
        <w:tc>
          <w:tcPr>
            <w:tcW w:w="899" w:type="dxa"/>
            <w:vAlign w:val="center"/>
          </w:tcPr>
          <w:p w14:paraId="5C75C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D1B49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E2D6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B4568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CF65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5F885A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F749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520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7A4B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4CAA37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1E42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1577" w14:paraId="1270B0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6C357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4B86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384C9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83900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DD16F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B3F8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14E93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85A1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79C48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9459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28B8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43F7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68A8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BD917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73D8EA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21051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CCA1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64DAF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3F68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92CD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E3EB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487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9710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257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95A0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2EC4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2306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3F5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A5D4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895.1</w:t>
            </w:r>
          </w:p>
        </w:tc>
      </w:tr>
      <w:tr w:rsidR="002F1577" w14:paraId="3A424C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9D04A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C89D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048D3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DAEE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02F7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D355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3B2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7607F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FD8B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CF1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57C6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6CFA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0D6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8B8A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1809</w:t>
            </w:r>
          </w:p>
        </w:tc>
      </w:tr>
      <w:tr w:rsidR="002F1577" w14:paraId="118D36A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713F4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3036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托管教室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F9553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EC32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28.29</w:t>
            </w:r>
          </w:p>
        </w:tc>
        <w:tc>
          <w:tcPr>
            <w:tcW w:w="899" w:type="dxa"/>
            <w:vAlign w:val="center"/>
          </w:tcPr>
          <w:p w14:paraId="00D71E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7BBBC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3B33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23743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1C0A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690" w:type="dxa"/>
            <w:vAlign w:val="center"/>
          </w:tcPr>
          <w:p w14:paraId="47BF3A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2255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31D8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563E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690" w:type="dxa"/>
            <w:vAlign w:val="center"/>
          </w:tcPr>
          <w:p w14:paraId="749A71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F38D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:rsidR="002F1577" w14:paraId="0F0F16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7569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5D11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D62A5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899" w:type="dxa"/>
            <w:vAlign w:val="center"/>
          </w:tcPr>
          <w:p w14:paraId="5C69E6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5B813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D2A2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8AEDF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B8AE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690" w:type="dxa"/>
            <w:vAlign w:val="center"/>
          </w:tcPr>
          <w:p w14:paraId="230229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5090D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571A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96D8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690" w:type="dxa"/>
            <w:vAlign w:val="center"/>
          </w:tcPr>
          <w:p w14:paraId="1D032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DE256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2F1577" w14:paraId="6CB86D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ED05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ECC1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8C090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7E6202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11937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85D8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CDBF0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A303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54CCF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E90D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C580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D3DE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0F1524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9221C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22A641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5BC5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BD2F9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DD75E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</w:t>
            </w:r>
          </w:p>
        </w:tc>
        <w:tc>
          <w:tcPr>
            <w:tcW w:w="899" w:type="dxa"/>
            <w:vAlign w:val="center"/>
          </w:tcPr>
          <w:p w14:paraId="5A4549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F1AF8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CD6F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C3C3B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B328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0D169C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679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FCD5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9439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690" w:type="dxa"/>
            <w:vAlign w:val="center"/>
          </w:tcPr>
          <w:p w14:paraId="335E41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F658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F1577" w14:paraId="5620BF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2659E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532FC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B5CEF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74CFA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F2972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1E09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F4D73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592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BBA95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FE11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0077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F9DF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20FB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0C3E4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67C693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52737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257C5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01F1D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BE44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501F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DA70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938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612C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403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3C4A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D12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C5F2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F99C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F778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914.3</w:t>
            </w:r>
          </w:p>
        </w:tc>
      </w:tr>
      <w:tr w:rsidR="002F1577" w14:paraId="3B9178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182EF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CF8FC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CBA6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BB80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3CB7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6A4A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982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9979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14B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42F8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0C2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4CCC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5492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82B6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1839</w:t>
            </w:r>
          </w:p>
        </w:tc>
      </w:tr>
      <w:tr w:rsidR="002F1577" w14:paraId="70189DF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BB9FE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托管教室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6F12C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D3929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27.70</w:t>
            </w:r>
          </w:p>
        </w:tc>
        <w:tc>
          <w:tcPr>
            <w:tcW w:w="899" w:type="dxa"/>
            <w:vAlign w:val="center"/>
          </w:tcPr>
          <w:p w14:paraId="34EC46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74985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82DD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9796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F0CE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690" w:type="dxa"/>
            <w:vAlign w:val="center"/>
          </w:tcPr>
          <w:p w14:paraId="513AF6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1EC0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D0A9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07F7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690" w:type="dxa"/>
            <w:vAlign w:val="center"/>
          </w:tcPr>
          <w:p w14:paraId="689C9F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B94A2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:rsidR="002F1577" w14:paraId="739EED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71DC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2A18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BEAA0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899" w:type="dxa"/>
            <w:vAlign w:val="center"/>
          </w:tcPr>
          <w:p w14:paraId="1317F0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862CB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3012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C424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EB6F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690" w:type="dxa"/>
            <w:vAlign w:val="center"/>
          </w:tcPr>
          <w:p w14:paraId="773143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7F335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68ED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5F27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690" w:type="dxa"/>
            <w:vAlign w:val="center"/>
          </w:tcPr>
          <w:p w14:paraId="29885D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F6AE9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F1577" w14:paraId="20D476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1833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800EE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5C7C4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BCD18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62D77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585F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E663E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71ED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44BD21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BA0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E36C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BD23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0E180F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2775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093DDD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D826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5198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16414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16.18</w:t>
            </w:r>
          </w:p>
        </w:tc>
        <w:tc>
          <w:tcPr>
            <w:tcW w:w="899" w:type="dxa"/>
            <w:vAlign w:val="center"/>
          </w:tcPr>
          <w:p w14:paraId="0771C9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345B3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FA4A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4188A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736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3217A1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A64E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306D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EDD5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351ECF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A116A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1577" w14:paraId="6D3374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58247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7B79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8F37A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F9F39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A64C4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C181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8914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83C7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58466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5DE2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C4F8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9110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62D0B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92435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1FC4BD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108B7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C3DE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02E4A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E50E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596E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EF2E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901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2712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0FE4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B166A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BB88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7A32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F113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8300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895.1</w:t>
            </w:r>
          </w:p>
        </w:tc>
      </w:tr>
      <w:tr w:rsidR="002F1577" w14:paraId="7AEC41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AABA4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B9F1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6E65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46B5A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B30C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FB0A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7DB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FCC07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6FAD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52A5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38E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80AA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0DB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BA08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1809</w:t>
            </w:r>
          </w:p>
        </w:tc>
      </w:tr>
      <w:tr w:rsidR="002F1577" w14:paraId="3D0F97A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9B6A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托管教室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435EE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89CF2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899" w:type="dxa"/>
            <w:vAlign w:val="center"/>
          </w:tcPr>
          <w:p w14:paraId="18047B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7EFECE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56F4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2FE49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43E5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67B668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CC50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CF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B89B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690" w:type="dxa"/>
            <w:vAlign w:val="center"/>
          </w:tcPr>
          <w:p w14:paraId="53326A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021D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230.4</w:t>
            </w:r>
          </w:p>
        </w:tc>
      </w:tr>
      <w:tr w:rsidR="002F1577" w14:paraId="0421D2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38DB6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459E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3E69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899" w:type="dxa"/>
            <w:vAlign w:val="center"/>
          </w:tcPr>
          <w:p w14:paraId="0F546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3F369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164F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EE8E9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6450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690" w:type="dxa"/>
            <w:vAlign w:val="center"/>
          </w:tcPr>
          <w:p w14:paraId="6B6083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B01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90AF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B77F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690" w:type="dxa"/>
            <w:vAlign w:val="center"/>
          </w:tcPr>
          <w:p w14:paraId="749530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853A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2F1577" w14:paraId="6C3AD0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A308A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8FDA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EBDD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3C23A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D52E6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6D37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8F2C6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C841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019445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3B4D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26F5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A9AE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73868C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BCDAB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27D02E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4BA94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A9279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206175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14:paraId="55DEA8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A053E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41A9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0216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6648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0AF9C2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AF54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54F5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4986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58AC7A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BDA11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2F1577" w14:paraId="288867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8852A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D8D1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8E432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564CE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750C1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27E6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5B862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B874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85BCC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208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9268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B6F8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D6F0E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88605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0FEA9E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FE15B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94CE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8D036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D4D8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7EE2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CDB8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8E8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489C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A9B1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0C2A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BF0C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5856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F93E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E1EA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</w:tr>
      <w:tr w:rsidR="002F1577" w14:paraId="38A010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D544B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B9BE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BAF5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6BA7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FCFB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5B6D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B67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FF47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291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3D7D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16F0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20FA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4587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5C79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1811</w:t>
            </w:r>
          </w:p>
        </w:tc>
      </w:tr>
      <w:tr w:rsidR="002F1577" w14:paraId="3AB0E4F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9C4D9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托管教室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A59EB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6A9B6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tcW w:w="899" w:type="dxa"/>
            <w:vAlign w:val="center"/>
          </w:tcPr>
          <w:p w14:paraId="77D4AA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4A89B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7510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D1824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3E18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tcW w:w="690" w:type="dxa"/>
            <w:vAlign w:val="center"/>
          </w:tcPr>
          <w:p w14:paraId="433514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628C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B374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9829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tcW w:w="690" w:type="dxa"/>
            <w:vAlign w:val="center"/>
          </w:tcPr>
          <w:p w14:paraId="207C98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F406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2F1577" w14:paraId="150B86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C30C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F7BE0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341B8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899" w:type="dxa"/>
            <w:vAlign w:val="center"/>
          </w:tcPr>
          <w:p w14:paraId="3B4E36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29CD9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572C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9611F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10F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14:paraId="3BB16A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41F6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9FC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6E17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690" w:type="dxa"/>
            <w:vAlign w:val="center"/>
          </w:tcPr>
          <w:p w14:paraId="189B39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5FC8F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 w:rsidR="002F1577" w14:paraId="04EB3B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32FD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44D7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50DFD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4BCA0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3592F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80C7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A5F21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A7E2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19B07C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B204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53E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7305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3FAACB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648E0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248C40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4F9F9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AA45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6B4419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899" w:type="dxa"/>
            <w:vAlign w:val="center"/>
          </w:tcPr>
          <w:p w14:paraId="2E8E13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B9B56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4106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6AC6E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1B0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692EF6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A2F6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D528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6FC8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690" w:type="dxa"/>
            <w:vAlign w:val="center"/>
          </w:tcPr>
          <w:p w14:paraId="5A6908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A6A21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2F1577" w14:paraId="325F61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9C949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FD16F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06788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EFAF6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CD279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903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51F33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02F5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19B3E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C3A1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1E0D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F391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D2E8B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DAC34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1708E0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3B1B3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9071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2E5129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tcW w:w="899" w:type="dxa"/>
            <w:vAlign w:val="center"/>
          </w:tcPr>
          <w:p w14:paraId="7AA763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02B124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BF41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43F12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B3BA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14:paraId="640CF3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E1D8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39E2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C1E4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14:paraId="1A771B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666F6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2F1577" w14:paraId="3820FC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9D83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D66C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80B3F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9DAA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AB3FD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BD03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137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F113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F78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0EB8D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D5F0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8AEE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E9C7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9B5B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913.3</w:t>
            </w:r>
          </w:p>
        </w:tc>
      </w:tr>
      <w:tr w:rsidR="002F1577" w14:paraId="7F1F97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7451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6796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03E3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2CBC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55F7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14F4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00FF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4DD1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7C80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5374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B779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CAC7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54B7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05B5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1990</w:t>
            </w:r>
          </w:p>
        </w:tc>
      </w:tr>
      <w:tr w:rsidR="002F1577" w14:paraId="78A0B59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A0172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95C8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14042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tcW w:w="899" w:type="dxa"/>
            <w:vAlign w:val="center"/>
          </w:tcPr>
          <w:p w14:paraId="394EB3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B4501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494E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44A7E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D68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690" w:type="dxa"/>
            <w:vAlign w:val="center"/>
          </w:tcPr>
          <w:p w14:paraId="48FCFC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7FBC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7EDB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BAD2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690" w:type="dxa"/>
            <w:vAlign w:val="center"/>
          </w:tcPr>
          <w:p w14:paraId="761803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2483E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F1577" w14:paraId="6BE0A5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6283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5F4B3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0D648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899" w:type="dxa"/>
            <w:vAlign w:val="center"/>
          </w:tcPr>
          <w:p w14:paraId="079587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E823F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D67A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022C6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36D9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690" w:type="dxa"/>
            <w:vAlign w:val="center"/>
          </w:tcPr>
          <w:p w14:paraId="403953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25688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BEFC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F7F2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690" w:type="dxa"/>
            <w:vAlign w:val="center"/>
          </w:tcPr>
          <w:p w14:paraId="542752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3945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2F1577" w14:paraId="5C9B18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3619A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835F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D0316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A79A6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7FC77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70AB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C7BD5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BA7D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4E649D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50C63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6402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B268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714FBB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C6ED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6D4ED1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FDDF4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6BC8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3F45C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899" w:type="dxa"/>
            <w:vAlign w:val="center"/>
          </w:tcPr>
          <w:p w14:paraId="009269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BDF71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0254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269D8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ACD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3EF62A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CF16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A29B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32DA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3DEEA7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7AC05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2F1577" w14:paraId="1A3A74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BDAE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D7B9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54F22E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9DE32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C3E30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DAC3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B8844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A97D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250B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82B2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0D00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E542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94228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0704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7B90CF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98D7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82890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6BD06C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tcW w:w="899" w:type="dxa"/>
            <w:vAlign w:val="center"/>
          </w:tcPr>
          <w:p w14:paraId="35E6D2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732AA4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042F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99AFF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4E41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690" w:type="dxa"/>
            <w:vAlign w:val="center"/>
          </w:tcPr>
          <w:p w14:paraId="673375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3C5E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F95A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11C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690" w:type="dxa"/>
            <w:vAlign w:val="center"/>
          </w:tcPr>
          <w:p w14:paraId="3D0EEB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07DF7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2F1577" w14:paraId="3EA1AD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78F5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76C6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BAD84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C955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F3DD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8E82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410A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2A58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9D9B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5F53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0984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36DD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D83A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3B57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</w:tr>
      <w:tr w:rsidR="002F1577" w14:paraId="245728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81386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5EEA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5C7A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C63B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D42D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D8CD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579F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9B0E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8F2F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28EE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467B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0B5B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CF90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E215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1487</w:t>
            </w:r>
          </w:p>
        </w:tc>
      </w:tr>
      <w:tr w:rsidR="002F1577" w14:paraId="366D44E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B1CDD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6328F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CC9C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899" w:type="dxa"/>
            <w:vAlign w:val="center"/>
          </w:tcPr>
          <w:p w14:paraId="051405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C25FF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D779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D6FD1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D543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690" w:type="dxa"/>
            <w:vAlign w:val="center"/>
          </w:tcPr>
          <w:p w14:paraId="719D56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1B1B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FA0F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2ECF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690" w:type="dxa"/>
            <w:vAlign w:val="center"/>
          </w:tcPr>
          <w:p w14:paraId="08D447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B64B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2F1577" w14:paraId="4F9D66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F8F47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C722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F86DE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242170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1EF37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40CE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E3ACF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49C1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690" w:type="dxa"/>
            <w:vAlign w:val="center"/>
          </w:tcPr>
          <w:p w14:paraId="659031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7C2F1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B24D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47DA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690" w:type="dxa"/>
            <w:vAlign w:val="center"/>
          </w:tcPr>
          <w:p w14:paraId="228692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FA673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2F1577" w14:paraId="218827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7EB8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88EA6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B958C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899" w:type="dxa"/>
            <w:vAlign w:val="center"/>
          </w:tcPr>
          <w:p w14:paraId="133124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F58BC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49B7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91052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495F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690" w:type="dxa"/>
            <w:vAlign w:val="center"/>
          </w:tcPr>
          <w:p w14:paraId="03EA4D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EA8DC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2425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B563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690" w:type="dxa"/>
            <w:vAlign w:val="center"/>
          </w:tcPr>
          <w:p w14:paraId="11B578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9E000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:rsidR="002F1577" w14:paraId="72A1EB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5B5F0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5938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4CCC1B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D43A2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6BCB8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1016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3EC6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442A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122014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3C4E0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D5F6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708A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690" w:type="dxa"/>
            <w:vAlign w:val="center"/>
          </w:tcPr>
          <w:p w14:paraId="098B58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DDBC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433.4</w:t>
            </w:r>
          </w:p>
        </w:tc>
      </w:tr>
      <w:tr w:rsidR="002F1577" w14:paraId="2AD17A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E6C34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DED6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ACE7C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7E9630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2DF71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1401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7892A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3E4B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690" w:type="dxa"/>
            <w:vAlign w:val="center"/>
          </w:tcPr>
          <w:p w14:paraId="34D252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A34B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8C2C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82C4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59AE55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01258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:rsidR="002F1577" w14:paraId="146CFA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5B30D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6E39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9AA15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tcW w:w="899" w:type="dxa"/>
            <w:vAlign w:val="center"/>
          </w:tcPr>
          <w:p w14:paraId="4D01E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C8856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736F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88613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A893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303C58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1C05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14D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C7D4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6E28C3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F029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2F1577" w14:paraId="55C899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E1ABB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8619E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A9C54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A6D80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5F14E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6E63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6F740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6BD1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1588B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E044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B72F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B005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3BD0E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6DC20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F1577" w14:paraId="341FD9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B000F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21D3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(2028)</w:t>
            </w:r>
          </w:p>
        </w:tc>
        <w:tc>
          <w:tcPr>
            <w:tcW w:w="747" w:type="dxa"/>
            <w:vAlign w:val="center"/>
          </w:tcPr>
          <w:p w14:paraId="7EB9ED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899" w:type="dxa"/>
            <w:vAlign w:val="center"/>
          </w:tcPr>
          <w:p w14:paraId="3DCC77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680B34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D7A7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C4EBE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FE1E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690" w:type="dxa"/>
            <w:vAlign w:val="center"/>
          </w:tcPr>
          <w:p w14:paraId="36DA52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8A21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37CD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E164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690" w:type="dxa"/>
            <w:vAlign w:val="center"/>
          </w:tcPr>
          <w:p w14:paraId="0AE07F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19535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2F1577" w14:paraId="361AB7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E632C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36A4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152BDA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41F3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3894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93E0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1E6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B77F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9971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9A71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0C9F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B45B1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C548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868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587.9</w:t>
            </w:r>
          </w:p>
        </w:tc>
      </w:tr>
      <w:tr w:rsidR="002F1577" w14:paraId="337565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03EF2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FAD6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91342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D98F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73D2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5639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E38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FE0E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7601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253B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707A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0FC2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A082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B7F6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2049</w:t>
            </w:r>
          </w:p>
        </w:tc>
      </w:tr>
      <w:tr w:rsidR="002F1577" w14:paraId="349B47E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9D217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E1E38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3E313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899" w:type="dxa"/>
            <w:vAlign w:val="center"/>
          </w:tcPr>
          <w:p w14:paraId="2978A4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44427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9C86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0E5B0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A542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3CF92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B40A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0A9C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2CBF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70C429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06883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 w:rsidR="002F1577" w14:paraId="283339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22A3C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256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EF3D9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3BEFCF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A0A53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42AE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E2B35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A824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0F942E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2C433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EB38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F3F3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690" w:type="dxa"/>
            <w:vAlign w:val="center"/>
          </w:tcPr>
          <w:p w14:paraId="6ED25F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AB78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2F1577" w14:paraId="450A79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3F412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B350A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B2A0E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477D29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79C3B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96FF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ECDBB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A633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1400FA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8D27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236B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D6EB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tcW w:w="690" w:type="dxa"/>
            <w:vAlign w:val="center"/>
          </w:tcPr>
          <w:p w14:paraId="5B1DA7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BAC88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:rsidR="002F1577" w14:paraId="2A58EE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D84BE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E3D2F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18218B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12.98</w:t>
            </w:r>
          </w:p>
        </w:tc>
        <w:tc>
          <w:tcPr>
            <w:tcW w:w="899" w:type="dxa"/>
            <w:vAlign w:val="center"/>
          </w:tcPr>
          <w:p w14:paraId="59E9D1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A19F4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D80F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BD11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0098B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690" w:type="dxa"/>
            <w:vAlign w:val="center"/>
          </w:tcPr>
          <w:p w14:paraId="3939FC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AADB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AC53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0820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690" w:type="dxa"/>
            <w:vAlign w:val="center"/>
          </w:tcPr>
          <w:p w14:paraId="65D4FA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6A31B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2F1577" w14:paraId="7FFA75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BF50F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92FD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4004F7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1985E2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0464E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35D2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CB42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3B40B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tcW w:w="690" w:type="dxa"/>
            <w:vAlign w:val="center"/>
          </w:tcPr>
          <w:p w14:paraId="1D20A9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1E50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109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DFA0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tcW w:w="690" w:type="dxa"/>
            <w:vAlign w:val="center"/>
          </w:tcPr>
          <w:p w14:paraId="1B10DC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0F19B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2F1577" w14:paraId="6A6A33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6F37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B369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4F28D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2D0A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F4E3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C442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2D8F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DA7E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3797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C8C7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AE8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A563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B24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17B4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</w:tr>
      <w:tr w:rsidR="002F1577" w14:paraId="52837B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483BD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2D0AA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FEE7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12B7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26A5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953A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176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5DA7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0241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8BDC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85C4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C0EA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E079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9295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</w:t>
            </w:r>
          </w:p>
        </w:tc>
      </w:tr>
      <w:tr w:rsidR="002F1577" w14:paraId="5611429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91B91A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1AF79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E367C8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82740</w:t>
            </w:r>
          </w:p>
        </w:tc>
      </w:tr>
      <w:tr w:rsidR="002F1577" w14:paraId="1D9D6BD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347A0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39B9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080F4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899" w:type="dxa"/>
            <w:vAlign w:val="center"/>
          </w:tcPr>
          <w:p w14:paraId="6E41B1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93D57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439F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A5CBB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A203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  <w:tc>
          <w:tcPr>
            <w:tcW w:w="690" w:type="dxa"/>
            <w:vAlign w:val="center"/>
          </w:tcPr>
          <w:p w14:paraId="7C6D63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B92C8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2135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1418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690" w:type="dxa"/>
            <w:vAlign w:val="center"/>
          </w:tcPr>
          <w:p w14:paraId="600BB8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CBC44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2F1577" w14:paraId="1D7EA1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3E386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06641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93B9C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5EE35C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3704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3106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1D273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A3E9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14:paraId="784794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D1E43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1AE7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3DB0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14:paraId="759C6C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CF13B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F1577" w14:paraId="4BB8AD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0368C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D76B2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A361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899" w:type="dxa"/>
            <w:vAlign w:val="center"/>
          </w:tcPr>
          <w:p w14:paraId="091832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05D78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D1B8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48E7D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754B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  <w:tc>
          <w:tcPr>
            <w:tcW w:w="690" w:type="dxa"/>
            <w:vAlign w:val="center"/>
          </w:tcPr>
          <w:p w14:paraId="03E2E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0373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8547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0DAD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690" w:type="dxa"/>
            <w:vAlign w:val="center"/>
          </w:tcPr>
          <w:p w14:paraId="3CD1F8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E24F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</w:tr>
      <w:tr w:rsidR="002F1577" w14:paraId="66557F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DF30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6609F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499E0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2E4125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43A38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988A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EF53F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9430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7D094F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9450F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7470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01F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690" w:type="dxa"/>
            <w:vAlign w:val="center"/>
          </w:tcPr>
          <w:p w14:paraId="1D4925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23B1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:rsidR="002F1577" w14:paraId="429568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1501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F36BB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56774B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398A05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7EF0E2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33B7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D1CF2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81AA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690" w:type="dxa"/>
            <w:vAlign w:val="center"/>
          </w:tcPr>
          <w:p w14:paraId="6B746B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C46F4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2FC9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650C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690" w:type="dxa"/>
            <w:vAlign w:val="center"/>
          </w:tcPr>
          <w:p w14:paraId="74A28A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AA18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2F1577" w14:paraId="7BBD0E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E7F7F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206F5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55CF1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B981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AD40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97A1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09D5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44D3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4FE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2654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77D3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F9EC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4E4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F37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</w:tr>
      <w:tr w:rsidR="002F1577" w14:paraId="0CA416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D8C6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48E1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FD3C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F6ED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F052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9614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AFB9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78A8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F534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E58F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BDF2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1453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C329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1690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1492</w:t>
            </w:r>
          </w:p>
        </w:tc>
      </w:tr>
      <w:tr w:rsidR="002F1577" w14:paraId="2F234D9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DFD6F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98223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D64D8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899" w:type="dxa"/>
            <w:vAlign w:val="center"/>
          </w:tcPr>
          <w:p w14:paraId="60C4C0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770E97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C3F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9943F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5163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6856B2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183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3E4D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30A8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73ABF8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76A2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F1577" w14:paraId="627F9C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65037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436D2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3BF91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899" w:type="dxa"/>
            <w:vAlign w:val="center"/>
          </w:tcPr>
          <w:p w14:paraId="174CA3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21838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29A2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64A34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CEDB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690" w:type="dxa"/>
            <w:vAlign w:val="center"/>
          </w:tcPr>
          <w:p w14:paraId="25B7E1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A4C94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DF7C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AB44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690" w:type="dxa"/>
            <w:vAlign w:val="center"/>
          </w:tcPr>
          <w:p w14:paraId="33645C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C4808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2F1577" w14:paraId="1AF46E8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AEFA3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C16A4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178B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4C3F2A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E5BA3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9FD3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A72D1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E1F6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14:paraId="64C87E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AAA35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D6BF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6CC7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690" w:type="dxa"/>
            <w:vAlign w:val="center"/>
          </w:tcPr>
          <w:p w14:paraId="4B2EF2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324EF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2F1577" w14:paraId="7FC888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4083C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0C9A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AA129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899" w:type="dxa"/>
            <w:vAlign w:val="center"/>
          </w:tcPr>
          <w:p w14:paraId="63C024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D4808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809B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3E202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7C9A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14:paraId="07395C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EB018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972D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ADB0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690" w:type="dxa"/>
            <w:vAlign w:val="center"/>
          </w:tcPr>
          <w:p w14:paraId="4063A5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9CE05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2F1577" w14:paraId="3D5C4D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16B16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A0C6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72E0E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381FFA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3DE23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40D4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12936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0E07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690" w:type="dxa"/>
            <w:vAlign w:val="center"/>
          </w:tcPr>
          <w:p w14:paraId="164C05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D6D75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35A7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5863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690" w:type="dxa"/>
            <w:vAlign w:val="center"/>
          </w:tcPr>
          <w:p w14:paraId="4DE410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156E3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2F1577" w14:paraId="60E452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23AED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F63C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69856D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899" w:type="dxa"/>
            <w:vAlign w:val="center"/>
          </w:tcPr>
          <w:p w14:paraId="3ED0AD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66A780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F06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B234B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1B08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690" w:type="dxa"/>
            <w:vAlign w:val="center"/>
          </w:tcPr>
          <w:p w14:paraId="0C11FE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5C30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BFDE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C8AF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690" w:type="dxa"/>
            <w:vAlign w:val="center"/>
          </w:tcPr>
          <w:p w14:paraId="0CF5D5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1D9B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F1577" w14:paraId="48895D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2F65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52CB3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64B7E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5265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1674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7C84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FC06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8587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AAFD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C21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3A34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06A4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851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ADB1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:rsidR="002F1577" w14:paraId="0C550E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E64AD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D29F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C2AD5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4714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E14E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837C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32F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501B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BFD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80B4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88A3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E9D0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E1DA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8E04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:rsidR="002F1577" w14:paraId="7783631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62689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6932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1C815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899" w:type="dxa"/>
            <w:vAlign w:val="center"/>
          </w:tcPr>
          <w:p w14:paraId="73F035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14D5A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86C4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0200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B2DF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690" w:type="dxa"/>
            <w:vAlign w:val="center"/>
          </w:tcPr>
          <w:p w14:paraId="172BFA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2DA0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6F80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9293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690" w:type="dxa"/>
            <w:vAlign w:val="center"/>
          </w:tcPr>
          <w:p w14:paraId="1C2614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BE767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2F1577" w14:paraId="4D2CCF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7E959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3CDEE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73F13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899" w:type="dxa"/>
            <w:vAlign w:val="center"/>
          </w:tcPr>
          <w:p w14:paraId="29D1D9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284D7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3CFF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81534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9137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690" w:type="dxa"/>
            <w:vAlign w:val="center"/>
          </w:tcPr>
          <w:p w14:paraId="1E04F4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2686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1364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F50F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</w:t>
            </w:r>
          </w:p>
        </w:tc>
        <w:tc>
          <w:tcPr>
            <w:tcW w:w="690" w:type="dxa"/>
            <w:vAlign w:val="center"/>
          </w:tcPr>
          <w:p w14:paraId="7265F5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C8CB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</w:t>
            </w:r>
          </w:p>
        </w:tc>
      </w:tr>
      <w:tr w:rsidR="002F1577" w14:paraId="58C756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0EBEF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C012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68D92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899" w:type="dxa"/>
            <w:vAlign w:val="center"/>
          </w:tcPr>
          <w:p w14:paraId="104525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7C707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70F8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E002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1A32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690" w:type="dxa"/>
            <w:vAlign w:val="center"/>
          </w:tcPr>
          <w:p w14:paraId="3306F5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CF4D7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0413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717E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  <w:tc>
          <w:tcPr>
            <w:tcW w:w="690" w:type="dxa"/>
            <w:vAlign w:val="center"/>
          </w:tcPr>
          <w:p w14:paraId="20118F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CC04F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2F1577" w14:paraId="0744DB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613F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DEC91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8D4FD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899" w:type="dxa"/>
            <w:vAlign w:val="center"/>
          </w:tcPr>
          <w:p w14:paraId="7E1C4C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EB540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8080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EC214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88A2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690" w:type="dxa"/>
            <w:vAlign w:val="center"/>
          </w:tcPr>
          <w:p w14:paraId="12C43A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D07F9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F718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7739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690" w:type="dxa"/>
            <w:vAlign w:val="center"/>
          </w:tcPr>
          <w:p w14:paraId="3FE91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CF4D2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:rsidR="002F1577" w14:paraId="3ADCD2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A489E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4B07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F652C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694E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074E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5A2B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B53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F8A6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0996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625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478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4714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FCFC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8135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 w:rsidR="002F1577" w14:paraId="7F912A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7F452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8CBD5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F477F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E8B3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44CB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3841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2882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30F7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A35A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C6AE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1532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3A0C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F2E8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CC81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1454</w:t>
            </w:r>
          </w:p>
        </w:tc>
      </w:tr>
      <w:tr w:rsidR="002F1577" w14:paraId="6A94CDC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09D5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5290D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58A48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899" w:type="dxa"/>
            <w:vAlign w:val="center"/>
          </w:tcPr>
          <w:p w14:paraId="550CB8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40880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3E3B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F7C99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0A55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690" w:type="dxa"/>
            <w:vAlign w:val="center"/>
          </w:tcPr>
          <w:p w14:paraId="598CA3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684E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A77D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7E28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690" w:type="dxa"/>
            <w:vAlign w:val="center"/>
          </w:tcPr>
          <w:p w14:paraId="11D315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69F156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2F1577" w14:paraId="6AE4F8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A7381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1F9A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A6F74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899" w:type="dxa"/>
            <w:vAlign w:val="center"/>
          </w:tcPr>
          <w:p w14:paraId="70E4C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3EF25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8A6C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17D2F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999C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021EE9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6F6BA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5FC2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AF4B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690" w:type="dxa"/>
            <w:vAlign w:val="center"/>
          </w:tcPr>
          <w:p w14:paraId="05F48E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21C83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2F1577" w14:paraId="657080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1C8D2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5FD3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63B26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899" w:type="dxa"/>
            <w:vAlign w:val="center"/>
          </w:tcPr>
          <w:p w14:paraId="463AB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562AC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79DA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ECC8E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9684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690" w:type="dxa"/>
            <w:vAlign w:val="center"/>
          </w:tcPr>
          <w:p w14:paraId="0175A2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D4E5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75DB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60C4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690" w:type="dxa"/>
            <w:vAlign w:val="center"/>
          </w:tcPr>
          <w:p w14:paraId="5966A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527B76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2F1577" w14:paraId="7B2502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F2E9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FBD18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3A180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D92B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6599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C257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B3F4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BE08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545D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8B90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33C7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6674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8714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31A8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2F1577" w14:paraId="4517D7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E6A6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88FCF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5CD4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5DF8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1029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1958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1B3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F970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4DDC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0852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6244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F2C2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13CE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DA3B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2F1577" w14:paraId="757CCC7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B461A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126C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2E8A6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899" w:type="dxa"/>
            <w:vAlign w:val="center"/>
          </w:tcPr>
          <w:p w14:paraId="7250C1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1F21F1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2FCB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8929B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6DC7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690" w:type="dxa"/>
            <w:vAlign w:val="center"/>
          </w:tcPr>
          <w:p w14:paraId="1D9BA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05EC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5C33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40BE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690" w:type="dxa"/>
            <w:vAlign w:val="center"/>
          </w:tcPr>
          <w:p w14:paraId="50DBDF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E09B5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2F1577" w14:paraId="33192E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BD09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2A57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D5EF4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899" w:type="dxa"/>
            <w:vAlign w:val="center"/>
          </w:tcPr>
          <w:p w14:paraId="4ED596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2F5F7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1481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AC541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5FB7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14:paraId="6F1430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9CDF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3CCC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6FE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tcW w:w="690" w:type="dxa"/>
            <w:vAlign w:val="center"/>
          </w:tcPr>
          <w:p w14:paraId="64C9F9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3385E7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:rsidR="002F1577" w14:paraId="460497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2958E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44F2A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11DF5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899" w:type="dxa"/>
            <w:vAlign w:val="center"/>
          </w:tcPr>
          <w:p w14:paraId="455525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E804C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0853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98079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BA9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690" w:type="dxa"/>
            <w:vAlign w:val="center"/>
          </w:tcPr>
          <w:p w14:paraId="42901A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D5F8E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F307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759C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690" w:type="dxa"/>
            <w:vAlign w:val="center"/>
          </w:tcPr>
          <w:p w14:paraId="160EBE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4EA25E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2F1577" w14:paraId="2A6B23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36F1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EC456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14:paraId="022E4E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459075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51F277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CD3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404A1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B6F0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690" w:type="dxa"/>
            <w:vAlign w:val="center"/>
          </w:tcPr>
          <w:p w14:paraId="6536FF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9F5C1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11D9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E38D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690" w:type="dxa"/>
            <w:vAlign w:val="center"/>
          </w:tcPr>
          <w:p w14:paraId="53A91D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9D8BA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2F1577" w14:paraId="1F694A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2D316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CCD0F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2F78CB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14:paraId="4820E3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30C743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6678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2FF6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80C0B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51270D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347A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575A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4110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690" w:type="dxa"/>
            <w:vAlign w:val="center"/>
          </w:tcPr>
          <w:p w14:paraId="271670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22E3FC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2F1577" w14:paraId="12D997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5D3AD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A738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E2E69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84C5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A9D6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A588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350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D6B4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D82F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A9E6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EE31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E011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1BFD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E095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2F1577" w14:paraId="1DEED9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9DE08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BAA85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D874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06F2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9DCA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6CF3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D3A3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39EC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871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562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500D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1596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45B1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C59B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</w:t>
            </w:r>
          </w:p>
        </w:tc>
      </w:tr>
      <w:tr w:rsidR="002F1577" w14:paraId="53F72D2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09C8D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6A1F3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33C75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899" w:type="dxa"/>
            <w:vAlign w:val="center"/>
          </w:tcPr>
          <w:p w14:paraId="317FCD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EF7CE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B5DA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293CE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7857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690" w:type="dxa"/>
            <w:vAlign w:val="center"/>
          </w:tcPr>
          <w:p w14:paraId="52CABE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6F5B1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B8B2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91E4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  <w:tc>
          <w:tcPr>
            <w:tcW w:w="690" w:type="dxa"/>
            <w:vAlign w:val="center"/>
          </w:tcPr>
          <w:p w14:paraId="4A0339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78BF0A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 w:rsidR="002F1577" w14:paraId="509175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8D11D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F2D7B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14AB3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14:paraId="19E409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C5E53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C071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6D4D9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A048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14:paraId="261653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18CD8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565E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68BD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690" w:type="dxa"/>
            <w:vAlign w:val="center"/>
          </w:tcPr>
          <w:p w14:paraId="543F30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172A65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2F1577" w14:paraId="1E330E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5FD4C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733B8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9BE69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899" w:type="dxa"/>
            <w:vAlign w:val="center"/>
          </w:tcPr>
          <w:p w14:paraId="68E42E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4C85F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FCE2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19CF1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F63D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690" w:type="dxa"/>
            <w:vAlign w:val="center"/>
          </w:tcPr>
          <w:p w14:paraId="3DAC43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9F8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01EF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42B4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690" w:type="dxa"/>
            <w:vAlign w:val="center"/>
          </w:tcPr>
          <w:p w14:paraId="0A1629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860" w:type="dxa"/>
            <w:vAlign w:val="center"/>
          </w:tcPr>
          <w:p w14:paraId="0F467C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 w:rsidR="002F1577" w14:paraId="511712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CF6AF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4859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19126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8F32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89BC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1F70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2B04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6189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DC08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35D7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903F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D70A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C46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AFD8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529.0</w:t>
            </w:r>
          </w:p>
        </w:tc>
      </w:tr>
      <w:tr w:rsidR="002F1577" w14:paraId="2F1356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201E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389D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0357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4FA7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C9C7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0A1C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ECF6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A6BF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1A3A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31F6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C063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A751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EA14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20CA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1201</w:t>
            </w:r>
          </w:p>
        </w:tc>
      </w:tr>
      <w:tr w:rsidR="002F1577" w14:paraId="021DE739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3F3F5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10F52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ECE51B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5814</w:t>
            </w:r>
          </w:p>
        </w:tc>
      </w:tr>
      <w:tr w:rsidR="002F1577" w14:paraId="2474E01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03C21D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DEB0E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D9523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tcW w:w="899" w:type="dxa"/>
            <w:vAlign w:val="center"/>
          </w:tcPr>
          <w:p w14:paraId="4D7F85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04261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9D2A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184F4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B719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690" w:type="dxa"/>
            <w:vAlign w:val="center"/>
          </w:tcPr>
          <w:p w14:paraId="6F4F89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96C45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A7ED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5F77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2B7C85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21D8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F1577" w14:paraId="1B097E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C68AF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CDAB5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E3367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24.93</w:t>
            </w:r>
          </w:p>
        </w:tc>
        <w:tc>
          <w:tcPr>
            <w:tcW w:w="899" w:type="dxa"/>
            <w:vAlign w:val="center"/>
          </w:tcPr>
          <w:p w14:paraId="550613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52325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6418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AFF04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55EF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690" w:type="dxa"/>
            <w:vAlign w:val="center"/>
          </w:tcPr>
          <w:p w14:paraId="7FE0F4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41F9A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7172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4239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690" w:type="dxa"/>
            <w:vAlign w:val="center"/>
          </w:tcPr>
          <w:p w14:paraId="699528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3269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</w:tr>
      <w:tr w:rsidR="002F1577" w14:paraId="61B682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3E3B0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6ADE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AE2AF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899" w:type="dxa"/>
            <w:vAlign w:val="center"/>
          </w:tcPr>
          <w:p w14:paraId="057916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15EF4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D77B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FB2F1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E009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702.6</w:t>
            </w:r>
          </w:p>
        </w:tc>
        <w:tc>
          <w:tcPr>
            <w:tcW w:w="690" w:type="dxa"/>
            <w:vAlign w:val="center"/>
          </w:tcPr>
          <w:p w14:paraId="63DAD9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DD928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EFCF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E566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 w14:paraId="7B9B2A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CC7B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</w:tr>
      <w:tr w:rsidR="002F1577" w14:paraId="4938C2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A7FBF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7B463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841B1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6B3DAF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88EFB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48EE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8F896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A9BC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41BE7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27118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CD2B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17E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61E1DE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1D39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0EAB01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7C7AB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7D0C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B50EB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899" w:type="dxa"/>
            <w:vAlign w:val="center"/>
          </w:tcPr>
          <w:p w14:paraId="2A5967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2F38F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CCCE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01007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E937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690" w:type="dxa"/>
            <w:vAlign w:val="center"/>
          </w:tcPr>
          <w:p w14:paraId="7B034C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8834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5FA1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B528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690" w:type="dxa"/>
            <w:vAlign w:val="center"/>
          </w:tcPr>
          <w:p w14:paraId="1FF215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3573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2F1577" w14:paraId="1DA0AB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62EDD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4B4E3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3053A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AA8C1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70FB1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25FB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C1D87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F662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E3288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99C1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9D30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645F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6C33A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B21A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75B78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D17CF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B4964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CF60D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38.92</w:t>
            </w:r>
          </w:p>
        </w:tc>
        <w:tc>
          <w:tcPr>
            <w:tcW w:w="899" w:type="dxa"/>
            <w:vAlign w:val="center"/>
          </w:tcPr>
          <w:p w14:paraId="06752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7A1DE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EC30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B018E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C8C3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tcW w:w="690" w:type="dxa"/>
            <w:vAlign w:val="center"/>
          </w:tcPr>
          <w:p w14:paraId="41F45A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385A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E8E2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357E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tcW w:w="690" w:type="dxa"/>
            <w:vAlign w:val="center"/>
          </w:tcPr>
          <w:p w14:paraId="1654AC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7B39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</w:tr>
      <w:tr w:rsidR="002F1577" w14:paraId="7BDE0D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37A6C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06C00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4B0146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72.17</w:t>
            </w:r>
          </w:p>
        </w:tc>
        <w:tc>
          <w:tcPr>
            <w:tcW w:w="899" w:type="dxa"/>
            <w:vAlign w:val="center"/>
          </w:tcPr>
          <w:p w14:paraId="0AF974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1F031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6707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FA9BA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D606D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664.7</w:t>
            </w:r>
          </w:p>
        </w:tc>
        <w:tc>
          <w:tcPr>
            <w:tcW w:w="690" w:type="dxa"/>
            <w:vAlign w:val="center"/>
          </w:tcPr>
          <w:p w14:paraId="775522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0A7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0EF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B7AB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664.7</w:t>
            </w:r>
          </w:p>
        </w:tc>
        <w:tc>
          <w:tcPr>
            <w:tcW w:w="690" w:type="dxa"/>
            <w:vAlign w:val="center"/>
          </w:tcPr>
          <w:p w14:paraId="7A4541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E596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664.7</w:t>
            </w:r>
          </w:p>
        </w:tc>
      </w:tr>
      <w:tr w:rsidR="002F1577" w14:paraId="498F03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C80D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CAB0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BDF77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02E4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1398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DDB7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E2E9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1872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E910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22B5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AA5D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D1E2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F96A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67CF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2632.9</w:t>
            </w:r>
          </w:p>
        </w:tc>
      </w:tr>
      <w:tr w:rsidR="002F1577" w14:paraId="10FD7F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8B64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92A60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F810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A902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D98D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2001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DAE46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7A47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93C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0DC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0A04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4E92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5A11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4B3A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5705</w:t>
            </w:r>
          </w:p>
        </w:tc>
      </w:tr>
      <w:tr w:rsidR="002F1577" w14:paraId="6B9A8F7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0F2A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8CE302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91A68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899" w:type="dxa"/>
            <w:vAlign w:val="center"/>
          </w:tcPr>
          <w:p w14:paraId="5519F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165E4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CECB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FAC51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C78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690" w:type="dxa"/>
            <w:vAlign w:val="center"/>
          </w:tcPr>
          <w:p w14:paraId="11EA8B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E3D5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860A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4BBC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690" w:type="dxa"/>
            <w:vAlign w:val="center"/>
          </w:tcPr>
          <w:p w14:paraId="599371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6D7E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F1577" w14:paraId="5B9FF0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7EFDC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DABFF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80441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899" w:type="dxa"/>
            <w:vAlign w:val="center"/>
          </w:tcPr>
          <w:p w14:paraId="164058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D7DE9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269F4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5D67B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5E90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690" w:type="dxa"/>
            <w:vAlign w:val="center"/>
          </w:tcPr>
          <w:p w14:paraId="66EA47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4BAB3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7836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C49B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690" w:type="dxa"/>
            <w:vAlign w:val="center"/>
          </w:tcPr>
          <w:p w14:paraId="488678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D2EB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2F1577" w14:paraId="758710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EA6C8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1FB8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92BB3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899" w:type="dxa"/>
            <w:vAlign w:val="center"/>
          </w:tcPr>
          <w:p w14:paraId="3C81C6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9B689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AB50B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E971F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AB9E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690" w:type="dxa"/>
            <w:vAlign w:val="center"/>
          </w:tcPr>
          <w:p w14:paraId="20E82E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64DE6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9D41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E7FB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5AA99D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176B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F1577" w14:paraId="339D35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8212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0632F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EDF64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tcW w:w="899" w:type="dxa"/>
            <w:vAlign w:val="center"/>
          </w:tcPr>
          <w:p w14:paraId="5B3102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245D0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B5C06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4762E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EEF5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  <w:tc>
          <w:tcPr>
            <w:tcW w:w="690" w:type="dxa"/>
            <w:vAlign w:val="center"/>
          </w:tcPr>
          <w:p w14:paraId="3E5A4B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9045E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A8BA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11F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tcW w:w="690" w:type="dxa"/>
            <w:vAlign w:val="center"/>
          </w:tcPr>
          <w:p w14:paraId="3E94F2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237D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:rsidR="002F1577" w14:paraId="075B0D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28B28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5500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350C1D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899" w:type="dxa"/>
            <w:vAlign w:val="center"/>
          </w:tcPr>
          <w:p w14:paraId="2CE2E1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6F9BF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624F8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35314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521B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  <w:tc>
          <w:tcPr>
            <w:tcW w:w="690" w:type="dxa"/>
            <w:vAlign w:val="center"/>
          </w:tcPr>
          <w:p w14:paraId="29F905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46D9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1959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9212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690" w:type="dxa"/>
            <w:vAlign w:val="center"/>
          </w:tcPr>
          <w:p w14:paraId="3FDE50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BEC3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2F1577" w14:paraId="73649E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1A165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D8F45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18232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74.95</w:t>
            </w:r>
          </w:p>
        </w:tc>
        <w:tc>
          <w:tcPr>
            <w:tcW w:w="899" w:type="dxa"/>
            <w:vAlign w:val="center"/>
          </w:tcPr>
          <w:p w14:paraId="17FF5A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A352A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4B6E7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7E04B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B4A3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4191.9</w:t>
            </w:r>
          </w:p>
        </w:tc>
        <w:tc>
          <w:tcPr>
            <w:tcW w:w="690" w:type="dxa"/>
            <w:vAlign w:val="center"/>
          </w:tcPr>
          <w:p w14:paraId="36E130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81335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F2A5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89C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4401.5</w:t>
            </w:r>
          </w:p>
        </w:tc>
        <w:tc>
          <w:tcPr>
            <w:tcW w:w="690" w:type="dxa"/>
            <w:vAlign w:val="center"/>
          </w:tcPr>
          <w:p w14:paraId="511D4F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898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4401.5</w:t>
            </w:r>
          </w:p>
        </w:tc>
      </w:tr>
      <w:tr w:rsidR="002F1577" w14:paraId="67099A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12D49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7384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14:paraId="29B480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899" w:type="dxa"/>
            <w:vAlign w:val="center"/>
          </w:tcPr>
          <w:p w14:paraId="0CAA62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F8873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0D0CE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58480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3266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690" w:type="dxa"/>
            <w:vAlign w:val="center"/>
          </w:tcPr>
          <w:p w14:paraId="4393BB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5867C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6325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9F8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690" w:type="dxa"/>
            <w:vAlign w:val="center"/>
          </w:tcPr>
          <w:p w14:paraId="1B430F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AD07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 w:rsidR="002F1577" w14:paraId="2751FA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81AE1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01282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F6E8B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EEBA3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0F39B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CA0CA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F7BC9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F97B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402.7</w:t>
            </w:r>
          </w:p>
        </w:tc>
        <w:tc>
          <w:tcPr>
            <w:tcW w:w="690" w:type="dxa"/>
            <w:vAlign w:val="center"/>
          </w:tcPr>
          <w:p w14:paraId="0FF2FA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8079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D193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1CDC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  <w:tc>
          <w:tcPr>
            <w:tcW w:w="690" w:type="dxa"/>
            <w:vAlign w:val="center"/>
          </w:tcPr>
          <w:p w14:paraId="4B5622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6B3E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</w:tr>
      <w:tr w:rsidR="002F1577" w14:paraId="472B18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08A78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1023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835E6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06D90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EBBD9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7847B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08AB0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A633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1409.4</w:t>
            </w:r>
          </w:p>
        </w:tc>
        <w:tc>
          <w:tcPr>
            <w:tcW w:w="690" w:type="dxa"/>
            <w:vAlign w:val="center"/>
          </w:tcPr>
          <w:p w14:paraId="4A016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2C6CC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971F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97A0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  <w:tc>
          <w:tcPr>
            <w:tcW w:w="690" w:type="dxa"/>
            <w:vAlign w:val="center"/>
          </w:tcPr>
          <w:p w14:paraId="5AFD4F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E430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</w:tr>
      <w:tr w:rsidR="002F1577" w14:paraId="6F7746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535DC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40ECD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5DCAB6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tcW w:w="899" w:type="dxa"/>
            <w:vAlign w:val="center"/>
          </w:tcPr>
          <w:p w14:paraId="44BF37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6BF34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04B51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478F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F9BBF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690" w:type="dxa"/>
            <w:vAlign w:val="center"/>
          </w:tcPr>
          <w:p w14:paraId="051294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C74C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D0D1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022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690" w:type="dxa"/>
            <w:vAlign w:val="center"/>
          </w:tcPr>
          <w:p w14:paraId="389C9B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F90D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2F1577" w14:paraId="4169B2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DB69E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7B21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0FB6AB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899" w:type="dxa"/>
            <w:vAlign w:val="center"/>
          </w:tcPr>
          <w:p w14:paraId="6DDE2A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EFF81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B1C8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1B5FF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E146A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690" w:type="dxa"/>
            <w:vAlign w:val="center"/>
          </w:tcPr>
          <w:p w14:paraId="304CB7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27AB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E167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42FA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690" w:type="dxa"/>
            <w:vAlign w:val="center"/>
          </w:tcPr>
          <w:p w14:paraId="5C913B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A545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2F1577" w14:paraId="14E6AB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ECCE4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B2B65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(5004)</w:t>
            </w:r>
          </w:p>
        </w:tc>
        <w:tc>
          <w:tcPr>
            <w:tcW w:w="747" w:type="dxa"/>
            <w:vAlign w:val="center"/>
          </w:tcPr>
          <w:p w14:paraId="3C08F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3EB393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A1E08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D44BC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1108D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31B5E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690" w:type="dxa"/>
            <w:vAlign w:val="center"/>
          </w:tcPr>
          <w:p w14:paraId="0C04A3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FE41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1248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8343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690" w:type="dxa"/>
            <w:vAlign w:val="center"/>
          </w:tcPr>
          <w:p w14:paraId="23BC66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B933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2F1577" w14:paraId="26F98D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5CB84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15922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4695DA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7DFEBB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05BDD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F5460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2FF99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2AEE0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19E424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5106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6B5C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BB8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59306F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3143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2F1577" w14:paraId="4A5EFB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A9FB7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2027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6E8B85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799C83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47CE3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61D45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C09AC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4A3B88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68FE69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302C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276B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5ED6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225B1D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92E4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2F1577" w14:paraId="5B3A43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F1EE4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4F30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(5004)</w:t>
            </w:r>
          </w:p>
        </w:tc>
        <w:tc>
          <w:tcPr>
            <w:tcW w:w="747" w:type="dxa"/>
            <w:vAlign w:val="center"/>
          </w:tcPr>
          <w:p w14:paraId="5D0656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572CBA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9EF4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ADB5A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C3CF4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98CB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256152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A036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618C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68B2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6A976D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562E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2F1577" w14:paraId="3BC9B9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45A3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A69F9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24429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343.49</w:t>
            </w:r>
          </w:p>
        </w:tc>
        <w:tc>
          <w:tcPr>
            <w:tcW w:w="899" w:type="dxa"/>
            <w:vAlign w:val="center"/>
          </w:tcPr>
          <w:p w14:paraId="0BF384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1826EA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80D2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C41BE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3577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3254.7</w:t>
            </w:r>
          </w:p>
        </w:tc>
        <w:tc>
          <w:tcPr>
            <w:tcW w:w="690" w:type="dxa"/>
            <w:vAlign w:val="center"/>
          </w:tcPr>
          <w:p w14:paraId="1B23E6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4CB3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A1C9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C80B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3254.7</w:t>
            </w:r>
          </w:p>
        </w:tc>
        <w:tc>
          <w:tcPr>
            <w:tcW w:w="690" w:type="dxa"/>
            <w:vAlign w:val="center"/>
          </w:tcPr>
          <w:p w14:paraId="025DC1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E57B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3254.7</w:t>
            </w:r>
          </w:p>
        </w:tc>
      </w:tr>
      <w:tr w:rsidR="002F1577" w14:paraId="39DF08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DBE7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3E0C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(4009)</w:t>
            </w:r>
          </w:p>
        </w:tc>
        <w:tc>
          <w:tcPr>
            <w:tcW w:w="747" w:type="dxa"/>
            <w:vAlign w:val="center"/>
          </w:tcPr>
          <w:p w14:paraId="3E7E7A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899" w:type="dxa"/>
            <w:vAlign w:val="center"/>
          </w:tcPr>
          <w:p w14:paraId="152013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0A9591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701FD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267E4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36B804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690" w:type="dxa"/>
            <w:vAlign w:val="center"/>
          </w:tcPr>
          <w:p w14:paraId="4C90EE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11DC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4427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ABA0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690" w:type="dxa"/>
            <w:vAlign w:val="center"/>
          </w:tcPr>
          <w:p w14:paraId="73499E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64D8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2F1577" w14:paraId="7AC6C1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493A9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591B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5775E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6330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3BB8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1215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A3D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A6DB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4562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9B6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4147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54D5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9074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DC12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7539.9</w:t>
            </w:r>
          </w:p>
        </w:tc>
      </w:tr>
      <w:tr w:rsidR="002F1577" w14:paraId="0CBAEB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E845D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CC45B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99B33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1694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3E58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D56F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1DB5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C9A9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81FC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1B3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E871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5A55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FDF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42DA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18210</w:t>
            </w:r>
          </w:p>
        </w:tc>
      </w:tr>
      <w:tr w:rsidR="002F1577" w14:paraId="09BA68D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E7180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90C2E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99282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899" w:type="dxa"/>
            <w:vAlign w:val="center"/>
          </w:tcPr>
          <w:p w14:paraId="249A7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4F315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888B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D55BB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072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690" w:type="dxa"/>
            <w:vAlign w:val="center"/>
          </w:tcPr>
          <w:p w14:paraId="65926E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97F3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70FD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B725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690" w:type="dxa"/>
            <w:vAlign w:val="center"/>
          </w:tcPr>
          <w:p w14:paraId="63229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C6FB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2F1577" w14:paraId="0EE5D3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55DCF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0B0B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EC545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1179A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186ED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60F1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221C6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D8BF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6A2F9A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F4B0E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79A2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6EC2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7A2721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2BD7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52A410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FA732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1F79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2908B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64.54</w:t>
            </w:r>
          </w:p>
        </w:tc>
        <w:tc>
          <w:tcPr>
            <w:tcW w:w="899" w:type="dxa"/>
            <w:vAlign w:val="center"/>
          </w:tcPr>
          <w:p w14:paraId="2E5331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8AC16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D85C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35DB2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923B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690" w:type="dxa"/>
            <w:vAlign w:val="center"/>
          </w:tcPr>
          <w:p w14:paraId="3103DF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AF6E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22DF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E74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690" w:type="dxa"/>
            <w:vAlign w:val="center"/>
          </w:tcPr>
          <w:p w14:paraId="0177B5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8508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2F1577" w14:paraId="1AB5DA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21DED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6FF92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BB686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44BA4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501CC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0A10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A2A12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1BFA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5B733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CE34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CACB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EE8D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0FB550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DAD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29DE35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84B98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CF40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4EC0B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85.81</w:t>
            </w:r>
          </w:p>
        </w:tc>
        <w:tc>
          <w:tcPr>
            <w:tcW w:w="899" w:type="dxa"/>
            <w:vAlign w:val="center"/>
          </w:tcPr>
          <w:p w14:paraId="4E7019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3D9058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96E4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8D153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828A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911.9</w:t>
            </w:r>
          </w:p>
        </w:tc>
        <w:tc>
          <w:tcPr>
            <w:tcW w:w="690" w:type="dxa"/>
            <w:vAlign w:val="center"/>
          </w:tcPr>
          <w:p w14:paraId="48092F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747A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855E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977A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911.9</w:t>
            </w:r>
          </w:p>
        </w:tc>
        <w:tc>
          <w:tcPr>
            <w:tcW w:w="690" w:type="dxa"/>
            <w:vAlign w:val="center"/>
          </w:tcPr>
          <w:p w14:paraId="1F3D70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0E62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911.9</w:t>
            </w:r>
          </w:p>
        </w:tc>
      </w:tr>
      <w:tr w:rsidR="002F1577" w14:paraId="301C00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B0E6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83E6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421D6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3E99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A458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DA04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B97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4A76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A9FB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61A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FDFE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1B84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AB60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A8F0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2533.8</w:t>
            </w:r>
          </w:p>
        </w:tc>
      </w:tr>
      <w:tr w:rsidR="002F1577" w14:paraId="671A54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46617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16448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15107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98B1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ECE7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76E1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BC9E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12AA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28EE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46AE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9424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5C3D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1E3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9F58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4830</w:t>
            </w:r>
          </w:p>
        </w:tc>
      </w:tr>
      <w:tr w:rsidR="002F1577" w14:paraId="24C5A87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2FF4B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CB4E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C82AB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899" w:type="dxa"/>
            <w:vAlign w:val="center"/>
          </w:tcPr>
          <w:p w14:paraId="2BE8EC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1D862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48AC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1C49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338B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690" w:type="dxa"/>
            <w:vAlign w:val="center"/>
          </w:tcPr>
          <w:p w14:paraId="1C72C0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9514C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E6C5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3D78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690" w:type="dxa"/>
            <w:vAlign w:val="center"/>
          </w:tcPr>
          <w:p w14:paraId="6F39E6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5B9D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2F1577" w14:paraId="225BAF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DCDF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7B19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6845A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7E9E5C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C5525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7A0D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A539C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AA2F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6FE4B7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45B85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238F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4977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5678EC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1A41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15C0DD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6084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D81F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D492C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71.17</w:t>
            </w:r>
          </w:p>
        </w:tc>
        <w:tc>
          <w:tcPr>
            <w:tcW w:w="899" w:type="dxa"/>
            <w:vAlign w:val="center"/>
          </w:tcPr>
          <w:p w14:paraId="2B3859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BCCBD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93F1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EAF37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FBE1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690" w:type="dxa"/>
            <w:vAlign w:val="center"/>
          </w:tcPr>
          <w:p w14:paraId="440110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E44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525C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BA87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690" w:type="dxa"/>
            <w:vAlign w:val="center"/>
          </w:tcPr>
          <w:p w14:paraId="1BE1C9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04DD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</w:tr>
      <w:tr w:rsidR="002F1577" w14:paraId="230085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FE4C6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C590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(5007)</w:t>
            </w:r>
          </w:p>
        </w:tc>
        <w:tc>
          <w:tcPr>
            <w:tcW w:w="747" w:type="dxa"/>
            <w:vAlign w:val="center"/>
          </w:tcPr>
          <w:p w14:paraId="065158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899" w:type="dxa"/>
            <w:vAlign w:val="center"/>
          </w:tcPr>
          <w:p w14:paraId="79B91C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4D9731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4DE6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39BFF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2A287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690" w:type="dxa"/>
            <w:vAlign w:val="center"/>
          </w:tcPr>
          <w:p w14:paraId="10356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8AD4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F98D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A3E3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690" w:type="dxa"/>
            <w:vAlign w:val="center"/>
          </w:tcPr>
          <w:p w14:paraId="694DAC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D5FA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2F1577" w14:paraId="4F749D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0DF70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CAD9F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(5006)</w:t>
            </w:r>
          </w:p>
        </w:tc>
        <w:tc>
          <w:tcPr>
            <w:tcW w:w="747" w:type="dxa"/>
            <w:vAlign w:val="center"/>
          </w:tcPr>
          <w:p w14:paraId="41183C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899" w:type="dxa"/>
            <w:vAlign w:val="center"/>
          </w:tcPr>
          <w:p w14:paraId="59DAE8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3E0D7B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4BA9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FAAA7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0D91F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690" w:type="dxa"/>
            <w:vAlign w:val="center"/>
          </w:tcPr>
          <w:p w14:paraId="7497A5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B0AC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D35C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94C1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690" w:type="dxa"/>
            <w:vAlign w:val="center"/>
          </w:tcPr>
          <w:p w14:paraId="3CCF92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3BE9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2F1577" w14:paraId="2ED735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BDD17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1A7D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(5004)</w:t>
            </w:r>
          </w:p>
        </w:tc>
        <w:tc>
          <w:tcPr>
            <w:tcW w:w="747" w:type="dxa"/>
            <w:vAlign w:val="center"/>
          </w:tcPr>
          <w:p w14:paraId="0B516A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899" w:type="dxa"/>
            <w:vAlign w:val="center"/>
          </w:tcPr>
          <w:p w14:paraId="4D806B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2B85A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6C3C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44956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C7736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690" w:type="dxa"/>
            <w:vAlign w:val="center"/>
          </w:tcPr>
          <w:p w14:paraId="7482BB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5D07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EA68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B8C8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690" w:type="dxa"/>
            <w:vAlign w:val="center"/>
          </w:tcPr>
          <w:p w14:paraId="0BF39E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20BB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2F1577" w14:paraId="24C64D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1B943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1196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FCAD0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2ABFB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AE71B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10EA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6F530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6370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1CEF48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01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2C2A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5FCB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59034D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C8B4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0A0DEE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A52AB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6480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FAC30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106.22</w:t>
            </w:r>
          </w:p>
        </w:tc>
        <w:tc>
          <w:tcPr>
            <w:tcW w:w="899" w:type="dxa"/>
            <w:vAlign w:val="center"/>
          </w:tcPr>
          <w:p w14:paraId="1BCE58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61E50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0B9F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CEDFB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D128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690" w:type="dxa"/>
            <w:vAlign w:val="center"/>
          </w:tcPr>
          <w:p w14:paraId="331170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2506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73E8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B2EC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690" w:type="dxa"/>
            <w:vAlign w:val="center"/>
          </w:tcPr>
          <w:p w14:paraId="3A3528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5272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2F1577" w14:paraId="40A862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7985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01B7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4EB01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A17E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91C7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9EF1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B42A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CB7D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994C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681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849E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BAAC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75B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EBD0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2517.4</w:t>
            </w:r>
          </w:p>
        </w:tc>
      </w:tr>
      <w:tr w:rsidR="002F1577" w14:paraId="662056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C5A4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4D22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3350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AF3F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3192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D489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A63C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748F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A48E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E897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F999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6FD6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808D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AFF3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5187</w:t>
            </w:r>
          </w:p>
        </w:tc>
      </w:tr>
      <w:tr w:rsidR="002F1577" w14:paraId="5E2E315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190F52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1AA6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67BE0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39682D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C9DAA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9D02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D8736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4CB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690" w:type="dxa"/>
            <w:vAlign w:val="center"/>
          </w:tcPr>
          <w:p w14:paraId="44C3CD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6B4E5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D02A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F5AB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690" w:type="dxa"/>
            <w:vAlign w:val="center"/>
          </w:tcPr>
          <w:p w14:paraId="2BBDF0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CDB1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2F1577" w14:paraId="4718D0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28F68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86A44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35864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111630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B467F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9B6F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80C83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2086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21C85C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E83AB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4C4A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D3E5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3D296B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FAC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2F1577" w14:paraId="11A893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F7A9F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402B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5C2F5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28.84</w:t>
            </w:r>
          </w:p>
        </w:tc>
        <w:tc>
          <w:tcPr>
            <w:tcW w:w="899" w:type="dxa"/>
            <w:vAlign w:val="center"/>
          </w:tcPr>
          <w:p w14:paraId="33452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E7888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2C13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2F100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B0F7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690" w:type="dxa"/>
            <w:vAlign w:val="center"/>
          </w:tcPr>
          <w:p w14:paraId="4A25F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ABE5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9C84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84B8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690" w:type="dxa"/>
            <w:vAlign w:val="center"/>
          </w:tcPr>
          <w:p w14:paraId="57B93F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C0A5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2F1577" w14:paraId="0399FB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2CFC5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D968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A89E6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274DBF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CBA55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80EB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3D58B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517B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3B0581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4D30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46B5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B6D0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64724A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B090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1577" w14:paraId="561F9E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43F6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5C4F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F6E41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CD86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B11C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A15B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37E8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D956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CDDC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8702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8908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1C04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E421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D77E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484.9</w:t>
            </w:r>
          </w:p>
        </w:tc>
      </w:tr>
      <w:tr w:rsidR="002F1577" w14:paraId="6C0D23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1DD5A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9B4E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2AD9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D790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E20B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EEAC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4960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AF8B9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E058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B7CC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025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261F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88EF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551B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</w:t>
            </w:r>
          </w:p>
        </w:tc>
      </w:tr>
      <w:tr w:rsidR="002F1577" w14:paraId="36B507D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F0533A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9BA0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E72D5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899" w:type="dxa"/>
            <w:vAlign w:val="center"/>
          </w:tcPr>
          <w:p w14:paraId="6665D0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AF92C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1BDB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BC9EC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9419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690" w:type="dxa"/>
            <w:vAlign w:val="center"/>
          </w:tcPr>
          <w:p w14:paraId="18B224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521F4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B4D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6230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690" w:type="dxa"/>
            <w:vAlign w:val="center"/>
          </w:tcPr>
          <w:p w14:paraId="24E4D7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3DFA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2F1577" w14:paraId="766E91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FB9B1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7A0A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9017E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494C0C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57971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137B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97D07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A0F6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261A7A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0E7F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72B4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93CC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651933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DE54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4A6395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DA3C8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51EA4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E9585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899" w:type="dxa"/>
            <w:vAlign w:val="center"/>
          </w:tcPr>
          <w:p w14:paraId="793711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095DE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7D8A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B291E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87FB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52C813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9374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F271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0BF6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00F726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8CD8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2F1577" w14:paraId="6EF523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5D5A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59A5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34126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575F0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89CF6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B9C2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9770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0DC4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62A8A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028B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9C60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299A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229CA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3CC8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CEA0C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725D0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66BC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B6A3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34C414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615868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AB65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561F7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5C25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690" w:type="dxa"/>
            <w:vAlign w:val="center"/>
          </w:tcPr>
          <w:p w14:paraId="7C0BCA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6A3A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4735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D2D5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690" w:type="dxa"/>
            <w:vAlign w:val="center"/>
          </w:tcPr>
          <w:p w14:paraId="6E4831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9FF0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</w:tr>
      <w:tr w:rsidR="002F1577" w14:paraId="5FB31A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F860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A712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C8963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C35F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3309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02BA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B0C4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714D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A7F6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AD2E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E428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FE2EF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0F64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8F76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849.6</w:t>
            </w:r>
          </w:p>
        </w:tc>
      </w:tr>
      <w:tr w:rsidR="002F1577" w14:paraId="087E08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1792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5EC7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0719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703D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EEF1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C1F7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3109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49D6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BE59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176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9B38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CCB3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0761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298F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1731</w:t>
            </w:r>
          </w:p>
        </w:tc>
      </w:tr>
      <w:tr w:rsidR="002F1577" w14:paraId="035CA8F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61277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7D57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C81C3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899" w:type="dxa"/>
            <w:vAlign w:val="center"/>
          </w:tcPr>
          <w:p w14:paraId="194711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67830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DDEB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B9883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EB25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tcW w:w="690" w:type="dxa"/>
            <w:vAlign w:val="center"/>
          </w:tcPr>
          <w:p w14:paraId="5BFD7B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6693D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61F2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AEE9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17310B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8A2F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0E1AB7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CA720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856B2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5A6BC3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328AE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AC635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0EB3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C0985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4AC2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631CE3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6409F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3204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E46B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02F4A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4B7D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2F502A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0EC5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B9E2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53285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899" w:type="dxa"/>
            <w:vAlign w:val="center"/>
          </w:tcPr>
          <w:p w14:paraId="1E4183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2641E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F581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6725F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CF40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75E892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55D6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0F5C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632D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45CD64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A580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32521C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78ED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4850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C4BF0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84F03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A4183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6512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67F1C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7857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4D2B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5A1D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2F27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183D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EECA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F5E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DDB2D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27FCE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D08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4E56C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899" w:type="dxa"/>
            <w:vAlign w:val="center"/>
          </w:tcPr>
          <w:p w14:paraId="207C0C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1F765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00E6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CAA33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96F7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690" w:type="dxa"/>
            <w:vAlign w:val="center"/>
          </w:tcPr>
          <w:p w14:paraId="52B0DC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FA23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957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DD08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690" w:type="dxa"/>
            <w:vAlign w:val="center"/>
          </w:tcPr>
          <w:p w14:paraId="6CAA96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6522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2F1577" w14:paraId="4B5D81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71FA3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99C8F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65BF2D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724DFB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4A8D8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880A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9FAB3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1C69D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7B955F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6BE2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D055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7B4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  <w:tc>
          <w:tcPr>
            <w:tcW w:w="690" w:type="dxa"/>
            <w:vAlign w:val="center"/>
          </w:tcPr>
          <w:p w14:paraId="45304B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C43C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327.5</w:t>
            </w:r>
          </w:p>
        </w:tc>
      </w:tr>
      <w:tr w:rsidR="002F1577" w14:paraId="6D4D2A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30989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5B00D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A3C41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A7B0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2E8C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D345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CB3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E3FC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634A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3995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2959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592D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9CA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5D24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931.8</w:t>
            </w:r>
          </w:p>
        </w:tc>
      </w:tr>
      <w:tr w:rsidR="002F1577" w14:paraId="7B7605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6EA83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38843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7355F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A3D8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ABBA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1B19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B1D9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E372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B026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120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3B2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B8D5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D448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DADD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1779</w:t>
            </w:r>
          </w:p>
        </w:tc>
      </w:tr>
      <w:tr w:rsidR="002F1577" w14:paraId="65485D9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B407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90633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03BD5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7275C9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BB65C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F4CF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3BA2D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7DE5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30D584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A4010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BB4D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9EA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6334BC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2396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23D10F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3BF86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B61D6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492CD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0EF247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FA05F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6ABB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799B9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67AB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37227B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0E93D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F04E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FC61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42783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FA6A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3C56242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52DE9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3183D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A9CCD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3C71E5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87D36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A7CE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EB1EE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2196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428AB5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65C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AF3B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8A55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67F251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23F4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50CFCE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B519E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AF55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E6E5F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B5607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7955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DE48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D9545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99C5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036ED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3FC6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B088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7F02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5913E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2404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41B853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43E4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B304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0BFE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D9243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0F240F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62A6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49AD7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421A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3A0770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6110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B9A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3F91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02BEF0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1F9C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2F1577" w14:paraId="35CFB7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5CDA6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33FD4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0587A4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35.72</w:t>
            </w:r>
          </w:p>
        </w:tc>
        <w:tc>
          <w:tcPr>
            <w:tcW w:w="899" w:type="dxa"/>
            <w:vAlign w:val="center"/>
          </w:tcPr>
          <w:p w14:paraId="3FB5B5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913C3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471E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174FB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FEBFD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690" w:type="dxa"/>
            <w:vAlign w:val="center"/>
          </w:tcPr>
          <w:p w14:paraId="4B6F9D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F664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7060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3722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690" w:type="dxa"/>
            <w:vAlign w:val="center"/>
          </w:tcPr>
          <w:p w14:paraId="263197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92C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:rsidR="002F1577" w14:paraId="2DB86F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C125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DA3FB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7CBE2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B901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6936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50EF0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EF02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2EF8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0F8E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DFB9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CC71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37E7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B31B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3498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936.3</w:t>
            </w:r>
          </w:p>
        </w:tc>
      </w:tr>
      <w:tr w:rsidR="002F1577" w14:paraId="5FF035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A8B47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20667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07BB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A830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525C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BE37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708B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9DA8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4F42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089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A00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D4CB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839C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28D1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1786</w:t>
            </w:r>
          </w:p>
        </w:tc>
      </w:tr>
      <w:tr w:rsidR="002F1577" w14:paraId="4C12AE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D4ECF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37A48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541CD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899" w:type="dxa"/>
            <w:vAlign w:val="center"/>
          </w:tcPr>
          <w:p w14:paraId="38689B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01E7B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713F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F9B92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5B26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14:paraId="09ED45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E90C3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04A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68CD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419AFD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0BDC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2F1577" w14:paraId="63EDC7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C73EC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C09DF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17879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75EA3C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6159A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C386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90C4C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E815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3D9BDC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665E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3242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35D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01CC82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B92C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175D4C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00F5E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E6861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DB325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45.02</w:t>
            </w:r>
          </w:p>
        </w:tc>
        <w:tc>
          <w:tcPr>
            <w:tcW w:w="899" w:type="dxa"/>
            <w:vAlign w:val="center"/>
          </w:tcPr>
          <w:p w14:paraId="3CA437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2FAEB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28B2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75EBD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AA25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127787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A194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D526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31F9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533017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F105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F1577" w14:paraId="2E44A5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4BA76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6123E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FAA61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6697C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7DD00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719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43A04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B82C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48CFC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BDEA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D7FE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4625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E1F58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9D8D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A038D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87C6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E2C29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7513C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899" w:type="dxa"/>
            <w:vAlign w:val="center"/>
          </w:tcPr>
          <w:p w14:paraId="12826C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309980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E7C9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62CCB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7ED8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  <w:tc>
          <w:tcPr>
            <w:tcW w:w="690" w:type="dxa"/>
            <w:vAlign w:val="center"/>
          </w:tcPr>
          <w:p w14:paraId="104E30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B761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305C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588E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  <w:tc>
          <w:tcPr>
            <w:tcW w:w="690" w:type="dxa"/>
            <w:vAlign w:val="center"/>
          </w:tcPr>
          <w:p w14:paraId="024FAC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A6C5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</w:tr>
      <w:tr w:rsidR="002F1577" w14:paraId="7220F9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6ABD3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E9911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D6FFC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307F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947E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C752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A534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CF1A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2958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10B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9A0F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42C3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6110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D29E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</w:tr>
      <w:tr w:rsidR="002F1577" w14:paraId="58F1DA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FD59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58CD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0D9F7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F1E3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C2AE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BF94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B19B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9992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92BA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014A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A065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5D32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6EB0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8755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1975</w:t>
            </w:r>
          </w:p>
        </w:tc>
      </w:tr>
      <w:tr w:rsidR="002F1577" w14:paraId="6644162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15857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51E3B1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3CE13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899" w:type="dxa"/>
            <w:vAlign w:val="center"/>
          </w:tcPr>
          <w:p w14:paraId="03D8E5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2FB5B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0143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B7DA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6FE5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45CF06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3EAB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416E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25AD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168197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AC6F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F1577" w14:paraId="2A501C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1206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93D2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D0AFD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49B1E1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818A9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1973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C6CBB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56F8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7D8590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81366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54B0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0FE7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1C26FA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6BD8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4DCEFD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51B87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1E12C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CC357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33.99</w:t>
            </w:r>
          </w:p>
        </w:tc>
        <w:tc>
          <w:tcPr>
            <w:tcW w:w="899" w:type="dxa"/>
            <w:vAlign w:val="center"/>
          </w:tcPr>
          <w:p w14:paraId="0D10ED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D7BC2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E70C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DE604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5610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1CBEBD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84C2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2014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C68D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4D3571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54C9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2F1577" w14:paraId="7B1973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DAB9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0EC9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45F64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A98DB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52CC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E721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DFA48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B4E6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7F200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FC25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2C9B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529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DB678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3A13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2A0C4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7E7F9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F16E0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61759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20.57</w:t>
            </w:r>
          </w:p>
        </w:tc>
        <w:tc>
          <w:tcPr>
            <w:tcW w:w="899" w:type="dxa"/>
            <w:vAlign w:val="center"/>
          </w:tcPr>
          <w:p w14:paraId="68D4B5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433736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2414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B386E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FCDA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tcW w:w="690" w:type="dxa"/>
            <w:vAlign w:val="center"/>
          </w:tcPr>
          <w:p w14:paraId="655CB6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C676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B275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582E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tcW w:w="690" w:type="dxa"/>
            <w:vAlign w:val="center"/>
          </w:tcPr>
          <w:p w14:paraId="2EF642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5792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:rsidR="002F1577" w14:paraId="35D050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91DAF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8B1F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(4010)</w:t>
            </w:r>
          </w:p>
        </w:tc>
        <w:tc>
          <w:tcPr>
            <w:tcW w:w="747" w:type="dxa"/>
            <w:vAlign w:val="center"/>
          </w:tcPr>
          <w:p w14:paraId="6E40D0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899" w:type="dxa"/>
            <w:vAlign w:val="center"/>
          </w:tcPr>
          <w:p w14:paraId="478C3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69E039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FDD1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95A31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142EAE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5DD8FE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B86C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23FF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14F3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90" w:type="dxa"/>
            <w:vAlign w:val="center"/>
          </w:tcPr>
          <w:p w14:paraId="74C7C9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7851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 w:rsidR="002F1577" w14:paraId="1932B2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B397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D9FB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(4009)</w:t>
            </w:r>
          </w:p>
        </w:tc>
        <w:tc>
          <w:tcPr>
            <w:tcW w:w="747" w:type="dxa"/>
            <w:vAlign w:val="center"/>
          </w:tcPr>
          <w:p w14:paraId="249FD6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899" w:type="dxa"/>
            <w:vAlign w:val="center"/>
          </w:tcPr>
          <w:p w14:paraId="22F7B3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13A73C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CA35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569BE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14B0B9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690" w:type="dxa"/>
            <w:vAlign w:val="center"/>
          </w:tcPr>
          <w:p w14:paraId="5ABDF4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531E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CD66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F0CC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690" w:type="dxa"/>
            <w:vAlign w:val="center"/>
          </w:tcPr>
          <w:p w14:paraId="65D7F5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ECA2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2F1577" w14:paraId="23A816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F08A7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FC25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A2E39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6A86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BF00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702B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3972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DEF0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A01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9D22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3A9C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92A5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F278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014B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</w:tr>
      <w:tr w:rsidR="002F1577" w14:paraId="0FCAA1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648CA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74DF1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CA09D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B9B96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0BB0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702B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4ADE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421E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EF0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492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E543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570E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CC51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6257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1575</w:t>
            </w:r>
          </w:p>
        </w:tc>
      </w:tr>
      <w:tr w:rsidR="002F1577" w14:paraId="70B3BFE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B4BF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2916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34772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36F091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6184C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3DE7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AD9E8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AF25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5E4097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F0768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35F1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8A2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1A1378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FE45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457497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D5F35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E4EB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5371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1D353D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E9036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8083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6397A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274C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6CA523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3E37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D600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F020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161528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C49A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308145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F4271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8BD9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1259A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3AB5C3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A0D74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4CAC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57523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D207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19692C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D544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A7AF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111F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41F50F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6E53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6665E6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4C29B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E9E2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5AF5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3AC18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C3464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0AF9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D0B55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E71D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B6449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7089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6643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4B5D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94F36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DEDA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DFC0D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35FB3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F396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6DD6E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37EC59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0132CE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3960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52D2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B505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690" w:type="dxa"/>
            <w:vAlign w:val="center"/>
          </w:tcPr>
          <w:p w14:paraId="1E9523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7586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C8A2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FEB1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690" w:type="dxa"/>
            <w:vAlign w:val="center"/>
          </w:tcPr>
          <w:p w14:paraId="55D968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7B87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</w:tr>
      <w:tr w:rsidR="002F1577" w14:paraId="119190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9CD66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DA47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0FD51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2C93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24C8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1F9B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8EC0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69256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DCD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5EAB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8DE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7EB8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7F2B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BE1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7EA142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6C3DF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9324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E633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511A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7251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B913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240F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6D19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7C0E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3897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09E0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075A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1DA4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2F96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1700</w:t>
            </w:r>
          </w:p>
        </w:tc>
      </w:tr>
      <w:tr w:rsidR="002F1577" w14:paraId="00B809A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6E95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6862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B9E51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899" w:type="dxa"/>
            <w:vAlign w:val="center"/>
          </w:tcPr>
          <w:p w14:paraId="43974C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E63F3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9124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A383A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2018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690" w:type="dxa"/>
            <w:vAlign w:val="center"/>
          </w:tcPr>
          <w:p w14:paraId="2C5E58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A8512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2B17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3BC9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690" w:type="dxa"/>
            <w:vAlign w:val="center"/>
          </w:tcPr>
          <w:p w14:paraId="6EC0DE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26B9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2F1577" w14:paraId="4897C9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56061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342DF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6D550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08BF9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4EE8E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E220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40139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03EA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473B9E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5350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66CC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C1F9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0D94C5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6033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1D2FF8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131A5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E572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A744F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899" w:type="dxa"/>
            <w:vAlign w:val="center"/>
          </w:tcPr>
          <w:p w14:paraId="6B0E0F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56309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81DF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86580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02DD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2DF742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CC5B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D16B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24CE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170BC4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8422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2F1577" w14:paraId="2B48E3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6064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F8184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8C784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9278B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D29C5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9CF7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D41C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49B1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82C77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EA07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398E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0B4F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CE2C1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2F4A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4CB79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4C22F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E5BDB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5ACBF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899" w:type="dxa"/>
            <w:vAlign w:val="center"/>
          </w:tcPr>
          <w:p w14:paraId="7F4E66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7DB6F7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4E5C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C4CF3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1834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7E9EE6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0728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A394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8ABE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14:paraId="15CC93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39B4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2F1577" w14:paraId="524F1E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044D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304B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1CCE86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35.80</w:t>
            </w:r>
          </w:p>
        </w:tc>
        <w:tc>
          <w:tcPr>
            <w:tcW w:w="899" w:type="dxa"/>
            <w:vAlign w:val="center"/>
          </w:tcPr>
          <w:p w14:paraId="3A177E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26988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B878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02CB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3374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690" w:type="dxa"/>
            <w:vAlign w:val="center"/>
          </w:tcPr>
          <w:p w14:paraId="3BA942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6320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E89C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B89D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690" w:type="dxa"/>
            <w:vAlign w:val="center"/>
          </w:tcPr>
          <w:p w14:paraId="0377A4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F698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</w:tr>
      <w:tr w:rsidR="002F1577" w14:paraId="7A68AA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5692E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4F6DC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63369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6D9B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FE33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FB58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8190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8996E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2C7E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F9A5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03F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92A9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C45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9252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938.6</w:t>
            </w:r>
          </w:p>
        </w:tc>
      </w:tr>
      <w:tr w:rsidR="002F1577" w14:paraId="3708AA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5A06C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C363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6DA6E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C72E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53E2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365A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413C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BE71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0E82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BAD4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73F0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E214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489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5391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1767</w:t>
            </w:r>
          </w:p>
        </w:tc>
      </w:tr>
      <w:tr w:rsidR="002F1577" w14:paraId="552153F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71DAB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E09E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83471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899" w:type="dxa"/>
            <w:vAlign w:val="center"/>
          </w:tcPr>
          <w:p w14:paraId="0EE95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8C60D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F124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0FCA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E807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690" w:type="dxa"/>
            <w:vAlign w:val="center"/>
          </w:tcPr>
          <w:p w14:paraId="36760A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6F7B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DD78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5C2A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690" w:type="dxa"/>
            <w:vAlign w:val="center"/>
          </w:tcPr>
          <w:p w14:paraId="3DD8B5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BB4A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2F1577" w14:paraId="2C882C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9FE83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9BDD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D998D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36D02A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AF99B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E25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DB84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0917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04E764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09F2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AB10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9CFD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4EC3E1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A8F9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1577" w14:paraId="3AD844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2691D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B57F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EF9A8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C204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365F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FDAB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A355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1291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6FF1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8678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950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269B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3708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59F9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:rsidR="002F1577" w14:paraId="7F3F88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C37B8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66B8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BDBA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AAEA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E1AF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2970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D748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06F1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72A3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FF4E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72F57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3EB6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5C3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806F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:rsidR="002F1577" w14:paraId="267AC3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3564A8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7616A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D4FD6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899" w:type="dxa"/>
            <w:vAlign w:val="center"/>
          </w:tcPr>
          <w:p w14:paraId="6AF59F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C0673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9C7F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4DA4C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BAE5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690" w:type="dxa"/>
            <w:vAlign w:val="center"/>
          </w:tcPr>
          <w:p w14:paraId="0E09FD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044A3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2F9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FFC1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14:paraId="519D96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AADA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2F1577" w14:paraId="17BD43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B8CB2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5677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A25E0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99" w:type="dxa"/>
            <w:vAlign w:val="center"/>
          </w:tcPr>
          <w:p w14:paraId="4A2DAC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53EB1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235B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47D7A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C53E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690" w:type="dxa"/>
            <w:vAlign w:val="center"/>
          </w:tcPr>
          <w:p w14:paraId="35EC74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3522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6FF1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8BE0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690" w:type="dxa"/>
            <w:vAlign w:val="center"/>
          </w:tcPr>
          <w:p w14:paraId="1E415B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4F4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2F1577" w14:paraId="2A239D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C16A7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1F1C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1921B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2298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444D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6B21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FF50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AD61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7F60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A10B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6C8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B649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BDD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11D4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2F1577" w14:paraId="1883CB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6524E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44B1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85CDB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6700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8E37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04A3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03C0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EB8C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7682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6F66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AEDA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EE51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BA50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AF42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</w:tr>
      <w:tr w:rsidR="002F1577" w14:paraId="74EB38C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1DDF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0FF50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B3868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899" w:type="dxa"/>
            <w:vAlign w:val="center"/>
          </w:tcPr>
          <w:p w14:paraId="0E01AE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1815C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CAB0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CEF6F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94F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759B7A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A55D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0B38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9253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50870E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4332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F1577" w14:paraId="27E157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EE3C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9B9C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0D0F0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5AB41D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AC992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0011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7B721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87C2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0E37E1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0C60C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E341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47E3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1DE771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F8A5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45C042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F6849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48C9B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96ED1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6B590D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26396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94C9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40867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7977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0BE267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B2A2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8C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0290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3C734E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9283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111F36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D43A3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C9373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D5791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380F2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4EA16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5C2C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22578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958C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E3CF4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8759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700A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54CA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AEBA4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0E85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6FB7D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74CDF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0DA00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EC1AB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tcW w:w="899" w:type="dxa"/>
            <w:vAlign w:val="center"/>
          </w:tcPr>
          <w:p w14:paraId="56E991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98838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E8AB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DFD81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5BE7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690" w:type="dxa"/>
            <w:vAlign w:val="center"/>
          </w:tcPr>
          <w:p w14:paraId="0DBF9C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F167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2279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A23C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690" w:type="dxa"/>
            <w:vAlign w:val="center"/>
          </w:tcPr>
          <w:p w14:paraId="35ED9C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9D42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2F1577" w14:paraId="5DCCE7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FC52C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0146F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(4013)</w:t>
            </w:r>
          </w:p>
        </w:tc>
        <w:tc>
          <w:tcPr>
            <w:tcW w:w="747" w:type="dxa"/>
            <w:vAlign w:val="center"/>
          </w:tcPr>
          <w:p w14:paraId="430BFF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3E5934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7F4D3F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8517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9F0AE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2171DF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28A2C0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CBDE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23C6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8D27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032282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F6BD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2F1577" w14:paraId="38D81C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C78A0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07E96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C9184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A4A1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D3C6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6FF5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587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A689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FBAA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9D5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0630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8404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619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FF29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</w:tr>
      <w:tr w:rsidR="002F1577" w14:paraId="348F00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C220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75AF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DFD9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94DE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2B4D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450B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C52F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AD33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B05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548E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D9D4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C574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19A6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20E8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1489</w:t>
            </w:r>
          </w:p>
        </w:tc>
      </w:tr>
      <w:tr w:rsidR="002F1577" w14:paraId="574C88B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D0479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AF84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B6AB0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770CC7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0492B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12E8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A707D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7D4A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499695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0F9D8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E27D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FE57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4A684C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4EFC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1B5139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24E82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EA478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EC6E4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1F370A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DA96A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6D47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65855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DD22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0F824E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5137D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B903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BD8F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2624D9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C875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214AE8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230FD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2479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45383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52EC4A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DE429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2A53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3CA8C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86DB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2CADDB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C496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F32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203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798F1A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FB5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53D5C3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B8205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BD9F1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88D2E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B388D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38777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05E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13BAD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8DC1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E371E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990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F209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51B9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132EB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8EBC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3617A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C32F1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F30B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31C88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08B6A3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619C4A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F44E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E6339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A718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690" w:type="dxa"/>
            <w:vAlign w:val="center"/>
          </w:tcPr>
          <w:p w14:paraId="185666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DE6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AE93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6D33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tcW w:w="690" w:type="dxa"/>
            <w:vAlign w:val="center"/>
          </w:tcPr>
          <w:p w14:paraId="695D97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987F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</w:tr>
      <w:tr w:rsidR="002F1577" w14:paraId="544AFC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ADB76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623D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FE957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DD49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553C9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A70A7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C708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984D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D746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A8DE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59E4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8D76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1627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074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28A30F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987A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65ADC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C816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129A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AC3E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D5A9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DF19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E028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8AC4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94BB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EBFB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2B5A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4395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C7DE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1700</w:t>
            </w:r>
          </w:p>
        </w:tc>
      </w:tr>
      <w:tr w:rsidR="002F1577" w14:paraId="2175A4D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99998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A4889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81814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</w:t>
            </w:r>
          </w:p>
        </w:tc>
        <w:tc>
          <w:tcPr>
            <w:tcW w:w="899" w:type="dxa"/>
            <w:vAlign w:val="center"/>
          </w:tcPr>
          <w:p w14:paraId="3ED41C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A5137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D03A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76EF1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270A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690" w:type="dxa"/>
            <w:vAlign w:val="center"/>
          </w:tcPr>
          <w:p w14:paraId="52C562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95FFA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1F9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E586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tcW w:w="690" w:type="dxa"/>
            <w:vAlign w:val="center"/>
          </w:tcPr>
          <w:p w14:paraId="407439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D1EC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:rsidR="002F1577" w14:paraId="278942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41094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0D75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24E98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6C3D71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C3206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37D0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64D59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7F0A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978.6</w:t>
            </w:r>
          </w:p>
        </w:tc>
        <w:tc>
          <w:tcPr>
            <w:tcW w:w="690" w:type="dxa"/>
            <w:vAlign w:val="center"/>
          </w:tcPr>
          <w:p w14:paraId="54B716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ED7B9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FB71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3A35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929.7</w:t>
            </w:r>
          </w:p>
        </w:tc>
        <w:tc>
          <w:tcPr>
            <w:tcW w:w="690" w:type="dxa"/>
            <w:vAlign w:val="center"/>
          </w:tcPr>
          <w:p w14:paraId="7D20E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15D4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929.7</w:t>
            </w:r>
          </w:p>
        </w:tc>
      </w:tr>
      <w:tr w:rsidR="002F1577" w14:paraId="2010A5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BBACE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E518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0F70B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32.15</w:t>
            </w:r>
          </w:p>
        </w:tc>
        <w:tc>
          <w:tcPr>
            <w:tcW w:w="899" w:type="dxa"/>
            <w:vAlign w:val="center"/>
          </w:tcPr>
          <w:p w14:paraId="3072EA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38AA2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92CD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2EB76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2602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690" w:type="dxa"/>
            <w:vAlign w:val="center"/>
          </w:tcPr>
          <w:p w14:paraId="234067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C617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7AE9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6585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690" w:type="dxa"/>
            <w:vAlign w:val="center"/>
          </w:tcPr>
          <w:p w14:paraId="71C030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0A1D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2F1577" w14:paraId="799756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ACA7F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B52F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4DE1B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7C71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B6869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98B9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10499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759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720307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4150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C648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E989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6840DA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0714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2A6998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EC10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C7C8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F8312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96.02</w:t>
            </w:r>
          </w:p>
        </w:tc>
        <w:tc>
          <w:tcPr>
            <w:tcW w:w="899" w:type="dxa"/>
            <w:vAlign w:val="center"/>
          </w:tcPr>
          <w:p w14:paraId="227BCD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0297AD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D6AF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A0A46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3CE3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1020.5</w:t>
            </w:r>
          </w:p>
        </w:tc>
        <w:tc>
          <w:tcPr>
            <w:tcW w:w="690" w:type="dxa"/>
            <w:vAlign w:val="center"/>
          </w:tcPr>
          <w:p w14:paraId="360189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0B14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2E9D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608D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1020.5</w:t>
            </w:r>
          </w:p>
        </w:tc>
        <w:tc>
          <w:tcPr>
            <w:tcW w:w="690" w:type="dxa"/>
            <w:vAlign w:val="center"/>
          </w:tcPr>
          <w:p w14:paraId="161EC4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6623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1020.5</w:t>
            </w:r>
          </w:p>
        </w:tc>
      </w:tr>
      <w:tr w:rsidR="002F1577" w14:paraId="312348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09CEF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5692A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B4418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74B9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EA791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3428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0157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8727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82E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25E6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012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B30D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1033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92D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2275.4</w:t>
            </w:r>
          </w:p>
        </w:tc>
      </w:tr>
      <w:tr w:rsidR="002F1577" w14:paraId="037EF9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982F6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5F15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CC7B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AEA7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6829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1999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1D35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8B79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BED1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784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EDD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8304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5B23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7F23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4566</w:t>
            </w:r>
          </w:p>
        </w:tc>
      </w:tr>
      <w:tr w:rsidR="002F1577" w14:paraId="7E36338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949669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FF2204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6CD00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899" w:type="dxa"/>
            <w:vAlign w:val="center"/>
          </w:tcPr>
          <w:p w14:paraId="51A113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B73C1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CA71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B70F1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EE7A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690" w:type="dxa"/>
            <w:vAlign w:val="center"/>
          </w:tcPr>
          <w:p w14:paraId="75CED1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A45DD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4A99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EF6D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690" w:type="dxa"/>
            <w:vAlign w:val="center"/>
          </w:tcPr>
          <w:p w14:paraId="1135D7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A085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2F1577" w14:paraId="7B7B7B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6322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37F00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5B00B1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44B421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D6EAC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CDB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495D4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FE7B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47D286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278FE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C9D7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682A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3F2D09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DDA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3500E2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466C0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AA4F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BBFC6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899" w:type="dxa"/>
            <w:vAlign w:val="center"/>
          </w:tcPr>
          <w:p w14:paraId="573FC1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3E67D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631D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15FD4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7451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0D6C89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E0C3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C4B2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F8B5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68622E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92EF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F1577" w14:paraId="369A50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FAC2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15678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8306C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4B1AE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F87A1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5260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059B6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B389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EAFEC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20A3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3D89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D2A0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F67AD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864F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97746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1484F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3E96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31FCB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tcW w:w="899" w:type="dxa"/>
            <w:vAlign w:val="center"/>
          </w:tcPr>
          <w:p w14:paraId="45DBEB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20D9CF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F382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EF20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85E3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tcW w:w="690" w:type="dxa"/>
            <w:vAlign w:val="center"/>
          </w:tcPr>
          <w:p w14:paraId="5C7BDC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CA02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C3D9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85E9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tcW w:w="690" w:type="dxa"/>
            <w:vAlign w:val="center"/>
          </w:tcPr>
          <w:p w14:paraId="1E522D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9B9A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</w:tr>
      <w:tr w:rsidR="002F1577" w14:paraId="0AF171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F20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1EB62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(4013)</w:t>
            </w:r>
          </w:p>
        </w:tc>
        <w:tc>
          <w:tcPr>
            <w:tcW w:w="747" w:type="dxa"/>
            <w:vAlign w:val="center"/>
          </w:tcPr>
          <w:p w14:paraId="2D3DCB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36B410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34D92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118A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0FFC8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6FB545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182B1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6041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BCD2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EC97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0988DE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CDC4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2F1577" w14:paraId="110DA5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9B408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07EB9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0E4CF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069E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EF4F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CBFC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ABA5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0058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516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5933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E45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9309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F0EF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29FE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</w:tr>
      <w:tr w:rsidR="002F1577" w14:paraId="6DFEA2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890A1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5635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55CF0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7B50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B8F9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3FD4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A17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174E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2E06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B22B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462E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61DB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606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E4FE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1487</w:t>
            </w:r>
          </w:p>
        </w:tc>
      </w:tr>
      <w:tr w:rsidR="002F1577" w14:paraId="3DF5948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CA83B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CFCBCD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6E60B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tcW w:w="899" w:type="dxa"/>
            <w:vAlign w:val="center"/>
          </w:tcPr>
          <w:p w14:paraId="026192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43B06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6647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9E315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C4B8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690" w:type="dxa"/>
            <w:vAlign w:val="center"/>
          </w:tcPr>
          <w:p w14:paraId="40DAF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B6189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D2C0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35FB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690" w:type="dxa"/>
            <w:vAlign w:val="center"/>
          </w:tcPr>
          <w:p w14:paraId="70FFE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9E1E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F1577" w14:paraId="56B942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4ED02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9490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97F50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64442B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64B0A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E059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4E0F4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153C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3AC37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B27F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CE6A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E554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AD86A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84F5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0585C2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3BAEE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B0F7C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81D97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899" w:type="dxa"/>
            <w:vAlign w:val="center"/>
          </w:tcPr>
          <w:p w14:paraId="22417B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53633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70BC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F077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4169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14668E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6658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5E3D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6F31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40CA66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D47B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F1577" w14:paraId="39A82E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85F30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C8BF1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85798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38A89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4CEEE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907A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EB7E5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F016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8A644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9FDB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B057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264B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826FA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5353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54348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01D40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3058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AB585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899" w:type="dxa"/>
            <w:vAlign w:val="center"/>
          </w:tcPr>
          <w:p w14:paraId="60D651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1902A8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1169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50F0E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AEEE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377.3</w:t>
            </w:r>
          </w:p>
        </w:tc>
        <w:tc>
          <w:tcPr>
            <w:tcW w:w="690" w:type="dxa"/>
            <w:vAlign w:val="center"/>
          </w:tcPr>
          <w:p w14:paraId="5AF6E6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FDCF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14E7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012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377.3</w:t>
            </w:r>
          </w:p>
        </w:tc>
        <w:tc>
          <w:tcPr>
            <w:tcW w:w="690" w:type="dxa"/>
            <w:vAlign w:val="center"/>
          </w:tcPr>
          <w:p w14:paraId="301D04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477A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377.3</w:t>
            </w:r>
          </w:p>
        </w:tc>
      </w:tr>
      <w:tr w:rsidR="002F1577" w14:paraId="07B584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3FAE7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14A54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A16834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B6B1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B328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21A1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3BB5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A1AD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8800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88F6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868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B935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38C0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4F3B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</w:tr>
      <w:tr w:rsidR="002F1577" w14:paraId="1941EC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A8434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2966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A563A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054C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5359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9BAA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433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85E9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6A5D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87DA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DE1A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B195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B283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7C07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1698</w:t>
            </w:r>
          </w:p>
        </w:tc>
      </w:tr>
      <w:tr w:rsidR="002F1577" w14:paraId="6D61DF4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116DF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97272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2C700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899" w:type="dxa"/>
            <w:vAlign w:val="center"/>
          </w:tcPr>
          <w:p w14:paraId="276190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4F95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0FF7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8A216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55E5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14:paraId="635704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C43CB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D0B6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08F3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14:paraId="3380F5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4B8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2F1577" w14:paraId="0E7A7C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C0C40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2CEA6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A2A46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2CDE3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FA8C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E9DA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B7215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B3D8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789746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E7E8D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0536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027E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69CDE8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57B2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3A497A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F9179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0AE3A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32CB8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899" w:type="dxa"/>
            <w:vAlign w:val="center"/>
          </w:tcPr>
          <w:p w14:paraId="4511AF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27EBD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43DD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D9B1F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1023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1D294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8A4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230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5E0A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40BD5D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BF70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2F1577" w14:paraId="4C5336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EED1A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EDE5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C899C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6463F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FEFCF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054D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C7D5A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0DEA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0E58B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261F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6DF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088D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C1674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794B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77D47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5C299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B4B4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8754F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77118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78BCBE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F346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EE4A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D226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6D151F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740F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7E57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FEE8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690" w:type="dxa"/>
            <w:vAlign w:val="center"/>
          </w:tcPr>
          <w:p w14:paraId="2032D6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6374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2F1577" w14:paraId="6362CB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2D20F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567C4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12EB3E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899" w:type="dxa"/>
            <w:vAlign w:val="center"/>
          </w:tcPr>
          <w:p w14:paraId="65B8A6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77C93F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A0E4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D58AA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D91AE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  <w:tc>
          <w:tcPr>
            <w:tcW w:w="690" w:type="dxa"/>
            <w:vAlign w:val="center"/>
          </w:tcPr>
          <w:p w14:paraId="68EA6C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624E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6246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3A39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  <w:tc>
          <w:tcPr>
            <w:tcW w:w="690" w:type="dxa"/>
            <w:vAlign w:val="center"/>
          </w:tcPr>
          <w:p w14:paraId="4FAED5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3B84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</w:tr>
      <w:tr w:rsidR="002F1577" w14:paraId="7393BC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38C47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D5CB7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0EB83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31D4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B2EA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EC57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461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A73B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AAD8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2DC0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41F7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C8C3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1242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895B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934.2</w:t>
            </w:r>
          </w:p>
        </w:tc>
      </w:tr>
      <w:tr w:rsidR="002F1577" w14:paraId="48F09F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A55D7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FE59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BE0A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AF5F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E09C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E380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BFEB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BAF3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1F4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EA2D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F22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795B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D76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8630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1783</w:t>
            </w:r>
          </w:p>
        </w:tc>
      </w:tr>
      <w:tr w:rsidR="002F1577" w14:paraId="12DEDC4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23612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77AD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D5160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899" w:type="dxa"/>
            <w:vAlign w:val="center"/>
          </w:tcPr>
          <w:p w14:paraId="260293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4BD86A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88DE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5D381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2529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690" w:type="dxa"/>
            <w:vAlign w:val="center"/>
          </w:tcPr>
          <w:p w14:paraId="52AD0E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0BE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3741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C844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690" w:type="dxa"/>
            <w:vAlign w:val="center"/>
          </w:tcPr>
          <w:p w14:paraId="16FE90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0737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</w:tr>
      <w:tr w:rsidR="002F1577" w14:paraId="1724E6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B6583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62A1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2E41A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15.95</w:t>
            </w:r>
          </w:p>
        </w:tc>
        <w:tc>
          <w:tcPr>
            <w:tcW w:w="899" w:type="dxa"/>
            <w:vAlign w:val="center"/>
          </w:tcPr>
          <w:p w14:paraId="73EA61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1A660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DDDE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8A0C4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A806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690" w:type="dxa"/>
            <w:vAlign w:val="center"/>
          </w:tcPr>
          <w:p w14:paraId="1B031C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15663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2879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CF41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tcW w:w="690" w:type="dxa"/>
            <w:vAlign w:val="center"/>
          </w:tcPr>
          <w:p w14:paraId="630EAD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20D1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:rsidR="002F1577" w14:paraId="3211F7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AA8AB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97A73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EF750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tcW w:w="899" w:type="dxa"/>
            <w:vAlign w:val="center"/>
          </w:tcPr>
          <w:p w14:paraId="50E6CE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196CE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7B1A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AA6ED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FC10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10FFD3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16B6C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341E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8F94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  <w:tc>
          <w:tcPr>
            <w:tcW w:w="690" w:type="dxa"/>
            <w:vAlign w:val="center"/>
          </w:tcPr>
          <w:p w14:paraId="3A4FBB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DB10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:rsidR="002F1577" w14:paraId="641FF0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47EB7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20B5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1E892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899" w:type="dxa"/>
            <w:vAlign w:val="center"/>
          </w:tcPr>
          <w:p w14:paraId="125035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A313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7A2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59110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4511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752.8</w:t>
            </w:r>
          </w:p>
        </w:tc>
        <w:tc>
          <w:tcPr>
            <w:tcW w:w="690" w:type="dxa"/>
            <w:vAlign w:val="center"/>
          </w:tcPr>
          <w:p w14:paraId="09CC7E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51F7A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9C2E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C23B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715.1</w:t>
            </w:r>
          </w:p>
        </w:tc>
        <w:tc>
          <w:tcPr>
            <w:tcW w:w="690" w:type="dxa"/>
            <w:vAlign w:val="center"/>
          </w:tcPr>
          <w:p w14:paraId="6B83D0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F1AA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715.1</w:t>
            </w:r>
          </w:p>
        </w:tc>
      </w:tr>
      <w:tr w:rsidR="002F1577" w14:paraId="7F27F4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57108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2245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0D29C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22.91</w:t>
            </w:r>
          </w:p>
        </w:tc>
        <w:tc>
          <w:tcPr>
            <w:tcW w:w="899" w:type="dxa"/>
            <w:vAlign w:val="center"/>
          </w:tcPr>
          <w:p w14:paraId="0ADBB3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297969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D45B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ABBF7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1449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690" w:type="dxa"/>
            <w:vAlign w:val="center"/>
          </w:tcPr>
          <w:p w14:paraId="1D5710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2A5D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5BA4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BB33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690" w:type="dxa"/>
            <w:vAlign w:val="center"/>
          </w:tcPr>
          <w:p w14:paraId="6AB1D1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B6F0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2F1577" w14:paraId="7DB13D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CAF93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C82A2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750696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8C3CA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A2EF5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9056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A62CC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58FD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2FFAE2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D0D6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CEDD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1D30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3DE597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FC0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3ABF65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8446D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9E13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F5CF3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57.61</w:t>
            </w:r>
          </w:p>
        </w:tc>
        <w:tc>
          <w:tcPr>
            <w:tcW w:w="899" w:type="dxa"/>
            <w:vAlign w:val="center"/>
          </w:tcPr>
          <w:p w14:paraId="3C03BA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760B25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B2F2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01FAF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A027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612.2</w:t>
            </w:r>
          </w:p>
        </w:tc>
        <w:tc>
          <w:tcPr>
            <w:tcW w:w="690" w:type="dxa"/>
            <w:vAlign w:val="center"/>
          </w:tcPr>
          <w:p w14:paraId="4D08AB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A7FE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ECA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8EB8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612.2</w:t>
            </w:r>
          </w:p>
        </w:tc>
        <w:tc>
          <w:tcPr>
            <w:tcW w:w="690" w:type="dxa"/>
            <w:vAlign w:val="center"/>
          </w:tcPr>
          <w:p w14:paraId="273A1B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2AF9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612.2</w:t>
            </w:r>
          </w:p>
        </w:tc>
      </w:tr>
      <w:tr w:rsidR="002F1577" w14:paraId="733A38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B7FC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610AD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(4013)</w:t>
            </w:r>
          </w:p>
        </w:tc>
        <w:tc>
          <w:tcPr>
            <w:tcW w:w="747" w:type="dxa"/>
            <w:vAlign w:val="center"/>
          </w:tcPr>
          <w:p w14:paraId="71EA7E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899" w:type="dxa"/>
            <w:vAlign w:val="center"/>
          </w:tcPr>
          <w:p w14:paraId="4C16FE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291F73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A1D4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96E77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DE188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90" w:type="dxa"/>
            <w:vAlign w:val="center"/>
          </w:tcPr>
          <w:p w14:paraId="703E5D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942B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63BF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C531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90" w:type="dxa"/>
            <w:vAlign w:val="center"/>
          </w:tcPr>
          <w:p w14:paraId="1719D9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BA9D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2F1577" w14:paraId="22C009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988AB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0F1E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D13A8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44F5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8542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4E79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65D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B950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408E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B578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CD19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408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C450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5130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1378.3</w:t>
            </w:r>
          </w:p>
        </w:tc>
      </w:tr>
      <w:tr w:rsidR="002F1577" w14:paraId="132619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397ED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C4EA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5D27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B1BA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4BD6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787E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AAF5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9F35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E2B8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C456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43F7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7BE1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7AE4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AC2C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3470</w:t>
            </w:r>
          </w:p>
        </w:tc>
      </w:tr>
      <w:tr w:rsidR="002F1577" w14:paraId="6414946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7B5B4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0D410D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29630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36.10</w:t>
            </w:r>
          </w:p>
        </w:tc>
        <w:tc>
          <w:tcPr>
            <w:tcW w:w="899" w:type="dxa"/>
            <w:vAlign w:val="center"/>
          </w:tcPr>
          <w:p w14:paraId="06CA45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8C94D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9C34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CA14A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BD71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tcW w:w="690" w:type="dxa"/>
            <w:vAlign w:val="center"/>
          </w:tcPr>
          <w:p w14:paraId="38C5AA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34CA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4071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5CF8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tcW w:w="690" w:type="dxa"/>
            <w:vAlign w:val="center"/>
          </w:tcPr>
          <w:p w14:paraId="5EC8C3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F730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</w:tr>
      <w:tr w:rsidR="002F1577" w14:paraId="6EDF4F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8D140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46DC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090E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27.93</w:t>
            </w:r>
          </w:p>
        </w:tc>
        <w:tc>
          <w:tcPr>
            <w:tcW w:w="899" w:type="dxa"/>
            <w:vAlign w:val="center"/>
          </w:tcPr>
          <w:p w14:paraId="133B0B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B3492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DD70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C2971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05FB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690" w:type="dxa"/>
            <w:vAlign w:val="center"/>
          </w:tcPr>
          <w:p w14:paraId="399137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30B28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1AD2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0127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  <w:tc>
          <w:tcPr>
            <w:tcW w:w="690" w:type="dxa"/>
            <w:vAlign w:val="center"/>
          </w:tcPr>
          <w:p w14:paraId="054458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0A79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</w:tr>
      <w:tr w:rsidR="002F1577" w14:paraId="271AD2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EF983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AEA9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0A89C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14:paraId="5F77FD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94458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065B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4EEAA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0966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  <w:tc>
          <w:tcPr>
            <w:tcW w:w="690" w:type="dxa"/>
            <w:vAlign w:val="center"/>
          </w:tcPr>
          <w:p w14:paraId="2AA2C5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17581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FC1B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BF33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</w:t>
            </w:r>
          </w:p>
        </w:tc>
        <w:tc>
          <w:tcPr>
            <w:tcW w:w="690" w:type="dxa"/>
            <w:vAlign w:val="center"/>
          </w:tcPr>
          <w:p w14:paraId="072142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014E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</w:t>
            </w:r>
          </w:p>
        </w:tc>
      </w:tr>
      <w:tr w:rsidR="002F1577" w14:paraId="1581F6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1063C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CFAC1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009EB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899" w:type="dxa"/>
            <w:vAlign w:val="center"/>
          </w:tcPr>
          <w:p w14:paraId="6798FB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2E40E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1673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26845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2F99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702.6</w:t>
            </w:r>
          </w:p>
        </w:tc>
        <w:tc>
          <w:tcPr>
            <w:tcW w:w="690" w:type="dxa"/>
            <w:vAlign w:val="center"/>
          </w:tcPr>
          <w:p w14:paraId="5E0FD1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E521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4D6F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BEB2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 w14:paraId="43CCC6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E97D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</w:tr>
      <w:tr w:rsidR="002F1577" w14:paraId="48AE24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C9C95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3DB5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6F79C6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22.91</w:t>
            </w:r>
          </w:p>
        </w:tc>
        <w:tc>
          <w:tcPr>
            <w:tcW w:w="899" w:type="dxa"/>
            <w:vAlign w:val="center"/>
          </w:tcPr>
          <w:p w14:paraId="2DB76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106AD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30CA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2E621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A583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690" w:type="dxa"/>
            <w:vAlign w:val="center"/>
          </w:tcPr>
          <w:p w14:paraId="45A7D1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2BC3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F57A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5820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690" w:type="dxa"/>
            <w:vAlign w:val="center"/>
          </w:tcPr>
          <w:p w14:paraId="6EEF88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4824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2F1577" w14:paraId="2023CB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B6BF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E18E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42E35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3BD073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6E2EF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FFDF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53F7E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ECFB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017D74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E385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8AA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F4CB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433C18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97C3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67BDA4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3B3E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E0A72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C7851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71.71</w:t>
            </w:r>
          </w:p>
        </w:tc>
        <w:tc>
          <w:tcPr>
            <w:tcW w:w="899" w:type="dxa"/>
            <w:vAlign w:val="center"/>
          </w:tcPr>
          <w:p w14:paraId="3EDBF5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17565F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A528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619A8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4F7F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762.1</w:t>
            </w:r>
          </w:p>
        </w:tc>
        <w:tc>
          <w:tcPr>
            <w:tcW w:w="690" w:type="dxa"/>
            <w:vAlign w:val="center"/>
          </w:tcPr>
          <w:p w14:paraId="41E916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FEF5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0D58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0675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762.1</w:t>
            </w:r>
          </w:p>
        </w:tc>
        <w:tc>
          <w:tcPr>
            <w:tcW w:w="690" w:type="dxa"/>
            <w:vAlign w:val="center"/>
          </w:tcPr>
          <w:p w14:paraId="6AD41E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ABCB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762.1</w:t>
            </w:r>
          </w:p>
        </w:tc>
      </w:tr>
      <w:tr w:rsidR="002F1577" w14:paraId="67D617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4A180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879D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7A1E3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9FB5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F575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9A61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A5E8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D0D0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D48F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9837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8BE7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4CE4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DC9E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C014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1699.5</w:t>
            </w:r>
          </w:p>
        </w:tc>
      </w:tr>
      <w:tr w:rsidR="002F1577" w14:paraId="5519C2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5ABAB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B978F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6158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7D60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E9CA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0FA6B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EFB9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AA71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DF9D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A567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80B4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A5F1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24DB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0A45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4005</w:t>
            </w:r>
          </w:p>
        </w:tc>
      </w:tr>
      <w:tr w:rsidR="002F1577" w14:paraId="040C529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83D0C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22E2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A5C45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10D891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F583D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2A50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D6A63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7315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6B0799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99BC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EE54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1B6F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569760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56C6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5AA2A0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C826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5C0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46666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57738C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6DA75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CAA4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A0D4F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ADBA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52E53E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FA99B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B3B1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9EB1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730F40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3991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1D3AD3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F0752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CBE61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346B0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69E6AA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1198F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996D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50048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E094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20B160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DAE9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4224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83E5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4EF985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7C50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5794BC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D918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872A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276BD9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F83C2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CCCF2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7DE6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1F88D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6416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5CEC5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7115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5FB5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CDFA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0166E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A2B2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24737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08457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5EA7B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25634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899" w:type="dxa"/>
            <w:vAlign w:val="center"/>
          </w:tcPr>
          <w:p w14:paraId="0022A8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4CA9E7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1DE4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ED12B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854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690" w:type="dxa"/>
            <w:vAlign w:val="center"/>
          </w:tcPr>
          <w:p w14:paraId="39BE0F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58E9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045C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510C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690" w:type="dxa"/>
            <w:vAlign w:val="center"/>
          </w:tcPr>
          <w:p w14:paraId="0F5F48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6D04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2F1577" w14:paraId="290F7A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271A9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39D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6B3C42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35.72</w:t>
            </w:r>
          </w:p>
        </w:tc>
        <w:tc>
          <w:tcPr>
            <w:tcW w:w="899" w:type="dxa"/>
            <w:vAlign w:val="center"/>
          </w:tcPr>
          <w:p w14:paraId="01CBA9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7D3855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4201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0485D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32BCB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690" w:type="dxa"/>
            <w:vAlign w:val="center"/>
          </w:tcPr>
          <w:p w14:paraId="722E08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7B6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F868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D5E1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  <w:tc>
          <w:tcPr>
            <w:tcW w:w="690" w:type="dxa"/>
            <w:vAlign w:val="center"/>
          </w:tcPr>
          <w:p w14:paraId="1544BE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44A2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:rsidR="002F1577" w14:paraId="7EEAC4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E5447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8030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7D132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8B6B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B3C2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2990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927A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7EAC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B5E8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B059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E1F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E8BD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CC82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A408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936.5</w:t>
            </w:r>
          </w:p>
        </w:tc>
      </w:tr>
      <w:tr w:rsidR="002F1577" w14:paraId="111518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74D01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5F987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68B0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516C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CE61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76AB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F43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CB9D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6609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4F6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267B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55C3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4515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60E3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1786</w:t>
            </w:r>
          </w:p>
        </w:tc>
      </w:tr>
      <w:tr w:rsidR="002F1577" w14:paraId="0C8F085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16057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81ADA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93C1B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40.13</w:t>
            </w:r>
          </w:p>
        </w:tc>
        <w:tc>
          <w:tcPr>
            <w:tcW w:w="899" w:type="dxa"/>
            <w:vAlign w:val="center"/>
          </w:tcPr>
          <w:p w14:paraId="71FE1C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C8804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21AF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C5A0E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F755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690" w:type="dxa"/>
            <w:vAlign w:val="center"/>
          </w:tcPr>
          <w:p w14:paraId="4C93EB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D143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08B9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C346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690" w:type="dxa"/>
            <w:vAlign w:val="center"/>
          </w:tcPr>
          <w:p w14:paraId="577040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785C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2F1577" w14:paraId="703B4B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3FAF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4515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96767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</w:t>
            </w:r>
          </w:p>
        </w:tc>
        <w:tc>
          <w:tcPr>
            <w:tcW w:w="899" w:type="dxa"/>
            <w:vAlign w:val="center"/>
          </w:tcPr>
          <w:p w14:paraId="6F0759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80CFE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8252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399AD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9288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tcW w:w="690" w:type="dxa"/>
            <w:vAlign w:val="center"/>
          </w:tcPr>
          <w:p w14:paraId="657C16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469AA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CA9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324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  <w:tc>
          <w:tcPr>
            <w:tcW w:w="690" w:type="dxa"/>
            <w:vAlign w:val="center"/>
          </w:tcPr>
          <w:p w14:paraId="663E18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4A16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</w:tr>
      <w:tr w:rsidR="002F1577" w14:paraId="281A9E9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B93E0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8C81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758D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899" w:type="dxa"/>
            <w:vAlign w:val="center"/>
          </w:tcPr>
          <w:p w14:paraId="35897E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6BDAE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DA51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362B4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C039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690" w:type="dxa"/>
            <w:vAlign w:val="center"/>
          </w:tcPr>
          <w:p w14:paraId="757B1E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F417F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C686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3062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690" w:type="dxa"/>
            <w:vAlign w:val="center"/>
          </w:tcPr>
          <w:p w14:paraId="383E40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2D18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2F1577" w14:paraId="6075D4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42ECD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8489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19764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899" w:type="dxa"/>
            <w:vAlign w:val="center"/>
          </w:tcPr>
          <w:p w14:paraId="58076F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05DA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00C8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D1406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479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  <w:tc>
          <w:tcPr>
            <w:tcW w:w="690" w:type="dxa"/>
            <w:vAlign w:val="center"/>
          </w:tcPr>
          <w:p w14:paraId="499D5E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539A6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B23D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E0B2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267.0</w:t>
            </w:r>
          </w:p>
        </w:tc>
        <w:tc>
          <w:tcPr>
            <w:tcW w:w="690" w:type="dxa"/>
            <w:vAlign w:val="center"/>
          </w:tcPr>
          <w:p w14:paraId="0E25D3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3460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267.0</w:t>
            </w:r>
          </w:p>
        </w:tc>
      </w:tr>
      <w:tr w:rsidR="002F1577" w14:paraId="281C11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6281D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1C93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04614E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899" w:type="dxa"/>
            <w:vAlign w:val="center"/>
          </w:tcPr>
          <w:p w14:paraId="241E3C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6F984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616B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D6320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D411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690" w:type="dxa"/>
            <w:vAlign w:val="center"/>
          </w:tcPr>
          <w:p w14:paraId="48BD31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0DF3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48B3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1040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690" w:type="dxa"/>
            <w:vAlign w:val="center"/>
          </w:tcPr>
          <w:p w14:paraId="5D8B95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F85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2F1577" w14:paraId="07032F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C5CB7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1AE4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54BA07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FC969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CEEED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18F8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A06D8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ABD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23EA1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BC5A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F098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13D9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0789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E721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8EE7A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3B88A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F7228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1F53C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899" w:type="dxa"/>
            <w:vAlign w:val="center"/>
          </w:tcPr>
          <w:p w14:paraId="682122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5A3FE4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24D2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AB80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804E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690" w:type="dxa"/>
            <w:vAlign w:val="center"/>
          </w:tcPr>
          <w:p w14:paraId="6254BB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B078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18DB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AE44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690" w:type="dxa"/>
            <w:vAlign w:val="center"/>
          </w:tcPr>
          <w:p w14:paraId="7493E3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8A33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2F1577" w14:paraId="16B64D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E7E2F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FB78B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43540E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35.63</w:t>
            </w:r>
          </w:p>
        </w:tc>
        <w:tc>
          <w:tcPr>
            <w:tcW w:w="899" w:type="dxa"/>
            <w:vAlign w:val="center"/>
          </w:tcPr>
          <w:p w14:paraId="0AC6D4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08C03F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3E8B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468F1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913DF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tcW w:w="690" w:type="dxa"/>
            <w:vAlign w:val="center"/>
          </w:tcPr>
          <w:p w14:paraId="5A7D11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2132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A2EA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0DD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  <w:tc>
          <w:tcPr>
            <w:tcW w:w="690" w:type="dxa"/>
            <w:vAlign w:val="center"/>
          </w:tcPr>
          <w:p w14:paraId="6949F0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9943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</w:tr>
      <w:tr w:rsidR="002F1577" w14:paraId="6BBD6B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DAA4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F5CC8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0B4F6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5D4A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0E20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F296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84C5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A81B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3805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68A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758A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5B4E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EA9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46D7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951.1</w:t>
            </w:r>
          </w:p>
        </w:tc>
      </w:tr>
      <w:tr w:rsidR="002F1577" w14:paraId="7050D6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C19F2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0380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06D0B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2546C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CEF4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D7DE0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2985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EA2D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E1C4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3F13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CE40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996B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C250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8909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2400</w:t>
            </w:r>
          </w:p>
        </w:tc>
      </w:tr>
      <w:tr w:rsidR="002F1577" w14:paraId="0158458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2F76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F423B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40B2D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40.16</w:t>
            </w:r>
          </w:p>
        </w:tc>
        <w:tc>
          <w:tcPr>
            <w:tcW w:w="899" w:type="dxa"/>
            <w:vAlign w:val="center"/>
          </w:tcPr>
          <w:p w14:paraId="4BEE90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A2B6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5991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A3B1B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8C50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690" w:type="dxa"/>
            <w:vAlign w:val="center"/>
          </w:tcPr>
          <w:p w14:paraId="49ED89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C386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FC41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7066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690" w:type="dxa"/>
            <w:vAlign w:val="center"/>
          </w:tcPr>
          <w:p w14:paraId="321783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2910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:rsidR="002F1577" w14:paraId="2AF42F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70A20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052A7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F3B95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14:paraId="1BE8E5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0ABAA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C626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0B93E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9CDA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690" w:type="dxa"/>
            <w:vAlign w:val="center"/>
          </w:tcPr>
          <w:p w14:paraId="057B1B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ECFDB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2D6B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7299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690" w:type="dxa"/>
            <w:vAlign w:val="center"/>
          </w:tcPr>
          <w:p w14:paraId="4B886F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31BB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2F1577" w14:paraId="60047A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C61BE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28F20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0D944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</w:t>
            </w:r>
          </w:p>
        </w:tc>
        <w:tc>
          <w:tcPr>
            <w:tcW w:w="899" w:type="dxa"/>
            <w:vAlign w:val="center"/>
          </w:tcPr>
          <w:p w14:paraId="7A2282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905B7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6E0C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7ED67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A34D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tcW w:w="690" w:type="dxa"/>
            <w:vAlign w:val="center"/>
          </w:tcPr>
          <w:p w14:paraId="58E6C4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81125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EAE6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97A2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690" w:type="dxa"/>
            <w:vAlign w:val="center"/>
          </w:tcPr>
          <w:p w14:paraId="7E4477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B7DF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:rsidR="002F1577" w14:paraId="5E6E1C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EC8D6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F937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2D230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54A3BD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8B5AC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A8B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EA7A7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DC42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6D024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B89C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6338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83D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10FD49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FF41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4455ED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56C93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7134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46F3C7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899" w:type="dxa"/>
            <w:vAlign w:val="center"/>
          </w:tcPr>
          <w:p w14:paraId="112B1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E4E06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64A9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AC823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0C19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690" w:type="dxa"/>
            <w:vAlign w:val="center"/>
          </w:tcPr>
          <w:p w14:paraId="4A4001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7C73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6AB6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DEAC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690" w:type="dxa"/>
            <w:vAlign w:val="center"/>
          </w:tcPr>
          <w:p w14:paraId="1E79C5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8B8A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2F1577" w14:paraId="14510D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7E1DE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4E33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(5002)</w:t>
            </w:r>
          </w:p>
        </w:tc>
        <w:tc>
          <w:tcPr>
            <w:tcW w:w="747" w:type="dxa"/>
            <w:vAlign w:val="center"/>
          </w:tcPr>
          <w:p w14:paraId="170E6D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F7CBF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FCFA7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672A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CD304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65E3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DC7B4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670C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526F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86B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E223C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66FE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4BAA61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74167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8EFB9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C56D5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40.16</w:t>
            </w:r>
          </w:p>
        </w:tc>
        <w:tc>
          <w:tcPr>
            <w:tcW w:w="899" w:type="dxa"/>
            <w:vAlign w:val="center"/>
          </w:tcPr>
          <w:p w14:paraId="1A5037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94" w:type="dxa"/>
            <w:vAlign w:val="center"/>
          </w:tcPr>
          <w:p w14:paraId="1270C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B056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A01ED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EEDF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  <w:tc>
          <w:tcPr>
            <w:tcW w:w="690" w:type="dxa"/>
            <w:vAlign w:val="center"/>
          </w:tcPr>
          <w:p w14:paraId="35055B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8509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BDF2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0E87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  <w:tc>
          <w:tcPr>
            <w:tcW w:w="690" w:type="dxa"/>
            <w:vAlign w:val="center"/>
          </w:tcPr>
          <w:p w14:paraId="79678A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3837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</w:tr>
      <w:tr w:rsidR="002F1577" w14:paraId="5EB3C6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5B86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4C391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33788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85A2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C6AB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A810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8949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C392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C69D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96A6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A8D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8582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DD32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E574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951.8</w:t>
            </w:r>
          </w:p>
        </w:tc>
      </w:tr>
      <w:tr w:rsidR="002F1577" w14:paraId="3B37FC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DD2CB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0A18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67C3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B866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368B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9B0B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04D4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481C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8D2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42A1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2E2B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53BD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888A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37C2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2529</w:t>
            </w:r>
          </w:p>
        </w:tc>
      </w:tr>
      <w:tr w:rsidR="002F1577" w14:paraId="23308E6E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DD7C02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08F4C8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BFB932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74712</w:t>
            </w:r>
          </w:p>
        </w:tc>
      </w:tr>
      <w:tr w:rsidR="002F1577" w14:paraId="3929B1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D4CE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05DB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6C5B8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tcW w:w="899" w:type="dxa"/>
            <w:vAlign w:val="center"/>
          </w:tcPr>
          <w:p w14:paraId="1A42CF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0203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36A0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A5B6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62F8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690" w:type="dxa"/>
            <w:vAlign w:val="center"/>
          </w:tcPr>
          <w:p w14:paraId="6FE8A1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A9934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738F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4A2E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76DD8E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BBBC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F1577" w14:paraId="6A0EE6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954F6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14A3F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8E260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24.93</w:t>
            </w:r>
          </w:p>
        </w:tc>
        <w:tc>
          <w:tcPr>
            <w:tcW w:w="899" w:type="dxa"/>
            <w:vAlign w:val="center"/>
          </w:tcPr>
          <w:p w14:paraId="0F920E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12FDE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7E9A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7F5DE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7104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690" w:type="dxa"/>
            <w:vAlign w:val="center"/>
          </w:tcPr>
          <w:p w14:paraId="60BC60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5D359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2418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C2C6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690" w:type="dxa"/>
            <w:vAlign w:val="center"/>
          </w:tcPr>
          <w:p w14:paraId="2A4833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DCDC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</w:tr>
      <w:tr w:rsidR="002F1577" w14:paraId="3F5DB9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A53B2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DA858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B4187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899" w:type="dxa"/>
            <w:vAlign w:val="center"/>
          </w:tcPr>
          <w:p w14:paraId="5C01A6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6565B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106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1F2AC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E361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702.6</w:t>
            </w:r>
          </w:p>
        </w:tc>
        <w:tc>
          <w:tcPr>
            <w:tcW w:w="690" w:type="dxa"/>
            <w:vAlign w:val="center"/>
          </w:tcPr>
          <w:p w14:paraId="6F0DC1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DB202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0694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7A02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 w14:paraId="37B44D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2040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</w:tr>
      <w:tr w:rsidR="002F1577" w14:paraId="30F3B2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A584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E01B9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98E7C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A46E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CE677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7850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2B4F7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99CB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4E1333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A855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ECBF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7479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3977D6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5A36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296829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12D1C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06A8D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438923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899" w:type="dxa"/>
            <w:vAlign w:val="center"/>
          </w:tcPr>
          <w:p w14:paraId="7F31BF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29093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84AD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FF153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2010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690" w:type="dxa"/>
            <w:vAlign w:val="center"/>
          </w:tcPr>
          <w:p w14:paraId="013675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AC7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F1EC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FA71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690" w:type="dxa"/>
            <w:vAlign w:val="center"/>
          </w:tcPr>
          <w:p w14:paraId="47DD4C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BEE5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2F1577" w14:paraId="5B5DA8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0B2F8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2AB5C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58BFF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6DEBF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A754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40EF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3221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0939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FEDB1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D12B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8332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448D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C0783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4774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3FE122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1FA2D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B805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1BE8E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66BC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64E1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3488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6CCC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E4F7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FD05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BD5F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FEDF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C85E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D9F3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641E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2632.9</w:t>
            </w:r>
          </w:p>
        </w:tc>
      </w:tr>
      <w:tr w:rsidR="002F1577" w14:paraId="6250E7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E6096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03729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509B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6557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C8F8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E191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94AF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2853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5C9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F250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17EE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1A84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5833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AE3C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4627</w:t>
            </w:r>
          </w:p>
        </w:tc>
      </w:tr>
      <w:tr w:rsidR="002F1577" w14:paraId="5177B6D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C86C0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E4CD1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F9DAE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13.36</w:t>
            </w:r>
          </w:p>
        </w:tc>
        <w:tc>
          <w:tcPr>
            <w:tcW w:w="899" w:type="dxa"/>
            <w:vAlign w:val="center"/>
          </w:tcPr>
          <w:p w14:paraId="2F3A2E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60CF0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197D6C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BC356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CED4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14:paraId="0CA98B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76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53C3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7C12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14:paraId="1CD4CD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AE941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2F1577" w14:paraId="08DFA2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AE4A7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6BBA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CEA49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899" w:type="dxa"/>
            <w:vAlign w:val="center"/>
          </w:tcPr>
          <w:p w14:paraId="330623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D7DA1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7B894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F360D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B2E9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690" w:type="dxa"/>
            <w:vAlign w:val="center"/>
          </w:tcPr>
          <w:p w14:paraId="75A2E0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7FED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D593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7CE9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690" w:type="dxa"/>
            <w:vAlign w:val="center"/>
          </w:tcPr>
          <w:p w14:paraId="0921B1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977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2F1577" w14:paraId="5568D5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6054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E5A0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E4681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899" w:type="dxa"/>
            <w:vAlign w:val="center"/>
          </w:tcPr>
          <w:p w14:paraId="41E02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FD621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4E286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14FDB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B43E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690" w:type="dxa"/>
            <w:vAlign w:val="center"/>
          </w:tcPr>
          <w:p w14:paraId="50D191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2D33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F454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58A2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677163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1284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F1577" w14:paraId="587125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C173D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84DF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5823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tcW w:w="899" w:type="dxa"/>
            <w:vAlign w:val="center"/>
          </w:tcPr>
          <w:p w14:paraId="6043F8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AAAE5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933FE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AADBC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21D5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  <w:tc>
          <w:tcPr>
            <w:tcW w:w="690" w:type="dxa"/>
            <w:vAlign w:val="center"/>
          </w:tcPr>
          <w:p w14:paraId="6B1B66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547D9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6565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E676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tcW w:w="690" w:type="dxa"/>
            <w:vAlign w:val="center"/>
          </w:tcPr>
          <w:p w14:paraId="4053D4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FF1F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:rsidR="002F1577" w14:paraId="75FD12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C8924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9F479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5D8B2B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899" w:type="dxa"/>
            <w:vAlign w:val="center"/>
          </w:tcPr>
          <w:p w14:paraId="3F1F02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39E5F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DCC16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99A40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AC13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  <w:tc>
          <w:tcPr>
            <w:tcW w:w="690" w:type="dxa"/>
            <w:vAlign w:val="center"/>
          </w:tcPr>
          <w:p w14:paraId="2D7051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8E4E6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765C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BFC1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690" w:type="dxa"/>
            <w:vAlign w:val="center"/>
          </w:tcPr>
          <w:p w14:paraId="025DE9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DBCA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2F1577" w14:paraId="670828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C402D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AD145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24F351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74.95</w:t>
            </w:r>
          </w:p>
        </w:tc>
        <w:tc>
          <w:tcPr>
            <w:tcW w:w="899" w:type="dxa"/>
            <w:vAlign w:val="center"/>
          </w:tcPr>
          <w:p w14:paraId="2587EF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B05B6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53907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7D72B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A678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4191.9</w:t>
            </w:r>
          </w:p>
        </w:tc>
        <w:tc>
          <w:tcPr>
            <w:tcW w:w="690" w:type="dxa"/>
            <w:vAlign w:val="center"/>
          </w:tcPr>
          <w:p w14:paraId="616312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CB4B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0E8C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2F18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4401.5</w:t>
            </w:r>
          </w:p>
        </w:tc>
        <w:tc>
          <w:tcPr>
            <w:tcW w:w="690" w:type="dxa"/>
            <w:vAlign w:val="center"/>
          </w:tcPr>
          <w:p w14:paraId="40DD28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5B27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4401.5</w:t>
            </w:r>
          </w:p>
        </w:tc>
      </w:tr>
      <w:tr w:rsidR="002F1577" w14:paraId="49AF33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03DB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04D7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14:paraId="5EC3CF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899" w:type="dxa"/>
            <w:vAlign w:val="center"/>
          </w:tcPr>
          <w:p w14:paraId="18F5B2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4BEF2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C607A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C533C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3E04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690" w:type="dxa"/>
            <w:vAlign w:val="center"/>
          </w:tcPr>
          <w:p w14:paraId="364680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9C8CA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0FBA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7B1E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690" w:type="dxa"/>
            <w:vAlign w:val="center"/>
          </w:tcPr>
          <w:p w14:paraId="1B5A79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FE2A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 w:rsidR="002F1577" w14:paraId="0A8776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65F7E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E46F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9A2C4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462BE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B231E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D5B72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8506B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335B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402.7</w:t>
            </w:r>
          </w:p>
        </w:tc>
        <w:tc>
          <w:tcPr>
            <w:tcW w:w="690" w:type="dxa"/>
            <w:vAlign w:val="center"/>
          </w:tcPr>
          <w:p w14:paraId="4D3C99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8DA5F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90A3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DB5C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  <w:tc>
          <w:tcPr>
            <w:tcW w:w="690" w:type="dxa"/>
            <w:vAlign w:val="center"/>
          </w:tcPr>
          <w:p w14:paraId="0189BE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6C87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</w:tr>
      <w:tr w:rsidR="002F1577" w14:paraId="5EE8F8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E8DFA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D8210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F7803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0A2D9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11786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E9B00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B70DC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D31A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1409.4</w:t>
            </w:r>
          </w:p>
        </w:tc>
        <w:tc>
          <w:tcPr>
            <w:tcW w:w="690" w:type="dxa"/>
            <w:vAlign w:val="center"/>
          </w:tcPr>
          <w:p w14:paraId="74B560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D4810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C0D5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D28C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  <w:tc>
          <w:tcPr>
            <w:tcW w:w="690" w:type="dxa"/>
            <w:vAlign w:val="center"/>
          </w:tcPr>
          <w:p w14:paraId="286C2E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3846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</w:tr>
      <w:tr w:rsidR="002F1577" w14:paraId="1FD8D1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9298C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FACB7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(6007)</w:t>
            </w:r>
          </w:p>
        </w:tc>
        <w:tc>
          <w:tcPr>
            <w:tcW w:w="747" w:type="dxa"/>
            <w:vAlign w:val="center"/>
          </w:tcPr>
          <w:p w14:paraId="345BE2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tcW w:w="899" w:type="dxa"/>
            <w:vAlign w:val="center"/>
          </w:tcPr>
          <w:p w14:paraId="440C4B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26ABA8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2273C8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4ED418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39CE2C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690" w:type="dxa"/>
            <w:vAlign w:val="center"/>
          </w:tcPr>
          <w:p w14:paraId="35A008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6957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40DC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53B9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690" w:type="dxa"/>
            <w:vAlign w:val="center"/>
          </w:tcPr>
          <w:p w14:paraId="050ACB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3B4B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2F1577" w14:paraId="2F5E07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E9A1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E82C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(6006)</w:t>
            </w:r>
          </w:p>
        </w:tc>
        <w:tc>
          <w:tcPr>
            <w:tcW w:w="747" w:type="dxa"/>
            <w:vAlign w:val="center"/>
          </w:tcPr>
          <w:p w14:paraId="620DF7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899" w:type="dxa"/>
            <w:vAlign w:val="center"/>
          </w:tcPr>
          <w:p w14:paraId="4CD9BB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7FF0D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EA9C9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29681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2E1F6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690" w:type="dxa"/>
            <w:vAlign w:val="center"/>
          </w:tcPr>
          <w:p w14:paraId="11BDC6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634D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A294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1A81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690" w:type="dxa"/>
            <w:vAlign w:val="center"/>
          </w:tcPr>
          <w:p w14:paraId="1FD489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A77C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2F1577" w14:paraId="6815F1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4B897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E5684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64DF5C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7ED08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0B623F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33DA4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ED6E9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5CAFD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690" w:type="dxa"/>
            <w:vAlign w:val="center"/>
          </w:tcPr>
          <w:p w14:paraId="275D76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A8A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E261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C89C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690" w:type="dxa"/>
            <w:vAlign w:val="center"/>
          </w:tcPr>
          <w:p w14:paraId="791F54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0C2C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2F1577" w14:paraId="2C58D0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D97C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82E8B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(6007)</w:t>
            </w:r>
          </w:p>
        </w:tc>
        <w:tc>
          <w:tcPr>
            <w:tcW w:w="747" w:type="dxa"/>
            <w:vAlign w:val="center"/>
          </w:tcPr>
          <w:p w14:paraId="6F27BF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62EA82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9A592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FDEFC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89A75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898BD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66999A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D1A6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FA54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906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690" w:type="dxa"/>
            <w:vAlign w:val="center"/>
          </w:tcPr>
          <w:p w14:paraId="738B8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C52C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2F1577" w14:paraId="18A3C5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330BD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59437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(6006)</w:t>
            </w:r>
          </w:p>
        </w:tc>
        <w:tc>
          <w:tcPr>
            <w:tcW w:w="747" w:type="dxa"/>
            <w:vAlign w:val="center"/>
          </w:tcPr>
          <w:p w14:paraId="2E7F08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5A6A54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C3F94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E2AB4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75ABB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EDB28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68A814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1B22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1775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F157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16B0C7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F38E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2F1577" w14:paraId="6455FA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CE1AB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E4B4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4EF71F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798A58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B8160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3D5911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1D0F30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AC7DA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10169C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75E4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C7F5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0FA4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690" w:type="dxa"/>
            <w:vAlign w:val="center"/>
          </w:tcPr>
          <w:p w14:paraId="301720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4321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2F1577" w14:paraId="0ADEBC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752A5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E687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4F2AE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19CD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FE10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D982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7F3C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4C1B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BB68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90B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69D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3D67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6E3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66B2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7249.6</w:t>
            </w:r>
          </w:p>
        </w:tc>
      </w:tr>
      <w:tr w:rsidR="002F1577" w14:paraId="35CF44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E10D2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C331A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5446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2397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7B6C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F1B8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4156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AD00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F581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8279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6917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A9C2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A9D7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B091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14652</w:t>
            </w:r>
          </w:p>
        </w:tc>
      </w:tr>
      <w:tr w:rsidR="002F1577" w14:paraId="4EBB2FB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725E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A1E0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63603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899" w:type="dxa"/>
            <w:vAlign w:val="center"/>
          </w:tcPr>
          <w:p w14:paraId="413402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34B42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4C12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679D0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3495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690" w:type="dxa"/>
            <w:vAlign w:val="center"/>
          </w:tcPr>
          <w:p w14:paraId="0E4A0F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A33D7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DD75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E7F8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690" w:type="dxa"/>
            <w:vAlign w:val="center"/>
          </w:tcPr>
          <w:p w14:paraId="493942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C398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2F1577" w14:paraId="433488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21659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42B5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42CAA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3082C6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404EF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58FF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D4D8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87B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1F27B4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4B72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61F8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86C8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58D8D2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FFDF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56153C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73C67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20CA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3AFBAC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64.54</w:t>
            </w:r>
          </w:p>
        </w:tc>
        <w:tc>
          <w:tcPr>
            <w:tcW w:w="899" w:type="dxa"/>
            <w:vAlign w:val="center"/>
          </w:tcPr>
          <w:p w14:paraId="641B11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D6FDA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2C74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F8ABE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B5A4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690" w:type="dxa"/>
            <w:vAlign w:val="center"/>
          </w:tcPr>
          <w:p w14:paraId="4B8768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BC55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106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CD7F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690" w:type="dxa"/>
            <w:vAlign w:val="center"/>
          </w:tcPr>
          <w:p w14:paraId="559BF6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4736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2F1577" w14:paraId="45D750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B6951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823B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59297E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7F8B7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BB5D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00BF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6AEB1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CA99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156FF8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8A07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59D0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AF5B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5B5BB8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B6BF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2CCE15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3D43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5347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AEB47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21F9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7CB9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E858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9727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E170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B50E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E91B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11D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6D1C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842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1C96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2533.8</w:t>
            </w:r>
          </w:p>
        </w:tc>
      </w:tr>
      <w:tr w:rsidR="002F1577" w14:paraId="71D98A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109DB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7E90C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B84F7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7117E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2724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B2AB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61FC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2D9E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253D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BC1F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292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C482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CBA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E75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3919</w:t>
            </w:r>
          </w:p>
        </w:tc>
      </w:tr>
      <w:tr w:rsidR="002F1577" w14:paraId="7528FA3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1AB923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14BB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C62F7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899" w:type="dxa"/>
            <w:vAlign w:val="center"/>
          </w:tcPr>
          <w:p w14:paraId="6BCC4A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7521F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7E5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EA754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63A4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690" w:type="dxa"/>
            <w:vAlign w:val="center"/>
          </w:tcPr>
          <w:p w14:paraId="6DBCD9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0DF6D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69BD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9B0B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690" w:type="dxa"/>
            <w:vAlign w:val="center"/>
          </w:tcPr>
          <w:p w14:paraId="640F0A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20CB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2F1577" w14:paraId="4E4CF2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135C0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BF63B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66173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439886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D7E4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180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0E39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F4E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7C5960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BD51E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0703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10D8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034968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49A5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172C26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F4C4F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358F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5EE125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71.17</w:t>
            </w:r>
          </w:p>
        </w:tc>
        <w:tc>
          <w:tcPr>
            <w:tcW w:w="899" w:type="dxa"/>
            <w:vAlign w:val="center"/>
          </w:tcPr>
          <w:p w14:paraId="7E6FAF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DB7FD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7D44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EC7E6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F393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690" w:type="dxa"/>
            <w:vAlign w:val="center"/>
          </w:tcPr>
          <w:p w14:paraId="7C7906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F167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1387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4308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690" w:type="dxa"/>
            <w:vAlign w:val="center"/>
          </w:tcPr>
          <w:p w14:paraId="039BBB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7F4F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</w:tr>
      <w:tr w:rsidR="002F1577" w14:paraId="3A9C1B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C3A26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39DD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(6007)</w:t>
            </w:r>
          </w:p>
        </w:tc>
        <w:tc>
          <w:tcPr>
            <w:tcW w:w="747" w:type="dxa"/>
            <w:vAlign w:val="center"/>
          </w:tcPr>
          <w:p w14:paraId="6DF28D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899" w:type="dxa"/>
            <w:vAlign w:val="center"/>
          </w:tcPr>
          <w:p w14:paraId="0D1B43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69E77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34CD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7C342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8DC4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690" w:type="dxa"/>
            <w:vAlign w:val="center"/>
          </w:tcPr>
          <w:p w14:paraId="36ED15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694B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8765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51F0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690" w:type="dxa"/>
            <w:vAlign w:val="center"/>
          </w:tcPr>
          <w:p w14:paraId="458E09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0422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2F1577" w14:paraId="18D0FE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D22DA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2D3C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(6006)</w:t>
            </w:r>
          </w:p>
        </w:tc>
        <w:tc>
          <w:tcPr>
            <w:tcW w:w="747" w:type="dxa"/>
            <w:vAlign w:val="center"/>
          </w:tcPr>
          <w:p w14:paraId="2D75D6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899" w:type="dxa"/>
            <w:vAlign w:val="center"/>
          </w:tcPr>
          <w:p w14:paraId="1CB7D5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5379EE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BB8A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0C613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09DF7C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690" w:type="dxa"/>
            <w:vAlign w:val="center"/>
          </w:tcPr>
          <w:p w14:paraId="5DB1E9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6143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7747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062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690" w:type="dxa"/>
            <w:vAlign w:val="center"/>
          </w:tcPr>
          <w:p w14:paraId="156FB8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0E7C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2F1577" w14:paraId="14B883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C5A9A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0B325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1E97A5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899" w:type="dxa"/>
            <w:vAlign w:val="center"/>
          </w:tcPr>
          <w:p w14:paraId="3AA59A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94" w:type="dxa"/>
            <w:vAlign w:val="center"/>
          </w:tcPr>
          <w:p w14:paraId="7E1E78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F1A9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EF5E9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1B101A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690" w:type="dxa"/>
            <w:vAlign w:val="center"/>
          </w:tcPr>
          <w:p w14:paraId="53CC10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B00C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C990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AB0E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690" w:type="dxa"/>
            <w:vAlign w:val="center"/>
          </w:tcPr>
          <w:p w14:paraId="7A68FB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95C5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2F1577" w14:paraId="4B0D7B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AA7F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DDDE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72A435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0A88A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CD7C2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43DD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28ADB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0456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258989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60E4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2B22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D92E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3BCA5B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2E0F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764671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46B8E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2F8D7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65306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2CD7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5BFC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F706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893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F421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BD10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703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9459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465E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998C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AFAB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2517.4</w:t>
            </w:r>
          </w:p>
        </w:tc>
      </w:tr>
      <w:tr w:rsidR="002F1577" w14:paraId="37B8DA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8E759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429EB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D093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C7A7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7FAF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6ADF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605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E23B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101F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507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574E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7BD5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615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2FFA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4058</w:t>
            </w:r>
          </w:p>
        </w:tc>
      </w:tr>
      <w:tr w:rsidR="002F1577" w14:paraId="00EE2CD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9B4086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B3EBE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36DE0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899" w:type="dxa"/>
            <w:vAlign w:val="center"/>
          </w:tcPr>
          <w:p w14:paraId="294A51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31F2A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C0B7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5560F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8C38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690" w:type="dxa"/>
            <w:vAlign w:val="center"/>
          </w:tcPr>
          <w:p w14:paraId="6B6115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674E3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3D86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5AEE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690" w:type="dxa"/>
            <w:vAlign w:val="center"/>
          </w:tcPr>
          <w:p w14:paraId="577A66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A7FE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2F1577" w14:paraId="01C57D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3A1FE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E6897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3341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605809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C6E75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8F9D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48E61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4BD3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590200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D85A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228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7B5E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77F493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B9DF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2F1577" w14:paraId="33A748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7BF35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33241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0AFBEB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28.84</w:t>
            </w:r>
          </w:p>
        </w:tc>
        <w:tc>
          <w:tcPr>
            <w:tcW w:w="899" w:type="dxa"/>
            <w:vAlign w:val="center"/>
          </w:tcPr>
          <w:p w14:paraId="7D7659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0667B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8A7F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A55C7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D410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690" w:type="dxa"/>
            <w:vAlign w:val="center"/>
          </w:tcPr>
          <w:p w14:paraId="2D827C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E347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335D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9962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690" w:type="dxa"/>
            <w:vAlign w:val="center"/>
          </w:tcPr>
          <w:p w14:paraId="0F6610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A54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2F1577" w14:paraId="66729B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825DB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5188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71E3D7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4CD455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8DCBA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F5B8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BA3F7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5671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6B4087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9BA7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6EE3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07A4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0C512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8D4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1577" w14:paraId="7FAE93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C492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392FF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9F28A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BFB8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1D12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5F6F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46F9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EE7E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8024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FA6E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62CD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6DF2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0B6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A12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484.9</w:t>
            </w:r>
          </w:p>
        </w:tc>
      </w:tr>
      <w:tr w:rsidR="002F1577" w14:paraId="6DC478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6934E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1E7D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B0F38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7A7F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6C7B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D4F9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71A1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53D3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D80A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255A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057D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ABC5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B751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BD3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</w:t>
            </w:r>
          </w:p>
        </w:tc>
      </w:tr>
      <w:tr w:rsidR="002F1577" w14:paraId="6BADBF7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4991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6A2F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0EB1C6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99" w:type="dxa"/>
            <w:vAlign w:val="center"/>
          </w:tcPr>
          <w:p w14:paraId="551F7B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33C3F8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31AF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D14A7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6386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690" w:type="dxa"/>
            <w:vAlign w:val="center"/>
          </w:tcPr>
          <w:p w14:paraId="413ED2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11C2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50D4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F38B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690" w:type="dxa"/>
            <w:vAlign w:val="center"/>
          </w:tcPr>
          <w:p w14:paraId="23360F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0735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2F1577" w14:paraId="180002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97DCF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0530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61206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899" w:type="dxa"/>
            <w:vAlign w:val="center"/>
          </w:tcPr>
          <w:p w14:paraId="7C9B75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2E790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A251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621B1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9F8D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690" w:type="dxa"/>
            <w:vAlign w:val="center"/>
          </w:tcPr>
          <w:p w14:paraId="24F863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0633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02D2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4CBC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690" w:type="dxa"/>
            <w:vAlign w:val="center"/>
          </w:tcPr>
          <w:p w14:paraId="3EF8E8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F982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2F1577" w14:paraId="1122CF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7FC04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008D9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B4457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27DEE4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CED48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F474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E2CD9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9391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7D4FF6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FB601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67DC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7711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5ED02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96B8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5FE9D6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9E28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F504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FC614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899" w:type="dxa"/>
            <w:vAlign w:val="center"/>
          </w:tcPr>
          <w:p w14:paraId="5D14E3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57813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987A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69C29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E8E9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054D0A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882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8D6F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F0F4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690" w:type="dxa"/>
            <w:vAlign w:val="center"/>
          </w:tcPr>
          <w:p w14:paraId="00E7DE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3C8C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2F1577" w14:paraId="51BA63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E204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D5C17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006C7C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CE690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4359C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D313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79F43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E76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E513B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737F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E9A4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5D24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83DF5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02C7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BD2A6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905C0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27CF7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14DD3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B4F1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9B49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7019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917B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3EED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3996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C6B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E563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288D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CF4E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0E25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849.6</w:t>
            </w:r>
          </w:p>
        </w:tc>
      </w:tr>
      <w:tr w:rsidR="002F1577" w14:paraId="1C6745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3F0B4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A1973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E31DC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F793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E27B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9C59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326D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AA4A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EE72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10F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E73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20A28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8B3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CC73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1354</w:t>
            </w:r>
          </w:p>
        </w:tc>
      </w:tr>
      <w:tr w:rsidR="002F1577" w14:paraId="495EA2B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F3F9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AA6969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3EC90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899" w:type="dxa"/>
            <w:vAlign w:val="center"/>
          </w:tcPr>
          <w:p w14:paraId="7564D0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7AC99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8BA1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EB1E9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6AC8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tcW w:w="690" w:type="dxa"/>
            <w:vAlign w:val="center"/>
          </w:tcPr>
          <w:p w14:paraId="0DA0B9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07FF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84A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8DEB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689A76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D408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19B88A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95A26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83DAF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67389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396CCD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E0928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58CE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9F6DC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71C4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0D9199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5A86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EF5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EEE3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50ACEA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B5B3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626251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9D32A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AE579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F6210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899" w:type="dxa"/>
            <w:vAlign w:val="center"/>
          </w:tcPr>
          <w:p w14:paraId="200E62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2F695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D573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FC6B2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B1BD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51CF5A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BCA1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8683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75CA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31DED8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376D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703B8B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D1CC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A1DB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4B80BE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5206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634ED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8EC8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BB5BC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0621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444EB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1677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E40E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1371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3E377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701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7BFE6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5C677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F8F2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F7834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841A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F78D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091F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0402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EE52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E06C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A83B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5B3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B9F3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CF40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DD2A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931.8</w:t>
            </w:r>
          </w:p>
        </w:tc>
      </w:tr>
      <w:tr w:rsidR="002F1577" w14:paraId="123908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F5939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2AFF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9262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C793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833F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28A9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F3127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172B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EBCA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563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32F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BE32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ADA9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448F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</w:t>
            </w:r>
          </w:p>
        </w:tc>
      </w:tr>
      <w:tr w:rsidR="002F1577" w14:paraId="5A09E9D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10A1C2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E70B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9C1D5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3C19E5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8860D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CC7B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4A77A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1B4C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4A5256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3C716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A5F7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1E1A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7ED854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1B9A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33B551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5CB4C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8FD7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D44DC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5BAC8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9A8A2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7176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CEB81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C61A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77F05A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D1B1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961B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9EB3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94791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9EFF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30F235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07EA2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AF45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7EF988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45E428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5CFCD8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01AC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A4677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67B7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720101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B42F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7ED2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5D85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54DF66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6ACA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699C1E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FCFBF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5C52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AC4DC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D5C0A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F0D7B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41BA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BA38B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30D1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7EB44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B2EA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E6E9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98DF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1CA5D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6CD7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E1279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4D2BB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91F3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63E0D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9A2A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6B68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8C5F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3D9C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B51A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D4B1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B9E3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5C3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3070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7C6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6015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936.2</w:t>
            </w:r>
          </w:p>
        </w:tc>
      </w:tr>
      <w:tr w:rsidR="002F1577" w14:paraId="3CB17E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C5DE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F074D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C055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A645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D257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8694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E981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18C9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05D5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DD10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DA7F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4FF6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BC77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4095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</w:t>
            </w:r>
          </w:p>
        </w:tc>
      </w:tr>
      <w:tr w:rsidR="002F1577" w14:paraId="4F88890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04C9AF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E15D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1D3AA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899" w:type="dxa"/>
            <w:vAlign w:val="center"/>
          </w:tcPr>
          <w:p w14:paraId="3038A5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82154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B1A9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7C1E8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04B5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14:paraId="20BB55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DD688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4EBA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4F17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6A4D69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E378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2F1577" w14:paraId="3C6A72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FE060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3AC3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075F6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487F39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3DBB3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7612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2AADF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46BB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64945F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B14BA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31BF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9D3D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5B5771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A657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09A5D9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A7F76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CA3D5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019F61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45.02</w:t>
            </w:r>
          </w:p>
        </w:tc>
        <w:tc>
          <w:tcPr>
            <w:tcW w:w="899" w:type="dxa"/>
            <w:vAlign w:val="center"/>
          </w:tcPr>
          <w:p w14:paraId="5A596B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36CF6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362F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7BF95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E759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655A8F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4AC2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08F0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FF2D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427D86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9380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F1577" w14:paraId="689126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9434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C000C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7AEABC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A4D09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87EF9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3F74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F63EA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3742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DEF19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A80B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CB65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0AB0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C31F6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BBD9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B9190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82D3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F456F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4B8AE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C019E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5267E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C09D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6969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F91C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D16B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F9D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28A0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9687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E234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163F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</w:tr>
      <w:tr w:rsidR="002F1577" w14:paraId="218313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51AA3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FB83C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FC33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4DC2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22E3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8EE1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5A98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8785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2154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C429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6A4A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CC167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5C5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096C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</w:t>
            </w:r>
          </w:p>
        </w:tc>
      </w:tr>
      <w:tr w:rsidR="002F1577" w14:paraId="72C4A5D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847B9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8752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F7163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899" w:type="dxa"/>
            <w:vAlign w:val="center"/>
          </w:tcPr>
          <w:p w14:paraId="3BF7B2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88DBF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E954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24CA6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906E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1CEB46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8E9DF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2CFA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98B4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3C56E3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5778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F1577" w14:paraId="110BED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1B87D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82A3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9B930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70946B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8F83E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9432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E6A7E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71D3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57D6F9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D27B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EB5E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844D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248DB3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35FB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019DE3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D8C0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0FB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7A8572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33.99</w:t>
            </w:r>
          </w:p>
        </w:tc>
        <w:tc>
          <w:tcPr>
            <w:tcW w:w="899" w:type="dxa"/>
            <w:vAlign w:val="center"/>
          </w:tcPr>
          <w:p w14:paraId="6C957E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E1C2C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EE23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FCF57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50B3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62FBEC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BE7E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0B76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C50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52EB42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5763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2F1577" w14:paraId="49CD9C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241EA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B82DE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11C4ED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AE50B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00314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2F89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7BD82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4727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0CCF5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F6CA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BE65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4A6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357AA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54742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3283E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FBDEC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9F82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E5547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9AD5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FDE1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B631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904E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1686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3B5E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9688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0CF8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B46F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6A8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2164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</w:tr>
      <w:tr w:rsidR="002F1577" w14:paraId="20F5A7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E7B77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7566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F2F7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0886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0B5D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08AA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EC6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94F1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FB34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143E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A44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D23B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3643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D52B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</w:t>
            </w:r>
          </w:p>
        </w:tc>
      </w:tr>
      <w:tr w:rsidR="002F1577" w14:paraId="6F31629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27D8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2A6C24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27757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5753C8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44629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AE3F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1BCC8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5919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6F334C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FA04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8B00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ACBC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03C4BC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7B53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30C9D5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A13FB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16DE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D5CC8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3B71E0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AAF04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3C94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A0BDB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FF26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5E71D5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01588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1F58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8762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2ADB08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D245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616066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133C8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06A00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1C35E5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5AC027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8B465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9DF3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593D4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4E68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120584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C3C8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FBE3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5EFC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1A00EA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26F3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141270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57B6C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0CDA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22156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3F418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656EE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1866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30E8D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5A5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4BD45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2CD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8D7A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AA94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F169F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00CF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3352F0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66FA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9CD7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30BE0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B6D6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5049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3346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1344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2787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8860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D9AA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61E6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C8FD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AA7D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A984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6E42FF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E8204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2AE7D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0CBE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F06D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A86E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97A3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55B5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167E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E04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3AE4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364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16C0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64C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CE8E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2F1577" w14:paraId="311FB43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B62B79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52913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3EBC5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899" w:type="dxa"/>
            <w:vAlign w:val="center"/>
          </w:tcPr>
          <w:p w14:paraId="06F62D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D2FD4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08E0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2A76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B855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690" w:type="dxa"/>
            <w:vAlign w:val="center"/>
          </w:tcPr>
          <w:p w14:paraId="49A55C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7E4F6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D99B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371E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690" w:type="dxa"/>
            <w:vAlign w:val="center"/>
          </w:tcPr>
          <w:p w14:paraId="159389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1B79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2F1577" w14:paraId="6D98E6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513EA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DE627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17547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2B5711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63D66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808A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A5841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DDF2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5BA858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456B6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9BB4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79FB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27BE28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15BA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182484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D6585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088F4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3A6D3F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899" w:type="dxa"/>
            <w:vAlign w:val="center"/>
          </w:tcPr>
          <w:p w14:paraId="0C31BC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B2B7B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2C6A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8F915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AA69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628BCC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430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3047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430B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29213D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3AC1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2F1577" w14:paraId="58287F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EEAD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82DF7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1DC3BB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8FD5D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B08C5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833F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82ACD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245F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77AEF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494A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BE4F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F05B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2F3E5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C831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7578871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B97E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30425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56DFE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B797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4E43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82BA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458C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330E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C351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15DB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970D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DB63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E2B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1CC9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938.4</w:t>
            </w:r>
          </w:p>
        </w:tc>
      </w:tr>
      <w:tr w:rsidR="002F1577" w14:paraId="6A23C4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E431F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5E714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2C9D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AC39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2E3A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7418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CE3C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CEDE9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12F6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C8D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1884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A7A5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CCE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123F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1419</w:t>
            </w:r>
          </w:p>
        </w:tc>
      </w:tr>
      <w:tr w:rsidR="002F1577" w14:paraId="75AF3EC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2A95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A884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8E6AD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899" w:type="dxa"/>
            <w:vAlign w:val="center"/>
          </w:tcPr>
          <w:p w14:paraId="7493F8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BAE85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409A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67627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CAEC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690" w:type="dxa"/>
            <w:vAlign w:val="center"/>
          </w:tcPr>
          <w:p w14:paraId="2CD17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327A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891F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7AF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690" w:type="dxa"/>
            <w:vAlign w:val="center"/>
          </w:tcPr>
          <w:p w14:paraId="5E2D86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8F25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2F1577" w14:paraId="5C1A4D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093DC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93C6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402564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759C44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6FA58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1587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0D21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C4B2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5D0416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D5CB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E4F1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1A8B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5B778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C171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1577" w14:paraId="4ED7E8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2E0BE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8C14A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E0051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D4F4C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390C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59D87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5B9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4F4C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3486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1CD6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63A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164F4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ECFC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AE67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:rsidR="002F1577" w14:paraId="3AD600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ECC78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AE88D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3C465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878D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3D851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2707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4B9B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A2CA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2D27A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5681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BDF9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1D4C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C30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7E99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:rsidR="002F1577" w14:paraId="63DF22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ECDE62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02DB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4BDEB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899" w:type="dxa"/>
            <w:vAlign w:val="center"/>
          </w:tcPr>
          <w:p w14:paraId="54EF14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2F1AC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7FAA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8C117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9D91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690" w:type="dxa"/>
            <w:vAlign w:val="center"/>
          </w:tcPr>
          <w:p w14:paraId="21E2F4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AB86A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7DB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2EDD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14:paraId="1DE327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7F47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2F1577" w14:paraId="63C9C5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2DE91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53F6A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E2AB3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3120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AB58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75BC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DC3A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C547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BF0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199B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7078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BFA3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8EB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76A5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2F1577" w14:paraId="2F92E9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A218D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9F1C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25E5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D6B0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37D9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9204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A2B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133C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FABC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A4A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7939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B273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1177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33CE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</w:t>
            </w:r>
          </w:p>
        </w:tc>
      </w:tr>
      <w:tr w:rsidR="002F1577" w14:paraId="66832D1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269D1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657E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6C348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899" w:type="dxa"/>
            <w:vAlign w:val="center"/>
          </w:tcPr>
          <w:p w14:paraId="6CCCC0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5F77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8A93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C3AFF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577A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3CF232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8229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8C0F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2B09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3C294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48FF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F1577" w14:paraId="037882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6572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F6779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9579E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31684D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972CA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BC1D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2D58C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7739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09DE5D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C4FD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50F7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2F12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6BE9EA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DEA5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649665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45319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8B80D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00DA60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54B777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D7C37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7ABB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C6B37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35D7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24AB32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AE67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C12D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FCC2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47B21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3404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1219A4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B2645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BFAC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4A5BD1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F73B9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59BB3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5078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73D2E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1B0F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623A0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E165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0B9B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596D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6CB50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C8CA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22CC6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C1A2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9510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0B46D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DDE1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21A2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53AF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7B2B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2E4D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5C92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7BA4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625F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E531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982D9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1AFB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</w:tr>
      <w:tr w:rsidR="002F1577" w14:paraId="396918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D6CC1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5FFE6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AF4E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6138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C1F6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1198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141B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6BFB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8A60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9501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115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8E90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50F4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C44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</w:t>
            </w:r>
          </w:p>
        </w:tc>
      </w:tr>
      <w:tr w:rsidR="002F1577" w14:paraId="4F212C1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FE9A0C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C9DB7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AF64B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45BBB9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DBB01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421B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5167C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AB77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1F09E3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96C9A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63A2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599B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33A917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EDA0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59E26D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A48E5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F6B8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11355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3DBBBD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669FA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B85B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D9436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EB56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745731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0096A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371E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90D5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4C5B24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A1B6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5B7613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80E8F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76607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25F7E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0473F4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F7A46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FBF8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D8961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762C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62A0A7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372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5E02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7FD3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73DFE2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1388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016273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C782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DF4E4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04CA75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61121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A469E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2F0F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2724B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BD1D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31A11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197A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6EE6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9A3E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B60E0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947B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92C0C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066C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8E409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A5049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52853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12C9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C97F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5AF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CD64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A6DA9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1C35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4B07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6988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94C9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02A2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67BBA9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DEF08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BE5F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A7035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B664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4BED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D056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81C8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F799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D8BE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ACD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801C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C18B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229F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5764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2F1577" w14:paraId="1FF144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509B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069960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DAD4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38.93</w:t>
            </w:r>
          </w:p>
        </w:tc>
        <w:tc>
          <w:tcPr>
            <w:tcW w:w="899" w:type="dxa"/>
            <w:vAlign w:val="center"/>
          </w:tcPr>
          <w:p w14:paraId="4B142D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0199D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AF19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57A69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3EB1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  <w:tc>
          <w:tcPr>
            <w:tcW w:w="690" w:type="dxa"/>
            <w:vAlign w:val="center"/>
          </w:tcPr>
          <w:p w14:paraId="742272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A02B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BAE7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568E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  <w:tc>
          <w:tcPr>
            <w:tcW w:w="690" w:type="dxa"/>
            <w:vAlign w:val="center"/>
          </w:tcPr>
          <w:p w14:paraId="57A75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6501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</w:t>
            </w:r>
          </w:p>
        </w:tc>
      </w:tr>
      <w:tr w:rsidR="002F1577" w14:paraId="215CA0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EE9F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6321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C1559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</w:t>
            </w:r>
          </w:p>
        </w:tc>
        <w:tc>
          <w:tcPr>
            <w:tcW w:w="899" w:type="dxa"/>
            <w:vAlign w:val="center"/>
          </w:tcPr>
          <w:p w14:paraId="4A2A43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27C04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D5FC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E4A2C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8C57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690" w:type="dxa"/>
            <w:vAlign w:val="center"/>
          </w:tcPr>
          <w:p w14:paraId="691868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7EAB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95D2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BE1A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tcW w:w="690" w:type="dxa"/>
            <w:vAlign w:val="center"/>
          </w:tcPr>
          <w:p w14:paraId="7C17A3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F50F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:rsidR="002F1577" w14:paraId="7887AC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98B0B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C0867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1F46F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</w:t>
            </w:r>
          </w:p>
        </w:tc>
        <w:tc>
          <w:tcPr>
            <w:tcW w:w="899" w:type="dxa"/>
            <w:vAlign w:val="center"/>
          </w:tcPr>
          <w:p w14:paraId="195934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E34DD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32A3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AB9BC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8832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690" w:type="dxa"/>
            <w:vAlign w:val="center"/>
          </w:tcPr>
          <w:p w14:paraId="3DFBE5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934D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FF15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E507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690" w:type="dxa"/>
            <w:vAlign w:val="center"/>
          </w:tcPr>
          <w:p w14:paraId="554B85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600A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:rsidR="002F1577" w14:paraId="304CA0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FB2A4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91A84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3F0A3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899" w:type="dxa"/>
            <w:vAlign w:val="center"/>
          </w:tcPr>
          <w:p w14:paraId="71CB8F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940CA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A854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5C914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34E8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978.6</w:t>
            </w:r>
          </w:p>
        </w:tc>
        <w:tc>
          <w:tcPr>
            <w:tcW w:w="690" w:type="dxa"/>
            <w:vAlign w:val="center"/>
          </w:tcPr>
          <w:p w14:paraId="2EDA4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860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20E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119D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929.7</w:t>
            </w:r>
          </w:p>
        </w:tc>
        <w:tc>
          <w:tcPr>
            <w:tcW w:w="690" w:type="dxa"/>
            <w:vAlign w:val="center"/>
          </w:tcPr>
          <w:p w14:paraId="56D1E3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116B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929.7</w:t>
            </w:r>
          </w:p>
        </w:tc>
      </w:tr>
      <w:tr w:rsidR="002F1577" w14:paraId="30EBD4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C6E87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D1B9F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3D7CE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34.67</w:t>
            </w:r>
          </w:p>
        </w:tc>
        <w:tc>
          <w:tcPr>
            <w:tcW w:w="899" w:type="dxa"/>
            <w:vAlign w:val="center"/>
          </w:tcPr>
          <w:p w14:paraId="6926B1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C78FE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C271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67BB0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281A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690" w:type="dxa"/>
            <w:vAlign w:val="center"/>
          </w:tcPr>
          <w:p w14:paraId="5796ED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0FDE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DD13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4D20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690" w:type="dxa"/>
            <w:vAlign w:val="center"/>
          </w:tcPr>
          <w:p w14:paraId="2CF3DC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5BA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2F1577" w14:paraId="754179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4F21C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D075D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8456D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A8E7F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7CC03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A475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83E85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A2D2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E73F5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8F32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9048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3C98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6BDC3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FAB6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6CD20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DB513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C77AE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AC3CF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ED26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D9F2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457F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3E7B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06CF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4A77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76B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812A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3C62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A669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245B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2274.9</w:t>
            </w:r>
          </w:p>
        </w:tc>
      </w:tr>
      <w:tr w:rsidR="002F1577" w14:paraId="7AEA81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58699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D6A5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DA6B0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CE4A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FFE6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62C54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BB74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7077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AF4F0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79B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9772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1153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C2E06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275B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4160</w:t>
            </w:r>
          </w:p>
        </w:tc>
      </w:tr>
      <w:tr w:rsidR="002F1577" w14:paraId="363DB20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16467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DB97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A4AB2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899" w:type="dxa"/>
            <w:vAlign w:val="center"/>
          </w:tcPr>
          <w:p w14:paraId="0EBF67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FE2EF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0F49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581C4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67C8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690" w:type="dxa"/>
            <w:vAlign w:val="center"/>
          </w:tcPr>
          <w:p w14:paraId="4E7A79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B8F12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D2C0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2D45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690" w:type="dxa"/>
            <w:vAlign w:val="center"/>
          </w:tcPr>
          <w:p w14:paraId="6DD418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C1EA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2F1577" w14:paraId="5786AC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E4336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95B7D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2BB5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17E116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312813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83A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B7594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CC42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7F19B9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E1EE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8E62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63B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38409B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ABD1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08CF25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8F1CC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50434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5F31E9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899" w:type="dxa"/>
            <w:vAlign w:val="center"/>
          </w:tcPr>
          <w:p w14:paraId="18C7D9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5E506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2C7A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B55C0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CE2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45BF56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5C04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32FC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1B3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1773D2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5A1B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F1577" w14:paraId="072D54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EC729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F3F20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397D5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2DBC2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3CC0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81B5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F29DF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7CC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244FC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874D3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A997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2EEB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3FB3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45C1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2AFF5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FE3D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9C96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63589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DD5B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1A34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5E19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56E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463A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32B1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C8D8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32E82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01D1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DA7BF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D197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</w:tr>
      <w:tr w:rsidR="002F1577" w14:paraId="7AA871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6E1F0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A9936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88CF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84B0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64E9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5BF0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30D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93CD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3A9E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E4A7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E9CE2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978B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D1C6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B5A5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1182</w:t>
            </w:r>
          </w:p>
        </w:tc>
      </w:tr>
      <w:tr w:rsidR="002F1577" w14:paraId="0A312DA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2130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474B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11E96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tcW w:w="899" w:type="dxa"/>
            <w:vAlign w:val="center"/>
          </w:tcPr>
          <w:p w14:paraId="1D70C0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9A541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DCED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D9765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1B2D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690" w:type="dxa"/>
            <w:vAlign w:val="center"/>
          </w:tcPr>
          <w:p w14:paraId="01B774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60F33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44D8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4336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690" w:type="dxa"/>
            <w:vAlign w:val="center"/>
          </w:tcPr>
          <w:p w14:paraId="298103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7BD1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F1577" w14:paraId="5AB6F8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B0BD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5FD8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5F0B3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E101B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AF664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84DD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92D26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18D4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07956E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AB0BD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58C7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F963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037A41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3E07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5C87C7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6F4BE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C0DB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1A069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899" w:type="dxa"/>
            <w:vAlign w:val="center"/>
          </w:tcPr>
          <w:p w14:paraId="2201DC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C7B84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926B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13428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079B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73EE16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DC1D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6E9B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62B3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690" w:type="dxa"/>
            <w:vAlign w:val="center"/>
          </w:tcPr>
          <w:p w14:paraId="7587E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9176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F1577" w14:paraId="3618F4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F2E8C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D97CB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692C2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73364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999B1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4AF6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D162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CCD9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AB319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D367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2CCF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3284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72453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A9BF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023BFF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70437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D89D7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01DE6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2D0B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1F78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6962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F3C9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8BAB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3702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354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BCD9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F44E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8B4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CE23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</w:tr>
      <w:tr w:rsidR="002F1577" w14:paraId="4360B7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D579D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B0120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B0C7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E05A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0FC8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9609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EBEF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4A1E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7BF1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FA6C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2038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D319C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FC2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B615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1321</w:t>
            </w:r>
          </w:p>
        </w:tc>
      </w:tr>
      <w:tr w:rsidR="002F1577" w14:paraId="144739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06915A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6F9D3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6EE93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899" w:type="dxa"/>
            <w:vAlign w:val="center"/>
          </w:tcPr>
          <w:p w14:paraId="39AEDD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464B9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2BB2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261CE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30D7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14:paraId="25D069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75D4B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1384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DDC7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14:paraId="0B333F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0574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2F1577" w14:paraId="71AC06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6EB72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7483F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5DF79B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F0834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8C3E3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EFEA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8127B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0590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589303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0AFA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4B65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818B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6D97F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EB65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091F59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8E480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6D44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3AF073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899" w:type="dxa"/>
            <w:vAlign w:val="center"/>
          </w:tcPr>
          <w:p w14:paraId="358B90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6211B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2B0D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1B484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5DB2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26A8D4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EC1F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7850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B3BA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11F82F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4C8F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2F1577" w14:paraId="29FB3B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BC043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F9909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E2C9A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03373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0DD8E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BD1E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8574D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3689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F5390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DA13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2624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4634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A542D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71C7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358C5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1F732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91B2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378D0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D84B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0D874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ED2B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A4E91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8F2F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2DD09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80D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F3B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327E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26B8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9377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934.0</w:t>
            </w:r>
          </w:p>
        </w:tc>
      </w:tr>
      <w:tr w:rsidR="002F1577" w14:paraId="581856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95B96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F627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76150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6912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05B8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95F8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72FFD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CD84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628D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D13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7271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72ED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1D5B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4B70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</w:t>
            </w:r>
          </w:p>
        </w:tc>
      </w:tr>
      <w:tr w:rsidR="002F1577" w14:paraId="35A1A50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8CBF6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3B1DC0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9529A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28.39</w:t>
            </w:r>
          </w:p>
        </w:tc>
        <w:tc>
          <w:tcPr>
            <w:tcW w:w="899" w:type="dxa"/>
            <w:vAlign w:val="center"/>
          </w:tcPr>
          <w:p w14:paraId="51004B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361ED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D880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2C4BC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8BF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690" w:type="dxa"/>
            <w:vAlign w:val="center"/>
          </w:tcPr>
          <w:p w14:paraId="656000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0971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5D04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8930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  <w:tc>
          <w:tcPr>
            <w:tcW w:w="690" w:type="dxa"/>
            <w:vAlign w:val="center"/>
          </w:tcPr>
          <w:p w14:paraId="011095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427C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:rsidR="002F1577" w14:paraId="5C781E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45FB0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BB24F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E84E1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tcW w:w="899" w:type="dxa"/>
            <w:vAlign w:val="center"/>
          </w:tcPr>
          <w:p w14:paraId="4AC355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42BADB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9082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3EF09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5E0F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07788E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6F459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26D3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9D61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  <w:tc>
          <w:tcPr>
            <w:tcW w:w="690" w:type="dxa"/>
            <w:vAlign w:val="center"/>
          </w:tcPr>
          <w:p w14:paraId="3BAB7D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F6A0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:rsidR="002F1577" w14:paraId="27C5FA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2F349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0206D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DCD02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899" w:type="dxa"/>
            <w:vAlign w:val="center"/>
          </w:tcPr>
          <w:p w14:paraId="5CD783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2D42C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AC14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489D1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4442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690" w:type="dxa"/>
            <w:vAlign w:val="center"/>
          </w:tcPr>
          <w:p w14:paraId="43ADA7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7FDD4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D59C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DE49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690" w:type="dxa"/>
            <w:vAlign w:val="center"/>
          </w:tcPr>
          <w:p w14:paraId="0AC124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AC6C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2F1577" w14:paraId="64604E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2C0FC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67499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F7E4A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7AEC5A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86512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89DE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C2F4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AE49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25457A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768E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5020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F57E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70FD06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FDCA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638604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BDFB5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5FA23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5BDE72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899" w:type="dxa"/>
            <w:vAlign w:val="center"/>
          </w:tcPr>
          <w:p w14:paraId="7FE792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1DF58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42FD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4F6FE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8EC1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49A80A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9DDF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A3E3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5601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618898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518C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58E07F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5BEC0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797CD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BB615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0375C6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8417D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6826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DAC46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11A6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13334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7A98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2C5F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66B4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A3968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692C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3F06C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922CB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C9356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B1285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9C9FB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3A90F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BE7C3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AFEF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804B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D8F0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87A3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868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C0D96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61CE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2A2C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</w:tr>
      <w:tr w:rsidR="002F1577" w14:paraId="598B55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735E9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00383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7A92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5787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E4B46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EA5D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171E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EF02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38AB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0CB2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1D0C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837F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6D6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5B7B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1649</w:t>
            </w:r>
          </w:p>
        </w:tc>
      </w:tr>
      <w:tr w:rsidR="002F1577" w14:paraId="6E49D66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14971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8EE0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95098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899" w:type="dxa"/>
            <w:vAlign w:val="center"/>
          </w:tcPr>
          <w:p w14:paraId="33F107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40C2B8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1D7A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AE36F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3952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  <w:tc>
          <w:tcPr>
            <w:tcW w:w="690" w:type="dxa"/>
            <w:vAlign w:val="center"/>
          </w:tcPr>
          <w:p w14:paraId="3C2759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93ED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14F4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0722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  <w:tc>
          <w:tcPr>
            <w:tcW w:w="690" w:type="dxa"/>
            <w:vAlign w:val="center"/>
          </w:tcPr>
          <w:p w14:paraId="01BB5A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8451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</w:tr>
      <w:tr w:rsidR="002F1577" w14:paraId="44CE60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B27A6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0DD7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91E55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14:paraId="2BD36A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8B6C3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668B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6F88D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4A3E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690" w:type="dxa"/>
            <w:vAlign w:val="center"/>
          </w:tcPr>
          <w:p w14:paraId="035AA0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C708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923C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15DE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6F149E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0FA8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2F1577" w14:paraId="32A79B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46F7C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BBA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63D3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27.93</w:t>
            </w:r>
          </w:p>
        </w:tc>
        <w:tc>
          <w:tcPr>
            <w:tcW w:w="899" w:type="dxa"/>
            <w:vAlign w:val="center"/>
          </w:tcPr>
          <w:p w14:paraId="66C421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D381A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6BD1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F40AD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50D5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690" w:type="dxa"/>
            <w:vAlign w:val="center"/>
          </w:tcPr>
          <w:p w14:paraId="1B25C4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2FCBF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57CE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89B9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  <w:tc>
          <w:tcPr>
            <w:tcW w:w="690" w:type="dxa"/>
            <w:vAlign w:val="center"/>
          </w:tcPr>
          <w:p w14:paraId="02A1D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DCE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</w:tr>
      <w:tr w:rsidR="002F1577" w14:paraId="00DED3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05FF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23F43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65C2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67DB9F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F739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8FEB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951DA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2F2A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008EF0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6AF80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E962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7B00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4AE0E6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03FB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3EFB96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5856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8CFF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E220B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899" w:type="dxa"/>
            <w:vAlign w:val="center"/>
          </w:tcPr>
          <w:p w14:paraId="2B1CAB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5FED1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BE4E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EE606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963B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6366DD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454A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3809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DC04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24AF95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F959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31D3F1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C5444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D962B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4ACB0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0080D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FF8F8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650C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8A30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9E26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8308E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CC0A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C653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791A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30C12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374E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44C05C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E2348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06B70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3A93F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F79E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94CA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317B9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F10A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0F4E8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448C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C178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2F9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A4FC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607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28EA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</w:tr>
      <w:tr w:rsidR="002F1577" w14:paraId="4122F6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B899C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F13AC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6958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6606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0AF4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6152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80D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F407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C5B6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961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1B2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83D7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E860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CD9D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1896</w:t>
            </w:r>
          </w:p>
        </w:tc>
      </w:tr>
      <w:tr w:rsidR="002F1577" w14:paraId="6A8E637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6128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B5F51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2BE90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tcW w:w="899" w:type="dxa"/>
            <w:vAlign w:val="center"/>
          </w:tcPr>
          <w:p w14:paraId="63C0FB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7D8DFD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4DB9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C2CD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4029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690" w:type="dxa"/>
            <w:vAlign w:val="center"/>
          </w:tcPr>
          <w:p w14:paraId="0B968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D19E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BDFB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69CF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690" w:type="dxa"/>
            <w:vAlign w:val="center"/>
          </w:tcPr>
          <w:p w14:paraId="4459E1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2827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</w:tr>
      <w:tr w:rsidR="002F1577" w14:paraId="6DC30F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8B853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82111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AD609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003385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3A07A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84FA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E960E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A977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2958B1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A9B67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F0E9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4104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105CA2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D04A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2F9523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2C450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608A9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2B178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tcW w:w="899" w:type="dxa"/>
            <w:vAlign w:val="center"/>
          </w:tcPr>
          <w:p w14:paraId="4D5A69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08C23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4D78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6064D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E933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  <w:tc>
          <w:tcPr>
            <w:tcW w:w="690" w:type="dxa"/>
            <w:vAlign w:val="center"/>
          </w:tcPr>
          <w:p w14:paraId="3F67AA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FB53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C07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09BF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tcW w:w="690" w:type="dxa"/>
            <w:vAlign w:val="center"/>
          </w:tcPr>
          <w:p w14:paraId="7D07DA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694B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 w:rsidR="002F1577" w14:paraId="6CCC13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88188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21758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DA622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0988F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6977F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0690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FF3DD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7E76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738A1D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49EA6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5E3C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4E54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77029F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BFD7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14E67E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0CD67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8BC8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648D39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18EF5A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16C98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2D14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28403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953E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117C5F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5D66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32D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516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04F8A4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C1DA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273F83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942B2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4809A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0AA80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6B0ED9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3C1DF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A22B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B7DFD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6280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CF888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88E6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EF7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9E08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2C8F2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162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1ACFE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AB583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643B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23A52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75ADA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945F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2823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87F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498B6C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A86F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C928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23DBD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B6A8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7B0E2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D991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936.2</w:t>
            </w:r>
          </w:p>
        </w:tc>
      </w:tr>
      <w:tr w:rsidR="002F1577" w14:paraId="016B02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AA8B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C1B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6B45D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6347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C0F0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CC55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F17D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6F6F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0AD6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E4B15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7455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1376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DFB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9A3E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2053</w:t>
            </w:r>
          </w:p>
        </w:tc>
      </w:tr>
      <w:tr w:rsidR="002F1577" w14:paraId="0885F584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1387F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F8733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D22298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54685</w:t>
            </w:r>
          </w:p>
        </w:tc>
      </w:tr>
      <w:tr w:rsidR="002F1577" w14:paraId="1BF6AA4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62889B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3722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A3CAB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110.92</w:t>
            </w:r>
          </w:p>
        </w:tc>
        <w:tc>
          <w:tcPr>
            <w:tcW w:w="899" w:type="dxa"/>
            <w:vAlign w:val="center"/>
          </w:tcPr>
          <w:p w14:paraId="649B0D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B670E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B031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15F6A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7EE3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912.7</w:t>
            </w:r>
          </w:p>
        </w:tc>
        <w:tc>
          <w:tcPr>
            <w:tcW w:w="690" w:type="dxa"/>
            <w:vAlign w:val="center"/>
          </w:tcPr>
          <w:p w14:paraId="72F6B7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F6C6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B48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7A72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912.7</w:t>
            </w:r>
          </w:p>
        </w:tc>
        <w:tc>
          <w:tcPr>
            <w:tcW w:w="690" w:type="dxa"/>
            <w:vAlign w:val="center"/>
          </w:tcPr>
          <w:p w14:paraId="0681BD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459F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912.7</w:t>
            </w:r>
          </w:p>
        </w:tc>
      </w:tr>
      <w:tr w:rsidR="002F1577" w14:paraId="3C1169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EE3D5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B4995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16A4F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16.89</w:t>
            </w:r>
          </w:p>
        </w:tc>
        <w:tc>
          <w:tcPr>
            <w:tcW w:w="899" w:type="dxa"/>
            <w:vAlign w:val="center"/>
          </w:tcPr>
          <w:p w14:paraId="468A1E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BCD87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C1F3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9A68A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2201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  <w:tc>
          <w:tcPr>
            <w:tcW w:w="690" w:type="dxa"/>
            <w:vAlign w:val="center"/>
          </w:tcPr>
          <w:p w14:paraId="74AA483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3A05C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F7B6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151F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  <w:tc>
          <w:tcPr>
            <w:tcW w:w="690" w:type="dxa"/>
            <w:vAlign w:val="center"/>
          </w:tcPr>
          <w:p w14:paraId="58538C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3B75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:rsidR="002F1577" w14:paraId="2F9AF1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1BF18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0D304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F0270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24.97</w:t>
            </w:r>
          </w:p>
        </w:tc>
        <w:tc>
          <w:tcPr>
            <w:tcW w:w="899" w:type="dxa"/>
            <w:vAlign w:val="center"/>
          </w:tcPr>
          <w:p w14:paraId="0BAF86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7B779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CCFF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768C3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19D3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690" w:type="dxa"/>
            <w:vAlign w:val="center"/>
          </w:tcPr>
          <w:p w14:paraId="0ED167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287DD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480E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68B5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690" w:type="dxa"/>
            <w:vAlign w:val="center"/>
          </w:tcPr>
          <w:p w14:paraId="7FFA87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3FCC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F1577" w14:paraId="6D4663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20EC8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1FE9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B501B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899" w:type="dxa"/>
            <w:vAlign w:val="center"/>
          </w:tcPr>
          <w:p w14:paraId="6B34E2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6EB77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5739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74A15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27A4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702.6</w:t>
            </w:r>
          </w:p>
        </w:tc>
        <w:tc>
          <w:tcPr>
            <w:tcW w:w="690" w:type="dxa"/>
            <w:vAlign w:val="center"/>
          </w:tcPr>
          <w:p w14:paraId="5BEBC8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F65EB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11B6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8515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 w14:paraId="2A99F0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9F38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</w:tr>
      <w:tr w:rsidR="002F1577" w14:paraId="6C12BB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56D04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80BFB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F4758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5F08AC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AD93C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01AE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A84BD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613C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1A5333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4F389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EF29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17F5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5126C6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A18F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0F34CD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B3697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E203B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6FB5B5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899" w:type="dxa"/>
            <w:vAlign w:val="center"/>
          </w:tcPr>
          <w:p w14:paraId="29126B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2B770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6C71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553C4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A4BF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690" w:type="dxa"/>
            <w:vAlign w:val="center"/>
          </w:tcPr>
          <w:p w14:paraId="204719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9CFE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D7A9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9AF4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690" w:type="dxa"/>
            <w:vAlign w:val="center"/>
          </w:tcPr>
          <w:p w14:paraId="62A8347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F24B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2F1577" w14:paraId="2D6447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C4C99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764CB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7C6AF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EECD3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882A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C92A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85ED7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809A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5C3B0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4B0F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A1A1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BA5B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44462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924B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3A351D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16D3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C0DB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2B7FA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0EF0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1EF5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B2D1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0B63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064B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9AA29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5CC5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01C0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3CEA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01E33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76FF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2628.8</w:t>
            </w:r>
          </w:p>
        </w:tc>
      </w:tr>
      <w:tr w:rsidR="002F1577" w14:paraId="04209B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B7D55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7F46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C6B11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8578B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748E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8DDB2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1C54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E823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2B1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77FD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5681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C397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8E3B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8E9C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5535</w:t>
            </w:r>
          </w:p>
        </w:tc>
      </w:tr>
      <w:tr w:rsidR="002F1577" w14:paraId="638AE43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20747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C3C62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39536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329.66</w:t>
            </w:r>
          </w:p>
        </w:tc>
        <w:tc>
          <w:tcPr>
            <w:tcW w:w="899" w:type="dxa"/>
            <w:vAlign w:val="center"/>
          </w:tcPr>
          <w:p w14:paraId="1E60CA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0238BC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5A7FF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28FE6A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462E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2418.6</w:t>
            </w:r>
          </w:p>
        </w:tc>
        <w:tc>
          <w:tcPr>
            <w:tcW w:w="690" w:type="dxa"/>
            <w:vAlign w:val="center"/>
          </w:tcPr>
          <w:p w14:paraId="7680CE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8CFA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7DA6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616A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2418.6</w:t>
            </w:r>
          </w:p>
        </w:tc>
        <w:tc>
          <w:tcPr>
            <w:tcW w:w="690" w:type="dxa"/>
            <w:vAlign w:val="center"/>
          </w:tcPr>
          <w:p w14:paraId="384764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F92E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2418.6</w:t>
            </w:r>
          </w:p>
        </w:tc>
      </w:tr>
      <w:tr w:rsidR="002F1577" w14:paraId="0C6D4C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62C85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AC4C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6FA12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899" w:type="dxa"/>
            <w:vAlign w:val="center"/>
          </w:tcPr>
          <w:p w14:paraId="62B6EB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E7351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8FB20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515B2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7772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690" w:type="dxa"/>
            <w:vAlign w:val="center"/>
          </w:tcPr>
          <w:p w14:paraId="5D7350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BEF11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8402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5F52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690" w:type="dxa"/>
            <w:vAlign w:val="center"/>
          </w:tcPr>
          <w:p w14:paraId="0FF8EF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0D7C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2F1577" w14:paraId="4C141B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2577C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71D3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9C9FD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899" w:type="dxa"/>
            <w:vAlign w:val="center"/>
          </w:tcPr>
          <w:p w14:paraId="7500BB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82E6E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85D1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6A4F6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8375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690" w:type="dxa"/>
            <w:vAlign w:val="center"/>
          </w:tcPr>
          <w:p w14:paraId="7B3FB9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6ABAD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3B19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5253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14:paraId="3A53BF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ECCA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F1577" w14:paraId="38A641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6FD57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5D19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1A883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tcW w:w="899" w:type="dxa"/>
            <w:vAlign w:val="center"/>
          </w:tcPr>
          <w:p w14:paraId="18D993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DF215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B2FAB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6EE1FB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8BAD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  <w:tc>
          <w:tcPr>
            <w:tcW w:w="690" w:type="dxa"/>
            <w:vAlign w:val="center"/>
          </w:tcPr>
          <w:p w14:paraId="7F8873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0B1C4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C4F2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A27B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tcW w:w="690" w:type="dxa"/>
            <w:vAlign w:val="center"/>
          </w:tcPr>
          <w:p w14:paraId="785E76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F308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:rsidR="002F1577" w14:paraId="684433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3048B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62EAD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0DD87A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899" w:type="dxa"/>
            <w:vAlign w:val="center"/>
          </w:tcPr>
          <w:p w14:paraId="44E12B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D5024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568994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7722AD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63EE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  <w:tc>
          <w:tcPr>
            <w:tcW w:w="690" w:type="dxa"/>
            <w:vAlign w:val="center"/>
          </w:tcPr>
          <w:p w14:paraId="7CD32E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CA819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F4CA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1848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690" w:type="dxa"/>
            <w:vAlign w:val="center"/>
          </w:tcPr>
          <w:p w14:paraId="7FA6D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1289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2F1577" w14:paraId="434A39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7D925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63C7D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7DF601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74.95</w:t>
            </w:r>
          </w:p>
        </w:tc>
        <w:tc>
          <w:tcPr>
            <w:tcW w:w="899" w:type="dxa"/>
            <w:vAlign w:val="center"/>
          </w:tcPr>
          <w:p w14:paraId="619180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5F2A9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694E93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0679B6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575B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4191.9</w:t>
            </w:r>
          </w:p>
        </w:tc>
        <w:tc>
          <w:tcPr>
            <w:tcW w:w="690" w:type="dxa"/>
            <w:vAlign w:val="center"/>
          </w:tcPr>
          <w:p w14:paraId="604C95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518ED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5CBE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1208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4401.5</w:t>
            </w:r>
          </w:p>
        </w:tc>
        <w:tc>
          <w:tcPr>
            <w:tcW w:w="690" w:type="dxa"/>
            <w:vAlign w:val="center"/>
          </w:tcPr>
          <w:p w14:paraId="43DD4B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9BCE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4401.5</w:t>
            </w:r>
          </w:p>
        </w:tc>
      </w:tr>
      <w:tr w:rsidR="002F1577" w14:paraId="5919C00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8EEB4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E4015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14:paraId="70135F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899" w:type="dxa"/>
            <w:vAlign w:val="center"/>
          </w:tcPr>
          <w:p w14:paraId="3232AC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D0119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E38EB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8B507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F1D0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690" w:type="dxa"/>
            <w:vAlign w:val="center"/>
          </w:tcPr>
          <w:p w14:paraId="3ED3D1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1951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66DC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2840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690" w:type="dxa"/>
            <w:vAlign w:val="center"/>
          </w:tcPr>
          <w:p w14:paraId="6531E8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B998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 w:rsidR="002F1577" w14:paraId="0C21A3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E7AC7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D15E9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82610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75237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81FE3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4A5858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3A51A4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2856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402.7</w:t>
            </w:r>
          </w:p>
        </w:tc>
        <w:tc>
          <w:tcPr>
            <w:tcW w:w="690" w:type="dxa"/>
            <w:vAlign w:val="center"/>
          </w:tcPr>
          <w:p w14:paraId="4B9A70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ED2FD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420B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C1EC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  <w:tc>
          <w:tcPr>
            <w:tcW w:w="690" w:type="dxa"/>
            <w:vAlign w:val="center"/>
          </w:tcPr>
          <w:p w14:paraId="619DA0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301E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</w:tr>
      <w:tr w:rsidR="002F1577" w14:paraId="6ABA24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82C79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30E1E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B5704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746026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27AEB5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746ECF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690" w:type="dxa"/>
            <w:vAlign w:val="center"/>
          </w:tcPr>
          <w:p w14:paraId="5A2C69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E5C2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1409.4</w:t>
            </w:r>
          </w:p>
        </w:tc>
        <w:tc>
          <w:tcPr>
            <w:tcW w:w="690" w:type="dxa"/>
            <w:vAlign w:val="center"/>
          </w:tcPr>
          <w:p w14:paraId="2D67C2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09E5F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B818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7E83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  <w:tc>
          <w:tcPr>
            <w:tcW w:w="690" w:type="dxa"/>
            <w:vAlign w:val="center"/>
          </w:tcPr>
          <w:p w14:paraId="639560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A4A0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1198.0</w:t>
            </w:r>
          </w:p>
        </w:tc>
      </w:tr>
      <w:tr w:rsidR="002F1577" w14:paraId="4C9F29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25930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8510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9D73D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537C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D0DD4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C71A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6874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8FBB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681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54F6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03C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71CD7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523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969A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6966.0</w:t>
            </w:r>
          </w:p>
        </w:tc>
      </w:tr>
      <w:tr w:rsidR="002F1577" w14:paraId="586459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13669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54069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28D0D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3B32F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1E4B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4BE1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274C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B305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D820D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6FF8B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A5A24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4F6C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F550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0E4B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16319</w:t>
            </w:r>
          </w:p>
        </w:tc>
      </w:tr>
      <w:tr w:rsidR="002F1577" w14:paraId="6F2976D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C38B3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C06A1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4B2B5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106.66</w:t>
            </w:r>
          </w:p>
        </w:tc>
        <w:tc>
          <w:tcPr>
            <w:tcW w:w="899" w:type="dxa"/>
            <w:vAlign w:val="center"/>
          </w:tcPr>
          <w:p w14:paraId="46DD11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9E334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67AE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0ABC6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E246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877.7</w:t>
            </w:r>
          </w:p>
        </w:tc>
        <w:tc>
          <w:tcPr>
            <w:tcW w:w="690" w:type="dxa"/>
            <w:vAlign w:val="center"/>
          </w:tcPr>
          <w:p w14:paraId="7BB917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C8F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5E9D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415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877.7</w:t>
            </w:r>
          </w:p>
        </w:tc>
        <w:tc>
          <w:tcPr>
            <w:tcW w:w="690" w:type="dxa"/>
            <w:vAlign w:val="center"/>
          </w:tcPr>
          <w:p w14:paraId="21478C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DAA6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877.7</w:t>
            </w:r>
          </w:p>
        </w:tc>
      </w:tr>
      <w:tr w:rsidR="002F1577" w14:paraId="35E31B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BFE9E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7DCCF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22DDF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899" w:type="dxa"/>
            <w:vAlign w:val="center"/>
          </w:tcPr>
          <w:p w14:paraId="34F63A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522F8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9275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2BBD9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8A8D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690" w:type="dxa"/>
            <w:vAlign w:val="center"/>
          </w:tcPr>
          <w:p w14:paraId="5D68D6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9FA95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46C3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CE3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690" w:type="dxa"/>
            <w:vAlign w:val="center"/>
          </w:tcPr>
          <w:p w14:paraId="27F55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A264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2F1577" w14:paraId="3689B5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B081D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70FFE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416E8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1DD453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59A8F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800D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C862B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4271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69F716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7250B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4093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6D2B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6A2728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458E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66FC06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F5828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9D7E4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590393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64.47</w:t>
            </w:r>
          </w:p>
        </w:tc>
        <w:tc>
          <w:tcPr>
            <w:tcW w:w="899" w:type="dxa"/>
            <w:vAlign w:val="center"/>
          </w:tcPr>
          <w:p w14:paraId="794E2B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46DB86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B995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0B57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2E29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tcW w:w="690" w:type="dxa"/>
            <w:vAlign w:val="center"/>
          </w:tcPr>
          <w:p w14:paraId="01F69B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B189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EB75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F86C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tcW w:w="690" w:type="dxa"/>
            <w:vAlign w:val="center"/>
          </w:tcPr>
          <w:p w14:paraId="05613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6A02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</w:tr>
      <w:tr w:rsidR="002F1577" w14:paraId="698532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7F908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D7A8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5976E8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41BE8C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61C8B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0F70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B6744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C3C4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4859EA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7FCD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F761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6816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423335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A171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2CE73C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F21EC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94597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A381C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97A8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3101A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181B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F669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3E88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046FA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C1A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BF7F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9955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35F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4818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2527.8</w:t>
            </w:r>
          </w:p>
        </w:tc>
      </w:tr>
      <w:tr w:rsidR="002F1577" w14:paraId="0EA30D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0CA9A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D6218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FCFE2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2588E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02FA7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4F5F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041B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A637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A935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EA9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6D88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2BFD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A2C0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BE17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4790</w:t>
            </w:r>
          </w:p>
        </w:tc>
      </w:tr>
      <w:tr w:rsidR="002F1577" w14:paraId="58F1822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5829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1387AB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EC921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899" w:type="dxa"/>
            <w:vAlign w:val="center"/>
          </w:tcPr>
          <w:p w14:paraId="251786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29BCC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0CBC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99EAC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5369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690" w:type="dxa"/>
            <w:vAlign w:val="center"/>
          </w:tcPr>
          <w:p w14:paraId="05FD68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AD48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C8B1A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54AA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690" w:type="dxa"/>
            <w:vAlign w:val="center"/>
          </w:tcPr>
          <w:p w14:paraId="1C28CD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66DB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2F1577" w14:paraId="691B18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1B64C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F689E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2161C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899" w:type="dxa"/>
            <w:vAlign w:val="center"/>
          </w:tcPr>
          <w:p w14:paraId="15446E8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D4FF1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E338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DE9AD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B4C7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690" w:type="dxa"/>
            <w:vAlign w:val="center"/>
          </w:tcPr>
          <w:p w14:paraId="0A5397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E83A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0CDC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6FAE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690" w:type="dxa"/>
            <w:vAlign w:val="center"/>
          </w:tcPr>
          <w:p w14:paraId="3684BF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ABF6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2F1577" w14:paraId="0F28BD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9A48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E1DE9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0265D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4AD1FC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4C2B4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99B1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F3984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AD9D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690" w:type="dxa"/>
            <w:vAlign w:val="center"/>
          </w:tcPr>
          <w:p w14:paraId="6B8FF2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5F7F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A902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E3B3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690" w:type="dxa"/>
            <w:vAlign w:val="center"/>
          </w:tcPr>
          <w:p w14:paraId="26707D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8075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2F1577" w14:paraId="1B3875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FA464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66811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0B72EF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5357F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0E6E5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FC8D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7C36D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3D2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90" w:type="dxa"/>
            <w:vAlign w:val="center"/>
          </w:tcPr>
          <w:p w14:paraId="594C60E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2F80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749E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E292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90" w:type="dxa"/>
            <w:vAlign w:val="center"/>
          </w:tcPr>
          <w:p w14:paraId="7E1956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2262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2F1577" w14:paraId="137060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049EA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47B4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55D33D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899" w:type="dxa"/>
            <w:vAlign w:val="center"/>
          </w:tcPr>
          <w:p w14:paraId="23F79F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6D9F34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B122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97DCC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0A20CC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690" w:type="dxa"/>
            <w:vAlign w:val="center"/>
          </w:tcPr>
          <w:p w14:paraId="27570B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6278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C188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A12E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690" w:type="dxa"/>
            <w:vAlign w:val="center"/>
          </w:tcPr>
          <w:p w14:paraId="627030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F3AE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2F1577" w14:paraId="5534B0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27A95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96C5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5DF173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8B1E6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1A4B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DAF75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50FA1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97F5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9F63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810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417E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660A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AAEE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7B95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2F1577" w14:paraId="05D3F0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2803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0EBA1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05EF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D337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F8F4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BDE2A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AC35F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9F52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1E3F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7FEC4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986F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0BCF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2E49E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D4EE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2F1577" w14:paraId="1F70F7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EAB3B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2578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A8850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106.66</w:t>
            </w:r>
          </w:p>
        </w:tc>
        <w:tc>
          <w:tcPr>
            <w:tcW w:w="899" w:type="dxa"/>
            <w:vAlign w:val="center"/>
          </w:tcPr>
          <w:p w14:paraId="2A8AAC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501B2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2CF4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AA65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0965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877.7</w:t>
            </w:r>
          </w:p>
        </w:tc>
        <w:tc>
          <w:tcPr>
            <w:tcW w:w="690" w:type="dxa"/>
            <w:vAlign w:val="center"/>
          </w:tcPr>
          <w:p w14:paraId="67764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51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D556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52DA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877.7</w:t>
            </w:r>
          </w:p>
        </w:tc>
        <w:tc>
          <w:tcPr>
            <w:tcW w:w="690" w:type="dxa"/>
            <w:vAlign w:val="center"/>
          </w:tcPr>
          <w:p w14:paraId="24881B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97D2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877.7</w:t>
            </w:r>
          </w:p>
        </w:tc>
      </w:tr>
      <w:tr w:rsidR="002F1577" w14:paraId="6DF553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CCB61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727E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E5D6F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899" w:type="dxa"/>
            <w:vAlign w:val="center"/>
          </w:tcPr>
          <w:p w14:paraId="7188DF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AE1B4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D6E7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28842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5E83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690" w:type="dxa"/>
            <w:vAlign w:val="center"/>
          </w:tcPr>
          <w:p w14:paraId="64FA9F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DC432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DEDB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924B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690" w:type="dxa"/>
            <w:vAlign w:val="center"/>
          </w:tcPr>
          <w:p w14:paraId="4164DA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2455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2F1577" w14:paraId="6655AC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A1C0E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71557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DE8E5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899" w:type="dxa"/>
            <w:vAlign w:val="center"/>
          </w:tcPr>
          <w:p w14:paraId="6AC440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5E228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284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3BB4D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8C94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tcW w:w="690" w:type="dxa"/>
            <w:vAlign w:val="center"/>
          </w:tcPr>
          <w:p w14:paraId="333A69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2F3AA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D13BA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EB37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  <w:tc>
          <w:tcPr>
            <w:tcW w:w="690" w:type="dxa"/>
            <w:vAlign w:val="center"/>
          </w:tcPr>
          <w:p w14:paraId="53B6AF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81BD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895.8</w:t>
            </w:r>
          </w:p>
        </w:tc>
      </w:tr>
      <w:tr w:rsidR="002F1577" w14:paraId="2FEC48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C775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F3A8E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1BA2C9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899" w:type="dxa"/>
            <w:vAlign w:val="center"/>
          </w:tcPr>
          <w:p w14:paraId="4F25C1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66FC7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4B9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4FC06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8522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tcW w:w="690" w:type="dxa"/>
            <w:vAlign w:val="center"/>
          </w:tcPr>
          <w:p w14:paraId="5593AB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A75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0B30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43FE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tcW w:w="690" w:type="dxa"/>
            <w:vAlign w:val="center"/>
          </w:tcPr>
          <w:p w14:paraId="2673FC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B229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</w:tr>
      <w:tr w:rsidR="002F1577" w14:paraId="69ABD5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B7E3B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A73E2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5608BF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8B7CB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E1256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7E33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488ED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135F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1635B8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F8B6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6E02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73C4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690" w:type="dxa"/>
            <w:vAlign w:val="center"/>
          </w:tcPr>
          <w:p w14:paraId="6834DA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BAA7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F1577" w14:paraId="552628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18D83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2BB24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B6381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899" w:type="dxa"/>
            <w:vAlign w:val="center"/>
          </w:tcPr>
          <w:p w14:paraId="236AD6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94" w:type="dxa"/>
            <w:vAlign w:val="center"/>
          </w:tcPr>
          <w:p w14:paraId="54A46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147C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A0B90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AB1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90" w:type="dxa"/>
            <w:vAlign w:val="center"/>
          </w:tcPr>
          <w:p w14:paraId="16C311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78EE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6698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04E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90" w:type="dxa"/>
            <w:vAlign w:val="center"/>
          </w:tcPr>
          <w:p w14:paraId="34DE8F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2756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2F1577" w14:paraId="0FCAA9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FC7AD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0252A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C2A30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9587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7D65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A59A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33DF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23D6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FB234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4B7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8094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CDB4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8A0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4499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2527.8</w:t>
            </w:r>
          </w:p>
        </w:tc>
      </w:tr>
      <w:tr w:rsidR="002F1577" w14:paraId="386A78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D6468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5D9D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96AC2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AC72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A0C0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FA76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9D8D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3A50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E3B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6E53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8438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66F3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94F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B59D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4816</w:t>
            </w:r>
          </w:p>
        </w:tc>
      </w:tr>
      <w:tr w:rsidR="002F1577" w14:paraId="4F21A9A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A921F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89FF1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F0BEB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899" w:type="dxa"/>
            <w:vAlign w:val="center"/>
          </w:tcPr>
          <w:p w14:paraId="3762C8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3B8A8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16BE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99042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5FAB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690" w:type="dxa"/>
            <w:vAlign w:val="center"/>
          </w:tcPr>
          <w:p w14:paraId="374B14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6017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839D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50F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690" w:type="dxa"/>
            <w:vAlign w:val="center"/>
          </w:tcPr>
          <w:p w14:paraId="37E76D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5014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2F1577" w14:paraId="2C8AD7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76602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54AFD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24EB5B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899" w:type="dxa"/>
            <w:vAlign w:val="center"/>
          </w:tcPr>
          <w:p w14:paraId="740FAF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8C5DB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76D1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E4188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29E1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690" w:type="dxa"/>
            <w:vAlign w:val="center"/>
          </w:tcPr>
          <w:p w14:paraId="48C5CB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0F79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B6DC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3BE8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690" w:type="dxa"/>
            <w:vAlign w:val="center"/>
          </w:tcPr>
          <w:p w14:paraId="1E65B7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4747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2F1577" w14:paraId="2D0048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6E430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0F11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272ADB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3238C0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64B2D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17E4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8B1B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CC9C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90" w:type="dxa"/>
            <w:vAlign w:val="center"/>
          </w:tcPr>
          <w:p w14:paraId="1BA471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A0E3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53E5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912A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90" w:type="dxa"/>
            <w:vAlign w:val="center"/>
          </w:tcPr>
          <w:p w14:paraId="2A161E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AEFB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2F1577" w14:paraId="03938A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ED88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9665B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(6006)</w:t>
            </w:r>
          </w:p>
        </w:tc>
        <w:tc>
          <w:tcPr>
            <w:tcW w:w="747" w:type="dxa"/>
            <w:vAlign w:val="center"/>
          </w:tcPr>
          <w:p w14:paraId="19C985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899" w:type="dxa"/>
            <w:vAlign w:val="center"/>
          </w:tcPr>
          <w:p w14:paraId="630361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13CDBF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2F49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C2C3C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82C76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690" w:type="dxa"/>
            <w:vAlign w:val="center"/>
          </w:tcPr>
          <w:p w14:paraId="3CC236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AD87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3F85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EDE0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690" w:type="dxa"/>
            <w:vAlign w:val="center"/>
          </w:tcPr>
          <w:p w14:paraId="04DD44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9C55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2F1577" w14:paraId="14559A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3E272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713A1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FCD86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B849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EE38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F96B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A861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AD51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113F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B2D61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CC9B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6FD7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4B9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7923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2F1577" w14:paraId="161712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1C09E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B4FD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B6AE0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34F2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54DA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4A7E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E798B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DB54C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FAF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0618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E067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F02F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631D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6238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</w:t>
            </w:r>
          </w:p>
        </w:tc>
      </w:tr>
      <w:tr w:rsidR="002F1577" w14:paraId="2F48CD9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E1C776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51CAB5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7E600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899" w:type="dxa"/>
            <w:vAlign w:val="center"/>
          </w:tcPr>
          <w:p w14:paraId="7D9CA5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7D7E45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46BB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48F4F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FC1E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690" w:type="dxa"/>
            <w:vAlign w:val="center"/>
          </w:tcPr>
          <w:p w14:paraId="2B300D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831A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911E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5B27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690" w:type="dxa"/>
            <w:vAlign w:val="center"/>
          </w:tcPr>
          <w:p w14:paraId="57078A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63EB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F1577" w14:paraId="656CDA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03D0E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73015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F0760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tcW w:w="899" w:type="dxa"/>
            <w:vAlign w:val="center"/>
          </w:tcPr>
          <w:p w14:paraId="1908AF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D5485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9E04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F142D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136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690" w:type="dxa"/>
            <w:vAlign w:val="center"/>
          </w:tcPr>
          <w:p w14:paraId="383389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1FC6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0164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79E5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690" w:type="dxa"/>
            <w:vAlign w:val="center"/>
          </w:tcPr>
          <w:p w14:paraId="19563B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2C2A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2F1577" w14:paraId="406ED6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01837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1C4A3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558C4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2985A0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66ABB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B96E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FCB21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CAD0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659BC3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A45A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2A11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EB2B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690" w:type="dxa"/>
            <w:vAlign w:val="center"/>
          </w:tcPr>
          <w:p w14:paraId="6C023A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7931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F1577" w14:paraId="6EE400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31462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5C84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(6007)</w:t>
            </w:r>
          </w:p>
        </w:tc>
        <w:tc>
          <w:tcPr>
            <w:tcW w:w="747" w:type="dxa"/>
            <w:vAlign w:val="center"/>
          </w:tcPr>
          <w:p w14:paraId="50410B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899" w:type="dxa"/>
            <w:vAlign w:val="center"/>
          </w:tcPr>
          <w:p w14:paraId="6A6BD7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94" w:type="dxa"/>
            <w:vAlign w:val="center"/>
          </w:tcPr>
          <w:p w14:paraId="46488F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B10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964C3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599A49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690" w:type="dxa"/>
            <w:vAlign w:val="center"/>
          </w:tcPr>
          <w:p w14:paraId="0F0CD1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DA5B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F615A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A93F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690" w:type="dxa"/>
            <w:vAlign w:val="center"/>
          </w:tcPr>
          <w:p w14:paraId="2EF2DB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ED62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2F1577" w14:paraId="447771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EC546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6DCEF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3A925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138EC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597D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C381D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CB2A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25FB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246D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817B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73C8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CEEA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09DE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A1DB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2F1577" w14:paraId="31C653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546E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1D3FF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2B9D9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490F1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D575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0C38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CF5F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7C953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414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443A7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83B3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817F8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05E0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7782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:rsidR="002F1577" w14:paraId="703CD80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07455C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A0B8E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865E0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899" w:type="dxa"/>
            <w:vAlign w:val="center"/>
          </w:tcPr>
          <w:p w14:paraId="1769E8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50D30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1A5A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BFF49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BEF3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690" w:type="dxa"/>
            <w:vAlign w:val="center"/>
          </w:tcPr>
          <w:p w14:paraId="278A67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C03F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3F38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7006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690" w:type="dxa"/>
            <w:vAlign w:val="center"/>
          </w:tcPr>
          <w:p w14:paraId="71A6AE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7B53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:rsidR="002F1577" w14:paraId="063E27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39B8A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6CB1A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2E86A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899" w:type="dxa"/>
            <w:vAlign w:val="center"/>
          </w:tcPr>
          <w:p w14:paraId="594D5C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7E25E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5FE4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3C4D3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F0DF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690" w:type="dxa"/>
            <w:vAlign w:val="center"/>
          </w:tcPr>
          <w:p w14:paraId="23B3AF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F54CE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7B68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6761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690" w:type="dxa"/>
            <w:vAlign w:val="center"/>
          </w:tcPr>
          <w:p w14:paraId="39159C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335B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2F1577" w14:paraId="5136BA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88503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790DF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48189B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7311C2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B4F77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B765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AF94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D29A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7C7CCE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0433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2C03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9EF5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690" w:type="dxa"/>
            <w:vAlign w:val="center"/>
          </w:tcPr>
          <w:p w14:paraId="5730E9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754D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2F1577" w14:paraId="33A265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9B5C6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342B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68583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tcW w:w="899" w:type="dxa"/>
            <w:vAlign w:val="center"/>
          </w:tcPr>
          <w:p w14:paraId="3B1A66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ECC123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E3C4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DEB2B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FA40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690" w:type="dxa"/>
            <w:vAlign w:val="center"/>
          </w:tcPr>
          <w:p w14:paraId="7884F5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C819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9308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B6D2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690" w:type="dxa"/>
            <w:vAlign w:val="center"/>
          </w:tcPr>
          <w:p w14:paraId="61A80C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0706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F1577" w14:paraId="70E857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1250D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B3273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00F503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528FB7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E85F8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A038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19790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9DD7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28656D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2BEA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D498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EC20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70A5B8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A83A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1577" w14:paraId="1D012B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797F8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1EA16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E21F4A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B4AD8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71C0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E9378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445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FAA5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AD1A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DDFD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4D84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F3E4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94051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393ED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</w:tr>
      <w:tr w:rsidR="002F1577" w14:paraId="7A4B74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F2A91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4E5BC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24D6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4070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1C1F4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E8B1B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F6D2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1ED15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6B366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13568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EB40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1A195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4A8D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15B8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1075</w:t>
            </w:r>
          </w:p>
        </w:tc>
      </w:tr>
      <w:tr w:rsidR="002F1577" w14:paraId="69C55BC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BD2837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0A49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3AD6C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40.16</w:t>
            </w:r>
          </w:p>
        </w:tc>
        <w:tc>
          <w:tcPr>
            <w:tcW w:w="899" w:type="dxa"/>
            <w:vAlign w:val="center"/>
          </w:tcPr>
          <w:p w14:paraId="4F290E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751272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CDC5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4238B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B066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690" w:type="dxa"/>
            <w:vAlign w:val="center"/>
          </w:tcPr>
          <w:p w14:paraId="145F9D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2B94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F80B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DF4D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  <w:tc>
          <w:tcPr>
            <w:tcW w:w="690" w:type="dxa"/>
            <w:vAlign w:val="center"/>
          </w:tcPr>
          <w:p w14:paraId="30B892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E4C0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:rsidR="002F1577" w14:paraId="426F6D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5DC87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DF5BE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6D5D0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</w:t>
            </w:r>
          </w:p>
        </w:tc>
        <w:tc>
          <w:tcPr>
            <w:tcW w:w="899" w:type="dxa"/>
            <w:vAlign w:val="center"/>
          </w:tcPr>
          <w:p w14:paraId="13B4B2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630D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BFA5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53DBA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2023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tcW w:w="690" w:type="dxa"/>
            <w:vAlign w:val="center"/>
          </w:tcPr>
          <w:p w14:paraId="37F5A9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679CC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A42E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A7AA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690" w:type="dxa"/>
            <w:vAlign w:val="center"/>
          </w:tcPr>
          <w:p w14:paraId="6D49DF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0ED7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:rsidR="002F1577" w14:paraId="64EEB4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CD583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BDD5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CA9E2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899" w:type="dxa"/>
            <w:vAlign w:val="center"/>
          </w:tcPr>
          <w:p w14:paraId="0C538C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C389C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CAD4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A4A71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F71A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690" w:type="dxa"/>
            <w:vAlign w:val="center"/>
          </w:tcPr>
          <w:p w14:paraId="46CD77A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37441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0FD9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1EE7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690" w:type="dxa"/>
            <w:vAlign w:val="center"/>
          </w:tcPr>
          <w:p w14:paraId="09B5BC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1ECE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F1577" w14:paraId="5C326D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8DA70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4D65B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94359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57D3E6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740FC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1BF5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2A926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2E4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6F778A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8008E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77D8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B43F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55F30C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3534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572A27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ACDCA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98A1D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185AC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899" w:type="dxa"/>
            <w:vAlign w:val="center"/>
          </w:tcPr>
          <w:p w14:paraId="703358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CE101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1336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F11C0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36C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690" w:type="dxa"/>
            <w:vAlign w:val="center"/>
          </w:tcPr>
          <w:p w14:paraId="0976A5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A5CA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5ED2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B01B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690" w:type="dxa"/>
            <w:vAlign w:val="center"/>
          </w:tcPr>
          <w:p w14:paraId="1D140E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7366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2F1577" w14:paraId="071DD9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3BD6B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A8EE7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74D035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296B3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A64E6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DB0B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D6226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58A1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82EC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8EA9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01E8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52CD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7AC3B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6B0E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9E0C1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39BC6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FEA6D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8529E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96A6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7E8A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883F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03CE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16AF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5BF8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48A2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A91A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BD18A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B4A53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33DE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951.8</w:t>
            </w:r>
          </w:p>
        </w:tc>
      </w:tr>
      <w:tr w:rsidR="002F1577" w14:paraId="42135E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718C5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22B92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026FB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79AC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ED3C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4239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9FD47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A7BD9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211F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B6BD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840C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CF9B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98E7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E5E1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2082</w:t>
            </w:r>
          </w:p>
        </w:tc>
      </w:tr>
      <w:tr w:rsidR="002F1577" w14:paraId="7E40D4C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1441C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02C38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B7D6B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059FD4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FB95C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0D16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2185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286A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690" w:type="dxa"/>
            <w:vAlign w:val="center"/>
          </w:tcPr>
          <w:p w14:paraId="187C0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7F45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91C4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AE07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690" w:type="dxa"/>
            <w:vAlign w:val="center"/>
          </w:tcPr>
          <w:p w14:paraId="7B5F3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94D1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2F1577" w14:paraId="1BFCCF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2F981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EA23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567EA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0E987F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B511B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8B9A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3A110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F778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54E6F4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B396C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0CE6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EDC8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0F3D9D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C815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67677C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A7BB0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BE707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9ECF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11D246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AD7F5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F37B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CD241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290F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1737BB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02B0B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5951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96DC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2D99FD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A887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614A0E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14E5D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C2CBE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6015A3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899" w:type="dxa"/>
            <w:vAlign w:val="center"/>
          </w:tcPr>
          <w:p w14:paraId="3921E7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4A84C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9E32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B0F68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164C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690" w:type="dxa"/>
            <w:vAlign w:val="center"/>
          </w:tcPr>
          <w:p w14:paraId="077720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30D4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6533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8055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690" w:type="dxa"/>
            <w:vAlign w:val="center"/>
          </w:tcPr>
          <w:p w14:paraId="335DE4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028F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2F1577" w14:paraId="46BB77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2844E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E83E9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58B502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33AB4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E2B1D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06E0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DD037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FBDA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404AE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A0A2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829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A640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E1499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3FD4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F52F1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D1EF4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D474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619163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B4DAD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3D2B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C7FC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27C3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8342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A9EC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DB77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368E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5D0B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85E7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1E45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01CEB2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F8584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5F499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96659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C34B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2EE0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68D8F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5926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39CA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0A2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469E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2F4D3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B2E0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1F33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BC38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1638</w:t>
            </w:r>
          </w:p>
        </w:tc>
      </w:tr>
      <w:tr w:rsidR="002F1577" w14:paraId="6001059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19641B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64BD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FD590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899" w:type="dxa"/>
            <w:vAlign w:val="center"/>
          </w:tcPr>
          <w:p w14:paraId="2F0D7D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39401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1D68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33D1B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5ADC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7ADCB1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8E67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2864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998E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230B6C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4BD3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</w:tr>
      <w:tr w:rsidR="002F1577" w14:paraId="63C9FB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408BD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414EA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17278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7F73F3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E56DC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6478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A7A70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42F1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112742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3268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EA96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ABD2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0EA4C2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D92E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71925E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C0557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9BF5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93824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19D680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5052F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045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7ACFE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A98C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1D6F34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365C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92A4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AB50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513EDB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752E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16F400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3B36F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B823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14407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087994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B4887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8EF2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F744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1804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5770B4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C9A0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133D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3614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7DBE1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82E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4E3F9D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D2978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0ACDB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2C8307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9C6F1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03441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CD33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467A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C72A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3AC24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F2C1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00F9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609C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2574C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223B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7A4D93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8E659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DCAF6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3B427A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5151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A8546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BBE3E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37C1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5BA6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055A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8053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1BF3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4660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E39C7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F796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</w:tr>
      <w:tr w:rsidR="002F1577" w14:paraId="51F4F5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1841C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9FEBE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02A8F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BDF82B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A73CD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D5D6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828C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480B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E8D3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F501D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53B14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C5B2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D69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7985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1743</w:t>
            </w:r>
          </w:p>
        </w:tc>
      </w:tr>
      <w:tr w:rsidR="002F1577" w14:paraId="589DE28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D77C6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71200B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8B20A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39.54</w:t>
            </w:r>
          </w:p>
        </w:tc>
        <w:tc>
          <w:tcPr>
            <w:tcW w:w="899" w:type="dxa"/>
            <w:vAlign w:val="center"/>
          </w:tcPr>
          <w:p w14:paraId="715BEF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F0EB3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168A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5D349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B192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2858C6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B16C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A058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6BC5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447DE8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4F5C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</w:tr>
      <w:tr w:rsidR="002F1577" w14:paraId="019BFC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07A74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A88F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9A388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899" w:type="dxa"/>
            <w:vAlign w:val="center"/>
          </w:tcPr>
          <w:p w14:paraId="51ADA7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DECC9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F447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96AA4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3F25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14:paraId="0080327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1DB4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A3BE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CCDB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690" w:type="dxa"/>
            <w:vAlign w:val="center"/>
          </w:tcPr>
          <w:p w14:paraId="7502F7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D00D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2F1577" w14:paraId="7216F9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3A26C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EFAD7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ADF74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399813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1A2897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4095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2A4C8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9F8B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51C45A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4CCC3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7DE4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B30C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65FE6D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BEE2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171B0F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6A90B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3E0A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74200B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45.02</w:t>
            </w:r>
          </w:p>
        </w:tc>
        <w:tc>
          <w:tcPr>
            <w:tcW w:w="899" w:type="dxa"/>
            <w:vAlign w:val="center"/>
          </w:tcPr>
          <w:p w14:paraId="0C5751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0CDC4A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1A1A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670B32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95A0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5332BE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2C9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EA05B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EA87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690" w:type="dxa"/>
            <w:vAlign w:val="center"/>
          </w:tcPr>
          <w:p w14:paraId="555F74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0E06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F1577" w14:paraId="3E573F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3F956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5345C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13A856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C1043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70B4C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74E7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AF084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1E7D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54C04D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6120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246B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3833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82F63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FF6F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05B350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3A23A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76AF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5289F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6EC7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E871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444F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9A03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93E4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57F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F67F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8624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2E26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806E5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1661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937.1</w:t>
            </w:r>
          </w:p>
        </w:tc>
      </w:tr>
      <w:tr w:rsidR="002F1577" w14:paraId="150213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2F224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4225C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6AF26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667CA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C840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5B51F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641A1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49C86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9443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DC0D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F59E2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C11D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9D4C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8F50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1880</w:t>
            </w:r>
          </w:p>
        </w:tc>
      </w:tr>
      <w:tr w:rsidR="002F1577" w14:paraId="1E9A399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A486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1BEF9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66898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28.83</w:t>
            </w:r>
          </w:p>
        </w:tc>
        <w:tc>
          <w:tcPr>
            <w:tcW w:w="899" w:type="dxa"/>
            <w:vAlign w:val="center"/>
          </w:tcPr>
          <w:p w14:paraId="05B06F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CA9B0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E1A0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EC9191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D427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690" w:type="dxa"/>
            <w:vAlign w:val="center"/>
          </w:tcPr>
          <w:p w14:paraId="0D01F0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671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8795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8CAB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690" w:type="dxa"/>
            <w:vAlign w:val="center"/>
          </w:tcPr>
          <w:p w14:paraId="7F8DF0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458F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2F1577" w14:paraId="06A23B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A0C01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F5CF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317F5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899" w:type="dxa"/>
            <w:vAlign w:val="center"/>
          </w:tcPr>
          <w:p w14:paraId="4927ED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BC533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4ED2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5F96E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1E17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3685052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82424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A69E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0A574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43C310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613E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F1577" w14:paraId="5D5C2B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DBC11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8A947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C6EC3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4061BF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0FDEA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09A5A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525E8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CA3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7EFA76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9A8B4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30CF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9F87D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2A2B23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04F5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7A12EB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EC0E9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F8057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22F6FE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33.99</w:t>
            </w:r>
          </w:p>
        </w:tc>
        <w:tc>
          <w:tcPr>
            <w:tcW w:w="899" w:type="dxa"/>
            <w:vAlign w:val="center"/>
          </w:tcPr>
          <w:p w14:paraId="789309C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BEB1D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D16A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DFAE5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53C2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416485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D33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9912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618F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690" w:type="dxa"/>
            <w:vAlign w:val="center"/>
          </w:tcPr>
          <w:p w14:paraId="42D504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2817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2F1577" w14:paraId="34D035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E8D5C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5DBE4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1C5AAB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D61D1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CB837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3D810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C8CC44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53FC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416A9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80E3C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B004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98DC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95AF8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F5FBF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549FC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95089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78664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17F7585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0549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F077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23B6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125FC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F142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927B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9F89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7DAF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C4FC6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4EE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2130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</w:tr>
      <w:tr w:rsidR="002F1577" w14:paraId="3F7B7D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6BF0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EE330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A278B5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18C0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9BD8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D4BA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DE1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8EB02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0884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D24B3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9CAB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68D5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E4C0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B2B2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1499</w:t>
            </w:r>
          </w:p>
        </w:tc>
      </w:tr>
      <w:tr w:rsidR="002F1577" w14:paraId="0B4C1A4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939E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3FA8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E2231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30C5DC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1AAC6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7E5B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D84C8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0E65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690" w:type="dxa"/>
            <w:vAlign w:val="center"/>
          </w:tcPr>
          <w:p w14:paraId="756318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A709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32A5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F592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690" w:type="dxa"/>
            <w:vAlign w:val="center"/>
          </w:tcPr>
          <w:p w14:paraId="79102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52B0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2F1577" w14:paraId="4F0AD3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98851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36636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8911C8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220104E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C259D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166A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8F8A2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7D027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57D5B18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C0972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7396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633B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2BF8D6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410F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5E2372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4F68E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78FF5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EE8DC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365E80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627920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EE94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AC7BB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6C2D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500C7A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D196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7CD5C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233C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7AD577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51C5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3C73CD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E15C4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9E07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99C49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3BBDDF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E254D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126C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5D148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D517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21E42A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43D8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C521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987D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0004D9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29B7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75B356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B0EBA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4D094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15690D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A38EB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4A036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515E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9AA00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D54B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6D0DE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9CF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A416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F947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63D4DB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DC47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657775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03B29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E8835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5704352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7876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72A1E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BA69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5F9F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6F53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DF1E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99B3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79E65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853F1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D124E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816E7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0A11A2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EBC6F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3C071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E984C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989F3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1FD1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C065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FE5E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7B74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1D2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52595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3A24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94C1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D497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C7BF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1615</w:t>
            </w:r>
          </w:p>
        </w:tc>
      </w:tr>
      <w:tr w:rsidR="002F1577" w14:paraId="32B4E02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18A268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F4CDA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981DE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899" w:type="dxa"/>
            <w:vAlign w:val="center"/>
          </w:tcPr>
          <w:p w14:paraId="163DD6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D5633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05CD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CBC74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D0E3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6CA428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A5D2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85E9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58C8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28FD73D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515E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</w:tr>
      <w:tr w:rsidR="002F1577" w14:paraId="528EF7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0726E1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6B7E3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FD62D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069E09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7D9DC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EFB8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679D9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A0FD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6A1A587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FC1741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8ECD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69B8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72E5B9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12B3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33CC86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AC66B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ED424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213DE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7F509B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26E70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D863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157920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DA69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6FFDAB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1AD51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2A958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B73A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0558A8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3B02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793426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4CC08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840F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C4275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5CA2EBD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13F96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728B6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85ADC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DAB9F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521CAC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132C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AC8C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93F4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640F61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1567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4A6DB0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A7C01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8209C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7DBCF63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553DC8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E33B6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F92A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51CFCC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E834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62046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4386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90A2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A4FB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B3FFC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B993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5EFE84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0DE6C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5B2DF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A00510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3229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6197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F678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883F0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E5FF7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85C2D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F45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968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C9E24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A03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73728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</w:tr>
      <w:tr w:rsidR="002F1577" w14:paraId="2EC9B0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34F1E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31444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15EA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D1467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898F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4F87D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1BDF2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4CF2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FB15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73E9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E0EAB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98E68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10C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BD4D3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1743</w:t>
            </w:r>
          </w:p>
        </w:tc>
      </w:tr>
      <w:tr w:rsidR="002F1577" w14:paraId="41F035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A85D75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BA2726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20BBE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899" w:type="dxa"/>
            <w:vAlign w:val="center"/>
          </w:tcPr>
          <w:p w14:paraId="07A368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2F5B8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C18B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702C4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35A0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690" w:type="dxa"/>
            <w:vAlign w:val="center"/>
          </w:tcPr>
          <w:p w14:paraId="5462C1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A54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7D4D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1977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690" w:type="dxa"/>
            <w:vAlign w:val="center"/>
          </w:tcPr>
          <w:p w14:paraId="33FD11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A097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:rsidR="002F1577" w14:paraId="514742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4B403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EAAD8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20F2A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899" w:type="dxa"/>
            <w:vAlign w:val="center"/>
          </w:tcPr>
          <w:p w14:paraId="0AEE59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74E3E5D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F4416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667E6C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0ADC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690" w:type="dxa"/>
            <w:vAlign w:val="center"/>
          </w:tcPr>
          <w:p w14:paraId="0AB6A5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EC75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6210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9E4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690" w:type="dxa"/>
            <w:vAlign w:val="center"/>
          </w:tcPr>
          <w:p w14:paraId="566C38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CE31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2F1577" w14:paraId="4DD8BF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CD14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A908E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4AC6D4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48C638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7625B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6C00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316139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F00CC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09270C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10CA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4313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48E9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690" w:type="dxa"/>
            <w:vAlign w:val="center"/>
          </w:tcPr>
          <w:p w14:paraId="09330D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92EE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F1577" w14:paraId="102D93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28EA0C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A783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8691D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A52B9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86890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4413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9FCD2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8E59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080D5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F4D5C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99B9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93C6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444E4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7C49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:rsidR="002F1577" w14:paraId="476A6F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79726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279DE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7E2A7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44874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0586F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171D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CAF01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690D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5DAF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1E9F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2AC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0F662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CE5F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3564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</w:tr>
      <w:tr w:rsidR="002F1577" w14:paraId="4E4DB64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93756A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05226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F06D2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899" w:type="dxa"/>
            <w:vAlign w:val="center"/>
          </w:tcPr>
          <w:p w14:paraId="53BD61A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35833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BDEFE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6A84D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BD7A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690" w:type="dxa"/>
            <w:vAlign w:val="center"/>
          </w:tcPr>
          <w:p w14:paraId="2D1B0A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6794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C637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464E7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690" w:type="dxa"/>
            <w:vAlign w:val="center"/>
          </w:tcPr>
          <w:p w14:paraId="7C3CF74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E76D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F1577" w14:paraId="5C8A8B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567F6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61B84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2E768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899" w:type="dxa"/>
            <w:vAlign w:val="center"/>
          </w:tcPr>
          <w:p w14:paraId="7298B9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680A61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587A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A5CA0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891B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690" w:type="dxa"/>
            <w:vAlign w:val="center"/>
          </w:tcPr>
          <w:p w14:paraId="6CF54B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64E6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E0B9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2619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14:paraId="36BAACC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82BC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2F1577" w14:paraId="228AB3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1A987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58014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03681F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2409B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9675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36A58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7991E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DFEF1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31A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8E73F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0466E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EDB73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9B85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6C306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F1577" w14:paraId="7A4742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047B7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01CB2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8DBEDE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42F3D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90492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5442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8DCB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C2B8E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3BF2F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E5F7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4B51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847F7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19D7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5F1F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</w:t>
            </w:r>
          </w:p>
        </w:tc>
      </w:tr>
      <w:tr w:rsidR="002F1577" w14:paraId="2C1051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E1E28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BCA11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D7C20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28.83</w:t>
            </w:r>
          </w:p>
        </w:tc>
        <w:tc>
          <w:tcPr>
            <w:tcW w:w="899" w:type="dxa"/>
            <w:vAlign w:val="center"/>
          </w:tcPr>
          <w:p w14:paraId="4DFE97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3B0E2B1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9881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AAA0B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8977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690" w:type="dxa"/>
            <w:vAlign w:val="center"/>
          </w:tcPr>
          <w:p w14:paraId="5CCA0A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F337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9F6DB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4095D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tcW w:w="690" w:type="dxa"/>
            <w:vAlign w:val="center"/>
          </w:tcPr>
          <w:p w14:paraId="21C03D5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FDA7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</w:tr>
      <w:tr w:rsidR="002F1577" w14:paraId="69F720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0B51A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4888B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3B11F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tcW w:w="899" w:type="dxa"/>
            <w:vAlign w:val="center"/>
          </w:tcPr>
          <w:p w14:paraId="3D1B279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55C9CF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2381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F25A67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6F33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690" w:type="dxa"/>
            <w:vAlign w:val="center"/>
          </w:tcPr>
          <w:p w14:paraId="5F2948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DCB37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16C69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CE76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 w14:paraId="4799D5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9303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F1577" w14:paraId="15C66D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9EEA5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90C03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32A78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7F5849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791112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EE607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9F712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A04D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5EC531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DF847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CF2F5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57D3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775DA1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FEDF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06D1CB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652D2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834D0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42FB1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24BE59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577F4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D9417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AB1C1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4A16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1542AA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8924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50BD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8CD5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1EE8874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9A12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58B4CA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8531F3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D9F804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560C88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39EC920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3AC0D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8585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F6248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75A0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3988D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7E22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EBED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F251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B1D7D6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60AC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03518B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C4E7C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FC460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F1890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7DC2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A9C3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CC1A3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60E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3F43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0B326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93F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2815E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DC5D2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EDDF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B6791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</w:t>
            </w:r>
          </w:p>
        </w:tc>
      </w:tr>
      <w:tr w:rsidR="002F1577" w14:paraId="0CC118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5DD2E5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708B4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9C562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A2A9F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5FCD7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5AFCF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A67CC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0E70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FA240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445A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58C6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D208E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BEF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07C94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 w:rsidR="002F1577" w14:paraId="7C9079D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6CE6A0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C6C53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F88C9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35.55</w:t>
            </w:r>
          </w:p>
        </w:tc>
        <w:tc>
          <w:tcPr>
            <w:tcW w:w="899" w:type="dxa"/>
            <w:vAlign w:val="center"/>
          </w:tcPr>
          <w:p w14:paraId="7D955A5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65B800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014E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03F40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A143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690" w:type="dxa"/>
            <w:vAlign w:val="center"/>
          </w:tcPr>
          <w:p w14:paraId="369737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3420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E060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E1A7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690" w:type="dxa"/>
            <w:vAlign w:val="center"/>
          </w:tcPr>
          <w:p w14:paraId="21EF0C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C0AB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2F1577" w14:paraId="04BDB3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9FFA2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4CDFD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93533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899" w:type="dxa"/>
            <w:vAlign w:val="center"/>
          </w:tcPr>
          <w:p w14:paraId="6912CA6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0EB78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704C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533C0E2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F7C9C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690" w:type="dxa"/>
            <w:vAlign w:val="center"/>
          </w:tcPr>
          <w:p w14:paraId="5A05C34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21FDD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13388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6B97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690" w:type="dxa"/>
            <w:vAlign w:val="center"/>
          </w:tcPr>
          <w:p w14:paraId="2393DC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86141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2F1577" w14:paraId="61FDF6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9B831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00405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5B280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4BE5C4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48B1A6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51D5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88B15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C625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6EA02FE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25A3A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7231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E4FC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60BEEA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42352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6CFE09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F8BE8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B2BFA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76F256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14:paraId="3DFA1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E761F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AD95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24DD7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58B3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28E4C4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5D0A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5ABB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D349F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690" w:type="dxa"/>
            <w:vAlign w:val="center"/>
          </w:tcPr>
          <w:p w14:paraId="4ECA28F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92F6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F1577" w14:paraId="170D16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D1D16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5A3EF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252F7E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A11E18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B04FD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87EA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E4B30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9DF6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0818E8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F57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DD32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D5D9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00B35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1FE1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58F0C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22CA4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B644A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2475A7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96370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CAB0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DB991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8C52D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52828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675ED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F705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74D56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2C960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580A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A5AA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842.6</w:t>
            </w:r>
          </w:p>
        </w:tc>
      </w:tr>
      <w:tr w:rsidR="002F1577" w14:paraId="34FACD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F262D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C586A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CC6EC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C23FD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176DB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D8430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8FEC4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69763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88B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2E031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A947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5DF7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E7FB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7595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1615</w:t>
            </w:r>
          </w:p>
        </w:tc>
      </w:tr>
      <w:tr w:rsidR="002F1577" w14:paraId="541D62D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4B6432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F3A4D63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AB7A7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57.06</w:t>
            </w:r>
          </w:p>
        </w:tc>
        <w:tc>
          <w:tcPr>
            <w:tcW w:w="899" w:type="dxa"/>
            <w:vAlign w:val="center"/>
          </w:tcPr>
          <w:p w14:paraId="22975B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23937CE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2BE3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6ABE56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FB06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  <w:tc>
          <w:tcPr>
            <w:tcW w:w="690" w:type="dxa"/>
            <w:vAlign w:val="center"/>
          </w:tcPr>
          <w:p w14:paraId="1341E0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5C3C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9184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99FA0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  <w:tc>
          <w:tcPr>
            <w:tcW w:w="690" w:type="dxa"/>
            <w:vAlign w:val="center"/>
          </w:tcPr>
          <w:p w14:paraId="4D194A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3937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</w:tr>
      <w:tr w:rsidR="002F1577" w14:paraId="19ECAC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6EAD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4C0E2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1C8A6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</w:t>
            </w:r>
          </w:p>
        </w:tc>
        <w:tc>
          <w:tcPr>
            <w:tcW w:w="899" w:type="dxa"/>
            <w:vAlign w:val="center"/>
          </w:tcPr>
          <w:p w14:paraId="49AA06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AC08FB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562D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D2A04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F1CEF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690" w:type="dxa"/>
            <w:vAlign w:val="center"/>
          </w:tcPr>
          <w:p w14:paraId="5A9E7B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CE8613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E541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04699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690" w:type="dxa"/>
            <w:vAlign w:val="center"/>
          </w:tcPr>
          <w:p w14:paraId="7354D5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9EAA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2F1577" w14:paraId="0D9E95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B2BB4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C7F2C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7B8AD0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</w:t>
            </w:r>
          </w:p>
        </w:tc>
        <w:tc>
          <w:tcPr>
            <w:tcW w:w="899" w:type="dxa"/>
            <w:vAlign w:val="center"/>
          </w:tcPr>
          <w:p w14:paraId="72D2DA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E0FB5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BB13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2EC11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5EAC5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  <w:tc>
          <w:tcPr>
            <w:tcW w:w="690" w:type="dxa"/>
            <w:vAlign w:val="center"/>
          </w:tcPr>
          <w:p w14:paraId="3C05D17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6413F2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20D0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EE78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690" w:type="dxa"/>
            <w:vAlign w:val="center"/>
          </w:tcPr>
          <w:p w14:paraId="7894DC8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DCC5D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:rsidR="002F1577" w14:paraId="35C7AE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E4065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D471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E04CE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899" w:type="dxa"/>
            <w:vAlign w:val="center"/>
          </w:tcPr>
          <w:p w14:paraId="49839F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994B5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137C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BA466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0A82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602.2</w:t>
            </w:r>
          </w:p>
        </w:tc>
        <w:tc>
          <w:tcPr>
            <w:tcW w:w="690" w:type="dxa"/>
            <w:vAlign w:val="center"/>
          </w:tcPr>
          <w:p w14:paraId="072B0F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F6BEC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0104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1FFF4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572.1</w:t>
            </w:r>
          </w:p>
        </w:tc>
        <w:tc>
          <w:tcPr>
            <w:tcW w:w="690" w:type="dxa"/>
            <w:vAlign w:val="center"/>
          </w:tcPr>
          <w:p w14:paraId="5A915C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99511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572.1</w:t>
            </w:r>
          </w:p>
        </w:tc>
      </w:tr>
      <w:tr w:rsidR="002F1577" w14:paraId="01A885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210FA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D22827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595B38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tcW w:w="899" w:type="dxa"/>
            <w:vAlign w:val="center"/>
          </w:tcPr>
          <w:p w14:paraId="1B8553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64E63B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79189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3B070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C9985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690" w:type="dxa"/>
            <w:vAlign w:val="center"/>
          </w:tcPr>
          <w:p w14:paraId="3AE64E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577E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99DEE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0862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690" w:type="dxa"/>
            <w:vAlign w:val="center"/>
          </w:tcPr>
          <w:p w14:paraId="3DAF70B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8439C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2F1577" w14:paraId="5DB133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05C2D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1111B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02E099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D623A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C7B8A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7EA50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78DCF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64899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9FF681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48BBA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52EC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4F67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303D60E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BB83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71B209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163E5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6278C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EC1519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634C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8C946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25B96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46DF5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F3D4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1A7AF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ED49AD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03E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E606D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A1C5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1012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1352.2</w:t>
            </w:r>
          </w:p>
        </w:tc>
      </w:tr>
      <w:tr w:rsidR="002F1577" w14:paraId="76D13D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2AF37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CA009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88609E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35F9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A5C1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04649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2CA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62B60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ED0AC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C4040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DC860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0E4E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6FEA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F44A4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2910</w:t>
            </w:r>
          </w:p>
        </w:tc>
      </w:tr>
      <w:tr w:rsidR="002F1577" w14:paraId="58B005D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2610CA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35EFD02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1D179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899" w:type="dxa"/>
            <w:vAlign w:val="center"/>
          </w:tcPr>
          <w:p w14:paraId="3D1E918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58C115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5337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D71C9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4A21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33F19C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06354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36AF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FA58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  <w:tc>
          <w:tcPr>
            <w:tcW w:w="690" w:type="dxa"/>
            <w:vAlign w:val="center"/>
          </w:tcPr>
          <w:p w14:paraId="7F22B00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C88C0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</w:tr>
      <w:tr w:rsidR="002F1577" w14:paraId="2B2D09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DDC0BB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37B0C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C85C36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899" w:type="dxa"/>
            <w:vAlign w:val="center"/>
          </w:tcPr>
          <w:p w14:paraId="32A5D2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1E7FFC6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03C2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3E401D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BC0B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690" w:type="dxa"/>
            <w:vAlign w:val="center"/>
          </w:tcPr>
          <w:p w14:paraId="151FE7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3F6F3B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F084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0BA43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690" w:type="dxa"/>
            <w:vAlign w:val="center"/>
          </w:tcPr>
          <w:p w14:paraId="32A8959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7FD57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F1577" w14:paraId="134E31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D71F5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D9E26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5DCFAA9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02D0318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808FD9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F5FC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6F4E3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D63C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64D507F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9FFB2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71FDC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2083A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6567231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B8F9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2D239D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C10C9F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0E0CF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3C1484C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899" w:type="dxa"/>
            <w:vAlign w:val="center"/>
          </w:tcPr>
          <w:p w14:paraId="7A3765D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A4BD4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2CF71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7A10933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ED49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721B32D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7ADA6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1A133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5FDE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2BE2E7F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E98F1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F1577" w14:paraId="38E919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6D8F5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21EAE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783E87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11EF66E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84C88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0E773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1501033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E4A3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862506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B2670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26CC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8FD2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7C9E5D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88E5E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028A5E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87E962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113689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4D65E8C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9F1CC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2041B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858BC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51298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B271F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ACF6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243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6A743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F89F2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FE27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39A56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</w:tr>
      <w:tr w:rsidR="002F1577" w14:paraId="27564B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608294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7E110E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6113C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40EDB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EC94A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1042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D2505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61825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D1D77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43A8E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27F8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D2417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25744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EA94A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1743</w:t>
            </w:r>
          </w:p>
        </w:tc>
      </w:tr>
      <w:tr w:rsidR="002F1577" w14:paraId="0D1EC96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AA7FFC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BFCC0B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A78E71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899" w:type="dxa"/>
            <w:vAlign w:val="center"/>
          </w:tcPr>
          <w:p w14:paraId="0B4759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4B3496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7B71D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9CC3A2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E092B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690" w:type="dxa"/>
            <w:vAlign w:val="center"/>
          </w:tcPr>
          <w:p w14:paraId="146A0D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9824D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CADE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D7A7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690" w:type="dxa"/>
            <w:vAlign w:val="center"/>
          </w:tcPr>
          <w:p w14:paraId="773945E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3C8DF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</w:tr>
      <w:tr w:rsidR="002F1577" w14:paraId="3738E3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20F5F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89E3F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CFC757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tcW w:w="899" w:type="dxa"/>
            <w:vAlign w:val="center"/>
          </w:tcPr>
          <w:p w14:paraId="7C3444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7C22B8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FBC02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706CA7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92299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219.9</w:t>
            </w:r>
          </w:p>
        </w:tc>
        <w:tc>
          <w:tcPr>
            <w:tcW w:w="690" w:type="dxa"/>
            <w:vAlign w:val="center"/>
          </w:tcPr>
          <w:p w14:paraId="4451A6E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B7D804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AE13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25960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  <w:tc>
          <w:tcPr>
            <w:tcW w:w="690" w:type="dxa"/>
            <w:vAlign w:val="center"/>
          </w:tcPr>
          <w:p w14:paraId="31FA711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D0C59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:rsidR="002F1577" w14:paraId="4496D0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80A28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E7DA21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2A7E99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899" w:type="dxa"/>
            <w:vAlign w:val="center"/>
          </w:tcPr>
          <w:p w14:paraId="4EB962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3908AD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0239F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977AF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8711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690" w:type="dxa"/>
            <w:vAlign w:val="center"/>
          </w:tcPr>
          <w:p w14:paraId="7BB8683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C840AA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98C94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6EC6A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tcW w:w="690" w:type="dxa"/>
            <w:vAlign w:val="center"/>
          </w:tcPr>
          <w:p w14:paraId="54C85D1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A84CC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:rsidR="002F1577" w14:paraId="1994B0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D8060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6B2C0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2484F6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899" w:type="dxa"/>
            <w:vAlign w:val="center"/>
          </w:tcPr>
          <w:p w14:paraId="1BEA38E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0394ACB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B38D7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784656D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7F06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690" w:type="dxa"/>
            <w:vAlign w:val="center"/>
          </w:tcPr>
          <w:p w14:paraId="4D394CD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45F4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CB54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70AC9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7C98C0F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2EB2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2F1577" w14:paraId="353CAC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48F6D6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32749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04AFA0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899" w:type="dxa"/>
            <w:vAlign w:val="center"/>
          </w:tcPr>
          <w:p w14:paraId="60B2A0F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3FD651C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0C8A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8245B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DB635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690" w:type="dxa"/>
            <w:vAlign w:val="center"/>
          </w:tcPr>
          <w:p w14:paraId="1C7FABA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E8B00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B5191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9145F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690" w:type="dxa"/>
            <w:vAlign w:val="center"/>
          </w:tcPr>
          <w:p w14:paraId="6F35620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FD9B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2F1577" w14:paraId="407147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BCF7E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7E454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0E35C82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404B916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E16CA9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6765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089FDED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34798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10271C5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7615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1CA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8A78C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444893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4335B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2D32D3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E279F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6DCB2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0217698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37B854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A7646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C2C3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CDB6B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E7E5A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61D0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7EE18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F777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B73EF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F753B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65245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</w:tr>
      <w:tr w:rsidR="002F1577" w14:paraId="5227F0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EFD27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69FCA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0EF30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8D40C2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FA32A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77461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94E4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CBE25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7DF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7692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2920D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0DE53C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414B5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F3419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</w:t>
            </w:r>
          </w:p>
        </w:tc>
      </w:tr>
      <w:tr w:rsidR="002F1577" w14:paraId="2363AB0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14B1C9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公寓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9947A7D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02BD8A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36.10</w:t>
            </w:r>
          </w:p>
        </w:tc>
        <w:tc>
          <w:tcPr>
            <w:tcW w:w="899" w:type="dxa"/>
            <w:vAlign w:val="center"/>
          </w:tcPr>
          <w:p w14:paraId="5D22CD2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94" w:type="dxa"/>
            <w:vAlign w:val="center"/>
          </w:tcPr>
          <w:p w14:paraId="1B24B5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54882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7F936E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BB64B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tcW w:w="690" w:type="dxa"/>
            <w:vAlign w:val="center"/>
          </w:tcPr>
          <w:p w14:paraId="361316B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5C708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56E94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3F2B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tcW w:w="690" w:type="dxa"/>
            <w:vAlign w:val="center"/>
          </w:tcPr>
          <w:p w14:paraId="5566FDB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1F1B3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</w:tr>
      <w:tr w:rsidR="002F1577" w14:paraId="64B23F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A4FF3D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E09CE0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0EF35C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27.93</w:t>
            </w:r>
          </w:p>
        </w:tc>
        <w:tc>
          <w:tcPr>
            <w:tcW w:w="899" w:type="dxa"/>
            <w:vAlign w:val="center"/>
          </w:tcPr>
          <w:p w14:paraId="03EF35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0AF6055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36E44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23E0F25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BE502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690" w:type="dxa"/>
            <w:vAlign w:val="center"/>
          </w:tcPr>
          <w:p w14:paraId="2B147E8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C4766B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3BB07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ED1A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  <w:tc>
          <w:tcPr>
            <w:tcW w:w="690" w:type="dxa"/>
            <w:vAlign w:val="center"/>
          </w:tcPr>
          <w:p w14:paraId="3916AC6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DFC5C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</w:tr>
      <w:tr w:rsidR="002F1577" w14:paraId="3AE750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40A889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8E5275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AFE1F4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tcW w:w="899" w:type="dxa"/>
            <w:vAlign w:val="center"/>
          </w:tcPr>
          <w:p w14:paraId="4203D42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94" w:type="dxa"/>
            <w:vAlign w:val="center"/>
          </w:tcPr>
          <w:p w14:paraId="27EE5CF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72560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035B88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8A28D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690" w:type="dxa"/>
            <w:vAlign w:val="center"/>
          </w:tcPr>
          <w:p w14:paraId="744D21D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17D9E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0F073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94F82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690" w:type="dxa"/>
            <w:vAlign w:val="center"/>
          </w:tcPr>
          <w:p w14:paraId="210130A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B48F3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2F1577" w14:paraId="6AE88A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0DF36E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4097D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420E7EA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411EB60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594" w:type="dxa"/>
            <w:vAlign w:val="center"/>
          </w:tcPr>
          <w:p w14:paraId="523AC638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D346B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690" w:type="dxa"/>
            <w:vAlign w:val="center"/>
          </w:tcPr>
          <w:p w14:paraId="4B4C6AF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B05E1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690" w:type="dxa"/>
            <w:vAlign w:val="center"/>
          </w:tcPr>
          <w:p w14:paraId="0215B84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4C1AB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A8E56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75568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284E55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5F025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2F1577" w14:paraId="5FAB60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11AAD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D3E0D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4165266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899" w:type="dxa"/>
            <w:vAlign w:val="center"/>
          </w:tcPr>
          <w:p w14:paraId="607FA4F2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94" w:type="dxa"/>
            <w:vAlign w:val="center"/>
          </w:tcPr>
          <w:p w14:paraId="1BE7BC1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27B8F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22EEAF53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C8B8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690" w:type="dxa"/>
            <w:vAlign w:val="center"/>
          </w:tcPr>
          <w:p w14:paraId="64552D2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B351C5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54C969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BF88A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690" w:type="dxa"/>
            <w:vAlign w:val="center"/>
          </w:tcPr>
          <w:p w14:paraId="45E946E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51F186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2F1577" w14:paraId="426349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AF1D07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F97838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21860504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2D7B29EB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903F070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2BF13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 w14:paraId="4BD2E1B1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291B0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67FF435E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C86D5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17E75F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13DA8A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14:paraId="26B3AE5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34CB2C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F1577" w14:paraId="1D40AA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00D608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1FEBC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14:paraId="78A57A0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47299E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1492E6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546F2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9E13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82137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161D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837C8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C1CF5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FFB068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1F519C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8AA09D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855.6</w:t>
            </w:r>
          </w:p>
        </w:tc>
      </w:tr>
      <w:tr w:rsidR="002F1577" w14:paraId="0D3464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CCBBF0" w14:textId="77777777" w:rsidR="002F1577" w:rsidRDefault="002F157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52C63F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B8C337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9FD24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53749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ABB90A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E690B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4AC5C0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912799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8F20B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5A8B8F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A88E3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64C6B3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277807" w14:textId="77777777" w:rsidR="002F1577" w:rsidRDefault="00967C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1920</w:t>
            </w:r>
          </w:p>
        </w:tc>
      </w:tr>
      <w:tr w:rsidR="002F1577" w14:paraId="3EE5D509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DFEB406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F4D03A7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91DD5B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57641</w:t>
            </w:r>
          </w:p>
        </w:tc>
      </w:tr>
      <w:tr w:rsidR="002F1577" w14:paraId="67345A02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22A801B" w14:textId="77777777" w:rsidR="002F1577" w:rsidRDefault="0096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望花南</w:t>
            </w:r>
          </w:p>
        </w:tc>
        <w:tc>
          <w:tcPr>
            <w:tcW w:w="7907" w:type="dxa"/>
            <w:gridSpan w:val="11"/>
            <w:vAlign w:val="center"/>
          </w:tcPr>
          <w:p w14:paraId="03814A61" w14:textId="77777777" w:rsidR="002F1577" w:rsidRDefault="002F1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0F120E" w14:textId="77777777" w:rsidR="002F1577" w:rsidRDefault="00967C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426189</w:t>
            </w:r>
          </w:p>
        </w:tc>
      </w:tr>
    </w:tbl>
    <w:p w14:paraId="5E6DDE09" w14:textId="77777777" w:rsidR="002F1577" w:rsidRDefault="002F1577"/>
    <w:sectPr w:rsidR="002F1577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AEB0" w14:textId="77777777" w:rsidR="00D97E09" w:rsidRDefault="00D97E09">
      <w:r>
        <w:separator/>
      </w:r>
    </w:p>
  </w:endnote>
  <w:endnote w:type="continuationSeparator" w:id="0">
    <w:p w14:paraId="351A1524" w14:textId="77777777" w:rsidR="00D97E09" w:rsidRDefault="00D9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8E58" w14:textId="77777777" w:rsidR="009D3C9F" w:rsidRDefault="00D97E09" w:rsidP="005F139E">
    <w:pPr>
      <w:pStyle w:val="a5"/>
    </w:pPr>
  </w:p>
  <w:p w14:paraId="2C54BF6E" w14:textId="77777777" w:rsidR="009D3C9F" w:rsidRDefault="00D97E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3037DF8F" w14:textId="77777777" w:rsidR="008555C9" w:rsidRDefault="00967C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6A8844A4" w14:textId="77777777" w:rsidR="005F139E" w:rsidRDefault="00D97E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FA8A" w14:textId="77777777" w:rsidR="00D97E09" w:rsidRDefault="00D97E09">
      <w:r>
        <w:separator/>
      </w:r>
    </w:p>
  </w:footnote>
  <w:footnote w:type="continuationSeparator" w:id="0">
    <w:p w14:paraId="1DA2A5FD" w14:textId="77777777" w:rsidR="00D97E09" w:rsidRDefault="00D9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2936" w14:textId="77777777" w:rsidR="00B36B5D" w:rsidRDefault="00967CA7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5C4F062A" wp14:editId="5EAC6A2C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95"/>
    <w:rsid w:val="001915A3"/>
    <w:rsid w:val="00217F62"/>
    <w:rsid w:val="002E4595"/>
    <w:rsid w:val="002F1577"/>
    <w:rsid w:val="00932393"/>
    <w:rsid w:val="00967CA7"/>
    <w:rsid w:val="00A906D8"/>
    <w:rsid w:val="00AB5A74"/>
    <w:rsid w:val="00D97E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7720FED"/>
  <w15:docId w15:val="{7EFD5C69-E281-496B-8A83-4C2AE148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31\AppData\Local\Temp\tmp4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tmp40.dotx</Template>
  <TotalTime>1</TotalTime>
  <Pages>1</Pages>
  <Words>11522</Words>
  <Characters>65682</Characters>
  <Application>Microsoft Office Word</Application>
  <DocSecurity>0</DocSecurity>
  <Lines>547</Lines>
  <Paragraphs>154</Paragraphs>
  <ScaleCrop>false</ScaleCrop>
  <Company>ths</Company>
  <LinksUpToDate>false</LinksUpToDate>
  <CharactersWithSpaces>77050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10931</dc:creator>
  <cp:keywords/>
  <dc:description/>
  <cp:lastModifiedBy>86132</cp:lastModifiedBy>
  <cp:revision>4</cp:revision>
  <cp:lastPrinted>1899-12-31T16:00:00Z</cp:lastPrinted>
  <dcterms:created xsi:type="dcterms:W3CDTF">2021-12-29T11:03:00Z</dcterms:created>
  <dcterms:modified xsi:type="dcterms:W3CDTF">2022-01-06T14:37:00Z</dcterms:modified>
</cp:coreProperties>
</file>