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FF3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2907C2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BF70E4C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</w:t>
      </w:r>
      <w:proofErr w:type="gramEnd"/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FEC73AB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1D1E3CD7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C10D627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F5C0C3D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CF46C0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7E17540" w14:textId="77777777"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541944D0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4E60E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EE7F7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孝感</w:t>
            </w:r>
            <w:bookmarkEnd w:id="1"/>
          </w:p>
        </w:tc>
      </w:tr>
      <w:tr w:rsidR="00D40158" w:rsidRPr="00D40158" w14:paraId="7403BC49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71D05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1520E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3653807E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5B30B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B696BA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6DE00E9C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753CA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8A505E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334263CE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9D709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DF4CBF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B4F3964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FBA6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541E08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5A05305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597A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8BBBF2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89B17AC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29DAE3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6319E84" w14:textId="77777777"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2022年01月02日</w:t>
              </w:r>
            </w:smartTag>
            <w:bookmarkEnd w:id="5"/>
          </w:p>
        </w:tc>
      </w:tr>
    </w:tbl>
    <w:p w14:paraId="70E82D00" w14:textId="77777777" w:rsidR="00495F4C" w:rsidRDefault="00495F4C" w:rsidP="00B41640">
      <w:pPr>
        <w:rPr>
          <w:rFonts w:ascii="宋体" w:hAnsi="宋体"/>
          <w:lang w:val="en-US"/>
        </w:rPr>
      </w:pPr>
    </w:p>
    <w:p w14:paraId="16133B3C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CC08900" wp14:editId="21547A34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4255D" w14:textId="77777777" w:rsidR="00020AB4" w:rsidRDefault="00020AB4">
      <w:pPr>
        <w:rPr>
          <w:rFonts w:ascii="宋体" w:hAnsi="宋体"/>
          <w:lang w:val="en-US"/>
        </w:rPr>
      </w:pPr>
    </w:p>
    <w:p w14:paraId="37AA664F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B84DAB9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F23B28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7859A7F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14:paraId="3D42E1BB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C7A3D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FE5C852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14:paraId="6634698F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DAAB0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DF5107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585A2888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C281F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801CE7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T18576522867</w:t>
            </w:r>
            <w:bookmarkEnd w:id="9"/>
          </w:p>
        </w:tc>
      </w:tr>
    </w:tbl>
    <w:p w14:paraId="15D1D4E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DE27B0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6496FA89" w14:textId="77777777" w:rsidR="00CD2A0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035529" w:history="1">
        <w:r w:rsidR="00CD2A02" w:rsidRPr="002173FA">
          <w:rPr>
            <w:rStyle w:val="a6"/>
          </w:rPr>
          <w:t>1</w:t>
        </w:r>
        <w:r w:rsidR="00CD2A0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D2A02" w:rsidRPr="002173FA">
          <w:rPr>
            <w:rStyle w:val="a6"/>
          </w:rPr>
          <w:t>住区概况</w:t>
        </w:r>
        <w:r w:rsidR="00CD2A02">
          <w:rPr>
            <w:webHidden/>
          </w:rPr>
          <w:tab/>
        </w:r>
        <w:r w:rsidR="00CD2A02">
          <w:rPr>
            <w:webHidden/>
          </w:rPr>
          <w:fldChar w:fldCharType="begin"/>
        </w:r>
        <w:r w:rsidR="00CD2A02">
          <w:rPr>
            <w:webHidden/>
          </w:rPr>
          <w:instrText xml:space="preserve"> PAGEREF _Toc92035529 \h </w:instrText>
        </w:r>
        <w:r w:rsidR="00CD2A02">
          <w:rPr>
            <w:webHidden/>
          </w:rPr>
        </w:r>
        <w:r w:rsidR="00CD2A02">
          <w:rPr>
            <w:webHidden/>
          </w:rPr>
          <w:fldChar w:fldCharType="separate"/>
        </w:r>
        <w:r w:rsidR="00CD2A02">
          <w:rPr>
            <w:webHidden/>
          </w:rPr>
          <w:t>3</w:t>
        </w:r>
        <w:r w:rsidR="00CD2A02">
          <w:rPr>
            <w:webHidden/>
          </w:rPr>
          <w:fldChar w:fldCharType="end"/>
        </w:r>
      </w:hyperlink>
    </w:p>
    <w:p w14:paraId="0F1633B0" w14:textId="77777777" w:rsidR="00CD2A02" w:rsidRDefault="00CD2A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35530" w:history="1">
        <w:r w:rsidRPr="002173FA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73FA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_Toc92035530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1C99936" w14:textId="77777777" w:rsidR="00CD2A02" w:rsidRDefault="00CD2A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35531" w:history="1">
        <w:r w:rsidRPr="002173FA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73FA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_Toc92035531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E07A841" w14:textId="77777777" w:rsidR="00CD2A02" w:rsidRDefault="00CD2A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5532" w:history="1">
        <w:r w:rsidRPr="002173FA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73FA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_Toc92035532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6CE6DD9" w14:textId="77777777" w:rsidR="00CD2A02" w:rsidRDefault="00CD2A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5533" w:history="1">
        <w:r w:rsidRPr="002173FA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73FA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_Toc92035533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8590C6D" w14:textId="77777777" w:rsidR="00CD2A02" w:rsidRDefault="00CD2A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35534" w:history="1">
        <w:r w:rsidRPr="002173FA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73FA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_Toc92035534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B3E8F56" w14:textId="77777777" w:rsidR="00CD2A02" w:rsidRDefault="00CD2A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5535" w:history="1">
        <w:r w:rsidRPr="002173FA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73FA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_Toc92035535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0D92A2" w14:textId="77777777" w:rsidR="00CD2A02" w:rsidRDefault="00CD2A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5536" w:history="1">
        <w:r w:rsidRPr="002173FA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73FA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_Toc92035536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5BF3A21" w14:textId="77777777" w:rsidR="00CD2A02" w:rsidRDefault="00CD2A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35537" w:history="1">
        <w:r w:rsidRPr="002173FA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73FA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_Toc92035537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25BF56" w14:textId="77777777" w:rsidR="00CD2A02" w:rsidRDefault="00CD2A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35538" w:history="1">
        <w:r w:rsidRPr="002173FA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73FA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_Toc92035538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729F454" w14:textId="77777777" w:rsidR="00CD2A02" w:rsidRDefault="00CD2A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5539" w:history="1">
        <w:r w:rsidRPr="002173FA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73FA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_Toc92035539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F8EE2D3" w14:textId="77777777" w:rsidR="00CD2A02" w:rsidRDefault="00CD2A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5540" w:history="1">
        <w:r w:rsidRPr="002173FA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73FA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_Toc92035540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7A0AE37" w14:textId="77777777" w:rsidR="00CD2A02" w:rsidRDefault="00CD2A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5541" w:history="1">
        <w:r w:rsidRPr="002173FA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73FA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_Toc92035541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A484DAB" w14:textId="77777777" w:rsidR="00CD2A02" w:rsidRDefault="00CD2A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5542" w:history="1">
        <w:r w:rsidRPr="002173FA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73FA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_Toc92035542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D88338" w14:textId="77777777" w:rsidR="00CD2A02" w:rsidRDefault="00CD2A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5543" w:history="1">
        <w:r w:rsidRPr="002173FA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73FA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_Toc92035543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72EDCF9" w14:textId="77777777" w:rsidR="00CD2A02" w:rsidRDefault="00CD2A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5544" w:history="1">
        <w:r w:rsidRPr="002173FA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73FA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_Toc92035544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BE0304C" w14:textId="77777777" w:rsidR="00CD2A02" w:rsidRDefault="00CD2A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35545" w:history="1">
        <w:r w:rsidRPr="002173FA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73FA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_Toc92035545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2A9A668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161B29B" w14:textId="77777777" w:rsidR="00D40158" w:rsidRDefault="00D40158" w:rsidP="00D40158">
      <w:pPr>
        <w:pStyle w:val="TOC1"/>
      </w:pPr>
    </w:p>
    <w:p w14:paraId="7C0DC171" w14:textId="77777777" w:rsidR="00D40158" w:rsidRDefault="002F1F5C" w:rsidP="005215FB">
      <w:pPr>
        <w:pStyle w:val="1"/>
      </w:pPr>
      <w:bookmarkStart w:id="11" w:name="_Toc92035529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11752B02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36C303C9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2751A0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:rsidR="00DE224D" w:rsidRPr="00FF2243" w14:paraId="16C70346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56FFADE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29BEC63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孝感</w:t>
            </w:r>
            <w:bookmarkEnd w:id="13"/>
          </w:p>
        </w:tc>
      </w:tr>
      <w:tr w:rsidR="00DE224D" w:rsidRPr="00FF2243" w14:paraId="3E0DD28B" w14:textId="77777777" w:rsidTr="00DE224D">
        <w:tc>
          <w:tcPr>
            <w:tcW w:w="2767" w:type="dxa"/>
            <w:shd w:val="clear" w:color="auto" w:fill="E6E6E6"/>
          </w:tcPr>
          <w:p w14:paraId="6BD55F5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3B81879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30.93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788FC1E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113.90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2E2E0FB6" w14:textId="77777777" w:rsidTr="00DE224D">
        <w:tc>
          <w:tcPr>
            <w:tcW w:w="2767" w:type="dxa"/>
            <w:shd w:val="clear" w:color="auto" w:fill="E6E6E6"/>
          </w:tcPr>
          <w:p w14:paraId="3352F77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10EB4E7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:rsidR="00DE224D" w:rsidRPr="00FF2243" w14:paraId="0B33E1C0" w14:textId="77777777" w:rsidTr="00DE224D">
        <w:tc>
          <w:tcPr>
            <w:tcW w:w="2767" w:type="dxa"/>
            <w:shd w:val="clear" w:color="auto" w:fill="E6E6E6"/>
          </w:tcPr>
          <w:p w14:paraId="381D82D9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5F318E7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606826CA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16A4FB63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22A1F41E" wp14:editId="3A1EDD31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CBCEF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64F910F6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420C9C09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4D1886C7" wp14:editId="40F7624D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AE9F8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1B7ED418" w14:textId="77777777" w:rsidR="00D40158" w:rsidRDefault="00D40158" w:rsidP="00D40158">
      <w:pPr>
        <w:pStyle w:val="1"/>
      </w:pPr>
      <w:bookmarkStart w:id="22" w:name="TitleFormat"/>
      <w:bookmarkStart w:id="23" w:name="_Toc92035530"/>
      <w:r>
        <w:rPr>
          <w:rFonts w:hint="eastAsia"/>
        </w:rPr>
        <w:t>设计依据</w:t>
      </w:r>
      <w:bookmarkEnd w:id="23"/>
    </w:p>
    <w:p w14:paraId="6B9B6014" w14:textId="77777777"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2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</w:p>
    <w:p w14:paraId="42C1C46B" w14:textId="77777777" w:rsidR="001137ED" w:rsidRDefault="001137ED" w:rsidP="001137ED">
      <w:pPr>
        <w:pStyle w:val="1"/>
      </w:pPr>
      <w:bookmarkStart w:id="25" w:name="_Toc92035531"/>
      <w:r w:rsidRPr="009F0094">
        <w:rPr>
          <w:rFonts w:hint="eastAsia"/>
        </w:rPr>
        <w:t>计算规定</w:t>
      </w:r>
      <w:bookmarkEnd w:id="25"/>
    </w:p>
    <w:p w14:paraId="1E991F1B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734B074D" w14:textId="77777777" w:rsidR="001137ED" w:rsidRDefault="001137ED" w:rsidP="001137ED">
      <w:pPr>
        <w:pStyle w:val="2"/>
      </w:pPr>
      <w:bookmarkStart w:id="26" w:name="_Toc92035532"/>
      <w:r w:rsidRPr="009F0094">
        <w:rPr>
          <w:rFonts w:hint="eastAsia"/>
        </w:rPr>
        <w:t>强制条文</w:t>
      </w:r>
      <w:bookmarkEnd w:id="26"/>
    </w:p>
    <w:p w14:paraId="20641387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3A4DF3F1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37CC6926" w14:textId="77777777" w:rsidTr="00761242">
        <w:tc>
          <w:tcPr>
            <w:tcW w:w="2321" w:type="dxa"/>
          </w:tcPr>
          <w:p w14:paraId="5B942C7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5E7B52E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3C28818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78FDB31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2DA445E2" w14:textId="77777777" w:rsidTr="00761242">
        <w:tc>
          <w:tcPr>
            <w:tcW w:w="2321" w:type="dxa"/>
          </w:tcPr>
          <w:p w14:paraId="37EAB0F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4192FB1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3EB7B6F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28F3D7A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1219B563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7F5058F9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487249A2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0357C18A" w14:textId="77777777" w:rsidTr="00761242">
        <w:tc>
          <w:tcPr>
            <w:tcW w:w="1569" w:type="dxa"/>
            <w:vMerge w:val="restart"/>
          </w:tcPr>
          <w:p w14:paraId="637FAB6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33DEBF2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45081245" w14:textId="77777777" w:rsidTr="00761242">
        <w:tc>
          <w:tcPr>
            <w:tcW w:w="1569" w:type="dxa"/>
            <w:vMerge/>
          </w:tcPr>
          <w:p w14:paraId="58A88F7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594BB3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45E032C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619BB00D" w14:textId="77777777" w:rsidTr="00761242">
        <w:tc>
          <w:tcPr>
            <w:tcW w:w="1569" w:type="dxa"/>
          </w:tcPr>
          <w:p w14:paraId="61B1BA1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A3C895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7F6F083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2913AB3A" w14:textId="77777777" w:rsidTr="00761242">
        <w:tc>
          <w:tcPr>
            <w:tcW w:w="1569" w:type="dxa"/>
          </w:tcPr>
          <w:p w14:paraId="2CBDBCD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0603317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438D918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16F588BB" w14:textId="77777777" w:rsidTr="00761242">
        <w:tc>
          <w:tcPr>
            <w:tcW w:w="1569" w:type="dxa"/>
          </w:tcPr>
          <w:p w14:paraId="729C8DB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7AF651F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6B2731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3720669D" w14:textId="77777777" w:rsidTr="00761242">
        <w:tc>
          <w:tcPr>
            <w:tcW w:w="1569" w:type="dxa"/>
          </w:tcPr>
          <w:p w14:paraId="648B25D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4937233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634DB4D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710D7730" w14:textId="77777777" w:rsidR="001137ED" w:rsidRPr="00400852" w:rsidRDefault="001137ED" w:rsidP="001137ED">
      <w:pPr>
        <w:pStyle w:val="2"/>
      </w:pPr>
      <w:bookmarkStart w:id="27" w:name="_Toc92035533"/>
      <w:r w:rsidRPr="00400852">
        <w:rPr>
          <w:rFonts w:hint="eastAsia"/>
        </w:rPr>
        <w:t>规定性设计</w:t>
      </w:r>
      <w:bookmarkEnd w:id="27"/>
    </w:p>
    <w:p w14:paraId="2CA26AB1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6DE3E4AF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5AC90C5A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6DEBBF6B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70D3B6CB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B6D3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904C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962E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744DE0DD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86E2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690E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2CE3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E8A1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5953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928A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A77A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1BC528D1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8874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A3F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8B3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103C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A4BE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F6EC7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9C48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1C445BFF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B8F1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E971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8214F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28B25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0F42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3D469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8A23A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63050104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9FFB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93D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AF405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05303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D62D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5E09E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6F9AC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ABEF26A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4E5D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379A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F9746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B1F77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2D33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CD237E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77C0F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7A66915D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4BE39A37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75A00C84" w14:textId="77777777" w:rsidR="00BB1C06" w:rsidRDefault="005207E3" w:rsidP="002F0C69">
      <w:pPr>
        <w:pStyle w:val="1"/>
      </w:pPr>
      <w:bookmarkStart w:id="28" w:name="_Toc92035534"/>
      <w:r>
        <w:rPr>
          <w:rFonts w:hint="eastAsia"/>
        </w:rPr>
        <w:t>计算参数</w:t>
      </w:r>
      <w:bookmarkEnd w:id="28"/>
    </w:p>
    <w:p w14:paraId="180D0A4F" w14:textId="77777777" w:rsidR="00116794" w:rsidRDefault="00613298" w:rsidP="009C3CAA">
      <w:pPr>
        <w:pStyle w:val="2"/>
      </w:pPr>
      <w:bookmarkStart w:id="29" w:name="_Toc92035535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020AB4" w14:paraId="3DEF34F0" w14:textId="77777777">
        <w:tc>
          <w:tcPr>
            <w:tcW w:w="1284" w:type="dxa"/>
            <w:shd w:val="clear" w:color="auto" w:fill="E6E6E6"/>
            <w:vAlign w:val="center"/>
          </w:tcPr>
          <w:p w14:paraId="475130F8" w14:textId="77777777" w:rsidR="00020AB4" w:rsidRDefault="00AC35B7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0D083BF" w14:textId="77777777" w:rsidR="00020AB4" w:rsidRDefault="00AC35B7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A5AEE36" w14:textId="77777777" w:rsidR="00020AB4" w:rsidRDefault="00AC35B7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D714D74" w14:textId="77777777" w:rsidR="00020AB4" w:rsidRDefault="00AC35B7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EB5520C" w14:textId="77777777" w:rsidR="00020AB4" w:rsidRDefault="00AC35B7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D19A0C1" w14:textId="77777777" w:rsidR="00020AB4" w:rsidRDefault="00AC35B7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B38D279" w14:textId="77777777" w:rsidR="00020AB4" w:rsidRDefault="00AC35B7">
            <w:pPr>
              <w:jc w:val="center"/>
            </w:pPr>
            <w:r>
              <w:t>主导风向</w:t>
            </w:r>
          </w:p>
        </w:tc>
      </w:tr>
      <w:tr w:rsidR="00020AB4" w14:paraId="52AFD135" w14:textId="77777777">
        <w:tc>
          <w:tcPr>
            <w:tcW w:w="1284" w:type="dxa"/>
            <w:shd w:val="clear" w:color="auto" w:fill="E6E6E6"/>
            <w:vAlign w:val="center"/>
          </w:tcPr>
          <w:p w14:paraId="1CCEB1E2" w14:textId="77777777" w:rsidR="00020AB4" w:rsidRDefault="00AC35B7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408AE4A6" w14:textId="77777777" w:rsidR="00020AB4" w:rsidRDefault="00AC35B7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2B727AF7" w14:textId="77777777" w:rsidR="00020AB4" w:rsidRDefault="00AC35B7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61E41438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5E894EB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6A5B66A" w14:textId="77777777" w:rsidR="00020AB4" w:rsidRDefault="00AC35B7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 w:val="restart"/>
            <w:vAlign w:val="center"/>
          </w:tcPr>
          <w:p w14:paraId="5E53DF71" w14:textId="77777777" w:rsidR="00020AB4" w:rsidRDefault="00AC35B7">
            <w:pPr>
              <w:jc w:val="center"/>
            </w:pPr>
            <w:r>
              <w:t>南</w:t>
            </w:r>
          </w:p>
        </w:tc>
      </w:tr>
      <w:tr w:rsidR="00020AB4" w14:paraId="0CB5332B" w14:textId="77777777">
        <w:tc>
          <w:tcPr>
            <w:tcW w:w="1284" w:type="dxa"/>
            <w:shd w:val="clear" w:color="auto" w:fill="E6E6E6"/>
            <w:vAlign w:val="center"/>
          </w:tcPr>
          <w:p w14:paraId="3DF9D251" w14:textId="77777777" w:rsidR="00020AB4" w:rsidRDefault="00AC35B7">
            <w:pPr>
              <w:jc w:val="center"/>
            </w:pPr>
            <w:r>
              <w:lastRenderedPageBreak/>
              <w:t>1</w:t>
            </w:r>
          </w:p>
        </w:tc>
        <w:tc>
          <w:tcPr>
            <w:tcW w:w="1341" w:type="dxa"/>
            <w:vAlign w:val="center"/>
          </w:tcPr>
          <w:p w14:paraId="34065521" w14:textId="77777777" w:rsidR="00020AB4" w:rsidRDefault="00AC35B7">
            <w:pPr>
              <w:jc w:val="center"/>
            </w:pPr>
            <w:r>
              <w:t>26.2</w:t>
            </w:r>
          </w:p>
        </w:tc>
        <w:tc>
          <w:tcPr>
            <w:tcW w:w="1341" w:type="dxa"/>
            <w:vAlign w:val="center"/>
          </w:tcPr>
          <w:p w14:paraId="71FC9572" w14:textId="77777777" w:rsidR="00020AB4" w:rsidRDefault="00AC35B7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14:paraId="01FE3B0B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12BB598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4E23C38" w14:textId="77777777" w:rsidR="00020AB4" w:rsidRDefault="00AC35B7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062D2370" w14:textId="77777777" w:rsidR="00020AB4" w:rsidRDefault="00020AB4">
            <w:pPr>
              <w:jc w:val="center"/>
            </w:pPr>
          </w:p>
        </w:tc>
      </w:tr>
      <w:tr w:rsidR="00020AB4" w14:paraId="2EC561D7" w14:textId="77777777">
        <w:tc>
          <w:tcPr>
            <w:tcW w:w="1284" w:type="dxa"/>
            <w:shd w:val="clear" w:color="auto" w:fill="E6E6E6"/>
            <w:vAlign w:val="center"/>
          </w:tcPr>
          <w:p w14:paraId="1E78A3EF" w14:textId="77777777" w:rsidR="00020AB4" w:rsidRDefault="00AC35B7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1535BADA" w14:textId="77777777" w:rsidR="00020AB4" w:rsidRDefault="00AC35B7">
            <w:pPr>
              <w:jc w:val="center"/>
            </w:pPr>
            <w:r>
              <w:t>25.9</w:t>
            </w:r>
          </w:p>
        </w:tc>
        <w:tc>
          <w:tcPr>
            <w:tcW w:w="1341" w:type="dxa"/>
            <w:vAlign w:val="center"/>
          </w:tcPr>
          <w:p w14:paraId="494E0B6C" w14:textId="77777777" w:rsidR="00020AB4" w:rsidRDefault="00AC35B7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5218F9FC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33B2AE4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FE92759" w14:textId="77777777" w:rsidR="00020AB4" w:rsidRDefault="00AC35B7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1E9755DA" w14:textId="77777777" w:rsidR="00020AB4" w:rsidRDefault="00020AB4">
            <w:pPr>
              <w:jc w:val="center"/>
            </w:pPr>
          </w:p>
        </w:tc>
      </w:tr>
      <w:tr w:rsidR="00020AB4" w14:paraId="22192347" w14:textId="77777777">
        <w:tc>
          <w:tcPr>
            <w:tcW w:w="1284" w:type="dxa"/>
            <w:shd w:val="clear" w:color="auto" w:fill="E6E6E6"/>
            <w:vAlign w:val="center"/>
          </w:tcPr>
          <w:p w14:paraId="6547402F" w14:textId="77777777" w:rsidR="00020AB4" w:rsidRDefault="00AC35B7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7976250F" w14:textId="77777777" w:rsidR="00020AB4" w:rsidRDefault="00AC35B7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14:paraId="4478B66C" w14:textId="77777777" w:rsidR="00020AB4" w:rsidRDefault="00AC35B7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14:paraId="65FB1E61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DC96493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2244679" w14:textId="77777777" w:rsidR="00020AB4" w:rsidRDefault="00AC35B7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24B07F87" w14:textId="77777777" w:rsidR="00020AB4" w:rsidRDefault="00020AB4">
            <w:pPr>
              <w:jc w:val="center"/>
            </w:pPr>
          </w:p>
        </w:tc>
      </w:tr>
      <w:tr w:rsidR="00020AB4" w14:paraId="46D4BF27" w14:textId="77777777">
        <w:tc>
          <w:tcPr>
            <w:tcW w:w="1284" w:type="dxa"/>
            <w:shd w:val="clear" w:color="auto" w:fill="E6E6E6"/>
            <w:vAlign w:val="center"/>
          </w:tcPr>
          <w:p w14:paraId="396B2E57" w14:textId="77777777" w:rsidR="00020AB4" w:rsidRDefault="00AC35B7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5FDD8763" w14:textId="77777777" w:rsidR="00020AB4" w:rsidRDefault="00AC35B7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14:paraId="509FBB41" w14:textId="77777777" w:rsidR="00020AB4" w:rsidRDefault="00AC35B7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1ADF81BC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B80C9F7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6D0B2D7" w14:textId="77777777" w:rsidR="00020AB4" w:rsidRDefault="00AC35B7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6F69BF17" w14:textId="77777777" w:rsidR="00020AB4" w:rsidRDefault="00020AB4">
            <w:pPr>
              <w:jc w:val="center"/>
            </w:pPr>
          </w:p>
        </w:tc>
      </w:tr>
      <w:tr w:rsidR="00020AB4" w14:paraId="294C55CF" w14:textId="77777777">
        <w:tc>
          <w:tcPr>
            <w:tcW w:w="1284" w:type="dxa"/>
            <w:shd w:val="clear" w:color="auto" w:fill="E6E6E6"/>
            <w:vAlign w:val="center"/>
          </w:tcPr>
          <w:p w14:paraId="6AB6274A" w14:textId="77777777" w:rsidR="00020AB4" w:rsidRDefault="00AC35B7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690E1FD7" w14:textId="77777777" w:rsidR="00020AB4" w:rsidRDefault="00AC35B7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14:paraId="5DE872C4" w14:textId="77777777" w:rsidR="00020AB4" w:rsidRDefault="00AC35B7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3987A61D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3FC895E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A2EA508" w14:textId="77777777" w:rsidR="00020AB4" w:rsidRDefault="00AC35B7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A7DDB21" w14:textId="77777777" w:rsidR="00020AB4" w:rsidRDefault="00020AB4">
            <w:pPr>
              <w:jc w:val="center"/>
            </w:pPr>
          </w:p>
        </w:tc>
      </w:tr>
      <w:tr w:rsidR="00020AB4" w14:paraId="32298F01" w14:textId="77777777">
        <w:tc>
          <w:tcPr>
            <w:tcW w:w="1284" w:type="dxa"/>
            <w:shd w:val="clear" w:color="auto" w:fill="E6E6E6"/>
            <w:vAlign w:val="center"/>
          </w:tcPr>
          <w:p w14:paraId="7084B15A" w14:textId="77777777" w:rsidR="00020AB4" w:rsidRDefault="00AC35B7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2D94AAA7" w14:textId="77777777" w:rsidR="00020AB4" w:rsidRDefault="00AC35B7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14:paraId="3B63A44E" w14:textId="77777777" w:rsidR="00020AB4" w:rsidRDefault="00AC35B7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78A323CB" w14:textId="77777777" w:rsidR="00020AB4" w:rsidRDefault="00AC35B7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14:paraId="25A10C52" w14:textId="77777777" w:rsidR="00020AB4" w:rsidRDefault="00AC35B7">
            <w:pPr>
              <w:jc w:val="center"/>
            </w:pPr>
            <w:r>
              <w:t>66.67</w:t>
            </w:r>
          </w:p>
        </w:tc>
        <w:tc>
          <w:tcPr>
            <w:tcW w:w="1341" w:type="dxa"/>
            <w:vAlign w:val="center"/>
          </w:tcPr>
          <w:p w14:paraId="2E627D15" w14:textId="77777777" w:rsidR="00020AB4" w:rsidRDefault="00AC35B7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365598F" w14:textId="77777777" w:rsidR="00020AB4" w:rsidRDefault="00020AB4">
            <w:pPr>
              <w:jc w:val="center"/>
            </w:pPr>
          </w:p>
        </w:tc>
      </w:tr>
      <w:tr w:rsidR="00020AB4" w14:paraId="42A25176" w14:textId="77777777">
        <w:tc>
          <w:tcPr>
            <w:tcW w:w="1284" w:type="dxa"/>
            <w:shd w:val="clear" w:color="auto" w:fill="E6E6E6"/>
            <w:vAlign w:val="center"/>
          </w:tcPr>
          <w:p w14:paraId="7F5FDAD9" w14:textId="77777777" w:rsidR="00020AB4" w:rsidRDefault="00AC35B7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1B5BAD99" w14:textId="77777777" w:rsidR="00020AB4" w:rsidRDefault="00AC35B7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271F7650" w14:textId="77777777" w:rsidR="00020AB4" w:rsidRDefault="00AC35B7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7D0AA995" w14:textId="77777777" w:rsidR="00020AB4" w:rsidRDefault="00AC35B7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14:paraId="1D18C71F" w14:textId="77777777" w:rsidR="00020AB4" w:rsidRDefault="00AC35B7">
            <w:pPr>
              <w:jc w:val="center"/>
            </w:pPr>
            <w:r>
              <w:t>127.78</w:t>
            </w:r>
          </w:p>
        </w:tc>
        <w:tc>
          <w:tcPr>
            <w:tcW w:w="1341" w:type="dxa"/>
            <w:vAlign w:val="center"/>
          </w:tcPr>
          <w:p w14:paraId="5A9BABD4" w14:textId="77777777" w:rsidR="00020AB4" w:rsidRDefault="00AC35B7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11BCD5E" w14:textId="77777777" w:rsidR="00020AB4" w:rsidRDefault="00020AB4">
            <w:pPr>
              <w:jc w:val="center"/>
            </w:pPr>
          </w:p>
        </w:tc>
      </w:tr>
      <w:tr w:rsidR="00020AB4" w14:paraId="1FC76706" w14:textId="77777777">
        <w:tc>
          <w:tcPr>
            <w:tcW w:w="1284" w:type="dxa"/>
            <w:shd w:val="clear" w:color="auto" w:fill="E6E6E6"/>
            <w:vAlign w:val="center"/>
          </w:tcPr>
          <w:p w14:paraId="681BEC30" w14:textId="77777777" w:rsidR="00020AB4" w:rsidRDefault="00AC35B7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1240E2DA" w14:textId="77777777" w:rsidR="00020AB4" w:rsidRDefault="00AC35B7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5E4B90DF" w14:textId="77777777" w:rsidR="00020AB4" w:rsidRDefault="00AC35B7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1401A663" w14:textId="77777777" w:rsidR="00020AB4" w:rsidRDefault="00AC35B7">
            <w:pPr>
              <w:jc w:val="center"/>
            </w:pPr>
            <w:r>
              <w:t>352.78</w:t>
            </w:r>
          </w:p>
        </w:tc>
        <w:tc>
          <w:tcPr>
            <w:tcW w:w="1341" w:type="dxa"/>
            <w:vAlign w:val="center"/>
          </w:tcPr>
          <w:p w14:paraId="1E58E29B" w14:textId="77777777" w:rsidR="00020AB4" w:rsidRDefault="00AC35B7">
            <w:pPr>
              <w:jc w:val="center"/>
            </w:pPr>
            <w:r>
              <w:t>183.33</w:t>
            </w:r>
          </w:p>
        </w:tc>
        <w:tc>
          <w:tcPr>
            <w:tcW w:w="1341" w:type="dxa"/>
            <w:vAlign w:val="center"/>
          </w:tcPr>
          <w:p w14:paraId="52FA2874" w14:textId="77777777" w:rsidR="00020AB4" w:rsidRDefault="00AC35B7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1EEC34E" w14:textId="77777777" w:rsidR="00020AB4" w:rsidRDefault="00020AB4">
            <w:pPr>
              <w:jc w:val="center"/>
            </w:pPr>
          </w:p>
        </w:tc>
      </w:tr>
      <w:tr w:rsidR="00020AB4" w14:paraId="5CEDDCF8" w14:textId="77777777">
        <w:tc>
          <w:tcPr>
            <w:tcW w:w="1284" w:type="dxa"/>
            <w:shd w:val="clear" w:color="auto" w:fill="E6E6E6"/>
            <w:vAlign w:val="center"/>
          </w:tcPr>
          <w:p w14:paraId="3FC802EF" w14:textId="77777777" w:rsidR="00020AB4" w:rsidRDefault="00AC35B7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772555AD" w14:textId="77777777" w:rsidR="00020AB4" w:rsidRDefault="00AC35B7">
            <w:pPr>
              <w:jc w:val="center"/>
            </w:pPr>
            <w:r>
              <w:t>28.3</w:t>
            </w:r>
          </w:p>
        </w:tc>
        <w:tc>
          <w:tcPr>
            <w:tcW w:w="1341" w:type="dxa"/>
            <w:vAlign w:val="center"/>
          </w:tcPr>
          <w:p w14:paraId="6E54B94B" w14:textId="77777777" w:rsidR="00020AB4" w:rsidRDefault="00AC35B7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43555E5E" w14:textId="77777777" w:rsidR="00020AB4" w:rsidRDefault="00AC35B7">
            <w:pPr>
              <w:jc w:val="center"/>
            </w:pPr>
            <w:r>
              <w:t>477.78</w:t>
            </w:r>
          </w:p>
        </w:tc>
        <w:tc>
          <w:tcPr>
            <w:tcW w:w="1341" w:type="dxa"/>
            <w:vAlign w:val="center"/>
          </w:tcPr>
          <w:p w14:paraId="3D121A2F" w14:textId="77777777" w:rsidR="00020AB4" w:rsidRDefault="00AC35B7">
            <w:pPr>
              <w:jc w:val="center"/>
            </w:pPr>
            <w:r>
              <w:t>230.56</w:t>
            </w:r>
          </w:p>
        </w:tc>
        <w:tc>
          <w:tcPr>
            <w:tcW w:w="1341" w:type="dxa"/>
            <w:vAlign w:val="center"/>
          </w:tcPr>
          <w:p w14:paraId="7A835556" w14:textId="77777777" w:rsidR="00020AB4" w:rsidRDefault="00AC35B7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1B6DC366" w14:textId="77777777" w:rsidR="00020AB4" w:rsidRDefault="00020AB4">
            <w:pPr>
              <w:jc w:val="center"/>
            </w:pPr>
          </w:p>
        </w:tc>
      </w:tr>
      <w:tr w:rsidR="00020AB4" w14:paraId="0A1B875B" w14:textId="77777777">
        <w:tc>
          <w:tcPr>
            <w:tcW w:w="1284" w:type="dxa"/>
            <w:shd w:val="clear" w:color="auto" w:fill="E6E6E6"/>
            <w:vAlign w:val="center"/>
          </w:tcPr>
          <w:p w14:paraId="2C4309C9" w14:textId="77777777" w:rsidR="00020AB4" w:rsidRDefault="00AC35B7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22DB28E1" w14:textId="77777777" w:rsidR="00020AB4" w:rsidRDefault="00AC35B7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4CBC16CE" w14:textId="77777777" w:rsidR="00020AB4" w:rsidRDefault="00AC35B7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66C3B938" w14:textId="77777777" w:rsidR="00020AB4" w:rsidRDefault="00AC35B7">
            <w:pPr>
              <w:jc w:val="center"/>
            </w:pPr>
            <w:r>
              <w:t>580.56</w:t>
            </w:r>
          </w:p>
        </w:tc>
        <w:tc>
          <w:tcPr>
            <w:tcW w:w="1341" w:type="dxa"/>
            <w:vAlign w:val="center"/>
          </w:tcPr>
          <w:p w14:paraId="7DA5981E" w14:textId="77777777" w:rsidR="00020AB4" w:rsidRDefault="00AC35B7">
            <w:pPr>
              <w:jc w:val="center"/>
            </w:pPr>
            <w:r>
              <w:t>266.67</w:t>
            </w:r>
          </w:p>
        </w:tc>
        <w:tc>
          <w:tcPr>
            <w:tcW w:w="1341" w:type="dxa"/>
            <w:vAlign w:val="center"/>
          </w:tcPr>
          <w:p w14:paraId="54C9C3FD" w14:textId="77777777" w:rsidR="00020AB4" w:rsidRDefault="00AC35B7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5B709BF2" w14:textId="77777777" w:rsidR="00020AB4" w:rsidRDefault="00020AB4">
            <w:pPr>
              <w:jc w:val="center"/>
            </w:pPr>
          </w:p>
        </w:tc>
      </w:tr>
      <w:tr w:rsidR="00020AB4" w14:paraId="63F8AC1B" w14:textId="77777777">
        <w:tc>
          <w:tcPr>
            <w:tcW w:w="1284" w:type="dxa"/>
            <w:shd w:val="clear" w:color="auto" w:fill="E6E6E6"/>
            <w:vAlign w:val="center"/>
          </w:tcPr>
          <w:p w14:paraId="5D246BDF" w14:textId="77777777" w:rsidR="00020AB4" w:rsidRDefault="00AC35B7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594B4498" w14:textId="77777777" w:rsidR="00020AB4" w:rsidRDefault="00AC35B7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14:paraId="37935B5A" w14:textId="77777777" w:rsidR="00020AB4" w:rsidRDefault="00AC35B7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2B246742" w14:textId="77777777" w:rsidR="00020AB4" w:rsidRDefault="00AC35B7">
            <w:pPr>
              <w:jc w:val="center"/>
            </w:pPr>
            <w:r>
              <w:t>644.44</w:t>
            </w:r>
          </w:p>
        </w:tc>
        <w:tc>
          <w:tcPr>
            <w:tcW w:w="1341" w:type="dxa"/>
            <w:vAlign w:val="center"/>
          </w:tcPr>
          <w:p w14:paraId="2E9A2778" w14:textId="77777777" w:rsidR="00020AB4" w:rsidRDefault="00AC35B7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6AE8EDEC" w14:textId="77777777" w:rsidR="00020AB4" w:rsidRDefault="00AC35B7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04FC73F2" w14:textId="77777777" w:rsidR="00020AB4" w:rsidRDefault="00020AB4">
            <w:pPr>
              <w:jc w:val="center"/>
            </w:pPr>
          </w:p>
        </w:tc>
      </w:tr>
      <w:tr w:rsidR="00020AB4" w14:paraId="4257DAA5" w14:textId="77777777">
        <w:tc>
          <w:tcPr>
            <w:tcW w:w="1284" w:type="dxa"/>
            <w:shd w:val="clear" w:color="auto" w:fill="E6E6E6"/>
            <w:vAlign w:val="center"/>
          </w:tcPr>
          <w:p w14:paraId="55EF738E" w14:textId="77777777" w:rsidR="00020AB4" w:rsidRDefault="00AC35B7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5E30F011" w14:textId="77777777" w:rsidR="00020AB4" w:rsidRDefault="00AC35B7">
            <w:pPr>
              <w:jc w:val="center"/>
            </w:pPr>
            <w:r>
              <w:t>30.8</w:t>
            </w:r>
          </w:p>
        </w:tc>
        <w:tc>
          <w:tcPr>
            <w:tcW w:w="1341" w:type="dxa"/>
            <w:vAlign w:val="center"/>
          </w:tcPr>
          <w:p w14:paraId="1676A215" w14:textId="77777777" w:rsidR="00020AB4" w:rsidRDefault="00AC35B7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6034B44D" w14:textId="77777777" w:rsidR="00020AB4" w:rsidRDefault="00AC35B7">
            <w:pPr>
              <w:jc w:val="center"/>
            </w:pPr>
            <w:r>
              <w:t>658.33</w:t>
            </w:r>
          </w:p>
        </w:tc>
        <w:tc>
          <w:tcPr>
            <w:tcW w:w="1341" w:type="dxa"/>
            <w:vAlign w:val="center"/>
          </w:tcPr>
          <w:p w14:paraId="60F5E269" w14:textId="77777777" w:rsidR="00020AB4" w:rsidRDefault="00AC35B7">
            <w:pPr>
              <w:jc w:val="center"/>
            </w:pPr>
            <w:r>
              <w:t>291.67</w:t>
            </w:r>
          </w:p>
        </w:tc>
        <w:tc>
          <w:tcPr>
            <w:tcW w:w="1341" w:type="dxa"/>
            <w:vAlign w:val="center"/>
          </w:tcPr>
          <w:p w14:paraId="53FBBA53" w14:textId="77777777" w:rsidR="00020AB4" w:rsidRDefault="00AC35B7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7B27D65E" w14:textId="77777777" w:rsidR="00020AB4" w:rsidRDefault="00020AB4">
            <w:pPr>
              <w:jc w:val="center"/>
            </w:pPr>
          </w:p>
        </w:tc>
      </w:tr>
      <w:tr w:rsidR="00020AB4" w14:paraId="09EA7206" w14:textId="77777777">
        <w:tc>
          <w:tcPr>
            <w:tcW w:w="1284" w:type="dxa"/>
            <w:shd w:val="clear" w:color="auto" w:fill="E6E6E6"/>
            <w:vAlign w:val="center"/>
          </w:tcPr>
          <w:p w14:paraId="3F6BC794" w14:textId="77777777" w:rsidR="00020AB4" w:rsidRDefault="00AC35B7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24D4583A" w14:textId="77777777" w:rsidR="00020AB4" w:rsidRDefault="00AC35B7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14:paraId="01496C49" w14:textId="77777777" w:rsidR="00020AB4" w:rsidRDefault="00AC35B7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78CBDD5F" w14:textId="77777777" w:rsidR="00020AB4" w:rsidRDefault="00AC35B7">
            <w:pPr>
              <w:jc w:val="center"/>
            </w:pPr>
            <w:r>
              <w:t>622.22</w:t>
            </w:r>
          </w:p>
        </w:tc>
        <w:tc>
          <w:tcPr>
            <w:tcW w:w="1341" w:type="dxa"/>
            <w:vAlign w:val="center"/>
          </w:tcPr>
          <w:p w14:paraId="3FF86FD6" w14:textId="77777777" w:rsidR="00020AB4" w:rsidRDefault="00AC35B7">
            <w:pPr>
              <w:jc w:val="center"/>
            </w:pPr>
            <w:r>
              <w:t>280.56</w:t>
            </w:r>
          </w:p>
        </w:tc>
        <w:tc>
          <w:tcPr>
            <w:tcW w:w="1341" w:type="dxa"/>
            <w:vAlign w:val="center"/>
          </w:tcPr>
          <w:p w14:paraId="38E74088" w14:textId="77777777" w:rsidR="00020AB4" w:rsidRDefault="00AC35B7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1AA36871" w14:textId="77777777" w:rsidR="00020AB4" w:rsidRDefault="00020AB4">
            <w:pPr>
              <w:jc w:val="center"/>
            </w:pPr>
          </w:p>
        </w:tc>
      </w:tr>
      <w:tr w:rsidR="00020AB4" w14:paraId="4D74B564" w14:textId="77777777">
        <w:tc>
          <w:tcPr>
            <w:tcW w:w="1284" w:type="dxa"/>
            <w:shd w:val="clear" w:color="auto" w:fill="E6E6E6"/>
            <w:vAlign w:val="center"/>
          </w:tcPr>
          <w:p w14:paraId="022501C9" w14:textId="77777777" w:rsidR="00020AB4" w:rsidRDefault="00AC35B7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60C238EF" w14:textId="77777777" w:rsidR="00020AB4" w:rsidRDefault="00AC35B7">
            <w:pPr>
              <w:jc w:val="center"/>
            </w:pPr>
            <w:r>
              <w:t>31.0</w:t>
            </w:r>
          </w:p>
        </w:tc>
        <w:tc>
          <w:tcPr>
            <w:tcW w:w="1341" w:type="dxa"/>
            <w:vAlign w:val="center"/>
          </w:tcPr>
          <w:p w14:paraId="160F1C85" w14:textId="77777777" w:rsidR="00020AB4" w:rsidRDefault="00AC35B7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5CC5CFD0" w14:textId="77777777" w:rsidR="00020AB4" w:rsidRDefault="00AC35B7">
            <w:pPr>
              <w:jc w:val="center"/>
            </w:pPr>
            <w:r>
              <w:t>541.67</w:t>
            </w:r>
          </w:p>
        </w:tc>
        <w:tc>
          <w:tcPr>
            <w:tcW w:w="1341" w:type="dxa"/>
            <w:vAlign w:val="center"/>
          </w:tcPr>
          <w:p w14:paraId="2BC252ED" w14:textId="77777777" w:rsidR="00020AB4" w:rsidRDefault="00AC35B7">
            <w:pPr>
              <w:jc w:val="center"/>
            </w:pPr>
            <w:r>
              <w:t>252.78</w:t>
            </w:r>
          </w:p>
        </w:tc>
        <w:tc>
          <w:tcPr>
            <w:tcW w:w="1341" w:type="dxa"/>
            <w:vAlign w:val="center"/>
          </w:tcPr>
          <w:p w14:paraId="58F42B4F" w14:textId="77777777" w:rsidR="00020AB4" w:rsidRDefault="00AC35B7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2A2E4E0B" w14:textId="77777777" w:rsidR="00020AB4" w:rsidRDefault="00020AB4">
            <w:pPr>
              <w:jc w:val="center"/>
            </w:pPr>
          </w:p>
        </w:tc>
      </w:tr>
      <w:tr w:rsidR="00020AB4" w14:paraId="4537218D" w14:textId="77777777">
        <w:tc>
          <w:tcPr>
            <w:tcW w:w="1284" w:type="dxa"/>
            <w:shd w:val="clear" w:color="auto" w:fill="E6E6E6"/>
            <w:vAlign w:val="center"/>
          </w:tcPr>
          <w:p w14:paraId="115F9C6A" w14:textId="77777777" w:rsidR="00020AB4" w:rsidRDefault="00AC35B7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1C00553E" w14:textId="77777777" w:rsidR="00020AB4" w:rsidRDefault="00AC35B7">
            <w:pPr>
              <w:jc w:val="center"/>
            </w:pPr>
            <w:r>
              <w:t>30.7</w:t>
            </w:r>
          </w:p>
        </w:tc>
        <w:tc>
          <w:tcPr>
            <w:tcW w:w="1341" w:type="dxa"/>
            <w:vAlign w:val="center"/>
          </w:tcPr>
          <w:p w14:paraId="53D2F0FB" w14:textId="77777777" w:rsidR="00020AB4" w:rsidRDefault="00AC35B7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5E73B5A2" w14:textId="77777777" w:rsidR="00020AB4" w:rsidRDefault="00AC35B7">
            <w:pPr>
              <w:jc w:val="center"/>
            </w:pPr>
            <w:r>
              <w:t>427.78</w:t>
            </w:r>
          </w:p>
        </w:tc>
        <w:tc>
          <w:tcPr>
            <w:tcW w:w="1341" w:type="dxa"/>
            <w:vAlign w:val="center"/>
          </w:tcPr>
          <w:p w14:paraId="180BE9A3" w14:textId="77777777" w:rsidR="00020AB4" w:rsidRDefault="00AC35B7">
            <w:pPr>
              <w:jc w:val="center"/>
            </w:pPr>
            <w:r>
              <w:t>211.11</w:t>
            </w:r>
          </w:p>
        </w:tc>
        <w:tc>
          <w:tcPr>
            <w:tcW w:w="1341" w:type="dxa"/>
            <w:vAlign w:val="center"/>
          </w:tcPr>
          <w:p w14:paraId="1C0EC744" w14:textId="77777777" w:rsidR="00020AB4" w:rsidRDefault="00AC35B7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7DFF4641" w14:textId="77777777" w:rsidR="00020AB4" w:rsidRDefault="00020AB4">
            <w:pPr>
              <w:jc w:val="center"/>
            </w:pPr>
          </w:p>
        </w:tc>
      </w:tr>
      <w:tr w:rsidR="00020AB4" w14:paraId="2A939039" w14:textId="77777777">
        <w:tc>
          <w:tcPr>
            <w:tcW w:w="1284" w:type="dxa"/>
            <w:shd w:val="clear" w:color="auto" w:fill="E6E6E6"/>
            <w:vAlign w:val="center"/>
          </w:tcPr>
          <w:p w14:paraId="6F0EF476" w14:textId="77777777" w:rsidR="00020AB4" w:rsidRDefault="00AC35B7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2BC555B2" w14:textId="77777777" w:rsidR="00020AB4" w:rsidRDefault="00AC35B7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14:paraId="4C7546D5" w14:textId="77777777" w:rsidR="00020AB4" w:rsidRDefault="00AC35B7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4A2B49EC" w14:textId="77777777" w:rsidR="00020AB4" w:rsidRDefault="00AC35B7">
            <w:pPr>
              <w:jc w:val="center"/>
            </w:pPr>
            <w:r>
              <w:t>300.00</w:t>
            </w:r>
          </w:p>
        </w:tc>
        <w:tc>
          <w:tcPr>
            <w:tcW w:w="1341" w:type="dxa"/>
            <w:vAlign w:val="center"/>
          </w:tcPr>
          <w:p w14:paraId="79BFB5D4" w14:textId="77777777" w:rsidR="00020AB4" w:rsidRDefault="00AC35B7">
            <w:pPr>
              <w:jc w:val="center"/>
            </w:pPr>
            <w:r>
              <w:t>161.11</w:t>
            </w:r>
          </w:p>
        </w:tc>
        <w:tc>
          <w:tcPr>
            <w:tcW w:w="1341" w:type="dxa"/>
            <w:vAlign w:val="center"/>
          </w:tcPr>
          <w:p w14:paraId="4AAF70B7" w14:textId="77777777" w:rsidR="00020AB4" w:rsidRDefault="00AC35B7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4783E922" w14:textId="77777777" w:rsidR="00020AB4" w:rsidRDefault="00020AB4">
            <w:pPr>
              <w:jc w:val="center"/>
            </w:pPr>
          </w:p>
        </w:tc>
      </w:tr>
      <w:tr w:rsidR="00020AB4" w14:paraId="44E56231" w14:textId="77777777">
        <w:tc>
          <w:tcPr>
            <w:tcW w:w="1284" w:type="dxa"/>
            <w:shd w:val="clear" w:color="auto" w:fill="E6E6E6"/>
            <w:vAlign w:val="center"/>
          </w:tcPr>
          <w:p w14:paraId="7A10B07F" w14:textId="77777777" w:rsidR="00020AB4" w:rsidRDefault="00AC35B7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6D4FF783" w14:textId="77777777" w:rsidR="00020AB4" w:rsidRDefault="00AC35B7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14:paraId="2FD754B4" w14:textId="77777777" w:rsidR="00020AB4" w:rsidRDefault="00AC35B7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72D93775" w14:textId="77777777" w:rsidR="00020AB4" w:rsidRDefault="00AC35B7">
            <w:pPr>
              <w:jc w:val="center"/>
            </w:pPr>
            <w:r>
              <w:t>169.44</w:t>
            </w:r>
          </w:p>
        </w:tc>
        <w:tc>
          <w:tcPr>
            <w:tcW w:w="1341" w:type="dxa"/>
            <w:vAlign w:val="center"/>
          </w:tcPr>
          <w:p w14:paraId="12317AF1" w14:textId="77777777" w:rsidR="00020AB4" w:rsidRDefault="00AC35B7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14:paraId="0F4637B6" w14:textId="77777777" w:rsidR="00020AB4" w:rsidRDefault="00AC35B7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13D3F186" w14:textId="77777777" w:rsidR="00020AB4" w:rsidRDefault="00020AB4">
            <w:pPr>
              <w:jc w:val="center"/>
            </w:pPr>
          </w:p>
        </w:tc>
      </w:tr>
      <w:tr w:rsidR="00020AB4" w14:paraId="38AF71A7" w14:textId="77777777">
        <w:tc>
          <w:tcPr>
            <w:tcW w:w="1284" w:type="dxa"/>
            <w:shd w:val="clear" w:color="auto" w:fill="E6E6E6"/>
            <w:vAlign w:val="center"/>
          </w:tcPr>
          <w:p w14:paraId="2EF4DAB4" w14:textId="77777777" w:rsidR="00020AB4" w:rsidRDefault="00AC35B7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0276EA42" w14:textId="77777777" w:rsidR="00020AB4" w:rsidRDefault="00AC35B7">
            <w:pPr>
              <w:jc w:val="center"/>
            </w:pPr>
            <w:r>
              <w:t>28.7</w:t>
            </w:r>
          </w:p>
        </w:tc>
        <w:tc>
          <w:tcPr>
            <w:tcW w:w="1341" w:type="dxa"/>
            <w:vAlign w:val="center"/>
          </w:tcPr>
          <w:p w14:paraId="2705A8AA" w14:textId="77777777" w:rsidR="00020AB4" w:rsidRDefault="00AC35B7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1F244E90" w14:textId="77777777" w:rsidR="00020AB4" w:rsidRDefault="00AC35B7">
            <w:pPr>
              <w:jc w:val="center"/>
            </w:pPr>
            <w:r>
              <w:t>55.56</w:t>
            </w:r>
          </w:p>
        </w:tc>
        <w:tc>
          <w:tcPr>
            <w:tcW w:w="1341" w:type="dxa"/>
            <w:vAlign w:val="center"/>
          </w:tcPr>
          <w:p w14:paraId="4EE6BBC2" w14:textId="77777777" w:rsidR="00020AB4" w:rsidRDefault="00AC35B7">
            <w:pPr>
              <w:jc w:val="center"/>
            </w:pPr>
            <w:r>
              <w:t>36.11</w:t>
            </w:r>
          </w:p>
        </w:tc>
        <w:tc>
          <w:tcPr>
            <w:tcW w:w="1341" w:type="dxa"/>
            <w:vAlign w:val="center"/>
          </w:tcPr>
          <w:p w14:paraId="04BDEC54" w14:textId="77777777" w:rsidR="00020AB4" w:rsidRDefault="00AC35B7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052006BF" w14:textId="77777777" w:rsidR="00020AB4" w:rsidRDefault="00020AB4">
            <w:pPr>
              <w:jc w:val="center"/>
            </w:pPr>
          </w:p>
        </w:tc>
      </w:tr>
      <w:tr w:rsidR="00020AB4" w14:paraId="1E991508" w14:textId="77777777">
        <w:tc>
          <w:tcPr>
            <w:tcW w:w="1284" w:type="dxa"/>
            <w:shd w:val="clear" w:color="auto" w:fill="E6E6E6"/>
            <w:vAlign w:val="center"/>
          </w:tcPr>
          <w:p w14:paraId="3DA7EA36" w14:textId="77777777" w:rsidR="00020AB4" w:rsidRDefault="00AC35B7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6DD0EB96" w14:textId="77777777" w:rsidR="00020AB4" w:rsidRDefault="00AC35B7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02EACEC2" w14:textId="77777777" w:rsidR="00020AB4" w:rsidRDefault="00AC35B7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050AA64C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49A5F79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14D4F5C" w14:textId="77777777" w:rsidR="00020AB4" w:rsidRDefault="00AC35B7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7DEA3FA8" w14:textId="77777777" w:rsidR="00020AB4" w:rsidRDefault="00020AB4">
            <w:pPr>
              <w:jc w:val="center"/>
            </w:pPr>
          </w:p>
        </w:tc>
      </w:tr>
      <w:tr w:rsidR="00020AB4" w14:paraId="348AE05D" w14:textId="77777777">
        <w:tc>
          <w:tcPr>
            <w:tcW w:w="1284" w:type="dxa"/>
            <w:shd w:val="clear" w:color="auto" w:fill="E6E6E6"/>
            <w:vAlign w:val="center"/>
          </w:tcPr>
          <w:p w14:paraId="71C89744" w14:textId="77777777" w:rsidR="00020AB4" w:rsidRDefault="00AC35B7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375FF0DB" w14:textId="77777777" w:rsidR="00020AB4" w:rsidRDefault="00AC35B7">
            <w:pPr>
              <w:jc w:val="center"/>
            </w:pPr>
            <w:r>
              <w:t>27.7</w:t>
            </w:r>
          </w:p>
        </w:tc>
        <w:tc>
          <w:tcPr>
            <w:tcW w:w="1341" w:type="dxa"/>
            <w:vAlign w:val="center"/>
          </w:tcPr>
          <w:p w14:paraId="76A7E3C9" w14:textId="77777777" w:rsidR="00020AB4" w:rsidRDefault="00AC35B7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21DA9B3F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A8271DD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9570B0B" w14:textId="77777777" w:rsidR="00020AB4" w:rsidRDefault="00AC35B7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7B4F8414" w14:textId="77777777" w:rsidR="00020AB4" w:rsidRDefault="00020AB4">
            <w:pPr>
              <w:jc w:val="center"/>
            </w:pPr>
          </w:p>
        </w:tc>
      </w:tr>
      <w:tr w:rsidR="00020AB4" w14:paraId="1F0A3C73" w14:textId="77777777">
        <w:tc>
          <w:tcPr>
            <w:tcW w:w="1284" w:type="dxa"/>
            <w:shd w:val="clear" w:color="auto" w:fill="E6E6E6"/>
            <w:vAlign w:val="center"/>
          </w:tcPr>
          <w:p w14:paraId="4ECE153E" w14:textId="77777777" w:rsidR="00020AB4" w:rsidRDefault="00AC35B7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5311D3F9" w14:textId="77777777" w:rsidR="00020AB4" w:rsidRDefault="00AC35B7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14:paraId="6DFDD93C" w14:textId="77777777" w:rsidR="00020AB4" w:rsidRDefault="00AC35B7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3E83D493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27ED5F4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6E2E794" w14:textId="77777777" w:rsidR="00020AB4" w:rsidRDefault="00AC35B7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39DAEEDC" w14:textId="77777777" w:rsidR="00020AB4" w:rsidRDefault="00020AB4">
            <w:pPr>
              <w:jc w:val="center"/>
            </w:pPr>
          </w:p>
        </w:tc>
      </w:tr>
      <w:tr w:rsidR="00020AB4" w14:paraId="510DE297" w14:textId="77777777">
        <w:tc>
          <w:tcPr>
            <w:tcW w:w="1284" w:type="dxa"/>
            <w:shd w:val="clear" w:color="auto" w:fill="E6E6E6"/>
            <w:vAlign w:val="center"/>
          </w:tcPr>
          <w:p w14:paraId="66BDC90A" w14:textId="77777777" w:rsidR="00020AB4" w:rsidRDefault="00AC35B7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19D6667E" w14:textId="77777777" w:rsidR="00020AB4" w:rsidRDefault="00AC35B7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5126ABCA" w14:textId="77777777" w:rsidR="00020AB4" w:rsidRDefault="00AC35B7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5399512E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BCC21A9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13422F8" w14:textId="77777777" w:rsidR="00020AB4" w:rsidRDefault="00AC35B7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682E3E03" w14:textId="77777777" w:rsidR="00020AB4" w:rsidRDefault="00020AB4">
            <w:pPr>
              <w:jc w:val="center"/>
            </w:pPr>
          </w:p>
        </w:tc>
      </w:tr>
      <w:tr w:rsidR="00020AB4" w14:paraId="1C509798" w14:textId="77777777">
        <w:tc>
          <w:tcPr>
            <w:tcW w:w="1284" w:type="dxa"/>
            <w:shd w:val="clear" w:color="auto" w:fill="E6E6E6"/>
            <w:vAlign w:val="center"/>
          </w:tcPr>
          <w:p w14:paraId="1CBA8B1B" w14:textId="77777777" w:rsidR="00020AB4" w:rsidRDefault="00AC35B7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3B7752E4" w14:textId="77777777" w:rsidR="00020AB4" w:rsidRDefault="00AC35B7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6BB3C4A0" w14:textId="77777777" w:rsidR="00020AB4" w:rsidRDefault="00AC35B7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6A8B191F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54FA2C9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B24E1C6" w14:textId="77777777" w:rsidR="00020AB4" w:rsidRDefault="00AC35B7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20F61A03" w14:textId="77777777" w:rsidR="00020AB4" w:rsidRDefault="00020AB4">
            <w:pPr>
              <w:jc w:val="center"/>
            </w:pPr>
          </w:p>
        </w:tc>
      </w:tr>
      <w:tr w:rsidR="00020AB4" w14:paraId="1A266452" w14:textId="77777777">
        <w:tc>
          <w:tcPr>
            <w:tcW w:w="1284" w:type="dxa"/>
            <w:shd w:val="clear" w:color="auto" w:fill="E6E6E6"/>
            <w:vAlign w:val="center"/>
          </w:tcPr>
          <w:p w14:paraId="5AD46607" w14:textId="77777777" w:rsidR="00020AB4" w:rsidRDefault="00AC35B7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215B0325" w14:textId="77777777" w:rsidR="00020AB4" w:rsidRDefault="00AC35B7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3B946BCC" w14:textId="77777777" w:rsidR="00020AB4" w:rsidRDefault="00AC35B7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47F84448" w14:textId="77777777" w:rsidR="00020AB4" w:rsidRDefault="00AC35B7">
            <w:pPr>
              <w:jc w:val="center"/>
            </w:pPr>
            <w:r>
              <w:t>214.70</w:t>
            </w:r>
          </w:p>
        </w:tc>
        <w:tc>
          <w:tcPr>
            <w:tcW w:w="1341" w:type="dxa"/>
            <w:vAlign w:val="center"/>
          </w:tcPr>
          <w:p w14:paraId="1A604976" w14:textId="77777777" w:rsidR="00020AB4" w:rsidRDefault="00AC35B7">
            <w:pPr>
              <w:jc w:val="center"/>
            </w:pPr>
            <w:r>
              <w:t>103.94</w:t>
            </w:r>
          </w:p>
        </w:tc>
        <w:tc>
          <w:tcPr>
            <w:tcW w:w="1341" w:type="dxa"/>
            <w:vAlign w:val="center"/>
          </w:tcPr>
          <w:p w14:paraId="7AEEFC65" w14:textId="77777777" w:rsidR="00020AB4" w:rsidRDefault="00AC35B7">
            <w:pPr>
              <w:jc w:val="center"/>
            </w:pPr>
            <w:r>
              <w:t>4.3</w:t>
            </w:r>
          </w:p>
        </w:tc>
        <w:tc>
          <w:tcPr>
            <w:tcW w:w="1341" w:type="dxa"/>
            <w:vMerge/>
            <w:vAlign w:val="center"/>
          </w:tcPr>
          <w:p w14:paraId="3D55A84D" w14:textId="77777777" w:rsidR="00020AB4" w:rsidRDefault="00020AB4">
            <w:pPr>
              <w:jc w:val="center"/>
            </w:pPr>
          </w:p>
        </w:tc>
      </w:tr>
    </w:tbl>
    <w:p w14:paraId="4DE3692B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2846661F" w14:textId="77777777" w:rsidR="009C3CAA" w:rsidRDefault="00613298" w:rsidP="009C3CAA">
      <w:pPr>
        <w:pStyle w:val="2"/>
      </w:pPr>
      <w:bookmarkStart w:id="31" w:name="_Toc92035536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20AB4" w14:paraId="72324E74" w14:textId="77777777">
        <w:tc>
          <w:tcPr>
            <w:tcW w:w="1866" w:type="dxa"/>
            <w:shd w:val="clear" w:color="auto" w:fill="E6E6E6"/>
            <w:vAlign w:val="center"/>
          </w:tcPr>
          <w:p w14:paraId="2FC88263" w14:textId="77777777" w:rsidR="00020AB4" w:rsidRDefault="00AC35B7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A3EE29D" w14:textId="77777777" w:rsidR="00020AB4" w:rsidRDefault="00AC35B7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98861ED" w14:textId="77777777" w:rsidR="00020AB4" w:rsidRDefault="00AC35B7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21801D" w14:textId="77777777" w:rsidR="00020AB4" w:rsidRDefault="00AC35B7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03CA929" w14:textId="77777777" w:rsidR="00020AB4" w:rsidRDefault="00AC35B7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020AB4" w14:paraId="433CDC42" w14:textId="77777777">
        <w:tc>
          <w:tcPr>
            <w:tcW w:w="1866" w:type="dxa"/>
            <w:shd w:val="clear" w:color="auto" w:fill="E6E6E6"/>
            <w:vAlign w:val="center"/>
          </w:tcPr>
          <w:p w14:paraId="0EF899B3" w14:textId="77777777" w:rsidR="00020AB4" w:rsidRDefault="00AC35B7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722D2EAF" w14:textId="77777777" w:rsidR="00020AB4" w:rsidRDefault="00AC35B7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A64D46D" w14:textId="77777777" w:rsidR="00020AB4" w:rsidRDefault="00AC35B7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19364652" w14:textId="77777777" w:rsidR="00020AB4" w:rsidRDefault="00AC35B7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23480C5" w14:textId="77777777" w:rsidR="00020AB4" w:rsidRDefault="00AC35B7">
            <w:pPr>
              <w:jc w:val="center"/>
            </w:pPr>
            <w:r>
              <w:t>0.19</w:t>
            </w:r>
          </w:p>
        </w:tc>
      </w:tr>
      <w:tr w:rsidR="00020AB4" w14:paraId="71E9D2E9" w14:textId="77777777">
        <w:tc>
          <w:tcPr>
            <w:tcW w:w="1866" w:type="dxa"/>
            <w:shd w:val="clear" w:color="auto" w:fill="E6E6E6"/>
            <w:vAlign w:val="center"/>
          </w:tcPr>
          <w:p w14:paraId="10DAAFE3" w14:textId="77777777" w:rsidR="00020AB4" w:rsidRDefault="00AC35B7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309A5E20" w14:textId="77777777" w:rsidR="00020AB4" w:rsidRDefault="00AC35B7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2D19B01E" w14:textId="77777777" w:rsidR="00020AB4" w:rsidRDefault="00AC35B7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4D86351B" w14:textId="77777777" w:rsidR="00020AB4" w:rsidRDefault="00AC35B7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30B02E37" w14:textId="77777777" w:rsidR="00020AB4" w:rsidRDefault="00AC35B7">
            <w:pPr>
              <w:jc w:val="center"/>
            </w:pPr>
            <w:r>
              <w:t>0.15</w:t>
            </w:r>
          </w:p>
        </w:tc>
      </w:tr>
      <w:tr w:rsidR="00020AB4" w14:paraId="47C17AFF" w14:textId="77777777">
        <w:tc>
          <w:tcPr>
            <w:tcW w:w="1866" w:type="dxa"/>
            <w:shd w:val="clear" w:color="auto" w:fill="E6E6E6"/>
            <w:vAlign w:val="center"/>
          </w:tcPr>
          <w:p w14:paraId="324D3A2B" w14:textId="77777777" w:rsidR="00020AB4" w:rsidRDefault="00AC35B7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57BD5178" w14:textId="77777777" w:rsidR="00020AB4" w:rsidRDefault="00AC35B7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14EB5E3C" w14:textId="77777777" w:rsidR="00020AB4" w:rsidRDefault="00AC35B7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248ADE05" w14:textId="77777777" w:rsidR="00020AB4" w:rsidRDefault="00AC35B7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7E741E75" w14:textId="77777777" w:rsidR="00020AB4" w:rsidRDefault="00AC35B7">
            <w:pPr>
              <w:jc w:val="center"/>
            </w:pPr>
            <w:r>
              <w:t>0.12</w:t>
            </w:r>
          </w:p>
        </w:tc>
      </w:tr>
      <w:tr w:rsidR="00020AB4" w14:paraId="3964443C" w14:textId="77777777">
        <w:tc>
          <w:tcPr>
            <w:tcW w:w="1866" w:type="dxa"/>
            <w:shd w:val="clear" w:color="auto" w:fill="E6E6E6"/>
            <w:vAlign w:val="center"/>
          </w:tcPr>
          <w:p w14:paraId="6498524A" w14:textId="77777777" w:rsidR="00020AB4" w:rsidRDefault="00AC35B7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4299CFED" w14:textId="77777777" w:rsidR="00020AB4" w:rsidRDefault="00AC35B7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21CA9848" w14:textId="77777777" w:rsidR="00020AB4" w:rsidRDefault="00AC35B7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7440CC2F" w14:textId="77777777" w:rsidR="00020AB4" w:rsidRDefault="00AC35B7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74E61298" w14:textId="77777777" w:rsidR="00020AB4" w:rsidRDefault="00AC35B7">
            <w:pPr>
              <w:jc w:val="center"/>
            </w:pPr>
            <w:r>
              <w:t>0.11</w:t>
            </w:r>
          </w:p>
        </w:tc>
      </w:tr>
      <w:tr w:rsidR="00020AB4" w14:paraId="51BE1FB3" w14:textId="77777777">
        <w:tc>
          <w:tcPr>
            <w:tcW w:w="1866" w:type="dxa"/>
            <w:shd w:val="clear" w:color="auto" w:fill="E6E6E6"/>
            <w:vAlign w:val="center"/>
          </w:tcPr>
          <w:p w14:paraId="569A84BE" w14:textId="77777777" w:rsidR="00020AB4" w:rsidRDefault="00AC35B7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00E349CA" w14:textId="77777777" w:rsidR="00020AB4" w:rsidRDefault="00AC35B7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A9278EA" w14:textId="77777777" w:rsidR="00020AB4" w:rsidRDefault="00AC35B7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50357B21" w14:textId="77777777" w:rsidR="00020AB4" w:rsidRDefault="00AC35B7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2EC18954" w14:textId="77777777" w:rsidR="00020AB4" w:rsidRDefault="00AC35B7">
            <w:pPr>
              <w:jc w:val="center"/>
            </w:pPr>
            <w:r>
              <w:t>0.11</w:t>
            </w:r>
          </w:p>
        </w:tc>
      </w:tr>
      <w:tr w:rsidR="00020AB4" w14:paraId="7C9A417E" w14:textId="77777777">
        <w:tc>
          <w:tcPr>
            <w:tcW w:w="1866" w:type="dxa"/>
            <w:shd w:val="clear" w:color="auto" w:fill="E6E6E6"/>
            <w:vAlign w:val="center"/>
          </w:tcPr>
          <w:p w14:paraId="05D2FB1C" w14:textId="77777777" w:rsidR="00020AB4" w:rsidRDefault="00AC35B7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09F815ED" w14:textId="77777777" w:rsidR="00020AB4" w:rsidRDefault="00AC35B7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D6DD3C8" w14:textId="77777777" w:rsidR="00020AB4" w:rsidRDefault="00AC35B7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4962595A" w14:textId="77777777" w:rsidR="00020AB4" w:rsidRDefault="00AC35B7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5D0AA64A" w14:textId="77777777" w:rsidR="00020AB4" w:rsidRDefault="00AC35B7">
            <w:pPr>
              <w:jc w:val="center"/>
            </w:pPr>
            <w:r>
              <w:t>0.13</w:t>
            </w:r>
          </w:p>
        </w:tc>
      </w:tr>
      <w:tr w:rsidR="00020AB4" w14:paraId="7C971564" w14:textId="77777777">
        <w:tc>
          <w:tcPr>
            <w:tcW w:w="1866" w:type="dxa"/>
            <w:shd w:val="clear" w:color="auto" w:fill="E6E6E6"/>
            <w:vAlign w:val="center"/>
          </w:tcPr>
          <w:p w14:paraId="44CF6C18" w14:textId="77777777" w:rsidR="00020AB4" w:rsidRDefault="00AC35B7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6472AF28" w14:textId="77777777" w:rsidR="00020AB4" w:rsidRDefault="00AC35B7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1EB67497" w14:textId="77777777" w:rsidR="00020AB4" w:rsidRDefault="00AC35B7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58A37D46" w14:textId="77777777" w:rsidR="00020AB4" w:rsidRDefault="00AC35B7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1309DE05" w14:textId="77777777" w:rsidR="00020AB4" w:rsidRDefault="00AC35B7">
            <w:pPr>
              <w:jc w:val="center"/>
            </w:pPr>
            <w:r>
              <w:t>0.18</w:t>
            </w:r>
          </w:p>
        </w:tc>
      </w:tr>
      <w:tr w:rsidR="00020AB4" w14:paraId="10232E5B" w14:textId="77777777">
        <w:tc>
          <w:tcPr>
            <w:tcW w:w="1866" w:type="dxa"/>
            <w:shd w:val="clear" w:color="auto" w:fill="E6E6E6"/>
            <w:vAlign w:val="center"/>
          </w:tcPr>
          <w:p w14:paraId="4B1CAAA4" w14:textId="77777777" w:rsidR="00020AB4" w:rsidRDefault="00AC35B7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25CB4599" w14:textId="77777777" w:rsidR="00020AB4" w:rsidRDefault="00AC35B7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0239C744" w14:textId="77777777" w:rsidR="00020AB4" w:rsidRDefault="00AC35B7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7D9E3685" w14:textId="77777777" w:rsidR="00020AB4" w:rsidRDefault="00AC35B7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399E7CB6" w14:textId="77777777" w:rsidR="00020AB4" w:rsidRDefault="00AC35B7">
            <w:pPr>
              <w:jc w:val="center"/>
            </w:pPr>
            <w:r>
              <w:t>0.26</w:t>
            </w:r>
          </w:p>
        </w:tc>
      </w:tr>
      <w:tr w:rsidR="00020AB4" w14:paraId="47DA681D" w14:textId="77777777">
        <w:tc>
          <w:tcPr>
            <w:tcW w:w="1866" w:type="dxa"/>
            <w:shd w:val="clear" w:color="auto" w:fill="E6E6E6"/>
            <w:vAlign w:val="center"/>
          </w:tcPr>
          <w:p w14:paraId="30B6238A" w14:textId="77777777" w:rsidR="00020AB4" w:rsidRDefault="00AC35B7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567E2DBD" w14:textId="77777777" w:rsidR="00020AB4" w:rsidRDefault="00AC35B7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41AD85E0" w14:textId="77777777" w:rsidR="00020AB4" w:rsidRDefault="00AC35B7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38F5B087" w14:textId="77777777" w:rsidR="00020AB4" w:rsidRDefault="00AC35B7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481EFD4" w14:textId="77777777" w:rsidR="00020AB4" w:rsidRDefault="00AC35B7">
            <w:pPr>
              <w:jc w:val="center"/>
            </w:pPr>
            <w:r>
              <w:t>0.34</w:t>
            </w:r>
          </w:p>
        </w:tc>
      </w:tr>
      <w:tr w:rsidR="00020AB4" w14:paraId="56E7828E" w14:textId="77777777">
        <w:tc>
          <w:tcPr>
            <w:tcW w:w="1866" w:type="dxa"/>
            <w:shd w:val="clear" w:color="auto" w:fill="E6E6E6"/>
            <w:vAlign w:val="center"/>
          </w:tcPr>
          <w:p w14:paraId="20D9010C" w14:textId="77777777" w:rsidR="00020AB4" w:rsidRDefault="00AC35B7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4009DB0A" w14:textId="77777777" w:rsidR="00020AB4" w:rsidRDefault="00AC35B7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5524D284" w14:textId="77777777" w:rsidR="00020AB4" w:rsidRDefault="00AC35B7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00AD0187" w14:textId="77777777" w:rsidR="00020AB4" w:rsidRDefault="00AC35B7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82036EB" w14:textId="77777777" w:rsidR="00020AB4" w:rsidRDefault="00AC35B7">
            <w:pPr>
              <w:jc w:val="center"/>
            </w:pPr>
            <w:r>
              <w:t>0.42</w:t>
            </w:r>
          </w:p>
        </w:tc>
      </w:tr>
      <w:tr w:rsidR="00020AB4" w14:paraId="4F941ABB" w14:textId="77777777">
        <w:tc>
          <w:tcPr>
            <w:tcW w:w="1866" w:type="dxa"/>
            <w:shd w:val="clear" w:color="auto" w:fill="E6E6E6"/>
            <w:vAlign w:val="center"/>
          </w:tcPr>
          <w:p w14:paraId="0A8854DF" w14:textId="77777777" w:rsidR="00020AB4" w:rsidRDefault="00AC35B7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2B2CB18D" w14:textId="77777777" w:rsidR="00020AB4" w:rsidRDefault="00AC35B7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6CA42D16" w14:textId="77777777" w:rsidR="00020AB4" w:rsidRDefault="00AC35B7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71628E0A" w14:textId="77777777" w:rsidR="00020AB4" w:rsidRDefault="00AC35B7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CF008F2" w14:textId="77777777" w:rsidR="00020AB4" w:rsidRDefault="00AC35B7">
            <w:pPr>
              <w:jc w:val="center"/>
            </w:pPr>
            <w:r>
              <w:t>0.44</w:t>
            </w:r>
          </w:p>
        </w:tc>
      </w:tr>
      <w:tr w:rsidR="00020AB4" w14:paraId="6CEA76A7" w14:textId="77777777">
        <w:tc>
          <w:tcPr>
            <w:tcW w:w="1866" w:type="dxa"/>
            <w:shd w:val="clear" w:color="auto" w:fill="E6E6E6"/>
            <w:vAlign w:val="center"/>
          </w:tcPr>
          <w:p w14:paraId="7FD26AA5" w14:textId="77777777" w:rsidR="00020AB4" w:rsidRDefault="00AC35B7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46523FAA" w14:textId="77777777" w:rsidR="00020AB4" w:rsidRDefault="00AC35B7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5C61432F" w14:textId="77777777" w:rsidR="00020AB4" w:rsidRDefault="00AC35B7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1A5B4788" w14:textId="77777777" w:rsidR="00020AB4" w:rsidRDefault="00AC35B7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AD3DDA3" w14:textId="77777777" w:rsidR="00020AB4" w:rsidRDefault="00AC35B7">
            <w:pPr>
              <w:jc w:val="center"/>
            </w:pPr>
            <w:r>
              <w:t>0.43</w:t>
            </w:r>
          </w:p>
        </w:tc>
      </w:tr>
      <w:tr w:rsidR="00020AB4" w14:paraId="707F2CE5" w14:textId="77777777">
        <w:tc>
          <w:tcPr>
            <w:tcW w:w="1866" w:type="dxa"/>
            <w:shd w:val="clear" w:color="auto" w:fill="E6E6E6"/>
            <w:vAlign w:val="center"/>
          </w:tcPr>
          <w:p w14:paraId="79D6C699" w14:textId="77777777" w:rsidR="00020AB4" w:rsidRDefault="00AC35B7">
            <w:pPr>
              <w:jc w:val="center"/>
            </w:pPr>
            <w:r>
              <w:lastRenderedPageBreak/>
              <w:t>12</w:t>
            </w:r>
          </w:p>
        </w:tc>
        <w:tc>
          <w:tcPr>
            <w:tcW w:w="1866" w:type="dxa"/>
            <w:vAlign w:val="center"/>
          </w:tcPr>
          <w:p w14:paraId="3F8DC502" w14:textId="77777777" w:rsidR="00020AB4" w:rsidRDefault="00AC35B7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3CCBA715" w14:textId="77777777" w:rsidR="00020AB4" w:rsidRDefault="00AC35B7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6BD5A3CC" w14:textId="77777777" w:rsidR="00020AB4" w:rsidRDefault="00AC35B7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7DF9BAC6" w14:textId="77777777" w:rsidR="00020AB4" w:rsidRDefault="00AC35B7">
            <w:pPr>
              <w:jc w:val="center"/>
            </w:pPr>
            <w:r>
              <w:t>0.40</w:t>
            </w:r>
          </w:p>
        </w:tc>
      </w:tr>
      <w:tr w:rsidR="00020AB4" w14:paraId="24C83051" w14:textId="77777777">
        <w:tc>
          <w:tcPr>
            <w:tcW w:w="1866" w:type="dxa"/>
            <w:shd w:val="clear" w:color="auto" w:fill="E6E6E6"/>
            <w:vAlign w:val="center"/>
          </w:tcPr>
          <w:p w14:paraId="59EA4DD8" w14:textId="77777777" w:rsidR="00020AB4" w:rsidRDefault="00AC35B7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0CB92CAA" w14:textId="77777777" w:rsidR="00020AB4" w:rsidRDefault="00AC35B7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36F33D64" w14:textId="77777777" w:rsidR="00020AB4" w:rsidRDefault="00AC35B7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2C86F1AE" w14:textId="77777777" w:rsidR="00020AB4" w:rsidRDefault="00AC35B7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FF27D92" w14:textId="77777777" w:rsidR="00020AB4" w:rsidRDefault="00AC35B7">
            <w:pPr>
              <w:jc w:val="center"/>
            </w:pPr>
            <w:r>
              <w:t>0.35</w:t>
            </w:r>
          </w:p>
        </w:tc>
      </w:tr>
      <w:tr w:rsidR="00020AB4" w14:paraId="1FDEF2DC" w14:textId="77777777">
        <w:tc>
          <w:tcPr>
            <w:tcW w:w="1866" w:type="dxa"/>
            <w:shd w:val="clear" w:color="auto" w:fill="E6E6E6"/>
            <w:vAlign w:val="center"/>
          </w:tcPr>
          <w:p w14:paraId="2EF26AF2" w14:textId="77777777" w:rsidR="00020AB4" w:rsidRDefault="00AC35B7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24FD7F63" w14:textId="77777777" w:rsidR="00020AB4" w:rsidRDefault="00AC35B7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2C0CB8A8" w14:textId="77777777" w:rsidR="00020AB4" w:rsidRDefault="00AC35B7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7F14C7A4" w14:textId="77777777" w:rsidR="00020AB4" w:rsidRDefault="00AC35B7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5B3BCAC6" w14:textId="77777777" w:rsidR="00020AB4" w:rsidRDefault="00AC35B7">
            <w:pPr>
              <w:jc w:val="center"/>
            </w:pPr>
            <w:r>
              <w:t>0.27</w:t>
            </w:r>
          </w:p>
        </w:tc>
      </w:tr>
      <w:tr w:rsidR="00020AB4" w14:paraId="723FD17E" w14:textId="77777777">
        <w:tc>
          <w:tcPr>
            <w:tcW w:w="1866" w:type="dxa"/>
            <w:shd w:val="clear" w:color="auto" w:fill="E6E6E6"/>
            <w:vAlign w:val="center"/>
          </w:tcPr>
          <w:p w14:paraId="4717AF19" w14:textId="77777777" w:rsidR="00020AB4" w:rsidRDefault="00AC35B7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72A52F5D" w14:textId="77777777" w:rsidR="00020AB4" w:rsidRDefault="00AC35B7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46170875" w14:textId="77777777" w:rsidR="00020AB4" w:rsidRDefault="00AC35B7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7CAC4C23" w14:textId="77777777" w:rsidR="00020AB4" w:rsidRDefault="00AC35B7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78F1E089" w14:textId="77777777" w:rsidR="00020AB4" w:rsidRDefault="00AC35B7">
            <w:pPr>
              <w:jc w:val="center"/>
            </w:pPr>
            <w:r>
              <w:t>0.23</w:t>
            </w:r>
          </w:p>
        </w:tc>
      </w:tr>
      <w:tr w:rsidR="00020AB4" w14:paraId="202D9F28" w14:textId="77777777">
        <w:tc>
          <w:tcPr>
            <w:tcW w:w="1866" w:type="dxa"/>
            <w:shd w:val="clear" w:color="auto" w:fill="E6E6E6"/>
            <w:vAlign w:val="center"/>
          </w:tcPr>
          <w:p w14:paraId="1554B401" w14:textId="77777777" w:rsidR="00020AB4" w:rsidRDefault="00AC35B7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6D8A4D1F" w14:textId="77777777" w:rsidR="00020AB4" w:rsidRDefault="00AC35B7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6DBD9864" w14:textId="77777777" w:rsidR="00020AB4" w:rsidRDefault="00AC35B7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1D8C3788" w14:textId="77777777" w:rsidR="00020AB4" w:rsidRDefault="00AC35B7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273B11FB" w14:textId="77777777" w:rsidR="00020AB4" w:rsidRDefault="00AC35B7">
            <w:pPr>
              <w:jc w:val="center"/>
            </w:pPr>
            <w:r>
              <w:t>0.17</w:t>
            </w:r>
          </w:p>
        </w:tc>
      </w:tr>
      <w:tr w:rsidR="00020AB4" w14:paraId="246622CB" w14:textId="77777777">
        <w:tc>
          <w:tcPr>
            <w:tcW w:w="1866" w:type="dxa"/>
            <w:shd w:val="clear" w:color="auto" w:fill="E6E6E6"/>
            <w:vAlign w:val="center"/>
          </w:tcPr>
          <w:p w14:paraId="113F7443" w14:textId="77777777" w:rsidR="00020AB4" w:rsidRDefault="00AC35B7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4A5BE0B1" w14:textId="77777777" w:rsidR="00020AB4" w:rsidRDefault="00AC35B7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41C7C28A" w14:textId="77777777" w:rsidR="00020AB4" w:rsidRDefault="00AC35B7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277EF29D" w14:textId="77777777" w:rsidR="00020AB4" w:rsidRDefault="00AC35B7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4C2E39A4" w14:textId="77777777" w:rsidR="00020AB4" w:rsidRDefault="00AC35B7">
            <w:pPr>
              <w:jc w:val="center"/>
            </w:pPr>
            <w:r>
              <w:t>0.13</w:t>
            </w:r>
          </w:p>
        </w:tc>
      </w:tr>
      <w:tr w:rsidR="00020AB4" w14:paraId="495AB5DF" w14:textId="77777777">
        <w:tc>
          <w:tcPr>
            <w:tcW w:w="1866" w:type="dxa"/>
            <w:shd w:val="clear" w:color="auto" w:fill="E6E6E6"/>
            <w:vAlign w:val="center"/>
          </w:tcPr>
          <w:p w14:paraId="7D5193E5" w14:textId="77777777" w:rsidR="00020AB4" w:rsidRDefault="00AC35B7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3DA3A357" w14:textId="77777777" w:rsidR="00020AB4" w:rsidRDefault="00AC35B7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49BE10DA" w14:textId="77777777" w:rsidR="00020AB4" w:rsidRDefault="00AC35B7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B9969A4" w14:textId="77777777" w:rsidR="00020AB4" w:rsidRDefault="00AC35B7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67768860" w14:textId="77777777" w:rsidR="00020AB4" w:rsidRDefault="00AC35B7">
            <w:pPr>
              <w:jc w:val="center"/>
            </w:pPr>
            <w:r>
              <w:t>0.09</w:t>
            </w:r>
          </w:p>
        </w:tc>
      </w:tr>
      <w:tr w:rsidR="00020AB4" w14:paraId="6A6B1B60" w14:textId="77777777">
        <w:tc>
          <w:tcPr>
            <w:tcW w:w="1866" w:type="dxa"/>
            <w:shd w:val="clear" w:color="auto" w:fill="E6E6E6"/>
            <w:vAlign w:val="center"/>
          </w:tcPr>
          <w:p w14:paraId="3800148A" w14:textId="77777777" w:rsidR="00020AB4" w:rsidRDefault="00AC35B7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7620B484" w14:textId="77777777" w:rsidR="00020AB4" w:rsidRDefault="00AC35B7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5FBA299B" w14:textId="77777777" w:rsidR="00020AB4" w:rsidRDefault="00AC35B7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3DB10AE" w14:textId="77777777" w:rsidR="00020AB4" w:rsidRDefault="00AC35B7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61B8FDF" w14:textId="77777777" w:rsidR="00020AB4" w:rsidRDefault="00AC35B7">
            <w:pPr>
              <w:jc w:val="center"/>
            </w:pPr>
            <w:r>
              <w:t>0.08</w:t>
            </w:r>
          </w:p>
        </w:tc>
      </w:tr>
      <w:tr w:rsidR="00020AB4" w14:paraId="372161D8" w14:textId="77777777">
        <w:tc>
          <w:tcPr>
            <w:tcW w:w="1866" w:type="dxa"/>
            <w:shd w:val="clear" w:color="auto" w:fill="E6E6E6"/>
            <w:vAlign w:val="center"/>
          </w:tcPr>
          <w:p w14:paraId="2A062903" w14:textId="77777777" w:rsidR="00020AB4" w:rsidRDefault="00AC35B7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49602A96" w14:textId="77777777" w:rsidR="00020AB4" w:rsidRDefault="00AC35B7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094E95CF" w14:textId="77777777" w:rsidR="00020AB4" w:rsidRDefault="00AC35B7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6D5ED75" w14:textId="77777777" w:rsidR="00020AB4" w:rsidRDefault="00AC35B7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78037160" w14:textId="77777777" w:rsidR="00020AB4" w:rsidRDefault="00AC35B7">
            <w:pPr>
              <w:jc w:val="center"/>
            </w:pPr>
            <w:r>
              <w:t>0.06</w:t>
            </w:r>
          </w:p>
        </w:tc>
      </w:tr>
      <w:tr w:rsidR="00020AB4" w14:paraId="40D149A6" w14:textId="77777777">
        <w:tc>
          <w:tcPr>
            <w:tcW w:w="1866" w:type="dxa"/>
            <w:shd w:val="clear" w:color="auto" w:fill="E6E6E6"/>
            <w:vAlign w:val="center"/>
          </w:tcPr>
          <w:p w14:paraId="16B35996" w14:textId="77777777" w:rsidR="00020AB4" w:rsidRDefault="00AC35B7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79809938" w14:textId="77777777" w:rsidR="00020AB4" w:rsidRDefault="00AC35B7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5582EF5B" w14:textId="77777777" w:rsidR="00020AB4" w:rsidRDefault="00AC35B7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B255332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1F5768A" w14:textId="77777777" w:rsidR="00020AB4" w:rsidRDefault="00AC35B7">
            <w:pPr>
              <w:jc w:val="center"/>
            </w:pPr>
            <w:r>
              <w:t>0.05</w:t>
            </w:r>
          </w:p>
        </w:tc>
      </w:tr>
      <w:tr w:rsidR="00020AB4" w14:paraId="2E02435A" w14:textId="77777777">
        <w:tc>
          <w:tcPr>
            <w:tcW w:w="1866" w:type="dxa"/>
            <w:shd w:val="clear" w:color="auto" w:fill="E6E6E6"/>
            <w:vAlign w:val="center"/>
          </w:tcPr>
          <w:p w14:paraId="38034404" w14:textId="77777777" w:rsidR="00020AB4" w:rsidRDefault="00AC35B7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70552EB5" w14:textId="77777777" w:rsidR="00020AB4" w:rsidRDefault="00AC35B7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0EEDCD1E" w14:textId="77777777" w:rsidR="00020AB4" w:rsidRDefault="00AC35B7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3E2B903" w14:textId="77777777" w:rsidR="00020AB4" w:rsidRDefault="00AC35B7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BE07C03" w14:textId="77777777" w:rsidR="00020AB4" w:rsidRDefault="00AC35B7">
            <w:pPr>
              <w:jc w:val="center"/>
            </w:pPr>
            <w:r>
              <w:t>0.05</w:t>
            </w:r>
          </w:p>
        </w:tc>
      </w:tr>
      <w:tr w:rsidR="00020AB4" w14:paraId="769CEB00" w14:textId="77777777">
        <w:tc>
          <w:tcPr>
            <w:tcW w:w="1866" w:type="dxa"/>
            <w:shd w:val="clear" w:color="auto" w:fill="E6E6E6"/>
            <w:vAlign w:val="center"/>
          </w:tcPr>
          <w:p w14:paraId="27DE9961" w14:textId="77777777" w:rsidR="00020AB4" w:rsidRDefault="00AC35B7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21AEF53B" w14:textId="77777777" w:rsidR="00020AB4" w:rsidRDefault="00AC35B7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5002ADDA" w14:textId="77777777" w:rsidR="00020AB4" w:rsidRDefault="00AC35B7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11D460BC" w14:textId="77777777" w:rsidR="00020AB4" w:rsidRDefault="00AC35B7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1B8FCC4A" w14:textId="77777777" w:rsidR="00020AB4" w:rsidRDefault="00AC35B7">
            <w:pPr>
              <w:jc w:val="center"/>
            </w:pPr>
            <w:r>
              <w:t>0.04</w:t>
            </w:r>
          </w:p>
        </w:tc>
      </w:tr>
      <w:tr w:rsidR="00020AB4" w14:paraId="0C6F2103" w14:textId="77777777">
        <w:tc>
          <w:tcPr>
            <w:tcW w:w="1866" w:type="dxa"/>
            <w:shd w:val="clear" w:color="auto" w:fill="E6E6E6"/>
            <w:vAlign w:val="center"/>
          </w:tcPr>
          <w:p w14:paraId="7CF06112" w14:textId="77777777" w:rsidR="00020AB4" w:rsidRDefault="00AC35B7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2CC8FC55" w14:textId="77777777" w:rsidR="00020AB4" w:rsidRDefault="00AC35B7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3585080B" w14:textId="77777777" w:rsidR="00020AB4" w:rsidRDefault="00AC35B7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4B926C8E" w14:textId="77777777" w:rsidR="00020AB4" w:rsidRDefault="00AC35B7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4B5B6644" w14:textId="77777777" w:rsidR="00020AB4" w:rsidRDefault="00AC35B7">
            <w:pPr>
              <w:jc w:val="center"/>
            </w:pPr>
            <w:r>
              <w:t>4.80</w:t>
            </w:r>
          </w:p>
        </w:tc>
      </w:tr>
    </w:tbl>
    <w:p w14:paraId="1E522F8E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51F72EA8" w14:textId="77777777" w:rsidR="000B2FE8" w:rsidRDefault="00AA7C65" w:rsidP="000B2FE8">
      <w:pPr>
        <w:pStyle w:val="1"/>
      </w:pPr>
      <w:bookmarkStart w:id="33" w:name="_Toc92035537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020AB4" w14:paraId="64D94A1D" w14:textId="77777777">
        <w:tc>
          <w:tcPr>
            <w:tcW w:w="4666" w:type="dxa"/>
            <w:shd w:val="clear" w:color="auto" w:fill="E6E6E6"/>
            <w:vAlign w:val="center"/>
          </w:tcPr>
          <w:p w14:paraId="12C5B53B" w14:textId="77777777" w:rsidR="00020AB4" w:rsidRDefault="00AC35B7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45C655E0" w14:textId="77777777" w:rsidR="00020AB4" w:rsidRDefault="00AC35B7">
            <w:pPr>
              <w:jc w:val="center"/>
            </w:pPr>
            <w:r>
              <w:t>值</w:t>
            </w:r>
          </w:p>
        </w:tc>
      </w:tr>
      <w:tr w:rsidR="00020AB4" w14:paraId="1AF2EB13" w14:textId="77777777">
        <w:tc>
          <w:tcPr>
            <w:tcW w:w="4666" w:type="dxa"/>
            <w:shd w:val="clear" w:color="auto" w:fill="E6E6E6"/>
            <w:vAlign w:val="center"/>
          </w:tcPr>
          <w:p w14:paraId="7EFD2F45" w14:textId="77777777" w:rsidR="00020AB4" w:rsidRDefault="00AC35B7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20B6A1E" w14:textId="77777777" w:rsidR="00020AB4" w:rsidRDefault="00AC35B7">
            <w:r>
              <w:t>20963.32</w:t>
            </w:r>
          </w:p>
        </w:tc>
      </w:tr>
      <w:tr w:rsidR="00020AB4" w14:paraId="0C927593" w14:textId="77777777">
        <w:tc>
          <w:tcPr>
            <w:tcW w:w="4666" w:type="dxa"/>
            <w:shd w:val="clear" w:color="auto" w:fill="E6E6E6"/>
            <w:vAlign w:val="center"/>
          </w:tcPr>
          <w:p w14:paraId="7430FA23" w14:textId="77777777" w:rsidR="00020AB4" w:rsidRDefault="00AC35B7">
            <w:r>
              <w:t>建筑密度</w:t>
            </w:r>
          </w:p>
        </w:tc>
        <w:tc>
          <w:tcPr>
            <w:tcW w:w="4666" w:type="dxa"/>
            <w:vAlign w:val="center"/>
          </w:tcPr>
          <w:p w14:paraId="15F90070" w14:textId="77777777" w:rsidR="00020AB4" w:rsidRDefault="00AC35B7">
            <w:r>
              <w:t>0.27</w:t>
            </w:r>
          </w:p>
        </w:tc>
      </w:tr>
      <w:tr w:rsidR="00020AB4" w14:paraId="326CE694" w14:textId="77777777">
        <w:tc>
          <w:tcPr>
            <w:tcW w:w="4666" w:type="dxa"/>
            <w:shd w:val="clear" w:color="auto" w:fill="E6E6E6"/>
            <w:vAlign w:val="center"/>
          </w:tcPr>
          <w:p w14:paraId="69B5344F" w14:textId="77777777" w:rsidR="00020AB4" w:rsidRDefault="00AC35B7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7A4A578" w14:textId="77777777" w:rsidR="00020AB4" w:rsidRDefault="00AC35B7">
            <w:r>
              <w:t>15246.85</w:t>
            </w:r>
          </w:p>
        </w:tc>
      </w:tr>
      <w:tr w:rsidR="00020AB4" w14:paraId="15B33AC2" w14:textId="77777777">
        <w:tc>
          <w:tcPr>
            <w:tcW w:w="4666" w:type="dxa"/>
            <w:shd w:val="clear" w:color="auto" w:fill="E6E6E6"/>
            <w:vAlign w:val="center"/>
          </w:tcPr>
          <w:p w14:paraId="16D68A85" w14:textId="77777777" w:rsidR="00020AB4" w:rsidRDefault="00AC35B7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F8CC01F" w14:textId="77777777" w:rsidR="00020AB4" w:rsidRDefault="00AC35B7">
            <w:r>
              <w:t>15199.15</w:t>
            </w:r>
          </w:p>
        </w:tc>
      </w:tr>
      <w:tr w:rsidR="00020AB4" w14:paraId="471D9B59" w14:textId="77777777">
        <w:tc>
          <w:tcPr>
            <w:tcW w:w="4666" w:type="dxa"/>
            <w:shd w:val="clear" w:color="auto" w:fill="E6E6E6"/>
            <w:vAlign w:val="center"/>
          </w:tcPr>
          <w:p w14:paraId="17E1E19F" w14:textId="77777777" w:rsidR="00020AB4" w:rsidRDefault="00AC35B7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F994CA1" w14:textId="77777777" w:rsidR="00020AB4" w:rsidRDefault="00AC35B7">
            <w:r>
              <w:t>0.00</w:t>
            </w:r>
          </w:p>
        </w:tc>
      </w:tr>
      <w:tr w:rsidR="00020AB4" w14:paraId="0B67C8D4" w14:textId="77777777">
        <w:tc>
          <w:tcPr>
            <w:tcW w:w="4666" w:type="dxa"/>
            <w:shd w:val="clear" w:color="auto" w:fill="E6E6E6"/>
            <w:vAlign w:val="center"/>
          </w:tcPr>
          <w:p w14:paraId="55DD7D86" w14:textId="77777777" w:rsidR="00020AB4" w:rsidRDefault="00AC35B7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D254F81" w14:textId="77777777" w:rsidR="00020AB4" w:rsidRDefault="00AC35B7">
            <w:r>
              <w:t>2276.82</w:t>
            </w:r>
          </w:p>
        </w:tc>
      </w:tr>
      <w:tr w:rsidR="00020AB4" w14:paraId="67ED40CC" w14:textId="77777777">
        <w:tc>
          <w:tcPr>
            <w:tcW w:w="4666" w:type="dxa"/>
            <w:shd w:val="clear" w:color="auto" w:fill="E6E6E6"/>
            <w:vAlign w:val="center"/>
          </w:tcPr>
          <w:p w14:paraId="27903300" w14:textId="77777777" w:rsidR="00020AB4" w:rsidRDefault="00AC35B7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2015380" w14:textId="77777777" w:rsidR="00020AB4" w:rsidRDefault="00AC35B7">
            <w:r>
              <w:t>1457.88</w:t>
            </w:r>
          </w:p>
        </w:tc>
      </w:tr>
      <w:tr w:rsidR="00020AB4" w14:paraId="43F51F8B" w14:textId="77777777">
        <w:tc>
          <w:tcPr>
            <w:tcW w:w="4666" w:type="dxa"/>
            <w:shd w:val="clear" w:color="auto" w:fill="E6E6E6"/>
            <w:vAlign w:val="center"/>
          </w:tcPr>
          <w:p w14:paraId="13DBB026" w14:textId="77777777" w:rsidR="00020AB4" w:rsidRDefault="00AC35B7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E0153B4" w14:textId="77777777" w:rsidR="00020AB4" w:rsidRDefault="00AC35B7">
            <w:r>
              <w:t>4940.68</w:t>
            </w:r>
          </w:p>
        </w:tc>
      </w:tr>
      <w:tr w:rsidR="00020AB4" w14:paraId="68CFA59E" w14:textId="77777777">
        <w:tc>
          <w:tcPr>
            <w:tcW w:w="4666" w:type="dxa"/>
            <w:shd w:val="clear" w:color="auto" w:fill="E6E6E6"/>
            <w:vAlign w:val="center"/>
          </w:tcPr>
          <w:p w14:paraId="2DC7FAC7" w14:textId="77777777" w:rsidR="00020AB4" w:rsidRDefault="00AC35B7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BEC719E" w14:textId="77777777" w:rsidR="00020AB4" w:rsidRDefault="00AC35B7">
            <w:r>
              <w:t>1870.71</w:t>
            </w:r>
          </w:p>
        </w:tc>
      </w:tr>
      <w:tr w:rsidR="00020AB4" w14:paraId="03C0E1BB" w14:textId="77777777">
        <w:tc>
          <w:tcPr>
            <w:tcW w:w="4666" w:type="dxa"/>
            <w:shd w:val="clear" w:color="auto" w:fill="E6E6E6"/>
            <w:vAlign w:val="center"/>
          </w:tcPr>
          <w:p w14:paraId="01119BE8" w14:textId="77777777" w:rsidR="00020AB4" w:rsidRDefault="00AC35B7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B96D047" w14:textId="77777777" w:rsidR="00020AB4" w:rsidRDefault="00AC35B7">
            <w:r>
              <w:t>4144.16</w:t>
            </w:r>
          </w:p>
        </w:tc>
      </w:tr>
      <w:tr w:rsidR="00020AB4" w14:paraId="22A7F729" w14:textId="77777777">
        <w:tc>
          <w:tcPr>
            <w:tcW w:w="4666" w:type="dxa"/>
            <w:shd w:val="clear" w:color="auto" w:fill="E6E6E6"/>
            <w:vAlign w:val="center"/>
          </w:tcPr>
          <w:p w14:paraId="19A068D0" w14:textId="77777777" w:rsidR="00020AB4" w:rsidRDefault="00AC35B7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9E1B34A" w14:textId="77777777" w:rsidR="00020AB4" w:rsidRDefault="00AC35B7">
            <w:r>
              <w:t>15199.15</w:t>
            </w:r>
          </w:p>
        </w:tc>
      </w:tr>
      <w:tr w:rsidR="00020AB4" w14:paraId="06990BC0" w14:textId="77777777">
        <w:tc>
          <w:tcPr>
            <w:tcW w:w="4666" w:type="dxa"/>
            <w:shd w:val="clear" w:color="auto" w:fill="E6E6E6"/>
            <w:vAlign w:val="center"/>
          </w:tcPr>
          <w:p w14:paraId="20C1B6D0" w14:textId="77777777" w:rsidR="00020AB4" w:rsidRDefault="00AC35B7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428F1803" w14:textId="77777777" w:rsidR="00020AB4" w:rsidRDefault="00AC35B7">
            <w:r>
              <w:t>0.88</w:t>
            </w:r>
          </w:p>
        </w:tc>
      </w:tr>
      <w:tr w:rsidR="00020AB4" w14:paraId="674EC6B3" w14:textId="77777777">
        <w:tc>
          <w:tcPr>
            <w:tcW w:w="4666" w:type="dxa"/>
            <w:shd w:val="clear" w:color="auto" w:fill="E6E6E6"/>
            <w:vAlign w:val="center"/>
          </w:tcPr>
          <w:p w14:paraId="3864845D" w14:textId="77777777" w:rsidR="00020AB4" w:rsidRDefault="00AC35B7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0336C5CC" w14:textId="77777777" w:rsidR="00020AB4" w:rsidRDefault="00AC35B7">
            <w:r>
              <w:t>0.30</w:t>
            </w:r>
          </w:p>
        </w:tc>
      </w:tr>
      <w:tr w:rsidR="00020AB4" w14:paraId="203EA9D8" w14:textId="77777777">
        <w:tc>
          <w:tcPr>
            <w:tcW w:w="4666" w:type="dxa"/>
            <w:shd w:val="clear" w:color="auto" w:fill="E6E6E6"/>
            <w:vAlign w:val="center"/>
          </w:tcPr>
          <w:p w14:paraId="5429A595" w14:textId="77777777" w:rsidR="00020AB4" w:rsidRDefault="00AC35B7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5CC22CD4" w14:textId="77777777" w:rsidR="00020AB4" w:rsidRDefault="00AC35B7">
            <w:r>
              <w:t>0.84</w:t>
            </w:r>
          </w:p>
        </w:tc>
      </w:tr>
      <w:tr w:rsidR="00020AB4" w14:paraId="5A81026E" w14:textId="77777777">
        <w:tc>
          <w:tcPr>
            <w:tcW w:w="4666" w:type="dxa"/>
            <w:shd w:val="clear" w:color="auto" w:fill="E6E6E6"/>
            <w:vAlign w:val="center"/>
          </w:tcPr>
          <w:p w14:paraId="1F067B5E" w14:textId="77777777" w:rsidR="00020AB4" w:rsidRDefault="00AC35B7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56B78BF4" w14:textId="77777777" w:rsidR="00020AB4" w:rsidRDefault="00AC35B7">
            <w:r>
              <w:t>7.63</w:t>
            </w:r>
          </w:p>
        </w:tc>
      </w:tr>
      <w:tr w:rsidR="00020AB4" w14:paraId="4FBF3686" w14:textId="77777777">
        <w:tc>
          <w:tcPr>
            <w:tcW w:w="4666" w:type="dxa"/>
            <w:shd w:val="clear" w:color="auto" w:fill="E6E6E6"/>
            <w:vAlign w:val="center"/>
          </w:tcPr>
          <w:p w14:paraId="22471A4B" w14:textId="77777777" w:rsidR="00020AB4" w:rsidRDefault="00AC35B7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1CC86B0B" w14:textId="77777777" w:rsidR="00020AB4" w:rsidRDefault="00AC35B7">
            <w:r>
              <w:t>12</w:t>
            </w:r>
          </w:p>
        </w:tc>
      </w:tr>
      <w:tr w:rsidR="00020AB4" w14:paraId="2B02B8C5" w14:textId="77777777">
        <w:tc>
          <w:tcPr>
            <w:tcW w:w="4666" w:type="dxa"/>
            <w:shd w:val="clear" w:color="auto" w:fill="E6E6E6"/>
            <w:vAlign w:val="center"/>
          </w:tcPr>
          <w:p w14:paraId="759B8EFD" w14:textId="77777777" w:rsidR="00020AB4" w:rsidRDefault="00AC35B7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6BC977B8" w14:textId="77777777" w:rsidR="00020AB4" w:rsidRDefault="00AC35B7">
            <w:r>
              <w:t>27</w:t>
            </w:r>
          </w:p>
        </w:tc>
      </w:tr>
      <w:tr w:rsidR="00020AB4" w14:paraId="07B61225" w14:textId="77777777">
        <w:tc>
          <w:tcPr>
            <w:tcW w:w="4666" w:type="dxa"/>
            <w:shd w:val="clear" w:color="auto" w:fill="E6E6E6"/>
            <w:vAlign w:val="center"/>
          </w:tcPr>
          <w:p w14:paraId="227718D6" w14:textId="77777777" w:rsidR="00020AB4" w:rsidRDefault="00AC35B7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4E009738" w14:textId="77777777" w:rsidR="00020AB4" w:rsidRDefault="00AC35B7">
            <w:r>
              <w:t>0.81</w:t>
            </w:r>
          </w:p>
        </w:tc>
      </w:tr>
      <w:tr w:rsidR="00020AB4" w14:paraId="001FFE8A" w14:textId="77777777">
        <w:tc>
          <w:tcPr>
            <w:tcW w:w="4666" w:type="dxa"/>
            <w:shd w:val="clear" w:color="auto" w:fill="E6E6E6"/>
            <w:vAlign w:val="center"/>
          </w:tcPr>
          <w:p w14:paraId="6EE2BDE6" w14:textId="77777777" w:rsidR="00020AB4" w:rsidRDefault="00AC35B7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0B9C240F" w14:textId="77777777" w:rsidR="00020AB4" w:rsidRDefault="00AC35B7">
            <w:r>
              <w:t>0</w:t>
            </w:r>
          </w:p>
        </w:tc>
      </w:tr>
    </w:tbl>
    <w:p w14:paraId="66749241" w14:textId="77777777" w:rsidR="00C3317F" w:rsidRP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211BA235" w14:textId="77777777" w:rsidR="000B2FE8" w:rsidRDefault="00AA7C65" w:rsidP="009D580B">
      <w:pPr>
        <w:pStyle w:val="1"/>
      </w:pPr>
      <w:bookmarkStart w:id="35" w:name="_Toc92035538"/>
      <w:r>
        <w:rPr>
          <w:rFonts w:hint="eastAsia"/>
        </w:rPr>
        <w:lastRenderedPageBreak/>
        <w:t>规定性设计指标</w:t>
      </w:r>
      <w:bookmarkEnd w:id="35"/>
    </w:p>
    <w:p w14:paraId="61C62F0D" w14:textId="77777777" w:rsidR="00CD2A02" w:rsidRDefault="00CD2A02" w:rsidP="00CD2A02">
      <w:pPr>
        <w:pStyle w:val="2"/>
        <w:numPr>
          <w:ilvl w:val="1"/>
          <w:numId w:val="12"/>
        </w:numPr>
      </w:pPr>
      <w:bookmarkStart w:id="36" w:name="平均迎风面积比"/>
      <w:bookmarkStart w:id="37" w:name="_Toc92033473"/>
      <w:bookmarkEnd w:id="36"/>
      <w:r>
        <w:rPr>
          <w:rFonts w:hint="eastAsia"/>
        </w:rPr>
        <w:t>平均迎风面积比</w:t>
      </w:r>
      <w:bookmarkEnd w:id="37"/>
    </w:p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6"/>
        <w:gridCol w:w="1866"/>
        <w:gridCol w:w="1866"/>
      </w:tblGrid>
      <w:tr w:rsidR="00CD2A02" w14:paraId="0BB51042" w14:textId="77777777" w:rsidTr="00CD2A02">
        <w:tc>
          <w:tcPr>
            <w:tcW w:w="186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B07DED1" w14:textId="77777777" w:rsidR="00CD2A02" w:rsidRDefault="00CD2A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建筑名称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7FBAA47" w14:textId="77777777" w:rsidR="00CD2A02" w:rsidRDefault="00CD2A02">
            <w:pPr>
              <w:jc w:val="center"/>
            </w:pPr>
            <w:r>
              <w:rPr>
                <w:rFonts w:hint="eastAsia"/>
              </w:rPr>
              <w:t>迎风面积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CC04208" w14:textId="77777777" w:rsidR="00CD2A02" w:rsidRDefault="00CD2A02">
            <w:pPr>
              <w:jc w:val="center"/>
            </w:pPr>
            <w:r>
              <w:rPr>
                <w:rFonts w:hint="eastAsia"/>
              </w:rPr>
              <w:t>最大可能</w:t>
            </w:r>
            <w:r>
              <w:br/>
            </w:r>
            <w:r>
              <w:rPr>
                <w:rFonts w:hint="eastAsia"/>
              </w:rPr>
              <w:t>迎风面积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6B1F763" w14:textId="77777777" w:rsidR="00CD2A02" w:rsidRDefault="00CD2A02">
            <w:pPr>
              <w:jc w:val="center"/>
            </w:pPr>
            <w:r>
              <w:rPr>
                <w:rFonts w:hint="eastAsia"/>
              </w:rPr>
              <w:t>最大可能</w:t>
            </w:r>
            <w:r>
              <w:br/>
            </w:r>
            <w:r>
              <w:rPr>
                <w:rFonts w:hint="eastAsia"/>
              </w:rPr>
              <w:t>迎风方向</w:t>
            </w:r>
            <w:r>
              <w:t>(°)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46C5992" w14:textId="77777777" w:rsidR="00CD2A02" w:rsidRDefault="00CD2A02">
            <w:pPr>
              <w:jc w:val="center"/>
            </w:pPr>
            <w:r>
              <w:rPr>
                <w:rFonts w:hint="eastAsia"/>
              </w:rPr>
              <w:t>迎风面积比</w:t>
            </w:r>
          </w:p>
        </w:tc>
      </w:tr>
      <w:tr w:rsidR="00CD2A02" w14:paraId="60B525FD" w14:textId="77777777" w:rsidTr="00CD2A02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C3D5BC4" w14:textId="77777777" w:rsidR="00CD2A02" w:rsidRDefault="00CD2A02">
            <w:r>
              <w:t>1#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F632FD" w14:textId="77777777" w:rsidR="00CD2A02" w:rsidRDefault="00CD2A02">
            <w:r>
              <w:t>17.70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EE402" w14:textId="77777777" w:rsidR="00CD2A02" w:rsidRDefault="00CD2A02">
            <w:r>
              <w:t>24.94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E013C" w14:textId="77777777" w:rsidR="00CD2A02" w:rsidRDefault="00CD2A02">
            <w:r>
              <w:t>40.00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19232D7" w14:textId="77777777" w:rsidR="00CD2A02" w:rsidRDefault="00CD2A02">
            <w:r>
              <w:t>0.7098</w:t>
            </w:r>
          </w:p>
        </w:tc>
      </w:tr>
      <w:tr w:rsidR="00CD2A02" w14:paraId="72554D3A" w14:textId="77777777" w:rsidTr="00CD2A02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07F4A7B" w14:textId="77777777" w:rsidR="00CD2A02" w:rsidRDefault="00CD2A02">
            <w:r>
              <w:t>2#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92161" w14:textId="77777777" w:rsidR="00CD2A02" w:rsidRDefault="00CD2A02">
            <w:r>
              <w:t>24.90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27821" w14:textId="77777777" w:rsidR="00CD2A02" w:rsidRDefault="00CD2A02">
            <w:r>
              <w:t>36.22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7676C" w14:textId="77777777" w:rsidR="00CD2A02" w:rsidRDefault="00CD2A02">
            <w:r>
              <w:t>40.00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937877B" w14:textId="77777777" w:rsidR="00CD2A02" w:rsidRDefault="00CD2A02">
            <w:r>
              <w:t>0.6875</w:t>
            </w:r>
          </w:p>
        </w:tc>
      </w:tr>
      <w:tr w:rsidR="00CD2A02" w14:paraId="0115B219" w14:textId="77777777" w:rsidTr="00CD2A02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D809837" w14:textId="77777777" w:rsidR="00CD2A02" w:rsidRDefault="00CD2A02">
            <w:r>
              <w:t>3#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C506B" w14:textId="77777777" w:rsidR="00CD2A02" w:rsidRDefault="00CD2A02">
            <w:r>
              <w:t>2062.20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85FBED" w14:textId="77777777" w:rsidR="00CD2A02" w:rsidRDefault="00CD2A02">
            <w:r>
              <w:t>2112.76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E91E2" w14:textId="77777777" w:rsidR="00CD2A02" w:rsidRDefault="00CD2A02">
            <w:r>
              <w:t>80.00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FCF5C52" w14:textId="77777777" w:rsidR="00CD2A02" w:rsidRDefault="00CD2A02">
            <w:r>
              <w:t>0.9761</w:t>
            </w:r>
          </w:p>
        </w:tc>
      </w:tr>
      <w:tr w:rsidR="00CD2A02" w14:paraId="209437E5" w14:textId="77777777" w:rsidTr="00CD2A02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85E29BF" w14:textId="77777777" w:rsidR="00CD2A02" w:rsidRDefault="00CD2A02">
            <w:r>
              <w:t>4#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454DD" w14:textId="77777777" w:rsidR="00CD2A02" w:rsidRDefault="00CD2A02">
            <w:r>
              <w:t>1566.90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8645E" w14:textId="77777777" w:rsidR="00CD2A02" w:rsidRDefault="00CD2A02">
            <w:r>
              <w:t>1610.50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F724A" w14:textId="77777777" w:rsidR="00CD2A02" w:rsidRDefault="00CD2A02">
            <w:r>
              <w:t>80.00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AB082BC" w14:textId="77777777" w:rsidR="00CD2A02" w:rsidRDefault="00CD2A02">
            <w:r>
              <w:t>0.9729</w:t>
            </w:r>
          </w:p>
        </w:tc>
      </w:tr>
      <w:tr w:rsidR="00CD2A02" w14:paraId="613C5E0D" w14:textId="77777777" w:rsidTr="00CD2A02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1311E9C" w14:textId="77777777" w:rsidR="00CD2A02" w:rsidRDefault="00CD2A02">
            <w:r>
              <w:rPr>
                <w:rFonts w:hint="eastAsia"/>
              </w:rPr>
              <w:t>平均迎风面积比</w:t>
            </w:r>
          </w:p>
        </w:tc>
        <w:tc>
          <w:tcPr>
            <w:tcW w:w="7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4703F63" w14:textId="77777777" w:rsidR="00CD2A02" w:rsidRDefault="00CD2A02">
            <w:r>
              <w:rPr>
                <w:b/>
              </w:rPr>
              <w:t>0.837</w:t>
            </w:r>
          </w:p>
        </w:tc>
      </w:tr>
      <w:tr w:rsidR="00CD2A02" w14:paraId="24FA7AE1" w14:textId="77777777" w:rsidTr="00CD2A02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3F1158D" w14:textId="77777777" w:rsidR="00CD2A02" w:rsidRDefault="00CD2A02">
            <w:r>
              <w:rPr>
                <w:rFonts w:hint="eastAsia"/>
              </w:rPr>
              <w:t>依据</w:t>
            </w:r>
          </w:p>
        </w:tc>
        <w:tc>
          <w:tcPr>
            <w:tcW w:w="7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2D4B397" w14:textId="77777777" w:rsidR="00CD2A02" w:rsidRDefault="00CD2A02">
            <w:r>
              <w:rPr>
                <w:rFonts w:hint="eastAsia"/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rFonts w:hint="eastAsia"/>
                <w:b/>
              </w:rPr>
              <w:t>条</w:t>
            </w:r>
          </w:p>
        </w:tc>
      </w:tr>
      <w:tr w:rsidR="00CD2A02" w14:paraId="55FA51A0" w14:textId="77777777" w:rsidTr="00CD2A02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848C71B" w14:textId="77777777" w:rsidR="00CD2A02" w:rsidRDefault="00CD2A02">
            <w:r>
              <w:rPr>
                <w:rFonts w:hint="eastAsia"/>
              </w:rPr>
              <w:t>标准要求</w:t>
            </w:r>
          </w:p>
        </w:tc>
        <w:tc>
          <w:tcPr>
            <w:tcW w:w="7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B0B2794" w14:textId="77777777" w:rsidR="00CD2A02" w:rsidRDefault="00CD2A02">
            <w:r>
              <w:rPr>
                <w:rFonts w:hint="eastAsia"/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CD2A02" w14:paraId="4AC404A6" w14:textId="77777777" w:rsidTr="00CD2A02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F1A4070" w14:textId="77777777" w:rsidR="00CD2A02" w:rsidRDefault="00CD2A02">
            <w:r>
              <w:rPr>
                <w:rFonts w:hint="eastAsia"/>
              </w:rPr>
              <w:t>结论</w:t>
            </w:r>
          </w:p>
        </w:tc>
        <w:tc>
          <w:tcPr>
            <w:tcW w:w="7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26F64F" w14:textId="77777777" w:rsidR="00CD2A02" w:rsidRDefault="00CD2A02">
            <w:r>
              <w:rPr>
                <w:rFonts w:hint="eastAsia"/>
                <w:b/>
              </w:rPr>
              <w:t>满足</w:t>
            </w:r>
          </w:p>
        </w:tc>
      </w:tr>
    </w:tbl>
    <w:p w14:paraId="1375F795" w14:textId="77777777" w:rsidR="00B107D2" w:rsidRPr="00B107D2" w:rsidRDefault="00B107D2" w:rsidP="00B107D2">
      <w:pPr>
        <w:pStyle w:val="a0"/>
        <w:ind w:firstLine="420"/>
        <w:rPr>
          <w:lang w:val="en-US"/>
        </w:rPr>
      </w:pPr>
    </w:p>
    <w:p w14:paraId="2FA7D557" w14:textId="77777777" w:rsidR="00EA741A" w:rsidRDefault="00EA741A" w:rsidP="00EA741A">
      <w:pPr>
        <w:pStyle w:val="2"/>
      </w:pPr>
      <w:bookmarkStart w:id="38" w:name="_Toc92035540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20AB4" w14:paraId="721D9FFE" w14:textId="77777777">
        <w:tc>
          <w:tcPr>
            <w:tcW w:w="1866" w:type="dxa"/>
            <w:shd w:val="clear" w:color="auto" w:fill="E6E6E6"/>
            <w:vAlign w:val="center"/>
          </w:tcPr>
          <w:p w14:paraId="54B025A6" w14:textId="77777777" w:rsidR="00020AB4" w:rsidRDefault="00AC35B7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4A1303E" w14:textId="77777777" w:rsidR="00020AB4" w:rsidRDefault="00AC35B7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6C47352" w14:textId="77777777" w:rsidR="00020AB4" w:rsidRDefault="00AC35B7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988DE7E" w14:textId="77777777" w:rsidR="00020AB4" w:rsidRDefault="00AC35B7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2CC491D" w14:textId="77777777" w:rsidR="00020AB4" w:rsidRDefault="00AC35B7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020AB4" w14:paraId="361D2E5C" w14:textId="77777777">
        <w:tc>
          <w:tcPr>
            <w:tcW w:w="1866" w:type="dxa"/>
            <w:shd w:val="clear" w:color="auto" w:fill="E6E6E6"/>
            <w:vAlign w:val="center"/>
          </w:tcPr>
          <w:p w14:paraId="758FD7E5" w14:textId="77777777" w:rsidR="00020AB4" w:rsidRDefault="00AC35B7">
            <w:r>
              <w:t>广场</w:t>
            </w:r>
          </w:p>
        </w:tc>
        <w:tc>
          <w:tcPr>
            <w:tcW w:w="1866" w:type="dxa"/>
            <w:vAlign w:val="center"/>
          </w:tcPr>
          <w:p w14:paraId="2A5A7071" w14:textId="77777777" w:rsidR="00020AB4" w:rsidRDefault="00AC35B7">
            <w:r>
              <w:t>4630.2</w:t>
            </w:r>
          </w:p>
        </w:tc>
        <w:tc>
          <w:tcPr>
            <w:tcW w:w="1866" w:type="dxa"/>
            <w:vAlign w:val="center"/>
          </w:tcPr>
          <w:p w14:paraId="6A986974" w14:textId="77777777" w:rsidR="00020AB4" w:rsidRDefault="00AC35B7">
            <w:r>
              <w:t>15199.1</w:t>
            </w:r>
          </w:p>
        </w:tc>
        <w:tc>
          <w:tcPr>
            <w:tcW w:w="1866" w:type="dxa"/>
            <w:vAlign w:val="center"/>
          </w:tcPr>
          <w:p w14:paraId="74126F23" w14:textId="77777777" w:rsidR="00020AB4" w:rsidRDefault="00AC35B7">
            <w:r>
              <w:t>30</w:t>
            </w:r>
          </w:p>
        </w:tc>
        <w:tc>
          <w:tcPr>
            <w:tcW w:w="1866" w:type="dxa"/>
            <w:vAlign w:val="center"/>
          </w:tcPr>
          <w:p w14:paraId="023E966B" w14:textId="77777777" w:rsidR="00020AB4" w:rsidRDefault="00AC35B7">
            <w:r>
              <w:t>25</w:t>
            </w:r>
          </w:p>
        </w:tc>
      </w:tr>
      <w:tr w:rsidR="00020AB4" w14:paraId="71703F31" w14:textId="77777777">
        <w:tc>
          <w:tcPr>
            <w:tcW w:w="1866" w:type="dxa"/>
            <w:shd w:val="clear" w:color="auto" w:fill="E6E6E6"/>
            <w:vAlign w:val="center"/>
          </w:tcPr>
          <w:p w14:paraId="18884EB3" w14:textId="77777777" w:rsidR="00020AB4" w:rsidRDefault="00AC35B7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03FFA40" w14:textId="77777777" w:rsidR="00020AB4" w:rsidRDefault="00AC35B7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020AB4" w14:paraId="7642F852" w14:textId="77777777">
        <w:tc>
          <w:tcPr>
            <w:tcW w:w="1866" w:type="dxa"/>
            <w:shd w:val="clear" w:color="auto" w:fill="E6E6E6"/>
            <w:vAlign w:val="center"/>
          </w:tcPr>
          <w:p w14:paraId="7A3521C0" w14:textId="77777777" w:rsidR="00020AB4" w:rsidRDefault="00AC35B7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35CB2C4" w14:textId="77777777" w:rsidR="00020AB4" w:rsidRDefault="00AC35B7">
            <w:r>
              <w:rPr>
                <w:b/>
              </w:rPr>
              <w:t>各类活动场地遮阳覆盖率不得低于标准要求限值</w:t>
            </w:r>
          </w:p>
        </w:tc>
      </w:tr>
      <w:tr w:rsidR="00020AB4" w14:paraId="359BFC25" w14:textId="77777777">
        <w:tc>
          <w:tcPr>
            <w:tcW w:w="1866" w:type="dxa"/>
            <w:shd w:val="clear" w:color="auto" w:fill="E6E6E6"/>
            <w:vAlign w:val="center"/>
          </w:tcPr>
          <w:p w14:paraId="023D49F2" w14:textId="77777777" w:rsidR="00020AB4" w:rsidRDefault="00AC35B7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44A689D" w14:textId="77777777" w:rsidR="00020AB4" w:rsidRDefault="00AC35B7">
            <w:r>
              <w:rPr>
                <w:b/>
              </w:rPr>
              <w:t>满足</w:t>
            </w:r>
          </w:p>
        </w:tc>
      </w:tr>
    </w:tbl>
    <w:p w14:paraId="3C24EF40" w14:textId="77777777" w:rsidR="002B4464" w:rsidRPr="002B4464" w:rsidRDefault="002B4464" w:rsidP="002B4464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6FFB304E" w14:textId="77777777" w:rsidR="00EA741A" w:rsidRDefault="00EE005A" w:rsidP="00E72EFD">
      <w:pPr>
        <w:pStyle w:val="2"/>
      </w:pPr>
      <w:bookmarkStart w:id="40" w:name="_Toc92035541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20AB4" w14:paraId="167DE475" w14:textId="77777777">
        <w:tc>
          <w:tcPr>
            <w:tcW w:w="1866" w:type="dxa"/>
            <w:shd w:val="clear" w:color="auto" w:fill="E6E6E6"/>
            <w:vAlign w:val="center"/>
          </w:tcPr>
          <w:p w14:paraId="12791A2C" w14:textId="77777777" w:rsidR="00020AB4" w:rsidRDefault="00AC35B7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AEDCAF2" w14:textId="77777777" w:rsidR="00020AB4" w:rsidRDefault="00AC35B7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F8F9243" w14:textId="77777777" w:rsidR="00020AB4" w:rsidRDefault="00AC35B7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1EAE0D7" w14:textId="77777777" w:rsidR="00020AB4" w:rsidRDefault="00AC35B7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AC08368" w14:textId="77777777" w:rsidR="00020AB4" w:rsidRDefault="00AC35B7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020AB4" w14:paraId="2E73E79F" w14:textId="77777777">
        <w:tc>
          <w:tcPr>
            <w:tcW w:w="1866" w:type="dxa"/>
            <w:shd w:val="clear" w:color="auto" w:fill="E6E6E6"/>
            <w:vAlign w:val="center"/>
          </w:tcPr>
          <w:p w14:paraId="76B20E67" w14:textId="77777777" w:rsidR="00020AB4" w:rsidRDefault="00020AB4"/>
        </w:tc>
        <w:tc>
          <w:tcPr>
            <w:tcW w:w="1866" w:type="dxa"/>
            <w:vAlign w:val="center"/>
          </w:tcPr>
          <w:p w14:paraId="27DF8493" w14:textId="77777777" w:rsidR="00020AB4" w:rsidRDefault="00AC35B7">
            <w:r>
              <w:t>0.0</w:t>
            </w:r>
          </w:p>
        </w:tc>
        <w:tc>
          <w:tcPr>
            <w:tcW w:w="1866" w:type="dxa"/>
            <w:vAlign w:val="center"/>
          </w:tcPr>
          <w:p w14:paraId="44EDB852" w14:textId="77777777" w:rsidR="00020AB4" w:rsidRDefault="00AC35B7">
            <w:r>
              <w:t>5716.5</w:t>
            </w:r>
          </w:p>
        </w:tc>
        <w:tc>
          <w:tcPr>
            <w:tcW w:w="1866" w:type="dxa"/>
            <w:vAlign w:val="center"/>
          </w:tcPr>
          <w:p w14:paraId="6EC4EF1D" w14:textId="77777777" w:rsidR="00020AB4" w:rsidRDefault="00AC35B7">
            <w:r>
              <w:t>65.6</w:t>
            </w:r>
          </w:p>
        </w:tc>
        <w:tc>
          <w:tcPr>
            <w:tcW w:w="1866" w:type="dxa"/>
            <w:vAlign w:val="center"/>
          </w:tcPr>
          <w:p w14:paraId="141616C3" w14:textId="77777777" w:rsidR="00020AB4" w:rsidRDefault="00AC35B7">
            <w:r>
              <w:t>0</w:t>
            </w:r>
          </w:p>
        </w:tc>
      </w:tr>
      <w:tr w:rsidR="00020AB4" w14:paraId="5CB0B498" w14:textId="77777777">
        <w:tc>
          <w:tcPr>
            <w:tcW w:w="1866" w:type="dxa"/>
            <w:shd w:val="clear" w:color="auto" w:fill="E6E6E6"/>
            <w:vAlign w:val="center"/>
          </w:tcPr>
          <w:p w14:paraId="2F897BC1" w14:textId="77777777" w:rsidR="00020AB4" w:rsidRDefault="00AC35B7">
            <w:r>
              <w:t>1#</w:t>
            </w:r>
          </w:p>
        </w:tc>
        <w:tc>
          <w:tcPr>
            <w:tcW w:w="1866" w:type="dxa"/>
            <w:vAlign w:val="center"/>
          </w:tcPr>
          <w:p w14:paraId="485D6F68" w14:textId="77777777" w:rsidR="00020AB4" w:rsidRDefault="00AC35B7">
            <w:r>
              <w:t>0.0</w:t>
            </w:r>
          </w:p>
        </w:tc>
        <w:tc>
          <w:tcPr>
            <w:tcW w:w="1866" w:type="dxa"/>
            <w:vAlign w:val="center"/>
          </w:tcPr>
          <w:p w14:paraId="4387CFE2" w14:textId="77777777" w:rsidR="00020AB4" w:rsidRDefault="00AC35B7">
            <w:r>
              <w:t>34.8</w:t>
            </w:r>
          </w:p>
        </w:tc>
        <w:tc>
          <w:tcPr>
            <w:tcW w:w="1866" w:type="dxa"/>
            <w:vAlign w:val="center"/>
          </w:tcPr>
          <w:p w14:paraId="4C3EE88B" w14:textId="77777777" w:rsidR="00020AB4" w:rsidRDefault="00AC35B7">
            <w:r>
              <w:t>0.0</w:t>
            </w:r>
          </w:p>
        </w:tc>
        <w:tc>
          <w:tcPr>
            <w:tcW w:w="1866" w:type="dxa"/>
            <w:vAlign w:val="center"/>
          </w:tcPr>
          <w:p w14:paraId="246BF55D" w14:textId="77777777" w:rsidR="00020AB4" w:rsidRDefault="00AC35B7">
            <w:r>
              <w:t>0</w:t>
            </w:r>
          </w:p>
        </w:tc>
      </w:tr>
      <w:tr w:rsidR="00020AB4" w14:paraId="077520F9" w14:textId="77777777">
        <w:tc>
          <w:tcPr>
            <w:tcW w:w="1866" w:type="dxa"/>
            <w:shd w:val="clear" w:color="auto" w:fill="E6E6E6"/>
            <w:vAlign w:val="center"/>
          </w:tcPr>
          <w:p w14:paraId="020D13D3" w14:textId="77777777" w:rsidR="00020AB4" w:rsidRDefault="00AC35B7">
            <w:r>
              <w:t>2#</w:t>
            </w:r>
          </w:p>
        </w:tc>
        <w:tc>
          <w:tcPr>
            <w:tcW w:w="1866" w:type="dxa"/>
            <w:vAlign w:val="center"/>
          </w:tcPr>
          <w:p w14:paraId="4ABE28A5" w14:textId="77777777" w:rsidR="00020AB4" w:rsidRDefault="00AC35B7">
            <w:r>
              <w:t>0.0</w:t>
            </w:r>
          </w:p>
        </w:tc>
        <w:tc>
          <w:tcPr>
            <w:tcW w:w="1866" w:type="dxa"/>
            <w:vAlign w:val="center"/>
          </w:tcPr>
          <w:p w14:paraId="7C2A151C" w14:textId="77777777" w:rsidR="00020AB4" w:rsidRDefault="00AC35B7">
            <w:r>
              <w:t>73.0</w:t>
            </w:r>
          </w:p>
        </w:tc>
        <w:tc>
          <w:tcPr>
            <w:tcW w:w="1866" w:type="dxa"/>
            <w:vAlign w:val="center"/>
          </w:tcPr>
          <w:p w14:paraId="7578DBD7" w14:textId="77777777" w:rsidR="00020AB4" w:rsidRDefault="00AC35B7">
            <w:r>
              <w:t>0.0</w:t>
            </w:r>
          </w:p>
        </w:tc>
        <w:tc>
          <w:tcPr>
            <w:tcW w:w="1866" w:type="dxa"/>
            <w:vAlign w:val="center"/>
          </w:tcPr>
          <w:p w14:paraId="3896ACEF" w14:textId="77777777" w:rsidR="00020AB4" w:rsidRDefault="00AC35B7">
            <w:r>
              <w:t>0</w:t>
            </w:r>
          </w:p>
        </w:tc>
      </w:tr>
      <w:tr w:rsidR="00020AB4" w14:paraId="19D6E343" w14:textId="77777777">
        <w:tc>
          <w:tcPr>
            <w:tcW w:w="1866" w:type="dxa"/>
            <w:shd w:val="clear" w:color="auto" w:fill="E6E6E6"/>
            <w:vAlign w:val="center"/>
          </w:tcPr>
          <w:p w14:paraId="337EA342" w14:textId="77777777" w:rsidR="00020AB4" w:rsidRDefault="00AC35B7">
            <w:r>
              <w:t>3#</w:t>
            </w:r>
          </w:p>
        </w:tc>
        <w:tc>
          <w:tcPr>
            <w:tcW w:w="1866" w:type="dxa"/>
            <w:vAlign w:val="center"/>
          </w:tcPr>
          <w:p w14:paraId="1C49FAAA" w14:textId="77777777" w:rsidR="00020AB4" w:rsidRDefault="00AC35B7">
            <w:r>
              <w:t>0.0</w:t>
            </w:r>
          </w:p>
        </w:tc>
        <w:tc>
          <w:tcPr>
            <w:tcW w:w="1866" w:type="dxa"/>
            <w:vAlign w:val="center"/>
          </w:tcPr>
          <w:p w14:paraId="5D21FD82" w14:textId="77777777" w:rsidR="00020AB4" w:rsidRDefault="00AC35B7">
            <w:r>
              <w:t>597.1</w:t>
            </w:r>
          </w:p>
        </w:tc>
        <w:tc>
          <w:tcPr>
            <w:tcW w:w="1866" w:type="dxa"/>
            <w:vAlign w:val="center"/>
          </w:tcPr>
          <w:p w14:paraId="7C075571" w14:textId="77777777" w:rsidR="00020AB4" w:rsidRDefault="00AC35B7">
            <w:r>
              <w:t>0.0</w:t>
            </w:r>
          </w:p>
        </w:tc>
        <w:tc>
          <w:tcPr>
            <w:tcW w:w="1866" w:type="dxa"/>
            <w:vAlign w:val="center"/>
          </w:tcPr>
          <w:p w14:paraId="4065BB80" w14:textId="77777777" w:rsidR="00020AB4" w:rsidRDefault="00AC35B7">
            <w:r>
              <w:t>0</w:t>
            </w:r>
          </w:p>
        </w:tc>
      </w:tr>
      <w:tr w:rsidR="00020AB4" w14:paraId="5541B659" w14:textId="77777777">
        <w:tc>
          <w:tcPr>
            <w:tcW w:w="1866" w:type="dxa"/>
            <w:shd w:val="clear" w:color="auto" w:fill="E6E6E6"/>
            <w:vAlign w:val="center"/>
          </w:tcPr>
          <w:p w14:paraId="63D938EF" w14:textId="77777777" w:rsidR="00020AB4" w:rsidRDefault="00AC35B7">
            <w:r>
              <w:t>4#</w:t>
            </w:r>
          </w:p>
        </w:tc>
        <w:tc>
          <w:tcPr>
            <w:tcW w:w="1866" w:type="dxa"/>
            <w:vAlign w:val="center"/>
          </w:tcPr>
          <w:p w14:paraId="1F6A207D" w14:textId="77777777" w:rsidR="00020AB4" w:rsidRDefault="00AC35B7">
            <w:r>
              <w:t>0.0</w:t>
            </w:r>
          </w:p>
        </w:tc>
        <w:tc>
          <w:tcPr>
            <w:tcW w:w="1866" w:type="dxa"/>
            <w:vAlign w:val="center"/>
          </w:tcPr>
          <w:p w14:paraId="456D11F5" w14:textId="77777777" w:rsidR="00020AB4" w:rsidRDefault="00AC35B7">
            <w:r>
              <w:t>465.8</w:t>
            </w:r>
          </w:p>
        </w:tc>
        <w:tc>
          <w:tcPr>
            <w:tcW w:w="1866" w:type="dxa"/>
            <w:vAlign w:val="center"/>
          </w:tcPr>
          <w:p w14:paraId="0456C6D7" w14:textId="77777777" w:rsidR="00020AB4" w:rsidRDefault="00AC35B7">
            <w:r>
              <w:t>0.0</w:t>
            </w:r>
          </w:p>
        </w:tc>
        <w:tc>
          <w:tcPr>
            <w:tcW w:w="1866" w:type="dxa"/>
            <w:vAlign w:val="center"/>
          </w:tcPr>
          <w:p w14:paraId="1016C9A0" w14:textId="77777777" w:rsidR="00020AB4" w:rsidRDefault="00AC35B7">
            <w:r>
              <w:t>0</w:t>
            </w:r>
          </w:p>
        </w:tc>
      </w:tr>
      <w:tr w:rsidR="00020AB4" w14:paraId="65D3B2BF" w14:textId="77777777">
        <w:tc>
          <w:tcPr>
            <w:tcW w:w="1866" w:type="dxa"/>
            <w:shd w:val="clear" w:color="auto" w:fill="E6E6E6"/>
            <w:vAlign w:val="center"/>
          </w:tcPr>
          <w:p w14:paraId="54FD4926" w14:textId="77777777" w:rsidR="00020AB4" w:rsidRDefault="00AC35B7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3EC2853" w14:textId="77777777" w:rsidR="00020AB4" w:rsidRDefault="00AC35B7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020AB4" w14:paraId="6C6A2101" w14:textId="77777777">
        <w:tc>
          <w:tcPr>
            <w:tcW w:w="1866" w:type="dxa"/>
            <w:shd w:val="clear" w:color="auto" w:fill="E6E6E6"/>
            <w:vAlign w:val="center"/>
          </w:tcPr>
          <w:p w14:paraId="057D24E1" w14:textId="77777777" w:rsidR="00020AB4" w:rsidRDefault="00AC35B7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CFC76E6" w14:textId="77777777" w:rsidR="00020AB4" w:rsidRDefault="00AC35B7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020AB4" w14:paraId="3C4FA962" w14:textId="77777777">
        <w:tc>
          <w:tcPr>
            <w:tcW w:w="1866" w:type="dxa"/>
            <w:shd w:val="clear" w:color="auto" w:fill="E6E6E6"/>
            <w:vAlign w:val="center"/>
          </w:tcPr>
          <w:p w14:paraId="3E812032" w14:textId="77777777" w:rsidR="00020AB4" w:rsidRDefault="00AC35B7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ABCE950" w14:textId="77777777" w:rsidR="00020AB4" w:rsidRDefault="00AC35B7">
            <w:r>
              <w:t>满足</w:t>
            </w:r>
          </w:p>
        </w:tc>
      </w:tr>
    </w:tbl>
    <w:p w14:paraId="5721F03D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1" w:name="底层通风架空率"/>
      <w:bookmarkEnd w:id="41"/>
    </w:p>
    <w:p w14:paraId="4C0A339E" w14:textId="77777777" w:rsidR="00E72EFD" w:rsidRDefault="00E72EFD" w:rsidP="00234F4A">
      <w:pPr>
        <w:pStyle w:val="2"/>
      </w:pPr>
      <w:bookmarkStart w:id="42" w:name="_Toc92035542"/>
      <w:r>
        <w:rPr>
          <w:rFonts w:hint="eastAsia"/>
        </w:rPr>
        <w:lastRenderedPageBreak/>
        <w:t>绿化遮阳体</w:t>
      </w:r>
      <w:r w:rsidR="00613298">
        <w:rPr>
          <w:rFonts w:hint="eastAsia"/>
        </w:rPr>
        <w:t>叶面积指数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020AB4" w14:paraId="7E44F55E" w14:textId="77777777">
        <w:tc>
          <w:tcPr>
            <w:tcW w:w="3112" w:type="dxa"/>
            <w:shd w:val="clear" w:color="auto" w:fill="E6E6E6"/>
            <w:vAlign w:val="center"/>
          </w:tcPr>
          <w:p w14:paraId="3E6B1DF9" w14:textId="77777777" w:rsidR="00020AB4" w:rsidRDefault="00AC35B7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E69B0AD" w14:textId="77777777" w:rsidR="00020AB4" w:rsidRDefault="00AC35B7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7ABA0CF" w14:textId="77777777" w:rsidR="00020AB4" w:rsidRDefault="00AC35B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020AB4" w14:paraId="66BF6F26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368624FD" w14:textId="77777777" w:rsidR="00020AB4" w:rsidRDefault="00AC35B7">
            <w:r>
              <w:t>乔木</w:t>
            </w:r>
          </w:p>
        </w:tc>
        <w:tc>
          <w:tcPr>
            <w:tcW w:w="3110" w:type="dxa"/>
            <w:vAlign w:val="center"/>
          </w:tcPr>
          <w:p w14:paraId="5345D1E7" w14:textId="77777777" w:rsidR="00020AB4" w:rsidRDefault="00AC35B7">
            <w:r>
              <w:t>LAI&gt;3</w:t>
            </w:r>
          </w:p>
        </w:tc>
        <w:tc>
          <w:tcPr>
            <w:tcW w:w="3110" w:type="dxa"/>
            <w:vAlign w:val="center"/>
          </w:tcPr>
          <w:p w14:paraId="38927C83" w14:textId="77777777" w:rsidR="00020AB4" w:rsidRDefault="00AC35B7">
            <w:r>
              <w:t>367</w:t>
            </w:r>
          </w:p>
        </w:tc>
      </w:tr>
      <w:tr w:rsidR="00020AB4" w14:paraId="235E8DF3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9180288" w14:textId="77777777" w:rsidR="00020AB4" w:rsidRDefault="00020AB4"/>
        </w:tc>
        <w:tc>
          <w:tcPr>
            <w:tcW w:w="3110" w:type="dxa"/>
            <w:vAlign w:val="center"/>
          </w:tcPr>
          <w:p w14:paraId="092613AB" w14:textId="77777777" w:rsidR="00020AB4" w:rsidRDefault="00AC35B7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14CD4F0E" w14:textId="10C24E40" w:rsidR="00020AB4" w:rsidRDefault="00AC35B7">
            <w:r>
              <w:t>22</w:t>
            </w:r>
            <w:r w:rsidR="00CD2A02">
              <w:t>0</w:t>
            </w:r>
          </w:p>
        </w:tc>
      </w:tr>
      <w:tr w:rsidR="00020AB4" w14:paraId="3871C9FB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D787026" w14:textId="77777777" w:rsidR="00020AB4" w:rsidRDefault="00020AB4"/>
        </w:tc>
        <w:tc>
          <w:tcPr>
            <w:tcW w:w="3110" w:type="dxa"/>
            <w:vAlign w:val="center"/>
          </w:tcPr>
          <w:p w14:paraId="10736FF2" w14:textId="77777777" w:rsidR="00020AB4" w:rsidRDefault="00AC35B7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379A606B" w14:textId="720CFAB8" w:rsidR="00020AB4" w:rsidRDefault="00CD2A02">
            <w:r>
              <w:t>86</w:t>
            </w:r>
          </w:p>
        </w:tc>
      </w:tr>
      <w:tr w:rsidR="00020AB4" w14:paraId="3F3D2877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005E6540" w14:textId="77777777" w:rsidR="00020AB4" w:rsidRDefault="00020AB4"/>
        </w:tc>
        <w:tc>
          <w:tcPr>
            <w:tcW w:w="3110" w:type="dxa"/>
            <w:vAlign w:val="center"/>
          </w:tcPr>
          <w:p w14:paraId="405EEB2B" w14:textId="77777777" w:rsidR="00020AB4" w:rsidRDefault="00AC35B7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14709CD4" w14:textId="5667F79A" w:rsidR="00020AB4" w:rsidRDefault="00CD2A02">
            <w:r>
              <w:t>62</w:t>
            </w:r>
          </w:p>
        </w:tc>
      </w:tr>
      <w:tr w:rsidR="00020AB4" w14:paraId="58FA621F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28462098" w14:textId="77777777" w:rsidR="00020AB4" w:rsidRDefault="00020AB4"/>
        </w:tc>
        <w:tc>
          <w:tcPr>
            <w:tcW w:w="3110" w:type="dxa"/>
            <w:vAlign w:val="center"/>
          </w:tcPr>
          <w:p w14:paraId="255D2603" w14:textId="77777777" w:rsidR="00020AB4" w:rsidRDefault="00AC35B7">
            <w:r>
              <w:t>LAI&lt;=0.5</w:t>
            </w:r>
          </w:p>
        </w:tc>
        <w:tc>
          <w:tcPr>
            <w:tcW w:w="3110" w:type="dxa"/>
            <w:vAlign w:val="center"/>
          </w:tcPr>
          <w:p w14:paraId="0187FCD0" w14:textId="3806CFCC" w:rsidR="00020AB4" w:rsidRDefault="00CD2A02">
            <w:r>
              <w:t>42</w:t>
            </w:r>
          </w:p>
        </w:tc>
      </w:tr>
      <w:tr w:rsidR="00020AB4" w14:paraId="2F67E439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18931FB3" w14:textId="77777777" w:rsidR="00020AB4" w:rsidRDefault="00AC35B7">
            <w:r>
              <w:t>爬藤棚架</w:t>
            </w:r>
          </w:p>
        </w:tc>
        <w:tc>
          <w:tcPr>
            <w:tcW w:w="3110" w:type="dxa"/>
            <w:vAlign w:val="center"/>
          </w:tcPr>
          <w:p w14:paraId="5F33CC33" w14:textId="77777777" w:rsidR="00020AB4" w:rsidRDefault="00AC35B7">
            <w:r>
              <w:t>LAI&gt;3</w:t>
            </w:r>
          </w:p>
        </w:tc>
        <w:tc>
          <w:tcPr>
            <w:tcW w:w="3110" w:type="dxa"/>
            <w:vAlign w:val="center"/>
          </w:tcPr>
          <w:p w14:paraId="612DA6E1" w14:textId="77777777" w:rsidR="00020AB4" w:rsidRDefault="00AC35B7">
            <w:r>
              <w:t>1630</w:t>
            </w:r>
          </w:p>
        </w:tc>
      </w:tr>
      <w:tr w:rsidR="00020AB4" w14:paraId="568A8B67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FAB3A6B" w14:textId="77777777" w:rsidR="00020AB4" w:rsidRDefault="00020AB4"/>
        </w:tc>
        <w:tc>
          <w:tcPr>
            <w:tcW w:w="3110" w:type="dxa"/>
            <w:vAlign w:val="center"/>
          </w:tcPr>
          <w:p w14:paraId="26ED014D" w14:textId="77777777" w:rsidR="00020AB4" w:rsidRDefault="00AC35B7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6D57A60F" w14:textId="40B222F4" w:rsidR="00020AB4" w:rsidRDefault="00CD2A02">
            <w:r>
              <w:t>600</w:t>
            </w:r>
          </w:p>
        </w:tc>
      </w:tr>
      <w:tr w:rsidR="00020AB4" w14:paraId="7343382B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C12D54C" w14:textId="77777777" w:rsidR="00020AB4" w:rsidRDefault="00020AB4"/>
        </w:tc>
        <w:tc>
          <w:tcPr>
            <w:tcW w:w="3110" w:type="dxa"/>
            <w:vAlign w:val="center"/>
          </w:tcPr>
          <w:p w14:paraId="198D8726" w14:textId="77777777" w:rsidR="00020AB4" w:rsidRDefault="00AC35B7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65867BAB" w14:textId="35640C03" w:rsidR="00020AB4" w:rsidRDefault="00CD2A02">
            <w:r>
              <w:t>223</w:t>
            </w:r>
          </w:p>
        </w:tc>
      </w:tr>
      <w:tr w:rsidR="00020AB4" w14:paraId="1937CB34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4CEBCC8" w14:textId="77777777" w:rsidR="00020AB4" w:rsidRDefault="00020AB4"/>
        </w:tc>
        <w:tc>
          <w:tcPr>
            <w:tcW w:w="3110" w:type="dxa"/>
            <w:vAlign w:val="center"/>
          </w:tcPr>
          <w:p w14:paraId="3A2D4BE7" w14:textId="77777777" w:rsidR="00020AB4" w:rsidRDefault="00AC35B7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76C5B182" w14:textId="2DD51F08" w:rsidR="00020AB4" w:rsidRDefault="00CD2A02">
            <w:r>
              <w:t>121</w:t>
            </w:r>
          </w:p>
        </w:tc>
      </w:tr>
      <w:tr w:rsidR="00020AB4" w14:paraId="3282533B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0C7B50DA" w14:textId="77777777" w:rsidR="00020AB4" w:rsidRDefault="00020AB4"/>
        </w:tc>
        <w:tc>
          <w:tcPr>
            <w:tcW w:w="3110" w:type="dxa"/>
            <w:vAlign w:val="center"/>
          </w:tcPr>
          <w:p w14:paraId="71D96F31" w14:textId="77777777" w:rsidR="00020AB4" w:rsidRDefault="00AC35B7">
            <w:r>
              <w:t>LAI&lt;=0.5</w:t>
            </w:r>
          </w:p>
        </w:tc>
        <w:tc>
          <w:tcPr>
            <w:tcW w:w="3110" w:type="dxa"/>
            <w:vAlign w:val="center"/>
          </w:tcPr>
          <w:p w14:paraId="3D8BAD40" w14:textId="434466ED" w:rsidR="00020AB4" w:rsidRDefault="00CD2A02">
            <w:r>
              <w:t>68</w:t>
            </w:r>
          </w:p>
        </w:tc>
      </w:tr>
      <w:tr w:rsidR="00020AB4" w14:paraId="53EDDEC9" w14:textId="77777777">
        <w:tc>
          <w:tcPr>
            <w:tcW w:w="3112" w:type="dxa"/>
            <w:shd w:val="clear" w:color="auto" w:fill="E6E6E6"/>
            <w:vAlign w:val="center"/>
          </w:tcPr>
          <w:p w14:paraId="4CBFD640" w14:textId="77777777" w:rsidR="00020AB4" w:rsidRDefault="00AC35B7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768B2A97" w14:textId="77777777" w:rsidR="00020AB4" w:rsidRDefault="00AC35B7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020AB4" w14:paraId="4D225B1E" w14:textId="77777777">
        <w:tc>
          <w:tcPr>
            <w:tcW w:w="3112" w:type="dxa"/>
            <w:shd w:val="clear" w:color="auto" w:fill="E6E6E6"/>
            <w:vAlign w:val="center"/>
          </w:tcPr>
          <w:p w14:paraId="6788AFA4" w14:textId="77777777" w:rsidR="00020AB4" w:rsidRDefault="00AC35B7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01C712A1" w14:textId="77777777" w:rsidR="00020AB4" w:rsidRDefault="00AC35B7">
            <w:r>
              <w:t>绿化遮阳体叶面积指数不应小于</w:t>
            </w:r>
            <w:r>
              <w:t>3.0</w:t>
            </w:r>
          </w:p>
        </w:tc>
      </w:tr>
      <w:tr w:rsidR="00020AB4" w14:paraId="3DF59A04" w14:textId="77777777">
        <w:tc>
          <w:tcPr>
            <w:tcW w:w="3112" w:type="dxa"/>
            <w:shd w:val="clear" w:color="auto" w:fill="E6E6E6"/>
            <w:vAlign w:val="center"/>
          </w:tcPr>
          <w:p w14:paraId="3A0E6352" w14:textId="77777777" w:rsidR="00020AB4" w:rsidRDefault="00AC35B7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55050DF7" w14:textId="0BBC30D4" w:rsidR="00020AB4" w:rsidRDefault="00CD2A02">
            <w:r>
              <w:t>满足</w:t>
            </w:r>
          </w:p>
        </w:tc>
      </w:tr>
    </w:tbl>
    <w:p w14:paraId="12226AC4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3" w:name="绿化遮阳体叶面积指数"/>
      <w:bookmarkEnd w:id="43"/>
    </w:p>
    <w:p w14:paraId="4D66967A" w14:textId="77777777" w:rsidR="00E72EFD" w:rsidRDefault="00E72EFD" w:rsidP="00E72EFD">
      <w:pPr>
        <w:pStyle w:val="2"/>
      </w:pPr>
      <w:bookmarkStart w:id="44" w:name="_Toc92035543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20AB4" w14:paraId="0903ED4F" w14:textId="77777777">
        <w:tc>
          <w:tcPr>
            <w:tcW w:w="1866" w:type="dxa"/>
            <w:shd w:val="clear" w:color="auto" w:fill="E6E6E6"/>
            <w:vAlign w:val="center"/>
          </w:tcPr>
          <w:p w14:paraId="73A7A5C7" w14:textId="77777777" w:rsidR="00020AB4" w:rsidRDefault="00AC35B7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18FACDF" w14:textId="77777777" w:rsidR="00020AB4" w:rsidRDefault="00AC35B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FE797F0" w14:textId="77777777" w:rsidR="00020AB4" w:rsidRDefault="00AC35B7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2BCC37A" w14:textId="77777777" w:rsidR="00020AB4" w:rsidRDefault="00AC35B7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EA41D46" w14:textId="77777777" w:rsidR="00020AB4" w:rsidRDefault="00AC35B7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020AB4" w14:paraId="5EABEA10" w14:textId="77777777">
        <w:tc>
          <w:tcPr>
            <w:tcW w:w="1866" w:type="dxa"/>
            <w:shd w:val="clear" w:color="auto" w:fill="E6E6E6"/>
            <w:vAlign w:val="center"/>
          </w:tcPr>
          <w:p w14:paraId="76B3B23C" w14:textId="77777777" w:rsidR="00020AB4" w:rsidRDefault="00AC35B7">
            <w:r>
              <w:t>广场</w:t>
            </w:r>
          </w:p>
        </w:tc>
        <w:tc>
          <w:tcPr>
            <w:tcW w:w="1866" w:type="dxa"/>
            <w:vAlign w:val="center"/>
          </w:tcPr>
          <w:p w14:paraId="66C98D06" w14:textId="77777777" w:rsidR="00020AB4" w:rsidRDefault="00AC35B7">
            <w:r>
              <w:t>15199</w:t>
            </w:r>
          </w:p>
        </w:tc>
        <w:tc>
          <w:tcPr>
            <w:tcW w:w="1866" w:type="dxa"/>
            <w:vAlign w:val="center"/>
          </w:tcPr>
          <w:p w14:paraId="5D34084D" w14:textId="77777777" w:rsidR="00020AB4" w:rsidRDefault="00AC35B7">
            <w:r>
              <w:t>1.000</w:t>
            </w:r>
          </w:p>
        </w:tc>
        <w:tc>
          <w:tcPr>
            <w:tcW w:w="1866" w:type="dxa"/>
            <w:vAlign w:val="center"/>
          </w:tcPr>
          <w:p w14:paraId="302F6C1B" w14:textId="77777777" w:rsidR="00020AB4" w:rsidRDefault="00AC35B7">
            <w:r>
              <w:t>36.77</w:t>
            </w:r>
          </w:p>
        </w:tc>
        <w:tc>
          <w:tcPr>
            <w:tcW w:w="1866" w:type="dxa"/>
            <w:vAlign w:val="center"/>
          </w:tcPr>
          <w:p w14:paraId="2653247F" w14:textId="77777777" w:rsidR="00020AB4" w:rsidRDefault="00AC35B7">
            <w:r>
              <w:t>1.32</w:t>
            </w:r>
          </w:p>
        </w:tc>
      </w:tr>
      <w:tr w:rsidR="00020AB4" w14:paraId="3377D51A" w14:textId="77777777">
        <w:tc>
          <w:tcPr>
            <w:tcW w:w="1866" w:type="dxa"/>
            <w:shd w:val="clear" w:color="auto" w:fill="E6E6E6"/>
            <w:vAlign w:val="center"/>
          </w:tcPr>
          <w:p w14:paraId="043F3E0F" w14:textId="77777777" w:rsidR="00020AB4" w:rsidRDefault="00AC35B7">
            <w:r>
              <w:t>合计</w:t>
            </w:r>
          </w:p>
        </w:tc>
        <w:tc>
          <w:tcPr>
            <w:tcW w:w="1866" w:type="dxa"/>
            <w:vAlign w:val="center"/>
          </w:tcPr>
          <w:p w14:paraId="093C7B8D" w14:textId="77777777" w:rsidR="00020AB4" w:rsidRDefault="00AC35B7">
            <w:r>
              <w:t>15199</w:t>
            </w:r>
          </w:p>
        </w:tc>
        <w:tc>
          <w:tcPr>
            <w:tcW w:w="1866" w:type="dxa"/>
            <w:vAlign w:val="center"/>
          </w:tcPr>
          <w:p w14:paraId="705C893E" w14:textId="77777777" w:rsidR="00020AB4" w:rsidRDefault="00AC35B7">
            <w:r>
              <w:t>1.0</w:t>
            </w:r>
          </w:p>
        </w:tc>
        <w:tc>
          <w:tcPr>
            <w:tcW w:w="1866" w:type="dxa"/>
            <w:vAlign w:val="center"/>
          </w:tcPr>
          <w:p w14:paraId="2909F221" w14:textId="77777777" w:rsidR="00020AB4" w:rsidRDefault="00AC35B7">
            <w:r>
              <w:t>36.77</w:t>
            </w:r>
          </w:p>
        </w:tc>
        <w:tc>
          <w:tcPr>
            <w:tcW w:w="1866" w:type="dxa"/>
            <w:vAlign w:val="center"/>
          </w:tcPr>
          <w:p w14:paraId="7D9AB753" w14:textId="77777777" w:rsidR="00020AB4" w:rsidRDefault="00AC35B7">
            <w:r>
              <w:t>1.32</w:t>
            </w:r>
          </w:p>
        </w:tc>
      </w:tr>
    </w:tbl>
    <w:p w14:paraId="17371A4B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5" w:name="渗透蒸发指标"/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020AB4" w14:paraId="35AFBBC7" w14:textId="77777777">
        <w:tc>
          <w:tcPr>
            <w:tcW w:w="3112" w:type="dxa"/>
            <w:shd w:val="clear" w:color="auto" w:fill="E6E6E6"/>
            <w:vAlign w:val="center"/>
          </w:tcPr>
          <w:p w14:paraId="37F86C8A" w14:textId="77777777" w:rsidR="00020AB4" w:rsidRDefault="00AC35B7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068B3F0" w14:textId="77777777" w:rsidR="00020AB4" w:rsidRDefault="00AC35B7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BCBD4CE" w14:textId="77777777" w:rsidR="00020AB4" w:rsidRDefault="00AC35B7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020AB4" w14:paraId="7E4CDA81" w14:textId="77777777">
        <w:tc>
          <w:tcPr>
            <w:tcW w:w="3112" w:type="dxa"/>
            <w:shd w:val="clear" w:color="auto" w:fill="E6E6E6"/>
            <w:vAlign w:val="center"/>
          </w:tcPr>
          <w:p w14:paraId="31C38C13" w14:textId="77777777" w:rsidR="00020AB4" w:rsidRDefault="00AC35B7">
            <w:r>
              <w:t>广场</w:t>
            </w:r>
          </w:p>
        </w:tc>
        <w:tc>
          <w:tcPr>
            <w:tcW w:w="3110" w:type="dxa"/>
            <w:vAlign w:val="center"/>
          </w:tcPr>
          <w:p w14:paraId="35E17305" w14:textId="77777777" w:rsidR="00020AB4" w:rsidRDefault="00AC35B7">
            <w:r>
              <w:t>100</w:t>
            </w:r>
          </w:p>
        </w:tc>
        <w:tc>
          <w:tcPr>
            <w:tcW w:w="3110" w:type="dxa"/>
            <w:vAlign w:val="center"/>
          </w:tcPr>
          <w:p w14:paraId="2506508C" w14:textId="77777777" w:rsidR="00020AB4" w:rsidRDefault="00AC35B7">
            <w:r>
              <w:t>50</w:t>
            </w:r>
          </w:p>
        </w:tc>
      </w:tr>
      <w:tr w:rsidR="00020AB4" w14:paraId="50310370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65678A49" w14:textId="77777777" w:rsidR="00020AB4" w:rsidRDefault="00AC35B7">
            <w:pPr>
              <w:jc w:val="center"/>
            </w:pPr>
            <w:r>
              <w:t>渗透与蒸发指标</w:t>
            </w:r>
          </w:p>
        </w:tc>
      </w:tr>
      <w:tr w:rsidR="00020AB4" w14:paraId="1A616776" w14:textId="77777777">
        <w:tc>
          <w:tcPr>
            <w:tcW w:w="3112" w:type="dxa"/>
            <w:shd w:val="clear" w:color="auto" w:fill="E6E6E6"/>
            <w:vAlign w:val="center"/>
          </w:tcPr>
          <w:p w14:paraId="035DAF44" w14:textId="77777777" w:rsidR="00020AB4" w:rsidRDefault="00AC35B7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C19736F" w14:textId="77777777" w:rsidR="00020AB4" w:rsidRDefault="00AC35B7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76E37DA" w14:textId="77777777" w:rsidR="00020AB4" w:rsidRDefault="00AC35B7">
            <w:pPr>
              <w:jc w:val="center"/>
            </w:pPr>
            <w:r>
              <w:t>限值</w:t>
            </w:r>
          </w:p>
        </w:tc>
      </w:tr>
      <w:tr w:rsidR="00020AB4" w14:paraId="43FD8404" w14:textId="77777777">
        <w:tc>
          <w:tcPr>
            <w:tcW w:w="3112" w:type="dxa"/>
            <w:shd w:val="clear" w:color="auto" w:fill="E6E6E6"/>
            <w:vAlign w:val="center"/>
          </w:tcPr>
          <w:p w14:paraId="25CAD55D" w14:textId="77777777" w:rsidR="00020AB4" w:rsidRDefault="00AC35B7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71680CCD" w14:textId="77777777" w:rsidR="00020AB4" w:rsidRDefault="00AC35B7">
            <w:r>
              <w:t>36.77</w:t>
            </w:r>
          </w:p>
        </w:tc>
        <w:tc>
          <w:tcPr>
            <w:tcW w:w="3110" w:type="dxa"/>
            <w:vAlign w:val="center"/>
          </w:tcPr>
          <w:p w14:paraId="3FC00145" w14:textId="77777777" w:rsidR="00020AB4" w:rsidRDefault="00AC35B7">
            <w:r>
              <w:t>3</w:t>
            </w:r>
          </w:p>
        </w:tc>
      </w:tr>
      <w:tr w:rsidR="00020AB4" w14:paraId="2C815458" w14:textId="77777777">
        <w:tc>
          <w:tcPr>
            <w:tcW w:w="3112" w:type="dxa"/>
            <w:shd w:val="clear" w:color="auto" w:fill="E6E6E6"/>
            <w:vAlign w:val="center"/>
          </w:tcPr>
          <w:p w14:paraId="6FBE6006" w14:textId="77777777" w:rsidR="00020AB4" w:rsidRDefault="00AC35B7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7576A676" w14:textId="77777777" w:rsidR="00020AB4" w:rsidRDefault="00AC35B7">
            <w:r>
              <w:t>1.32</w:t>
            </w:r>
          </w:p>
        </w:tc>
        <w:tc>
          <w:tcPr>
            <w:tcW w:w="3110" w:type="dxa"/>
            <w:vAlign w:val="center"/>
          </w:tcPr>
          <w:p w14:paraId="63DCE670" w14:textId="77777777" w:rsidR="00020AB4" w:rsidRDefault="00AC35B7">
            <w:r>
              <w:t>1.3</w:t>
            </w:r>
          </w:p>
        </w:tc>
      </w:tr>
      <w:tr w:rsidR="00020AB4" w14:paraId="1E5F673D" w14:textId="77777777">
        <w:tc>
          <w:tcPr>
            <w:tcW w:w="3112" w:type="dxa"/>
            <w:shd w:val="clear" w:color="auto" w:fill="E6E6E6"/>
            <w:vAlign w:val="center"/>
          </w:tcPr>
          <w:p w14:paraId="788D7EE5" w14:textId="77777777" w:rsidR="00020AB4" w:rsidRDefault="00AC35B7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674A099B" w14:textId="77777777" w:rsidR="00020AB4" w:rsidRDefault="00AC35B7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020AB4" w14:paraId="1A0C8F77" w14:textId="77777777">
        <w:tc>
          <w:tcPr>
            <w:tcW w:w="3112" w:type="dxa"/>
            <w:shd w:val="clear" w:color="auto" w:fill="E6E6E6"/>
            <w:vAlign w:val="center"/>
          </w:tcPr>
          <w:p w14:paraId="4D08402A" w14:textId="77777777" w:rsidR="00020AB4" w:rsidRDefault="00AC35B7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50925D27" w14:textId="77777777" w:rsidR="00020AB4" w:rsidRDefault="00AC35B7">
            <w:r>
              <w:t>渗透面积比率、透水系数及蒸发量不应低于标准规定限值</w:t>
            </w:r>
          </w:p>
        </w:tc>
      </w:tr>
      <w:tr w:rsidR="00020AB4" w14:paraId="178CBA26" w14:textId="77777777">
        <w:tc>
          <w:tcPr>
            <w:tcW w:w="3112" w:type="dxa"/>
            <w:shd w:val="clear" w:color="auto" w:fill="E6E6E6"/>
            <w:vAlign w:val="center"/>
          </w:tcPr>
          <w:p w14:paraId="6EE88A17" w14:textId="77777777" w:rsidR="00020AB4" w:rsidRDefault="00AC35B7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6A068798" w14:textId="77777777" w:rsidR="00020AB4" w:rsidRDefault="00AC35B7">
            <w:r>
              <w:t>满足</w:t>
            </w:r>
          </w:p>
        </w:tc>
      </w:tr>
    </w:tbl>
    <w:p w14:paraId="0CCDF4D0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54357B18" w14:textId="77777777" w:rsidR="000B2FE8" w:rsidRDefault="00E72EFD" w:rsidP="000B2FE8">
      <w:pPr>
        <w:pStyle w:val="2"/>
      </w:pPr>
      <w:bookmarkStart w:id="46" w:name="_Toc92035544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20AB4" w14:paraId="751F63D9" w14:textId="77777777">
        <w:tc>
          <w:tcPr>
            <w:tcW w:w="1866" w:type="dxa"/>
            <w:shd w:val="clear" w:color="auto" w:fill="E6E6E6"/>
            <w:vAlign w:val="center"/>
          </w:tcPr>
          <w:p w14:paraId="22C03604" w14:textId="77777777" w:rsidR="00020AB4" w:rsidRDefault="00AC35B7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2E4F951" w14:textId="77777777" w:rsidR="00020AB4" w:rsidRDefault="00AC35B7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53D654D" w14:textId="77777777" w:rsidR="00020AB4" w:rsidRDefault="00AC35B7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F6422BF" w14:textId="77777777" w:rsidR="00020AB4" w:rsidRDefault="00AC35B7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F95E92E" w14:textId="77777777" w:rsidR="00020AB4" w:rsidRDefault="00AC35B7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020AB4" w14:paraId="2A9C005F" w14:textId="77777777">
        <w:tc>
          <w:tcPr>
            <w:tcW w:w="1866" w:type="dxa"/>
            <w:shd w:val="clear" w:color="auto" w:fill="E6E6E6"/>
            <w:vAlign w:val="center"/>
          </w:tcPr>
          <w:p w14:paraId="50466960" w14:textId="77777777" w:rsidR="00020AB4" w:rsidRDefault="00020AB4"/>
        </w:tc>
        <w:tc>
          <w:tcPr>
            <w:tcW w:w="1866" w:type="dxa"/>
            <w:vAlign w:val="center"/>
          </w:tcPr>
          <w:p w14:paraId="3845774B" w14:textId="77777777" w:rsidR="00020AB4" w:rsidRDefault="00AC35B7">
            <w:r>
              <w:t>5716.5</w:t>
            </w:r>
          </w:p>
        </w:tc>
        <w:tc>
          <w:tcPr>
            <w:tcW w:w="1866" w:type="dxa"/>
            <w:vAlign w:val="center"/>
          </w:tcPr>
          <w:p w14:paraId="5BFE55E8" w14:textId="77777777" w:rsidR="00020AB4" w:rsidRDefault="00AC35B7">
            <w:r>
              <w:t>4940.7</w:t>
            </w:r>
          </w:p>
        </w:tc>
        <w:tc>
          <w:tcPr>
            <w:tcW w:w="1866" w:type="dxa"/>
            <w:vAlign w:val="center"/>
          </w:tcPr>
          <w:p w14:paraId="47328111" w14:textId="77777777" w:rsidR="00020AB4" w:rsidRDefault="00AC35B7">
            <w:r>
              <w:t>5716.5</w:t>
            </w:r>
          </w:p>
        </w:tc>
        <w:tc>
          <w:tcPr>
            <w:tcW w:w="1866" w:type="dxa"/>
            <w:vAlign w:val="center"/>
          </w:tcPr>
          <w:p w14:paraId="778E5691" w14:textId="77777777" w:rsidR="00020AB4" w:rsidRDefault="00AC35B7">
            <w:r>
              <w:t>86</w:t>
            </w:r>
          </w:p>
        </w:tc>
      </w:tr>
      <w:tr w:rsidR="00020AB4" w14:paraId="04AB7893" w14:textId="77777777">
        <w:tc>
          <w:tcPr>
            <w:tcW w:w="1866" w:type="dxa"/>
            <w:shd w:val="clear" w:color="auto" w:fill="E6E6E6"/>
            <w:vAlign w:val="center"/>
          </w:tcPr>
          <w:p w14:paraId="3DC7148E" w14:textId="77777777" w:rsidR="00020AB4" w:rsidRDefault="00AC35B7">
            <w:r>
              <w:t>1#</w:t>
            </w:r>
          </w:p>
        </w:tc>
        <w:tc>
          <w:tcPr>
            <w:tcW w:w="1866" w:type="dxa"/>
            <w:vAlign w:val="center"/>
          </w:tcPr>
          <w:p w14:paraId="196C4F79" w14:textId="77777777" w:rsidR="00020AB4" w:rsidRDefault="00AC35B7">
            <w:r>
              <w:t>34.8</w:t>
            </w:r>
          </w:p>
        </w:tc>
        <w:tc>
          <w:tcPr>
            <w:tcW w:w="1866" w:type="dxa"/>
            <w:vAlign w:val="center"/>
          </w:tcPr>
          <w:p w14:paraId="6B319E29" w14:textId="77777777" w:rsidR="00020AB4" w:rsidRDefault="00AC35B7">
            <w:r>
              <w:t>34.8</w:t>
            </w:r>
          </w:p>
        </w:tc>
        <w:tc>
          <w:tcPr>
            <w:tcW w:w="1866" w:type="dxa"/>
            <w:vAlign w:val="center"/>
          </w:tcPr>
          <w:p w14:paraId="698D767D" w14:textId="77777777" w:rsidR="00020AB4" w:rsidRDefault="00AC35B7">
            <w:r>
              <w:t>34.8</w:t>
            </w:r>
          </w:p>
        </w:tc>
        <w:tc>
          <w:tcPr>
            <w:tcW w:w="1866" w:type="dxa"/>
            <w:vAlign w:val="center"/>
          </w:tcPr>
          <w:p w14:paraId="73079351" w14:textId="77777777" w:rsidR="00020AB4" w:rsidRDefault="00AC35B7">
            <w:r>
              <w:t>100</w:t>
            </w:r>
          </w:p>
        </w:tc>
      </w:tr>
      <w:tr w:rsidR="00020AB4" w14:paraId="051F1990" w14:textId="77777777">
        <w:tc>
          <w:tcPr>
            <w:tcW w:w="1866" w:type="dxa"/>
            <w:shd w:val="clear" w:color="auto" w:fill="E6E6E6"/>
            <w:vAlign w:val="center"/>
          </w:tcPr>
          <w:p w14:paraId="413D537A" w14:textId="77777777" w:rsidR="00020AB4" w:rsidRDefault="00AC35B7">
            <w:r>
              <w:lastRenderedPageBreak/>
              <w:t>2#</w:t>
            </w:r>
          </w:p>
        </w:tc>
        <w:tc>
          <w:tcPr>
            <w:tcW w:w="1866" w:type="dxa"/>
            <w:vAlign w:val="center"/>
          </w:tcPr>
          <w:p w14:paraId="68B85260" w14:textId="77777777" w:rsidR="00020AB4" w:rsidRDefault="00AC35B7">
            <w:r>
              <w:t>73.0</w:t>
            </w:r>
          </w:p>
        </w:tc>
        <w:tc>
          <w:tcPr>
            <w:tcW w:w="1866" w:type="dxa"/>
            <w:vAlign w:val="center"/>
          </w:tcPr>
          <w:p w14:paraId="023D0BAA" w14:textId="77777777" w:rsidR="00020AB4" w:rsidRDefault="00AC35B7">
            <w:r>
              <w:t>73.0</w:t>
            </w:r>
          </w:p>
        </w:tc>
        <w:tc>
          <w:tcPr>
            <w:tcW w:w="1866" w:type="dxa"/>
            <w:vAlign w:val="center"/>
          </w:tcPr>
          <w:p w14:paraId="7AF5239D" w14:textId="77777777" w:rsidR="00020AB4" w:rsidRDefault="00AC35B7">
            <w:r>
              <w:t>73.0</w:t>
            </w:r>
          </w:p>
        </w:tc>
        <w:tc>
          <w:tcPr>
            <w:tcW w:w="1866" w:type="dxa"/>
            <w:vAlign w:val="center"/>
          </w:tcPr>
          <w:p w14:paraId="29643A58" w14:textId="77777777" w:rsidR="00020AB4" w:rsidRDefault="00AC35B7">
            <w:r>
              <w:t>100</w:t>
            </w:r>
          </w:p>
        </w:tc>
      </w:tr>
      <w:tr w:rsidR="00020AB4" w14:paraId="6C944AB2" w14:textId="77777777">
        <w:tc>
          <w:tcPr>
            <w:tcW w:w="1866" w:type="dxa"/>
            <w:shd w:val="clear" w:color="auto" w:fill="E6E6E6"/>
            <w:vAlign w:val="center"/>
          </w:tcPr>
          <w:p w14:paraId="152469C1" w14:textId="77777777" w:rsidR="00020AB4" w:rsidRDefault="00AC35B7">
            <w:r>
              <w:t>3#</w:t>
            </w:r>
          </w:p>
        </w:tc>
        <w:tc>
          <w:tcPr>
            <w:tcW w:w="1866" w:type="dxa"/>
            <w:vAlign w:val="center"/>
          </w:tcPr>
          <w:p w14:paraId="30F9CCAF" w14:textId="77777777" w:rsidR="00020AB4" w:rsidRDefault="00AC35B7">
            <w:r>
              <w:t>597.1</w:t>
            </w:r>
          </w:p>
        </w:tc>
        <w:tc>
          <w:tcPr>
            <w:tcW w:w="1866" w:type="dxa"/>
            <w:vAlign w:val="center"/>
          </w:tcPr>
          <w:p w14:paraId="7A2E188F" w14:textId="77777777" w:rsidR="00020AB4" w:rsidRDefault="00AC35B7">
            <w:r>
              <w:t>597.1</w:t>
            </w:r>
          </w:p>
        </w:tc>
        <w:tc>
          <w:tcPr>
            <w:tcW w:w="1866" w:type="dxa"/>
            <w:vAlign w:val="center"/>
          </w:tcPr>
          <w:p w14:paraId="55710EA0" w14:textId="77777777" w:rsidR="00020AB4" w:rsidRDefault="00AC35B7">
            <w:r>
              <w:t>597.1</w:t>
            </w:r>
          </w:p>
        </w:tc>
        <w:tc>
          <w:tcPr>
            <w:tcW w:w="1866" w:type="dxa"/>
            <w:vAlign w:val="center"/>
          </w:tcPr>
          <w:p w14:paraId="6D4AE085" w14:textId="77777777" w:rsidR="00020AB4" w:rsidRDefault="00AC35B7">
            <w:r>
              <w:t>100</w:t>
            </w:r>
          </w:p>
        </w:tc>
      </w:tr>
      <w:tr w:rsidR="00020AB4" w14:paraId="0EB252BB" w14:textId="77777777">
        <w:tc>
          <w:tcPr>
            <w:tcW w:w="1866" w:type="dxa"/>
            <w:shd w:val="clear" w:color="auto" w:fill="E6E6E6"/>
            <w:vAlign w:val="center"/>
          </w:tcPr>
          <w:p w14:paraId="10027C96" w14:textId="77777777" w:rsidR="00020AB4" w:rsidRDefault="00AC35B7">
            <w:r>
              <w:t>4#</w:t>
            </w:r>
          </w:p>
        </w:tc>
        <w:tc>
          <w:tcPr>
            <w:tcW w:w="1866" w:type="dxa"/>
            <w:vAlign w:val="center"/>
          </w:tcPr>
          <w:p w14:paraId="4A724BF3" w14:textId="77777777" w:rsidR="00020AB4" w:rsidRDefault="00AC35B7">
            <w:r>
              <w:t>465.8</w:t>
            </w:r>
          </w:p>
        </w:tc>
        <w:tc>
          <w:tcPr>
            <w:tcW w:w="1866" w:type="dxa"/>
            <w:vAlign w:val="center"/>
          </w:tcPr>
          <w:p w14:paraId="1DD891BB" w14:textId="77777777" w:rsidR="00020AB4" w:rsidRDefault="00AC35B7">
            <w:r>
              <w:t>465.8</w:t>
            </w:r>
          </w:p>
        </w:tc>
        <w:tc>
          <w:tcPr>
            <w:tcW w:w="1866" w:type="dxa"/>
            <w:vAlign w:val="center"/>
          </w:tcPr>
          <w:p w14:paraId="185B6E5B" w14:textId="77777777" w:rsidR="00020AB4" w:rsidRDefault="00AC35B7">
            <w:r>
              <w:t>465.8</w:t>
            </w:r>
          </w:p>
        </w:tc>
        <w:tc>
          <w:tcPr>
            <w:tcW w:w="1866" w:type="dxa"/>
            <w:vAlign w:val="center"/>
          </w:tcPr>
          <w:p w14:paraId="06A54E1D" w14:textId="77777777" w:rsidR="00020AB4" w:rsidRDefault="00AC35B7">
            <w:r>
              <w:t>100</w:t>
            </w:r>
          </w:p>
        </w:tc>
      </w:tr>
      <w:tr w:rsidR="00020AB4" w14:paraId="45E6EB07" w14:textId="77777777">
        <w:tc>
          <w:tcPr>
            <w:tcW w:w="1866" w:type="dxa"/>
            <w:shd w:val="clear" w:color="auto" w:fill="E6E6E6"/>
            <w:vAlign w:val="center"/>
          </w:tcPr>
          <w:p w14:paraId="6A1C7924" w14:textId="77777777" w:rsidR="00020AB4" w:rsidRDefault="00AC35B7">
            <w:r>
              <w:t>合计</w:t>
            </w:r>
          </w:p>
        </w:tc>
        <w:tc>
          <w:tcPr>
            <w:tcW w:w="1866" w:type="dxa"/>
            <w:vAlign w:val="center"/>
          </w:tcPr>
          <w:p w14:paraId="61605688" w14:textId="77777777" w:rsidR="00020AB4" w:rsidRDefault="00AC35B7">
            <w:r>
              <w:t>6887.2</w:t>
            </w:r>
          </w:p>
        </w:tc>
        <w:tc>
          <w:tcPr>
            <w:tcW w:w="1866" w:type="dxa"/>
            <w:vAlign w:val="center"/>
          </w:tcPr>
          <w:p w14:paraId="47E4944B" w14:textId="77777777" w:rsidR="00020AB4" w:rsidRDefault="00AC35B7">
            <w:r>
              <w:t>6111.4</w:t>
            </w:r>
          </w:p>
        </w:tc>
        <w:tc>
          <w:tcPr>
            <w:tcW w:w="1866" w:type="dxa"/>
            <w:vAlign w:val="center"/>
          </w:tcPr>
          <w:p w14:paraId="2719E8E0" w14:textId="77777777" w:rsidR="00020AB4" w:rsidRDefault="00AC35B7">
            <w:r>
              <w:t>6887.2</w:t>
            </w:r>
          </w:p>
        </w:tc>
        <w:tc>
          <w:tcPr>
            <w:tcW w:w="1866" w:type="dxa"/>
            <w:vAlign w:val="center"/>
          </w:tcPr>
          <w:p w14:paraId="280794DF" w14:textId="77777777" w:rsidR="00020AB4" w:rsidRDefault="00AC35B7">
            <w:r>
              <w:t>89</w:t>
            </w:r>
          </w:p>
        </w:tc>
      </w:tr>
      <w:tr w:rsidR="00020AB4" w14:paraId="15A40729" w14:textId="77777777">
        <w:tc>
          <w:tcPr>
            <w:tcW w:w="1866" w:type="dxa"/>
            <w:shd w:val="clear" w:color="auto" w:fill="E6E6E6"/>
            <w:vAlign w:val="center"/>
          </w:tcPr>
          <w:p w14:paraId="46D35857" w14:textId="77777777" w:rsidR="00020AB4" w:rsidRDefault="00AC35B7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4F0D18E" w14:textId="77777777" w:rsidR="00020AB4" w:rsidRDefault="00AC35B7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020AB4" w14:paraId="2D934810" w14:textId="77777777">
        <w:tc>
          <w:tcPr>
            <w:tcW w:w="1866" w:type="dxa"/>
            <w:shd w:val="clear" w:color="auto" w:fill="E6E6E6"/>
            <w:vAlign w:val="center"/>
          </w:tcPr>
          <w:p w14:paraId="50B369D0" w14:textId="77777777" w:rsidR="00020AB4" w:rsidRDefault="00AC35B7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DEF3A11" w14:textId="77777777" w:rsidR="00020AB4" w:rsidRDefault="00AC35B7">
            <w:r>
              <w:t>建筑屋面的绿化面积不应低于可绿化屋面面积的</w:t>
            </w:r>
            <w:r>
              <w:t>50%</w:t>
            </w:r>
          </w:p>
        </w:tc>
      </w:tr>
      <w:tr w:rsidR="00020AB4" w14:paraId="4C5531E8" w14:textId="77777777">
        <w:tc>
          <w:tcPr>
            <w:tcW w:w="1866" w:type="dxa"/>
            <w:shd w:val="clear" w:color="auto" w:fill="E6E6E6"/>
            <w:vAlign w:val="center"/>
          </w:tcPr>
          <w:p w14:paraId="064055E6" w14:textId="77777777" w:rsidR="00020AB4" w:rsidRDefault="00AC35B7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D2C01FD" w14:textId="77777777" w:rsidR="00020AB4" w:rsidRDefault="00AC35B7">
            <w:r>
              <w:t>满足</w:t>
            </w:r>
          </w:p>
        </w:tc>
      </w:tr>
    </w:tbl>
    <w:p w14:paraId="7B6879CE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7" w:name="屋面绿化率"/>
      <w:bookmarkEnd w:id="47"/>
    </w:p>
    <w:p w14:paraId="7215BC95" w14:textId="77777777" w:rsidR="000B2FE8" w:rsidRDefault="000B2FE8" w:rsidP="000B2FE8">
      <w:pPr>
        <w:pStyle w:val="1"/>
      </w:pPr>
      <w:bookmarkStart w:id="48" w:name="_Toc92035545"/>
      <w:r>
        <w:rPr>
          <w:rFonts w:hint="eastAsia"/>
        </w:rPr>
        <w:t>结论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379ACB7D" w14:textId="77777777" w:rsidTr="00A43C67">
        <w:tc>
          <w:tcPr>
            <w:tcW w:w="1867" w:type="dxa"/>
            <w:shd w:val="clear" w:color="auto" w:fill="E6E6E6"/>
            <w:vAlign w:val="center"/>
          </w:tcPr>
          <w:p w14:paraId="46F09DEF" w14:textId="77777777" w:rsidR="00D63713" w:rsidRDefault="00D63713" w:rsidP="0003477B"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7E7B2C4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EC1D3FC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CEE28A9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5E196CC3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487D4A0F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098EFE84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4DC6B1FE" w14:textId="21106D37" w:rsidR="00D63713" w:rsidRPr="00F25DFA" w:rsidRDefault="00CD2A02" w:rsidP="0003477B">
            <w:pPr>
              <w:rPr>
                <w:b/>
              </w:rPr>
            </w:pPr>
            <w:r>
              <w:rPr>
                <w:rFonts w:hint="eastAsia"/>
                <w:b/>
              </w:rPr>
              <w:t>满足</w:t>
            </w:r>
          </w:p>
        </w:tc>
        <w:tc>
          <w:tcPr>
            <w:tcW w:w="2800" w:type="dxa"/>
            <w:vMerge w:val="restart"/>
            <w:vAlign w:val="center"/>
          </w:tcPr>
          <w:p w14:paraId="5AA74546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7F51D757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06E68FB" w14:textId="77777777" w:rsidR="00D63713" w:rsidRDefault="00D63713" w:rsidP="0003477B"/>
        </w:tc>
        <w:tc>
          <w:tcPr>
            <w:tcW w:w="2800" w:type="dxa"/>
            <w:vAlign w:val="center"/>
          </w:tcPr>
          <w:p w14:paraId="76BE2D7D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78E3F91C" w14:textId="77777777" w:rsidR="00D63713" w:rsidRPr="00F25DFA" w:rsidRDefault="004760A9" w:rsidP="0003477B">
            <w:pPr>
              <w:rPr>
                <w:b/>
              </w:rPr>
            </w:pPr>
            <w:bookmarkStart w:id="50" w:name="活动场地遮阳覆盖率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/>
            <w:vAlign w:val="center"/>
          </w:tcPr>
          <w:p w14:paraId="5CD8AC2B" w14:textId="77777777" w:rsidR="00D63713" w:rsidRDefault="00D63713" w:rsidP="0003477B"/>
        </w:tc>
      </w:tr>
      <w:tr w:rsidR="00D63713" w14:paraId="517AC61D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01BF3020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EA5F77F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60147BA2" w14:textId="77777777" w:rsidR="00D63713" w:rsidRDefault="00D63713" w:rsidP="0003477B">
            <w:bookmarkStart w:id="51" w:name="底层通风架空率结论"/>
            <w: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0CD7E50C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2CFB7671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6E0F2EAF" w14:textId="77777777" w:rsidR="00D63713" w:rsidRDefault="00D63713" w:rsidP="0003477B"/>
        </w:tc>
        <w:tc>
          <w:tcPr>
            <w:tcW w:w="2800" w:type="dxa"/>
            <w:vAlign w:val="center"/>
          </w:tcPr>
          <w:p w14:paraId="577EDBD8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8C4D971" w14:textId="3433B224" w:rsidR="00D63713" w:rsidRPr="001C59ED" w:rsidRDefault="00CD2A02" w:rsidP="0003477B">
            <w:r>
              <w:t>满足</w:t>
            </w:r>
          </w:p>
        </w:tc>
        <w:tc>
          <w:tcPr>
            <w:tcW w:w="2800" w:type="dxa"/>
            <w:vMerge/>
            <w:vAlign w:val="center"/>
          </w:tcPr>
          <w:p w14:paraId="72D69412" w14:textId="77777777" w:rsidR="00D63713" w:rsidRDefault="00D63713" w:rsidP="0003477B"/>
        </w:tc>
      </w:tr>
      <w:tr w:rsidR="00D63713" w14:paraId="058836A6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5FBA94A" w14:textId="77777777" w:rsidR="00D63713" w:rsidRDefault="00D63713" w:rsidP="0003477B"/>
        </w:tc>
        <w:tc>
          <w:tcPr>
            <w:tcW w:w="2800" w:type="dxa"/>
            <w:vAlign w:val="center"/>
          </w:tcPr>
          <w:p w14:paraId="629A465C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38A2664" w14:textId="77777777" w:rsidR="00D63713" w:rsidRPr="001C59ED" w:rsidRDefault="00D63713" w:rsidP="0003477B">
            <w:bookmarkStart w:id="52" w:name="渗透蒸发指标结论"/>
            <w: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75EFA48A" w14:textId="77777777" w:rsidR="00D63713" w:rsidRDefault="00D63713" w:rsidP="0003477B"/>
        </w:tc>
      </w:tr>
      <w:tr w:rsidR="00D63713" w14:paraId="61FC9896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55A5432A" w14:textId="77777777" w:rsidR="00D63713" w:rsidRDefault="00D63713" w:rsidP="0003477B"/>
        </w:tc>
        <w:tc>
          <w:tcPr>
            <w:tcW w:w="2800" w:type="dxa"/>
            <w:vAlign w:val="center"/>
          </w:tcPr>
          <w:p w14:paraId="400E7953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0651418B" w14:textId="77777777" w:rsidR="00D63713" w:rsidRPr="001C59ED" w:rsidRDefault="00D63713" w:rsidP="0003477B">
            <w:bookmarkStart w:id="53" w:name="屋面绿化率结论"/>
            <w: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14:paraId="764C238C" w14:textId="77777777" w:rsidR="00D63713" w:rsidRDefault="00D63713" w:rsidP="0003477B"/>
        </w:tc>
      </w:tr>
      <w:tr w:rsidR="00CD2A02" w14:paraId="3B551ADD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32768D88" w14:textId="77777777" w:rsidR="00CD2A02" w:rsidRDefault="00CD2A02" w:rsidP="00CD2A02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0920687C" w14:textId="4BBB7678" w:rsidR="00CD2A02" w:rsidRPr="00F25DFA" w:rsidRDefault="00CD2A02" w:rsidP="00CD2A02">
            <w:pPr>
              <w:rPr>
                <w:b/>
              </w:rPr>
            </w:pPr>
            <w:r>
              <w:rPr>
                <w:rFonts w:hint="eastAsia"/>
                <w:b/>
              </w:rPr>
              <w:t>满足</w:t>
            </w:r>
          </w:p>
        </w:tc>
      </w:tr>
    </w:tbl>
    <w:p w14:paraId="4AF46481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6CA4" w14:textId="77777777" w:rsidR="00AC35B7" w:rsidRDefault="00AC35B7" w:rsidP="00203A7D">
      <w:r>
        <w:separator/>
      </w:r>
    </w:p>
  </w:endnote>
  <w:endnote w:type="continuationSeparator" w:id="0">
    <w:p w14:paraId="4B889DC0" w14:textId="77777777" w:rsidR="00AC35B7" w:rsidRDefault="00AC35B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EB71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73E341B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9F11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14:paraId="0411341C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B1130" w14:textId="77777777" w:rsidR="00AC35B7" w:rsidRDefault="00AC35B7" w:rsidP="00203A7D">
      <w:r>
        <w:separator/>
      </w:r>
    </w:p>
  </w:footnote>
  <w:footnote w:type="continuationSeparator" w:id="0">
    <w:p w14:paraId="09324F14" w14:textId="77777777" w:rsidR="00AC35B7" w:rsidRDefault="00AC35B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1769" w14:textId="77777777"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 wp14:anchorId="6917BC22" wp14:editId="4E994349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02"/>
    <w:rsid w:val="0000545C"/>
    <w:rsid w:val="0001409C"/>
    <w:rsid w:val="00020AB4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35B7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D2A02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68B726AD"/>
  <w15:chartTrackingRefBased/>
  <w15:docId w15:val="{974AEE6A-C7A0-4CCB-9B19-C8D73C1E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0">
    <w:name w:val="标题 2 字符"/>
    <w:basedOn w:val="a1"/>
    <w:link w:val="2"/>
    <w:rsid w:val="00CD2A02"/>
    <w:rPr>
      <w:rFonts w:ascii="宋体" w:cs="Arial"/>
      <w:b/>
      <w:bCs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769\AppData\Local\Temp\tmp1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TotalTime>5</TotalTime>
  <Pages>10</Pages>
  <Words>855</Words>
  <Characters>4878</Characters>
  <Application>Microsoft Office Word</Application>
  <DocSecurity>0</DocSecurity>
  <Lines>40</Lines>
  <Paragraphs>11</Paragraphs>
  <ScaleCrop>false</ScaleCrop>
  <Company>ths</Company>
  <LinksUpToDate>false</LinksUpToDate>
  <CharactersWithSpaces>5722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董大仙</dc:creator>
  <cp:keywords/>
  <cp:lastModifiedBy>董 大仙</cp:lastModifiedBy>
  <cp:revision>1</cp:revision>
  <cp:lastPrinted>1899-12-31T16:00:00Z</cp:lastPrinted>
  <dcterms:created xsi:type="dcterms:W3CDTF">2022-01-02T09:05:00Z</dcterms:created>
  <dcterms:modified xsi:type="dcterms:W3CDTF">2022-01-02T09:10:00Z</dcterms:modified>
</cp:coreProperties>
</file>