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9700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7F7CB283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6DD951C9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45237226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BDEE575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115A88D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A27597C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6EFE43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C1203C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4C1ADD5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A0B76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AA7A2B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8A05CC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AB152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758116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CBE960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143F9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2D97DD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79B506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8E3EFE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A1375D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E2E716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676C5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6B3E39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791F2B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C1E8D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80D76C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085547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518B164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F5A268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2021年12月20日</w:t>
              </w:r>
            </w:smartTag>
            <w:bookmarkEnd w:id="6"/>
          </w:p>
        </w:tc>
      </w:tr>
    </w:tbl>
    <w:p w14:paraId="060685B8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43449C91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24D1928E" wp14:editId="16F02416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3A372D69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770BAA0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1D5DA9A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302E6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6124CE3A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AB44F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24BCDD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25DEC24E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5C088386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4DAAA091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833878F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DD0E5D4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20DD86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T18190975965</w:t>
            </w:r>
            <w:bookmarkEnd w:id="10"/>
          </w:p>
        </w:tc>
      </w:tr>
    </w:tbl>
    <w:p w14:paraId="1BE4763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6989AE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77ACE0E" w14:textId="77777777" w:rsidR="004F08A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922062" w:history="1">
        <w:r w:rsidR="004F08A1" w:rsidRPr="008E4E59">
          <w:rPr>
            <w:rStyle w:val="a7"/>
          </w:rPr>
          <w:t>1</w:t>
        </w:r>
        <w:r w:rsidR="004F08A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F08A1" w:rsidRPr="008E4E59">
          <w:rPr>
            <w:rStyle w:val="a7"/>
          </w:rPr>
          <w:t>建筑概况</w:t>
        </w:r>
        <w:r w:rsidR="004F08A1">
          <w:rPr>
            <w:webHidden/>
          </w:rPr>
          <w:tab/>
        </w:r>
        <w:r w:rsidR="004F08A1">
          <w:rPr>
            <w:webHidden/>
          </w:rPr>
          <w:fldChar w:fldCharType="begin"/>
        </w:r>
        <w:r w:rsidR="004F08A1">
          <w:rPr>
            <w:webHidden/>
          </w:rPr>
          <w:instrText xml:space="preserve"> PAGEREF _Toc90922062 \h </w:instrText>
        </w:r>
        <w:r w:rsidR="004F08A1">
          <w:rPr>
            <w:webHidden/>
          </w:rPr>
        </w:r>
        <w:r w:rsidR="004F08A1">
          <w:rPr>
            <w:webHidden/>
          </w:rPr>
          <w:fldChar w:fldCharType="separate"/>
        </w:r>
        <w:r w:rsidR="004F08A1">
          <w:rPr>
            <w:webHidden/>
          </w:rPr>
          <w:t>1</w:t>
        </w:r>
        <w:r w:rsidR="004F08A1">
          <w:rPr>
            <w:webHidden/>
          </w:rPr>
          <w:fldChar w:fldCharType="end"/>
        </w:r>
      </w:hyperlink>
    </w:p>
    <w:p w14:paraId="4D3FD5E3" w14:textId="77777777" w:rsidR="004F08A1" w:rsidRDefault="004F08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22063" w:history="1">
        <w:r w:rsidRPr="008E4E59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E59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4FD4766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64" w:history="1">
        <w:r w:rsidRPr="008E4E59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3A8D70B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65" w:history="1">
        <w:r w:rsidRPr="008E4E59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F4E834F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66" w:history="1">
        <w:r w:rsidRPr="008E4E59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2103E06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67" w:history="1">
        <w:r w:rsidRPr="008E4E59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4283B3A" w14:textId="77777777" w:rsidR="004F08A1" w:rsidRDefault="004F08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22068" w:history="1">
        <w:r w:rsidRPr="008E4E59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E59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675121C" w14:textId="77777777" w:rsidR="004F08A1" w:rsidRDefault="004F08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22069" w:history="1">
        <w:r w:rsidRPr="008E4E59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E59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44A78C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70" w:history="1">
        <w:r w:rsidRPr="008E4E59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8DC6493" w14:textId="77777777" w:rsidR="004F08A1" w:rsidRDefault="004F08A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22071" w:history="1">
        <w:r w:rsidRPr="008E4E59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A0B3685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72" w:history="1">
        <w:r w:rsidRPr="008E4E59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B373AFF" w14:textId="77777777" w:rsidR="004F08A1" w:rsidRDefault="004F08A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22073" w:history="1">
        <w:r w:rsidRPr="008E4E59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DF28B2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74" w:history="1">
        <w:r w:rsidRPr="008E4E59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C290943" w14:textId="77777777" w:rsidR="004F08A1" w:rsidRDefault="004F08A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22075" w:history="1">
        <w:r w:rsidRPr="008E4E59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D550596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76" w:history="1">
        <w:r w:rsidRPr="008E4E59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1C438CF" w14:textId="77777777" w:rsidR="004F08A1" w:rsidRDefault="004F08A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22077" w:history="1">
        <w:r w:rsidRPr="008E4E59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C45E01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78" w:history="1">
        <w:r w:rsidRPr="008E4E59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570920" w14:textId="77777777" w:rsidR="004F08A1" w:rsidRDefault="004F08A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22079" w:history="1">
        <w:r w:rsidRPr="008E4E59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5061CBD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80" w:history="1">
        <w:r w:rsidRPr="008E4E59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6897246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81" w:history="1">
        <w:r w:rsidRPr="008E4E59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F1CBAF" w14:textId="77777777" w:rsidR="004F08A1" w:rsidRDefault="004F08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22082" w:history="1">
        <w:r w:rsidRPr="008E4E59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E59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41FD3C2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83" w:history="1">
        <w:r w:rsidRPr="008E4E59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40BBBDB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84" w:history="1">
        <w:r w:rsidRPr="008E4E59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1327622" w14:textId="77777777" w:rsidR="004F08A1" w:rsidRDefault="004F08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22085" w:history="1">
        <w:r w:rsidRPr="008E4E59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E59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7EACB53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86" w:history="1">
        <w:r w:rsidRPr="008E4E59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86E1E1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87" w:history="1">
        <w:r w:rsidRPr="008E4E59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944D74" w14:textId="77777777" w:rsidR="004F08A1" w:rsidRDefault="004F08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22088" w:history="1">
        <w:r w:rsidRPr="008E4E59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E59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6C3760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89" w:history="1">
        <w:r w:rsidRPr="008E4E59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954EB8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90" w:history="1">
        <w:r w:rsidRPr="008E4E59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F9B174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91" w:history="1">
        <w:r w:rsidRPr="008E4E59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01962FE" w14:textId="77777777" w:rsidR="004F08A1" w:rsidRDefault="004F08A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22092" w:history="1">
        <w:r w:rsidRPr="008E4E59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4E59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8F7786D" w14:textId="77777777" w:rsidR="004F08A1" w:rsidRDefault="004F08A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22093" w:history="1">
        <w:r w:rsidRPr="008E4E59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4E59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_Toc90922093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8D3C963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FE1A200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90922062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0CCE10E2" w14:textId="77777777" w:rsidTr="00432A98">
        <w:tc>
          <w:tcPr>
            <w:tcW w:w="2831" w:type="dxa"/>
            <w:shd w:val="clear" w:color="auto" w:fill="E6E6E6"/>
            <w:vAlign w:val="center"/>
          </w:tcPr>
          <w:p w14:paraId="7E1094F7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D2FC60F" w14:textId="77777777" w:rsidR="00432A98" w:rsidRDefault="00432A98" w:rsidP="00025AFE">
            <w:bookmarkStart w:id="13" w:name="地理位置"/>
            <w:r>
              <w:t>四川</w:t>
            </w:r>
            <w:r>
              <w:t>-</w:t>
            </w:r>
            <w:r>
              <w:t>成都</w:t>
            </w:r>
            <w:bookmarkEnd w:id="13"/>
          </w:p>
        </w:tc>
      </w:tr>
      <w:tr w:rsidR="00432A98" w14:paraId="2C0B4A00" w14:textId="77777777" w:rsidTr="00432A98">
        <w:tc>
          <w:tcPr>
            <w:tcW w:w="2831" w:type="dxa"/>
            <w:shd w:val="clear" w:color="auto" w:fill="E6E6E6"/>
            <w:vAlign w:val="center"/>
          </w:tcPr>
          <w:p w14:paraId="586A6300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0464D9FC" w14:textId="77777777" w:rsidR="00432A98" w:rsidRDefault="00432A98" w:rsidP="00025AFE">
            <w:bookmarkStart w:id="14" w:name="气候分区"/>
            <w:r>
              <w:t>夏热冬冷</w:t>
            </w:r>
            <w:bookmarkEnd w:id="14"/>
          </w:p>
        </w:tc>
      </w:tr>
      <w:tr w:rsidR="00432A98" w14:paraId="1DAFF23F" w14:textId="77777777" w:rsidTr="00432A98">
        <w:tc>
          <w:tcPr>
            <w:tcW w:w="2831" w:type="dxa"/>
            <w:shd w:val="clear" w:color="auto" w:fill="E6E6E6"/>
            <w:vAlign w:val="center"/>
          </w:tcPr>
          <w:p w14:paraId="4822B758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76E08089" w14:textId="77777777" w:rsidR="00432A98" w:rsidRDefault="00432A98" w:rsidP="00025AFE">
            <w:bookmarkStart w:id="15" w:name="纬度"/>
            <w:r>
              <w:t>31.00</w:t>
            </w:r>
            <w:bookmarkEnd w:id="15"/>
          </w:p>
        </w:tc>
      </w:tr>
      <w:tr w:rsidR="00432A98" w14:paraId="60E67A8D" w14:textId="77777777" w:rsidTr="00432A98">
        <w:tc>
          <w:tcPr>
            <w:tcW w:w="2831" w:type="dxa"/>
            <w:shd w:val="clear" w:color="auto" w:fill="E6E6E6"/>
            <w:vAlign w:val="center"/>
          </w:tcPr>
          <w:p w14:paraId="01ED12B6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EF38FF4" w14:textId="77777777" w:rsidR="00432A98" w:rsidRDefault="00432A98" w:rsidP="00025AFE">
            <w:bookmarkStart w:id="16" w:name="经度"/>
            <w:r>
              <w:t>104.01</w:t>
            </w:r>
            <w:bookmarkEnd w:id="16"/>
          </w:p>
        </w:tc>
      </w:tr>
      <w:tr w:rsidR="00432A98" w14:paraId="4230B21C" w14:textId="77777777" w:rsidTr="00432A98">
        <w:tc>
          <w:tcPr>
            <w:tcW w:w="2831" w:type="dxa"/>
            <w:shd w:val="clear" w:color="auto" w:fill="E6E6E6"/>
            <w:vAlign w:val="center"/>
          </w:tcPr>
          <w:p w14:paraId="04F86E2F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9A7B752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31D35314" w14:textId="77777777" w:rsidTr="00432A98">
        <w:tc>
          <w:tcPr>
            <w:tcW w:w="2831" w:type="dxa"/>
            <w:shd w:val="clear" w:color="auto" w:fill="E6E6E6"/>
            <w:vAlign w:val="center"/>
          </w:tcPr>
          <w:p w14:paraId="612DB689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31C081DC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41429177" w14:textId="77777777" w:rsidR="00432A98" w:rsidRDefault="00432A98" w:rsidP="00025AFE"/>
        </w:tc>
      </w:tr>
      <w:tr w:rsidR="00432A98" w14:paraId="77C8C31C" w14:textId="77777777" w:rsidTr="00432A98">
        <w:tc>
          <w:tcPr>
            <w:tcW w:w="2831" w:type="dxa"/>
            <w:shd w:val="clear" w:color="auto" w:fill="E6E6E6"/>
            <w:vAlign w:val="center"/>
          </w:tcPr>
          <w:p w14:paraId="1326FFBC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5A2D7E20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1908.21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E4C7F9F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3AECD7A8" w14:textId="77777777" w:rsidTr="00432A98">
        <w:tc>
          <w:tcPr>
            <w:tcW w:w="2831" w:type="dxa"/>
            <w:shd w:val="clear" w:color="auto" w:fill="E6E6E6"/>
            <w:vAlign w:val="center"/>
          </w:tcPr>
          <w:p w14:paraId="6BF20CE5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3FE5939E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9.10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655CF9ED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7C2014E1" w14:textId="77777777" w:rsidTr="00432A98">
        <w:tc>
          <w:tcPr>
            <w:tcW w:w="2831" w:type="dxa"/>
            <w:shd w:val="clear" w:color="auto" w:fill="E6E6E6"/>
            <w:vAlign w:val="center"/>
          </w:tcPr>
          <w:p w14:paraId="2B1A2AB7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25E56A6D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6D30970F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01E0CCFB" w14:textId="77777777" w:rsidTr="00432A98">
        <w:tc>
          <w:tcPr>
            <w:tcW w:w="2831" w:type="dxa"/>
            <w:shd w:val="clear" w:color="auto" w:fill="E6E6E6"/>
            <w:vAlign w:val="center"/>
          </w:tcPr>
          <w:p w14:paraId="75CDF472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927AB3A" w14:textId="77777777" w:rsidR="00432A98" w:rsidRDefault="00432A98" w:rsidP="00025AFE">
            <w:bookmarkStart w:id="24" w:name="北向角度"/>
            <w:r>
              <w:t>122</w:t>
            </w:r>
            <w:bookmarkEnd w:id="24"/>
            <w:r>
              <w:t>°</w:t>
            </w:r>
          </w:p>
        </w:tc>
      </w:tr>
    </w:tbl>
    <w:p w14:paraId="282464DE" w14:textId="77777777" w:rsidR="00467D84" w:rsidRDefault="00CA6DD4" w:rsidP="00070074">
      <w:pPr>
        <w:pStyle w:val="1"/>
      </w:pPr>
      <w:bookmarkStart w:id="25" w:name="_Toc90922063"/>
      <w:r>
        <w:rPr>
          <w:rFonts w:hint="eastAsia"/>
        </w:rPr>
        <w:t>气象</w:t>
      </w:r>
      <w:r>
        <w:t>数据</w:t>
      </w:r>
      <w:bookmarkEnd w:id="25"/>
    </w:p>
    <w:p w14:paraId="173E6E85" w14:textId="77777777" w:rsidR="00033DE7" w:rsidRDefault="00033DE7" w:rsidP="00033DE7">
      <w:pPr>
        <w:pStyle w:val="2"/>
      </w:pPr>
      <w:bookmarkStart w:id="26" w:name="_Toc90922064"/>
      <w:r>
        <w:rPr>
          <w:rFonts w:hint="eastAsia"/>
        </w:rPr>
        <w:t>气象地点</w:t>
      </w:r>
      <w:bookmarkEnd w:id="26"/>
    </w:p>
    <w:p w14:paraId="5122B4F0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四川</w:t>
      </w:r>
      <w:r>
        <w:t>-</w:t>
      </w:r>
      <w:r>
        <w:t>成都</w:t>
      </w:r>
      <w:r>
        <w:t xml:space="preserve">, </w:t>
      </w:r>
      <w:r>
        <w:t>《中国建筑热环境分析专用气象数据集》</w:t>
      </w:r>
      <w:bookmarkEnd w:id="27"/>
    </w:p>
    <w:p w14:paraId="3B84461C" w14:textId="77777777" w:rsidR="00640E36" w:rsidRDefault="009C2673" w:rsidP="00640E36">
      <w:pPr>
        <w:pStyle w:val="2"/>
      </w:pPr>
      <w:bookmarkStart w:id="28" w:name="_Toc90922065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5C8281BA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3A265365" wp14:editId="6B5A20C1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A972" w14:textId="77777777" w:rsidR="00F25477" w:rsidRDefault="00615FD8" w:rsidP="00615FD8">
      <w:pPr>
        <w:pStyle w:val="2"/>
      </w:pPr>
      <w:bookmarkStart w:id="30" w:name="日最小干球温度变化表"/>
      <w:bookmarkStart w:id="31" w:name="_Toc90922066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41EC2AF8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7BA78EDC" wp14:editId="66208CC6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93A8C" w14:textId="77777777" w:rsidR="00615FD8" w:rsidRDefault="00A71379" w:rsidP="00A71379">
      <w:pPr>
        <w:pStyle w:val="2"/>
      </w:pPr>
      <w:bookmarkStart w:id="33" w:name="_Toc90922067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B29E6" w14:paraId="0468FEB4" w14:textId="77777777">
        <w:tc>
          <w:tcPr>
            <w:tcW w:w="1131" w:type="dxa"/>
            <w:shd w:val="clear" w:color="auto" w:fill="E6E6E6"/>
            <w:vAlign w:val="center"/>
          </w:tcPr>
          <w:p w14:paraId="5A87C727" w14:textId="77777777" w:rsidR="008B29E6" w:rsidRDefault="003F13BD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5F00926" w14:textId="77777777" w:rsidR="008B29E6" w:rsidRDefault="003F13BD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9BB274" w14:textId="77777777" w:rsidR="008B29E6" w:rsidRDefault="003F13BD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19AFBB" w14:textId="77777777" w:rsidR="008B29E6" w:rsidRDefault="003F13BD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8777D7D" w14:textId="77777777" w:rsidR="008B29E6" w:rsidRDefault="003F13BD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15F51C" w14:textId="77777777" w:rsidR="008B29E6" w:rsidRDefault="003F13BD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B29E6" w14:paraId="1D630736" w14:textId="77777777">
        <w:tc>
          <w:tcPr>
            <w:tcW w:w="1131" w:type="dxa"/>
            <w:shd w:val="clear" w:color="auto" w:fill="E6E6E6"/>
            <w:vAlign w:val="center"/>
          </w:tcPr>
          <w:p w14:paraId="4AFFF676" w14:textId="77777777" w:rsidR="008B29E6" w:rsidRDefault="003F13BD">
            <w:r>
              <w:t>最大值</w:t>
            </w:r>
          </w:p>
        </w:tc>
        <w:tc>
          <w:tcPr>
            <w:tcW w:w="1975" w:type="dxa"/>
            <w:vAlign w:val="center"/>
          </w:tcPr>
          <w:p w14:paraId="589EFA1D" w14:textId="77777777" w:rsidR="008B29E6" w:rsidRDefault="003F13BD">
            <w:r>
              <w:t>06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5EDFDEE" w14:textId="77777777" w:rsidR="008B29E6" w:rsidRDefault="003F13BD">
            <w:r>
              <w:t>35.0</w:t>
            </w:r>
          </w:p>
        </w:tc>
        <w:tc>
          <w:tcPr>
            <w:tcW w:w="1556" w:type="dxa"/>
            <w:vAlign w:val="center"/>
          </w:tcPr>
          <w:p w14:paraId="763373AA" w14:textId="77777777" w:rsidR="008B29E6" w:rsidRDefault="003F13BD">
            <w:r>
              <w:t>25.0</w:t>
            </w:r>
          </w:p>
        </w:tc>
        <w:tc>
          <w:tcPr>
            <w:tcW w:w="1556" w:type="dxa"/>
            <w:vAlign w:val="center"/>
          </w:tcPr>
          <w:p w14:paraId="2EE949A7" w14:textId="77777777" w:rsidR="008B29E6" w:rsidRDefault="003F13BD">
            <w:r>
              <w:t>17.2</w:t>
            </w:r>
          </w:p>
        </w:tc>
        <w:tc>
          <w:tcPr>
            <w:tcW w:w="1556" w:type="dxa"/>
            <w:vAlign w:val="center"/>
          </w:tcPr>
          <w:p w14:paraId="46BB601D" w14:textId="77777777" w:rsidR="008B29E6" w:rsidRDefault="003F13BD">
            <w:r>
              <w:t>79.3</w:t>
            </w:r>
          </w:p>
        </w:tc>
      </w:tr>
      <w:tr w:rsidR="008B29E6" w14:paraId="38E8F9F1" w14:textId="77777777">
        <w:tc>
          <w:tcPr>
            <w:tcW w:w="1131" w:type="dxa"/>
            <w:shd w:val="clear" w:color="auto" w:fill="E6E6E6"/>
            <w:vAlign w:val="center"/>
          </w:tcPr>
          <w:p w14:paraId="7B1871D0" w14:textId="77777777" w:rsidR="008B29E6" w:rsidRDefault="003F13BD">
            <w:r>
              <w:t>最小值</w:t>
            </w:r>
          </w:p>
        </w:tc>
        <w:tc>
          <w:tcPr>
            <w:tcW w:w="1975" w:type="dxa"/>
            <w:vAlign w:val="center"/>
          </w:tcPr>
          <w:p w14:paraId="73D3388A" w14:textId="77777777" w:rsidR="008B29E6" w:rsidRDefault="003F13BD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92CE944" w14:textId="77777777" w:rsidR="008B29E6" w:rsidRDefault="003F13BD">
            <w:r>
              <w:t>-1.1</w:t>
            </w:r>
          </w:p>
        </w:tc>
        <w:tc>
          <w:tcPr>
            <w:tcW w:w="1556" w:type="dxa"/>
            <w:vAlign w:val="center"/>
          </w:tcPr>
          <w:p w14:paraId="1AFD952C" w14:textId="77777777" w:rsidR="008B29E6" w:rsidRDefault="003F13BD">
            <w:r>
              <w:t>-1.1</w:t>
            </w:r>
          </w:p>
        </w:tc>
        <w:tc>
          <w:tcPr>
            <w:tcW w:w="1556" w:type="dxa"/>
            <w:vAlign w:val="center"/>
          </w:tcPr>
          <w:p w14:paraId="0D5066B2" w14:textId="77777777" w:rsidR="008B29E6" w:rsidRDefault="003F13BD">
            <w:r>
              <w:t>3.4</w:t>
            </w:r>
          </w:p>
        </w:tc>
        <w:tc>
          <w:tcPr>
            <w:tcW w:w="1556" w:type="dxa"/>
            <w:vAlign w:val="center"/>
          </w:tcPr>
          <w:p w14:paraId="6080667F" w14:textId="77777777" w:rsidR="008B29E6" w:rsidRDefault="003F13BD">
            <w:r>
              <w:t>7.4</w:t>
            </w:r>
          </w:p>
        </w:tc>
      </w:tr>
    </w:tbl>
    <w:p w14:paraId="5CC96A4A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35FF8D9F" w14:textId="77777777" w:rsidR="00A71379" w:rsidRDefault="001C5FD8" w:rsidP="000843B1">
      <w:pPr>
        <w:pStyle w:val="1"/>
      </w:pPr>
      <w:bookmarkStart w:id="35" w:name="_Toc90922068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27E8E674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2CDDB3E1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504A7A02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54376C34" w14:textId="77777777" w:rsidR="00BC2B16" w:rsidRDefault="00BC2B16" w:rsidP="00BC2B16">
      <w:pPr>
        <w:pStyle w:val="1"/>
      </w:pPr>
      <w:bookmarkStart w:id="37" w:name="_Toc90922069"/>
      <w:r>
        <w:rPr>
          <w:rFonts w:hint="eastAsia"/>
        </w:rPr>
        <w:t>围护</w:t>
      </w:r>
      <w:r>
        <w:t>结构</w:t>
      </w:r>
      <w:bookmarkEnd w:id="37"/>
    </w:p>
    <w:p w14:paraId="6D3ED9AF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90922070"/>
      <w:bookmarkEnd w:id="38"/>
      <w:r>
        <w:rPr>
          <w:kern w:val="2"/>
        </w:rPr>
        <w:t>屋顶构造</w:t>
      </w:r>
      <w:bookmarkEnd w:id="39"/>
    </w:p>
    <w:p w14:paraId="1F3203C4" w14:textId="77777777" w:rsidR="008B29E6" w:rsidRDefault="003F13BD">
      <w:pPr>
        <w:pStyle w:val="3"/>
        <w:widowControl w:val="0"/>
        <w:rPr>
          <w:kern w:val="2"/>
          <w:szCs w:val="24"/>
        </w:rPr>
      </w:pPr>
      <w:bookmarkStart w:id="40" w:name="_Toc90922071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29E6" w14:paraId="07D50EE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CC72CF9" w14:textId="77777777" w:rsidR="008B29E6" w:rsidRDefault="003F13BD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154431" w14:textId="77777777" w:rsidR="008B29E6" w:rsidRDefault="003F13B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E5EFAF" w14:textId="77777777" w:rsidR="008B29E6" w:rsidRDefault="003F13B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28C4EB" w14:textId="77777777" w:rsidR="008B29E6" w:rsidRDefault="003F13B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175BFE" w14:textId="77777777" w:rsidR="008B29E6" w:rsidRDefault="003F13B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30D2F9" w14:textId="77777777" w:rsidR="008B29E6" w:rsidRDefault="003F13B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1A810A" w14:textId="77777777" w:rsidR="008B29E6" w:rsidRDefault="003F13BD">
            <w:pPr>
              <w:jc w:val="center"/>
            </w:pPr>
            <w:r>
              <w:t>热惰性指标</w:t>
            </w:r>
          </w:p>
        </w:tc>
      </w:tr>
      <w:tr w:rsidR="008B29E6" w14:paraId="188F294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A9D5EA" w14:textId="77777777" w:rsidR="008B29E6" w:rsidRDefault="008B29E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580409B" w14:textId="77777777" w:rsidR="008B29E6" w:rsidRDefault="003F13B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3B68E7" w14:textId="77777777" w:rsidR="008B29E6" w:rsidRDefault="003F13B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3443A8" w14:textId="77777777" w:rsidR="008B29E6" w:rsidRDefault="003F13B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14406D" w14:textId="77777777" w:rsidR="008B29E6" w:rsidRDefault="003F13B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F85883" w14:textId="77777777" w:rsidR="008B29E6" w:rsidRDefault="003F13B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6854F0" w14:textId="77777777" w:rsidR="008B29E6" w:rsidRDefault="003F13BD">
            <w:pPr>
              <w:jc w:val="center"/>
            </w:pPr>
            <w:r>
              <w:t>D=R*S</w:t>
            </w:r>
          </w:p>
        </w:tc>
      </w:tr>
      <w:tr w:rsidR="008B29E6" w14:paraId="246FEBE6" w14:textId="77777777">
        <w:tc>
          <w:tcPr>
            <w:tcW w:w="3345" w:type="dxa"/>
            <w:vAlign w:val="center"/>
          </w:tcPr>
          <w:p w14:paraId="472F0ABE" w14:textId="77777777" w:rsidR="008B29E6" w:rsidRDefault="003F13BD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2BBEA38" w14:textId="77777777" w:rsidR="008B29E6" w:rsidRDefault="003F13BD">
            <w:r>
              <w:t>40</w:t>
            </w:r>
          </w:p>
        </w:tc>
        <w:tc>
          <w:tcPr>
            <w:tcW w:w="1075" w:type="dxa"/>
            <w:vAlign w:val="center"/>
          </w:tcPr>
          <w:p w14:paraId="2E156653" w14:textId="77777777" w:rsidR="008B29E6" w:rsidRDefault="003F13BD">
            <w:r>
              <w:t>1.510</w:t>
            </w:r>
          </w:p>
        </w:tc>
        <w:tc>
          <w:tcPr>
            <w:tcW w:w="1075" w:type="dxa"/>
            <w:vAlign w:val="center"/>
          </w:tcPr>
          <w:p w14:paraId="06033AEC" w14:textId="77777777" w:rsidR="008B29E6" w:rsidRDefault="003F13BD">
            <w:r>
              <w:t>15.360</w:t>
            </w:r>
          </w:p>
        </w:tc>
        <w:tc>
          <w:tcPr>
            <w:tcW w:w="848" w:type="dxa"/>
            <w:vAlign w:val="center"/>
          </w:tcPr>
          <w:p w14:paraId="44F82F20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0034ABBB" w14:textId="77777777" w:rsidR="008B29E6" w:rsidRDefault="003F13BD">
            <w:r>
              <w:t>0.026</w:t>
            </w:r>
          </w:p>
        </w:tc>
        <w:tc>
          <w:tcPr>
            <w:tcW w:w="1064" w:type="dxa"/>
            <w:vAlign w:val="center"/>
          </w:tcPr>
          <w:p w14:paraId="7FACD4E2" w14:textId="77777777" w:rsidR="008B29E6" w:rsidRDefault="003F13BD">
            <w:r>
              <w:t>0.407</w:t>
            </w:r>
          </w:p>
        </w:tc>
      </w:tr>
      <w:tr w:rsidR="008B29E6" w14:paraId="296A9BBE" w14:textId="77777777">
        <w:tc>
          <w:tcPr>
            <w:tcW w:w="3345" w:type="dxa"/>
            <w:vAlign w:val="center"/>
          </w:tcPr>
          <w:p w14:paraId="74B999EA" w14:textId="77777777" w:rsidR="008B29E6" w:rsidRDefault="003F13BD">
            <w:r>
              <w:t>水泥砂浆</w:t>
            </w:r>
          </w:p>
        </w:tc>
        <w:tc>
          <w:tcPr>
            <w:tcW w:w="848" w:type="dxa"/>
            <w:vAlign w:val="center"/>
          </w:tcPr>
          <w:p w14:paraId="0F528B2A" w14:textId="77777777" w:rsidR="008B29E6" w:rsidRDefault="003F13BD">
            <w:r>
              <w:t>20</w:t>
            </w:r>
          </w:p>
        </w:tc>
        <w:tc>
          <w:tcPr>
            <w:tcW w:w="1075" w:type="dxa"/>
            <w:vAlign w:val="center"/>
          </w:tcPr>
          <w:p w14:paraId="6CB18620" w14:textId="77777777" w:rsidR="008B29E6" w:rsidRDefault="003F13BD">
            <w:r>
              <w:t>0.930</w:t>
            </w:r>
          </w:p>
        </w:tc>
        <w:tc>
          <w:tcPr>
            <w:tcW w:w="1075" w:type="dxa"/>
            <w:vAlign w:val="center"/>
          </w:tcPr>
          <w:p w14:paraId="7173587B" w14:textId="77777777" w:rsidR="008B29E6" w:rsidRDefault="003F13BD">
            <w:r>
              <w:t>11.370</w:t>
            </w:r>
          </w:p>
        </w:tc>
        <w:tc>
          <w:tcPr>
            <w:tcW w:w="848" w:type="dxa"/>
            <w:vAlign w:val="center"/>
          </w:tcPr>
          <w:p w14:paraId="71166562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033C66CD" w14:textId="77777777" w:rsidR="008B29E6" w:rsidRDefault="003F13BD">
            <w:r>
              <w:t>0.022</w:t>
            </w:r>
          </w:p>
        </w:tc>
        <w:tc>
          <w:tcPr>
            <w:tcW w:w="1064" w:type="dxa"/>
            <w:vAlign w:val="center"/>
          </w:tcPr>
          <w:p w14:paraId="3F40863D" w14:textId="77777777" w:rsidR="008B29E6" w:rsidRDefault="003F13BD">
            <w:r>
              <w:t>0.245</w:t>
            </w:r>
          </w:p>
        </w:tc>
      </w:tr>
      <w:tr w:rsidR="008B29E6" w14:paraId="73587FD5" w14:textId="77777777">
        <w:tc>
          <w:tcPr>
            <w:tcW w:w="3345" w:type="dxa"/>
            <w:vAlign w:val="center"/>
          </w:tcPr>
          <w:p w14:paraId="79E5A0BC" w14:textId="77777777" w:rsidR="008B29E6" w:rsidRDefault="003F13BD">
            <w:r>
              <w:lastRenderedPageBreak/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79544EE5" w14:textId="77777777" w:rsidR="008B29E6" w:rsidRDefault="003F13BD">
            <w:r>
              <w:t>50</w:t>
            </w:r>
          </w:p>
        </w:tc>
        <w:tc>
          <w:tcPr>
            <w:tcW w:w="1075" w:type="dxa"/>
            <w:vAlign w:val="center"/>
          </w:tcPr>
          <w:p w14:paraId="3263981C" w14:textId="77777777" w:rsidR="008B29E6" w:rsidRDefault="003F13BD">
            <w:r>
              <w:t>0.440</w:t>
            </w:r>
          </w:p>
        </w:tc>
        <w:tc>
          <w:tcPr>
            <w:tcW w:w="1075" w:type="dxa"/>
            <w:vAlign w:val="center"/>
          </w:tcPr>
          <w:p w14:paraId="31CF39D2" w14:textId="77777777" w:rsidR="008B29E6" w:rsidRDefault="003F13BD">
            <w:r>
              <w:t>6.300</w:t>
            </w:r>
          </w:p>
        </w:tc>
        <w:tc>
          <w:tcPr>
            <w:tcW w:w="848" w:type="dxa"/>
            <w:vAlign w:val="center"/>
          </w:tcPr>
          <w:p w14:paraId="75EA0A59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2E9BE91A" w14:textId="77777777" w:rsidR="008B29E6" w:rsidRDefault="003F13BD">
            <w:r>
              <w:t>0.114</w:t>
            </w:r>
          </w:p>
        </w:tc>
        <w:tc>
          <w:tcPr>
            <w:tcW w:w="1064" w:type="dxa"/>
            <w:vAlign w:val="center"/>
          </w:tcPr>
          <w:p w14:paraId="2E4A4C29" w14:textId="77777777" w:rsidR="008B29E6" w:rsidRDefault="003F13BD">
            <w:r>
              <w:t>0.716</w:t>
            </w:r>
          </w:p>
        </w:tc>
      </w:tr>
      <w:tr w:rsidR="008B29E6" w14:paraId="1B7D3365" w14:textId="77777777">
        <w:tc>
          <w:tcPr>
            <w:tcW w:w="3345" w:type="dxa"/>
            <w:vAlign w:val="center"/>
          </w:tcPr>
          <w:p w14:paraId="252CFE66" w14:textId="77777777" w:rsidR="008B29E6" w:rsidRDefault="003F13BD">
            <w:r>
              <w:t>煤矸石页岩多孔砖砌体</w:t>
            </w:r>
            <w:r>
              <w:t>240×115×90</w:t>
            </w:r>
          </w:p>
        </w:tc>
        <w:tc>
          <w:tcPr>
            <w:tcW w:w="848" w:type="dxa"/>
            <w:vAlign w:val="center"/>
          </w:tcPr>
          <w:p w14:paraId="4A2857CF" w14:textId="77777777" w:rsidR="008B29E6" w:rsidRDefault="003F13BD">
            <w:r>
              <w:t>110</w:t>
            </w:r>
          </w:p>
        </w:tc>
        <w:tc>
          <w:tcPr>
            <w:tcW w:w="1075" w:type="dxa"/>
            <w:vAlign w:val="center"/>
          </w:tcPr>
          <w:p w14:paraId="08BD885A" w14:textId="77777777" w:rsidR="008B29E6" w:rsidRDefault="003F13BD">
            <w:r>
              <w:t>0.390</w:t>
            </w:r>
          </w:p>
        </w:tc>
        <w:tc>
          <w:tcPr>
            <w:tcW w:w="1075" w:type="dxa"/>
            <w:vAlign w:val="center"/>
          </w:tcPr>
          <w:p w14:paraId="6A24AA9A" w14:textId="77777777" w:rsidR="008B29E6" w:rsidRDefault="003F13BD">
            <w:r>
              <w:t>5.978</w:t>
            </w:r>
          </w:p>
        </w:tc>
        <w:tc>
          <w:tcPr>
            <w:tcW w:w="848" w:type="dxa"/>
            <w:vAlign w:val="center"/>
          </w:tcPr>
          <w:p w14:paraId="1BB1C1D8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0D664487" w14:textId="77777777" w:rsidR="008B29E6" w:rsidRDefault="003F13BD">
            <w:r>
              <w:t>0.282</w:t>
            </w:r>
          </w:p>
        </w:tc>
        <w:tc>
          <w:tcPr>
            <w:tcW w:w="1064" w:type="dxa"/>
            <w:vAlign w:val="center"/>
          </w:tcPr>
          <w:p w14:paraId="275FA658" w14:textId="77777777" w:rsidR="008B29E6" w:rsidRDefault="003F13BD">
            <w:r>
              <w:t>1.686</w:t>
            </w:r>
          </w:p>
        </w:tc>
      </w:tr>
      <w:tr w:rsidR="008B29E6" w14:paraId="519063DD" w14:textId="77777777">
        <w:tc>
          <w:tcPr>
            <w:tcW w:w="3345" w:type="dxa"/>
            <w:vAlign w:val="center"/>
          </w:tcPr>
          <w:p w14:paraId="2D2970BA" w14:textId="77777777" w:rsidR="008B29E6" w:rsidRDefault="003F13BD">
            <w:r>
              <w:t>水泥砂浆</w:t>
            </w:r>
          </w:p>
        </w:tc>
        <w:tc>
          <w:tcPr>
            <w:tcW w:w="848" w:type="dxa"/>
            <w:vAlign w:val="center"/>
          </w:tcPr>
          <w:p w14:paraId="29D64A8A" w14:textId="77777777" w:rsidR="008B29E6" w:rsidRDefault="003F13BD">
            <w:r>
              <w:t>20</w:t>
            </w:r>
          </w:p>
        </w:tc>
        <w:tc>
          <w:tcPr>
            <w:tcW w:w="1075" w:type="dxa"/>
            <w:vAlign w:val="center"/>
          </w:tcPr>
          <w:p w14:paraId="1CF6681A" w14:textId="77777777" w:rsidR="008B29E6" w:rsidRDefault="003F13BD">
            <w:r>
              <w:t>0.930</w:t>
            </w:r>
          </w:p>
        </w:tc>
        <w:tc>
          <w:tcPr>
            <w:tcW w:w="1075" w:type="dxa"/>
            <w:vAlign w:val="center"/>
          </w:tcPr>
          <w:p w14:paraId="34046A5D" w14:textId="77777777" w:rsidR="008B29E6" w:rsidRDefault="003F13BD">
            <w:r>
              <w:t>11.370</w:t>
            </w:r>
          </w:p>
        </w:tc>
        <w:tc>
          <w:tcPr>
            <w:tcW w:w="848" w:type="dxa"/>
            <w:vAlign w:val="center"/>
          </w:tcPr>
          <w:p w14:paraId="28713F1D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1B8F0066" w14:textId="77777777" w:rsidR="008B29E6" w:rsidRDefault="003F13BD">
            <w:r>
              <w:t>0.022</w:t>
            </w:r>
          </w:p>
        </w:tc>
        <w:tc>
          <w:tcPr>
            <w:tcW w:w="1064" w:type="dxa"/>
            <w:vAlign w:val="center"/>
          </w:tcPr>
          <w:p w14:paraId="580EF9C2" w14:textId="77777777" w:rsidR="008B29E6" w:rsidRDefault="003F13BD">
            <w:r>
              <w:t>0.245</w:t>
            </w:r>
          </w:p>
        </w:tc>
      </w:tr>
      <w:tr w:rsidR="008B29E6" w14:paraId="6C73D57D" w14:textId="77777777">
        <w:tc>
          <w:tcPr>
            <w:tcW w:w="3345" w:type="dxa"/>
            <w:vAlign w:val="center"/>
          </w:tcPr>
          <w:p w14:paraId="2B53EDB4" w14:textId="77777777" w:rsidR="008B29E6" w:rsidRDefault="003F13BD">
            <w:r>
              <w:t>钢筋混凝土</w:t>
            </w:r>
          </w:p>
        </w:tc>
        <w:tc>
          <w:tcPr>
            <w:tcW w:w="848" w:type="dxa"/>
            <w:vAlign w:val="center"/>
          </w:tcPr>
          <w:p w14:paraId="4DD2D2C1" w14:textId="77777777" w:rsidR="008B29E6" w:rsidRDefault="003F13BD">
            <w:r>
              <w:t>120</w:t>
            </w:r>
          </w:p>
        </w:tc>
        <w:tc>
          <w:tcPr>
            <w:tcW w:w="1075" w:type="dxa"/>
            <w:vAlign w:val="center"/>
          </w:tcPr>
          <w:p w14:paraId="2BEC1114" w14:textId="77777777" w:rsidR="008B29E6" w:rsidRDefault="003F13BD">
            <w:r>
              <w:t>1.740</w:t>
            </w:r>
          </w:p>
        </w:tc>
        <w:tc>
          <w:tcPr>
            <w:tcW w:w="1075" w:type="dxa"/>
            <w:vAlign w:val="center"/>
          </w:tcPr>
          <w:p w14:paraId="1A57F360" w14:textId="77777777" w:rsidR="008B29E6" w:rsidRDefault="003F13BD">
            <w:r>
              <w:t>17.200</w:t>
            </w:r>
          </w:p>
        </w:tc>
        <w:tc>
          <w:tcPr>
            <w:tcW w:w="848" w:type="dxa"/>
            <w:vAlign w:val="center"/>
          </w:tcPr>
          <w:p w14:paraId="3B206BD0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65D4DE68" w14:textId="77777777" w:rsidR="008B29E6" w:rsidRDefault="003F13BD">
            <w:r>
              <w:t>0.069</w:t>
            </w:r>
          </w:p>
        </w:tc>
        <w:tc>
          <w:tcPr>
            <w:tcW w:w="1064" w:type="dxa"/>
            <w:vAlign w:val="center"/>
          </w:tcPr>
          <w:p w14:paraId="32651F70" w14:textId="77777777" w:rsidR="008B29E6" w:rsidRDefault="003F13BD">
            <w:r>
              <w:t>1.186</w:t>
            </w:r>
          </w:p>
        </w:tc>
      </w:tr>
      <w:tr w:rsidR="008B29E6" w14:paraId="33DEED98" w14:textId="77777777">
        <w:tc>
          <w:tcPr>
            <w:tcW w:w="3345" w:type="dxa"/>
            <w:vAlign w:val="center"/>
          </w:tcPr>
          <w:p w14:paraId="32D21964" w14:textId="77777777" w:rsidR="008B29E6" w:rsidRDefault="003F13B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124EA45" w14:textId="77777777" w:rsidR="008B29E6" w:rsidRDefault="003F13BD">
            <w:r>
              <w:t>360</w:t>
            </w:r>
          </w:p>
        </w:tc>
        <w:tc>
          <w:tcPr>
            <w:tcW w:w="1075" w:type="dxa"/>
            <w:vAlign w:val="center"/>
          </w:tcPr>
          <w:p w14:paraId="403C23D8" w14:textId="77777777" w:rsidR="008B29E6" w:rsidRDefault="003F13BD">
            <w:r>
              <w:t>－</w:t>
            </w:r>
          </w:p>
        </w:tc>
        <w:tc>
          <w:tcPr>
            <w:tcW w:w="1075" w:type="dxa"/>
            <w:vAlign w:val="center"/>
          </w:tcPr>
          <w:p w14:paraId="5E37F9F2" w14:textId="77777777" w:rsidR="008B29E6" w:rsidRDefault="003F13BD">
            <w:r>
              <w:t>－</w:t>
            </w:r>
          </w:p>
        </w:tc>
        <w:tc>
          <w:tcPr>
            <w:tcW w:w="848" w:type="dxa"/>
            <w:vAlign w:val="center"/>
          </w:tcPr>
          <w:p w14:paraId="247CA902" w14:textId="77777777" w:rsidR="008B29E6" w:rsidRDefault="003F13BD">
            <w:r>
              <w:t>－</w:t>
            </w:r>
          </w:p>
        </w:tc>
        <w:tc>
          <w:tcPr>
            <w:tcW w:w="1075" w:type="dxa"/>
            <w:vAlign w:val="center"/>
          </w:tcPr>
          <w:p w14:paraId="5D6C8160" w14:textId="77777777" w:rsidR="008B29E6" w:rsidRDefault="003F13BD">
            <w:r>
              <w:t>0.534</w:t>
            </w:r>
          </w:p>
        </w:tc>
        <w:tc>
          <w:tcPr>
            <w:tcW w:w="1064" w:type="dxa"/>
            <w:vAlign w:val="center"/>
          </w:tcPr>
          <w:p w14:paraId="26AC1CF0" w14:textId="77777777" w:rsidR="008B29E6" w:rsidRDefault="003F13BD">
            <w:r>
              <w:t>4.484</w:t>
            </w:r>
          </w:p>
        </w:tc>
      </w:tr>
      <w:tr w:rsidR="008B29E6" w14:paraId="48921AF7" w14:textId="77777777">
        <w:tc>
          <w:tcPr>
            <w:tcW w:w="3345" w:type="dxa"/>
            <w:shd w:val="clear" w:color="auto" w:fill="E6E6E6"/>
            <w:vAlign w:val="center"/>
          </w:tcPr>
          <w:p w14:paraId="0A4DA1DC" w14:textId="77777777" w:rsidR="008B29E6" w:rsidRDefault="003F13B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F472CE4" w14:textId="77777777" w:rsidR="008B29E6" w:rsidRDefault="003F13BD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B29E6" w14:paraId="681FCE1C" w14:textId="77777777">
        <w:tc>
          <w:tcPr>
            <w:tcW w:w="3345" w:type="dxa"/>
            <w:shd w:val="clear" w:color="auto" w:fill="E6E6E6"/>
            <w:vAlign w:val="center"/>
          </w:tcPr>
          <w:p w14:paraId="28216467" w14:textId="77777777" w:rsidR="008B29E6" w:rsidRDefault="003F13BD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41581C3" w14:textId="77777777" w:rsidR="008B29E6" w:rsidRDefault="003F13BD">
            <w:pPr>
              <w:jc w:val="center"/>
            </w:pPr>
            <w:r>
              <w:t>1.46</w:t>
            </w:r>
          </w:p>
        </w:tc>
      </w:tr>
      <w:tr w:rsidR="008B29E6" w14:paraId="40EA7F29" w14:textId="77777777">
        <w:tc>
          <w:tcPr>
            <w:tcW w:w="3345" w:type="dxa"/>
            <w:shd w:val="clear" w:color="auto" w:fill="E6E6E6"/>
            <w:vAlign w:val="center"/>
          </w:tcPr>
          <w:p w14:paraId="2732F1D3" w14:textId="77777777" w:rsidR="008B29E6" w:rsidRDefault="003F13BD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6873E379" w14:textId="77777777" w:rsidR="008B29E6" w:rsidRDefault="003F13BD">
            <w:pPr>
              <w:jc w:val="center"/>
            </w:pPr>
            <w:r>
              <w:t>K = 0.32, D = 4.45</w:t>
            </w:r>
          </w:p>
        </w:tc>
      </w:tr>
      <w:tr w:rsidR="008B29E6" w14:paraId="12C48B32" w14:textId="77777777">
        <w:tc>
          <w:tcPr>
            <w:tcW w:w="3345" w:type="dxa"/>
            <w:shd w:val="clear" w:color="auto" w:fill="E6E6E6"/>
            <w:vAlign w:val="center"/>
          </w:tcPr>
          <w:p w14:paraId="7F1D1870" w14:textId="77777777" w:rsidR="008B29E6" w:rsidRDefault="003F13BD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1A3F8B02" w14:textId="77777777" w:rsidR="008B29E6" w:rsidRDefault="008B29E6"/>
        </w:tc>
      </w:tr>
    </w:tbl>
    <w:p w14:paraId="191CAADF" w14:textId="77777777" w:rsidR="008B29E6" w:rsidRDefault="003F13BD">
      <w:pPr>
        <w:pStyle w:val="2"/>
        <w:widowControl w:val="0"/>
        <w:rPr>
          <w:kern w:val="2"/>
        </w:rPr>
      </w:pPr>
      <w:bookmarkStart w:id="41" w:name="_Toc90922072"/>
      <w:r>
        <w:rPr>
          <w:kern w:val="2"/>
        </w:rPr>
        <w:t>外墙构造</w:t>
      </w:r>
      <w:bookmarkEnd w:id="41"/>
    </w:p>
    <w:p w14:paraId="7BD3FF34" w14:textId="77777777" w:rsidR="008B29E6" w:rsidRDefault="003F13BD">
      <w:pPr>
        <w:pStyle w:val="3"/>
        <w:widowControl w:val="0"/>
        <w:rPr>
          <w:kern w:val="2"/>
          <w:szCs w:val="24"/>
        </w:rPr>
      </w:pPr>
      <w:bookmarkStart w:id="42" w:name="_Toc90922073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29E6" w14:paraId="4A3DC45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EF27810" w14:textId="77777777" w:rsidR="008B29E6" w:rsidRDefault="003F13B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F4AF32" w14:textId="77777777" w:rsidR="008B29E6" w:rsidRDefault="003F13B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F1B92C" w14:textId="77777777" w:rsidR="008B29E6" w:rsidRDefault="003F13B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59CD0A" w14:textId="77777777" w:rsidR="008B29E6" w:rsidRDefault="003F13B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1BBC71" w14:textId="77777777" w:rsidR="008B29E6" w:rsidRDefault="003F13B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1923A7" w14:textId="77777777" w:rsidR="008B29E6" w:rsidRDefault="003F13B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798706" w14:textId="77777777" w:rsidR="008B29E6" w:rsidRDefault="003F13BD">
            <w:pPr>
              <w:jc w:val="center"/>
            </w:pPr>
            <w:r>
              <w:t>热惰性指标</w:t>
            </w:r>
          </w:p>
        </w:tc>
      </w:tr>
      <w:tr w:rsidR="008B29E6" w14:paraId="0391EE2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EA27C00" w14:textId="77777777" w:rsidR="008B29E6" w:rsidRDefault="008B29E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A7BD487" w14:textId="77777777" w:rsidR="008B29E6" w:rsidRDefault="003F13B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538A6" w14:textId="77777777" w:rsidR="008B29E6" w:rsidRDefault="003F13B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AB3104" w14:textId="77777777" w:rsidR="008B29E6" w:rsidRDefault="003F13B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8431E9" w14:textId="77777777" w:rsidR="008B29E6" w:rsidRDefault="003F13B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7B67C0" w14:textId="77777777" w:rsidR="008B29E6" w:rsidRDefault="003F13B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47FBC1" w14:textId="77777777" w:rsidR="008B29E6" w:rsidRDefault="003F13BD">
            <w:pPr>
              <w:jc w:val="center"/>
            </w:pPr>
            <w:r>
              <w:t>D=R*S</w:t>
            </w:r>
          </w:p>
        </w:tc>
      </w:tr>
      <w:tr w:rsidR="008B29E6" w14:paraId="5F520246" w14:textId="77777777">
        <w:tc>
          <w:tcPr>
            <w:tcW w:w="3345" w:type="dxa"/>
            <w:vAlign w:val="center"/>
          </w:tcPr>
          <w:p w14:paraId="10697216" w14:textId="77777777" w:rsidR="008B29E6" w:rsidRDefault="003F13BD">
            <w:r>
              <w:t>无机轻集料保温砂浆（</w:t>
            </w:r>
            <w:r>
              <w:t>ρ≤450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84A6067" w14:textId="77777777" w:rsidR="008B29E6" w:rsidRDefault="003F13BD">
            <w:r>
              <w:t>8</w:t>
            </w:r>
          </w:p>
        </w:tc>
        <w:tc>
          <w:tcPr>
            <w:tcW w:w="1075" w:type="dxa"/>
            <w:vAlign w:val="center"/>
          </w:tcPr>
          <w:p w14:paraId="186121EB" w14:textId="77777777" w:rsidR="008B29E6" w:rsidRDefault="003F13BD">
            <w:r>
              <w:t>0.085</w:t>
            </w:r>
          </w:p>
        </w:tc>
        <w:tc>
          <w:tcPr>
            <w:tcW w:w="1075" w:type="dxa"/>
            <w:vAlign w:val="center"/>
          </w:tcPr>
          <w:p w14:paraId="615EE752" w14:textId="77777777" w:rsidR="008B29E6" w:rsidRDefault="003F13BD">
            <w:r>
              <w:t>1.610</w:t>
            </w:r>
          </w:p>
        </w:tc>
        <w:tc>
          <w:tcPr>
            <w:tcW w:w="848" w:type="dxa"/>
            <w:vAlign w:val="center"/>
          </w:tcPr>
          <w:p w14:paraId="10DD226A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0E7DE605" w14:textId="77777777" w:rsidR="008B29E6" w:rsidRDefault="003F13BD">
            <w:r>
              <w:t>0.094</w:t>
            </w:r>
          </w:p>
        </w:tc>
        <w:tc>
          <w:tcPr>
            <w:tcW w:w="1064" w:type="dxa"/>
            <w:vAlign w:val="center"/>
          </w:tcPr>
          <w:p w14:paraId="0EEE196C" w14:textId="77777777" w:rsidR="008B29E6" w:rsidRDefault="003F13BD">
            <w:r>
              <w:t>0.152</w:t>
            </w:r>
          </w:p>
        </w:tc>
      </w:tr>
      <w:tr w:rsidR="008B29E6" w14:paraId="0B501946" w14:textId="77777777">
        <w:tc>
          <w:tcPr>
            <w:tcW w:w="3345" w:type="dxa"/>
            <w:vAlign w:val="center"/>
          </w:tcPr>
          <w:p w14:paraId="682E208D" w14:textId="77777777" w:rsidR="008B29E6" w:rsidRDefault="003F13BD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14:paraId="4CA3BB5B" w14:textId="77777777" w:rsidR="008B29E6" w:rsidRDefault="003F13BD">
            <w:r>
              <w:t>35</w:t>
            </w:r>
          </w:p>
        </w:tc>
        <w:tc>
          <w:tcPr>
            <w:tcW w:w="1075" w:type="dxa"/>
            <w:vAlign w:val="center"/>
          </w:tcPr>
          <w:p w14:paraId="40576EBF" w14:textId="77777777" w:rsidR="008B29E6" w:rsidRDefault="003F13BD">
            <w:r>
              <w:t>0.060</w:t>
            </w:r>
          </w:p>
        </w:tc>
        <w:tc>
          <w:tcPr>
            <w:tcW w:w="1075" w:type="dxa"/>
            <w:vAlign w:val="center"/>
          </w:tcPr>
          <w:p w14:paraId="7540634F" w14:textId="77777777" w:rsidR="008B29E6" w:rsidRDefault="003F13BD">
            <w:r>
              <w:t>1.020</w:t>
            </w:r>
          </w:p>
        </w:tc>
        <w:tc>
          <w:tcPr>
            <w:tcW w:w="848" w:type="dxa"/>
            <w:vAlign w:val="center"/>
          </w:tcPr>
          <w:p w14:paraId="422ECA4E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1813EEE0" w14:textId="77777777" w:rsidR="008B29E6" w:rsidRDefault="003F13BD">
            <w:r>
              <w:t>0.583</w:t>
            </w:r>
          </w:p>
        </w:tc>
        <w:tc>
          <w:tcPr>
            <w:tcW w:w="1064" w:type="dxa"/>
            <w:vAlign w:val="center"/>
          </w:tcPr>
          <w:p w14:paraId="4FBFC75D" w14:textId="77777777" w:rsidR="008B29E6" w:rsidRDefault="003F13BD">
            <w:r>
              <w:t>0.595</w:t>
            </w:r>
          </w:p>
        </w:tc>
      </w:tr>
      <w:tr w:rsidR="008B29E6" w14:paraId="123AB4B8" w14:textId="77777777">
        <w:tc>
          <w:tcPr>
            <w:tcW w:w="3345" w:type="dxa"/>
            <w:vAlign w:val="center"/>
          </w:tcPr>
          <w:p w14:paraId="1AE647C8" w14:textId="77777777" w:rsidR="008B29E6" w:rsidRDefault="003F13BD">
            <w:r>
              <w:t>蒸压粉煤灰加气混凝土块</w:t>
            </w:r>
          </w:p>
        </w:tc>
        <w:tc>
          <w:tcPr>
            <w:tcW w:w="848" w:type="dxa"/>
            <w:vAlign w:val="center"/>
          </w:tcPr>
          <w:p w14:paraId="0F5C83B9" w14:textId="77777777" w:rsidR="008B29E6" w:rsidRDefault="003F13BD">
            <w:r>
              <w:t>250</w:t>
            </w:r>
          </w:p>
        </w:tc>
        <w:tc>
          <w:tcPr>
            <w:tcW w:w="1075" w:type="dxa"/>
            <w:vAlign w:val="center"/>
          </w:tcPr>
          <w:p w14:paraId="6B360F4B" w14:textId="77777777" w:rsidR="008B29E6" w:rsidRDefault="003F13BD">
            <w:r>
              <w:t>0.140</w:t>
            </w:r>
          </w:p>
        </w:tc>
        <w:tc>
          <w:tcPr>
            <w:tcW w:w="1075" w:type="dxa"/>
            <w:vAlign w:val="center"/>
          </w:tcPr>
          <w:p w14:paraId="13F5AE34" w14:textId="77777777" w:rsidR="008B29E6" w:rsidRDefault="003F13BD">
            <w:r>
              <w:t>2.256</w:t>
            </w:r>
          </w:p>
        </w:tc>
        <w:tc>
          <w:tcPr>
            <w:tcW w:w="848" w:type="dxa"/>
            <w:vAlign w:val="center"/>
          </w:tcPr>
          <w:p w14:paraId="5328C167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5D907551" w14:textId="77777777" w:rsidR="008B29E6" w:rsidRDefault="003F13BD">
            <w:r>
              <w:t>1.786</w:t>
            </w:r>
          </w:p>
        </w:tc>
        <w:tc>
          <w:tcPr>
            <w:tcW w:w="1064" w:type="dxa"/>
            <w:vAlign w:val="center"/>
          </w:tcPr>
          <w:p w14:paraId="09F189A8" w14:textId="77777777" w:rsidR="008B29E6" w:rsidRDefault="003F13BD">
            <w:r>
              <w:t>4.029</w:t>
            </w:r>
          </w:p>
        </w:tc>
      </w:tr>
      <w:tr w:rsidR="008B29E6" w14:paraId="68B52E08" w14:textId="77777777">
        <w:tc>
          <w:tcPr>
            <w:tcW w:w="3345" w:type="dxa"/>
            <w:vAlign w:val="center"/>
          </w:tcPr>
          <w:p w14:paraId="7133C3A4" w14:textId="77777777" w:rsidR="008B29E6" w:rsidRDefault="003F13BD">
            <w:r>
              <w:t>水泥砂浆</w:t>
            </w:r>
          </w:p>
        </w:tc>
        <w:tc>
          <w:tcPr>
            <w:tcW w:w="848" w:type="dxa"/>
            <w:vAlign w:val="center"/>
          </w:tcPr>
          <w:p w14:paraId="69E571BF" w14:textId="77777777" w:rsidR="008B29E6" w:rsidRDefault="003F13BD">
            <w:r>
              <w:t>20</w:t>
            </w:r>
          </w:p>
        </w:tc>
        <w:tc>
          <w:tcPr>
            <w:tcW w:w="1075" w:type="dxa"/>
            <w:vAlign w:val="center"/>
          </w:tcPr>
          <w:p w14:paraId="2249A04E" w14:textId="77777777" w:rsidR="008B29E6" w:rsidRDefault="003F13BD">
            <w:r>
              <w:t>0.930</w:t>
            </w:r>
          </w:p>
        </w:tc>
        <w:tc>
          <w:tcPr>
            <w:tcW w:w="1075" w:type="dxa"/>
            <w:vAlign w:val="center"/>
          </w:tcPr>
          <w:p w14:paraId="7D9783BC" w14:textId="77777777" w:rsidR="008B29E6" w:rsidRDefault="003F13BD">
            <w:r>
              <w:t>11.370</w:t>
            </w:r>
          </w:p>
        </w:tc>
        <w:tc>
          <w:tcPr>
            <w:tcW w:w="848" w:type="dxa"/>
            <w:vAlign w:val="center"/>
          </w:tcPr>
          <w:p w14:paraId="38A5B45D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4805315F" w14:textId="77777777" w:rsidR="008B29E6" w:rsidRDefault="003F13BD">
            <w:r>
              <w:t>0.022</w:t>
            </w:r>
          </w:p>
        </w:tc>
        <w:tc>
          <w:tcPr>
            <w:tcW w:w="1064" w:type="dxa"/>
            <w:vAlign w:val="center"/>
          </w:tcPr>
          <w:p w14:paraId="0A43DE56" w14:textId="77777777" w:rsidR="008B29E6" w:rsidRDefault="003F13BD">
            <w:r>
              <w:t>0.245</w:t>
            </w:r>
          </w:p>
        </w:tc>
      </w:tr>
      <w:tr w:rsidR="008B29E6" w14:paraId="701C23A3" w14:textId="77777777">
        <w:tc>
          <w:tcPr>
            <w:tcW w:w="3345" w:type="dxa"/>
            <w:vAlign w:val="center"/>
          </w:tcPr>
          <w:p w14:paraId="09B3C9DE" w14:textId="77777777" w:rsidR="008B29E6" w:rsidRDefault="003F13B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153FEC6" w14:textId="77777777" w:rsidR="008B29E6" w:rsidRDefault="003F13BD">
            <w:r>
              <w:t>313</w:t>
            </w:r>
          </w:p>
        </w:tc>
        <w:tc>
          <w:tcPr>
            <w:tcW w:w="1075" w:type="dxa"/>
            <w:vAlign w:val="center"/>
          </w:tcPr>
          <w:p w14:paraId="1E61C374" w14:textId="77777777" w:rsidR="008B29E6" w:rsidRDefault="003F13BD">
            <w:r>
              <w:t>－</w:t>
            </w:r>
          </w:p>
        </w:tc>
        <w:tc>
          <w:tcPr>
            <w:tcW w:w="1075" w:type="dxa"/>
            <w:vAlign w:val="center"/>
          </w:tcPr>
          <w:p w14:paraId="27940498" w14:textId="77777777" w:rsidR="008B29E6" w:rsidRDefault="003F13BD">
            <w:r>
              <w:t>－</w:t>
            </w:r>
          </w:p>
        </w:tc>
        <w:tc>
          <w:tcPr>
            <w:tcW w:w="848" w:type="dxa"/>
            <w:vAlign w:val="center"/>
          </w:tcPr>
          <w:p w14:paraId="748111AF" w14:textId="77777777" w:rsidR="008B29E6" w:rsidRDefault="003F13BD">
            <w:r>
              <w:t>－</w:t>
            </w:r>
          </w:p>
        </w:tc>
        <w:tc>
          <w:tcPr>
            <w:tcW w:w="1075" w:type="dxa"/>
            <w:vAlign w:val="center"/>
          </w:tcPr>
          <w:p w14:paraId="169057F2" w14:textId="77777777" w:rsidR="008B29E6" w:rsidRDefault="003F13BD">
            <w:r>
              <w:t>2.485</w:t>
            </w:r>
          </w:p>
        </w:tc>
        <w:tc>
          <w:tcPr>
            <w:tcW w:w="1064" w:type="dxa"/>
            <w:vAlign w:val="center"/>
          </w:tcPr>
          <w:p w14:paraId="3A8A8BA6" w14:textId="77777777" w:rsidR="008B29E6" w:rsidRDefault="003F13BD">
            <w:r>
              <w:t>5.020</w:t>
            </w:r>
          </w:p>
        </w:tc>
      </w:tr>
      <w:tr w:rsidR="008B29E6" w14:paraId="36533701" w14:textId="77777777">
        <w:tc>
          <w:tcPr>
            <w:tcW w:w="3345" w:type="dxa"/>
            <w:shd w:val="clear" w:color="auto" w:fill="E6E6E6"/>
            <w:vAlign w:val="center"/>
          </w:tcPr>
          <w:p w14:paraId="0290173C" w14:textId="77777777" w:rsidR="008B29E6" w:rsidRDefault="003F13B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CD80560" w14:textId="77777777" w:rsidR="008B29E6" w:rsidRDefault="003F13BD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B29E6" w14:paraId="70507E38" w14:textId="77777777">
        <w:tc>
          <w:tcPr>
            <w:tcW w:w="3345" w:type="dxa"/>
            <w:shd w:val="clear" w:color="auto" w:fill="E6E6E6"/>
            <w:vAlign w:val="center"/>
          </w:tcPr>
          <w:p w14:paraId="3171E6F9" w14:textId="77777777" w:rsidR="008B29E6" w:rsidRDefault="003F13BD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9B6AE7A" w14:textId="77777777" w:rsidR="008B29E6" w:rsidRDefault="003F13BD">
            <w:pPr>
              <w:jc w:val="center"/>
            </w:pPr>
            <w:r>
              <w:t>0.38</w:t>
            </w:r>
          </w:p>
        </w:tc>
      </w:tr>
      <w:tr w:rsidR="008B29E6" w14:paraId="5C226D2B" w14:textId="77777777">
        <w:tc>
          <w:tcPr>
            <w:tcW w:w="3345" w:type="dxa"/>
            <w:shd w:val="clear" w:color="auto" w:fill="E6E6E6"/>
            <w:vAlign w:val="center"/>
          </w:tcPr>
          <w:p w14:paraId="5B072CF1" w14:textId="77777777" w:rsidR="008B29E6" w:rsidRDefault="003F13BD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3D540A78" w14:textId="77777777" w:rsidR="008B29E6" w:rsidRDefault="003F13BD">
            <w:pPr>
              <w:jc w:val="center"/>
            </w:pPr>
            <w:r>
              <w:t>K = 0.39, D = 4.96</w:t>
            </w:r>
          </w:p>
        </w:tc>
      </w:tr>
      <w:tr w:rsidR="008B29E6" w14:paraId="70CE5CFD" w14:textId="77777777">
        <w:tc>
          <w:tcPr>
            <w:tcW w:w="3345" w:type="dxa"/>
            <w:shd w:val="clear" w:color="auto" w:fill="E6E6E6"/>
            <w:vAlign w:val="center"/>
          </w:tcPr>
          <w:p w14:paraId="2FC2E0B7" w14:textId="77777777" w:rsidR="008B29E6" w:rsidRDefault="003F13BD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62339B01" w14:textId="77777777" w:rsidR="008B29E6" w:rsidRDefault="008B29E6"/>
        </w:tc>
      </w:tr>
    </w:tbl>
    <w:p w14:paraId="37D237C4" w14:textId="77777777" w:rsidR="008B29E6" w:rsidRDefault="003F13BD">
      <w:pPr>
        <w:pStyle w:val="2"/>
        <w:widowControl w:val="0"/>
        <w:rPr>
          <w:kern w:val="2"/>
        </w:rPr>
      </w:pPr>
      <w:bookmarkStart w:id="43" w:name="_Toc90922074"/>
      <w:r>
        <w:rPr>
          <w:kern w:val="2"/>
        </w:rPr>
        <w:t>楼板构造</w:t>
      </w:r>
      <w:bookmarkEnd w:id="43"/>
    </w:p>
    <w:p w14:paraId="16B23CBD" w14:textId="77777777" w:rsidR="008B29E6" w:rsidRDefault="003F13BD">
      <w:pPr>
        <w:pStyle w:val="3"/>
        <w:widowControl w:val="0"/>
        <w:rPr>
          <w:kern w:val="2"/>
          <w:szCs w:val="24"/>
        </w:rPr>
      </w:pPr>
      <w:bookmarkStart w:id="44" w:name="_Toc90922075"/>
      <w:r>
        <w:rPr>
          <w:kern w:val="2"/>
          <w:szCs w:val="24"/>
        </w:rPr>
        <w:t>控温房间楼板构造一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29E6" w14:paraId="06F1E7E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ED0CCAA" w14:textId="77777777" w:rsidR="008B29E6" w:rsidRDefault="003F13B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4883D4" w14:textId="77777777" w:rsidR="008B29E6" w:rsidRDefault="003F13B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F62F55" w14:textId="77777777" w:rsidR="008B29E6" w:rsidRDefault="003F13B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82CF7B" w14:textId="77777777" w:rsidR="008B29E6" w:rsidRDefault="003F13B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5E8856" w14:textId="77777777" w:rsidR="008B29E6" w:rsidRDefault="003F13B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A11F3D" w14:textId="77777777" w:rsidR="008B29E6" w:rsidRDefault="003F13B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383264" w14:textId="77777777" w:rsidR="008B29E6" w:rsidRDefault="003F13BD">
            <w:pPr>
              <w:jc w:val="center"/>
            </w:pPr>
            <w:r>
              <w:t>热惰性指标</w:t>
            </w:r>
          </w:p>
        </w:tc>
      </w:tr>
      <w:tr w:rsidR="008B29E6" w14:paraId="4BC2F18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959ED33" w14:textId="77777777" w:rsidR="008B29E6" w:rsidRDefault="008B29E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9ED7770" w14:textId="77777777" w:rsidR="008B29E6" w:rsidRDefault="003F13B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0BDDEF" w14:textId="77777777" w:rsidR="008B29E6" w:rsidRDefault="003F13B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4DC908" w14:textId="77777777" w:rsidR="008B29E6" w:rsidRDefault="003F13B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25FC05" w14:textId="77777777" w:rsidR="008B29E6" w:rsidRDefault="003F13B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420390" w14:textId="77777777" w:rsidR="008B29E6" w:rsidRDefault="003F13B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8F8A8D" w14:textId="77777777" w:rsidR="008B29E6" w:rsidRDefault="003F13BD">
            <w:pPr>
              <w:jc w:val="center"/>
            </w:pPr>
            <w:r>
              <w:t>D=R*S</w:t>
            </w:r>
          </w:p>
        </w:tc>
      </w:tr>
      <w:tr w:rsidR="008B29E6" w14:paraId="7A98A35A" w14:textId="77777777">
        <w:tc>
          <w:tcPr>
            <w:tcW w:w="3345" w:type="dxa"/>
            <w:vAlign w:val="center"/>
          </w:tcPr>
          <w:p w14:paraId="10B8ABA0" w14:textId="77777777" w:rsidR="008B29E6" w:rsidRDefault="003F13BD">
            <w:r>
              <w:t>水泥砂浆</w:t>
            </w:r>
          </w:p>
        </w:tc>
        <w:tc>
          <w:tcPr>
            <w:tcW w:w="848" w:type="dxa"/>
            <w:vAlign w:val="center"/>
          </w:tcPr>
          <w:p w14:paraId="179CDBF7" w14:textId="77777777" w:rsidR="008B29E6" w:rsidRDefault="003F13BD">
            <w:r>
              <w:t>20</w:t>
            </w:r>
          </w:p>
        </w:tc>
        <w:tc>
          <w:tcPr>
            <w:tcW w:w="1075" w:type="dxa"/>
            <w:vAlign w:val="center"/>
          </w:tcPr>
          <w:p w14:paraId="77AF471A" w14:textId="77777777" w:rsidR="008B29E6" w:rsidRDefault="003F13BD">
            <w:r>
              <w:t>0.930</w:t>
            </w:r>
          </w:p>
        </w:tc>
        <w:tc>
          <w:tcPr>
            <w:tcW w:w="1075" w:type="dxa"/>
            <w:vAlign w:val="center"/>
          </w:tcPr>
          <w:p w14:paraId="1A47AF60" w14:textId="77777777" w:rsidR="008B29E6" w:rsidRDefault="003F13BD">
            <w:r>
              <w:t>11.370</w:t>
            </w:r>
          </w:p>
        </w:tc>
        <w:tc>
          <w:tcPr>
            <w:tcW w:w="848" w:type="dxa"/>
            <w:vAlign w:val="center"/>
          </w:tcPr>
          <w:p w14:paraId="4B1FC453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1CBB84D0" w14:textId="77777777" w:rsidR="008B29E6" w:rsidRDefault="003F13BD">
            <w:r>
              <w:t>0.022</w:t>
            </w:r>
          </w:p>
        </w:tc>
        <w:tc>
          <w:tcPr>
            <w:tcW w:w="1064" w:type="dxa"/>
            <w:vAlign w:val="center"/>
          </w:tcPr>
          <w:p w14:paraId="60E2DF2D" w14:textId="77777777" w:rsidR="008B29E6" w:rsidRDefault="003F13BD">
            <w:r>
              <w:t>0.245</w:t>
            </w:r>
          </w:p>
        </w:tc>
      </w:tr>
      <w:tr w:rsidR="008B29E6" w14:paraId="768C0456" w14:textId="77777777">
        <w:tc>
          <w:tcPr>
            <w:tcW w:w="3345" w:type="dxa"/>
            <w:vAlign w:val="center"/>
          </w:tcPr>
          <w:p w14:paraId="4CBFA403" w14:textId="77777777" w:rsidR="008B29E6" w:rsidRDefault="003F13BD">
            <w:r>
              <w:t>钢筋混凝土</w:t>
            </w:r>
          </w:p>
        </w:tc>
        <w:tc>
          <w:tcPr>
            <w:tcW w:w="848" w:type="dxa"/>
            <w:vAlign w:val="center"/>
          </w:tcPr>
          <w:p w14:paraId="6F03EBB7" w14:textId="77777777" w:rsidR="008B29E6" w:rsidRDefault="003F13BD">
            <w:r>
              <w:t>120</w:t>
            </w:r>
          </w:p>
        </w:tc>
        <w:tc>
          <w:tcPr>
            <w:tcW w:w="1075" w:type="dxa"/>
            <w:vAlign w:val="center"/>
          </w:tcPr>
          <w:p w14:paraId="0476C984" w14:textId="77777777" w:rsidR="008B29E6" w:rsidRDefault="003F13BD">
            <w:r>
              <w:t>1.740</w:t>
            </w:r>
          </w:p>
        </w:tc>
        <w:tc>
          <w:tcPr>
            <w:tcW w:w="1075" w:type="dxa"/>
            <w:vAlign w:val="center"/>
          </w:tcPr>
          <w:p w14:paraId="5C1D6E25" w14:textId="77777777" w:rsidR="008B29E6" w:rsidRDefault="003F13BD">
            <w:r>
              <w:t>17.200</w:t>
            </w:r>
          </w:p>
        </w:tc>
        <w:tc>
          <w:tcPr>
            <w:tcW w:w="848" w:type="dxa"/>
            <w:vAlign w:val="center"/>
          </w:tcPr>
          <w:p w14:paraId="70176D30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4DC4ABEB" w14:textId="77777777" w:rsidR="008B29E6" w:rsidRDefault="003F13BD">
            <w:r>
              <w:t>0.069</w:t>
            </w:r>
          </w:p>
        </w:tc>
        <w:tc>
          <w:tcPr>
            <w:tcW w:w="1064" w:type="dxa"/>
            <w:vAlign w:val="center"/>
          </w:tcPr>
          <w:p w14:paraId="0D043C5A" w14:textId="77777777" w:rsidR="008B29E6" w:rsidRDefault="003F13BD">
            <w:r>
              <w:t>1.186</w:t>
            </w:r>
          </w:p>
        </w:tc>
      </w:tr>
      <w:tr w:rsidR="008B29E6" w14:paraId="3B2E571F" w14:textId="77777777">
        <w:tc>
          <w:tcPr>
            <w:tcW w:w="3345" w:type="dxa"/>
            <w:vAlign w:val="center"/>
          </w:tcPr>
          <w:p w14:paraId="748F478F" w14:textId="77777777" w:rsidR="008B29E6" w:rsidRDefault="003F13BD">
            <w:r>
              <w:t>石灰砂浆</w:t>
            </w:r>
          </w:p>
        </w:tc>
        <w:tc>
          <w:tcPr>
            <w:tcW w:w="848" w:type="dxa"/>
            <w:vAlign w:val="center"/>
          </w:tcPr>
          <w:p w14:paraId="37B91D94" w14:textId="77777777" w:rsidR="008B29E6" w:rsidRDefault="003F13BD">
            <w:r>
              <w:t>20</w:t>
            </w:r>
          </w:p>
        </w:tc>
        <w:tc>
          <w:tcPr>
            <w:tcW w:w="1075" w:type="dxa"/>
            <w:vAlign w:val="center"/>
          </w:tcPr>
          <w:p w14:paraId="53B08E81" w14:textId="77777777" w:rsidR="008B29E6" w:rsidRDefault="003F13BD">
            <w:r>
              <w:t>0.810</w:t>
            </w:r>
          </w:p>
        </w:tc>
        <w:tc>
          <w:tcPr>
            <w:tcW w:w="1075" w:type="dxa"/>
            <w:vAlign w:val="center"/>
          </w:tcPr>
          <w:p w14:paraId="3757DF9A" w14:textId="77777777" w:rsidR="008B29E6" w:rsidRDefault="003F13BD">
            <w:r>
              <w:t>10.070</w:t>
            </w:r>
          </w:p>
        </w:tc>
        <w:tc>
          <w:tcPr>
            <w:tcW w:w="848" w:type="dxa"/>
            <w:vAlign w:val="center"/>
          </w:tcPr>
          <w:p w14:paraId="4129F0A2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010160F4" w14:textId="77777777" w:rsidR="008B29E6" w:rsidRDefault="003F13BD">
            <w:r>
              <w:t>0.025</w:t>
            </w:r>
          </w:p>
        </w:tc>
        <w:tc>
          <w:tcPr>
            <w:tcW w:w="1064" w:type="dxa"/>
            <w:vAlign w:val="center"/>
          </w:tcPr>
          <w:p w14:paraId="2CF12BE9" w14:textId="77777777" w:rsidR="008B29E6" w:rsidRDefault="003F13BD">
            <w:r>
              <w:t>0.249</w:t>
            </w:r>
          </w:p>
        </w:tc>
      </w:tr>
      <w:tr w:rsidR="008B29E6" w14:paraId="2FD4688B" w14:textId="77777777">
        <w:tc>
          <w:tcPr>
            <w:tcW w:w="3345" w:type="dxa"/>
            <w:vAlign w:val="center"/>
          </w:tcPr>
          <w:p w14:paraId="7BD11E8E" w14:textId="77777777" w:rsidR="008B29E6" w:rsidRDefault="003F13B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08E3176" w14:textId="77777777" w:rsidR="008B29E6" w:rsidRDefault="003F13BD">
            <w:r>
              <w:t>160</w:t>
            </w:r>
          </w:p>
        </w:tc>
        <w:tc>
          <w:tcPr>
            <w:tcW w:w="1075" w:type="dxa"/>
            <w:vAlign w:val="center"/>
          </w:tcPr>
          <w:p w14:paraId="0A0C49B9" w14:textId="77777777" w:rsidR="008B29E6" w:rsidRDefault="003F13BD">
            <w:r>
              <w:t>－</w:t>
            </w:r>
          </w:p>
        </w:tc>
        <w:tc>
          <w:tcPr>
            <w:tcW w:w="1075" w:type="dxa"/>
            <w:vAlign w:val="center"/>
          </w:tcPr>
          <w:p w14:paraId="1474E71F" w14:textId="77777777" w:rsidR="008B29E6" w:rsidRDefault="003F13BD">
            <w:r>
              <w:t>－</w:t>
            </w:r>
          </w:p>
        </w:tc>
        <w:tc>
          <w:tcPr>
            <w:tcW w:w="848" w:type="dxa"/>
            <w:vAlign w:val="center"/>
          </w:tcPr>
          <w:p w14:paraId="63D34A7B" w14:textId="77777777" w:rsidR="008B29E6" w:rsidRDefault="003F13BD">
            <w:r>
              <w:t>－</w:t>
            </w:r>
          </w:p>
        </w:tc>
        <w:tc>
          <w:tcPr>
            <w:tcW w:w="1075" w:type="dxa"/>
            <w:vAlign w:val="center"/>
          </w:tcPr>
          <w:p w14:paraId="3BDD2FB1" w14:textId="77777777" w:rsidR="008B29E6" w:rsidRDefault="003F13BD">
            <w:r>
              <w:t>0.115</w:t>
            </w:r>
          </w:p>
        </w:tc>
        <w:tc>
          <w:tcPr>
            <w:tcW w:w="1064" w:type="dxa"/>
            <w:vAlign w:val="center"/>
          </w:tcPr>
          <w:p w14:paraId="2F7B7F6E" w14:textId="77777777" w:rsidR="008B29E6" w:rsidRDefault="003F13BD">
            <w:r>
              <w:t>1.679</w:t>
            </w:r>
          </w:p>
        </w:tc>
      </w:tr>
      <w:tr w:rsidR="008B29E6" w14:paraId="24FAC39C" w14:textId="77777777">
        <w:tc>
          <w:tcPr>
            <w:tcW w:w="3345" w:type="dxa"/>
            <w:shd w:val="clear" w:color="auto" w:fill="E6E6E6"/>
            <w:vAlign w:val="center"/>
          </w:tcPr>
          <w:p w14:paraId="02BB5E36" w14:textId="77777777" w:rsidR="008B29E6" w:rsidRDefault="003F13BD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6919FC8E" w14:textId="77777777" w:rsidR="008B29E6" w:rsidRDefault="003F13BD">
            <w:pPr>
              <w:jc w:val="center"/>
            </w:pPr>
            <w:r>
              <w:t>2.98</w:t>
            </w:r>
          </w:p>
        </w:tc>
      </w:tr>
    </w:tbl>
    <w:p w14:paraId="432EF0FE" w14:textId="77777777" w:rsidR="008B29E6" w:rsidRDefault="003F13BD">
      <w:pPr>
        <w:pStyle w:val="2"/>
        <w:widowControl w:val="0"/>
        <w:rPr>
          <w:kern w:val="2"/>
        </w:rPr>
      </w:pPr>
      <w:bookmarkStart w:id="45" w:name="_Toc90922076"/>
      <w:r>
        <w:rPr>
          <w:kern w:val="2"/>
        </w:rPr>
        <w:lastRenderedPageBreak/>
        <w:t>周边地面构造</w:t>
      </w:r>
      <w:bookmarkEnd w:id="45"/>
    </w:p>
    <w:p w14:paraId="7AE01863" w14:textId="77777777" w:rsidR="008B29E6" w:rsidRDefault="003F13BD">
      <w:pPr>
        <w:pStyle w:val="3"/>
        <w:widowControl w:val="0"/>
        <w:rPr>
          <w:kern w:val="2"/>
          <w:szCs w:val="24"/>
        </w:rPr>
      </w:pPr>
      <w:bookmarkStart w:id="46" w:name="_Toc90922077"/>
      <w:r>
        <w:rPr>
          <w:kern w:val="2"/>
          <w:szCs w:val="24"/>
        </w:rPr>
        <w:t>周边地面构造一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29E6" w14:paraId="0DFD73A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2147F30" w14:textId="77777777" w:rsidR="008B29E6" w:rsidRDefault="003F13B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5FF33B" w14:textId="77777777" w:rsidR="008B29E6" w:rsidRDefault="003F13B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031160" w14:textId="77777777" w:rsidR="008B29E6" w:rsidRDefault="003F13B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BE72C7" w14:textId="77777777" w:rsidR="008B29E6" w:rsidRDefault="003F13B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463381" w14:textId="77777777" w:rsidR="008B29E6" w:rsidRDefault="003F13B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32B568" w14:textId="77777777" w:rsidR="008B29E6" w:rsidRDefault="003F13B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660C94" w14:textId="77777777" w:rsidR="008B29E6" w:rsidRDefault="003F13BD">
            <w:pPr>
              <w:jc w:val="center"/>
            </w:pPr>
            <w:r>
              <w:t>热惰性指标</w:t>
            </w:r>
          </w:p>
        </w:tc>
      </w:tr>
      <w:tr w:rsidR="008B29E6" w14:paraId="5740D85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F4A274E" w14:textId="77777777" w:rsidR="008B29E6" w:rsidRDefault="008B29E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AD2B52C" w14:textId="77777777" w:rsidR="008B29E6" w:rsidRDefault="003F13B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7D5105" w14:textId="77777777" w:rsidR="008B29E6" w:rsidRDefault="003F13B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9A065B" w14:textId="77777777" w:rsidR="008B29E6" w:rsidRDefault="003F13B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F2AD38" w14:textId="77777777" w:rsidR="008B29E6" w:rsidRDefault="003F13B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EC2737" w14:textId="77777777" w:rsidR="008B29E6" w:rsidRDefault="003F13B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A95C26" w14:textId="77777777" w:rsidR="008B29E6" w:rsidRDefault="003F13BD">
            <w:pPr>
              <w:jc w:val="center"/>
            </w:pPr>
            <w:r>
              <w:t>D=R*S</w:t>
            </w:r>
          </w:p>
        </w:tc>
      </w:tr>
      <w:tr w:rsidR="008B29E6" w14:paraId="21343080" w14:textId="77777777">
        <w:tc>
          <w:tcPr>
            <w:tcW w:w="3345" w:type="dxa"/>
            <w:vAlign w:val="center"/>
          </w:tcPr>
          <w:p w14:paraId="6DB7BCAB" w14:textId="77777777" w:rsidR="008B29E6" w:rsidRDefault="003F13BD">
            <w:r>
              <w:t>水泥砂浆</w:t>
            </w:r>
          </w:p>
        </w:tc>
        <w:tc>
          <w:tcPr>
            <w:tcW w:w="848" w:type="dxa"/>
            <w:vAlign w:val="center"/>
          </w:tcPr>
          <w:p w14:paraId="3CCDE821" w14:textId="77777777" w:rsidR="008B29E6" w:rsidRDefault="003F13BD">
            <w:r>
              <w:t>20</w:t>
            </w:r>
          </w:p>
        </w:tc>
        <w:tc>
          <w:tcPr>
            <w:tcW w:w="1075" w:type="dxa"/>
            <w:vAlign w:val="center"/>
          </w:tcPr>
          <w:p w14:paraId="424F0524" w14:textId="77777777" w:rsidR="008B29E6" w:rsidRDefault="003F13BD">
            <w:r>
              <w:t>0.930</w:t>
            </w:r>
          </w:p>
        </w:tc>
        <w:tc>
          <w:tcPr>
            <w:tcW w:w="1075" w:type="dxa"/>
            <w:vAlign w:val="center"/>
          </w:tcPr>
          <w:p w14:paraId="6C851708" w14:textId="77777777" w:rsidR="008B29E6" w:rsidRDefault="003F13BD">
            <w:r>
              <w:t>11.370</w:t>
            </w:r>
          </w:p>
        </w:tc>
        <w:tc>
          <w:tcPr>
            <w:tcW w:w="848" w:type="dxa"/>
            <w:vAlign w:val="center"/>
          </w:tcPr>
          <w:p w14:paraId="48D18FC2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2A84D713" w14:textId="77777777" w:rsidR="008B29E6" w:rsidRDefault="003F13BD">
            <w:r>
              <w:t>0.022</w:t>
            </w:r>
          </w:p>
        </w:tc>
        <w:tc>
          <w:tcPr>
            <w:tcW w:w="1064" w:type="dxa"/>
            <w:vAlign w:val="center"/>
          </w:tcPr>
          <w:p w14:paraId="453BC653" w14:textId="77777777" w:rsidR="008B29E6" w:rsidRDefault="003F13BD">
            <w:r>
              <w:t>0.245</w:t>
            </w:r>
          </w:p>
        </w:tc>
      </w:tr>
      <w:tr w:rsidR="008B29E6" w14:paraId="70B15B2A" w14:textId="77777777">
        <w:tc>
          <w:tcPr>
            <w:tcW w:w="3345" w:type="dxa"/>
            <w:vAlign w:val="center"/>
          </w:tcPr>
          <w:p w14:paraId="6A3569E0" w14:textId="77777777" w:rsidR="008B29E6" w:rsidRDefault="003F13BD">
            <w:r>
              <w:t>钢筋混凝土</w:t>
            </w:r>
          </w:p>
        </w:tc>
        <w:tc>
          <w:tcPr>
            <w:tcW w:w="848" w:type="dxa"/>
            <w:vAlign w:val="center"/>
          </w:tcPr>
          <w:p w14:paraId="1E2BAC3D" w14:textId="77777777" w:rsidR="008B29E6" w:rsidRDefault="003F13BD">
            <w:r>
              <w:t>120</w:t>
            </w:r>
          </w:p>
        </w:tc>
        <w:tc>
          <w:tcPr>
            <w:tcW w:w="1075" w:type="dxa"/>
            <w:vAlign w:val="center"/>
          </w:tcPr>
          <w:p w14:paraId="0C7B6F4A" w14:textId="77777777" w:rsidR="008B29E6" w:rsidRDefault="003F13BD">
            <w:r>
              <w:t>1.740</w:t>
            </w:r>
          </w:p>
        </w:tc>
        <w:tc>
          <w:tcPr>
            <w:tcW w:w="1075" w:type="dxa"/>
            <w:vAlign w:val="center"/>
          </w:tcPr>
          <w:p w14:paraId="7669162A" w14:textId="77777777" w:rsidR="008B29E6" w:rsidRDefault="003F13BD">
            <w:r>
              <w:t>17.200</w:t>
            </w:r>
          </w:p>
        </w:tc>
        <w:tc>
          <w:tcPr>
            <w:tcW w:w="848" w:type="dxa"/>
            <w:vAlign w:val="center"/>
          </w:tcPr>
          <w:p w14:paraId="38843083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4245D0C1" w14:textId="77777777" w:rsidR="008B29E6" w:rsidRDefault="003F13BD">
            <w:r>
              <w:t>0.069</w:t>
            </w:r>
          </w:p>
        </w:tc>
        <w:tc>
          <w:tcPr>
            <w:tcW w:w="1064" w:type="dxa"/>
            <w:vAlign w:val="center"/>
          </w:tcPr>
          <w:p w14:paraId="0B665AAD" w14:textId="77777777" w:rsidR="008B29E6" w:rsidRDefault="003F13BD">
            <w:r>
              <w:t>1.186</w:t>
            </w:r>
          </w:p>
        </w:tc>
      </w:tr>
      <w:tr w:rsidR="008B29E6" w14:paraId="51B27EC4" w14:textId="77777777">
        <w:tc>
          <w:tcPr>
            <w:tcW w:w="3345" w:type="dxa"/>
            <w:vAlign w:val="center"/>
          </w:tcPr>
          <w:p w14:paraId="5F033C90" w14:textId="77777777" w:rsidR="008B29E6" w:rsidRDefault="003F13B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A374625" w14:textId="77777777" w:rsidR="008B29E6" w:rsidRDefault="003F13BD">
            <w:r>
              <w:t>140</w:t>
            </w:r>
          </w:p>
        </w:tc>
        <w:tc>
          <w:tcPr>
            <w:tcW w:w="1075" w:type="dxa"/>
            <w:vAlign w:val="center"/>
          </w:tcPr>
          <w:p w14:paraId="558AA726" w14:textId="77777777" w:rsidR="008B29E6" w:rsidRDefault="003F13BD">
            <w:r>
              <w:t>－</w:t>
            </w:r>
          </w:p>
        </w:tc>
        <w:tc>
          <w:tcPr>
            <w:tcW w:w="1075" w:type="dxa"/>
            <w:vAlign w:val="center"/>
          </w:tcPr>
          <w:p w14:paraId="433B2F00" w14:textId="77777777" w:rsidR="008B29E6" w:rsidRDefault="003F13BD">
            <w:r>
              <w:t>－</w:t>
            </w:r>
          </w:p>
        </w:tc>
        <w:tc>
          <w:tcPr>
            <w:tcW w:w="848" w:type="dxa"/>
            <w:vAlign w:val="center"/>
          </w:tcPr>
          <w:p w14:paraId="5086F6CE" w14:textId="77777777" w:rsidR="008B29E6" w:rsidRDefault="003F13BD">
            <w:r>
              <w:t>－</w:t>
            </w:r>
          </w:p>
        </w:tc>
        <w:tc>
          <w:tcPr>
            <w:tcW w:w="1075" w:type="dxa"/>
            <w:vAlign w:val="center"/>
          </w:tcPr>
          <w:p w14:paraId="64B71493" w14:textId="77777777" w:rsidR="008B29E6" w:rsidRDefault="003F13BD">
            <w:r>
              <w:t>0.090</w:t>
            </w:r>
          </w:p>
        </w:tc>
        <w:tc>
          <w:tcPr>
            <w:tcW w:w="1064" w:type="dxa"/>
            <w:vAlign w:val="center"/>
          </w:tcPr>
          <w:p w14:paraId="5E9D4024" w14:textId="77777777" w:rsidR="008B29E6" w:rsidRDefault="003F13BD">
            <w:r>
              <w:t>1.431</w:t>
            </w:r>
          </w:p>
        </w:tc>
      </w:tr>
      <w:tr w:rsidR="008B29E6" w14:paraId="7AE9ADC8" w14:textId="77777777">
        <w:tc>
          <w:tcPr>
            <w:tcW w:w="3345" w:type="dxa"/>
            <w:shd w:val="clear" w:color="auto" w:fill="E6E6E6"/>
            <w:vAlign w:val="center"/>
          </w:tcPr>
          <w:p w14:paraId="47B60F4D" w14:textId="77777777" w:rsidR="008B29E6" w:rsidRDefault="003F13BD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E75DE9B" w14:textId="77777777" w:rsidR="008B29E6" w:rsidRDefault="003F13BD">
            <w:pPr>
              <w:jc w:val="center"/>
            </w:pPr>
            <w:r>
              <w:t>0.52</w:t>
            </w:r>
          </w:p>
        </w:tc>
      </w:tr>
      <w:tr w:rsidR="008B29E6" w14:paraId="5AD6F450" w14:textId="77777777">
        <w:tc>
          <w:tcPr>
            <w:tcW w:w="3345" w:type="dxa"/>
            <w:vAlign w:val="center"/>
          </w:tcPr>
          <w:p w14:paraId="71BCCAD0" w14:textId="77777777" w:rsidR="008B29E6" w:rsidRDefault="008B29E6"/>
        </w:tc>
        <w:tc>
          <w:tcPr>
            <w:tcW w:w="848" w:type="dxa"/>
            <w:vAlign w:val="center"/>
          </w:tcPr>
          <w:p w14:paraId="72BD82D3" w14:textId="77777777" w:rsidR="008B29E6" w:rsidRDefault="008B29E6"/>
        </w:tc>
        <w:tc>
          <w:tcPr>
            <w:tcW w:w="1075" w:type="dxa"/>
            <w:vAlign w:val="center"/>
          </w:tcPr>
          <w:p w14:paraId="6B50BCD4" w14:textId="77777777" w:rsidR="008B29E6" w:rsidRDefault="008B29E6"/>
        </w:tc>
        <w:tc>
          <w:tcPr>
            <w:tcW w:w="1075" w:type="dxa"/>
            <w:vAlign w:val="center"/>
          </w:tcPr>
          <w:p w14:paraId="13690BAD" w14:textId="77777777" w:rsidR="008B29E6" w:rsidRDefault="008B29E6"/>
        </w:tc>
        <w:tc>
          <w:tcPr>
            <w:tcW w:w="848" w:type="dxa"/>
            <w:vAlign w:val="center"/>
          </w:tcPr>
          <w:p w14:paraId="3FF1ACA9" w14:textId="77777777" w:rsidR="008B29E6" w:rsidRDefault="008B29E6"/>
        </w:tc>
        <w:tc>
          <w:tcPr>
            <w:tcW w:w="1075" w:type="dxa"/>
            <w:vAlign w:val="center"/>
          </w:tcPr>
          <w:p w14:paraId="3579ADCE" w14:textId="77777777" w:rsidR="008B29E6" w:rsidRDefault="008B29E6"/>
        </w:tc>
        <w:tc>
          <w:tcPr>
            <w:tcW w:w="1064" w:type="dxa"/>
            <w:vAlign w:val="center"/>
          </w:tcPr>
          <w:p w14:paraId="180D8C95" w14:textId="77777777" w:rsidR="008B29E6" w:rsidRDefault="008B29E6"/>
        </w:tc>
      </w:tr>
    </w:tbl>
    <w:p w14:paraId="03678625" w14:textId="77777777" w:rsidR="008B29E6" w:rsidRDefault="003F13BD">
      <w:pPr>
        <w:pStyle w:val="2"/>
        <w:widowControl w:val="0"/>
        <w:rPr>
          <w:kern w:val="2"/>
        </w:rPr>
      </w:pPr>
      <w:bookmarkStart w:id="47" w:name="_Toc90922078"/>
      <w:r>
        <w:rPr>
          <w:kern w:val="2"/>
        </w:rPr>
        <w:t>非周边地面构造</w:t>
      </w:r>
      <w:bookmarkEnd w:id="47"/>
    </w:p>
    <w:p w14:paraId="3591EE31" w14:textId="77777777" w:rsidR="008B29E6" w:rsidRDefault="003F13BD">
      <w:pPr>
        <w:pStyle w:val="3"/>
        <w:widowControl w:val="0"/>
        <w:rPr>
          <w:kern w:val="2"/>
          <w:szCs w:val="24"/>
        </w:rPr>
      </w:pPr>
      <w:bookmarkStart w:id="48" w:name="_Toc90922079"/>
      <w:r>
        <w:rPr>
          <w:kern w:val="2"/>
          <w:szCs w:val="24"/>
        </w:rPr>
        <w:t>非周边地面构造一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B29E6" w14:paraId="2F954ED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A6BA2D8" w14:textId="77777777" w:rsidR="008B29E6" w:rsidRDefault="003F13B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531887" w14:textId="77777777" w:rsidR="008B29E6" w:rsidRDefault="003F13B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E0C7A3" w14:textId="77777777" w:rsidR="008B29E6" w:rsidRDefault="003F13B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5794D4" w14:textId="77777777" w:rsidR="008B29E6" w:rsidRDefault="003F13B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F54FFA" w14:textId="77777777" w:rsidR="008B29E6" w:rsidRDefault="003F13B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09DDD1" w14:textId="77777777" w:rsidR="008B29E6" w:rsidRDefault="003F13B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8F9D60" w14:textId="77777777" w:rsidR="008B29E6" w:rsidRDefault="003F13BD">
            <w:pPr>
              <w:jc w:val="center"/>
            </w:pPr>
            <w:r>
              <w:t>热惰性指标</w:t>
            </w:r>
          </w:p>
        </w:tc>
      </w:tr>
      <w:tr w:rsidR="008B29E6" w14:paraId="413541F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DFEFF61" w14:textId="77777777" w:rsidR="008B29E6" w:rsidRDefault="008B29E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A97DB39" w14:textId="77777777" w:rsidR="008B29E6" w:rsidRDefault="003F13B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C1C8E9" w14:textId="77777777" w:rsidR="008B29E6" w:rsidRDefault="003F13B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457D1E" w14:textId="77777777" w:rsidR="008B29E6" w:rsidRDefault="003F13B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DDC615" w14:textId="77777777" w:rsidR="008B29E6" w:rsidRDefault="003F13B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04F9E8" w14:textId="77777777" w:rsidR="008B29E6" w:rsidRDefault="003F13B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F410CC" w14:textId="77777777" w:rsidR="008B29E6" w:rsidRDefault="003F13BD">
            <w:pPr>
              <w:jc w:val="center"/>
            </w:pPr>
            <w:r>
              <w:t>D=R*S</w:t>
            </w:r>
          </w:p>
        </w:tc>
      </w:tr>
      <w:tr w:rsidR="008B29E6" w14:paraId="3C9D5013" w14:textId="77777777">
        <w:tc>
          <w:tcPr>
            <w:tcW w:w="3345" w:type="dxa"/>
            <w:vAlign w:val="center"/>
          </w:tcPr>
          <w:p w14:paraId="332FA09B" w14:textId="77777777" w:rsidR="008B29E6" w:rsidRDefault="003F13BD">
            <w:r>
              <w:t>水泥砂浆</w:t>
            </w:r>
          </w:p>
        </w:tc>
        <w:tc>
          <w:tcPr>
            <w:tcW w:w="848" w:type="dxa"/>
            <w:vAlign w:val="center"/>
          </w:tcPr>
          <w:p w14:paraId="45311CEB" w14:textId="77777777" w:rsidR="008B29E6" w:rsidRDefault="003F13BD">
            <w:r>
              <w:t>20</w:t>
            </w:r>
          </w:p>
        </w:tc>
        <w:tc>
          <w:tcPr>
            <w:tcW w:w="1075" w:type="dxa"/>
            <w:vAlign w:val="center"/>
          </w:tcPr>
          <w:p w14:paraId="082F4F92" w14:textId="77777777" w:rsidR="008B29E6" w:rsidRDefault="003F13BD">
            <w:r>
              <w:t>0.930</w:t>
            </w:r>
          </w:p>
        </w:tc>
        <w:tc>
          <w:tcPr>
            <w:tcW w:w="1075" w:type="dxa"/>
            <w:vAlign w:val="center"/>
          </w:tcPr>
          <w:p w14:paraId="1A0C529B" w14:textId="77777777" w:rsidR="008B29E6" w:rsidRDefault="003F13BD">
            <w:r>
              <w:t>11.370</w:t>
            </w:r>
          </w:p>
        </w:tc>
        <w:tc>
          <w:tcPr>
            <w:tcW w:w="848" w:type="dxa"/>
            <w:vAlign w:val="center"/>
          </w:tcPr>
          <w:p w14:paraId="65C9D17C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0A765F56" w14:textId="77777777" w:rsidR="008B29E6" w:rsidRDefault="003F13BD">
            <w:r>
              <w:t>0.022</w:t>
            </w:r>
          </w:p>
        </w:tc>
        <w:tc>
          <w:tcPr>
            <w:tcW w:w="1064" w:type="dxa"/>
            <w:vAlign w:val="center"/>
          </w:tcPr>
          <w:p w14:paraId="7A341F2F" w14:textId="77777777" w:rsidR="008B29E6" w:rsidRDefault="003F13BD">
            <w:r>
              <w:t>0.245</w:t>
            </w:r>
          </w:p>
        </w:tc>
      </w:tr>
      <w:tr w:rsidR="008B29E6" w14:paraId="7015100A" w14:textId="77777777">
        <w:tc>
          <w:tcPr>
            <w:tcW w:w="3345" w:type="dxa"/>
            <w:vAlign w:val="center"/>
          </w:tcPr>
          <w:p w14:paraId="7A15C86F" w14:textId="77777777" w:rsidR="008B29E6" w:rsidRDefault="003F13BD">
            <w:r>
              <w:t>钢筋混凝土</w:t>
            </w:r>
          </w:p>
        </w:tc>
        <w:tc>
          <w:tcPr>
            <w:tcW w:w="848" w:type="dxa"/>
            <w:vAlign w:val="center"/>
          </w:tcPr>
          <w:p w14:paraId="30B73ADE" w14:textId="77777777" w:rsidR="008B29E6" w:rsidRDefault="003F13BD">
            <w:r>
              <w:t>120</w:t>
            </w:r>
          </w:p>
        </w:tc>
        <w:tc>
          <w:tcPr>
            <w:tcW w:w="1075" w:type="dxa"/>
            <w:vAlign w:val="center"/>
          </w:tcPr>
          <w:p w14:paraId="005A29E6" w14:textId="77777777" w:rsidR="008B29E6" w:rsidRDefault="003F13BD">
            <w:r>
              <w:t>1.740</w:t>
            </w:r>
          </w:p>
        </w:tc>
        <w:tc>
          <w:tcPr>
            <w:tcW w:w="1075" w:type="dxa"/>
            <w:vAlign w:val="center"/>
          </w:tcPr>
          <w:p w14:paraId="1E060877" w14:textId="77777777" w:rsidR="008B29E6" w:rsidRDefault="003F13BD">
            <w:r>
              <w:t>17.200</w:t>
            </w:r>
          </w:p>
        </w:tc>
        <w:tc>
          <w:tcPr>
            <w:tcW w:w="848" w:type="dxa"/>
            <w:vAlign w:val="center"/>
          </w:tcPr>
          <w:p w14:paraId="687F81A4" w14:textId="77777777" w:rsidR="008B29E6" w:rsidRDefault="003F13BD">
            <w:r>
              <w:t>1.00</w:t>
            </w:r>
          </w:p>
        </w:tc>
        <w:tc>
          <w:tcPr>
            <w:tcW w:w="1075" w:type="dxa"/>
            <w:vAlign w:val="center"/>
          </w:tcPr>
          <w:p w14:paraId="7E9D5295" w14:textId="77777777" w:rsidR="008B29E6" w:rsidRDefault="003F13BD">
            <w:r>
              <w:t>0.069</w:t>
            </w:r>
          </w:p>
        </w:tc>
        <w:tc>
          <w:tcPr>
            <w:tcW w:w="1064" w:type="dxa"/>
            <w:vAlign w:val="center"/>
          </w:tcPr>
          <w:p w14:paraId="74760E72" w14:textId="77777777" w:rsidR="008B29E6" w:rsidRDefault="003F13BD">
            <w:r>
              <w:t>1.186</w:t>
            </w:r>
          </w:p>
        </w:tc>
      </w:tr>
      <w:tr w:rsidR="008B29E6" w14:paraId="1D16DD2D" w14:textId="77777777">
        <w:tc>
          <w:tcPr>
            <w:tcW w:w="3345" w:type="dxa"/>
            <w:vAlign w:val="center"/>
          </w:tcPr>
          <w:p w14:paraId="73154DBC" w14:textId="77777777" w:rsidR="008B29E6" w:rsidRDefault="003F13B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3541A1D" w14:textId="77777777" w:rsidR="008B29E6" w:rsidRDefault="003F13BD">
            <w:r>
              <w:t>140</w:t>
            </w:r>
          </w:p>
        </w:tc>
        <w:tc>
          <w:tcPr>
            <w:tcW w:w="1075" w:type="dxa"/>
            <w:vAlign w:val="center"/>
          </w:tcPr>
          <w:p w14:paraId="1C7A84E8" w14:textId="77777777" w:rsidR="008B29E6" w:rsidRDefault="003F13BD">
            <w:r>
              <w:t>－</w:t>
            </w:r>
          </w:p>
        </w:tc>
        <w:tc>
          <w:tcPr>
            <w:tcW w:w="1075" w:type="dxa"/>
            <w:vAlign w:val="center"/>
          </w:tcPr>
          <w:p w14:paraId="23497EDE" w14:textId="77777777" w:rsidR="008B29E6" w:rsidRDefault="003F13BD">
            <w:r>
              <w:t>－</w:t>
            </w:r>
          </w:p>
        </w:tc>
        <w:tc>
          <w:tcPr>
            <w:tcW w:w="848" w:type="dxa"/>
            <w:vAlign w:val="center"/>
          </w:tcPr>
          <w:p w14:paraId="5594C22B" w14:textId="77777777" w:rsidR="008B29E6" w:rsidRDefault="003F13BD">
            <w:r>
              <w:t>－</w:t>
            </w:r>
          </w:p>
        </w:tc>
        <w:tc>
          <w:tcPr>
            <w:tcW w:w="1075" w:type="dxa"/>
            <w:vAlign w:val="center"/>
          </w:tcPr>
          <w:p w14:paraId="46E9DC50" w14:textId="77777777" w:rsidR="008B29E6" w:rsidRDefault="003F13BD">
            <w:r>
              <w:t>0.090</w:t>
            </w:r>
          </w:p>
        </w:tc>
        <w:tc>
          <w:tcPr>
            <w:tcW w:w="1064" w:type="dxa"/>
            <w:vAlign w:val="center"/>
          </w:tcPr>
          <w:p w14:paraId="14B5CA19" w14:textId="77777777" w:rsidR="008B29E6" w:rsidRDefault="003F13BD">
            <w:r>
              <w:t>1.431</w:t>
            </w:r>
          </w:p>
        </w:tc>
      </w:tr>
      <w:tr w:rsidR="008B29E6" w14:paraId="1ED421B7" w14:textId="77777777">
        <w:tc>
          <w:tcPr>
            <w:tcW w:w="3345" w:type="dxa"/>
            <w:shd w:val="clear" w:color="auto" w:fill="E6E6E6"/>
            <w:vAlign w:val="center"/>
          </w:tcPr>
          <w:p w14:paraId="112FD4C0" w14:textId="77777777" w:rsidR="008B29E6" w:rsidRDefault="003F13BD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3019593" w14:textId="77777777" w:rsidR="008B29E6" w:rsidRDefault="003F13BD">
            <w:pPr>
              <w:jc w:val="center"/>
            </w:pPr>
            <w:r>
              <w:t>0.30</w:t>
            </w:r>
          </w:p>
        </w:tc>
      </w:tr>
      <w:tr w:rsidR="008B29E6" w14:paraId="404B2D6E" w14:textId="77777777">
        <w:tc>
          <w:tcPr>
            <w:tcW w:w="3345" w:type="dxa"/>
            <w:vAlign w:val="center"/>
          </w:tcPr>
          <w:p w14:paraId="4B1E1FF4" w14:textId="77777777" w:rsidR="008B29E6" w:rsidRDefault="008B29E6"/>
        </w:tc>
        <w:tc>
          <w:tcPr>
            <w:tcW w:w="848" w:type="dxa"/>
            <w:vAlign w:val="center"/>
          </w:tcPr>
          <w:p w14:paraId="5DBCAF80" w14:textId="77777777" w:rsidR="008B29E6" w:rsidRDefault="008B29E6"/>
        </w:tc>
        <w:tc>
          <w:tcPr>
            <w:tcW w:w="1075" w:type="dxa"/>
            <w:vAlign w:val="center"/>
          </w:tcPr>
          <w:p w14:paraId="2AA5B5DE" w14:textId="77777777" w:rsidR="008B29E6" w:rsidRDefault="008B29E6"/>
        </w:tc>
        <w:tc>
          <w:tcPr>
            <w:tcW w:w="1075" w:type="dxa"/>
            <w:vAlign w:val="center"/>
          </w:tcPr>
          <w:p w14:paraId="323EBC7F" w14:textId="77777777" w:rsidR="008B29E6" w:rsidRDefault="008B29E6"/>
        </w:tc>
        <w:tc>
          <w:tcPr>
            <w:tcW w:w="848" w:type="dxa"/>
            <w:vAlign w:val="center"/>
          </w:tcPr>
          <w:p w14:paraId="2BD22C7B" w14:textId="77777777" w:rsidR="008B29E6" w:rsidRDefault="008B29E6"/>
        </w:tc>
        <w:tc>
          <w:tcPr>
            <w:tcW w:w="1075" w:type="dxa"/>
            <w:vAlign w:val="center"/>
          </w:tcPr>
          <w:p w14:paraId="39012414" w14:textId="77777777" w:rsidR="008B29E6" w:rsidRDefault="008B29E6"/>
        </w:tc>
        <w:tc>
          <w:tcPr>
            <w:tcW w:w="1064" w:type="dxa"/>
            <w:vAlign w:val="center"/>
          </w:tcPr>
          <w:p w14:paraId="7BD1F259" w14:textId="77777777" w:rsidR="008B29E6" w:rsidRDefault="008B29E6"/>
        </w:tc>
      </w:tr>
    </w:tbl>
    <w:p w14:paraId="1F1A9A6C" w14:textId="77777777" w:rsidR="008B29E6" w:rsidRDefault="003F13BD">
      <w:pPr>
        <w:pStyle w:val="2"/>
        <w:widowControl w:val="0"/>
        <w:rPr>
          <w:kern w:val="2"/>
        </w:rPr>
      </w:pPr>
      <w:bookmarkStart w:id="49" w:name="_Toc90922080"/>
      <w:r>
        <w:rPr>
          <w:kern w:val="2"/>
        </w:rPr>
        <w:t>门构造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8B29E6" w14:paraId="311D3E50" w14:textId="77777777">
        <w:tc>
          <w:tcPr>
            <w:tcW w:w="645" w:type="dxa"/>
            <w:shd w:val="clear" w:color="auto" w:fill="E6E6E6"/>
            <w:vAlign w:val="center"/>
          </w:tcPr>
          <w:p w14:paraId="5AA2E352" w14:textId="77777777" w:rsidR="008B29E6" w:rsidRDefault="003F13BD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5F7A292" w14:textId="77777777" w:rsidR="008B29E6" w:rsidRDefault="003F13BD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78249673" w14:textId="77777777" w:rsidR="008B29E6" w:rsidRDefault="003F13BD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2EACAAB2" w14:textId="77777777" w:rsidR="008B29E6" w:rsidRDefault="003F13BD">
            <w:pPr>
              <w:jc w:val="center"/>
            </w:pPr>
            <w:r>
              <w:t>备注</w:t>
            </w:r>
          </w:p>
        </w:tc>
      </w:tr>
      <w:tr w:rsidR="008B29E6" w14:paraId="69114527" w14:textId="77777777">
        <w:tc>
          <w:tcPr>
            <w:tcW w:w="645" w:type="dxa"/>
            <w:shd w:val="clear" w:color="auto" w:fill="E6E6E6"/>
            <w:vAlign w:val="center"/>
          </w:tcPr>
          <w:p w14:paraId="49EC6020" w14:textId="77777777" w:rsidR="008B29E6" w:rsidRDefault="003F13BD">
            <w:r>
              <w:t>1</w:t>
            </w:r>
          </w:p>
        </w:tc>
        <w:tc>
          <w:tcPr>
            <w:tcW w:w="3667" w:type="dxa"/>
            <w:vAlign w:val="center"/>
          </w:tcPr>
          <w:p w14:paraId="0C307608" w14:textId="77777777" w:rsidR="008B29E6" w:rsidRDefault="003F13BD">
            <w:r>
              <w:t>双层阳台金属外门</w:t>
            </w:r>
          </w:p>
        </w:tc>
        <w:tc>
          <w:tcPr>
            <w:tcW w:w="1460" w:type="dxa"/>
            <w:vAlign w:val="center"/>
          </w:tcPr>
          <w:p w14:paraId="3A2CD28B" w14:textId="77777777" w:rsidR="008B29E6" w:rsidRDefault="003F13BD">
            <w:r>
              <w:t>1.490</w:t>
            </w:r>
          </w:p>
        </w:tc>
        <w:tc>
          <w:tcPr>
            <w:tcW w:w="3560" w:type="dxa"/>
            <w:vAlign w:val="center"/>
          </w:tcPr>
          <w:p w14:paraId="6495FCD4" w14:textId="77777777" w:rsidR="008B29E6" w:rsidRDefault="008B29E6"/>
        </w:tc>
      </w:tr>
    </w:tbl>
    <w:p w14:paraId="5696D7D6" w14:textId="77777777" w:rsidR="008B29E6" w:rsidRDefault="003F13BD">
      <w:pPr>
        <w:pStyle w:val="2"/>
      </w:pPr>
      <w:bookmarkStart w:id="50" w:name="_Toc90922081"/>
      <w:r>
        <w:t>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8B29E6" w14:paraId="57226A8F" w14:textId="77777777">
        <w:tc>
          <w:tcPr>
            <w:tcW w:w="905" w:type="dxa"/>
            <w:shd w:val="clear" w:color="auto" w:fill="E6E6E6"/>
            <w:vAlign w:val="center"/>
          </w:tcPr>
          <w:p w14:paraId="73E31171" w14:textId="77777777" w:rsidR="008B29E6" w:rsidRDefault="003F13BD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6921210C" w14:textId="77777777" w:rsidR="008B29E6" w:rsidRDefault="003F13BD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6FDB316" w14:textId="77777777" w:rsidR="008B29E6" w:rsidRDefault="003F13BD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DCC11C8" w14:textId="77777777" w:rsidR="008B29E6" w:rsidRDefault="003F13BD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8D307BC" w14:textId="77777777" w:rsidR="008B29E6" w:rsidRDefault="003F13BD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2DCAE95" w14:textId="77777777" w:rsidR="008B29E6" w:rsidRDefault="003F13BD">
            <w:pPr>
              <w:jc w:val="center"/>
            </w:pPr>
            <w:r>
              <w:t>备注</w:t>
            </w:r>
          </w:p>
        </w:tc>
      </w:tr>
      <w:tr w:rsidR="008B29E6" w14:paraId="1DFF59FC" w14:textId="77777777">
        <w:tc>
          <w:tcPr>
            <w:tcW w:w="905" w:type="dxa"/>
            <w:shd w:val="clear" w:color="auto" w:fill="E6E6E6"/>
            <w:vAlign w:val="center"/>
          </w:tcPr>
          <w:p w14:paraId="5E5EE762" w14:textId="77777777" w:rsidR="008B29E6" w:rsidRDefault="003F13BD">
            <w:r>
              <w:t>1</w:t>
            </w:r>
          </w:p>
        </w:tc>
        <w:tc>
          <w:tcPr>
            <w:tcW w:w="2694" w:type="dxa"/>
            <w:vAlign w:val="center"/>
          </w:tcPr>
          <w:p w14:paraId="79DF88F8" w14:textId="77777777" w:rsidR="008B29E6" w:rsidRDefault="003F13BD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中透低辐射玻璃</w:t>
            </w:r>
          </w:p>
        </w:tc>
        <w:tc>
          <w:tcPr>
            <w:tcW w:w="832" w:type="dxa"/>
            <w:vAlign w:val="center"/>
          </w:tcPr>
          <w:p w14:paraId="0F96814A" w14:textId="77777777" w:rsidR="008B29E6" w:rsidRDefault="003F13BD">
            <w:r>
              <w:t>1.800</w:t>
            </w:r>
          </w:p>
        </w:tc>
        <w:tc>
          <w:tcPr>
            <w:tcW w:w="956" w:type="dxa"/>
            <w:vAlign w:val="center"/>
          </w:tcPr>
          <w:p w14:paraId="1BEABCA4" w14:textId="77777777" w:rsidR="008B29E6" w:rsidRDefault="003F13BD">
            <w:r>
              <w:t>0.570</w:t>
            </w:r>
          </w:p>
        </w:tc>
        <w:tc>
          <w:tcPr>
            <w:tcW w:w="956" w:type="dxa"/>
            <w:vAlign w:val="center"/>
          </w:tcPr>
          <w:p w14:paraId="1753A15E" w14:textId="77777777" w:rsidR="008B29E6" w:rsidRDefault="003F13BD">
            <w:r>
              <w:t>0.800</w:t>
            </w:r>
          </w:p>
        </w:tc>
        <w:tc>
          <w:tcPr>
            <w:tcW w:w="2988" w:type="dxa"/>
            <w:vAlign w:val="center"/>
          </w:tcPr>
          <w:p w14:paraId="7E62590E" w14:textId="77777777" w:rsidR="008B29E6" w:rsidRDefault="003F13BD">
            <w:r>
              <w:t>同上</w:t>
            </w:r>
          </w:p>
        </w:tc>
      </w:tr>
    </w:tbl>
    <w:p w14:paraId="682BE19A" w14:textId="77777777" w:rsidR="008B29E6" w:rsidRDefault="003F13BD">
      <w:pPr>
        <w:pStyle w:val="1"/>
      </w:pPr>
      <w:bookmarkStart w:id="51" w:name="_Toc90922082"/>
      <w:r>
        <w:t>房间类型</w:t>
      </w:r>
      <w:bookmarkEnd w:id="51"/>
    </w:p>
    <w:p w14:paraId="767AAE9A" w14:textId="77777777" w:rsidR="008B29E6" w:rsidRDefault="003F13BD">
      <w:pPr>
        <w:pStyle w:val="2"/>
        <w:widowControl w:val="0"/>
        <w:rPr>
          <w:kern w:val="2"/>
        </w:rPr>
      </w:pPr>
      <w:bookmarkStart w:id="52" w:name="_Toc90922083"/>
      <w:r>
        <w:rPr>
          <w:kern w:val="2"/>
        </w:rPr>
        <w:t>房间表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8B29E6" w14:paraId="7DC14CAD" w14:textId="77777777">
        <w:tc>
          <w:tcPr>
            <w:tcW w:w="1862" w:type="dxa"/>
            <w:shd w:val="clear" w:color="auto" w:fill="E6E6E6"/>
            <w:vAlign w:val="center"/>
          </w:tcPr>
          <w:p w14:paraId="5B894C18" w14:textId="77777777" w:rsidR="008B29E6" w:rsidRDefault="003F13BD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D392231" w14:textId="77777777" w:rsidR="008B29E6" w:rsidRDefault="003F13BD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3E173BD" w14:textId="77777777" w:rsidR="008B29E6" w:rsidRDefault="003F13BD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B21ED82" w14:textId="77777777" w:rsidR="008B29E6" w:rsidRDefault="003F13BD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FA15185" w14:textId="77777777" w:rsidR="008B29E6" w:rsidRDefault="003F13BD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AC1251F" w14:textId="77777777" w:rsidR="008B29E6" w:rsidRDefault="003F13BD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EB9ECE1" w14:textId="77777777" w:rsidR="008B29E6" w:rsidRDefault="003F13BD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B29E6" w14:paraId="0B00D60A" w14:textId="77777777">
        <w:tc>
          <w:tcPr>
            <w:tcW w:w="1862" w:type="dxa"/>
            <w:shd w:val="clear" w:color="auto" w:fill="E6E6E6"/>
            <w:vAlign w:val="center"/>
          </w:tcPr>
          <w:p w14:paraId="7BA779FC" w14:textId="77777777" w:rsidR="008B29E6" w:rsidRDefault="003F13BD">
            <w:r>
              <w:lastRenderedPageBreak/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62FFC389" w14:textId="77777777" w:rsidR="008B29E6" w:rsidRDefault="003F13B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8FD5CE1" w14:textId="77777777" w:rsidR="008B29E6" w:rsidRDefault="003F13BD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AE0CBBF" w14:textId="77777777" w:rsidR="008B29E6" w:rsidRDefault="003F13BD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F55E71" w14:textId="77777777" w:rsidR="008B29E6" w:rsidRDefault="003F13BD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C34D8DD" w14:textId="77777777" w:rsidR="008B29E6" w:rsidRDefault="003F13BD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2705885" w14:textId="77777777" w:rsidR="008B29E6" w:rsidRDefault="003F13BD">
            <w:pPr>
              <w:jc w:val="center"/>
            </w:pPr>
            <w:r>
              <w:t>15(W/m^2)</w:t>
            </w:r>
          </w:p>
        </w:tc>
      </w:tr>
    </w:tbl>
    <w:p w14:paraId="3A1FEA71" w14:textId="77777777" w:rsidR="008B29E6" w:rsidRDefault="003F13BD">
      <w:pPr>
        <w:pStyle w:val="2"/>
        <w:widowControl w:val="0"/>
        <w:rPr>
          <w:kern w:val="2"/>
        </w:rPr>
      </w:pPr>
      <w:bookmarkStart w:id="53" w:name="_Toc90922084"/>
      <w:r>
        <w:rPr>
          <w:kern w:val="2"/>
        </w:rPr>
        <w:t>作息时间表</w:t>
      </w:r>
      <w:bookmarkEnd w:id="53"/>
    </w:p>
    <w:p w14:paraId="7571BC5A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753B797" w14:textId="77777777" w:rsidR="008B29E6" w:rsidRDefault="003F13BD">
      <w:pPr>
        <w:pStyle w:val="1"/>
        <w:widowControl w:val="0"/>
        <w:rPr>
          <w:kern w:val="2"/>
          <w:szCs w:val="24"/>
        </w:rPr>
      </w:pPr>
      <w:bookmarkStart w:id="54" w:name="_Toc90922085"/>
      <w:r>
        <w:rPr>
          <w:kern w:val="2"/>
          <w:szCs w:val="24"/>
        </w:rPr>
        <w:t>系统设置</w:t>
      </w:r>
      <w:bookmarkEnd w:id="54"/>
    </w:p>
    <w:p w14:paraId="51B6EF1A" w14:textId="77777777" w:rsidR="008B29E6" w:rsidRDefault="003F13BD">
      <w:pPr>
        <w:pStyle w:val="2"/>
        <w:widowControl w:val="0"/>
        <w:rPr>
          <w:kern w:val="2"/>
        </w:rPr>
      </w:pPr>
      <w:bookmarkStart w:id="55" w:name="_Toc90922086"/>
      <w:r>
        <w:rPr>
          <w:kern w:val="2"/>
        </w:rPr>
        <w:t>系统划分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8B29E6" w14:paraId="19639597" w14:textId="77777777">
        <w:tc>
          <w:tcPr>
            <w:tcW w:w="1131" w:type="dxa"/>
            <w:shd w:val="clear" w:color="auto" w:fill="E6E6E6"/>
            <w:vAlign w:val="center"/>
          </w:tcPr>
          <w:p w14:paraId="71FF8AB7" w14:textId="77777777" w:rsidR="008B29E6" w:rsidRDefault="003F13BD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797940" w14:textId="77777777" w:rsidR="008B29E6" w:rsidRDefault="003F13BD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62D8650" w14:textId="77777777" w:rsidR="008B29E6" w:rsidRDefault="003F13BD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865A7D" w14:textId="77777777" w:rsidR="008B29E6" w:rsidRDefault="003F13BD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C4A6CCA" w14:textId="77777777" w:rsidR="008B29E6" w:rsidRDefault="003F13BD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E3C5321" w14:textId="77777777" w:rsidR="008B29E6" w:rsidRDefault="003F13BD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B4DF959" w14:textId="77777777" w:rsidR="008B29E6" w:rsidRDefault="003F13BD">
            <w:pPr>
              <w:jc w:val="center"/>
            </w:pPr>
            <w:r>
              <w:t>包含的房间</w:t>
            </w:r>
          </w:p>
        </w:tc>
      </w:tr>
      <w:tr w:rsidR="008B29E6" w14:paraId="4A70E314" w14:textId="77777777">
        <w:tc>
          <w:tcPr>
            <w:tcW w:w="1131" w:type="dxa"/>
            <w:vAlign w:val="center"/>
          </w:tcPr>
          <w:p w14:paraId="1C6E758F" w14:textId="77777777" w:rsidR="008B29E6" w:rsidRDefault="003F13BD">
            <w:r>
              <w:t>默认</w:t>
            </w:r>
          </w:p>
        </w:tc>
        <w:tc>
          <w:tcPr>
            <w:tcW w:w="1131" w:type="dxa"/>
            <w:vAlign w:val="center"/>
          </w:tcPr>
          <w:p w14:paraId="54A0AF29" w14:textId="77777777" w:rsidR="008B29E6" w:rsidRDefault="003F13BD">
            <w:r>
              <w:t>全热回收</w:t>
            </w:r>
          </w:p>
        </w:tc>
        <w:tc>
          <w:tcPr>
            <w:tcW w:w="1528" w:type="dxa"/>
            <w:vAlign w:val="center"/>
          </w:tcPr>
          <w:p w14:paraId="336CAB49" w14:textId="77777777" w:rsidR="008B29E6" w:rsidRDefault="003F13BD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6AF3DEDE" w14:textId="77777777" w:rsidR="008B29E6" w:rsidRDefault="003F13BD">
            <w:r>
              <w:t>冷</w:t>
            </w:r>
            <w:r>
              <w:t xml:space="preserve">:0.00, </w:t>
            </w:r>
            <w:r>
              <w:t>暖</w:t>
            </w:r>
            <w:r>
              <w:t>:0.00</w:t>
            </w:r>
          </w:p>
        </w:tc>
        <w:tc>
          <w:tcPr>
            <w:tcW w:w="735" w:type="dxa"/>
            <w:vAlign w:val="center"/>
          </w:tcPr>
          <w:p w14:paraId="28B9D233" w14:textId="77777777" w:rsidR="008B29E6" w:rsidRDefault="003F13BD">
            <w:r>
              <w:t>1.00</w:t>
            </w:r>
          </w:p>
        </w:tc>
        <w:tc>
          <w:tcPr>
            <w:tcW w:w="956" w:type="dxa"/>
            <w:vAlign w:val="center"/>
          </w:tcPr>
          <w:p w14:paraId="7BC1C990" w14:textId="77777777" w:rsidR="008B29E6" w:rsidRDefault="003F13BD">
            <w:r>
              <w:t>1555.93</w:t>
            </w:r>
          </w:p>
        </w:tc>
        <w:tc>
          <w:tcPr>
            <w:tcW w:w="2830" w:type="dxa"/>
            <w:vAlign w:val="center"/>
          </w:tcPr>
          <w:p w14:paraId="545E8DC0" w14:textId="77777777" w:rsidR="008B29E6" w:rsidRDefault="003F13BD">
            <w:r>
              <w:t>所有房间</w:t>
            </w:r>
          </w:p>
        </w:tc>
      </w:tr>
    </w:tbl>
    <w:p w14:paraId="67C4586B" w14:textId="77777777" w:rsidR="008B29E6" w:rsidRDefault="003F13BD">
      <w:pPr>
        <w:pStyle w:val="2"/>
        <w:widowControl w:val="0"/>
        <w:rPr>
          <w:kern w:val="2"/>
        </w:rPr>
      </w:pPr>
      <w:bookmarkStart w:id="56" w:name="_Toc90922087"/>
      <w:r>
        <w:rPr>
          <w:kern w:val="2"/>
        </w:rPr>
        <w:t>运行时间表</w:t>
      </w:r>
      <w:bookmarkEnd w:id="56"/>
    </w:p>
    <w:p w14:paraId="7280FF1F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9C84AEF" w14:textId="77777777" w:rsidR="008B29E6" w:rsidRDefault="003F13BD">
      <w:pPr>
        <w:pStyle w:val="1"/>
        <w:widowControl w:val="0"/>
        <w:rPr>
          <w:kern w:val="2"/>
          <w:szCs w:val="24"/>
        </w:rPr>
      </w:pPr>
      <w:bookmarkStart w:id="57" w:name="_Toc90922088"/>
      <w:r>
        <w:rPr>
          <w:kern w:val="2"/>
          <w:szCs w:val="24"/>
        </w:rPr>
        <w:t>计算结果</w:t>
      </w:r>
      <w:bookmarkEnd w:id="57"/>
    </w:p>
    <w:p w14:paraId="73EFAAA2" w14:textId="77777777" w:rsidR="008B29E6" w:rsidRDefault="003F13BD">
      <w:pPr>
        <w:pStyle w:val="2"/>
        <w:widowControl w:val="0"/>
        <w:rPr>
          <w:kern w:val="2"/>
        </w:rPr>
      </w:pPr>
      <w:bookmarkStart w:id="58" w:name="_Toc90922089"/>
      <w:r>
        <w:rPr>
          <w:kern w:val="2"/>
        </w:rPr>
        <w:t>模拟周期</w:t>
      </w:r>
      <w:bookmarkEnd w:id="58"/>
    </w:p>
    <w:p w14:paraId="4C71F3B3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(6.15-8.30)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(11.30-2.28)</w:t>
      </w:r>
    </w:p>
    <w:p w14:paraId="4A9EF4C4" w14:textId="77777777" w:rsidR="008B29E6" w:rsidRDefault="003F13BD">
      <w:pPr>
        <w:pStyle w:val="2"/>
        <w:widowControl w:val="0"/>
        <w:rPr>
          <w:kern w:val="2"/>
        </w:rPr>
      </w:pPr>
      <w:bookmarkStart w:id="59" w:name="_Toc90922090"/>
      <w:r>
        <w:rPr>
          <w:kern w:val="2"/>
        </w:rPr>
        <w:t>全年冷暖需求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8B29E6" w14:paraId="7ACC3AC7" w14:textId="77777777">
        <w:tc>
          <w:tcPr>
            <w:tcW w:w="1975" w:type="dxa"/>
            <w:shd w:val="clear" w:color="auto" w:fill="E6E6E6"/>
            <w:vAlign w:val="center"/>
          </w:tcPr>
          <w:p w14:paraId="4F20DBC5" w14:textId="77777777" w:rsidR="008B29E6" w:rsidRDefault="003F13BD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A9BE2DE" w14:textId="77777777" w:rsidR="008B29E6" w:rsidRDefault="003F13BD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95B315F" w14:textId="77777777" w:rsidR="008B29E6" w:rsidRDefault="003F13BD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A81D15F" w14:textId="77777777" w:rsidR="008B29E6" w:rsidRDefault="003F13BD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149E468" w14:textId="77777777" w:rsidR="008B29E6" w:rsidRDefault="003F13BD">
            <w:pPr>
              <w:jc w:val="center"/>
            </w:pPr>
            <w:r>
              <w:t>供冷指标</w:t>
            </w:r>
            <w:r>
              <w:br/>
            </w:r>
            <w:r>
              <w:t>(kWh/</w:t>
            </w:r>
            <w:r>
              <w:t>㎡</w:t>
            </w:r>
            <w:r>
              <w:t>·a)</w:t>
            </w:r>
          </w:p>
        </w:tc>
      </w:tr>
      <w:tr w:rsidR="008B29E6" w14:paraId="3AC4206B" w14:textId="77777777">
        <w:tc>
          <w:tcPr>
            <w:tcW w:w="1975" w:type="dxa"/>
            <w:shd w:val="clear" w:color="auto" w:fill="E6E6E6"/>
            <w:vAlign w:val="center"/>
          </w:tcPr>
          <w:p w14:paraId="07F7CBB3" w14:textId="77777777" w:rsidR="008B29E6" w:rsidRDefault="003F13BD">
            <w:r>
              <w:t>默认系统</w:t>
            </w:r>
          </w:p>
        </w:tc>
        <w:tc>
          <w:tcPr>
            <w:tcW w:w="1839" w:type="dxa"/>
            <w:vAlign w:val="center"/>
          </w:tcPr>
          <w:p w14:paraId="484E389E" w14:textId="77777777" w:rsidR="008B29E6" w:rsidRDefault="003F13BD">
            <w:r>
              <w:t>63884</w:t>
            </w:r>
          </w:p>
        </w:tc>
        <w:tc>
          <w:tcPr>
            <w:tcW w:w="1839" w:type="dxa"/>
            <w:vAlign w:val="center"/>
          </w:tcPr>
          <w:p w14:paraId="7BDECDC7" w14:textId="77777777" w:rsidR="008B29E6" w:rsidRDefault="003F13BD">
            <w:r>
              <w:t>41</w:t>
            </w:r>
          </w:p>
        </w:tc>
        <w:tc>
          <w:tcPr>
            <w:tcW w:w="1839" w:type="dxa"/>
            <w:vAlign w:val="center"/>
          </w:tcPr>
          <w:p w14:paraId="2D8936F7" w14:textId="77777777" w:rsidR="008B29E6" w:rsidRDefault="003F13BD">
            <w:r>
              <w:t>109232</w:t>
            </w:r>
          </w:p>
        </w:tc>
        <w:tc>
          <w:tcPr>
            <w:tcW w:w="1839" w:type="dxa"/>
            <w:vAlign w:val="center"/>
          </w:tcPr>
          <w:p w14:paraId="040E7C53" w14:textId="77777777" w:rsidR="008B29E6" w:rsidRDefault="003F13BD">
            <w:r>
              <w:t>70</w:t>
            </w:r>
          </w:p>
        </w:tc>
      </w:tr>
      <w:tr w:rsidR="008B29E6" w14:paraId="40DF1F9D" w14:textId="77777777">
        <w:tc>
          <w:tcPr>
            <w:tcW w:w="1975" w:type="dxa"/>
            <w:shd w:val="clear" w:color="auto" w:fill="E6E6E6"/>
            <w:vAlign w:val="center"/>
          </w:tcPr>
          <w:p w14:paraId="111C7F6B" w14:textId="77777777" w:rsidR="008B29E6" w:rsidRDefault="003F13BD">
            <w:r>
              <w:t>总计</w:t>
            </w:r>
          </w:p>
        </w:tc>
        <w:tc>
          <w:tcPr>
            <w:tcW w:w="1839" w:type="dxa"/>
            <w:vAlign w:val="center"/>
          </w:tcPr>
          <w:p w14:paraId="0D50D77C" w14:textId="77777777" w:rsidR="008B29E6" w:rsidRDefault="003F13BD">
            <w:r>
              <w:t>63884</w:t>
            </w:r>
          </w:p>
        </w:tc>
        <w:tc>
          <w:tcPr>
            <w:tcW w:w="1839" w:type="dxa"/>
            <w:vAlign w:val="center"/>
          </w:tcPr>
          <w:p w14:paraId="71675895" w14:textId="77777777" w:rsidR="008B29E6" w:rsidRDefault="003F13BD">
            <w:r>
              <w:t>41</w:t>
            </w:r>
          </w:p>
        </w:tc>
        <w:tc>
          <w:tcPr>
            <w:tcW w:w="1839" w:type="dxa"/>
            <w:vAlign w:val="center"/>
          </w:tcPr>
          <w:p w14:paraId="24BE303C" w14:textId="77777777" w:rsidR="008B29E6" w:rsidRDefault="003F13BD">
            <w:r>
              <w:t>109232</w:t>
            </w:r>
          </w:p>
        </w:tc>
        <w:tc>
          <w:tcPr>
            <w:tcW w:w="1839" w:type="dxa"/>
            <w:vAlign w:val="center"/>
          </w:tcPr>
          <w:p w14:paraId="2F4D3B0D" w14:textId="77777777" w:rsidR="008B29E6" w:rsidRDefault="003F13BD">
            <w:r>
              <w:t>70</w:t>
            </w:r>
          </w:p>
        </w:tc>
      </w:tr>
    </w:tbl>
    <w:p w14:paraId="4ACCA539" w14:textId="77777777" w:rsidR="008B29E6" w:rsidRDefault="003F13BD">
      <w:r>
        <w:rPr>
          <w:noProof/>
        </w:rPr>
        <w:lastRenderedPageBreak/>
        <w:drawing>
          <wp:inline distT="0" distB="0" distL="0" distR="0" wp14:anchorId="09C575B4" wp14:editId="774131D6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B57B9" w14:textId="77777777" w:rsidR="008B29E6" w:rsidRDefault="008B29E6"/>
    <w:p w14:paraId="0A9109C9" w14:textId="77777777" w:rsidR="008B29E6" w:rsidRDefault="003F13BD">
      <w:pPr>
        <w:pStyle w:val="2"/>
        <w:widowControl w:val="0"/>
        <w:rPr>
          <w:kern w:val="2"/>
        </w:rPr>
      </w:pPr>
      <w:bookmarkStart w:id="60" w:name="_Toc90922091"/>
      <w:r>
        <w:rPr>
          <w:kern w:val="2"/>
        </w:rPr>
        <w:t>能耗分项统计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8B29E6" w14:paraId="4122A6CE" w14:textId="77777777">
        <w:tc>
          <w:tcPr>
            <w:tcW w:w="1641" w:type="dxa"/>
            <w:shd w:val="clear" w:color="auto" w:fill="E6E6E6"/>
            <w:vAlign w:val="center"/>
          </w:tcPr>
          <w:p w14:paraId="7931129F" w14:textId="77777777" w:rsidR="008B29E6" w:rsidRDefault="003F13BD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AA45D36" w14:textId="77777777" w:rsidR="008B29E6" w:rsidRDefault="003F13BD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E98DFC5" w14:textId="77777777" w:rsidR="008B29E6" w:rsidRDefault="003F13BD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9CD6BC6" w14:textId="77777777" w:rsidR="008B29E6" w:rsidRDefault="003F13BD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8AC514A" w14:textId="77777777" w:rsidR="008B29E6" w:rsidRDefault="003F13BD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5B74CDC" w14:textId="77777777" w:rsidR="008B29E6" w:rsidRDefault="003F13BD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0C90FB" w14:textId="77777777" w:rsidR="008B29E6" w:rsidRDefault="003F13BD">
            <w:pPr>
              <w:jc w:val="center"/>
            </w:pPr>
            <w:r>
              <w:t>合计</w:t>
            </w:r>
          </w:p>
        </w:tc>
      </w:tr>
      <w:tr w:rsidR="008B29E6" w14:paraId="3BE30222" w14:textId="77777777">
        <w:tc>
          <w:tcPr>
            <w:tcW w:w="1641" w:type="dxa"/>
            <w:shd w:val="clear" w:color="auto" w:fill="E6E6E6"/>
            <w:vAlign w:val="center"/>
          </w:tcPr>
          <w:p w14:paraId="6965FA76" w14:textId="77777777" w:rsidR="008B29E6" w:rsidRDefault="003F13BD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0846619A" w14:textId="77777777" w:rsidR="008B29E6" w:rsidRDefault="003F13BD">
            <w:r>
              <w:t>-60732</w:t>
            </w:r>
          </w:p>
        </w:tc>
        <w:tc>
          <w:tcPr>
            <w:tcW w:w="1415" w:type="dxa"/>
            <w:vAlign w:val="center"/>
          </w:tcPr>
          <w:p w14:paraId="0F1B1788" w14:textId="77777777" w:rsidR="008B29E6" w:rsidRDefault="003F13BD">
            <w:r>
              <w:t>32458</w:t>
            </w:r>
          </w:p>
        </w:tc>
        <w:tc>
          <w:tcPr>
            <w:tcW w:w="1301" w:type="dxa"/>
            <w:vAlign w:val="center"/>
          </w:tcPr>
          <w:p w14:paraId="1D6273EE" w14:textId="77777777" w:rsidR="008B29E6" w:rsidRDefault="003F13BD">
            <w:r>
              <w:t>3374</w:t>
            </w:r>
          </w:p>
        </w:tc>
        <w:tc>
          <w:tcPr>
            <w:tcW w:w="1409" w:type="dxa"/>
            <w:vAlign w:val="center"/>
          </w:tcPr>
          <w:p w14:paraId="65063BCA" w14:textId="77777777" w:rsidR="008B29E6" w:rsidRDefault="003F13BD">
            <w:r>
              <w:t>-38984</w:t>
            </w:r>
          </w:p>
        </w:tc>
        <w:tc>
          <w:tcPr>
            <w:tcW w:w="1018" w:type="dxa"/>
            <w:vAlign w:val="center"/>
          </w:tcPr>
          <w:p w14:paraId="3B30956A" w14:textId="77777777" w:rsidR="008B29E6" w:rsidRDefault="003F13BD">
            <w:r>
              <w:t>0</w:t>
            </w:r>
          </w:p>
        </w:tc>
        <w:tc>
          <w:tcPr>
            <w:tcW w:w="1131" w:type="dxa"/>
            <w:vAlign w:val="center"/>
          </w:tcPr>
          <w:p w14:paraId="51E0E5F6" w14:textId="77777777" w:rsidR="008B29E6" w:rsidRDefault="003F13BD">
            <w:r>
              <w:t>-63884</w:t>
            </w:r>
          </w:p>
        </w:tc>
      </w:tr>
      <w:tr w:rsidR="008B29E6" w14:paraId="1EA71BCF" w14:textId="77777777">
        <w:tc>
          <w:tcPr>
            <w:tcW w:w="1641" w:type="dxa"/>
            <w:shd w:val="clear" w:color="auto" w:fill="E6E6E6"/>
            <w:vAlign w:val="center"/>
          </w:tcPr>
          <w:p w14:paraId="0ED59E2F" w14:textId="77777777" w:rsidR="008B29E6" w:rsidRDefault="003F13BD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34221DA8" w14:textId="77777777" w:rsidR="008B29E6" w:rsidRDefault="003F13BD">
            <w:r>
              <w:t>5266</w:t>
            </w:r>
          </w:p>
        </w:tc>
        <w:tc>
          <w:tcPr>
            <w:tcW w:w="1415" w:type="dxa"/>
            <w:vAlign w:val="center"/>
          </w:tcPr>
          <w:p w14:paraId="1BD892CC" w14:textId="77777777" w:rsidR="008B29E6" w:rsidRDefault="003F13BD">
            <w:r>
              <w:t>42076</w:t>
            </w:r>
          </w:p>
        </w:tc>
        <w:tc>
          <w:tcPr>
            <w:tcW w:w="1301" w:type="dxa"/>
            <w:vAlign w:val="center"/>
          </w:tcPr>
          <w:p w14:paraId="5E844AA3" w14:textId="77777777" w:rsidR="008B29E6" w:rsidRDefault="003F13BD">
            <w:r>
              <w:t>6575</w:t>
            </w:r>
          </w:p>
        </w:tc>
        <w:tc>
          <w:tcPr>
            <w:tcW w:w="1409" w:type="dxa"/>
            <w:vAlign w:val="center"/>
          </w:tcPr>
          <w:p w14:paraId="143047B4" w14:textId="77777777" w:rsidR="008B29E6" w:rsidRDefault="003F13BD">
            <w:r>
              <w:t>55316</w:t>
            </w:r>
          </w:p>
        </w:tc>
        <w:tc>
          <w:tcPr>
            <w:tcW w:w="1018" w:type="dxa"/>
            <w:vAlign w:val="center"/>
          </w:tcPr>
          <w:p w14:paraId="1B3B7ADE" w14:textId="77777777" w:rsidR="008B29E6" w:rsidRDefault="003F13BD">
            <w:r>
              <w:t>0</w:t>
            </w:r>
          </w:p>
        </w:tc>
        <w:tc>
          <w:tcPr>
            <w:tcW w:w="1131" w:type="dxa"/>
            <w:vAlign w:val="center"/>
          </w:tcPr>
          <w:p w14:paraId="53E54C25" w14:textId="77777777" w:rsidR="008B29E6" w:rsidRDefault="003F13BD">
            <w:r>
              <w:t>109232</w:t>
            </w:r>
          </w:p>
        </w:tc>
      </w:tr>
    </w:tbl>
    <w:p w14:paraId="0BE28B0D" w14:textId="77777777" w:rsidR="008B29E6" w:rsidRDefault="003F13BD">
      <w:r>
        <w:rPr>
          <w:noProof/>
        </w:rPr>
        <w:drawing>
          <wp:inline distT="0" distB="0" distL="0" distR="0" wp14:anchorId="1B21C878" wp14:editId="7A146275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D23B4" w14:textId="77777777" w:rsidR="008B29E6" w:rsidRDefault="008B29E6"/>
    <w:p w14:paraId="664F69C9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B120B8D" wp14:editId="7E521389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A231B" w14:textId="77777777" w:rsidR="008B29E6" w:rsidRDefault="003F13BD">
      <w:pPr>
        <w:pStyle w:val="2"/>
        <w:widowControl w:val="0"/>
        <w:rPr>
          <w:kern w:val="2"/>
        </w:rPr>
      </w:pPr>
      <w:bookmarkStart w:id="61" w:name="_Toc90922092"/>
      <w:r>
        <w:rPr>
          <w:kern w:val="2"/>
        </w:rP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B29E6" w14:paraId="760EE180" w14:textId="77777777">
        <w:tc>
          <w:tcPr>
            <w:tcW w:w="854" w:type="dxa"/>
            <w:shd w:val="clear" w:color="auto" w:fill="E6E6E6"/>
            <w:vAlign w:val="center"/>
          </w:tcPr>
          <w:p w14:paraId="2741898B" w14:textId="77777777" w:rsidR="008B29E6" w:rsidRDefault="003F13BD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465EF5" w14:textId="77777777" w:rsidR="008B29E6" w:rsidRDefault="003F13BD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B59F17" w14:textId="77777777" w:rsidR="008B29E6" w:rsidRDefault="003F13BD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A51722" w14:textId="77777777" w:rsidR="008B29E6" w:rsidRDefault="003F13BD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0757520" w14:textId="77777777" w:rsidR="008B29E6" w:rsidRDefault="003F13BD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1B3D8A" w14:textId="77777777" w:rsidR="008B29E6" w:rsidRDefault="003F13BD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114CD25" w14:textId="77777777" w:rsidR="008B29E6" w:rsidRDefault="003F13BD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B29E6" w14:paraId="4AA8A92B" w14:textId="77777777">
        <w:tc>
          <w:tcPr>
            <w:tcW w:w="854" w:type="dxa"/>
            <w:shd w:val="clear" w:color="auto" w:fill="E6E6E6"/>
            <w:vAlign w:val="center"/>
          </w:tcPr>
          <w:p w14:paraId="33EDDC45" w14:textId="77777777" w:rsidR="008B29E6" w:rsidRDefault="003F13BD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72804C7" w14:textId="77777777" w:rsidR="008B29E6" w:rsidRDefault="003F13BD">
            <w:pPr>
              <w:jc w:val="right"/>
            </w:pPr>
            <w:r>
              <w:t>26581</w:t>
            </w:r>
          </w:p>
        </w:tc>
        <w:tc>
          <w:tcPr>
            <w:tcW w:w="1188" w:type="dxa"/>
            <w:vAlign w:val="center"/>
          </w:tcPr>
          <w:p w14:paraId="654C2B98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631563D" w14:textId="77777777" w:rsidR="008B29E6" w:rsidRDefault="003F13BD">
            <w:pPr>
              <w:jc w:val="right"/>
            </w:pPr>
            <w:r>
              <w:rPr>
                <w:color w:val="FF0000"/>
              </w:rPr>
              <w:t>367.075</w:t>
            </w:r>
          </w:p>
        </w:tc>
        <w:tc>
          <w:tcPr>
            <w:tcW w:w="1862" w:type="dxa"/>
            <w:vAlign w:val="center"/>
          </w:tcPr>
          <w:p w14:paraId="1DC62AD8" w14:textId="77777777" w:rsidR="008B29E6" w:rsidRDefault="003F13BD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6665B49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C8EFEA" w14:textId="77777777" w:rsidR="008B29E6" w:rsidRDefault="003F13BD">
            <w:r>
              <w:t>--</w:t>
            </w:r>
          </w:p>
        </w:tc>
      </w:tr>
      <w:tr w:rsidR="008B29E6" w14:paraId="45A561A4" w14:textId="77777777">
        <w:tc>
          <w:tcPr>
            <w:tcW w:w="854" w:type="dxa"/>
            <w:shd w:val="clear" w:color="auto" w:fill="E6E6E6"/>
            <w:vAlign w:val="center"/>
          </w:tcPr>
          <w:p w14:paraId="436EA333" w14:textId="77777777" w:rsidR="008B29E6" w:rsidRDefault="003F13BD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77A76F" w14:textId="77777777" w:rsidR="008B29E6" w:rsidRDefault="003F13BD">
            <w:pPr>
              <w:jc w:val="right"/>
            </w:pPr>
            <w:r>
              <w:t>17097</w:t>
            </w:r>
          </w:p>
        </w:tc>
        <w:tc>
          <w:tcPr>
            <w:tcW w:w="1188" w:type="dxa"/>
            <w:vAlign w:val="center"/>
          </w:tcPr>
          <w:p w14:paraId="375F00E0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B16A04" w14:textId="77777777" w:rsidR="008B29E6" w:rsidRDefault="003F13BD">
            <w:pPr>
              <w:jc w:val="right"/>
            </w:pPr>
            <w:r>
              <w:t>269.071</w:t>
            </w:r>
          </w:p>
        </w:tc>
        <w:tc>
          <w:tcPr>
            <w:tcW w:w="1862" w:type="dxa"/>
            <w:vAlign w:val="center"/>
          </w:tcPr>
          <w:p w14:paraId="7B3CF0B8" w14:textId="77777777" w:rsidR="008B29E6" w:rsidRDefault="003F13BD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BEBB7CE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F74881" w14:textId="77777777" w:rsidR="008B29E6" w:rsidRDefault="003F13BD">
            <w:r>
              <w:t>--</w:t>
            </w:r>
          </w:p>
        </w:tc>
      </w:tr>
      <w:tr w:rsidR="008B29E6" w14:paraId="5A237D04" w14:textId="77777777">
        <w:tc>
          <w:tcPr>
            <w:tcW w:w="854" w:type="dxa"/>
            <w:shd w:val="clear" w:color="auto" w:fill="E6E6E6"/>
            <w:vAlign w:val="center"/>
          </w:tcPr>
          <w:p w14:paraId="749FB62E" w14:textId="77777777" w:rsidR="008B29E6" w:rsidRDefault="003F13BD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1CE83D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064ACC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703765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09FBE1" w14:textId="77777777" w:rsidR="008B29E6" w:rsidRDefault="003F13BD">
            <w:r>
              <w:t>--</w:t>
            </w:r>
          </w:p>
        </w:tc>
        <w:tc>
          <w:tcPr>
            <w:tcW w:w="1188" w:type="dxa"/>
            <w:vAlign w:val="center"/>
          </w:tcPr>
          <w:p w14:paraId="0010A695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D34C51" w14:textId="77777777" w:rsidR="008B29E6" w:rsidRDefault="003F13BD">
            <w:r>
              <w:t>--</w:t>
            </w:r>
          </w:p>
        </w:tc>
      </w:tr>
      <w:tr w:rsidR="008B29E6" w14:paraId="7CB8C99A" w14:textId="77777777">
        <w:tc>
          <w:tcPr>
            <w:tcW w:w="854" w:type="dxa"/>
            <w:shd w:val="clear" w:color="auto" w:fill="E6E6E6"/>
            <w:vAlign w:val="center"/>
          </w:tcPr>
          <w:p w14:paraId="1E7FF5CA" w14:textId="77777777" w:rsidR="008B29E6" w:rsidRDefault="003F13BD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0506E6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E66818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341F95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AC802E" w14:textId="77777777" w:rsidR="008B29E6" w:rsidRDefault="003F13BD">
            <w:r>
              <w:t>--</w:t>
            </w:r>
          </w:p>
        </w:tc>
        <w:tc>
          <w:tcPr>
            <w:tcW w:w="1188" w:type="dxa"/>
            <w:vAlign w:val="center"/>
          </w:tcPr>
          <w:p w14:paraId="7DBE3182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7E4F67" w14:textId="77777777" w:rsidR="008B29E6" w:rsidRDefault="003F13BD">
            <w:r>
              <w:t>--</w:t>
            </w:r>
          </w:p>
        </w:tc>
      </w:tr>
      <w:tr w:rsidR="008B29E6" w14:paraId="4505CAE9" w14:textId="77777777">
        <w:tc>
          <w:tcPr>
            <w:tcW w:w="854" w:type="dxa"/>
            <w:shd w:val="clear" w:color="auto" w:fill="E6E6E6"/>
            <w:vAlign w:val="center"/>
          </w:tcPr>
          <w:p w14:paraId="581B1912" w14:textId="77777777" w:rsidR="008B29E6" w:rsidRDefault="003F13BD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9DB8C2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C5AF90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ECECEC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49E9C2" w14:textId="77777777" w:rsidR="008B29E6" w:rsidRDefault="003F13BD">
            <w:r>
              <w:t>--</w:t>
            </w:r>
          </w:p>
        </w:tc>
        <w:tc>
          <w:tcPr>
            <w:tcW w:w="1188" w:type="dxa"/>
            <w:vAlign w:val="center"/>
          </w:tcPr>
          <w:p w14:paraId="57999104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5D229E" w14:textId="77777777" w:rsidR="008B29E6" w:rsidRDefault="003F13BD">
            <w:r>
              <w:t>--</w:t>
            </w:r>
          </w:p>
        </w:tc>
      </w:tr>
      <w:tr w:rsidR="008B29E6" w14:paraId="2526B43D" w14:textId="77777777">
        <w:tc>
          <w:tcPr>
            <w:tcW w:w="854" w:type="dxa"/>
            <w:shd w:val="clear" w:color="auto" w:fill="E6E6E6"/>
            <w:vAlign w:val="center"/>
          </w:tcPr>
          <w:p w14:paraId="0A461960" w14:textId="77777777" w:rsidR="008B29E6" w:rsidRDefault="003F13BD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482B5A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B3ED5D" w14:textId="77777777" w:rsidR="008B29E6" w:rsidRDefault="003F13BD">
            <w:pPr>
              <w:jc w:val="right"/>
            </w:pPr>
            <w:r>
              <w:t>15297</w:t>
            </w:r>
          </w:p>
        </w:tc>
        <w:tc>
          <w:tcPr>
            <w:tcW w:w="1188" w:type="dxa"/>
            <w:vAlign w:val="center"/>
          </w:tcPr>
          <w:p w14:paraId="1EA6088A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A2646E" w14:textId="77777777" w:rsidR="008B29E6" w:rsidRDefault="003F13BD">
            <w:r>
              <w:t>--</w:t>
            </w:r>
          </w:p>
        </w:tc>
        <w:tc>
          <w:tcPr>
            <w:tcW w:w="1188" w:type="dxa"/>
            <w:vAlign w:val="center"/>
          </w:tcPr>
          <w:p w14:paraId="0AF3C90C" w14:textId="77777777" w:rsidR="008B29E6" w:rsidRDefault="003F13BD">
            <w:pPr>
              <w:jc w:val="right"/>
            </w:pPr>
            <w:r>
              <w:t>234.609</w:t>
            </w:r>
          </w:p>
        </w:tc>
        <w:tc>
          <w:tcPr>
            <w:tcW w:w="1862" w:type="dxa"/>
            <w:vAlign w:val="center"/>
          </w:tcPr>
          <w:p w14:paraId="45749937" w14:textId="77777777" w:rsidR="008B29E6" w:rsidRDefault="003F13BD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8B29E6" w14:paraId="5C1D828E" w14:textId="77777777">
        <w:tc>
          <w:tcPr>
            <w:tcW w:w="854" w:type="dxa"/>
            <w:shd w:val="clear" w:color="auto" w:fill="E6E6E6"/>
            <w:vAlign w:val="center"/>
          </w:tcPr>
          <w:p w14:paraId="58DD5928" w14:textId="77777777" w:rsidR="008B29E6" w:rsidRDefault="003F13BD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B23AEF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8BAFC6" w14:textId="77777777" w:rsidR="008B29E6" w:rsidRDefault="003F13BD">
            <w:pPr>
              <w:jc w:val="right"/>
            </w:pPr>
            <w:r>
              <w:t>48402</w:t>
            </w:r>
          </w:p>
        </w:tc>
        <w:tc>
          <w:tcPr>
            <w:tcW w:w="1188" w:type="dxa"/>
            <w:vAlign w:val="center"/>
          </w:tcPr>
          <w:p w14:paraId="47E32DAC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5C0B27" w14:textId="77777777" w:rsidR="008B29E6" w:rsidRDefault="003F13BD">
            <w:r>
              <w:t>--</w:t>
            </w:r>
          </w:p>
        </w:tc>
        <w:tc>
          <w:tcPr>
            <w:tcW w:w="1188" w:type="dxa"/>
            <w:vAlign w:val="center"/>
          </w:tcPr>
          <w:p w14:paraId="7324D80B" w14:textId="77777777" w:rsidR="008B29E6" w:rsidRDefault="003F13BD">
            <w:pPr>
              <w:jc w:val="right"/>
            </w:pPr>
            <w:r>
              <w:rPr>
                <w:color w:val="0000FF"/>
              </w:rPr>
              <w:t>295.723</w:t>
            </w:r>
          </w:p>
        </w:tc>
        <w:tc>
          <w:tcPr>
            <w:tcW w:w="1862" w:type="dxa"/>
            <w:vAlign w:val="center"/>
          </w:tcPr>
          <w:p w14:paraId="67810804" w14:textId="77777777" w:rsidR="008B29E6" w:rsidRDefault="003F13BD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8B29E6" w14:paraId="1A2DD74E" w14:textId="77777777">
        <w:tc>
          <w:tcPr>
            <w:tcW w:w="854" w:type="dxa"/>
            <w:shd w:val="clear" w:color="auto" w:fill="E6E6E6"/>
            <w:vAlign w:val="center"/>
          </w:tcPr>
          <w:p w14:paraId="73265A26" w14:textId="77777777" w:rsidR="008B29E6" w:rsidRDefault="003F13BD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5D5878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17C664" w14:textId="77777777" w:rsidR="008B29E6" w:rsidRDefault="003F13BD">
            <w:pPr>
              <w:jc w:val="right"/>
            </w:pPr>
            <w:r>
              <w:t>45533</w:t>
            </w:r>
          </w:p>
        </w:tc>
        <w:tc>
          <w:tcPr>
            <w:tcW w:w="1188" w:type="dxa"/>
            <w:vAlign w:val="center"/>
          </w:tcPr>
          <w:p w14:paraId="4C22B927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25EA4D" w14:textId="77777777" w:rsidR="008B29E6" w:rsidRDefault="003F13BD">
            <w:r>
              <w:t>--</w:t>
            </w:r>
          </w:p>
        </w:tc>
        <w:tc>
          <w:tcPr>
            <w:tcW w:w="1188" w:type="dxa"/>
            <w:vAlign w:val="center"/>
          </w:tcPr>
          <w:p w14:paraId="289A83B6" w14:textId="77777777" w:rsidR="008B29E6" w:rsidRDefault="003F13BD">
            <w:pPr>
              <w:jc w:val="right"/>
            </w:pPr>
            <w:r>
              <w:t>265.298</w:t>
            </w:r>
          </w:p>
        </w:tc>
        <w:tc>
          <w:tcPr>
            <w:tcW w:w="1862" w:type="dxa"/>
            <w:vAlign w:val="center"/>
          </w:tcPr>
          <w:p w14:paraId="4ABB9AC8" w14:textId="77777777" w:rsidR="008B29E6" w:rsidRDefault="003F13BD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8B29E6" w14:paraId="16DACF8E" w14:textId="77777777">
        <w:tc>
          <w:tcPr>
            <w:tcW w:w="854" w:type="dxa"/>
            <w:shd w:val="clear" w:color="auto" w:fill="E6E6E6"/>
            <w:vAlign w:val="center"/>
          </w:tcPr>
          <w:p w14:paraId="6BA98D58" w14:textId="77777777" w:rsidR="008B29E6" w:rsidRDefault="003F13BD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A06A25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14ECFA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D3FD00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F9DBC18" w14:textId="77777777" w:rsidR="008B29E6" w:rsidRDefault="003F13BD">
            <w:r>
              <w:t>--</w:t>
            </w:r>
          </w:p>
        </w:tc>
        <w:tc>
          <w:tcPr>
            <w:tcW w:w="1188" w:type="dxa"/>
            <w:vAlign w:val="center"/>
          </w:tcPr>
          <w:p w14:paraId="6145CF6A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330886" w14:textId="77777777" w:rsidR="008B29E6" w:rsidRDefault="003F13BD">
            <w:r>
              <w:t>--</w:t>
            </w:r>
          </w:p>
        </w:tc>
      </w:tr>
      <w:tr w:rsidR="008B29E6" w14:paraId="2B572D07" w14:textId="77777777">
        <w:tc>
          <w:tcPr>
            <w:tcW w:w="854" w:type="dxa"/>
            <w:shd w:val="clear" w:color="auto" w:fill="E6E6E6"/>
            <w:vAlign w:val="center"/>
          </w:tcPr>
          <w:p w14:paraId="63592A04" w14:textId="77777777" w:rsidR="008B29E6" w:rsidRDefault="003F13BD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ADB477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F13158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FEB709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C0CBB6" w14:textId="77777777" w:rsidR="008B29E6" w:rsidRDefault="003F13BD">
            <w:r>
              <w:t>--</w:t>
            </w:r>
          </w:p>
        </w:tc>
        <w:tc>
          <w:tcPr>
            <w:tcW w:w="1188" w:type="dxa"/>
            <w:vAlign w:val="center"/>
          </w:tcPr>
          <w:p w14:paraId="5C53A6E9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370F6B" w14:textId="77777777" w:rsidR="008B29E6" w:rsidRDefault="003F13BD">
            <w:r>
              <w:t>--</w:t>
            </w:r>
          </w:p>
        </w:tc>
      </w:tr>
      <w:tr w:rsidR="008B29E6" w14:paraId="1024A709" w14:textId="77777777">
        <w:tc>
          <w:tcPr>
            <w:tcW w:w="854" w:type="dxa"/>
            <w:shd w:val="clear" w:color="auto" w:fill="E6E6E6"/>
            <w:vAlign w:val="center"/>
          </w:tcPr>
          <w:p w14:paraId="4A671F03" w14:textId="77777777" w:rsidR="008B29E6" w:rsidRDefault="003F13BD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1D9C24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FBFA0E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B4B0FF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6F6EC2D" w14:textId="77777777" w:rsidR="008B29E6" w:rsidRDefault="003F13BD">
            <w:r>
              <w:t>--</w:t>
            </w:r>
          </w:p>
        </w:tc>
        <w:tc>
          <w:tcPr>
            <w:tcW w:w="1188" w:type="dxa"/>
            <w:vAlign w:val="center"/>
          </w:tcPr>
          <w:p w14:paraId="49CF1D0A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99E64B" w14:textId="77777777" w:rsidR="008B29E6" w:rsidRDefault="003F13BD">
            <w:r>
              <w:t>--</w:t>
            </w:r>
          </w:p>
        </w:tc>
      </w:tr>
      <w:tr w:rsidR="008B29E6" w14:paraId="08767E02" w14:textId="77777777">
        <w:tc>
          <w:tcPr>
            <w:tcW w:w="854" w:type="dxa"/>
            <w:shd w:val="clear" w:color="auto" w:fill="E6E6E6"/>
            <w:vAlign w:val="center"/>
          </w:tcPr>
          <w:p w14:paraId="6928CB4D" w14:textId="77777777" w:rsidR="008B29E6" w:rsidRDefault="003F13BD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D0C2A4E" w14:textId="77777777" w:rsidR="008B29E6" w:rsidRDefault="003F13BD">
            <w:pPr>
              <w:jc w:val="right"/>
            </w:pPr>
            <w:r>
              <w:t>20205</w:t>
            </w:r>
          </w:p>
        </w:tc>
        <w:tc>
          <w:tcPr>
            <w:tcW w:w="1188" w:type="dxa"/>
            <w:vAlign w:val="center"/>
          </w:tcPr>
          <w:p w14:paraId="36BFCA4D" w14:textId="77777777" w:rsidR="008B29E6" w:rsidRDefault="003F13BD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C0CF40" w14:textId="77777777" w:rsidR="008B29E6" w:rsidRDefault="003F13BD">
            <w:pPr>
              <w:jc w:val="right"/>
            </w:pPr>
            <w:r>
              <w:t>223.242</w:t>
            </w:r>
          </w:p>
        </w:tc>
        <w:tc>
          <w:tcPr>
            <w:tcW w:w="1862" w:type="dxa"/>
            <w:vAlign w:val="center"/>
          </w:tcPr>
          <w:p w14:paraId="5DDBBDF0" w14:textId="77777777" w:rsidR="008B29E6" w:rsidRDefault="003F13BD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2128B69" w14:textId="77777777" w:rsidR="008B29E6" w:rsidRDefault="003F13BD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7B1236" w14:textId="77777777" w:rsidR="008B29E6" w:rsidRDefault="003F13BD">
            <w:r>
              <w:t>--</w:t>
            </w:r>
          </w:p>
        </w:tc>
      </w:tr>
    </w:tbl>
    <w:p w14:paraId="44CCC4C7" w14:textId="77777777" w:rsidR="008B29E6" w:rsidRDefault="003F13BD">
      <w:r>
        <w:rPr>
          <w:noProof/>
        </w:rPr>
        <w:lastRenderedPageBreak/>
        <w:drawing>
          <wp:inline distT="0" distB="0" distL="0" distR="0" wp14:anchorId="2DC45D97" wp14:editId="61473635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ED04" w14:textId="77777777" w:rsidR="008B29E6" w:rsidRDefault="008B29E6"/>
    <w:p w14:paraId="3E82B3C8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3F76C9E" wp14:editId="460EA95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7C6EA" w14:textId="77777777" w:rsidR="008B29E6" w:rsidRDefault="008B29E6">
      <w:pPr>
        <w:widowControl w:val="0"/>
        <w:rPr>
          <w:kern w:val="2"/>
          <w:szCs w:val="24"/>
          <w:lang w:val="en-US"/>
        </w:rPr>
      </w:pPr>
    </w:p>
    <w:p w14:paraId="71D6CEE1" w14:textId="77777777" w:rsidR="008B29E6" w:rsidRDefault="008B29E6">
      <w:pPr>
        <w:sectPr w:rsidR="008B29E6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8CB7FB4" w14:textId="77777777" w:rsidR="008B29E6" w:rsidRDefault="003F13BD">
      <w:pPr>
        <w:pStyle w:val="1"/>
        <w:widowControl w:val="0"/>
        <w:rPr>
          <w:kern w:val="2"/>
          <w:szCs w:val="24"/>
        </w:rPr>
      </w:pPr>
      <w:bookmarkStart w:id="62" w:name="_Toc90922093"/>
      <w:r>
        <w:rPr>
          <w:kern w:val="2"/>
          <w:szCs w:val="24"/>
        </w:rPr>
        <w:lastRenderedPageBreak/>
        <w:t>附录</w:t>
      </w:r>
      <w:bookmarkEnd w:id="62"/>
    </w:p>
    <w:p w14:paraId="11EF00DF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90134BE" w14:textId="77777777" w:rsidR="008B29E6" w:rsidRDefault="008B29E6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30A7D8E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12CA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2B9F8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94884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C5A6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579D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EEA3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C2F0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4DA5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49EBD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8761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6F6A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0EAD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D035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6931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511A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2EDB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73CB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B1C04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B393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FCF3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FE87E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108A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5D70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379BC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133B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B29E6" w14:paraId="4E7177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44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2B1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2B1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A08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F5D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08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0E4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597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E3E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5E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906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2D9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CAA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7B2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652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744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F16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EBC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94A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9BD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29A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BB1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75F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7F8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9FE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68C4E31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78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BC7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06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B5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F3B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24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8D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DBC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A14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5FC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55D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F41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1DA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B3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BD5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A2E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628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0E1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3B4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186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AF1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69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E62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680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7F9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A0B08D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2A200A4" w14:textId="77777777" w:rsidR="008B29E6" w:rsidRDefault="008B29E6">
      <w:pPr>
        <w:widowControl w:val="0"/>
        <w:rPr>
          <w:kern w:val="2"/>
          <w:szCs w:val="24"/>
          <w:lang w:val="en-US"/>
        </w:rPr>
      </w:pPr>
    </w:p>
    <w:p w14:paraId="2BFF7151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1AAECD2" w14:textId="77777777" w:rsidR="008B29E6" w:rsidRDefault="008B29E6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03DCE2E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BF73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57413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E863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0E47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AAC2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DB7A6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F4D07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F0EE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C407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E1DFB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FB5B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ADF4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55AB8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1F4A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323E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6079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E63E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9A8CC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7603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D236F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311D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0783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FB8C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0A75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30E13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B29E6" w14:paraId="039888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F9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440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D64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BF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9C7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18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F68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ABF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773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CB0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C48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166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6EF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D60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0F5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B6A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FF0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B1F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402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C8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C0B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DC3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D22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96B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595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F908ABA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8F6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BFA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8B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B68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F7B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FFF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4B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49D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29D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FF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5A0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60F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98F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74B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EF7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97A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98F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178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105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7A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DCB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88A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B07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1B4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0C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26D724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818442F" w14:textId="77777777" w:rsidR="008B29E6" w:rsidRDefault="008B29E6">
      <w:pPr>
        <w:widowControl w:val="0"/>
        <w:rPr>
          <w:kern w:val="2"/>
          <w:szCs w:val="24"/>
          <w:lang w:val="en-US"/>
        </w:rPr>
      </w:pPr>
    </w:p>
    <w:p w14:paraId="55FCC38C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CE6B117" w14:textId="77777777" w:rsidR="008B29E6" w:rsidRDefault="008B29E6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617C0F8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4BA6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0F4B8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D1FCB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D8136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6D2EF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047D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1228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7697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74F54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F3A8B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9B9C1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F052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348B7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660B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83CB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4D3CC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1560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E9CD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4C55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2980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E479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C3A0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BDD4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52E2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2993C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B29E6" w14:paraId="07B440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A51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2EC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B9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3C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B1A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9B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6B2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8C1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13E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94A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F35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D8D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5E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977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F30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AF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5B6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652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547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949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E92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580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17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BD8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CA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8071A23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771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43B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957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520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2DB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8E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66E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60B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350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63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A43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F7C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5D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EBE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544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234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418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C5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03A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A7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D44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A63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B66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C9B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423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382889B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1BF7E9F" w14:textId="77777777" w:rsidR="008B29E6" w:rsidRDefault="008B29E6">
      <w:pPr>
        <w:widowControl w:val="0"/>
        <w:rPr>
          <w:kern w:val="2"/>
          <w:szCs w:val="24"/>
          <w:lang w:val="en-US"/>
        </w:rPr>
      </w:pPr>
    </w:p>
    <w:p w14:paraId="3A696B36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7942BB19" w14:textId="77777777" w:rsidR="008B29E6" w:rsidRDefault="003F13B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15EFE26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0AF0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17B6F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34BF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636F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6B12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85F0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3221E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B61A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EE092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0F91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02FB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F227F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F4DF7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DA7C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B5FE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BFBF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EDA2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4ABD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1397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37453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7B39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1627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0AB14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F4F3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CF2F8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B29E6" w14:paraId="7CD97F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C2C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523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121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33A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465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775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D2A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60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96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5BA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11F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3E7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34F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55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183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E49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2E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5BF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E3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BD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F1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CEE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B20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F01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45E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77E6D6D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7BC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1A8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6EB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A15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93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E7B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46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94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2A2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9F5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1A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10B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0BC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857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03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39D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C0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84E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C83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E39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CF4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809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7B6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22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6CC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38EC1A" w14:textId="77777777" w:rsidR="008B29E6" w:rsidRDefault="003F13BD">
      <w:r>
        <w:t>供冷期：</w:t>
      </w:r>
    </w:p>
    <w:p w14:paraId="4AC684E0" w14:textId="77777777" w:rsidR="008B29E6" w:rsidRDefault="008B29E6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7E8A255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460A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5C303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1C5F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05038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65279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AD762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A478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B7CB7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527A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CFE3A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E36C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8E69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2BE1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2673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EAF7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EB6E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BAD49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A928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55021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3D0DA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1CAD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0E584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5E762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785C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4100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B29E6" w14:paraId="4ED5836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680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A38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EA0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D7A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C61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1E3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784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F06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FF7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3A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1B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03A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F22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CAF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94F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DE3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46C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F6C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991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F2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E8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3C4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2B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CC8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666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4AF5838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1E4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70C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D2D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892C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3088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993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A0BA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D4B0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AF6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B63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5E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0C2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E01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9C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DBDD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8A32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82FE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A8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B789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FDF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44C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00B5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4E1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8D44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0ECB" w14:textId="77777777" w:rsidR="001211D7" w:rsidRDefault="003F13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5D800FC" w14:textId="77777777" w:rsidR="008B29E6" w:rsidRDefault="003F13BD">
      <w:r>
        <w:rPr>
          <w:color w:val="000000"/>
          <w:sz w:val="18"/>
          <w:szCs w:val="18"/>
        </w:rPr>
        <w:t>注：上行：工作日；下行：节假日</w:t>
      </w:r>
    </w:p>
    <w:p w14:paraId="5AAA9691" w14:textId="77777777" w:rsidR="008B29E6" w:rsidRDefault="008B29E6"/>
    <w:p w14:paraId="5D5F1C67" w14:textId="77777777" w:rsidR="008B29E6" w:rsidRDefault="008B29E6"/>
    <w:sectPr w:rsidR="008B29E6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58AD" w14:textId="77777777" w:rsidR="003F13BD" w:rsidRDefault="003F13BD" w:rsidP="00DD1B15">
      <w:r>
        <w:separator/>
      </w:r>
    </w:p>
  </w:endnote>
  <w:endnote w:type="continuationSeparator" w:id="0">
    <w:p w14:paraId="1CA4663A" w14:textId="77777777" w:rsidR="003F13BD" w:rsidRDefault="003F13BD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4705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6DF87B2A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7099E4E1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B2DC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E7F1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672978"/>
      <w:docPartObj>
        <w:docPartGallery w:val="Page Numbers (Bottom of Page)"/>
        <w:docPartUnique/>
      </w:docPartObj>
    </w:sdtPr>
    <w:sdtEndPr/>
    <w:sdtContent>
      <w:p w14:paraId="7AD05B10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6427E75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C3A8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EE9C" w14:textId="77777777" w:rsidR="003F13BD" w:rsidRDefault="003F13BD" w:rsidP="00DD1B15">
      <w:r>
        <w:separator/>
      </w:r>
    </w:p>
  </w:footnote>
  <w:footnote w:type="continuationSeparator" w:id="0">
    <w:p w14:paraId="64D6854A" w14:textId="77777777" w:rsidR="003F13BD" w:rsidRDefault="003F13BD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84F9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E21792F" wp14:editId="6532F51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5A64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5023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EF228E2" wp14:editId="5B174DA7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10F6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4B90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9FCF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1F7DA7EA" wp14:editId="329F7567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5F1D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A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13BD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08A1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29E6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80ADAB5"/>
  <w15:chartTrackingRefBased/>
  <w15:docId w15:val="{7E39E420-2F3A-48BF-8F7C-CF40A5D5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11</Pages>
  <Words>1047</Words>
  <Characters>5969</Characters>
  <Application>Microsoft Office Word</Application>
  <DocSecurity>0</DocSecurity>
  <Lines>49</Lines>
  <Paragraphs>14</Paragraphs>
  <ScaleCrop>false</ScaleCrop>
  <Company>ths</Company>
  <LinksUpToDate>false</LinksUpToDate>
  <CharactersWithSpaces>7002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DELL</dc:creator>
  <cp:keywords/>
  <dc:description/>
  <cp:lastModifiedBy>DELL</cp:lastModifiedBy>
  <cp:revision>1</cp:revision>
  <cp:lastPrinted>1899-12-31T16:00:00Z</cp:lastPrinted>
  <dcterms:created xsi:type="dcterms:W3CDTF">2021-12-20T11:47:00Z</dcterms:created>
  <dcterms:modified xsi:type="dcterms:W3CDTF">2021-12-20T11:47:00Z</dcterms:modified>
</cp:coreProperties>
</file>