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30C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A48D4C2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716D75E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6250F029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61A4BE1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11CE426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9DDE1A9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026F1F3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788E54B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695C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116F3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2CBB5B4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53C9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475F8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0D9F87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A993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681E9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ADD2A3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1D1C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DF556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C37934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A93D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4B76F5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18870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1A04D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038F4E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1BF8C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01F9F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2DEE5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8983B6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22BE7B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7F261A0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FB451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32A9C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4BA37CB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2021年12月21日</w:t>
            </w:r>
            <w:bookmarkEnd w:id="6"/>
          </w:p>
        </w:tc>
      </w:tr>
    </w:tbl>
    <w:p w14:paraId="60960467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7633D216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3D0F7AB2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1EB9D40" wp14:editId="46FC5E4A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2DD4D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4E274B19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50964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DA1402A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2B1806BB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78CEA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399BDA7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6CACC217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C6FA1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4389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5C4940C9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9ECB2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8E3F55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T18190975965</w:t>
            </w:r>
            <w:bookmarkEnd w:id="9"/>
          </w:p>
        </w:tc>
      </w:tr>
    </w:tbl>
    <w:p w14:paraId="014741DB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25B61214" w14:textId="77777777" w:rsidR="000420D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72668" w:history="1">
        <w:r w:rsidR="000420DE" w:rsidRPr="00A87BD0">
          <w:rPr>
            <w:rStyle w:val="a8"/>
          </w:rPr>
          <w:t>1</w:t>
        </w:r>
        <w:r w:rsidR="000420D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420DE" w:rsidRPr="00A87BD0">
          <w:rPr>
            <w:rStyle w:val="a8"/>
          </w:rPr>
          <w:t>项目概况</w:t>
        </w:r>
        <w:r w:rsidR="000420DE">
          <w:rPr>
            <w:webHidden/>
          </w:rPr>
          <w:tab/>
        </w:r>
        <w:r w:rsidR="000420DE">
          <w:rPr>
            <w:webHidden/>
          </w:rPr>
          <w:fldChar w:fldCharType="begin"/>
        </w:r>
        <w:r w:rsidR="000420DE">
          <w:rPr>
            <w:webHidden/>
          </w:rPr>
          <w:instrText xml:space="preserve"> PAGEREF _Toc90972668 \h </w:instrText>
        </w:r>
        <w:r w:rsidR="000420DE">
          <w:rPr>
            <w:webHidden/>
          </w:rPr>
        </w:r>
        <w:r w:rsidR="000420DE">
          <w:rPr>
            <w:webHidden/>
          </w:rPr>
          <w:fldChar w:fldCharType="separate"/>
        </w:r>
        <w:r w:rsidR="000420DE">
          <w:rPr>
            <w:webHidden/>
          </w:rPr>
          <w:t>3</w:t>
        </w:r>
        <w:r w:rsidR="000420DE">
          <w:rPr>
            <w:webHidden/>
          </w:rPr>
          <w:fldChar w:fldCharType="end"/>
        </w:r>
      </w:hyperlink>
    </w:p>
    <w:p w14:paraId="54E0407D" w14:textId="77777777" w:rsidR="000420DE" w:rsidRDefault="00042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669" w:history="1">
        <w:r w:rsidRPr="00A87BD0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BD0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16DBBB" w14:textId="77777777" w:rsidR="000420DE" w:rsidRDefault="00042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670" w:history="1">
        <w:r w:rsidRPr="00A87BD0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BD0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F86EB3" w14:textId="77777777" w:rsidR="000420DE" w:rsidRDefault="000420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671" w:history="1">
        <w:r w:rsidRPr="00A87BD0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BD0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BB93BB" w14:textId="77777777" w:rsidR="000420DE" w:rsidRDefault="000420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672" w:history="1">
        <w:r w:rsidRPr="00A87BD0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BD0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1F4A72" w14:textId="77777777" w:rsidR="000420DE" w:rsidRDefault="000420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673" w:history="1">
        <w:r w:rsidRPr="00A87BD0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BD0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77C545" w14:textId="77777777" w:rsidR="000420DE" w:rsidRDefault="00042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674" w:history="1">
        <w:r w:rsidRPr="00A87BD0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BD0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D790FB" w14:textId="77777777" w:rsidR="000420DE" w:rsidRDefault="00042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675" w:history="1">
        <w:r w:rsidRPr="00A87BD0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BD0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E1A768" w14:textId="77777777" w:rsidR="000420DE" w:rsidRDefault="00042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676" w:history="1">
        <w:r w:rsidRPr="00A87BD0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BD0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E004ED" w14:textId="77777777" w:rsidR="000420DE" w:rsidRDefault="000420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677" w:history="1">
        <w:r w:rsidRPr="00A87BD0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BD0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29ECDF" w14:textId="77777777" w:rsidR="000420DE" w:rsidRDefault="000420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678" w:history="1">
        <w:r w:rsidRPr="00A87BD0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BD0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711767" w14:textId="77777777" w:rsidR="000420DE" w:rsidRDefault="000420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679" w:history="1">
        <w:r w:rsidRPr="00A87BD0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BD0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19BB5F0" w14:textId="77777777" w:rsidR="000420DE" w:rsidRDefault="000420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680" w:history="1">
        <w:r w:rsidRPr="00A87BD0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BD0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9FAB21" w14:textId="77777777" w:rsidR="000420DE" w:rsidRDefault="000420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681" w:history="1">
        <w:r w:rsidRPr="00A87BD0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BD0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174DCE4" w14:textId="77777777" w:rsidR="000420DE" w:rsidRDefault="000420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682" w:history="1">
        <w:r w:rsidRPr="00A87BD0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BD0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B4AF0BE" w14:textId="77777777" w:rsidR="000420DE" w:rsidRDefault="00042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683" w:history="1">
        <w:r w:rsidRPr="00A87BD0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BD0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50281A9" w14:textId="77777777" w:rsidR="000420DE" w:rsidRDefault="000420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684" w:history="1">
        <w:r w:rsidRPr="00A87BD0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BD0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C352C07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0EE6D725" w14:textId="77777777" w:rsidR="0000578F" w:rsidRDefault="0000578F" w:rsidP="0000578F">
      <w:pPr>
        <w:pStyle w:val="1"/>
      </w:pPr>
      <w:bookmarkStart w:id="11" w:name="_Toc452108759"/>
      <w:bookmarkStart w:id="12" w:name="_Toc90972668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48D86EAC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321A9A39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419B3919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7AEA5D5A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0C0C4DC5" w14:textId="77777777" w:rsidR="0000578F" w:rsidRDefault="0000578F" w:rsidP="00DC62E7">
      <w:pPr>
        <w:pStyle w:val="2"/>
      </w:pPr>
      <w:bookmarkStart w:id="14" w:name="_Toc452108760"/>
      <w:bookmarkStart w:id="15" w:name="_Toc90972669"/>
      <w:r>
        <w:lastRenderedPageBreak/>
        <w:t>平面图</w:t>
      </w:r>
      <w:bookmarkEnd w:id="14"/>
      <w:bookmarkEnd w:id="15"/>
    </w:p>
    <w:p w14:paraId="4F102CA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25676550" wp14:editId="0AA68103">
            <wp:extent cx="5667375" cy="43624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DAAFB" w14:textId="77777777" w:rsidR="004D3FA5" w:rsidRDefault="003F3DF6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67E52E61" w14:textId="77777777" w:rsidR="004D3FA5" w:rsidRDefault="003F3DF6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0B0067D" wp14:editId="6BF5BE4D">
            <wp:extent cx="5667375" cy="38481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13F37" w14:textId="77777777" w:rsidR="004D3FA5" w:rsidRDefault="003F3DF6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lastRenderedPageBreak/>
        <w:t>2</w:t>
      </w:r>
      <w:r>
        <w:rPr>
          <w:lang w:val="en-US"/>
        </w:rPr>
        <w:t>层平面</w:t>
      </w:r>
    </w:p>
    <w:p w14:paraId="2253041D" w14:textId="77777777" w:rsidR="004D3FA5" w:rsidRDefault="003F3DF6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D928875" wp14:editId="0989CD58">
            <wp:extent cx="3086100" cy="80105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18BEC" w14:textId="77777777" w:rsidR="004D3FA5" w:rsidRDefault="003F3DF6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32F1D033" w14:textId="77777777" w:rsidR="004D3FA5" w:rsidRDefault="004D3FA5">
      <w:pPr>
        <w:pStyle w:val="a0"/>
        <w:ind w:firstLineChars="0" w:firstLine="0"/>
        <w:jc w:val="center"/>
        <w:rPr>
          <w:lang w:val="en-US"/>
        </w:rPr>
      </w:pPr>
    </w:p>
    <w:p w14:paraId="01CD0AD9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225E3E6" w14:textId="77777777" w:rsidR="0000578F" w:rsidRDefault="0000578F" w:rsidP="00DC62E7">
      <w:pPr>
        <w:pStyle w:val="2"/>
      </w:pPr>
      <w:bookmarkStart w:id="17" w:name="_Toc452108761"/>
      <w:bookmarkStart w:id="18" w:name="_Toc90972670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72A4C9D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36DF50E9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420DE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420D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302FC965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44DFDDC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90972671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2F10B66B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2F32E404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4E622952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26D80DA6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4990717F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455EE6F5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64CF2C54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7AE47EDC" w14:textId="77777777" w:rsidR="0000578F" w:rsidRDefault="0000578F" w:rsidP="0000578F">
      <w:pPr>
        <w:pStyle w:val="1"/>
      </w:pPr>
      <w:bookmarkStart w:id="26" w:name="_Toc90972672"/>
      <w:r>
        <w:rPr>
          <w:rFonts w:hint="eastAsia"/>
        </w:rPr>
        <w:t>参考</w:t>
      </w:r>
      <w:r>
        <w:t>标准</w:t>
      </w:r>
      <w:bookmarkEnd w:id="23"/>
      <w:bookmarkEnd w:id="26"/>
    </w:p>
    <w:p w14:paraId="2AE3B0CA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7C01FA63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2EFB354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70BF9805" w14:textId="77777777" w:rsidR="0000578F" w:rsidRDefault="0000578F" w:rsidP="0000578F">
      <w:pPr>
        <w:pStyle w:val="1"/>
      </w:pPr>
      <w:bookmarkStart w:id="29" w:name="_Toc90972673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0137F76C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5B1BAA99" w14:textId="77777777" w:rsidR="00833AFE" w:rsidRDefault="00833AFE" w:rsidP="00833AFE">
      <w:pPr>
        <w:pStyle w:val="2"/>
      </w:pPr>
      <w:bookmarkStart w:id="30" w:name="_Toc90972674"/>
      <w:r>
        <w:rPr>
          <w:rFonts w:hint="eastAsia"/>
        </w:rPr>
        <w:t>参数定义</w:t>
      </w:r>
      <w:bookmarkEnd w:id="30"/>
    </w:p>
    <w:p w14:paraId="4F6C8A8C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120BEF6F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6EED2F3E" w14:textId="77777777" w:rsidR="002D33C1" w:rsidRDefault="002D33C1" w:rsidP="002D33C1">
      <w:pPr>
        <w:pStyle w:val="2"/>
      </w:pPr>
      <w:bookmarkStart w:id="31" w:name="_Toc90972675"/>
      <w:r>
        <w:rPr>
          <w:rFonts w:hint="eastAsia"/>
        </w:rPr>
        <w:t>计算流程</w:t>
      </w:r>
      <w:bookmarkEnd w:id="31"/>
    </w:p>
    <w:p w14:paraId="1C3A4706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02C3816F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2149210B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D8572CD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5391D7BF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1D0E99D9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06975E79" wp14:editId="780FEF97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0DD0B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0420DE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0420DE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719CC636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266CEFF1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3C3DC0CD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44084F8F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81A408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22B576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3C4359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949171C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6CBB91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DE0F83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AA02D7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DFC873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BDB4AA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10879732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3CC020B9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1B41E98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66066856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EDD9126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3516137B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2AF623C3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3FC6ADA8" w14:textId="77777777" w:rsidR="001B0BA1" w:rsidRDefault="006D296D" w:rsidP="00B50E2E">
      <w:pPr>
        <w:pStyle w:val="2"/>
      </w:pPr>
      <w:bookmarkStart w:id="33" w:name="_Toc90972676"/>
      <w:r>
        <w:rPr>
          <w:rFonts w:hint="eastAsia"/>
        </w:rPr>
        <w:t>计算参数</w:t>
      </w:r>
      <w:bookmarkEnd w:id="33"/>
    </w:p>
    <w:p w14:paraId="4400DA40" w14:textId="77777777" w:rsidR="006D296D" w:rsidRDefault="006043F1" w:rsidP="00EA3BB3">
      <w:pPr>
        <w:pStyle w:val="3"/>
      </w:pPr>
      <w:bookmarkStart w:id="34" w:name="_Toc90972677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6FC1A961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成都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738BF029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1667776F" wp14:editId="1A5D8F4E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53E6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420DE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420D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616473E5" w14:textId="77777777" w:rsidR="00B665C1" w:rsidRDefault="00B665C1" w:rsidP="00EA3BB3">
      <w:pPr>
        <w:pStyle w:val="3"/>
      </w:pPr>
      <w:bookmarkStart w:id="37" w:name="_Toc90972678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65BF141F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5177E832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6E73D3BB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8EB168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938C204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77DD0E7D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0013B0B7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E6F1B33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7732847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B8BC720" w14:textId="77777777" w:rsidTr="0099773C">
        <w:trPr>
          <w:trHeight w:val="270"/>
        </w:trPr>
        <w:tc>
          <w:tcPr>
            <w:tcW w:w="1861" w:type="dxa"/>
          </w:tcPr>
          <w:p w14:paraId="7681D23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6A44B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DC393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861F40C" w14:textId="77777777" w:rsidTr="0099773C">
        <w:trPr>
          <w:trHeight w:val="270"/>
        </w:trPr>
        <w:tc>
          <w:tcPr>
            <w:tcW w:w="1861" w:type="dxa"/>
          </w:tcPr>
          <w:p w14:paraId="7C62EFC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95F81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65A7C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0C3CA623" w14:textId="77777777" w:rsidTr="0099773C">
        <w:trPr>
          <w:trHeight w:val="270"/>
        </w:trPr>
        <w:tc>
          <w:tcPr>
            <w:tcW w:w="1861" w:type="dxa"/>
          </w:tcPr>
          <w:p w14:paraId="20DC384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68571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CE29A0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 w:rsidR="0099773C" w:rsidRPr="00A412D8" w14:paraId="37C58FF8" w14:textId="77777777" w:rsidTr="0099773C">
        <w:trPr>
          <w:trHeight w:val="270"/>
        </w:trPr>
        <w:tc>
          <w:tcPr>
            <w:tcW w:w="1861" w:type="dxa"/>
          </w:tcPr>
          <w:p w14:paraId="0DBE562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FBA39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5BF525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0ACB7AE6" w14:textId="77777777" w:rsidTr="0099773C">
        <w:trPr>
          <w:trHeight w:val="270"/>
        </w:trPr>
        <w:tc>
          <w:tcPr>
            <w:tcW w:w="1861" w:type="dxa"/>
          </w:tcPr>
          <w:p w14:paraId="3130ECD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F9F1F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BC40A4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 w:rsidR="0099773C" w:rsidRPr="00A412D8" w14:paraId="2863FF65" w14:textId="77777777" w:rsidTr="0099773C">
        <w:trPr>
          <w:trHeight w:val="270"/>
        </w:trPr>
        <w:tc>
          <w:tcPr>
            <w:tcW w:w="1861" w:type="dxa"/>
          </w:tcPr>
          <w:p w14:paraId="3B367E0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8CCBE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87700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21C9AF11" w14:textId="77777777" w:rsidTr="0099773C">
        <w:trPr>
          <w:trHeight w:val="270"/>
        </w:trPr>
        <w:tc>
          <w:tcPr>
            <w:tcW w:w="1861" w:type="dxa"/>
          </w:tcPr>
          <w:p w14:paraId="1F498A0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40FB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EF1800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:rsidR="0099773C" w:rsidRPr="00A412D8" w14:paraId="08A25EA3" w14:textId="77777777" w:rsidTr="0099773C">
        <w:trPr>
          <w:trHeight w:val="270"/>
        </w:trPr>
        <w:tc>
          <w:tcPr>
            <w:tcW w:w="1861" w:type="dxa"/>
          </w:tcPr>
          <w:p w14:paraId="514DD1D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7783C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106B0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62278FF3" w14:textId="77777777" w:rsidTr="0099773C">
        <w:trPr>
          <w:trHeight w:val="270"/>
        </w:trPr>
        <w:tc>
          <w:tcPr>
            <w:tcW w:w="1861" w:type="dxa"/>
          </w:tcPr>
          <w:p w14:paraId="581538F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37BDA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27308D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2DCAFC00" w14:textId="77777777" w:rsidTr="0099773C">
        <w:trPr>
          <w:trHeight w:val="270"/>
        </w:trPr>
        <w:tc>
          <w:tcPr>
            <w:tcW w:w="1861" w:type="dxa"/>
          </w:tcPr>
          <w:p w14:paraId="22CA47A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2C8E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976634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45113CDF" w14:textId="77777777" w:rsidTr="0099773C">
        <w:trPr>
          <w:trHeight w:val="270"/>
        </w:trPr>
        <w:tc>
          <w:tcPr>
            <w:tcW w:w="1861" w:type="dxa"/>
          </w:tcPr>
          <w:p w14:paraId="5F324C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B6C6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9DAAC5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41591F9D" w14:textId="77777777" w:rsidR="009C72E6" w:rsidRDefault="009C72E6" w:rsidP="009C72E6">
      <w:pPr>
        <w:pStyle w:val="3"/>
      </w:pPr>
      <w:bookmarkStart w:id="39" w:name="_Toc90972679"/>
      <w:r>
        <w:rPr>
          <w:rFonts w:hint="eastAsia"/>
        </w:rPr>
        <w:t>参评时间</w:t>
      </w:r>
      <w:r>
        <w:t>段</w:t>
      </w:r>
      <w:bookmarkEnd w:id="39"/>
    </w:p>
    <w:p w14:paraId="131E9365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17093680" w14:textId="77777777" w:rsidR="006043F1" w:rsidRPr="000B1793" w:rsidRDefault="006043F1" w:rsidP="00EA3BB3">
      <w:pPr>
        <w:pStyle w:val="3"/>
      </w:pPr>
      <w:bookmarkStart w:id="41" w:name="_Toc9097268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577C97CD" w14:textId="77777777" w:rsidR="00BE0E75" w:rsidRDefault="003F3DF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6A1A48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1D8825D" w14:textId="77777777" w:rsidR="0058474F" w:rsidRDefault="003F3DF6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A0E2365" w14:textId="77777777" w:rsidR="0058474F" w:rsidRDefault="003F3DF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0ABF7" w14:textId="77777777" w:rsidR="0058474F" w:rsidRDefault="003F3DF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81E724" w14:textId="77777777" w:rsidR="0058474F" w:rsidRDefault="003F3DF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8D23B3" w14:textId="77777777" w:rsidR="0058474F" w:rsidRDefault="003F3DF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F58C6" w14:textId="77777777" w:rsidR="0058474F" w:rsidRDefault="003F3DF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1DA076" w14:textId="77777777" w:rsidR="0058474F" w:rsidRDefault="003F3DF6" w:rsidP="002F44D5">
            <w:pPr>
              <w:jc w:val="center"/>
            </w:pPr>
            <w:r>
              <w:t>热惰性指标</w:t>
            </w:r>
          </w:p>
        </w:tc>
      </w:tr>
      <w:tr w:rsidR="0058474F" w14:paraId="308B97D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23100AC" w14:textId="77777777" w:rsidR="0058474F" w:rsidRDefault="003F3DF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CF37A1D" w14:textId="77777777" w:rsidR="0058474F" w:rsidRDefault="003F3DF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063C9" w14:textId="77777777" w:rsidR="0058474F" w:rsidRDefault="003F3DF6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0D7CF" w14:textId="77777777" w:rsidR="0058474F" w:rsidRDefault="003F3DF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03E61C" w14:textId="77777777" w:rsidR="0058474F" w:rsidRDefault="003F3DF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F85B4" w14:textId="77777777" w:rsidR="0058474F" w:rsidRDefault="003F3DF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D939D0" w14:textId="77777777" w:rsidR="0058474F" w:rsidRDefault="003F3DF6" w:rsidP="002F44D5">
            <w:pPr>
              <w:jc w:val="center"/>
            </w:pPr>
            <w:r>
              <w:t>D=R*S</w:t>
            </w:r>
          </w:p>
        </w:tc>
      </w:tr>
      <w:tr w:rsidR="004D3FA5" w14:paraId="494FB6CF" w14:textId="77777777">
        <w:trPr>
          <w:jc w:val="center"/>
        </w:trPr>
        <w:tc>
          <w:tcPr>
            <w:tcW w:w="3347" w:type="dxa"/>
            <w:vAlign w:val="center"/>
          </w:tcPr>
          <w:p w14:paraId="764DAEB5" w14:textId="77777777" w:rsidR="0058474F" w:rsidRDefault="003F3DF6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1D344327" w14:textId="77777777" w:rsidR="0058474F" w:rsidRDefault="003F3DF6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7900EA22" w14:textId="77777777" w:rsidR="0058474F" w:rsidRDefault="003F3DF6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332318AF" w14:textId="77777777" w:rsidR="0058474F" w:rsidRDefault="003F3DF6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6476AEA4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16A4D7" w14:textId="77777777" w:rsidR="0058474F" w:rsidRDefault="003F3DF6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57BEAF16" w14:textId="77777777" w:rsidR="0058474F" w:rsidRDefault="003F3DF6" w:rsidP="002F44D5">
            <w:r>
              <w:t>0.407</w:t>
            </w:r>
          </w:p>
        </w:tc>
      </w:tr>
      <w:tr w:rsidR="004D3FA5" w14:paraId="48627DD7" w14:textId="77777777">
        <w:trPr>
          <w:jc w:val="center"/>
        </w:trPr>
        <w:tc>
          <w:tcPr>
            <w:tcW w:w="3347" w:type="dxa"/>
            <w:vAlign w:val="center"/>
          </w:tcPr>
          <w:p w14:paraId="1224F88C" w14:textId="77777777" w:rsidR="0058474F" w:rsidRDefault="003F3DF6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2F5FC211" w14:textId="77777777" w:rsidR="0058474F" w:rsidRDefault="003F3DF6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A4CA4A" w14:textId="77777777" w:rsidR="0058474F" w:rsidRDefault="003F3DF6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7F130A1" w14:textId="77777777" w:rsidR="0058474F" w:rsidRDefault="003F3DF6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AE36FB9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241E0E0" w14:textId="77777777" w:rsidR="0058474F" w:rsidRDefault="003F3DF6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45CD4F5" w14:textId="77777777" w:rsidR="0058474F" w:rsidRDefault="003F3DF6" w:rsidP="002F44D5">
            <w:r>
              <w:t>0.245</w:t>
            </w:r>
          </w:p>
        </w:tc>
      </w:tr>
      <w:tr w:rsidR="004D3FA5" w14:paraId="57F4C393" w14:textId="77777777">
        <w:trPr>
          <w:jc w:val="center"/>
        </w:trPr>
        <w:tc>
          <w:tcPr>
            <w:tcW w:w="3347" w:type="dxa"/>
            <w:vAlign w:val="center"/>
          </w:tcPr>
          <w:p w14:paraId="05827BD9" w14:textId="77777777" w:rsidR="0058474F" w:rsidRDefault="003F3DF6" w:rsidP="002F44D5">
            <w:r>
              <w:t>粉煤灰陶粒混凝土</w:t>
            </w:r>
            <w:r>
              <w:t>(ρ=1100)</w:t>
            </w:r>
          </w:p>
        </w:tc>
        <w:tc>
          <w:tcPr>
            <w:tcW w:w="849" w:type="dxa"/>
            <w:vAlign w:val="center"/>
          </w:tcPr>
          <w:p w14:paraId="79D5E608" w14:textId="77777777" w:rsidR="0058474F" w:rsidRDefault="003F3DF6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1DE6B592" w14:textId="77777777" w:rsidR="0058474F" w:rsidRDefault="003F3DF6" w:rsidP="002F44D5">
            <w:r>
              <w:t>0.440</w:t>
            </w:r>
          </w:p>
        </w:tc>
        <w:tc>
          <w:tcPr>
            <w:tcW w:w="1075" w:type="dxa"/>
            <w:vAlign w:val="center"/>
          </w:tcPr>
          <w:p w14:paraId="36D074D6" w14:textId="77777777" w:rsidR="0058474F" w:rsidRDefault="003F3DF6" w:rsidP="002F44D5">
            <w:r>
              <w:t>6.300</w:t>
            </w:r>
          </w:p>
        </w:tc>
        <w:tc>
          <w:tcPr>
            <w:tcW w:w="848" w:type="dxa"/>
            <w:vAlign w:val="center"/>
          </w:tcPr>
          <w:p w14:paraId="761F0490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EFF0BD0" w14:textId="77777777" w:rsidR="0058474F" w:rsidRDefault="003F3DF6" w:rsidP="002F44D5">
            <w:r>
              <w:t>0.114</w:t>
            </w:r>
          </w:p>
        </w:tc>
        <w:tc>
          <w:tcPr>
            <w:tcW w:w="1064" w:type="dxa"/>
            <w:vAlign w:val="center"/>
          </w:tcPr>
          <w:p w14:paraId="3974FC03" w14:textId="77777777" w:rsidR="0058474F" w:rsidRDefault="003F3DF6" w:rsidP="002F44D5">
            <w:r>
              <w:t>0.716</w:t>
            </w:r>
          </w:p>
        </w:tc>
      </w:tr>
      <w:tr w:rsidR="004D3FA5" w14:paraId="61A8979D" w14:textId="77777777">
        <w:trPr>
          <w:jc w:val="center"/>
        </w:trPr>
        <w:tc>
          <w:tcPr>
            <w:tcW w:w="3347" w:type="dxa"/>
            <w:vAlign w:val="center"/>
          </w:tcPr>
          <w:p w14:paraId="63FFB8FD" w14:textId="77777777" w:rsidR="0058474F" w:rsidRDefault="003F3DF6" w:rsidP="002F44D5">
            <w:r>
              <w:t>煤矸石页岩多孔砖砌体</w:t>
            </w:r>
            <w:r>
              <w:t>240×115×90</w:t>
            </w:r>
          </w:p>
        </w:tc>
        <w:tc>
          <w:tcPr>
            <w:tcW w:w="849" w:type="dxa"/>
            <w:vAlign w:val="center"/>
          </w:tcPr>
          <w:p w14:paraId="6468B2E6" w14:textId="77777777" w:rsidR="0058474F" w:rsidRDefault="003F3DF6" w:rsidP="002F44D5">
            <w:r>
              <w:t>110</w:t>
            </w:r>
          </w:p>
        </w:tc>
        <w:tc>
          <w:tcPr>
            <w:tcW w:w="1075" w:type="dxa"/>
            <w:vAlign w:val="center"/>
          </w:tcPr>
          <w:p w14:paraId="1FA41E76" w14:textId="77777777" w:rsidR="0058474F" w:rsidRDefault="003F3DF6" w:rsidP="002F44D5">
            <w:r>
              <w:t>0.390</w:t>
            </w:r>
          </w:p>
        </w:tc>
        <w:tc>
          <w:tcPr>
            <w:tcW w:w="1075" w:type="dxa"/>
            <w:vAlign w:val="center"/>
          </w:tcPr>
          <w:p w14:paraId="763166D6" w14:textId="77777777" w:rsidR="0058474F" w:rsidRDefault="003F3DF6" w:rsidP="002F44D5">
            <w:r>
              <w:t>5.978</w:t>
            </w:r>
          </w:p>
        </w:tc>
        <w:tc>
          <w:tcPr>
            <w:tcW w:w="848" w:type="dxa"/>
            <w:vAlign w:val="center"/>
          </w:tcPr>
          <w:p w14:paraId="60431501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89AB8C" w14:textId="77777777" w:rsidR="0058474F" w:rsidRDefault="003F3DF6" w:rsidP="002F44D5">
            <w:r>
              <w:t>0.282</w:t>
            </w:r>
          </w:p>
        </w:tc>
        <w:tc>
          <w:tcPr>
            <w:tcW w:w="1064" w:type="dxa"/>
            <w:vAlign w:val="center"/>
          </w:tcPr>
          <w:p w14:paraId="2486C7B8" w14:textId="77777777" w:rsidR="0058474F" w:rsidRDefault="003F3DF6" w:rsidP="002F44D5">
            <w:r>
              <w:t>1.686</w:t>
            </w:r>
          </w:p>
        </w:tc>
      </w:tr>
      <w:tr w:rsidR="004D3FA5" w14:paraId="05A8C004" w14:textId="77777777">
        <w:trPr>
          <w:jc w:val="center"/>
        </w:trPr>
        <w:tc>
          <w:tcPr>
            <w:tcW w:w="3347" w:type="dxa"/>
            <w:vAlign w:val="center"/>
          </w:tcPr>
          <w:p w14:paraId="1BCD3D9A" w14:textId="77777777" w:rsidR="0058474F" w:rsidRDefault="003F3DF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BC0EF13" w14:textId="77777777" w:rsidR="0058474F" w:rsidRDefault="003F3DF6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3A0733C" w14:textId="77777777" w:rsidR="0058474F" w:rsidRDefault="003F3DF6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D719BA3" w14:textId="77777777" w:rsidR="0058474F" w:rsidRDefault="003F3DF6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A6CAA0F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5C4E63A" w14:textId="77777777" w:rsidR="0058474F" w:rsidRDefault="003F3DF6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DC124AC" w14:textId="77777777" w:rsidR="0058474F" w:rsidRDefault="003F3DF6" w:rsidP="002F44D5">
            <w:r>
              <w:t>0.245</w:t>
            </w:r>
          </w:p>
        </w:tc>
      </w:tr>
      <w:tr w:rsidR="004D3FA5" w14:paraId="6BC13D15" w14:textId="77777777">
        <w:trPr>
          <w:jc w:val="center"/>
        </w:trPr>
        <w:tc>
          <w:tcPr>
            <w:tcW w:w="3347" w:type="dxa"/>
            <w:vAlign w:val="center"/>
          </w:tcPr>
          <w:p w14:paraId="35DB11A6" w14:textId="77777777" w:rsidR="0058474F" w:rsidRDefault="003F3DF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040EFFD" w14:textId="77777777" w:rsidR="0058474F" w:rsidRDefault="003F3DF6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64378DA" w14:textId="77777777" w:rsidR="0058474F" w:rsidRDefault="003F3DF6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5802906" w14:textId="77777777" w:rsidR="0058474F" w:rsidRDefault="003F3DF6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0B29F40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F942C73" w14:textId="77777777" w:rsidR="0058474F" w:rsidRDefault="003F3DF6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279F539" w14:textId="77777777" w:rsidR="0058474F" w:rsidRDefault="003F3DF6" w:rsidP="002F44D5">
            <w:r>
              <w:t>1.186</w:t>
            </w:r>
          </w:p>
        </w:tc>
      </w:tr>
      <w:tr w:rsidR="0058474F" w14:paraId="7CA0C9DB" w14:textId="77777777" w:rsidTr="00762E43">
        <w:trPr>
          <w:jc w:val="center"/>
        </w:trPr>
        <w:tc>
          <w:tcPr>
            <w:tcW w:w="3347" w:type="dxa"/>
            <w:vAlign w:val="center"/>
          </w:tcPr>
          <w:p w14:paraId="6F51435D" w14:textId="77777777" w:rsidR="0058474F" w:rsidRDefault="003F3DF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B9246FD" w14:textId="77777777" w:rsidR="0058474F" w:rsidRDefault="003F3DF6" w:rsidP="002F44D5">
            <w:r>
              <w:t>360</w:t>
            </w:r>
          </w:p>
        </w:tc>
        <w:tc>
          <w:tcPr>
            <w:tcW w:w="1075" w:type="dxa"/>
            <w:vAlign w:val="center"/>
          </w:tcPr>
          <w:p w14:paraId="55BA29A8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1DCF263" w14:textId="77777777" w:rsidR="0058474F" w:rsidRDefault="003F3DF6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44BB06E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6BC5E74" w14:textId="77777777" w:rsidR="0058474F" w:rsidRDefault="003F3DF6" w:rsidP="002F44D5">
            <w:r>
              <w:t>0.534</w:t>
            </w:r>
          </w:p>
        </w:tc>
        <w:tc>
          <w:tcPr>
            <w:tcW w:w="1064" w:type="dxa"/>
            <w:vAlign w:val="center"/>
          </w:tcPr>
          <w:p w14:paraId="53805098" w14:textId="77777777" w:rsidR="0058474F" w:rsidRDefault="003F3DF6" w:rsidP="002F44D5">
            <w:r>
              <w:t>4.484</w:t>
            </w:r>
          </w:p>
        </w:tc>
      </w:tr>
      <w:tr w:rsidR="0058474F" w14:paraId="36AFFBE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F6CD351" w14:textId="77777777" w:rsidR="0058474F" w:rsidRDefault="003F3DF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CF38E89" w14:textId="77777777" w:rsidR="0058474F" w:rsidRDefault="003F3DF6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2A0CD3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5EC5FA" w14:textId="77777777" w:rsidR="0058474F" w:rsidRPr="00D95163" w:rsidRDefault="003F3DF6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06DDB621" w14:textId="77777777" w:rsidR="0058474F" w:rsidRDefault="003F3DF6" w:rsidP="002F44D5">
            <w:pPr>
              <w:jc w:val="center"/>
            </w:pPr>
            <w:r>
              <w:t>0.32</w:t>
            </w:r>
          </w:p>
        </w:tc>
      </w:tr>
    </w:tbl>
    <w:p w14:paraId="6DED2D16" w14:textId="77777777" w:rsidR="0058474F" w:rsidRPr="00612E00" w:rsidRDefault="003F3DF6" w:rsidP="0042722A">
      <w:pPr>
        <w:pStyle w:val="lj"/>
        <w:spacing w:line="360" w:lineRule="exact"/>
        <w:ind w:firstLineChars="1600" w:firstLine="3840"/>
      </w:pPr>
    </w:p>
    <w:p w14:paraId="3EE7A619" w14:textId="77777777" w:rsidR="00BE0E75" w:rsidRDefault="003F3DF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C3D9E3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7DBD649" w14:textId="77777777" w:rsidR="0058474F" w:rsidRDefault="003F3DF6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7B89A1E" w14:textId="77777777" w:rsidR="0058474F" w:rsidRDefault="003F3DF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D4471" w14:textId="77777777" w:rsidR="0058474F" w:rsidRDefault="003F3DF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379132" w14:textId="77777777" w:rsidR="0058474F" w:rsidRDefault="003F3DF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CA059B" w14:textId="77777777" w:rsidR="0058474F" w:rsidRDefault="003F3DF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5C800" w14:textId="77777777" w:rsidR="0058474F" w:rsidRDefault="003F3DF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1686CA" w14:textId="77777777" w:rsidR="0058474F" w:rsidRDefault="003F3DF6" w:rsidP="002F44D5">
            <w:pPr>
              <w:jc w:val="center"/>
            </w:pPr>
            <w:r>
              <w:t>热惰性指标</w:t>
            </w:r>
          </w:p>
        </w:tc>
      </w:tr>
      <w:tr w:rsidR="0058474F" w14:paraId="39CA343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2EC8678" w14:textId="77777777" w:rsidR="0058474F" w:rsidRDefault="003F3DF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6EF6A2F" w14:textId="77777777" w:rsidR="0058474F" w:rsidRDefault="003F3DF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95694" w14:textId="77777777" w:rsidR="0058474F" w:rsidRDefault="003F3DF6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B63E0" w14:textId="77777777" w:rsidR="0058474F" w:rsidRDefault="003F3DF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0368BC" w14:textId="77777777" w:rsidR="0058474F" w:rsidRDefault="003F3DF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5BE8C" w14:textId="77777777" w:rsidR="0058474F" w:rsidRDefault="003F3DF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FC014A" w14:textId="77777777" w:rsidR="0058474F" w:rsidRDefault="003F3DF6" w:rsidP="002F44D5">
            <w:pPr>
              <w:jc w:val="center"/>
            </w:pPr>
            <w:r>
              <w:t>D=R*S</w:t>
            </w:r>
          </w:p>
        </w:tc>
      </w:tr>
      <w:tr w:rsidR="004D3FA5" w14:paraId="08C98A84" w14:textId="77777777">
        <w:trPr>
          <w:jc w:val="center"/>
        </w:trPr>
        <w:tc>
          <w:tcPr>
            <w:tcW w:w="3347" w:type="dxa"/>
            <w:vAlign w:val="center"/>
          </w:tcPr>
          <w:p w14:paraId="1D432FDA" w14:textId="77777777" w:rsidR="0058474F" w:rsidRDefault="003F3DF6" w:rsidP="002F44D5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358F854E" w14:textId="77777777" w:rsidR="0058474F" w:rsidRDefault="003F3DF6" w:rsidP="002F44D5">
            <w:r>
              <w:t>8</w:t>
            </w:r>
          </w:p>
        </w:tc>
        <w:tc>
          <w:tcPr>
            <w:tcW w:w="1075" w:type="dxa"/>
            <w:vAlign w:val="center"/>
          </w:tcPr>
          <w:p w14:paraId="5DF9C345" w14:textId="77777777" w:rsidR="0058474F" w:rsidRDefault="003F3DF6" w:rsidP="002F44D5">
            <w:r>
              <w:t>0.085</w:t>
            </w:r>
          </w:p>
        </w:tc>
        <w:tc>
          <w:tcPr>
            <w:tcW w:w="1075" w:type="dxa"/>
            <w:vAlign w:val="center"/>
          </w:tcPr>
          <w:p w14:paraId="51C52846" w14:textId="77777777" w:rsidR="0058474F" w:rsidRDefault="003F3DF6" w:rsidP="002F44D5">
            <w:r>
              <w:t>1.610</w:t>
            </w:r>
          </w:p>
        </w:tc>
        <w:tc>
          <w:tcPr>
            <w:tcW w:w="848" w:type="dxa"/>
            <w:vAlign w:val="center"/>
          </w:tcPr>
          <w:p w14:paraId="13A6E916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48BACD" w14:textId="77777777" w:rsidR="0058474F" w:rsidRDefault="003F3DF6" w:rsidP="002F44D5">
            <w:r>
              <w:t>0.094</w:t>
            </w:r>
          </w:p>
        </w:tc>
        <w:tc>
          <w:tcPr>
            <w:tcW w:w="1064" w:type="dxa"/>
            <w:vAlign w:val="center"/>
          </w:tcPr>
          <w:p w14:paraId="5232FABA" w14:textId="77777777" w:rsidR="0058474F" w:rsidRDefault="003F3DF6" w:rsidP="002F44D5">
            <w:r>
              <w:t>0.152</w:t>
            </w:r>
          </w:p>
        </w:tc>
      </w:tr>
      <w:tr w:rsidR="004D3FA5" w14:paraId="0C9243E4" w14:textId="77777777">
        <w:trPr>
          <w:jc w:val="center"/>
        </w:trPr>
        <w:tc>
          <w:tcPr>
            <w:tcW w:w="3347" w:type="dxa"/>
            <w:vAlign w:val="center"/>
          </w:tcPr>
          <w:p w14:paraId="36D38E5F" w14:textId="77777777" w:rsidR="0058474F" w:rsidRDefault="003F3DF6" w:rsidP="002F44D5">
            <w:r>
              <w:t>聚苯颗粒保温浆料</w:t>
            </w:r>
            <w:r>
              <w:t>(ρ=230)</w:t>
            </w:r>
          </w:p>
        </w:tc>
        <w:tc>
          <w:tcPr>
            <w:tcW w:w="849" w:type="dxa"/>
            <w:vAlign w:val="center"/>
          </w:tcPr>
          <w:p w14:paraId="6D0990A0" w14:textId="77777777" w:rsidR="0058474F" w:rsidRDefault="003F3DF6" w:rsidP="002F44D5">
            <w:r>
              <w:t>35</w:t>
            </w:r>
          </w:p>
        </w:tc>
        <w:tc>
          <w:tcPr>
            <w:tcW w:w="1075" w:type="dxa"/>
            <w:vAlign w:val="center"/>
          </w:tcPr>
          <w:p w14:paraId="22FE3A38" w14:textId="77777777" w:rsidR="0058474F" w:rsidRDefault="003F3DF6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0E0C45FF" w14:textId="77777777" w:rsidR="0058474F" w:rsidRDefault="003F3DF6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07E5FE57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5AF3A6" w14:textId="77777777" w:rsidR="0058474F" w:rsidRDefault="003F3DF6" w:rsidP="002F44D5">
            <w:r>
              <w:t>0.583</w:t>
            </w:r>
          </w:p>
        </w:tc>
        <w:tc>
          <w:tcPr>
            <w:tcW w:w="1064" w:type="dxa"/>
            <w:vAlign w:val="center"/>
          </w:tcPr>
          <w:p w14:paraId="4541E8F1" w14:textId="77777777" w:rsidR="0058474F" w:rsidRDefault="003F3DF6" w:rsidP="002F44D5">
            <w:r>
              <w:t>0.595</w:t>
            </w:r>
          </w:p>
        </w:tc>
      </w:tr>
      <w:tr w:rsidR="004D3FA5" w14:paraId="170ADE30" w14:textId="77777777">
        <w:trPr>
          <w:jc w:val="center"/>
        </w:trPr>
        <w:tc>
          <w:tcPr>
            <w:tcW w:w="3347" w:type="dxa"/>
            <w:vAlign w:val="center"/>
          </w:tcPr>
          <w:p w14:paraId="6243293D" w14:textId="77777777" w:rsidR="0058474F" w:rsidRDefault="003F3DF6" w:rsidP="002F44D5">
            <w:proofErr w:type="gramStart"/>
            <w:r>
              <w:t>蒸</w:t>
            </w:r>
            <w:proofErr w:type="gramEnd"/>
            <w:r>
              <w:t>压粉煤灰加气混凝土块</w:t>
            </w:r>
          </w:p>
        </w:tc>
        <w:tc>
          <w:tcPr>
            <w:tcW w:w="849" w:type="dxa"/>
            <w:vAlign w:val="center"/>
          </w:tcPr>
          <w:p w14:paraId="4591F7D4" w14:textId="77777777" w:rsidR="0058474F" w:rsidRDefault="003F3DF6" w:rsidP="002F44D5">
            <w:r>
              <w:t>250</w:t>
            </w:r>
          </w:p>
        </w:tc>
        <w:tc>
          <w:tcPr>
            <w:tcW w:w="1075" w:type="dxa"/>
            <w:vAlign w:val="center"/>
          </w:tcPr>
          <w:p w14:paraId="0BDD64B9" w14:textId="77777777" w:rsidR="0058474F" w:rsidRDefault="003F3DF6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476DC57A" w14:textId="77777777" w:rsidR="0058474F" w:rsidRDefault="003F3DF6" w:rsidP="002F44D5">
            <w:r>
              <w:t>2.256</w:t>
            </w:r>
          </w:p>
        </w:tc>
        <w:tc>
          <w:tcPr>
            <w:tcW w:w="848" w:type="dxa"/>
            <w:vAlign w:val="center"/>
          </w:tcPr>
          <w:p w14:paraId="593DC2F8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6D8248" w14:textId="77777777" w:rsidR="0058474F" w:rsidRDefault="003F3DF6" w:rsidP="002F44D5">
            <w:r>
              <w:t>1.786</w:t>
            </w:r>
          </w:p>
        </w:tc>
        <w:tc>
          <w:tcPr>
            <w:tcW w:w="1064" w:type="dxa"/>
            <w:vAlign w:val="center"/>
          </w:tcPr>
          <w:p w14:paraId="512BC3FF" w14:textId="77777777" w:rsidR="0058474F" w:rsidRDefault="003F3DF6" w:rsidP="002F44D5">
            <w:r>
              <w:t>4.029</w:t>
            </w:r>
          </w:p>
        </w:tc>
      </w:tr>
      <w:tr w:rsidR="004D3FA5" w14:paraId="11A2D918" w14:textId="77777777">
        <w:trPr>
          <w:jc w:val="center"/>
        </w:trPr>
        <w:tc>
          <w:tcPr>
            <w:tcW w:w="3347" w:type="dxa"/>
            <w:vAlign w:val="center"/>
          </w:tcPr>
          <w:p w14:paraId="16FA9508" w14:textId="77777777" w:rsidR="0058474F" w:rsidRDefault="003F3DF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6341339" w14:textId="77777777" w:rsidR="0058474F" w:rsidRDefault="003F3DF6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6D237D7" w14:textId="77777777" w:rsidR="0058474F" w:rsidRDefault="003F3DF6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9B50D8B" w14:textId="77777777" w:rsidR="0058474F" w:rsidRDefault="003F3DF6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1D5708C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4BB002" w14:textId="77777777" w:rsidR="0058474F" w:rsidRDefault="003F3DF6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6AC0E07" w14:textId="77777777" w:rsidR="0058474F" w:rsidRDefault="003F3DF6" w:rsidP="002F44D5">
            <w:r>
              <w:t>0.245</w:t>
            </w:r>
          </w:p>
        </w:tc>
      </w:tr>
      <w:tr w:rsidR="0058474F" w14:paraId="53A56347" w14:textId="77777777" w:rsidTr="00762E43">
        <w:trPr>
          <w:jc w:val="center"/>
        </w:trPr>
        <w:tc>
          <w:tcPr>
            <w:tcW w:w="3347" w:type="dxa"/>
            <w:vAlign w:val="center"/>
          </w:tcPr>
          <w:p w14:paraId="2F6F2A30" w14:textId="77777777" w:rsidR="0058474F" w:rsidRDefault="003F3DF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6B23D51" w14:textId="77777777" w:rsidR="0058474F" w:rsidRDefault="003F3DF6" w:rsidP="002F44D5">
            <w:r>
              <w:t>313</w:t>
            </w:r>
          </w:p>
        </w:tc>
        <w:tc>
          <w:tcPr>
            <w:tcW w:w="1075" w:type="dxa"/>
            <w:vAlign w:val="center"/>
          </w:tcPr>
          <w:p w14:paraId="0EE72A04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54389E8" w14:textId="77777777" w:rsidR="0058474F" w:rsidRDefault="003F3DF6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B0E7ACD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89C512" w14:textId="77777777" w:rsidR="0058474F" w:rsidRDefault="003F3DF6" w:rsidP="002F44D5">
            <w:r>
              <w:t>2.485</w:t>
            </w:r>
          </w:p>
        </w:tc>
        <w:tc>
          <w:tcPr>
            <w:tcW w:w="1064" w:type="dxa"/>
            <w:vAlign w:val="center"/>
          </w:tcPr>
          <w:p w14:paraId="6159F8A9" w14:textId="77777777" w:rsidR="0058474F" w:rsidRDefault="003F3DF6" w:rsidP="002F44D5">
            <w:r>
              <w:t>5.020</w:t>
            </w:r>
          </w:p>
        </w:tc>
      </w:tr>
      <w:tr w:rsidR="0058474F" w14:paraId="217C171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ADE8C9D" w14:textId="77777777" w:rsidR="0058474F" w:rsidRDefault="003F3DF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6C51324" w14:textId="77777777" w:rsidR="0058474F" w:rsidRDefault="003F3DF6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32E4890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8E53A7" w14:textId="77777777" w:rsidR="0058474F" w:rsidRPr="00D95163" w:rsidRDefault="003F3DF6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5F2BEB08" w14:textId="77777777" w:rsidR="0058474F" w:rsidRDefault="003F3DF6" w:rsidP="002F44D5">
            <w:pPr>
              <w:jc w:val="center"/>
            </w:pPr>
            <w:r>
              <w:t>0.39</w:t>
            </w:r>
          </w:p>
        </w:tc>
      </w:tr>
    </w:tbl>
    <w:p w14:paraId="046A3D7F" w14:textId="77777777" w:rsidR="0058474F" w:rsidRPr="00612E00" w:rsidRDefault="003F3DF6" w:rsidP="0042722A">
      <w:pPr>
        <w:pStyle w:val="lj"/>
        <w:spacing w:line="360" w:lineRule="exact"/>
        <w:ind w:firstLineChars="1600" w:firstLine="3840"/>
      </w:pPr>
    </w:p>
    <w:p w14:paraId="7AC5E416" w14:textId="77777777" w:rsidR="00BE0E75" w:rsidRDefault="003F3DF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8C5297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4CC0D9E" w14:textId="77777777" w:rsidR="0058474F" w:rsidRDefault="003F3DF6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3330FFB" w14:textId="77777777" w:rsidR="0058474F" w:rsidRDefault="003F3DF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9091F" w14:textId="77777777" w:rsidR="0058474F" w:rsidRDefault="003F3DF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DFA455" w14:textId="77777777" w:rsidR="0058474F" w:rsidRDefault="003F3DF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B021F4" w14:textId="77777777" w:rsidR="0058474F" w:rsidRDefault="003F3DF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355A5" w14:textId="77777777" w:rsidR="0058474F" w:rsidRDefault="003F3DF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C98A23" w14:textId="77777777" w:rsidR="0058474F" w:rsidRDefault="003F3DF6" w:rsidP="002F44D5">
            <w:pPr>
              <w:jc w:val="center"/>
            </w:pPr>
            <w:r>
              <w:t>热惰性指标</w:t>
            </w:r>
          </w:p>
        </w:tc>
      </w:tr>
      <w:tr w:rsidR="0058474F" w14:paraId="1C473E2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ED4C8BF" w14:textId="77777777" w:rsidR="0058474F" w:rsidRDefault="003F3DF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4260D73" w14:textId="77777777" w:rsidR="0058474F" w:rsidRDefault="003F3DF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DEA1E2" w14:textId="77777777" w:rsidR="0058474F" w:rsidRDefault="003F3DF6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F54246" w14:textId="77777777" w:rsidR="0058474F" w:rsidRDefault="003F3DF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FC7C33" w14:textId="77777777" w:rsidR="0058474F" w:rsidRDefault="003F3DF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5ABA3" w14:textId="77777777" w:rsidR="0058474F" w:rsidRDefault="003F3DF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065066" w14:textId="77777777" w:rsidR="0058474F" w:rsidRDefault="003F3DF6" w:rsidP="002F44D5">
            <w:pPr>
              <w:jc w:val="center"/>
            </w:pPr>
            <w:r>
              <w:t>D=R*S</w:t>
            </w:r>
          </w:p>
        </w:tc>
      </w:tr>
      <w:tr w:rsidR="004D3FA5" w14:paraId="4534E706" w14:textId="77777777">
        <w:trPr>
          <w:jc w:val="center"/>
        </w:trPr>
        <w:tc>
          <w:tcPr>
            <w:tcW w:w="3347" w:type="dxa"/>
            <w:vAlign w:val="center"/>
          </w:tcPr>
          <w:p w14:paraId="74277976" w14:textId="77777777" w:rsidR="0058474F" w:rsidRDefault="003F3DF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96B9F47" w14:textId="77777777" w:rsidR="0058474F" w:rsidRDefault="003F3DF6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CA2091" w14:textId="77777777" w:rsidR="0058474F" w:rsidRDefault="003F3DF6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5500FE1" w14:textId="77777777" w:rsidR="0058474F" w:rsidRDefault="003F3DF6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B7DDCDD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68EF7FB" w14:textId="77777777" w:rsidR="0058474F" w:rsidRDefault="003F3DF6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5CC2F07" w14:textId="77777777" w:rsidR="0058474F" w:rsidRDefault="003F3DF6" w:rsidP="002F44D5">
            <w:r>
              <w:t>0.245</w:t>
            </w:r>
          </w:p>
        </w:tc>
      </w:tr>
      <w:tr w:rsidR="004D3FA5" w14:paraId="66F05E96" w14:textId="77777777">
        <w:trPr>
          <w:jc w:val="center"/>
        </w:trPr>
        <w:tc>
          <w:tcPr>
            <w:tcW w:w="3347" w:type="dxa"/>
            <w:vAlign w:val="center"/>
          </w:tcPr>
          <w:p w14:paraId="198FB5F6" w14:textId="77777777" w:rsidR="0058474F" w:rsidRDefault="003F3DF6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39445D9B" w14:textId="77777777" w:rsidR="0058474F" w:rsidRDefault="003F3DF6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EC7E8D7" w14:textId="77777777" w:rsidR="0058474F" w:rsidRDefault="003F3DF6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63C384E" w14:textId="77777777" w:rsidR="0058474F" w:rsidRDefault="003F3DF6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6F48C4A7" w14:textId="77777777" w:rsidR="0058474F" w:rsidRDefault="003F3DF6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5AD1CF9" w14:textId="77777777" w:rsidR="0058474F" w:rsidRDefault="003F3DF6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D3D6248" w14:textId="77777777" w:rsidR="0058474F" w:rsidRDefault="003F3DF6" w:rsidP="002F44D5">
            <w:r>
              <w:t>0.227</w:t>
            </w:r>
          </w:p>
        </w:tc>
      </w:tr>
      <w:tr w:rsidR="004D3FA5" w14:paraId="4A11BDB2" w14:textId="77777777">
        <w:trPr>
          <w:jc w:val="center"/>
        </w:trPr>
        <w:tc>
          <w:tcPr>
            <w:tcW w:w="3347" w:type="dxa"/>
            <w:vAlign w:val="center"/>
          </w:tcPr>
          <w:p w14:paraId="2E699934" w14:textId="77777777" w:rsidR="0058474F" w:rsidRDefault="003F3DF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4272B45" w14:textId="77777777" w:rsidR="0058474F" w:rsidRDefault="003F3DF6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B3C592" w14:textId="77777777" w:rsidR="0058474F" w:rsidRDefault="003F3DF6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4AF1ACD" w14:textId="77777777" w:rsidR="0058474F" w:rsidRDefault="003F3DF6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CA3FD1F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324F27" w14:textId="77777777" w:rsidR="0058474F" w:rsidRDefault="003F3DF6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7134A2F" w14:textId="77777777" w:rsidR="0058474F" w:rsidRDefault="003F3DF6" w:rsidP="002F44D5">
            <w:r>
              <w:t>0.245</w:t>
            </w:r>
          </w:p>
        </w:tc>
      </w:tr>
      <w:tr w:rsidR="004D3FA5" w14:paraId="33DB2DBA" w14:textId="77777777">
        <w:trPr>
          <w:jc w:val="center"/>
        </w:trPr>
        <w:tc>
          <w:tcPr>
            <w:tcW w:w="3347" w:type="dxa"/>
            <w:vAlign w:val="center"/>
          </w:tcPr>
          <w:p w14:paraId="25A74097" w14:textId="77777777" w:rsidR="0058474F" w:rsidRDefault="003F3DF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C659C0D" w14:textId="77777777" w:rsidR="0058474F" w:rsidRDefault="003F3DF6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120653C" w14:textId="77777777" w:rsidR="0058474F" w:rsidRDefault="003F3DF6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2D85F59" w14:textId="77777777" w:rsidR="0058474F" w:rsidRDefault="003F3DF6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1CECE25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C74D91" w14:textId="77777777" w:rsidR="0058474F" w:rsidRDefault="003F3DF6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9F76B46" w14:textId="77777777" w:rsidR="0058474F" w:rsidRDefault="003F3DF6" w:rsidP="002F44D5">
            <w:r>
              <w:t>1.977</w:t>
            </w:r>
          </w:p>
        </w:tc>
      </w:tr>
      <w:tr w:rsidR="004D3FA5" w14:paraId="28B70BC6" w14:textId="77777777">
        <w:trPr>
          <w:jc w:val="center"/>
        </w:trPr>
        <w:tc>
          <w:tcPr>
            <w:tcW w:w="3347" w:type="dxa"/>
            <w:vAlign w:val="center"/>
          </w:tcPr>
          <w:p w14:paraId="7A76157A" w14:textId="77777777" w:rsidR="0058474F" w:rsidRDefault="003F3DF6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F22F284" w14:textId="77777777" w:rsidR="0058474F" w:rsidRDefault="003F3DF6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ABE7BE9" w14:textId="77777777" w:rsidR="0058474F" w:rsidRDefault="003F3DF6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8A457D6" w14:textId="77777777" w:rsidR="0058474F" w:rsidRDefault="003F3DF6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3CA7D70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3B2394" w14:textId="77777777" w:rsidR="0058474F" w:rsidRDefault="003F3DF6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9D0C234" w14:textId="77777777" w:rsidR="0058474F" w:rsidRDefault="003F3DF6" w:rsidP="002F44D5">
            <w:r>
              <w:t>0.249</w:t>
            </w:r>
          </w:p>
        </w:tc>
      </w:tr>
      <w:tr w:rsidR="0058474F" w14:paraId="4B56C52E" w14:textId="77777777" w:rsidTr="00762E43">
        <w:trPr>
          <w:jc w:val="center"/>
        </w:trPr>
        <w:tc>
          <w:tcPr>
            <w:tcW w:w="3347" w:type="dxa"/>
            <w:vAlign w:val="center"/>
          </w:tcPr>
          <w:p w14:paraId="114B7E54" w14:textId="77777777" w:rsidR="0058474F" w:rsidRDefault="003F3DF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83A165D" w14:textId="77777777" w:rsidR="0058474F" w:rsidRDefault="003F3DF6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0778A9F5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B1CCA03" w14:textId="77777777" w:rsidR="0058474F" w:rsidRDefault="003F3DF6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A7E9CCC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52116E" w14:textId="77777777" w:rsidR="0058474F" w:rsidRDefault="003F3DF6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55738233" w14:textId="77777777" w:rsidR="0058474F" w:rsidRDefault="003F3DF6" w:rsidP="002F44D5">
            <w:r>
              <w:t>2.941</w:t>
            </w:r>
          </w:p>
        </w:tc>
      </w:tr>
      <w:tr w:rsidR="0058474F" w14:paraId="205BD81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AD749B4" w14:textId="77777777" w:rsidR="0058474F" w:rsidRDefault="003F3DF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0336FFC" w14:textId="77777777" w:rsidR="0058474F" w:rsidRDefault="003F3DF6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4C9C3E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E7E8189" w14:textId="77777777" w:rsidR="0058474F" w:rsidRPr="00D95163" w:rsidRDefault="003F3DF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63C5D07" w14:textId="77777777" w:rsidR="0058474F" w:rsidRDefault="003F3DF6" w:rsidP="002F44D5">
            <w:pPr>
              <w:jc w:val="center"/>
            </w:pPr>
            <w:r>
              <w:t>1.13</w:t>
            </w:r>
          </w:p>
        </w:tc>
      </w:tr>
    </w:tbl>
    <w:p w14:paraId="2B6DB0D7" w14:textId="77777777" w:rsidR="0058474F" w:rsidRPr="00612E00" w:rsidRDefault="003F3DF6" w:rsidP="0042722A">
      <w:pPr>
        <w:pStyle w:val="lj"/>
        <w:spacing w:line="360" w:lineRule="exact"/>
        <w:ind w:firstLineChars="1600" w:firstLine="3840"/>
      </w:pPr>
    </w:p>
    <w:p w14:paraId="2A25F0DD" w14:textId="77777777" w:rsidR="00BE0E75" w:rsidRDefault="003F3DF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9FB83B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C961013" w14:textId="77777777" w:rsidR="0058474F" w:rsidRDefault="003F3DF6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3F36ECF" w14:textId="77777777" w:rsidR="0058474F" w:rsidRDefault="003F3DF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EE718" w14:textId="77777777" w:rsidR="0058474F" w:rsidRDefault="003F3DF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247323" w14:textId="77777777" w:rsidR="0058474F" w:rsidRDefault="003F3DF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61E361" w14:textId="77777777" w:rsidR="0058474F" w:rsidRDefault="003F3DF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5CB5A9" w14:textId="77777777" w:rsidR="0058474F" w:rsidRDefault="003F3DF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B201CA" w14:textId="77777777" w:rsidR="0058474F" w:rsidRDefault="003F3DF6" w:rsidP="002F44D5">
            <w:pPr>
              <w:jc w:val="center"/>
            </w:pPr>
            <w:r>
              <w:t>热惰性指标</w:t>
            </w:r>
          </w:p>
        </w:tc>
      </w:tr>
      <w:tr w:rsidR="0058474F" w14:paraId="411EC00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0F8DB72" w14:textId="77777777" w:rsidR="0058474F" w:rsidRDefault="003F3DF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60787B1" w14:textId="77777777" w:rsidR="0058474F" w:rsidRDefault="003F3DF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ED84FE" w14:textId="77777777" w:rsidR="0058474F" w:rsidRDefault="003F3DF6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3C922" w14:textId="77777777" w:rsidR="0058474F" w:rsidRDefault="003F3DF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17F46B" w14:textId="77777777" w:rsidR="0058474F" w:rsidRDefault="003F3DF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88942" w14:textId="77777777" w:rsidR="0058474F" w:rsidRDefault="003F3DF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868165" w14:textId="77777777" w:rsidR="0058474F" w:rsidRDefault="003F3DF6" w:rsidP="002F44D5">
            <w:pPr>
              <w:jc w:val="center"/>
            </w:pPr>
            <w:r>
              <w:t>D=R*S</w:t>
            </w:r>
          </w:p>
        </w:tc>
      </w:tr>
      <w:tr w:rsidR="004D3FA5" w14:paraId="2A2F6FE6" w14:textId="77777777">
        <w:trPr>
          <w:jc w:val="center"/>
        </w:trPr>
        <w:tc>
          <w:tcPr>
            <w:tcW w:w="3347" w:type="dxa"/>
            <w:vAlign w:val="center"/>
          </w:tcPr>
          <w:p w14:paraId="53BAB40C" w14:textId="77777777" w:rsidR="0058474F" w:rsidRDefault="003F3DF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C9A1DD5" w14:textId="77777777" w:rsidR="0058474F" w:rsidRDefault="003F3DF6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F773650" w14:textId="77777777" w:rsidR="0058474F" w:rsidRDefault="003F3DF6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B6B9546" w14:textId="77777777" w:rsidR="0058474F" w:rsidRDefault="003F3DF6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94A5BCD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B071E3" w14:textId="77777777" w:rsidR="0058474F" w:rsidRDefault="003F3DF6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00DBD9A" w14:textId="77777777" w:rsidR="0058474F" w:rsidRDefault="003F3DF6" w:rsidP="002F44D5">
            <w:r>
              <w:t>0.245</w:t>
            </w:r>
          </w:p>
        </w:tc>
      </w:tr>
      <w:tr w:rsidR="004D3FA5" w14:paraId="0321A31E" w14:textId="77777777">
        <w:trPr>
          <w:jc w:val="center"/>
        </w:trPr>
        <w:tc>
          <w:tcPr>
            <w:tcW w:w="3347" w:type="dxa"/>
            <w:vAlign w:val="center"/>
          </w:tcPr>
          <w:p w14:paraId="78E491CF" w14:textId="77777777" w:rsidR="0058474F" w:rsidRDefault="003F3DF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3BAB612" w14:textId="77777777" w:rsidR="0058474F" w:rsidRDefault="003F3DF6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CE7C4C0" w14:textId="77777777" w:rsidR="0058474F" w:rsidRDefault="003F3DF6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273EF76" w14:textId="77777777" w:rsidR="0058474F" w:rsidRDefault="003F3DF6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4B6696A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F708C3" w14:textId="77777777" w:rsidR="0058474F" w:rsidRDefault="003F3DF6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417E10D" w14:textId="77777777" w:rsidR="0058474F" w:rsidRDefault="003F3DF6" w:rsidP="002F44D5">
            <w:r>
              <w:t>1.186</w:t>
            </w:r>
          </w:p>
        </w:tc>
      </w:tr>
      <w:tr w:rsidR="0058474F" w14:paraId="1830F11C" w14:textId="77777777" w:rsidTr="00762E43">
        <w:trPr>
          <w:jc w:val="center"/>
        </w:trPr>
        <w:tc>
          <w:tcPr>
            <w:tcW w:w="3347" w:type="dxa"/>
            <w:vAlign w:val="center"/>
          </w:tcPr>
          <w:p w14:paraId="3C7B5EE2" w14:textId="77777777" w:rsidR="0058474F" w:rsidRDefault="003F3DF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3F3EBA7" w14:textId="77777777" w:rsidR="0058474F" w:rsidRDefault="003F3DF6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FA45790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EBFE662" w14:textId="77777777" w:rsidR="0058474F" w:rsidRDefault="003F3DF6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2F62AD9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8D69A60" w14:textId="77777777" w:rsidR="0058474F" w:rsidRDefault="003F3DF6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BED4305" w14:textId="77777777" w:rsidR="0058474F" w:rsidRDefault="003F3DF6" w:rsidP="002F44D5">
            <w:r>
              <w:t>1.431</w:t>
            </w:r>
          </w:p>
        </w:tc>
      </w:tr>
      <w:tr w:rsidR="0058474F" w14:paraId="5967101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89E6DEE" w14:textId="77777777" w:rsidR="0058474F" w:rsidRPr="00D95163" w:rsidRDefault="003F3DF6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0EC041F" w14:textId="77777777" w:rsidR="0058474F" w:rsidRDefault="003F3DF6" w:rsidP="002F44D5">
            <w:pPr>
              <w:jc w:val="center"/>
            </w:pPr>
            <w:r>
              <w:t>0.52</w:t>
            </w:r>
          </w:p>
        </w:tc>
      </w:tr>
    </w:tbl>
    <w:p w14:paraId="61E16C11" w14:textId="77777777" w:rsidR="0058474F" w:rsidRPr="00612E00" w:rsidRDefault="003F3DF6" w:rsidP="0042722A">
      <w:pPr>
        <w:pStyle w:val="lj"/>
        <w:spacing w:line="360" w:lineRule="exact"/>
        <w:ind w:firstLineChars="1600" w:firstLine="3840"/>
      </w:pPr>
    </w:p>
    <w:p w14:paraId="1FFBB1FA" w14:textId="77777777" w:rsidR="00BE0E75" w:rsidRDefault="003F3DF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74F136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5E78995" w14:textId="77777777" w:rsidR="0058474F" w:rsidRDefault="003F3DF6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E95D0B9" w14:textId="77777777" w:rsidR="0058474F" w:rsidRDefault="003F3DF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7540DF" w14:textId="77777777" w:rsidR="0058474F" w:rsidRDefault="003F3DF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4661A3" w14:textId="77777777" w:rsidR="0058474F" w:rsidRDefault="003F3DF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1C6DA7" w14:textId="77777777" w:rsidR="0058474F" w:rsidRDefault="003F3DF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7656C" w14:textId="77777777" w:rsidR="0058474F" w:rsidRDefault="003F3DF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EAE48F" w14:textId="77777777" w:rsidR="0058474F" w:rsidRDefault="003F3DF6" w:rsidP="002F44D5">
            <w:pPr>
              <w:jc w:val="center"/>
            </w:pPr>
            <w:r>
              <w:t>热惰性指标</w:t>
            </w:r>
          </w:p>
        </w:tc>
      </w:tr>
      <w:tr w:rsidR="0058474F" w14:paraId="22FF854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FA7F48A" w14:textId="77777777" w:rsidR="0058474F" w:rsidRDefault="003F3DF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95D2CDF" w14:textId="77777777" w:rsidR="0058474F" w:rsidRDefault="003F3DF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8F3F93" w14:textId="77777777" w:rsidR="0058474F" w:rsidRDefault="003F3DF6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86DF11" w14:textId="77777777" w:rsidR="0058474F" w:rsidRDefault="003F3DF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2861E5" w14:textId="77777777" w:rsidR="0058474F" w:rsidRDefault="003F3DF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407C69" w14:textId="77777777" w:rsidR="0058474F" w:rsidRDefault="003F3DF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F1A97B" w14:textId="77777777" w:rsidR="0058474F" w:rsidRDefault="003F3DF6" w:rsidP="002F44D5">
            <w:pPr>
              <w:jc w:val="center"/>
            </w:pPr>
            <w:r>
              <w:t>D=R*S</w:t>
            </w:r>
          </w:p>
        </w:tc>
      </w:tr>
      <w:tr w:rsidR="004D3FA5" w14:paraId="1DF7EC44" w14:textId="77777777">
        <w:trPr>
          <w:jc w:val="center"/>
        </w:trPr>
        <w:tc>
          <w:tcPr>
            <w:tcW w:w="3347" w:type="dxa"/>
            <w:vAlign w:val="center"/>
          </w:tcPr>
          <w:p w14:paraId="3FA924CD" w14:textId="77777777" w:rsidR="0058474F" w:rsidRDefault="003F3DF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6F599CC" w14:textId="77777777" w:rsidR="0058474F" w:rsidRDefault="003F3DF6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71A1255" w14:textId="77777777" w:rsidR="0058474F" w:rsidRDefault="003F3DF6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E3E1DF2" w14:textId="77777777" w:rsidR="0058474F" w:rsidRDefault="003F3DF6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00FA94E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DEC764" w14:textId="77777777" w:rsidR="0058474F" w:rsidRDefault="003F3DF6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49407B1" w14:textId="77777777" w:rsidR="0058474F" w:rsidRDefault="003F3DF6" w:rsidP="002F44D5">
            <w:r>
              <w:t>0.245</w:t>
            </w:r>
          </w:p>
        </w:tc>
      </w:tr>
      <w:tr w:rsidR="004D3FA5" w14:paraId="569281EF" w14:textId="77777777">
        <w:trPr>
          <w:jc w:val="center"/>
        </w:trPr>
        <w:tc>
          <w:tcPr>
            <w:tcW w:w="3347" w:type="dxa"/>
            <w:vAlign w:val="center"/>
          </w:tcPr>
          <w:p w14:paraId="4B2FB3CF" w14:textId="77777777" w:rsidR="0058474F" w:rsidRDefault="003F3DF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011F481" w14:textId="77777777" w:rsidR="0058474F" w:rsidRDefault="003F3DF6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BDDA658" w14:textId="77777777" w:rsidR="0058474F" w:rsidRDefault="003F3DF6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14361A1" w14:textId="77777777" w:rsidR="0058474F" w:rsidRDefault="003F3DF6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1050E91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0CA98B" w14:textId="77777777" w:rsidR="0058474F" w:rsidRDefault="003F3DF6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2D0FD4E" w14:textId="77777777" w:rsidR="0058474F" w:rsidRDefault="003F3DF6" w:rsidP="002F44D5">
            <w:r>
              <w:t>1.186</w:t>
            </w:r>
          </w:p>
        </w:tc>
      </w:tr>
      <w:tr w:rsidR="0058474F" w14:paraId="2E7AC1A4" w14:textId="77777777" w:rsidTr="00762E43">
        <w:trPr>
          <w:jc w:val="center"/>
        </w:trPr>
        <w:tc>
          <w:tcPr>
            <w:tcW w:w="3347" w:type="dxa"/>
            <w:vAlign w:val="center"/>
          </w:tcPr>
          <w:p w14:paraId="4D8F9D8B" w14:textId="77777777" w:rsidR="0058474F" w:rsidRDefault="003F3DF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99BB0AB" w14:textId="77777777" w:rsidR="0058474F" w:rsidRDefault="003F3DF6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04D55B6E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212D22" w14:textId="77777777" w:rsidR="0058474F" w:rsidRDefault="003F3DF6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BCD1E3B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70DB612" w14:textId="77777777" w:rsidR="0058474F" w:rsidRDefault="003F3DF6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40E9519" w14:textId="77777777" w:rsidR="0058474F" w:rsidRDefault="003F3DF6" w:rsidP="002F44D5">
            <w:r>
              <w:t>1.431</w:t>
            </w:r>
          </w:p>
        </w:tc>
      </w:tr>
      <w:tr w:rsidR="0058474F" w14:paraId="410B821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637716" w14:textId="77777777" w:rsidR="0058474F" w:rsidRPr="00D95163" w:rsidRDefault="003F3DF6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0DC5DE9" w14:textId="77777777" w:rsidR="0058474F" w:rsidRDefault="003F3DF6" w:rsidP="002F44D5">
            <w:pPr>
              <w:jc w:val="center"/>
            </w:pPr>
            <w:r>
              <w:t>0.30</w:t>
            </w:r>
          </w:p>
        </w:tc>
      </w:tr>
    </w:tbl>
    <w:p w14:paraId="718AB360" w14:textId="77777777" w:rsidR="0058474F" w:rsidRPr="00612E00" w:rsidRDefault="003F3DF6" w:rsidP="0042722A">
      <w:pPr>
        <w:pStyle w:val="lj"/>
        <w:spacing w:line="360" w:lineRule="exact"/>
        <w:ind w:firstLineChars="1600" w:firstLine="3840"/>
      </w:pPr>
    </w:p>
    <w:p w14:paraId="71104FDA" w14:textId="77777777" w:rsidR="00BE0E75" w:rsidRDefault="003F3DF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6F49AD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9D44047" w14:textId="77777777" w:rsidR="0058474F" w:rsidRDefault="003F3DF6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EB2B4C9" w14:textId="77777777" w:rsidR="0058474F" w:rsidRDefault="003F3DF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CE90C9" w14:textId="77777777" w:rsidR="0058474F" w:rsidRDefault="003F3DF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953BF9" w14:textId="77777777" w:rsidR="0058474F" w:rsidRDefault="003F3DF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2A87D6" w14:textId="77777777" w:rsidR="0058474F" w:rsidRDefault="003F3DF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A086B" w14:textId="77777777" w:rsidR="0058474F" w:rsidRDefault="003F3DF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11A506" w14:textId="77777777" w:rsidR="0058474F" w:rsidRDefault="003F3DF6" w:rsidP="002F44D5">
            <w:pPr>
              <w:jc w:val="center"/>
            </w:pPr>
            <w:r>
              <w:t>热惰性指标</w:t>
            </w:r>
          </w:p>
        </w:tc>
      </w:tr>
      <w:tr w:rsidR="0058474F" w14:paraId="5D9DAA3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0E504C6" w14:textId="77777777" w:rsidR="0058474F" w:rsidRDefault="003F3DF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CF4CB2A" w14:textId="77777777" w:rsidR="0058474F" w:rsidRDefault="003F3DF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22DCAF" w14:textId="77777777" w:rsidR="0058474F" w:rsidRDefault="003F3DF6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8D18E" w14:textId="77777777" w:rsidR="0058474F" w:rsidRDefault="003F3DF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0C2655" w14:textId="77777777" w:rsidR="0058474F" w:rsidRDefault="003F3DF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73403" w14:textId="77777777" w:rsidR="0058474F" w:rsidRDefault="003F3DF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034C95" w14:textId="77777777" w:rsidR="0058474F" w:rsidRDefault="003F3DF6" w:rsidP="002F44D5">
            <w:pPr>
              <w:jc w:val="center"/>
            </w:pPr>
            <w:r>
              <w:t>D=R*S</w:t>
            </w:r>
          </w:p>
        </w:tc>
      </w:tr>
      <w:tr w:rsidR="004D3FA5" w14:paraId="560B6F1D" w14:textId="77777777">
        <w:trPr>
          <w:jc w:val="center"/>
        </w:trPr>
        <w:tc>
          <w:tcPr>
            <w:tcW w:w="3347" w:type="dxa"/>
            <w:vAlign w:val="center"/>
          </w:tcPr>
          <w:p w14:paraId="0497379B" w14:textId="77777777" w:rsidR="0058474F" w:rsidRDefault="003F3DF6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383CD6F4" w14:textId="77777777" w:rsidR="0058474F" w:rsidRDefault="003F3DF6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110F1779" w14:textId="77777777" w:rsidR="0058474F" w:rsidRDefault="003F3DF6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0B0445B7" w14:textId="77777777" w:rsidR="0058474F" w:rsidRDefault="003F3DF6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3DF33F45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CEFFFA" w14:textId="77777777" w:rsidR="0058474F" w:rsidRDefault="003F3DF6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1B3EDF5B" w14:textId="77777777" w:rsidR="0058474F" w:rsidRDefault="003F3DF6" w:rsidP="002F44D5">
            <w:r>
              <w:t>0.124</w:t>
            </w:r>
          </w:p>
        </w:tc>
      </w:tr>
      <w:tr w:rsidR="004D3FA5" w14:paraId="3EE0114E" w14:textId="77777777">
        <w:trPr>
          <w:jc w:val="center"/>
        </w:trPr>
        <w:tc>
          <w:tcPr>
            <w:tcW w:w="3347" w:type="dxa"/>
            <w:vAlign w:val="center"/>
          </w:tcPr>
          <w:p w14:paraId="0FB28933" w14:textId="77777777" w:rsidR="0058474F" w:rsidRDefault="003F3DF6" w:rsidP="002F44D5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849" w:type="dxa"/>
            <w:vAlign w:val="center"/>
          </w:tcPr>
          <w:p w14:paraId="4F461EF3" w14:textId="77777777" w:rsidR="0058474F" w:rsidRDefault="003F3DF6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501E3DAC" w14:textId="77777777" w:rsidR="0058474F" w:rsidRDefault="003F3DF6" w:rsidP="002F44D5">
            <w:r>
              <w:t>0.110</w:t>
            </w:r>
          </w:p>
        </w:tc>
        <w:tc>
          <w:tcPr>
            <w:tcW w:w="1075" w:type="dxa"/>
            <w:vAlign w:val="center"/>
          </w:tcPr>
          <w:p w14:paraId="3330D0D1" w14:textId="77777777" w:rsidR="0058474F" w:rsidRDefault="003F3DF6" w:rsidP="002F44D5">
            <w:r>
              <w:t>2.260</w:t>
            </w:r>
          </w:p>
        </w:tc>
        <w:tc>
          <w:tcPr>
            <w:tcW w:w="848" w:type="dxa"/>
            <w:vAlign w:val="center"/>
          </w:tcPr>
          <w:p w14:paraId="72C7B9E4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33431B" w14:textId="77777777" w:rsidR="0058474F" w:rsidRDefault="003F3DF6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10A25693" w14:textId="77777777" w:rsidR="0058474F" w:rsidRDefault="003F3DF6" w:rsidP="002F44D5">
            <w:r>
              <w:t>2.055</w:t>
            </w:r>
          </w:p>
        </w:tc>
      </w:tr>
      <w:tr w:rsidR="004D3FA5" w14:paraId="41B61439" w14:textId="77777777">
        <w:trPr>
          <w:jc w:val="center"/>
        </w:trPr>
        <w:tc>
          <w:tcPr>
            <w:tcW w:w="3347" w:type="dxa"/>
            <w:vAlign w:val="center"/>
          </w:tcPr>
          <w:p w14:paraId="3504B740" w14:textId="77777777" w:rsidR="0058474F" w:rsidRDefault="003F3DF6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10F6EAE5" w14:textId="77777777" w:rsidR="0058474F" w:rsidRDefault="003F3DF6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6B9E0218" w14:textId="77777777" w:rsidR="0058474F" w:rsidRDefault="003F3DF6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27C347AF" w14:textId="77777777" w:rsidR="0058474F" w:rsidRDefault="003F3DF6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09A1CCE2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F3DB872" w14:textId="77777777" w:rsidR="0058474F" w:rsidRDefault="003F3DF6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1DD9A5B0" w14:textId="77777777" w:rsidR="0058474F" w:rsidRDefault="003F3DF6" w:rsidP="002F44D5">
            <w:r>
              <w:t>0.124</w:t>
            </w:r>
          </w:p>
        </w:tc>
      </w:tr>
      <w:tr w:rsidR="0058474F" w14:paraId="421AF582" w14:textId="77777777" w:rsidTr="00762E43">
        <w:trPr>
          <w:jc w:val="center"/>
        </w:trPr>
        <w:tc>
          <w:tcPr>
            <w:tcW w:w="3347" w:type="dxa"/>
            <w:vAlign w:val="center"/>
          </w:tcPr>
          <w:p w14:paraId="0132ACE5" w14:textId="77777777" w:rsidR="0058474F" w:rsidRDefault="003F3DF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01F8D09" w14:textId="77777777" w:rsidR="0058474F" w:rsidRDefault="003F3DF6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5723C75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A861D99" w14:textId="77777777" w:rsidR="0058474F" w:rsidRDefault="003F3DF6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62A448B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E947567" w14:textId="77777777" w:rsidR="0058474F" w:rsidRDefault="003F3DF6" w:rsidP="002F44D5">
            <w:r>
              <w:t>0.932</w:t>
            </w:r>
          </w:p>
        </w:tc>
        <w:tc>
          <w:tcPr>
            <w:tcW w:w="1064" w:type="dxa"/>
            <w:vAlign w:val="center"/>
          </w:tcPr>
          <w:p w14:paraId="3068DE0A" w14:textId="77777777" w:rsidR="0058474F" w:rsidRDefault="003F3DF6" w:rsidP="002F44D5">
            <w:r>
              <w:t>2.302</w:t>
            </w:r>
          </w:p>
        </w:tc>
      </w:tr>
      <w:tr w:rsidR="0058474F" w14:paraId="3E6015F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F4947D5" w14:textId="77777777" w:rsidR="0058474F" w:rsidRPr="00D95163" w:rsidRDefault="003F3DF6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955746B" w14:textId="77777777" w:rsidR="0058474F" w:rsidRDefault="003F3DF6" w:rsidP="002F44D5">
            <w:pPr>
              <w:jc w:val="center"/>
            </w:pPr>
            <w:r>
              <w:t>0.87</w:t>
            </w:r>
          </w:p>
        </w:tc>
      </w:tr>
    </w:tbl>
    <w:p w14:paraId="0738AB69" w14:textId="77777777" w:rsidR="0058474F" w:rsidRPr="00612E00" w:rsidRDefault="003F3DF6" w:rsidP="0042722A">
      <w:pPr>
        <w:pStyle w:val="lj"/>
        <w:spacing w:line="360" w:lineRule="exact"/>
        <w:ind w:firstLineChars="1600" w:firstLine="3840"/>
      </w:pPr>
    </w:p>
    <w:p w14:paraId="24149178" w14:textId="77777777" w:rsidR="00BE0E75" w:rsidRDefault="003F3DF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B629AA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41D7685" w14:textId="77777777" w:rsidR="0058474F" w:rsidRDefault="003F3DF6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958A28F" w14:textId="77777777" w:rsidR="0058474F" w:rsidRDefault="003F3DF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61246A" w14:textId="77777777" w:rsidR="0058474F" w:rsidRDefault="003F3DF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BEAF87" w14:textId="77777777" w:rsidR="0058474F" w:rsidRDefault="003F3DF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60B0A5" w14:textId="77777777" w:rsidR="0058474F" w:rsidRDefault="003F3DF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5ABA4" w14:textId="77777777" w:rsidR="0058474F" w:rsidRDefault="003F3DF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769C9B" w14:textId="77777777" w:rsidR="0058474F" w:rsidRDefault="003F3DF6" w:rsidP="002F44D5">
            <w:pPr>
              <w:jc w:val="center"/>
            </w:pPr>
            <w:r>
              <w:t>热惰性指标</w:t>
            </w:r>
          </w:p>
        </w:tc>
      </w:tr>
      <w:tr w:rsidR="0058474F" w14:paraId="113459B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0D50424" w14:textId="77777777" w:rsidR="0058474F" w:rsidRDefault="003F3DF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70CA787" w14:textId="77777777" w:rsidR="0058474F" w:rsidRDefault="003F3DF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3C6B3" w14:textId="77777777" w:rsidR="0058474F" w:rsidRDefault="003F3DF6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6AA702" w14:textId="77777777" w:rsidR="0058474F" w:rsidRDefault="003F3DF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95B35F" w14:textId="77777777" w:rsidR="0058474F" w:rsidRDefault="003F3DF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0F0D78" w14:textId="77777777" w:rsidR="0058474F" w:rsidRDefault="003F3DF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8472C9" w14:textId="77777777" w:rsidR="0058474F" w:rsidRDefault="003F3DF6" w:rsidP="002F44D5">
            <w:pPr>
              <w:jc w:val="center"/>
            </w:pPr>
            <w:r>
              <w:t>D=R*S</w:t>
            </w:r>
          </w:p>
        </w:tc>
      </w:tr>
      <w:tr w:rsidR="004D3FA5" w14:paraId="5B54D9BC" w14:textId="77777777">
        <w:trPr>
          <w:jc w:val="center"/>
        </w:trPr>
        <w:tc>
          <w:tcPr>
            <w:tcW w:w="3347" w:type="dxa"/>
            <w:vAlign w:val="center"/>
          </w:tcPr>
          <w:p w14:paraId="2062B360" w14:textId="77777777" w:rsidR="0058474F" w:rsidRDefault="003F3DF6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58820F4" w14:textId="77777777" w:rsidR="0058474F" w:rsidRDefault="003F3DF6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264D129" w14:textId="77777777" w:rsidR="0058474F" w:rsidRDefault="003F3DF6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0B8E54B" w14:textId="77777777" w:rsidR="0058474F" w:rsidRDefault="003F3DF6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0412817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ABDCE3" w14:textId="77777777" w:rsidR="0058474F" w:rsidRDefault="003F3DF6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245D04C" w14:textId="77777777" w:rsidR="0058474F" w:rsidRDefault="003F3DF6" w:rsidP="002F44D5">
            <w:r>
              <w:t>0.245</w:t>
            </w:r>
          </w:p>
        </w:tc>
      </w:tr>
      <w:tr w:rsidR="004D3FA5" w14:paraId="61373897" w14:textId="77777777">
        <w:trPr>
          <w:jc w:val="center"/>
        </w:trPr>
        <w:tc>
          <w:tcPr>
            <w:tcW w:w="3347" w:type="dxa"/>
            <w:vAlign w:val="center"/>
          </w:tcPr>
          <w:p w14:paraId="6131F13D" w14:textId="77777777" w:rsidR="0058474F" w:rsidRDefault="003F3DF6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400993C" w14:textId="77777777" w:rsidR="0058474F" w:rsidRDefault="003F3DF6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603781A" w14:textId="77777777" w:rsidR="0058474F" w:rsidRDefault="003F3DF6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E23471A" w14:textId="77777777" w:rsidR="0058474F" w:rsidRDefault="003F3DF6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A6B7920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12A1CF" w14:textId="77777777" w:rsidR="0058474F" w:rsidRDefault="003F3DF6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DD64C3B" w14:textId="77777777" w:rsidR="0058474F" w:rsidRDefault="003F3DF6" w:rsidP="002F44D5">
            <w:r>
              <w:t>1.186</w:t>
            </w:r>
          </w:p>
        </w:tc>
      </w:tr>
      <w:tr w:rsidR="004D3FA5" w14:paraId="2AC08108" w14:textId="77777777">
        <w:trPr>
          <w:jc w:val="center"/>
        </w:trPr>
        <w:tc>
          <w:tcPr>
            <w:tcW w:w="3347" w:type="dxa"/>
            <w:vAlign w:val="center"/>
          </w:tcPr>
          <w:p w14:paraId="1E82EBCC" w14:textId="77777777" w:rsidR="0058474F" w:rsidRDefault="003F3DF6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F9CBD04" w14:textId="77777777" w:rsidR="0058474F" w:rsidRDefault="003F3DF6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B0BF601" w14:textId="77777777" w:rsidR="0058474F" w:rsidRDefault="003F3DF6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4E95D00" w14:textId="77777777" w:rsidR="0058474F" w:rsidRDefault="003F3DF6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7A1C4A2" w14:textId="77777777" w:rsidR="0058474F" w:rsidRDefault="003F3DF6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401499A" w14:textId="77777777" w:rsidR="0058474F" w:rsidRDefault="003F3DF6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0716F1D" w14:textId="77777777" w:rsidR="0058474F" w:rsidRDefault="003F3DF6" w:rsidP="002F44D5">
            <w:r>
              <w:t>0.249</w:t>
            </w:r>
          </w:p>
        </w:tc>
      </w:tr>
      <w:tr w:rsidR="0058474F" w14:paraId="48402422" w14:textId="77777777" w:rsidTr="00762E43">
        <w:trPr>
          <w:jc w:val="center"/>
        </w:trPr>
        <w:tc>
          <w:tcPr>
            <w:tcW w:w="3347" w:type="dxa"/>
            <w:vAlign w:val="center"/>
          </w:tcPr>
          <w:p w14:paraId="3622CD0C" w14:textId="77777777" w:rsidR="0058474F" w:rsidRDefault="003F3DF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0212796" w14:textId="77777777" w:rsidR="0058474F" w:rsidRDefault="003F3DF6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42F8AAB7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8BA06D2" w14:textId="77777777" w:rsidR="0058474F" w:rsidRDefault="003F3DF6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3A4860B" w14:textId="77777777" w:rsidR="0058474F" w:rsidRDefault="003F3DF6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9B75972" w14:textId="77777777" w:rsidR="0058474F" w:rsidRDefault="003F3DF6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9EF3138" w14:textId="77777777" w:rsidR="0058474F" w:rsidRDefault="003F3DF6" w:rsidP="002F44D5">
            <w:r>
              <w:t>1.679</w:t>
            </w:r>
          </w:p>
        </w:tc>
      </w:tr>
      <w:tr w:rsidR="0058474F" w14:paraId="7E2B7F0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FB710AE" w14:textId="77777777" w:rsidR="0058474F" w:rsidRPr="00D95163" w:rsidRDefault="003F3DF6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D07C55F" w14:textId="77777777" w:rsidR="0058474F" w:rsidRDefault="003F3DF6" w:rsidP="002F44D5">
            <w:pPr>
              <w:jc w:val="center"/>
            </w:pPr>
            <w:r>
              <w:t>2.98</w:t>
            </w:r>
          </w:p>
        </w:tc>
      </w:tr>
    </w:tbl>
    <w:p w14:paraId="65B57EF1" w14:textId="77777777" w:rsidR="0058474F" w:rsidRPr="00612E00" w:rsidRDefault="003F3DF6" w:rsidP="0042722A">
      <w:pPr>
        <w:pStyle w:val="lj"/>
        <w:spacing w:line="360" w:lineRule="exact"/>
        <w:ind w:firstLineChars="1600" w:firstLine="3840"/>
      </w:pPr>
    </w:p>
    <w:p w14:paraId="7ED3DB5C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CF51F67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934346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C8888C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3F3DF6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B03B389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2C280B8" w14:textId="77777777" w:rsidR="00EA3BB3" w:rsidRDefault="00EA3BB3">
            <w:r>
              <w:lastRenderedPageBreak/>
              <w:t>双层阳台金属外门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D0E591" w14:textId="77777777" w:rsidR="00EA3BB3" w:rsidRDefault="00EA3BB3" w:rsidP="00E45DB8">
            <w:pPr>
              <w:jc w:val="center"/>
            </w:pPr>
            <w:r>
              <w:t>1.49</w:t>
            </w:r>
          </w:p>
        </w:tc>
      </w:tr>
    </w:tbl>
    <w:p w14:paraId="280B49AA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415CFC1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8C006A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3D00683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E96C2E8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3F3DF6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9DDECF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9CC6D11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80FFB0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31D8741B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7EB085F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420DE">
        <w:rPr>
          <w:noProof/>
        </w:rPr>
        <w:t>10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外窗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F2AABF4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EAD192C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1ABA61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10EC86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40ED182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3137147" w14:textId="77777777" w:rsidR="00590C9D" w:rsidRDefault="003F3DF6" w:rsidP="00EA3BB3">
            <w:pPr>
              <w:jc w:val="center"/>
            </w:pPr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proofErr w:type="gramStart"/>
            <w:r>
              <w:t>中透低辐射</w:t>
            </w:r>
            <w:proofErr w:type="gramEnd"/>
            <w:r>
              <w:t>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BED8F20" w14:textId="77777777" w:rsidR="00590C9D" w:rsidRDefault="003F3DF6" w:rsidP="00EA3BB3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98B2C4" w14:textId="77777777" w:rsidR="00590C9D" w:rsidRDefault="003F3DF6" w:rsidP="00EA3BB3">
            <w:pPr>
              <w:jc w:val="center"/>
            </w:pPr>
            <w:r>
              <w:t>0.57</w:t>
            </w:r>
          </w:p>
        </w:tc>
      </w:tr>
      <w:bookmarkEnd w:id="43"/>
      <w:bookmarkEnd w:id="44"/>
      <w:bookmarkEnd w:id="45"/>
      <w:bookmarkEnd w:id="47"/>
    </w:tbl>
    <w:p w14:paraId="57884CEE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22FC2519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3E27F35E" w14:textId="77777777" w:rsidR="00FB767C" w:rsidRPr="000B1793" w:rsidRDefault="00FB767C" w:rsidP="00FB767C">
      <w:pPr>
        <w:pStyle w:val="3"/>
      </w:pPr>
      <w:bookmarkStart w:id="49" w:name="_Toc90972681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4D3FA5" w14:paraId="0E43E1D1" w14:textId="77777777">
        <w:tc>
          <w:tcPr>
            <w:tcW w:w="1947" w:type="dxa"/>
            <w:shd w:val="clear" w:color="auto" w:fill="E6E6E6"/>
            <w:vAlign w:val="center"/>
          </w:tcPr>
          <w:p w14:paraId="1DB03B56" w14:textId="77777777" w:rsidR="004D3FA5" w:rsidRDefault="003F3DF6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CE11216" w14:textId="77777777" w:rsidR="004D3FA5" w:rsidRDefault="003F3DF6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17F802E" w14:textId="77777777" w:rsidR="004D3FA5" w:rsidRDefault="003F3DF6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365224E" w14:textId="77777777" w:rsidR="004D3FA5" w:rsidRDefault="003F3DF6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9E1C9A6" w14:textId="77777777" w:rsidR="004D3FA5" w:rsidRDefault="003F3DF6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601D1CD" w14:textId="77777777" w:rsidR="004D3FA5" w:rsidRDefault="003F3DF6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EDA7FE9" w14:textId="77777777" w:rsidR="004D3FA5" w:rsidRDefault="003F3DF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2F69F0B3" w14:textId="77777777" w:rsidR="004D3FA5" w:rsidRDefault="003F3DF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D3FA5" w14:paraId="47BA8BD2" w14:textId="77777777">
        <w:tc>
          <w:tcPr>
            <w:tcW w:w="1947" w:type="dxa"/>
            <w:shd w:val="clear" w:color="auto" w:fill="E6E6E6"/>
            <w:vAlign w:val="center"/>
          </w:tcPr>
          <w:p w14:paraId="5D3AB9C9" w14:textId="77777777" w:rsidR="004D3FA5" w:rsidRDefault="003F3DF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30F629F7" w14:textId="77777777" w:rsidR="004D3FA5" w:rsidRDefault="003F3DF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EB4A951" w14:textId="77777777" w:rsidR="004D3FA5" w:rsidRDefault="003F3DF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3D0784C" w14:textId="77777777" w:rsidR="004D3FA5" w:rsidRDefault="003F3DF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FA3B66E" w14:textId="77777777" w:rsidR="004D3FA5" w:rsidRDefault="003F3DF6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69A63FE" w14:textId="77777777" w:rsidR="004D3FA5" w:rsidRDefault="003F3DF6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BFACC6F" w14:textId="77777777" w:rsidR="004D3FA5" w:rsidRDefault="003F3DF6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F818AE7" w14:textId="77777777" w:rsidR="004D3FA5" w:rsidRDefault="003F3DF6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5A92D134" w14:textId="77777777" w:rsidR="001211D7" w:rsidRPr="004C1EAC" w:rsidRDefault="003F3DF6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45B5B9E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4D709088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26586AC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EC6973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962915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6B2EF55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946E84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E60813D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74ADF59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E67192C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43D7D88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605AE5D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2FEE51A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7A7DC94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DC5F434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E3651F2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4F28FD9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88556FE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E671BF9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4A90729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84725B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B23EB51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C076F99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4510D16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6FC9EE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FA26721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4D3FA5" w14:paraId="5BCCBF4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FD69556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2BF562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1953B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6D01B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1A3CDB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9D5502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2F116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77CC8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DFED4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5F63D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4593B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6FE27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F7AEC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B871A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EAC258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E71E6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46CC7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E0189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6DA62F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8D2282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1890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A1B28D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4B6DC3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EC7EE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08B32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7E48B97B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8D2B971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7211C2A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2314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854B7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86E2FA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E32E9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4074A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8851EA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B420B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17724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45D13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934FD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6A857A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8F9720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A57F92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BA874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A4E9F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6F37F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F7F86D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02244B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374203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EC5518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931B0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42113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5C4B8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4700A070" w14:textId="77777777" w:rsidR="004C1EAC" w:rsidRDefault="003F3DF6">
      <w:r w:rsidRPr="00080B35">
        <w:rPr>
          <w:rFonts w:hint="eastAsia"/>
        </w:rPr>
        <w:t>注：上行：工作日；下行：节假日</w:t>
      </w:r>
    </w:p>
    <w:p w14:paraId="7E17D328" w14:textId="77777777" w:rsidR="001211D7" w:rsidRPr="004C1EAC" w:rsidRDefault="003F3DF6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824C3A4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30CAA00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E2C799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2100D53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CDC13B4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EC9F1B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DA0A9EC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7A397C8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A028D5A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EF58A4A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CC7157E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C907018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C292328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1369897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6889146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03A2203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137C966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4360EB8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8DF7952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3E00E0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5B47329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6B2A105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DD80E56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4AAEB0E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0874EA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B7A2686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4D3FA5" w14:paraId="01C3FA6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5721FB4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370DEA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D9576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BA65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28FC3F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61CFFC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4BAE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323CC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18AFD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4DBB57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8D1A0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2E9283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76596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C0F599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9ABAB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9A093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1F3C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411079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21D83C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14D5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AFD5E6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AD983F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66B80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46D35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2648CF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2114C8E5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6691229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EA8E3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E5389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75ECC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BCA282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32C5E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9F582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0C2A4E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FE76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C3413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06B3D0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2D1697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88B8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C95DF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2E8D3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B49F8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19FA4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D6037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4F9824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C617D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4CC08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941DA9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28C32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9560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5E166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356BAD91" w14:textId="77777777" w:rsidR="004C1EAC" w:rsidRDefault="003F3DF6">
      <w:r w:rsidRPr="00080B35">
        <w:rPr>
          <w:rFonts w:hint="eastAsia"/>
        </w:rPr>
        <w:t>注：上行：工作日；下行：节假日</w:t>
      </w:r>
    </w:p>
    <w:p w14:paraId="7EEE6C3D" w14:textId="77777777" w:rsidR="001211D7" w:rsidRPr="004C1EAC" w:rsidRDefault="003F3DF6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6DF0BA2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1BBB54D3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CB1F572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2220B9A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F23F014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BE2701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9EB0F08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9AC6C31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6BF55D0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54BE760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BF82D69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AF2DF52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6E4640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B89C9A8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00A2C04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1477B35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E4E6D5C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1C61260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6BBD04E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E331B99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9B69F91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E142F22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760DA55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9A4C473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11133E3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C006993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4D3FA5" w14:paraId="781C6DF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5CE40F6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9EE18E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FC34C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43C1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F1ED09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1F5266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914FB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96B9D4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63A8EC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4345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88F7A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54F2B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EF530F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2295C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099021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EB1670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86F00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72233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C7EF24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E3882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3A9396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3CE2D2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6598C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61FBB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C3AE6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78086F0E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5B33920" w14:textId="77777777" w:rsidR="004C1EAC" w:rsidRPr="007428D7" w:rsidRDefault="003F3DF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A37AD4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C211C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F0005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309947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53459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62868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28CABC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F68DE7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AEA598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3876B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3EED7D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9912C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3511A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3B1FB3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BD3EA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DB98F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047EF7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877F4F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BA84D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4916D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ABE6C7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C13484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865B9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345C6" w14:textId="77777777" w:rsidR="004C1EAC" w:rsidRPr="008E033B" w:rsidRDefault="003F3DF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769959C7" w14:textId="77777777" w:rsidR="004C1EAC" w:rsidRDefault="003F3DF6">
      <w:r w:rsidRPr="00080B35">
        <w:rPr>
          <w:rFonts w:hint="eastAsia"/>
        </w:rPr>
        <w:t>注：上行：工作日；下行：节假日</w:t>
      </w:r>
    </w:p>
    <w:p w14:paraId="7416247F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10830A0F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90972682"/>
      <w:r>
        <w:rPr>
          <w:rFonts w:hint="eastAsia"/>
        </w:rPr>
        <w:lastRenderedPageBreak/>
        <w:t>结果</w:t>
      </w:r>
      <w:r>
        <w:t>分析</w:t>
      </w:r>
      <w:bookmarkEnd w:id="52"/>
      <w:bookmarkEnd w:id="53"/>
      <w:bookmarkEnd w:id="54"/>
    </w:p>
    <w:p w14:paraId="0E25A6E9" w14:textId="77777777" w:rsidR="00026604" w:rsidRPr="00C92C56" w:rsidRDefault="008E2A42" w:rsidP="00C92C56">
      <w:pPr>
        <w:pStyle w:val="2"/>
      </w:pPr>
      <w:bookmarkStart w:id="55" w:name="_Toc90972683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4D3FA5" w14:paraId="35172855" w14:textId="77777777">
        <w:tc>
          <w:tcPr>
            <w:tcW w:w="690" w:type="dxa"/>
            <w:shd w:val="clear" w:color="auto" w:fill="E6E6E6"/>
            <w:vAlign w:val="center"/>
          </w:tcPr>
          <w:p w14:paraId="5580FABB" w14:textId="77777777" w:rsidR="004D3FA5" w:rsidRDefault="003F3DF6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501FB9B7" w14:textId="77777777" w:rsidR="004D3FA5" w:rsidRDefault="003F3DF6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6C247CE4" w14:textId="77777777" w:rsidR="004D3FA5" w:rsidRDefault="003F3DF6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827BF" w14:textId="77777777" w:rsidR="004D3FA5" w:rsidRDefault="003F3DF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55799A09" w14:textId="77777777" w:rsidR="004D3FA5" w:rsidRDefault="003F3DF6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4D3FA5" w14:paraId="6D44AE9F" w14:textId="77777777">
        <w:tc>
          <w:tcPr>
            <w:tcW w:w="690" w:type="dxa"/>
            <w:vMerge w:val="restart"/>
            <w:vAlign w:val="center"/>
          </w:tcPr>
          <w:p w14:paraId="54730F48" w14:textId="77777777" w:rsidR="004D3FA5" w:rsidRDefault="003F3DF6">
            <w:r>
              <w:t>1</w:t>
            </w:r>
          </w:p>
        </w:tc>
        <w:tc>
          <w:tcPr>
            <w:tcW w:w="1992" w:type="dxa"/>
            <w:vAlign w:val="center"/>
          </w:tcPr>
          <w:p w14:paraId="5D1E2528" w14:textId="77777777" w:rsidR="004D3FA5" w:rsidRDefault="003F3DF6">
            <w:r>
              <w:t>1001</w:t>
            </w:r>
          </w:p>
        </w:tc>
        <w:tc>
          <w:tcPr>
            <w:tcW w:w="3186" w:type="dxa"/>
            <w:vAlign w:val="center"/>
          </w:tcPr>
          <w:p w14:paraId="68844DDD" w14:textId="77777777" w:rsidR="004D3FA5" w:rsidRDefault="003F3DF6">
            <w:r>
              <w:t>活动室</w:t>
            </w:r>
          </w:p>
        </w:tc>
        <w:tc>
          <w:tcPr>
            <w:tcW w:w="1075" w:type="dxa"/>
            <w:vAlign w:val="center"/>
          </w:tcPr>
          <w:p w14:paraId="36AC0B6D" w14:textId="77777777" w:rsidR="004D3FA5" w:rsidRDefault="003F3DF6">
            <w:r>
              <w:t>97.7</w:t>
            </w:r>
          </w:p>
        </w:tc>
        <w:tc>
          <w:tcPr>
            <w:tcW w:w="3356" w:type="dxa"/>
            <w:vAlign w:val="center"/>
          </w:tcPr>
          <w:p w14:paraId="013F1CE8" w14:textId="77777777" w:rsidR="004D3FA5" w:rsidRDefault="003F3DF6">
            <w:r>
              <w:t>47.40</w:t>
            </w:r>
          </w:p>
        </w:tc>
      </w:tr>
      <w:tr w:rsidR="004D3FA5" w14:paraId="05CE32FE" w14:textId="77777777">
        <w:tc>
          <w:tcPr>
            <w:tcW w:w="690" w:type="dxa"/>
            <w:vMerge/>
            <w:vAlign w:val="center"/>
          </w:tcPr>
          <w:p w14:paraId="7EEBE865" w14:textId="77777777" w:rsidR="004D3FA5" w:rsidRDefault="004D3FA5"/>
        </w:tc>
        <w:tc>
          <w:tcPr>
            <w:tcW w:w="1992" w:type="dxa"/>
            <w:vAlign w:val="center"/>
          </w:tcPr>
          <w:p w14:paraId="3B3F5FF4" w14:textId="77777777" w:rsidR="004D3FA5" w:rsidRDefault="003F3DF6">
            <w:r>
              <w:t>1002</w:t>
            </w:r>
          </w:p>
        </w:tc>
        <w:tc>
          <w:tcPr>
            <w:tcW w:w="3186" w:type="dxa"/>
            <w:vAlign w:val="center"/>
          </w:tcPr>
          <w:p w14:paraId="0950F7D3" w14:textId="77777777" w:rsidR="004D3FA5" w:rsidRDefault="003F3DF6">
            <w:r>
              <w:t>活动室</w:t>
            </w:r>
          </w:p>
        </w:tc>
        <w:tc>
          <w:tcPr>
            <w:tcW w:w="1075" w:type="dxa"/>
            <w:vAlign w:val="center"/>
          </w:tcPr>
          <w:p w14:paraId="02400783" w14:textId="77777777" w:rsidR="004D3FA5" w:rsidRDefault="003F3DF6">
            <w:r>
              <w:t>119.0</w:t>
            </w:r>
          </w:p>
        </w:tc>
        <w:tc>
          <w:tcPr>
            <w:tcW w:w="3356" w:type="dxa"/>
            <w:vAlign w:val="center"/>
          </w:tcPr>
          <w:p w14:paraId="6D6CE65B" w14:textId="77777777" w:rsidR="004D3FA5" w:rsidRDefault="003F3DF6">
            <w:r>
              <w:t>46.87</w:t>
            </w:r>
          </w:p>
        </w:tc>
      </w:tr>
      <w:tr w:rsidR="004D3FA5" w14:paraId="6AB10A99" w14:textId="77777777">
        <w:tc>
          <w:tcPr>
            <w:tcW w:w="690" w:type="dxa"/>
            <w:vMerge/>
            <w:vAlign w:val="center"/>
          </w:tcPr>
          <w:p w14:paraId="5286DD1D" w14:textId="77777777" w:rsidR="004D3FA5" w:rsidRDefault="004D3FA5"/>
        </w:tc>
        <w:tc>
          <w:tcPr>
            <w:tcW w:w="1992" w:type="dxa"/>
            <w:vAlign w:val="center"/>
          </w:tcPr>
          <w:p w14:paraId="1ADD8D23" w14:textId="77777777" w:rsidR="004D3FA5" w:rsidRDefault="003F3DF6">
            <w:r>
              <w:t>1003</w:t>
            </w:r>
          </w:p>
        </w:tc>
        <w:tc>
          <w:tcPr>
            <w:tcW w:w="3186" w:type="dxa"/>
            <w:vAlign w:val="center"/>
          </w:tcPr>
          <w:p w14:paraId="407C24E6" w14:textId="77777777" w:rsidR="004D3FA5" w:rsidRDefault="003F3DF6">
            <w:r>
              <w:t>餐厅</w:t>
            </w:r>
          </w:p>
        </w:tc>
        <w:tc>
          <w:tcPr>
            <w:tcW w:w="1075" w:type="dxa"/>
            <w:vAlign w:val="center"/>
          </w:tcPr>
          <w:p w14:paraId="75A05355" w14:textId="77777777" w:rsidR="004D3FA5" w:rsidRDefault="003F3DF6">
            <w:r>
              <w:t>164.6</w:t>
            </w:r>
          </w:p>
        </w:tc>
        <w:tc>
          <w:tcPr>
            <w:tcW w:w="3356" w:type="dxa"/>
            <w:vAlign w:val="center"/>
          </w:tcPr>
          <w:p w14:paraId="22A9E488" w14:textId="77777777" w:rsidR="004D3FA5" w:rsidRDefault="003F3DF6">
            <w:r>
              <w:t>41.52</w:t>
            </w:r>
          </w:p>
        </w:tc>
      </w:tr>
      <w:tr w:rsidR="004D3FA5" w14:paraId="44380BB1" w14:textId="77777777">
        <w:tc>
          <w:tcPr>
            <w:tcW w:w="690" w:type="dxa"/>
            <w:vMerge/>
            <w:vAlign w:val="center"/>
          </w:tcPr>
          <w:p w14:paraId="24F07D94" w14:textId="77777777" w:rsidR="004D3FA5" w:rsidRDefault="004D3FA5"/>
        </w:tc>
        <w:tc>
          <w:tcPr>
            <w:tcW w:w="1992" w:type="dxa"/>
            <w:vAlign w:val="center"/>
          </w:tcPr>
          <w:p w14:paraId="390E631E" w14:textId="77777777" w:rsidR="004D3FA5" w:rsidRDefault="003F3DF6">
            <w:r>
              <w:t>1004</w:t>
            </w:r>
          </w:p>
        </w:tc>
        <w:tc>
          <w:tcPr>
            <w:tcW w:w="3186" w:type="dxa"/>
            <w:vAlign w:val="center"/>
          </w:tcPr>
          <w:p w14:paraId="77FD5342" w14:textId="77777777" w:rsidR="004D3FA5" w:rsidRDefault="003F3DF6">
            <w:r>
              <w:t>门厅</w:t>
            </w:r>
          </w:p>
        </w:tc>
        <w:tc>
          <w:tcPr>
            <w:tcW w:w="1075" w:type="dxa"/>
            <w:vAlign w:val="center"/>
          </w:tcPr>
          <w:p w14:paraId="4C6FF141" w14:textId="77777777" w:rsidR="004D3FA5" w:rsidRDefault="003F3DF6">
            <w:r>
              <w:t>235.8</w:t>
            </w:r>
          </w:p>
        </w:tc>
        <w:tc>
          <w:tcPr>
            <w:tcW w:w="3356" w:type="dxa"/>
            <w:vAlign w:val="center"/>
          </w:tcPr>
          <w:p w14:paraId="7D872233" w14:textId="77777777" w:rsidR="004D3FA5" w:rsidRDefault="003F3DF6">
            <w:r>
              <w:t>51.37</w:t>
            </w:r>
          </w:p>
        </w:tc>
      </w:tr>
      <w:tr w:rsidR="004D3FA5" w14:paraId="4AB61D1E" w14:textId="77777777">
        <w:tc>
          <w:tcPr>
            <w:tcW w:w="690" w:type="dxa"/>
            <w:vMerge/>
            <w:vAlign w:val="center"/>
          </w:tcPr>
          <w:p w14:paraId="3525673C" w14:textId="77777777" w:rsidR="004D3FA5" w:rsidRDefault="004D3FA5"/>
        </w:tc>
        <w:tc>
          <w:tcPr>
            <w:tcW w:w="1992" w:type="dxa"/>
            <w:vAlign w:val="center"/>
          </w:tcPr>
          <w:p w14:paraId="76F62BC8" w14:textId="77777777" w:rsidR="004D3FA5" w:rsidRDefault="003F3DF6">
            <w:r>
              <w:t>1005</w:t>
            </w:r>
          </w:p>
        </w:tc>
        <w:tc>
          <w:tcPr>
            <w:tcW w:w="3186" w:type="dxa"/>
            <w:vAlign w:val="center"/>
          </w:tcPr>
          <w:p w14:paraId="5CFA8054" w14:textId="77777777" w:rsidR="004D3FA5" w:rsidRDefault="003F3DF6">
            <w:r>
              <w:t>门厅</w:t>
            </w:r>
          </w:p>
        </w:tc>
        <w:tc>
          <w:tcPr>
            <w:tcW w:w="1075" w:type="dxa"/>
            <w:vAlign w:val="center"/>
          </w:tcPr>
          <w:p w14:paraId="111A0D48" w14:textId="77777777" w:rsidR="004D3FA5" w:rsidRDefault="003F3DF6">
            <w:r>
              <w:t>29.1</w:t>
            </w:r>
          </w:p>
        </w:tc>
        <w:tc>
          <w:tcPr>
            <w:tcW w:w="3356" w:type="dxa"/>
            <w:vAlign w:val="center"/>
          </w:tcPr>
          <w:p w14:paraId="2F7C32D0" w14:textId="77777777" w:rsidR="004D3FA5" w:rsidRDefault="003F3DF6">
            <w:r>
              <w:t>34.04</w:t>
            </w:r>
          </w:p>
        </w:tc>
      </w:tr>
      <w:tr w:rsidR="004D3FA5" w14:paraId="62DD339D" w14:textId="77777777">
        <w:tc>
          <w:tcPr>
            <w:tcW w:w="690" w:type="dxa"/>
            <w:vMerge/>
            <w:vAlign w:val="center"/>
          </w:tcPr>
          <w:p w14:paraId="4787F3A5" w14:textId="77777777" w:rsidR="004D3FA5" w:rsidRDefault="004D3FA5"/>
        </w:tc>
        <w:tc>
          <w:tcPr>
            <w:tcW w:w="1992" w:type="dxa"/>
            <w:vAlign w:val="center"/>
          </w:tcPr>
          <w:p w14:paraId="459AE26C" w14:textId="77777777" w:rsidR="004D3FA5" w:rsidRDefault="003F3DF6">
            <w:r>
              <w:t>1006</w:t>
            </w:r>
          </w:p>
        </w:tc>
        <w:tc>
          <w:tcPr>
            <w:tcW w:w="3186" w:type="dxa"/>
            <w:vAlign w:val="center"/>
          </w:tcPr>
          <w:p w14:paraId="61ED2F23" w14:textId="77777777" w:rsidR="004D3FA5" w:rsidRDefault="003F3DF6">
            <w:r>
              <w:t>会议厅</w:t>
            </w:r>
          </w:p>
        </w:tc>
        <w:tc>
          <w:tcPr>
            <w:tcW w:w="1075" w:type="dxa"/>
            <w:vAlign w:val="center"/>
          </w:tcPr>
          <w:p w14:paraId="63362CC0" w14:textId="77777777" w:rsidR="004D3FA5" w:rsidRDefault="003F3DF6">
            <w:r>
              <w:t>85.7</w:t>
            </w:r>
          </w:p>
        </w:tc>
        <w:tc>
          <w:tcPr>
            <w:tcW w:w="3356" w:type="dxa"/>
            <w:vAlign w:val="center"/>
          </w:tcPr>
          <w:p w14:paraId="305FB631" w14:textId="77777777" w:rsidR="004D3FA5" w:rsidRDefault="003F3DF6">
            <w:r>
              <w:t>48.58</w:t>
            </w:r>
          </w:p>
        </w:tc>
      </w:tr>
      <w:tr w:rsidR="004D3FA5" w14:paraId="6408557E" w14:textId="77777777">
        <w:tc>
          <w:tcPr>
            <w:tcW w:w="690" w:type="dxa"/>
            <w:vMerge/>
            <w:vAlign w:val="center"/>
          </w:tcPr>
          <w:p w14:paraId="5B12089E" w14:textId="77777777" w:rsidR="004D3FA5" w:rsidRDefault="004D3FA5"/>
        </w:tc>
        <w:tc>
          <w:tcPr>
            <w:tcW w:w="1992" w:type="dxa"/>
            <w:vAlign w:val="center"/>
          </w:tcPr>
          <w:p w14:paraId="5DE17588" w14:textId="77777777" w:rsidR="004D3FA5" w:rsidRDefault="003F3DF6">
            <w:r>
              <w:t>1007</w:t>
            </w:r>
          </w:p>
        </w:tc>
        <w:tc>
          <w:tcPr>
            <w:tcW w:w="3186" w:type="dxa"/>
            <w:vAlign w:val="center"/>
          </w:tcPr>
          <w:p w14:paraId="2D66BDF8" w14:textId="77777777" w:rsidR="004D3FA5" w:rsidRDefault="003F3DF6">
            <w:r>
              <w:t>门厅</w:t>
            </w:r>
          </w:p>
        </w:tc>
        <w:tc>
          <w:tcPr>
            <w:tcW w:w="1075" w:type="dxa"/>
            <w:vAlign w:val="center"/>
          </w:tcPr>
          <w:p w14:paraId="5992AB95" w14:textId="77777777" w:rsidR="004D3FA5" w:rsidRDefault="003F3DF6">
            <w:r>
              <w:t>90.5</w:t>
            </w:r>
          </w:p>
        </w:tc>
        <w:tc>
          <w:tcPr>
            <w:tcW w:w="3356" w:type="dxa"/>
            <w:vAlign w:val="center"/>
          </w:tcPr>
          <w:p w14:paraId="6ACD60D2" w14:textId="77777777" w:rsidR="004D3FA5" w:rsidRDefault="003F3DF6">
            <w:r>
              <w:t>48.31</w:t>
            </w:r>
          </w:p>
        </w:tc>
      </w:tr>
      <w:tr w:rsidR="004D3FA5" w14:paraId="27284948" w14:textId="77777777">
        <w:tc>
          <w:tcPr>
            <w:tcW w:w="690" w:type="dxa"/>
            <w:vMerge/>
            <w:vAlign w:val="center"/>
          </w:tcPr>
          <w:p w14:paraId="2EC4B0B2" w14:textId="77777777" w:rsidR="004D3FA5" w:rsidRDefault="004D3FA5"/>
        </w:tc>
        <w:tc>
          <w:tcPr>
            <w:tcW w:w="1992" w:type="dxa"/>
            <w:vAlign w:val="center"/>
          </w:tcPr>
          <w:p w14:paraId="4ABB620C" w14:textId="77777777" w:rsidR="004D3FA5" w:rsidRDefault="003F3DF6">
            <w:r>
              <w:t>1009</w:t>
            </w:r>
          </w:p>
        </w:tc>
        <w:tc>
          <w:tcPr>
            <w:tcW w:w="3186" w:type="dxa"/>
            <w:vAlign w:val="center"/>
          </w:tcPr>
          <w:p w14:paraId="11AD47D8" w14:textId="77777777" w:rsidR="004D3FA5" w:rsidRDefault="003F3DF6">
            <w:r>
              <w:t>会议室</w:t>
            </w:r>
          </w:p>
        </w:tc>
        <w:tc>
          <w:tcPr>
            <w:tcW w:w="1075" w:type="dxa"/>
            <w:vAlign w:val="center"/>
          </w:tcPr>
          <w:p w14:paraId="3FA9E902" w14:textId="77777777" w:rsidR="004D3FA5" w:rsidRDefault="003F3DF6">
            <w:r>
              <w:t>32.0</w:t>
            </w:r>
          </w:p>
        </w:tc>
        <w:tc>
          <w:tcPr>
            <w:tcW w:w="3356" w:type="dxa"/>
            <w:vAlign w:val="center"/>
          </w:tcPr>
          <w:p w14:paraId="745CCCC3" w14:textId="77777777" w:rsidR="004D3FA5" w:rsidRDefault="003F3DF6">
            <w:r>
              <w:t>49.68</w:t>
            </w:r>
          </w:p>
        </w:tc>
      </w:tr>
      <w:tr w:rsidR="004D3FA5" w14:paraId="4BA5F3F5" w14:textId="77777777">
        <w:tc>
          <w:tcPr>
            <w:tcW w:w="690" w:type="dxa"/>
            <w:vMerge/>
            <w:vAlign w:val="center"/>
          </w:tcPr>
          <w:p w14:paraId="4F900D1F" w14:textId="77777777" w:rsidR="004D3FA5" w:rsidRDefault="004D3FA5"/>
        </w:tc>
        <w:tc>
          <w:tcPr>
            <w:tcW w:w="1992" w:type="dxa"/>
            <w:vAlign w:val="center"/>
          </w:tcPr>
          <w:p w14:paraId="6454406A" w14:textId="77777777" w:rsidR="004D3FA5" w:rsidRDefault="003F3DF6">
            <w:r>
              <w:t>1010</w:t>
            </w:r>
          </w:p>
        </w:tc>
        <w:tc>
          <w:tcPr>
            <w:tcW w:w="3186" w:type="dxa"/>
            <w:vAlign w:val="center"/>
          </w:tcPr>
          <w:p w14:paraId="0F3820C4" w14:textId="77777777" w:rsidR="004D3FA5" w:rsidRDefault="003F3DF6">
            <w:r>
              <w:t>办公室</w:t>
            </w:r>
          </w:p>
        </w:tc>
        <w:tc>
          <w:tcPr>
            <w:tcW w:w="1075" w:type="dxa"/>
            <w:vAlign w:val="center"/>
          </w:tcPr>
          <w:p w14:paraId="774DB526" w14:textId="77777777" w:rsidR="004D3FA5" w:rsidRDefault="003F3DF6">
            <w:r>
              <w:t>16.7</w:t>
            </w:r>
          </w:p>
        </w:tc>
        <w:tc>
          <w:tcPr>
            <w:tcW w:w="3356" w:type="dxa"/>
            <w:vAlign w:val="center"/>
          </w:tcPr>
          <w:p w14:paraId="7B2B6A9D" w14:textId="77777777" w:rsidR="004D3FA5" w:rsidRDefault="003F3DF6">
            <w:r>
              <w:t>46.87</w:t>
            </w:r>
          </w:p>
        </w:tc>
      </w:tr>
      <w:tr w:rsidR="004D3FA5" w14:paraId="1C9D963F" w14:textId="77777777">
        <w:tc>
          <w:tcPr>
            <w:tcW w:w="690" w:type="dxa"/>
            <w:vMerge/>
            <w:vAlign w:val="center"/>
          </w:tcPr>
          <w:p w14:paraId="388CDFA3" w14:textId="77777777" w:rsidR="004D3FA5" w:rsidRDefault="004D3FA5"/>
        </w:tc>
        <w:tc>
          <w:tcPr>
            <w:tcW w:w="1992" w:type="dxa"/>
            <w:vAlign w:val="center"/>
          </w:tcPr>
          <w:p w14:paraId="0F6C3DB2" w14:textId="77777777" w:rsidR="004D3FA5" w:rsidRDefault="003F3DF6">
            <w:r>
              <w:t>1011</w:t>
            </w:r>
          </w:p>
        </w:tc>
        <w:tc>
          <w:tcPr>
            <w:tcW w:w="3186" w:type="dxa"/>
            <w:vAlign w:val="center"/>
          </w:tcPr>
          <w:p w14:paraId="46878219" w14:textId="77777777" w:rsidR="004D3FA5" w:rsidRDefault="003F3DF6">
            <w:r>
              <w:t>会议室</w:t>
            </w:r>
          </w:p>
        </w:tc>
        <w:tc>
          <w:tcPr>
            <w:tcW w:w="1075" w:type="dxa"/>
            <w:vAlign w:val="center"/>
          </w:tcPr>
          <w:p w14:paraId="5796C7E8" w14:textId="77777777" w:rsidR="004D3FA5" w:rsidRDefault="003F3DF6">
            <w:r>
              <w:t>33.4</w:t>
            </w:r>
          </w:p>
        </w:tc>
        <w:tc>
          <w:tcPr>
            <w:tcW w:w="3356" w:type="dxa"/>
            <w:vAlign w:val="center"/>
          </w:tcPr>
          <w:p w14:paraId="4E7FEC6B" w14:textId="77777777" w:rsidR="004D3FA5" w:rsidRDefault="003F3DF6">
            <w:r>
              <w:t>46.70</w:t>
            </w:r>
          </w:p>
        </w:tc>
      </w:tr>
      <w:tr w:rsidR="004D3FA5" w14:paraId="1ED9E054" w14:textId="77777777">
        <w:tc>
          <w:tcPr>
            <w:tcW w:w="690" w:type="dxa"/>
            <w:vMerge/>
            <w:vAlign w:val="center"/>
          </w:tcPr>
          <w:p w14:paraId="6499AC67" w14:textId="77777777" w:rsidR="004D3FA5" w:rsidRDefault="004D3FA5"/>
        </w:tc>
        <w:tc>
          <w:tcPr>
            <w:tcW w:w="1992" w:type="dxa"/>
            <w:vAlign w:val="center"/>
          </w:tcPr>
          <w:p w14:paraId="7677CA20" w14:textId="77777777" w:rsidR="004D3FA5" w:rsidRDefault="003F3DF6">
            <w:r>
              <w:t>1012</w:t>
            </w:r>
          </w:p>
        </w:tc>
        <w:tc>
          <w:tcPr>
            <w:tcW w:w="3186" w:type="dxa"/>
            <w:vAlign w:val="center"/>
          </w:tcPr>
          <w:p w14:paraId="6C921E3D" w14:textId="77777777" w:rsidR="004D3FA5" w:rsidRDefault="003F3DF6">
            <w:r>
              <w:t>办公室</w:t>
            </w:r>
          </w:p>
        </w:tc>
        <w:tc>
          <w:tcPr>
            <w:tcW w:w="1075" w:type="dxa"/>
            <w:vAlign w:val="center"/>
          </w:tcPr>
          <w:p w14:paraId="3C9F0AAA" w14:textId="77777777" w:rsidR="004D3FA5" w:rsidRDefault="003F3DF6">
            <w:r>
              <w:t>19.5</w:t>
            </w:r>
          </w:p>
        </w:tc>
        <w:tc>
          <w:tcPr>
            <w:tcW w:w="3356" w:type="dxa"/>
            <w:vAlign w:val="center"/>
          </w:tcPr>
          <w:p w14:paraId="3C68E304" w14:textId="77777777" w:rsidR="004D3FA5" w:rsidRDefault="003F3DF6">
            <w:r>
              <w:t>47.55</w:t>
            </w:r>
          </w:p>
        </w:tc>
      </w:tr>
      <w:tr w:rsidR="004D3FA5" w14:paraId="36ED6EEC" w14:textId="77777777">
        <w:tc>
          <w:tcPr>
            <w:tcW w:w="690" w:type="dxa"/>
            <w:vMerge w:val="restart"/>
            <w:vAlign w:val="center"/>
          </w:tcPr>
          <w:p w14:paraId="277FC21F" w14:textId="77777777" w:rsidR="004D3FA5" w:rsidRDefault="003F3DF6">
            <w:r>
              <w:t>2</w:t>
            </w:r>
          </w:p>
        </w:tc>
        <w:tc>
          <w:tcPr>
            <w:tcW w:w="1992" w:type="dxa"/>
            <w:vAlign w:val="center"/>
          </w:tcPr>
          <w:p w14:paraId="6B46DD4D" w14:textId="77777777" w:rsidR="004D3FA5" w:rsidRDefault="003F3DF6">
            <w:r>
              <w:t>2001</w:t>
            </w:r>
          </w:p>
        </w:tc>
        <w:tc>
          <w:tcPr>
            <w:tcW w:w="3186" w:type="dxa"/>
            <w:vAlign w:val="center"/>
          </w:tcPr>
          <w:p w14:paraId="18A4BC1A" w14:textId="77777777" w:rsidR="004D3FA5" w:rsidRDefault="003F3DF6">
            <w:r>
              <w:t>会议室</w:t>
            </w:r>
          </w:p>
        </w:tc>
        <w:tc>
          <w:tcPr>
            <w:tcW w:w="1075" w:type="dxa"/>
            <w:vAlign w:val="center"/>
          </w:tcPr>
          <w:p w14:paraId="02D0DEEE" w14:textId="77777777" w:rsidR="004D3FA5" w:rsidRDefault="003F3DF6">
            <w:r>
              <w:t>195.7</w:t>
            </w:r>
          </w:p>
        </w:tc>
        <w:tc>
          <w:tcPr>
            <w:tcW w:w="3356" w:type="dxa"/>
            <w:vAlign w:val="center"/>
          </w:tcPr>
          <w:p w14:paraId="22050DC1" w14:textId="77777777" w:rsidR="004D3FA5" w:rsidRDefault="003F3DF6">
            <w:r>
              <w:t>45.08</w:t>
            </w:r>
          </w:p>
        </w:tc>
      </w:tr>
      <w:tr w:rsidR="004D3FA5" w14:paraId="5438494C" w14:textId="77777777">
        <w:tc>
          <w:tcPr>
            <w:tcW w:w="690" w:type="dxa"/>
            <w:vMerge/>
            <w:vAlign w:val="center"/>
          </w:tcPr>
          <w:p w14:paraId="4DC51AFE" w14:textId="77777777" w:rsidR="004D3FA5" w:rsidRDefault="004D3FA5"/>
        </w:tc>
        <w:tc>
          <w:tcPr>
            <w:tcW w:w="1992" w:type="dxa"/>
            <w:vAlign w:val="center"/>
          </w:tcPr>
          <w:p w14:paraId="1DA95226" w14:textId="77777777" w:rsidR="004D3FA5" w:rsidRDefault="003F3DF6">
            <w:r>
              <w:t>2002</w:t>
            </w:r>
          </w:p>
        </w:tc>
        <w:tc>
          <w:tcPr>
            <w:tcW w:w="3186" w:type="dxa"/>
            <w:vAlign w:val="center"/>
          </w:tcPr>
          <w:p w14:paraId="03C14769" w14:textId="77777777" w:rsidR="004D3FA5" w:rsidRDefault="003F3DF6">
            <w:r>
              <w:t>办公室</w:t>
            </w:r>
          </w:p>
        </w:tc>
        <w:tc>
          <w:tcPr>
            <w:tcW w:w="1075" w:type="dxa"/>
            <w:vAlign w:val="center"/>
          </w:tcPr>
          <w:p w14:paraId="28DD4530" w14:textId="77777777" w:rsidR="004D3FA5" w:rsidRDefault="003F3DF6">
            <w:r>
              <w:t>25.1</w:t>
            </w:r>
          </w:p>
        </w:tc>
        <w:tc>
          <w:tcPr>
            <w:tcW w:w="3356" w:type="dxa"/>
            <w:vAlign w:val="center"/>
          </w:tcPr>
          <w:p w14:paraId="4BB40533" w14:textId="77777777" w:rsidR="004D3FA5" w:rsidRDefault="003F3DF6">
            <w:r>
              <w:t>47.44</w:t>
            </w:r>
          </w:p>
        </w:tc>
      </w:tr>
      <w:tr w:rsidR="004D3FA5" w14:paraId="58145BEA" w14:textId="77777777">
        <w:tc>
          <w:tcPr>
            <w:tcW w:w="690" w:type="dxa"/>
            <w:vMerge/>
            <w:vAlign w:val="center"/>
          </w:tcPr>
          <w:p w14:paraId="0E60C54D" w14:textId="77777777" w:rsidR="004D3FA5" w:rsidRDefault="004D3FA5"/>
        </w:tc>
        <w:tc>
          <w:tcPr>
            <w:tcW w:w="1992" w:type="dxa"/>
            <w:vAlign w:val="center"/>
          </w:tcPr>
          <w:p w14:paraId="317DC289" w14:textId="77777777" w:rsidR="004D3FA5" w:rsidRDefault="003F3DF6">
            <w:r>
              <w:t>2003</w:t>
            </w:r>
          </w:p>
        </w:tc>
        <w:tc>
          <w:tcPr>
            <w:tcW w:w="3186" w:type="dxa"/>
            <w:vAlign w:val="center"/>
          </w:tcPr>
          <w:p w14:paraId="409CD803" w14:textId="77777777" w:rsidR="004D3FA5" w:rsidRDefault="003F3DF6">
            <w:r>
              <w:t>走道</w:t>
            </w:r>
          </w:p>
        </w:tc>
        <w:tc>
          <w:tcPr>
            <w:tcW w:w="1075" w:type="dxa"/>
            <w:vAlign w:val="center"/>
          </w:tcPr>
          <w:p w14:paraId="5C17C78D" w14:textId="77777777" w:rsidR="004D3FA5" w:rsidRDefault="003F3DF6">
            <w:r>
              <w:t>90.0</w:t>
            </w:r>
          </w:p>
        </w:tc>
        <w:tc>
          <w:tcPr>
            <w:tcW w:w="3356" w:type="dxa"/>
            <w:vAlign w:val="center"/>
          </w:tcPr>
          <w:p w14:paraId="174F4B9C" w14:textId="77777777" w:rsidR="004D3FA5" w:rsidRDefault="003F3DF6">
            <w:r>
              <w:t>46.59</w:t>
            </w:r>
          </w:p>
        </w:tc>
      </w:tr>
      <w:tr w:rsidR="004D3FA5" w14:paraId="0497D908" w14:textId="77777777">
        <w:tc>
          <w:tcPr>
            <w:tcW w:w="690" w:type="dxa"/>
            <w:vMerge/>
            <w:vAlign w:val="center"/>
          </w:tcPr>
          <w:p w14:paraId="2016FB59" w14:textId="77777777" w:rsidR="004D3FA5" w:rsidRDefault="004D3FA5"/>
        </w:tc>
        <w:tc>
          <w:tcPr>
            <w:tcW w:w="1992" w:type="dxa"/>
            <w:vAlign w:val="center"/>
          </w:tcPr>
          <w:p w14:paraId="2CB548EB" w14:textId="77777777" w:rsidR="004D3FA5" w:rsidRDefault="003F3DF6">
            <w:r>
              <w:t>2004</w:t>
            </w:r>
          </w:p>
        </w:tc>
        <w:tc>
          <w:tcPr>
            <w:tcW w:w="3186" w:type="dxa"/>
            <w:vAlign w:val="center"/>
          </w:tcPr>
          <w:p w14:paraId="41BB3311" w14:textId="77777777" w:rsidR="004D3FA5" w:rsidRDefault="003F3DF6">
            <w:r>
              <w:t>会议室</w:t>
            </w:r>
          </w:p>
        </w:tc>
        <w:tc>
          <w:tcPr>
            <w:tcW w:w="1075" w:type="dxa"/>
            <w:vAlign w:val="center"/>
          </w:tcPr>
          <w:p w14:paraId="45A2E8E5" w14:textId="77777777" w:rsidR="004D3FA5" w:rsidRDefault="003F3DF6">
            <w:r>
              <w:t>62.6</w:t>
            </w:r>
          </w:p>
        </w:tc>
        <w:tc>
          <w:tcPr>
            <w:tcW w:w="3356" w:type="dxa"/>
            <w:vAlign w:val="center"/>
          </w:tcPr>
          <w:p w14:paraId="15CD6B3E" w14:textId="77777777" w:rsidR="004D3FA5" w:rsidRDefault="003F3DF6">
            <w:r>
              <w:t>46.31</w:t>
            </w:r>
          </w:p>
        </w:tc>
      </w:tr>
      <w:tr w:rsidR="004D3FA5" w14:paraId="57EBD50F" w14:textId="77777777">
        <w:tc>
          <w:tcPr>
            <w:tcW w:w="690" w:type="dxa"/>
            <w:vMerge/>
            <w:vAlign w:val="center"/>
          </w:tcPr>
          <w:p w14:paraId="506DC187" w14:textId="77777777" w:rsidR="004D3FA5" w:rsidRDefault="004D3FA5"/>
        </w:tc>
        <w:tc>
          <w:tcPr>
            <w:tcW w:w="1992" w:type="dxa"/>
            <w:vAlign w:val="center"/>
          </w:tcPr>
          <w:p w14:paraId="1DA625AC" w14:textId="77777777" w:rsidR="004D3FA5" w:rsidRDefault="003F3DF6">
            <w:r>
              <w:t>2006</w:t>
            </w:r>
          </w:p>
        </w:tc>
        <w:tc>
          <w:tcPr>
            <w:tcW w:w="3186" w:type="dxa"/>
            <w:vAlign w:val="center"/>
          </w:tcPr>
          <w:p w14:paraId="09FFF1DB" w14:textId="77777777" w:rsidR="004D3FA5" w:rsidRDefault="003F3DF6">
            <w:r>
              <w:t>办公室</w:t>
            </w:r>
          </w:p>
        </w:tc>
        <w:tc>
          <w:tcPr>
            <w:tcW w:w="1075" w:type="dxa"/>
            <w:vAlign w:val="center"/>
          </w:tcPr>
          <w:p w14:paraId="3AEE2524" w14:textId="77777777" w:rsidR="004D3FA5" w:rsidRDefault="003F3DF6">
            <w:r>
              <w:t>25.1</w:t>
            </w:r>
          </w:p>
        </w:tc>
        <w:tc>
          <w:tcPr>
            <w:tcW w:w="3356" w:type="dxa"/>
            <w:vAlign w:val="center"/>
          </w:tcPr>
          <w:p w14:paraId="5D13B3F6" w14:textId="77777777" w:rsidR="004D3FA5" w:rsidRDefault="003F3DF6">
            <w:r>
              <w:t>47.45</w:t>
            </w:r>
          </w:p>
        </w:tc>
      </w:tr>
      <w:tr w:rsidR="004D3FA5" w14:paraId="7DA59A87" w14:textId="77777777">
        <w:tc>
          <w:tcPr>
            <w:tcW w:w="690" w:type="dxa"/>
            <w:vMerge/>
            <w:vAlign w:val="center"/>
          </w:tcPr>
          <w:p w14:paraId="0D59817C" w14:textId="77777777" w:rsidR="004D3FA5" w:rsidRDefault="004D3FA5"/>
        </w:tc>
        <w:tc>
          <w:tcPr>
            <w:tcW w:w="1992" w:type="dxa"/>
            <w:vAlign w:val="center"/>
          </w:tcPr>
          <w:p w14:paraId="3DC92E24" w14:textId="77777777" w:rsidR="004D3FA5" w:rsidRDefault="003F3DF6">
            <w:r>
              <w:t>2008</w:t>
            </w:r>
          </w:p>
        </w:tc>
        <w:tc>
          <w:tcPr>
            <w:tcW w:w="3186" w:type="dxa"/>
            <w:vAlign w:val="center"/>
          </w:tcPr>
          <w:p w14:paraId="69FBE87A" w14:textId="77777777" w:rsidR="004D3FA5" w:rsidRDefault="003F3DF6">
            <w:r>
              <w:t>专用教室</w:t>
            </w:r>
          </w:p>
        </w:tc>
        <w:tc>
          <w:tcPr>
            <w:tcW w:w="1075" w:type="dxa"/>
            <w:vAlign w:val="center"/>
          </w:tcPr>
          <w:p w14:paraId="00128284" w14:textId="77777777" w:rsidR="004D3FA5" w:rsidRDefault="003F3DF6">
            <w:r>
              <w:t>60.0</w:t>
            </w:r>
          </w:p>
        </w:tc>
        <w:tc>
          <w:tcPr>
            <w:tcW w:w="3356" w:type="dxa"/>
            <w:vAlign w:val="center"/>
          </w:tcPr>
          <w:p w14:paraId="6125AE89" w14:textId="77777777" w:rsidR="004D3FA5" w:rsidRDefault="003F3DF6">
            <w:r>
              <w:t>44.82</w:t>
            </w:r>
          </w:p>
        </w:tc>
      </w:tr>
      <w:tr w:rsidR="004D3FA5" w14:paraId="4FB744D8" w14:textId="77777777">
        <w:tc>
          <w:tcPr>
            <w:tcW w:w="690" w:type="dxa"/>
            <w:vMerge/>
            <w:vAlign w:val="center"/>
          </w:tcPr>
          <w:p w14:paraId="552635F0" w14:textId="77777777" w:rsidR="004D3FA5" w:rsidRDefault="004D3FA5"/>
        </w:tc>
        <w:tc>
          <w:tcPr>
            <w:tcW w:w="1992" w:type="dxa"/>
            <w:vAlign w:val="center"/>
          </w:tcPr>
          <w:p w14:paraId="35F00CA2" w14:textId="77777777" w:rsidR="004D3FA5" w:rsidRDefault="003F3DF6">
            <w:r>
              <w:t>2009</w:t>
            </w:r>
          </w:p>
        </w:tc>
        <w:tc>
          <w:tcPr>
            <w:tcW w:w="3186" w:type="dxa"/>
            <w:vAlign w:val="center"/>
          </w:tcPr>
          <w:p w14:paraId="55217186" w14:textId="77777777" w:rsidR="004D3FA5" w:rsidRDefault="003F3DF6">
            <w:r>
              <w:t>会议厅</w:t>
            </w:r>
          </w:p>
        </w:tc>
        <w:tc>
          <w:tcPr>
            <w:tcW w:w="1075" w:type="dxa"/>
            <w:vAlign w:val="center"/>
          </w:tcPr>
          <w:p w14:paraId="7F0D173D" w14:textId="77777777" w:rsidR="004D3FA5" w:rsidRDefault="003F3DF6">
            <w:r>
              <w:t>62.6</w:t>
            </w:r>
          </w:p>
        </w:tc>
        <w:tc>
          <w:tcPr>
            <w:tcW w:w="3356" w:type="dxa"/>
            <w:vAlign w:val="center"/>
          </w:tcPr>
          <w:p w14:paraId="34417F24" w14:textId="77777777" w:rsidR="004D3FA5" w:rsidRDefault="003F3DF6">
            <w:r>
              <w:t>44.05</w:t>
            </w:r>
          </w:p>
        </w:tc>
      </w:tr>
      <w:tr w:rsidR="004D3FA5" w14:paraId="0BEE4C45" w14:textId="77777777">
        <w:tc>
          <w:tcPr>
            <w:tcW w:w="690" w:type="dxa"/>
            <w:vMerge/>
            <w:vAlign w:val="center"/>
          </w:tcPr>
          <w:p w14:paraId="44D8F839" w14:textId="77777777" w:rsidR="004D3FA5" w:rsidRDefault="004D3FA5"/>
        </w:tc>
        <w:tc>
          <w:tcPr>
            <w:tcW w:w="1992" w:type="dxa"/>
            <w:vAlign w:val="center"/>
          </w:tcPr>
          <w:p w14:paraId="52B76FCF" w14:textId="77777777" w:rsidR="004D3FA5" w:rsidRDefault="003F3DF6">
            <w:r>
              <w:t>2010</w:t>
            </w:r>
          </w:p>
        </w:tc>
        <w:tc>
          <w:tcPr>
            <w:tcW w:w="3186" w:type="dxa"/>
            <w:vAlign w:val="center"/>
          </w:tcPr>
          <w:p w14:paraId="62492E84" w14:textId="77777777" w:rsidR="004D3FA5" w:rsidRDefault="003F3DF6">
            <w:r>
              <w:t>会议室</w:t>
            </w:r>
          </w:p>
        </w:tc>
        <w:tc>
          <w:tcPr>
            <w:tcW w:w="1075" w:type="dxa"/>
            <w:vAlign w:val="center"/>
          </w:tcPr>
          <w:p w14:paraId="2C8A6162" w14:textId="77777777" w:rsidR="004D3FA5" w:rsidRDefault="003F3DF6">
            <w:r>
              <w:t>41.4</w:t>
            </w:r>
          </w:p>
        </w:tc>
        <w:tc>
          <w:tcPr>
            <w:tcW w:w="3356" w:type="dxa"/>
            <w:vAlign w:val="center"/>
          </w:tcPr>
          <w:p w14:paraId="53C6C7DD" w14:textId="77777777" w:rsidR="004D3FA5" w:rsidRDefault="003F3DF6">
            <w:r>
              <w:t>43.41</w:t>
            </w:r>
          </w:p>
        </w:tc>
      </w:tr>
      <w:tr w:rsidR="004D3FA5" w14:paraId="74252936" w14:textId="77777777">
        <w:tc>
          <w:tcPr>
            <w:tcW w:w="690" w:type="dxa"/>
            <w:vMerge/>
            <w:vAlign w:val="center"/>
          </w:tcPr>
          <w:p w14:paraId="4FF0A485" w14:textId="77777777" w:rsidR="004D3FA5" w:rsidRDefault="004D3FA5"/>
        </w:tc>
        <w:tc>
          <w:tcPr>
            <w:tcW w:w="1992" w:type="dxa"/>
            <w:vAlign w:val="center"/>
          </w:tcPr>
          <w:p w14:paraId="5DE457A9" w14:textId="77777777" w:rsidR="004D3FA5" w:rsidRDefault="003F3DF6">
            <w:r>
              <w:t>2013</w:t>
            </w:r>
          </w:p>
        </w:tc>
        <w:tc>
          <w:tcPr>
            <w:tcW w:w="3186" w:type="dxa"/>
            <w:vAlign w:val="center"/>
          </w:tcPr>
          <w:p w14:paraId="1C03C3F7" w14:textId="77777777" w:rsidR="004D3FA5" w:rsidRDefault="003F3DF6">
            <w:r>
              <w:t>库房</w:t>
            </w:r>
          </w:p>
        </w:tc>
        <w:tc>
          <w:tcPr>
            <w:tcW w:w="1075" w:type="dxa"/>
            <w:vAlign w:val="center"/>
          </w:tcPr>
          <w:p w14:paraId="57819ED7" w14:textId="77777777" w:rsidR="004D3FA5" w:rsidRDefault="003F3DF6">
            <w:r>
              <w:t>23.0</w:t>
            </w:r>
          </w:p>
        </w:tc>
        <w:tc>
          <w:tcPr>
            <w:tcW w:w="3356" w:type="dxa"/>
            <w:vAlign w:val="center"/>
          </w:tcPr>
          <w:p w14:paraId="22B77C38" w14:textId="77777777" w:rsidR="004D3FA5" w:rsidRDefault="003F3DF6">
            <w:r>
              <w:t>45.14</w:t>
            </w:r>
          </w:p>
        </w:tc>
      </w:tr>
      <w:tr w:rsidR="004D3FA5" w14:paraId="6A754D0A" w14:textId="77777777">
        <w:tc>
          <w:tcPr>
            <w:tcW w:w="6943" w:type="dxa"/>
            <w:gridSpan w:val="4"/>
            <w:vAlign w:val="center"/>
          </w:tcPr>
          <w:p w14:paraId="50AAF7A6" w14:textId="77777777" w:rsidR="004D3FA5" w:rsidRDefault="003F3DF6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49EB7F09" w14:textId="77777777" w:rsidR="004D3FA5" w:rsidRDefault="003F3DF6">
            <w:r>
              <w:t>46.45%</w:t>
            </w:r>
          </w:p>
        </w:tc>
      </w:tr>
    </w:tbl>
    <w:p w14:paraId="3119717E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3823C817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4FBFE19D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90972684"/>
      <w:r w:rsidRPr="00E14B7E">
        <w:rPr>
          <w:rFonts w:hint="eastAsia"/>
        </w:rPr>
        <w:t>结论</w:t>
      </w:r>
      <w:bookmarkEnd w:id="58"/>
    </w:p>
    <w:p w14:paraId="0F3F13E9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46.45%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0" w:name="得分"/>
      <w:r w:rsidR="006006D2" w:rsidRPr="00E14B7E">
        <w:rPr>
          <w:rFonts w:hint="eastAsia"/>
          <w:lang w:val="en-US"/>
        </w:rPr>
        <w:t>3</w:t>
      </w:r>
      <w:bookmarkEnd w:id="60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6A44" w14:textId="77777777" w:rsidR="003F3DF6" w:rsidRDefault="003F3DF6" w:rsidP="00203A7D">
      <w:pPr>
        <w:spacing w:line="240" w:lineRule="auto"/>
      </w:pPr>
      <w:r>
        <w:separator/>
      </w:r>
    </w:p>
  </w:endnote>
  <w:endnote w:type="continuationSeparator" w:id="0">
    <w:p w14:paraId="17696A35" w14:textId="77777777" w:rsidR="003F3DF6" w:rsidRDefault="003F3DF6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05DCA142" w14:textId="77777777" w:rsidTr="001A12A0">
      <w:tc>
        <w:tcPr>
          <w:tcW w:w="3020" w:type="dxa"/>
        </w:tcPr>
        <w:p w14:paraId="13BA5373" w14:textId="77777777" w:rsidR="001A12A0" w:rsidRPr="00F5023B" w:rsidRDefault="003F3DF6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E2027EF" w14:textId="77777777" w:rsidR="001A12A0" w:rsidRPr="00F5023B" w:rsidRDefault="003F3DF6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2A8EEC3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7C232276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9995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5F34B7BA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BEC3" w14:textId="77777777" w:rsidR="003F3DF6" w:rsidRDefault="003F3DF6" w:rsidP="00203A7D">
      <w:pPr>
        <w:spacing w:line="240" w:lineRule="auto"/>
      </w:pPr>
      <w:r>
        <w:separator/>
      </w:r>
    </w:p>
  </w:footnote>
  <w:footnote w:type="continuationSeparator" w:id="0">
    <w:p w14:paraId="2370B099" w14:textId="77777777" w:rsidR="003F3DF6" w:rsidRDefault="003F3DF6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67AC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5EE2493" wp14:editId="1BFDC67D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D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420DE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3DF6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3FA5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46DE4"/>
  <w15:docId w15:val="{D3579E4C-FB44-4B4A-A6CF-6DFAB6BE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7543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DELL</dc:creator>
  <cp:lastModifiedBy>DELL</cp:lastModifiedBy>
  <cp:revision>1</cp:revision>
  <cp:lastPrinted>1900-12-31T16:00:00Z</cp:lastPrinted>
  <dcterms:created xsi:type="dcterms:W3CDTF">2021-12-21T01:50:00Z</dcterms:created>
  <dcterms:modified xsi:type="dcterms:W3CDTF">2021-12-21T01:51:00Z</dcterms:modified>
</cp:coreProperties>
</file>