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693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15C3CEE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9A1C00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153105EB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14BCC61D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4505A9D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0913CA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5C48EA46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6CB9859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B13B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F4107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D40158" w:rsidRPr="00D40158" w14:paraId="548532A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4717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63F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1271B4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F45D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B699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29D5D2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4EEC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C961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5148DB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0C9A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095FC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33A3A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8CED0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6F3A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9D8E28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1B3C6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AE90E5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77A1B18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77E9C2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34F634F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C9FDC22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2379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8FCFDC3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2021年12月21日</w:t>
            </w:r>
            <w:bookmarkEnd w:id="6"/>
          </w:p>
        </w:tc>
      </w:tr>
    </w:tbl>
    <w:p w14:paraId="5BCCEA54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5F467A85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2DD730A3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1BDB8BF" wp14:editId="566555DF">
            <wp:extent cx="1628946" cy="1628946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19B68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5F3240D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63B57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435FB37" w14:textId="77777777" w:rsidR="00AC0859" w:rsidRPr="00F7608E" w:rsidRDefault="00AC0859" w:rsidP="005D3BE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proofErr w:type="gramStart"/>
            <w:r w:rsidRPr="00F7608E">
              <w:rPr>
                <w:rFonts w:ascii="宋体" w:hAnsi="宋体" w:hint="eastAsia"/>
              </w:rPr>
              <w:t>绿建斯</w:t>
            </w:r>
            <w:proofErr w:type="gramEnd"/>
            <w:r w:rsidRPr="00F7608E">
              <w:rPr>
                <w:rFonts w:ascii="宋体" w:hAnsi="宋体" w:hint="eastAsia"/>
              </w:rPr>
              <w:t>维尔室内热舒适评价ITES2020</w:t>
            </w:r>
          </w:p>
        </w:tc>
      </w:tr>
      <w:tr w:rsidR="00AC0859" w:rsidRPr="003539C2" w14:paraId="700C0F5B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BAF3F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E2E44A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20200808</w:t>
            </w:r>
            <w:bookmarkEnd w:id="8"/>
          </w:p>
        </w:tc>
      </w:tr>
      <w:tr w:rsidR="00AC0859" w:rsidRPr="003539C2" w14:paraId="74E1D9B1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B616B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2194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0DB0DB6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694E05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E2CCE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T18190975965</w:t>
            </w:r>
            <w:bookmarkEnd w:id="9"/>
          </w:p>
        </w:tc>
      </w:tr>
    </w:tbl>
    <w:p w14:paraId="2EA9D284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43FDCBCC" w14:textId="77777777" w:rsidR="00875D2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72503" w:history="1">
        <w:r w:rsidR="00875D29" w:rsidRPr="00B921F1">
          <w:rPr>
            <w:rStyle w:val="a8"/>
          </w:rPr>
          <w:t>1</w:t>
        </w:r>
        <w:r w:rsidR="00875D2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75D29" w:rsidRPr="00B921F1">
          <w:rPr>
            <w:rStyle w:val="a8"/>
          </w:rPr>
          <w:t>项目概况</w:t>
        </w:r>
        <w:r w:rsidR="00875D29">
          <w:rPr>
            <w:webHidden/>
          </w:rPr>
          <w:tab/>
        </w:r>
        <w:r w:rsidR="00875D29">
          <w:rPr>
            <w:webHidden/>
          </w:rPr>
          <w:fldChar w:fldCharType="begin"/>
        </w:r>
        <w:r w:rsidR="00875D29">
          <w:rPr>
            <w:webHidden/>
          </w:rPr>
          <w:instrText xml:space="preserve"> PAGEREF _Toc90972503 \h </w:instrText>
        </w:r>
        <w:r w:rsidR="00875D29">
          <w:rPr>
            <w:webHidden/>
          </w:rPr>
        </w:r>
        <w:r w:rsidR="00875D29">
          <w:rPr>
            <w:webHidden/>
          </w:rPr>
          <w:fldChar w:fldCharType="separate"/>
        </w:r>
        <w:r w:rsidR="00875D29">
          <w:rPr>
            <w:webHidden/>
          </w:rPr>
          <w:t>3</w:t>
        </w:r>
        <w:r w:rsidR="00875D29">
          <w:rPr>
            <w:webHidden/>
          </w:rPr>
          <w:fldChar w:fldCharType="end"/>
        </w:r>
      </w:hyperlink>
    </w:p>
    <w:p w14:paraId="7A8033A3" w14:textId="77777777" w:rsidR="00875D29" w:rsidRDefault="00875D2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504" w:history="1">
        <w:r w:rsidRPr="00B921F1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49EEF3" w14:textId="77777777" w:rsidR="00875D29" w:rsidRDefault="00875D2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505" w:history="1">
        <w:r w:rsidRPr="00B921F1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660A822" w14:textId="77777777" w:rsidR="00875D29" w:rsidRDefault="00875D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506" w:history="1">
        <w:r w:rsidRPr="00B921F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21F1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1F019C" w14:textId="77777777" w:rsidR="00875D29" w:rsidRDefault="00875D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507" w:history="1">
        <w:r w:rsidRPr="00B921F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21F1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8D8EAC" w14:textId="77777777" w:rsidR="00875D29" w:rsidRDefault="00875D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508" w:history="1">
        <w:r w:rsidRPr="00B921F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21F1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A71D86" w14:textId="77777777" w:rsidR="00875D29" w:rsidRDefault="00875D2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509" w:history="1">
        <w:r w:rsidRPr="00B921F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246AA2" w14:textId="77777777" w:rsidR="00875D29" w:rsidRDefault="00875D2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510" w:history="1">
        <w:r w:rsidRPr="00B921F1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1B913B" w14:textId="77777777" w:rsidR="00875D29" w:rsidRDefault="00875D2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511" w:history="1">
        <w:r w:rsidRPr="00B921F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9F701A" w14:textId="77777777" w:rsidR="00875D29" w:rsidRDefault="00875D2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512" w:history="1">
        <w:r w:rsidRPr="00B921F1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9C9666" w14:textId="77777777" w:rsidR="00875D29" w:rsidRDefault="00875D2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513" w:history="1">
        <w:r w:rsidRPr="00B921F1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D4291C1" w14:textId="77777777" w:rsidR="00875D29" w:rsidRDefault="00875D2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514" w:history="1">
        <w:r w:rsidRPr="00B921F1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DE9CFD" w14:textId="77777777" w:rsidR="00875D29" w:rsidRDefault="00875D2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515" w:history="1">
        <w:r w:rsidRPr="00B921F1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3963C3" w14:textId="77777777" w:rsidR="00875D29" w:rsidRDefault="00875D2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72516" w:history="1">
        <w:r w:rsidRPr="00B921F1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B4FF1D" w14:textId="77777777" w:rsidR="00875D29" w:rsidRDefault="00875D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517" w:history="1">
        <w:r w:rsidRPr="00B921F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21F1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EABDC1D" w14:textId="77777777" w:rsidR="00875D29" w:rsidRDefault="00875D2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72518" w:history="1">
        <w:r w:rsidRPr="00B921F1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921F1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2849E8" w14:textId="77777777" w:rsidR="00875D29" w:rsidRDefault="00875D2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72519" w:history="1">
        <w:r w:rsidRPr="00B921F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921F1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_Toc90972519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A82F68" w14:textId="77777777" w:rsidR="00AA47FE" w:rsidRDefault="00D40158" w:rsidP="004C7D33">
      <w:pPr>
        <w:pStyle w:val="TOC1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10"/>
    </w:p>
    <w:p w14:paraId="452F98B9" w14:textId="77777777" w:rsidR="0000578F" w:rsidRDefault="0000578F" w:rsidP="0000578F">
      <w:pPr>
        <w:pStyle w:val="1"/>
      </w:pPr>
      <w:bookmarkStart w:id="11" w:name="_Toc452108759"/>
      <w:bookmarkStart w:id="12" w:name="_Toc9097250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4E02D96F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5E5C4433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14B1404E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6EFCB9C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706F6E57" w14:textId="77777777" w:rsidR="0000578F" w:rsidRDefault="0000578F" w:rsidP="00DC62E7">
      <w:pPr>
        <w:pStyle w:val="2"/>
      </w:pPr>
      <w:bookmarkStart w:id="14" w:name="_Toc452108760"/>
      <w:bookmarkStart w:id="15" w:name="_Toc90972504"/>
      <w:r>
        <w:lastRenderedPageBreak/>
        <w:t>平面图</w:t>
      </w:r>
      <w:bookmarkEnd w:id="14"/>
      <w:bookmarkEnd w:id="15"/>
    </w:p>
    <w:p w14:paraId="7DE8ED39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573C1FE2" wp14:editId="389FF698">
            <wp:extent cx="5667375" cy="37814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19A04" w14:textId="77777777" w:rsidR="00373841" w:rsidRDefault="001F5F8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8DE8476" w14:textId="77777777" w:rsidR="00373841" w:rsidRDefault="001F5F8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BC408B9" wp14:editId="5A8F8370">
            <wp:extent cx="5667375" cy="56959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8A32" w14:textId="77777777" w:rsidR="00373841" w:rsidRDefault="001F5F8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799E6625" w14:textId="77777777" w:rsidR="00373841" w:rsidRDefault="00373841">
      <w:pPr>
        <w:pStyle w:val="a0"/>
        <w:ind w:firstLineChars="0" w:firstLine="0"/>
        <w:jc w:val="center"/>
        <w:rPr>
          <w:lang w:val="en-US"/>
        </w:rPr>
      </w:pPr>
    </w:p>
    <w:p w14:paraId="4CC18C4E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83077B5" w14:textId="77777777" w:rsidR="0000578F" w:rsidRDefault="0000578F" w:rsidP="00DC62E7">
      <w:pPr>
        <w:pStyle w:val="2"/>
      </w:pPr>
      <w:bookmarkStart w:id="17" w:name="_Toc452108761"/>
      <w:bookmarkStart w:id="18" w:name="_Toc9097250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366D3FC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1833C9A0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75D29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75D29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5CAB1EE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C18B0C9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9097250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7A42C0C5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6DEA36C8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14:paraId="4D44822E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842EB5D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1A4C21A9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75B3FFD2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156A1AAC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228DE3DF" w14:textId="77777777" w:rsidR="0000578F" w:rsidRDefault="0000578F" w:rsidP="0000578F">
      <w:pPr>
        <w:pStyle w:val="1"/>
      </w:pPr>
      <w:bookmarkStart w:id="26" w:name="_Toc90972507"/>
      <w:r>
        <w:rPr>
          <w:rFonts w:hint="eastAsia"/>
        </w:rPr>
        <w:t>参考</w:t>
      </w:r>
      <w:r>
        <w:t>标准</w:t>
      </w:r>
      <w:bookmarkEnd w:id="23"/>
      <w:bookmarkEnd w:id="26"/>
    </w:p>
    <w:p w14:paraId="386B9C02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34CC2D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02DB3183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2E0710AF" w14:textId="77777777" w:rsidR="0000578F" w:rsidRDefault="0000578F" w:rsidP="0000578F">
      <w:pPr>
        <w:pStyle w:val="1"/>
      </w:pPr>
      <w:bookmarkStart w:id="29" w:name="_Toc90972508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29"/>
    </w:p>
    <w:p w14:paraId="6017D5DA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0D73F998" w14:textId="77777777" w:rsidR="00833AFE" w:rsidRDefault="00833AFE" w:rsidP="00833AFE">
      <w:pPr>
        <w:pStyle w:val="2"/>
      </w:pPr>
      <w:bookmarkStart w:id="30" w:name="_Toc90972509"/>
      <w:r>
        <w:rPr>
          <w:rFonts w:hint="eastAsia"/>
        </w:rPr>
        <w:t>参数定义</w:t>
      </w:r>
      <w:bookmarkEnd w:id="30"/>
    </w:p>
    <w:p w14:paraId="353AF730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229C468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076086B4" w14:textId="77777777" w:rsidR="002D33C1" w:rsidRDefault="002D33C1" w:rsidP="002D33C1">
      <w:pPr>
        <w:pStyle w:val="2"/>
      </w:pPr>
      <w:bookmarkStart w:id="31" w:name="_Toc90972510"/>
      <w:r>
        <w:rPr>
          <w:rFonts w:hint="eastAsia"/>
        </w:rPr>
        <w:t>计算流程</w:t>
      </w:r>
      <w:bookmarkEnd w:id="31"/>
    </w:p>
    <w:p w14:paraId="1D1C4E5B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61F6BDEA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51E0B770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4EA2013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4DD5152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9857728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EB23E9F" wp14:editId="271938EC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8EE21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75D29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75D29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03145576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3E1F51CE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2921FAF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7DD73FE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AD650D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AE93BC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0A60C3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D2E8CA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454ED164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5BC81A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BC7993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34CFAB7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B3B198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BC3CD81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21AFC873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FA99D8B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590DDF6C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4410AE1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E4B08A5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F97708B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FC54CBA" w14:textId="77777777" w:rsidR="001B0BA1" w:rsidRDefault="006D296D" w:rsidP="00B50E2E">
      <w:pPr>
        <w:pStyle w:val="2"/>
      </w:pPr>
      <w:bookmarkStart w:id="33" w:name="_Toc90972511"/>
      <w:r>
        <w:rPr>
          <w:rFonts w:hint="eastAsia"/>
        </w:rPr>
        <w:t>计算参数</w:t>
      </w:r>
      <w:bookmarkEnd w:id="33"/>
    </w:p>
    <w:p w14:paraId="2F1D594F" w14:textId="77777777" w:rsidR="006D296D" w:rsidRDefault="006043F1" w:rsidP="00EA3BB3">
      <w:pPr>
        <w:pStyle w:val="3"/>
      </w:pPr>
      <w:bookmarkStart w:id="34" w:name="_Toc9097251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4"/>
    </w:p>
    <w:p w14:paraId="13F7E818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5" w:name="站台城市"/>
      <w:r w:rsidR="006D3413" w:rsidRPr="00E87AC0">
        <w:rPr>
          <w:rFonts w:ascii="Calibri" w:hAnsi="Calibri" w:hint="eastAsia"/>
          <w:kern w:val="2"/>
          <w:lang w:val="en-US"/>
        </w:rPr>
        <w:t>成都</w:t>
      </w:r>
      <w:bookmarkEnd w:id="35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288FA3A2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6"/>
      <w:r>
        <w:rPr>
          <w:noProof/>
        </w:rPr>
        <w:drawing>
          <wp:inline distT="0" distB="0" distL="0" distR="0" wp14:anchorId="0DA98370" wp14:editId="3B242107">
            <wp:extent cx="5667375" cy="29051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53932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75D29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75D29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6F0079B" w14:textId="77777777" w:rsidR="00B665C1" w:rsidRDefault="00B665C1" w:rsidP="00EA3BB3">
      <w:pPr>
        <w:pStyle w:val="3"/>
      </w:pPr>
      <w:bookmarkStart w:id="37" w:name="_Toc9097251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7"/>
    </w:p>
    <w:p w14:paraId="7160BA58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72EEF3F6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26D9B7AF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96875D7" w14:textId="77777777" w:rsidR="0099773C" w:rsidRPr="00A412D8" w:rsidRDefault="0099773C" w:rsidP="00A412D8">
            <w:pPr>
              <w:jc w:val="center"/>
            </w:pPr>
            <w:bookmarkStart w:id="38" w:name="室内热舒适温度表"/>
            <w:r w:rsidRPr="00A412D8">
              <w:rPr>
                <w:rFonts w:hint="eastAsia"/>
              </w:rPr>
              <w:t>室外月平均温度</w:t>
            </w:r>
            <w:bookmarkEnd w:id="38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77D749A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4D3ADDEF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5412112A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4294835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5.8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EC3EBD3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2DA484D" w14:textId="77777777" w:rsidTr="0099773C">
        <w:trPr>
          <w:trHeight w:val="270"/>
        </w:trPr>
        <w:tc>
          <w:tcPr>
            <w:tcW w:w="1861" w:type="dxa"/>
          </w:tcPr>
          <w:p w14:paraId="6661035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C957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12AD27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052E1D7D" w14:textId="77777777" w:rsidTr="0099773C">
        <w:trPr>
          <w:trHeight w:val="270"/>
        </w:trPr>
        <w:tc>
          <w:tcPr>
            <w:tcW w:w="1861" w:type="dxa"/>
          </w:tcPr>
          <w:p w14:paraId="5B1476A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B19E0B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ACE3E0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18.3~25.3</w:t>
            </w:r>
          </w:p>
        </w:tc>
      </w:tr>
      <w:tr w:rsidR="0099773C" w:rsidRPr="00A412D8" w14:paraId="3918F98F" w14:textId="77777777" w:rsidTr="0099773C">
        <w:trPr>
          <w:trHeight w:val="270"/>
        </w:trPr>
        <w:tc>
          <w:tcPr>
            <w:tcW w:w="1861" w:type="dxa"/>
          </w:tcPr>
          <w:p w14:paraId="552DE59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CCE30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D2ED7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 w:rsidR="0099773C" w:rsidRPr="00A412D8" w14:paraId="47C3BECA" w14:textId="77777777" w:rsidTr="0099773C">
        <w:trPr>
          <w:trHeight w:val="270"/>
        </w:trPr>
        <w:tc>
          <w:tcPr>
            <w:tcW w:w="1861" w:type="dxa"/>
          </w:tcPr>
          <w:p w14:paraId="0E2ABD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C760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E087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:rsidR="0099773C" w:rsidRPr="00A412D8" w14:paraId="23AECED3" w14:textId="77777777" w:rsidTr="0099773C">
        <w:trPr>
          <w:trHeight w:val="270"/>
        </w:trPr>
        <w:tc>
          <w:tcPr>
            <w:tcW w:w="1861" w:type="dxa"/>
          </w:tcPr>
          <w:p w14:paraId="3B7B2B8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F41428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5A19A7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 w:rsidR="0099773C" w:rsidRPr="00A412D8" w14:paraId="20CC66FE" w14:textId="77777777" w:rsidTr="0099773C">
        <w:trPr>
          <w:trHeight w:val="270"/>
        </w:trPr>
        <w:tc>
          <w:tcPr>
            <w:tcW w:w="1861" w:type="dxa"/>
          </w:tcPr>
          <w:p w14:paraId="04412C1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45A4C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1D057F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3269740A" w14:textId="77777777" w:rsidTr="0099773C">
        <w:trPr>
          <w:trHeight w:val="270"/>
        </w:trPr>
        <w:tc>
          <w:tcPr>
            <w:tcW w:w="1861" w:type="dxa"/>
          </w:tcPr>
          <w:p w14:paraId="5C97EF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C0319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73B8BA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272F18F0" w14:textId="77777777" w:rsidTr="0099773C">
        <w:trPr>
          <w:trHeight w:val="270"/>
        </w:trPr>
        <w:tc>
          <w:tcPr>
            <w:tcW w:w="1861" w:type="dxa"/>
          </w:tcPr>
          <w:p w14:paraId="12956C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96ED9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CAD80B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13D1C9FE" w14:textId="77777777" w:rsidTr="0099773C">
        <w:trPr>
          <w:trHeight w:val="270"/>
        </w:trPr>
        <w:tc>
          <w:tcPr>
            <w:tcW w:w="1861" w:type="dxa"/>
          </w:tcPr>
          <w:p w14:paraId="54DC74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87986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91B9FE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564832D1" w14:textId="77777777" w:rsidTr="0099773C">
        <w:trPr>
          <w:trHeight w:val="270"/>
        </w:trPr>
        <w:tc>
          <w:tcPr>
            <w:tcW w:w="1861" w:type="dxa"/>
          </w:tcPr>
          <w:p w14:paraId="723ED8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0F63B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972703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7EC54A11" w14:textId="77777777" w:rsidTr="0099773C">
        <w:trPr>
          <w:trHeight w:val="270"/>
        </w:trPr>
        <w:tc>
          <w:tcPr>
            <w:tcW w:w="1861" w:type="dxa"/>
          </w:tcPr>
          <w:p w14:paraId="2AD25C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32B269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975944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71B760D0" w14:textId="77777777" w:rsidR="009C72E6" w:rsidRDefault="009C72E6" w:rsidP="009C72E6">
      <w:pPr>
        <w:pStyle w:val="3"/>
      </w:pPr>
      <w:bookmarkStart w:id="39" w:name="_Toc90972514"/>
      <w:r>
        <w:rPr>
          <w:rFonts w:hint="eastAsia"/>
        </w:rPr>
        <w:t>参评时间</w:t>
      </w:r>
      <w:r>
        <w:t>段</w:t>
      </w:r>
      <w:bookmarkEnd w:id="39"/>
    </w:p>
    <w:p w14:paraId="230A0878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0"/>
    </w:p>
    <w:p w14:paraId="52F3B5A4" w14:textId="77777777" w:rsidR="006043F1" w:rsidRPr="000B1793" w:rsidRDefault="006043F1" w:rsidP="00EA3BB3">
      <w:pPr>
        <w:pStyle w:val="3"/>
      </w:pPr>
      <w:bookmarkStart w:id="41" w:name="_Toc9097251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1"/>
    </w:p>
    <w:p w14:paraId="6A8C2A72" w14:textId="77777777" w:rsidR="00BE0E75" w:rsidRDefault="001F5F8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455AA6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E453766" w14:textId="77777777" w:rsidR="0058474F" w:rsidRDefault="001F5F8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6B11AE" w14:textId="77777777" w:rsidR="0058474F" w:rsidRDefault="001F5F8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9220F2" w14:textId="77777777" w:rsidR="0058474F" w:rsidRDefault="001F5F8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6AA7F" w14:textId="77777777" w:rsidR="0058474F" w:rsidRDefault="001F5F8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C7A806" w14:textId="77777777" w:rsidR="0058474F" w:rsidRDefault="001F5F8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5B882" w14:textId="77777777" w:rsidR="0058474F" w:rsidRDefault="001F5F8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043443" w14:textId="77777777" w:rsidR="0058474F" w:rsidRDefault="001F5F80" w:rsidP="002F44D5">
            <w:pPr>
              <w:jc w:val="center"/>
            </w:pPr>
            <w:r>
              <w:t>热惰性指标</w:t>
            </w:r>
          </w:p>
        </w:tc>
      </w:tr>
      <w:tr w:rsidR="0058474F" w14:paraId="2AD21B9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57831BA" w14:textId="77777777" w:rsidR="0058474F" w:rsidRDefault="001F5F8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F187867" w14:textId="77777777" w:rsidR="0058474F" w:rsidRDefault="001F5F8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CFB400" w14:textId="77777777" w:rsidR="0058474F" w:rsidRDefault="001F5F8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940C4" w14:textId="77777777" w:rsidR="0058474F" w:rsidRDefault="001F5F8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64DBD" w14:textId="77777777" w:rsidR="0058474F" w:rsidRDefault="001F5F8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90F76B" w14:textId="77777777" w:rsidR="0058474F" w:rsidRDefault="001F5F8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70A0B4" w14:textId="77777777" w:rsidR="0058474F" w:rsidRDefault="001F5F80" w:rsidP="002F44D5">
            <w:pPr>
              <w:jc w:val="center"/>
            </w:pPr>
            <w:r>
              <w:t>D=R*S</w:t>
            </w:r>
          </w:p>
        </w:tc>
      </w:tr>
      <w:tr w:rsidR="00373841" w14:paraId="178E7326" w14:textId="77777777">
        <w:trPr>
          <w:jc w:val="center"/>
        </w:trPr>
        <w:tc>
          <w:tcPr>
            <w:tcW w:w="3347" w:type="dxa"/>
            <w:vAlign w:val="center"/>
          </w:tcPr>
          <w:p w14:paraId="597A4A8C" w14:textId="77777777" w:rsidR="0058474F" w:rsidRDefault="001F5F8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438AC802" w14:textId="77777777" w:rsidR="0058474F" w:rsidRDefault="001F5F8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E27C4D3" w14:textId="77777777" w:rsidR="0058474F" w:rsidRDefault="001F5F8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16B6B32A" w14:textId="77777777" w:rsidR="0058474F" w:rsidRDefault="001F5F8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7A0403EF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717D214" w14:textId="77777777" w:rsidR="0058474F" w:rsidRDefault="001F5F8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37E2EC42" w14:textId="77777777" w:rsidR="0058474F" w:rsidRDefault="001F5F80" w:rsidP="002F44D5">
            <w:r>
              <w:t>0.407</w:t>
            </w:r>
          </w:p>
        </w:tc>
      </w:tr>
      <w:tr w:rsidR="00373841" w14:paraId="25CAD4DC" w14:textId="77777777">
        <w:trPr>
          <w:jc w:val="center"/>
        </w:trPr>
        <w:tc>
          <w:tcPr>
            <w:tcW w:w="3347" w:type="dxa"/>
            <w:vAlign w:val="center"/>
          </w:tcPr>
          <w:p w14:paraId="4EE4441B" w14:textId="77777777" w:rsidR="0058474F" w:rsidRDefault="001F5F8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2615AEB4" w14:textId="77777777" w:rsidR="0058474F" w:rsidRDefault="001F5F8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DC02A3" w14:textId="77777777" w:rsidR="0058474F" w:rsidRDefault="001F5F8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B5DF97D" w14:textId="77777777" w:rsidR="0058474F" w:rsidRDefault="001F5F8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F38F4D1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714EFE9" w14:textId="77777777" w:rsidR="0058474F" w:rsidRDefault="001F5F8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9448C66" w14:textId="77777777" w:rsidR="0058474F" w:rsidRDefault="001F5F80" w:rsidP="002F44D5">
            <w:r>
              <w:t>0.245</w:t>
            </w:r>
          </w:p>
        </w:tc>
      </w:tr>
      <w:tr w:rsidR="00373841" w14:paraId="6ECFB5EF" w14:textId="77777777">
        <w:trPr>
          <w:jc w:val="center"/>
        </w:trPr>
        <w:tc>
          <w:tcPr>
            <w:tcW w:w="3347" w:type="dxa"/>
            <w:vAlign w:val="center"/>
          </w:tcPr>
          <w:p w14:paraId="7154D16A" w14:textId="77777777" w:rsidR="0058474F" w:rsidRDefault="001F5F80" w:rsidP="002F44D5">
            <w:r>
              <w:t>粉煤灰陶粒混凝土</w:t>
            </w:r>
            <w:r>
              <w:t>(ρ=1100)</w:t>
            </w:r>
          </w:p>
        </w:tc>
        <w:tc>
          <w:tcPr>
            <w:tcW w:w="849" w:type="dxa"/>
            <w:vAlign w:val="center"/>
          </w:tcPr>
          <w:p w14:paraId="5DF2B303" w14:textId="77777777" w:rsidR="0058474F" w:rsidRDefault="001F5F80" w:rsidP="002F44D5">
            <w:r>
              <w:t>50</w:t>
            </w:r>
          </w:p>
        </w:tc>
        <w:tc>
          <w:tcPr>
            <w:tcW w:w="1075" w:type="dxa"/>
            <w:vAlign w:val="center"/>
          </w:tcPr>
          <w:p w14:paraId="42CA5C52" w14:textId="77777777" w:rsidR="0058474F" w:rsidRDefault="001F5F80" w:rsidP="002F44D5">
            <w:r>
              <w:t>0.440</w:t>
            </w:r>
          </w:p>
        </w:tc>
        <w:tc>
          <w:tcPr>
            <w:tcW w:w="1075" w:type="dxa"/>
            <w:vAlign w:val="center"/>
          </w:tcPr>
          <w:p w14:paraId="684494A5" w14:textId="77777777" w:rsidR="0058474F" w:rsidRDefault="001F5F80" w:rsidP="002F44D5">
            <w:r>
              <w:t>6.300</w:t>
            </w:r>
          </w:p>
        </w:tc>
        <w:tc>
          <w:tcPr>
            <w:tcW w:w="848" w:type="dxa"/>
            <w:vAlign w:val="center"/>
          </w:tcPr>
          <w:p w14:paraId="2A077C7F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3FE5F4" w14:textId="77777777" w:rsidR="0058474F" w:rsidRDefault="001F5F80" w:rsidP="002F44D5">
            <w:r>
              <w:t>0.114</w:t>
            </w:r>
          </w:p>
        </w:tc>
        <w:tc>
          <w:tcPr>
            <w:tcW w:w="1064" w:type="dxa"/>
            <w:vAlign w:val="center"/>
          </w:tcPr>
          <w:p w14:paraId="3A65CF55" w14:textId="77777777" w:rsidR="0058474F" w:rsidRDefault="001F5F80" w:rsidP="002F44D5">
            <w:r>
              <w:t>0.716</w:t>
            </w:r>
          </w:p>
        </w:tc>
      </w:tr>
      <w:tr w:rsidR="00373841" w14:paraId="304066D4" w14:textId="77777777">
        <w:trPr>
          <w:jc w:val="center"/>
        </w:trPr>
        <w:tc>
          <w:tcPr>
            <w:tcW w:w="3347" w:type="dxa"/>
            <w:vAlign w:val="center"/>
          </w:tcPr>
          <w:p w14:paraId="31838BA9" w14:textId="77777777" w:rsidR="0058474F" w:rsidRDefault="001F5F80" w:rsidP="002F44D5">
            <w:r>
              <w:t>煤矸石页岩多孔砖砌体</w:t>
            </w:r>
            <w:r>
              <w:t>240×115×90</w:t>
            </w:r>
          </w:p>
        </w:tc>
        <w:tc>
          <w:tcPr>
            <w:tcW w:w="849" w:type="dxa"/>
            <w:vAlign w:val="center"/>
          </w:tcPr>
          <w:p w14:paraId="1E91935C" w14:textId="77777777" w:rsidR="0058474F" w:rsidRDefault="001F5F80" w:rsidP="002F44D5">
            <w:r>
              <w:t>110</w:t>
            </w:r>
          </w:p>
        </w:tc>
        <w:tc>
          <w:tcPr>
            <w:tcW w:w="1075" w:type="dxa"/>
            <w:vAlign w:val="center"/>
          </w:tcPr>
          <w:p w14:paraId="51CEF667" w14:textId="77777777" w:rsidR="0058474F" w:rsidRDefault="001F5F80" w:rsidP="002F44D5">
            <w:r>
              <w:t>0.390</w:t>
            </w:r>
          </w:p>
        </w:tc>
        <w:tc>
          <w:tcPr>
            <w:tcW w:w="1075" w:type="dxa"/>
            <w:vAlign w:val="center"/>
          </w:tcPr>
          <w:p w14:paraId="0BCFC049" w14:textId="77777777" w:rsidR="0058474F" w:rsidRDefault="001F5F80" w:rsidP="002F44D5">
            <w:r>
              <w:t>5.978</w:t>
            </w:r>
          </w:p>
        </w:tc>
        <w:tc>
          <w:tcPr>
            <w:tcW w:w="848" w:type="dxa"/>
            <w:vAlign w:val="center"/>
          </w:tcPr>
          <w:p w14:paraId="3C107574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76C12D" w14:textId="77777777" w:rsidR="0058474F" w:rsidRDefault="001F5F80" w:rsidP="002F44D5">
            <w:r>
              <w:t>0.282</w:t>
            </w:r>
          </w:p>
        </w:tc>
        <w:tc>
          <w:tcPr>
            <w:tcW w:w="1064" w:type="dxa"/>
            <w:vAlign w:val="center"/>
          </w:tcPr>
          <w:p w14:paraId="0CDDB39E" w14:textId="77777777" w:rsidR="0058474F" w:rsidRDefault="001F5F80" w:rsidP="002F44D5">
            <w:r>
              <w:t>1.686</w:t>
            </w:r>
          </w:p>
        </w:tc>
      </w:tr>
      <w:tr w:rsidR="00373841" w14:paraId="05FC8749" w14:textId="77777777">
        <w:trPr>
          <w:jc w:val="center"/>
        </w:trPr>
        <w:tc>
          <w:tcPr>
            <w:tcW w:w="3347" w:type="dxa"/>
            <w:vAlign w:val="center"/>
          </w:tcPr>
          <w:p w14:paraId="31B58FDC" w14:textId="77777777" w:rsidR="0058474F" w:rsidRDefault="001F5F8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D5CB148" w14:textId="77777777" w:rsidR="0058474F" w:rsidRDefault="001F5F8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09E024" w14:textId="77777777" w:rsidR="0058474F" w:rsidRDefault="001F5F8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DE87567" w14:textId="77777777" w:rsidR="0058474F" w:rsidRDefault="001F5F8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9ECF6B0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C0AAF5" w14:textId="77777777" w:rsidR="0058474F" w:rsidRDefault="001F5F8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46B5DDB" w14:textId="77777777" w:rsidR="0058474F" w:rsidRDefault="001F5F80" w:rsidP="002F44D5">
            <w:r>
              <w:t>0.245</w:t>
            </w:r>
          </w:p>
        </w:tc>
      </w:tr>
      <w:tr w:rsidR="00373841" w14:paraId="5D7B1168" w14:textId="77777777">
        <w:trPr>
          <w:jc w:val="center"/>
        </w:trPr>
        <w:tc>
          <w:tcPr>
            <w:tcW w:w="3347" w:type="dxa"/>
            <w:vAlign w:val="center"/>
          </w:tcPr>
          <w:p w14:paraId="43DE9E23" w14:textId="77777777" w:rsidR="0058474F" w:rsidRDefault="001F5F8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E657B68" w14:textId="77777777" w:rsidR="0058474F" w:rsidRDefault="001F5F8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63C24B1" w14:textId="77777777" w:rsidR="0058474F" w:rsidRDefault="001F5F8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C5860F5" w14:textId="77777777" w:rsidR="0058474F" w:rsidRDefault="001F5F8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58C7BDC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786D47" w14:textId="77777777" w:rsidR="0058474F" w:rsidRDefault="001F5F8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C052C23" w14:textId="77777777" w:rsidR="0058474F" w:rsidRDefault="001F5F80" w:rsidP="002F44D5">
            <w:r>
              <w:t>1.186</w:t>
            </w:r>
          </w:p>
        </w:tc>
      </w:tr>
      <w:tr w:rsidR="0058474F" w14:paraId="69EDAE2A" w14:textId="77777777" w:rsidTr="00762E43">
        <w:trPr>
          <w:jc w:val="center"/>
        </w:trPr>
        <w:tc>
          <w:tcPr>
            <w:tcW w:w="3347" w:type="dxa"/>
            <w:vAlign w:val="center"/>
          </w:tcPr>
          <w:p w14:paraId="5557A2B0" w14:textId="77777777" w:rsidR="0058474F" w:rsidRDefault="001F5F8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E0926F6" w14:textId="77777777" w:rsidR="0058474F" w:rsidRDefault="001F5F80" w:rsidP="002F44D5">
            <w:r>
              <w:t>360</w:t>
            </w:r>
          </w:p>
        </w:tc>
        <w:tc>
          <w:tcPr>
            <w:tcW w:w="1075" w:type="dxa"/>
            <w:vAlign w:val="center"/>
          </w:tcPr>
          <w:p w14:paraId="602869DB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71E322" w14:textId="77777777" w:rsidR="0058474F" w:rsidRDefault="001F5F8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1234A64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E9E39F" w14:textId="77777777" w:rsidR="0058474F" w:rsidRDefault="001F5F80" w:rsidP="002F44D5">
            <w:r>
              <w:t>0.534</w:t>
            </w:r>
          </w:p>
        </w:tc>
        <w:tc>
          <w:tcPr>
            <w:tcW w:w="1064" w:type="dxa"/>
            <w:vAlign w:val="center"/>
          </w:tcPr>
          <w:p w14:paraId="34CE505C" w14:textId="77777777" w:rsidR="0058474F" w:rsidRDefault="001F5F80" w:rsidP="002F44D5">
            <w:r>
              <w:t>4.484</w:t>
            </w:r>
          </w:p>
        </w:tc>
      </w:tr>
      <w:tr w:rsidR="0058474F" w14:paraId="1FD1C61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E3F6BCE" w14:textId="77777777" w:rsidR="0058474F" w:rsidRDefault="001F5F8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217A2EA" w14:textId="77777777" w:rsidR="0058474F" w:rsidRDefault="001F5F8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79FBEF4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DAA684E" w14:textId="77777777" w:rsidR="0058474F" w:rsidRPr="00D95163" w:rsidRDefault="001F5F8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1D705865" w14:textId="77777777" w:rsidR="0058474F" w:rsidRDefault="001F5F80" w:rsidP="002F44D5">
            <w:pPr>
              <w:jc w:val="center"/>
            </w:pPr>
            <w:r>
              <w:t>0.32</w:t>
            </w:r>
          </w:p>
        </w:tc>
      </w:tr>
    </w:tbl>
    <w:p w14:paraId="5117A021" w14:textId="77777777" w:rsidR="0058474F" w:rsidRPr="00612E00" w:rsidRDefault="001F5F80" w:rsidP="0042722A">
      <w:pPr>
        <w:pStyle w:val="lj"/>
        <w:spacing w:line="360" w:lineRule="exact"/>
        <w:ind w:firstLineChars="1600" w:firstLine="3840"/>
      </w:pPr>
    </w:p>
    <w:p w14:paraId="1266FF50" w14:textId="77777777" w:rsidR="00BE0E75" w:rsidRDefault="001F5F8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ECD583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5D5411" w14:textId="77777777" w:rsidR="0058474F" w:rsidRDefault="001F5F8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B6EC5E6" w14:textId="77777777" w:rsidR="0058474F" w:rsidRDefault="001F5F8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AAEB76" w14:textId="77777777" w:rsidR="0058474F" w:rsidRDefault="001F5F8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7DEB8" w14:textId="77777777" w:rsidR="0058474F" w:rsidRDefault="001F5F8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C7EBF2" w14:textId="77777777" w:rsidR="0058474F" w:rsidRDefault="001F5F8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3781C" w14:textId="77777777" w:rsidR="0058474F" w:rsidRDefault="001F5F8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1391CE" w14:textId="77777777" w:rsidR="0058474F" w:rsidRDefault="001F5F80" w:rsidP="002F44D5">
            <w:pPr>
              <w:jc w:val="center"/>
            </w:pPr>
            <w:r>
              <w:t>热惰性指标</w:t>
            </w:r>
          </w:p>
        </w:tc>
      </w:tr>
      <w:tr w:rsidR="0058474F" w14:paraId="65D7FA7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6BD06CC" w14:textId="77777777" w:rsidR="0058474F" w:rsidRDefault="001F5F8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CBAA662" w14:textId="77777777" w:rsidR="0058474F" w:rsidRDefault="001F5F8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DFB7C" w14:textId="77777777" w:rsidR="0058474F" w:rsidRDefault="001F5F8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57D85" w14:textId="77777777" w:rsidR="0058474F" w:rsidRDefault="001F5F8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DD1701" w14:textId="77777777" w:rsidR="0058474F" w:rsidRDefault="001F5F8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C86A56" w14:textId="77777777" w:rsidR="0058474F" w:rsidRDefault="001F5F8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A45184" w14:textId="77777777" w:rsidR="0058474F" w:rsidRDefault="001F5F80" w:rsidP="002F44D5">
            <w:pPr>
              <w:jc w:val="center"/>
            </w:pPr>
            <w:r>
              <w:t>D=R*S</w:t>
            </w:r>
          </w:p>
        </w:tc>
      </w:tr>
      <w:tr w:rsidR="00373841" w14:paraId="24E980C6" w14:textId="77777777">
        <w:trPr>
          <w:jc w:val="center"/>
        </w:trPr>
        <w:tc>
          <w:tcPr>
            <w:tcW w:w="3347" w:type="dxa"/>
            <w:vAlign w:val="center"/>
          </w:tcPr>
          <w:p w14:paraId="29B15678" w14:textId="77777777" w:rsidR="0058474F" w:rsidRDefault="001F5F80" w:rsidP="002F44D5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134EF0E5" w14:textId="77777777" w:rsidR="0058474F" w:rsidRDefault="001F5F80" w:rsidP="002F44D5">
            <w:r>
              <w:t>8</w:t>
            </w:r>
          </w:p>
        </w:tc>
        <w:tc>
          <w:tcPr>
            <w:tcW w:w="1075" w:type="dxa"/>
            <w:vAlign w:val="center"/>
          </w:tcPr>
          <w:p w14:paraId="567C369D" w14:textId="77777777" w:rsidR="0058474F" w:rsidRDefault="001F5F80" w:rsidP="002F44D5">
            <w:r>
              <w:t>0.085</w:t>
            </w:r>
          </w:p>
        </w:tc>
        <w:tc>
          <w:tcPr>
            <w:tcW w:w="1075" w:type="dxa"/>
            <w:vAlign w:val="center"/>
          </w:tcPr>
          <w:p w14:paraId="7648126D" w14:textId="77777777" w:rsidR="0058474F" w:rsidRDefault="001F5F80" w:rsidP="002F44D5">
            <w:r>
              <w:t>1.610</w:t>
            </w:r>
          </w:p>
        </w:tc>
        <w:tc>
          <w:tcPr>
            <w:tcW w:w="848" w:type="dxa"/>
            <w:vAlign w:val="center"/>
          </w:tcPr>
          <w:p w14:paraId="45F7E74B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2710049" w14:textId="77777777" w:rsidR="0058474F" w:rsidRDefault="001F5F80" w:rsidP="002F44D5">
            <w:r>
              <w:t>0.094</w:t>
            </w:r>
          </w:p>
        </w:tc>
        <w:tc>
          <w:tcPr>
            <w:tcW w:w="1064" w:type="dxa"/>
            <w:vAlign w:val="center"/>
          </w:tcPr>
          <w:p w14:paraId="5424DAC4" w14:textId="77777777" w:rsidR="0058474F" w:rsidRDefault="001F5F80" w:rsidP="002F44D5">
            <w:r>
              <w:t>0.152</w:t>
            </w:r>
          </w:p>
        </w:tc>
      </w:tr>
      <w:tr w:rsidR="00373841" w14:paraId="3C37AFB7" w14:textId="77777777">
        <w:trPr>
          <w:jc w:val="center"/>
        </w:trPr>
        <w:tc>
          <w:tcPr>
            <w:tcW w:w="3347" w:type="dxa"/>
            <w:vAlign w:val="center"/>
          </w:tcPr>
          <w:p w14:paraId="2CFDF12A" w14:textId="77777777" w:rsidR="0058474F" w:rsidRDefault="001F5F80" w:rsidP="002F44D5">
            <w:r>
              <w:t>聚苯颗粒保温浆料</w:t>
            </w:r>
            <w:r>
              <w:t>(ρ=230)</w:t>
            </w:r>
          </w:p>
        </w:tc>
        <w:tc>
          <w:tcPr>
            <w:tcW w:w="849" w:type="dxa"/>
            <w:vAlign w:val="center"/>
          </w:tcPr>
          <w:p w14:paraId="2519ABCE" w14:textId="77777777" w:rsidR="0058474F" w:rsidRDefault="001F5F80" w:rsidP="002F44D5">
            <w:r>
              <w:t>35</w:t>
            </w:r>
          </w:p>
        </w:tc>
        <w:tc>
          <w:tcPr>
            <w:tcW w:w="1075" w:type="dxa"/>
            <w:vAlign w:val="center"/>
          </w:tcPr>
          <w:p w14:paraId="64E0C59E" w14:textId="77777777" w:rsidR="0058474F" w:rsidRDefault="001F5F80" w:rsidP="002F44D5">
            <w:r>
              <w:t>0.060</w:t>
            </w:r>
          </w:p>
        </w:tc>
        <w:tc>
          <w:tcPr>
            <w:tcW w:w="1075" w:type="dxa"/>
            <w:vAlign w:val="center"/>
          </w:tcPr>
          <w:p w14:paraId="1E0A18B0" w14:textId="77777777" w:rsidR="0058474F" w:rsidRDefault="001F5F80" w:rsidP="002F44D5">
            <w:r>
              <w:t>1.020</w:t>
            </w:r>
          </w:p>
        </w:tc>
        <w:tc>
          <w:tcPr>
            <w:tcW w:w="848" w:type="dxa"/>
            <w:vAlign w:val="center"/>
          </w:tcPr>
          <w:p w14:paraId="0461ED0F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BD0191D" w14:textId="77777777" w:rsidR="0058474F" w:rsidRDefault="001F5F80" w:rsidP="002F44D5">
            <w:r>
              <w:t>0.583</w:t>
            </w:r>
          </w:p>
        </w:tc>
        <w:tc>
          <w:tcPr>
            <w:tcW w:w="1064" w:type="dxa"/>
            <w:vAlign w:val="center"/>
          </w:tcPr>
          <w:p w14:paraId="39603E02" w14:textId="77777777" w:rsidR="0058474F" w:rsidRDefault="001F5F80" w:rsidP="002F44D5">
            <w:r>
              <w:t>0.595</w:t>
            </w:r>
          </w:p>
        </w:tc>
      </w:tr>
      <w:tr w:rsidR="00373841" w14:paraId="535236FF" w14:textId="77777777">
        <w:trPr>
          <w:jc w:val="center"/>
        </w:trPr>
        <w:tc>
          <w:tcPr>
            <w:tcW w:w="3347" w:type="dxa"/>
            <w:vAlign w:val="center"/>
          </w:tcPr>
          <w:p w14:paraId="3F5CC2EB" w14:textId="77777777" w:rsidR="0058474F" w:rsidRDefault="001F5F80" w:rsidP="002F44D5">
            <w:proofErr w:type="gramStart"/>
            <w:r>
              <w:t>蒸</w:t>
            </w:r>
            <w:proofErr w:type="gramEnd"/>
            <w:r>
              <w:t>压粉煤灰加气混凝土块</w:t>
            </w:r>
          </w:p>
        </w:tc>
        <w:tc>
          <w:tcPr>
            <w:tcW w:w="849" w:type="dxa"/>
            <w:vAlign w:val="center"/>
          </w:tcPr>
          <w:p w14:paraId="64AE7721" w14:textId="77777777" w:rsidR="0058474F" w:rsidRDefault="001F5F80" w:rsidP="002F44D5">
            <w:r>
              <w:t>250</w:t>
            </w:r>
          </w:p>
        </w:tc>
        <w:tc>
          <w:tcPr>
            <w:tcW w:w="1075" w:type="dxa"/>
            <w:vAlign w:val="center"/>
          </w:tcPr>
          <w:p w14:paraId="141D0AF4" w14:textId="77777777" w:rsidR="0058474F" w:rsidRDefault="001F5F80" w:rsidP="002F44D5">
            <w:r>
              <w:t>0.140</w:t>
            </w:r>
          </w:p>
        </w:tc>
        <w:tc>
          <w:tcPr>
            <w:tcW w:w="1075" w:type="dxa"/>
            <w:vAlign w:val="center"/>
          </w:tcPr>
          <w:p w14:paraId="3939DD93" w14:textId="77777777" w:rsidR="0058474F" w:rsidRDefault="001F5F80" w:rsidP="002F44D5">
            <w:r>
              <w:t>2.256</w:t>
            </w:r>
          </w:p>
        </w:tc>
        <w:tc>
          <w:tcPr>
            <w:tcW w:w="848" w:type="dxa"/>
            <w:vAlign w:val="center"/>
          </w:tcPr>
          <w:p w14:paraId="7BF62D4F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E3538E5" w14:textId="77777777" w:rsidR="0058474F" w:rsidRDefault="001F5F80" w:rsidP="002F44D5">
            <w:r>
              <w:t>1.786</w:t>
            </w:r>
          </w:p>
        </w:tc>
        <w:tc>
          <w:tcPr>
            <w:tcW w:w="1064" w:type="dxa"/>
            <w:vAlign w:val="center"/>
          </w:tcPr>
          <w:p w14:paraId="4AD47325" w14:textId="77777777" w:rsidR="0058474F" w:rsidRDefault="001F5F80" w:rsidP="002F44D5">
            <w:r>
              <w:t>4.029</w:t>
            </w:r>
          </w:p>
        </w:tc>
      </w:tr>
      <w:tr w:rsidR="00373841" w14:paraId="69A29229" w14:textId="77777777">
        <w:trPr>
          <w:jc w:val="center"/>
        </w:trPr>
        <w:tc>
          <w:tcPr>
            <w:tcW w:w="3347" w:type="dxa"/>
            <w:vAlign w:val="center"/>
          </w:tcPr>
          <w:p w14:paraId="1414A556" w14:textId="77777777" w:rsidR="0058474F" w:rsidRDefault="001F5F8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7179FC4" w14:textId="77777777" w:rsidR="0058474F" w:rsidRDefault="001F5F8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0592600" w14:textId="77777777" w:rsidR="0058474F" w:rsidRDefault="001F5F8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713BB52" w14:textId="77777777" w:rsidR="0058474F" w:rsidRDefault="001F5F8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B061327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199B42" w14:textId="77777777" w:rsidR="0058474F" w:rsidRDefault="001F5F8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865EF85" w14:textId="77777777" w:rsidR="0058474F" w:rsidRDefault="001F5F80" w:rsidP="002F44D5">
            <w:r>
              <w:t>0.245</w:t>
            </w:r>
          </w:p>
        </w:tc>
      </w:tr>
      <w:tr w:rsidR="0058474F" w14:paraId="6D9460D7" w14:textId="77777777" w:rsidTr="00762E43">
        <w:trPr>
          <w:jc w:val="center"/>
        </w:trPr>
        <w:tc>
          <w:tcPr>
            <w:tcW w:w="3347" w:type="dxa"/>
            <w:vAlign w:val="center"/>
          </w:tcPr>
          <w:p w14:paraId="1CCE2EBA" w14:textId="77777777" w:rsidR="0058474F" w:rsidRDefault="001F5F8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CE34467" w14:textId="77777777" w:rsidR="0058474F" w:rsidRDefault="001F5F80" w:rsidP="002F44D5">
            <w:r>
              <w:t>313</w:t>
            </w:r>
          </w:p>
        </w:tc>
        <w:tc>
          <w:tcPr>
            <w:tcW w:w="1075" w:type="dxa"/>
            <w:vAlign w:val="center"/>
          </w:tcPr>
          <w:p w14:paraId="25C3EB0D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81D1E13" w14:textId="77777777" w:rsidR="0058474F" w:rsidRDefault="001F5F8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0179C43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4D29C9D" w14:textId="77777777" w:rsidR="0058474F" w:rsidRDefault="001F5F80" w:rsidP="002F44D5">
            <w:r>
              <w:t>2.485</w:t>
            </w:r>
          </w:p>
        </w:tc>
        <w:tc>
          <w:tcPr>
            <w:tcW w:w="1064" w:type="dxa"/>
            <w:vAlign w:val="center"/>
          </w:tcPr>
          <w:p w14:paraId="7ECF30E9" w14:textId="77777777" w:rsidR="0058474F" w:rsidRDefault="001F5F80" w:rsidP="002F44D5">
            <w:r>
              <w:t>5.020</w:t>
            </w:r>
          </w:p>
        </w:tc>
      </w:tr>
      <w:tr w:rsidR="0058474F" w14:paraId="6409E3E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53FE3B" w14:textId="77777777" w:rsidR="0058474F" w:rsidRDefault="001F5F8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14D0D73" w14:textId="77777777" w:rsidR="0058474F" w:rsidRDefault="001F5F8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50ACAE4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A78B057" w14:textId="77777777" w:rsidR="0058474F" w:rsidRPr="00D95163" w:rsidRDefault="001F5F8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3311E5E1" w14:textId="77777777" w:rsidR="0058474F" w:rsidRDefault="001F5F80" w:rsidP="002F44D5">
            <w:pPr>
              <w:jc w:val="center"/>
            </w:pPr>
            <w:r>
              <w:t>0.39</w:t>
            </w:r>
          </w:p>
        </w:tc>
      </w:tr>
    </w:tbl>
    <w:p w14:paraId="0BA67C7D" w14:textId="77777777" w:rsidR="0058474F" w:rsidRPr="00612E00" w:rsidRDefault="001F5F80" w:rsidP="0042722A">
      <w:pPr>
        <w:pStyle w:val="lj"/>
        <w:spacing w:line="360" w:lineRule="exact"/>
        <w:ind w:firstLineChars="1600" w:firstLine="3840"/>
      </w:pPr>
    </w:p>
    <w:p w14:paraId="0D027EB6" w14:textId="77777777" w:rsidR="00BE0E75" w:rsidRDefault="001F5F8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B57343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3C3C18B" w14:textId="77777777" w:rsidR="0058474F" w:rsidRDefault="001F5F8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E4B886" w14:textId="77777777" w:rsidR="0058474F" w:rsidRDefault="001F5F8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7F461" w14:textId="77777777" w:rsidR="0058474F" w:rsidRDefault="001F5F8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6DEEB" w14:textId="77777777" w:rsidR="0058474F" w:rsidRDefault="001F5F8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92A141" w14:textId="77777777" w:rsidR="0058474F" w:rsidRDefault="001F5F8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12A2F" w14:textId="77777777" w:rsidR="0058474F" w:rsidRDefault="001F5F8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FC124E" w14:textId="77777777" w:rsidR="0058474F" w:rsidRDefault="001F5F80" w:rsidP="002F44D5">
            <w:pPr>
              <w:jc w:val="center"/>
            </w:pPr>
            <w:r>
              <w:t>热惰性指标</w:t>
            </w:r>
          </w:p>
        </w:tc>
      </w:tr>
      <w:tr w:rsidR="0058474F" w14:paraId="56A5D0E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B7C1CBE" w14:textId="77777777" w:rsidR="0058474F" w:rsidRDefault="001F5F8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3678649" w14:textId="77777777" w:rsidR="0058474F" w:rsidRDefault="001F5F8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7494F" w14:textId="77777777" w:rsidR="0058474F" w:rsidRDefault="001F5F8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E40450" w14:textId="77777777" w:rsidR="0058474F" w:rsidRDefault="001F5F8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8635C6" w14:textId="77777777" w:rsidR="0058474F" w:rsidRDefault="001F5F8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9B610" w14:textId="77777777" w:rsidR="0058474F" w:rsidRDefault="001F5F8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5A4214" w14:textId="77777777" w:rsidR="0058474F" w:rsidRDefault="001F5F80" w:rsidP="002F44D5">
            <w:pPr>
              <w:jc w:val="center"/>
            </w:pPr>
            <w:r>
              <w:t>D=R*S</w:t>
            </w:r>
          </w:p>
        </w:tc>
      </w:tr>
      <w:tr w:rsidR="00373841" w14:paraId="43EEA86A" w14:textId="77777777">
        <w:trPr>
          <w:jc w:val="center"/>
        </w:trPr>
        <w:tc>
          <w:tcPr>
            <w:tcW w:w="3347" w:type="dxa"/>
            <w:vAlign w:val="center"/>
          </w:tcPr>
          <w:p w14:paraId="324D283B" w14:textId="77777777" w:rsidR="0058474F" w:rsidRDefault="001F5F8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50D3D3E" w14:textId="77777777" w:rsidR="0058474F" w:rsidRDefault="001F5F8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7F35D3F" w14:textId="77777777" w:rsidR="0058474F" w:rsidRDefault="001F5F8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E4D1F0A" w14:textId="77777777" w:rsidR="0058474F" w:rsidRDefault="001F5F8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FACA4DC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3D9126" w14:textId="77777777" w:rsidR="0058474F" w:rsidRDefault="001F5F8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DF610C8" w14:textId="77777777" w:rsidR="0058474F" w:rsidRDefault="001F5F80" w:rsidP="002F44D5">
            <w:r>
              <w:t>0.245</w:t>
            </w:r>
          </w:p>
        </w:tc>
      </w:tr>
      <w:tr w:rsidR="00373841" w14:paraId="5DCB591D" w14:textId="77777777">
        <w:trPr>
          <w:jc w:val="center"/>
        </w:trPr>
        <w:tc>
          <w:tcPr>
            <w:tcW w:w="3347" w:type="dxa"/>
            <w:vAlign w:val="center"/>
          </w:tcPr>
          <w:p w14:paraId="35BFC998" w14:textId="77777777" w:rsidR="0058474F" w:rsidRDefault="001F5F8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9A592F4" w14:textId="77777777" w:rsidR="0058474F" w:rsidRDefault="001F5F8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003601A" w14:textId="77777777" w:rsidR="0058474F" w:rsidRDefault="001F5F8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C8A8789" w14:textId="77777777" w:rsidR="0058474F" w:rsidRDefault="001F5F8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97E4E31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8A70AC" w14:textId="77777777" w:rsidR="0058474F" w:rsidRDefault="001F5F8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31167E3" w14:textId="77777777" w:rsidR="0058474F" w:rsidRDefault="001F5F80" w:rsidP="002F44D5">
            <w:r>
              <w:t>1.186</w:t>
            </w:r>
          </w:p>
        </w:tc>
      </w:tr>
      <w:tr w:rsidR="0058474F" w14:paraId="736D15D1" w14:textId="77777777" w:rsidTr="00762E43">
        <w:trPr>
          <w:jc w:val="center"/>
        </w:trPr>
        <w:tc>
          <w:tcPr>
            <w:tcW w:w="3347" w:type="dxa"/>
            <w:vAlign w:val="center"/>
          </w:tcPr>
          <w:p w14:paraId="5D268BB8" w14:textId="77777777" w:rsidR="0058474F" w:rsidRDefault="001F5F8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ACAF80C" w14:textId="77777777" w:rsidR="0058474F" w:rsidRDefault="001F5F8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79AB4E8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1B0C3D" w14:textId="77777777" w:rsidR="0058474F" w:rsidRDefault="001F5F8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9B13F79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DCF174" w14:textId="77777777" w:rsidR="0058474F" w:rsidRDefault="001F5F8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4A27C994" w14:textId="77777777" w:rsidR="0058474F" w:rsidRDefault="001F5F80" w:rsidP="002F44D5">
            <w:r>
              <w:t>1.431</w:t>
            </w:r>
          </w:p>
        </w:tc>
      </w:tr>
      <w:tr w:rsidR="0058474F" w14:paraId="0695FB7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EAF813" w14:textId="77777777" w:rsidR="0058474F" w:rsidRPr="00D95163" w:rsidRDefault="001F5F8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33BC233" w14:textId="77777777" w:rsidR="0058474F" w:rsidRDefault="001F5F80" w:rsidP="002F44D5">
            <w:pPr>
              <w:jc w:val="center"/>
            </w:pPr>
            <w:r>
              <w:t>0.52</w:t>
            </w:r>
          </w:p>
        </w:tc>
      </w:tr>
    </w:tbl>
    <w:p w14:paraId="42DBDA85" w14:textId="77777777" w:rsidR="0058474F" w:rsidRPr="00612E00" w:rsidRDefault="001F5F80" w:rsidP="0042722A">
      <w:pPr>
        <w:pStyle w:val="lj"/>
        <w:spacing w:line="360" w:lineRule="exact"/>
        <w:ind w:firstLineChars="1600" w:firstLine="3840"/>
      </w:pPr>
    </w:p>
    <w:p w14:paraId="075AEA33" w14:textId="77777777" w:rsidR="00BE0E75" w:rsidRDefault="001F5F8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2945BE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5D75DC0" w14:textId="77777777" w:rsidR="0058474F" w:rsidRDefault="001F5F8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2346391" w14:textId="77777777" w:rsidR="0058474F" w:rsidRDefault="001F5F8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CA331" w14:textId="77777777" w:rsidR="0058474F" w:rsidRDefault="001F5F8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6D6FD5" w14:textId="77777777" w:rsidR="0058474F" w:rsidRDefault="001F5F8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820D5" w14:textId="77777777" w:rsidR="0058474F" w:rsidRDefault="001F5F8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C07F25" w14:textId="77777777" w:rsidR="0058474F" w:rsidRDefault="001F5F8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DA7A59" w14:textId="77777777" w:rsidR="0058474F" w:rsidRDefault="001F5F80" w:rsidP="002F44D5">
            <w:pPr>
              <w:jc w:val="center"/>
            </w:pPr>
            <w:r>
              <w:t>热惰性指标</w:t>
            </w:r>
          </w:p>
        </w:tc>
      </w:tr>
      <w:tr w:rsidR="0058474F" w14:paraId="3FEF954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095C5BD" w14:textId="77777777" w:rsidR="0058474F" w:rsidRDefault="001F5F8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CFDF4B" w14:textId="77777777" w:rsidR="0058474F" w:rsidRDefault="001F5F8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60F00" w14:textId="77777777" w:rsidR="0058474F" w:rsidRDefault="001F5F8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A22CF" w14:textId="77777777" w:rsidR="0058474F" w:rsidRDefault="001F5F8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C60E55" w14:textId="77777777" w:rsidR="0058474F" w:rsidRDefault="001F5F8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209004" w14:textId="77777777" w:rsidR="0058474F" w:rsidRDefault="001F5F8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41F20D" w14:textId="77777777" w:rsidR="0058474F" w:rsidRDefault="001F5F80" w:rsidP="002F44D5">
            <w:pPr>
              <w:jc w:val="center"/>
            </w:pPr>
            <w:r>
              <w:t>D=R*S</w:t>
            </w:r>
          </w:p>
        </w:tc>
      </w:tr>
      <w:tr w:rsidR="00373841" w14:paraId="0CC786C1" w14:textId="77777777">
        <w:trPr>
          <w:jc w:val="center"/>
        </w:trPr>
        <w:tc>
          <w:tcPr>
            <w:tcW w:w="3347" w:type="dxa"/>
            <w:vAlign w:val="center"/>
          </w:tcPr>
          <w:p w14:paraId="653F3D67" w14:textId="77777777" w:rsidR="0058474F" w:rsidRDefault="001F5F8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6238C7B" w14:textId="77777777" w:rsidR="0058474F" w:rsidRDefault="001F5F8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CD13262" w14:textId="77777777" w:rsidR="0058474F" w:rsidRDefault="001F5F8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86C26D" w14:textId="77777777" w:rsidR="0058474F" w:rsidRDefault="001F5F8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DDADDC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6397BA" w14:textId="77777777" w:rsidR="0058474F" w:rsidRDefault="001F5F8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AC0AD5C" w14:textId="77777777" w:rsidR="0058474F" w:rsidRDefault="001F5F80" w:rsidP="002F44D5">
            <w:r>
              <w:t>0.245</w:t>
            </w:r>
          </w:p>
        </w:tc>
      </w:tr>
      <w:tr w:rsidR="00373841" w14:paraId="6B711E41" w14:textId="77777777">
        <w:trPr>
          <w:jc w:val="center"/>
        </w:trPr>
        <w:tc>
          <w:tcPr>
            <w:tcW w:w="3347" w:type="dxa"/>
            <w:vAlign w:val="center"/>
          </w:tcPr>
          <w:p w14:paraId="5D8955E8" w14:textId="77777777" w:rsidR="0058474F" w:rsidRDefault="001F5F8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8B17D2B" w14:textId="77777777" w:rsidR="0058474F" w:rsidRDefault="001F5F8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C1BDD4C" w14:textId="77777777" w:rsidR="0058474F" w:rsidRDefault="001F5F8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4057E0E" w14:textId="77777777" w:rsidR="0058474F" w:rsidRDefault="001F5F8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1C1C9EF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26CB06A" w14:textId="77777777" w:rsidR="0058474F" w:rsidRDefault="001F5F8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EB89D23" w14:textId="77777777" w:rsidR="0058474F" w:rsidRDefault="001F5F80" w:rsidP="002F44D5">
            <w:r>
              <w:t>1.186</w:t>
            </w:r>
          </w:p>
        </w:tc>
      </w:tr>
      <w:tr w:rsidR="0058474F" w14:paraId="5F76F2D7" w14:textId="77777777" w:rsidTr="00762E43">
        <w:trPr>
          <w:jc w:val="center"/>
        </w:trPr>
        <w:tc>
          <w:tcPr>
            <w:tcW w:w="3347" w:type="dxa"/>
            <w:vAlign w:val="center"/>
          </w:tcPr>
          <w:p w14:paraId="6DA29BF2" w14:textId="77777777" w:rsidR="0058474F" w:rsidRDefault="001F5F8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2458854" w14:textId="77777777" w:rsidR="0058474F" w:rsidRDefault="001F5F8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08BCA45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DDB850B" w14:textId="77777777" w:rsidR="0058474F" w:rsidRDefault="001F5F8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98BD7E1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4E5A743" w14:textId="77777777" w:rsidR="0058474F" w:rsidRDefault="001F5F8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494E649F" w14:textId="77777777" w:rsidR="0058474F" w:rsidRDefault="001F5F80" w:rsidP="002F44D5">
            <w:r>
              <w:t>1.431</w:t>
            </w:r>
          </w:p>
        </w:tc>
      </w:tr>
      <w:tr w:rsidR="0058474F" w14:paraId="2CF4DBA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14EFC17" w14:textId="77777777" w:rsidR="0058474F" w:rsidRPr="00D95163" w:rsidRDefault="001F5F80" w:rsidP="002F44D5">
            <w:r>
              <w:lastRenderedPageBreak/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E2A0453" w14:textId="77777777" w:rsidR="0058474F" w:rsidRDefault="001F5F80" w:rsidP="002F44D5">
            <w:pPr>
              <w:jc w:val="center"/>
            </w:pPr>
            <w:r>
              <w:t>0.30</w:t>
            </w:r>
          </w:p>
        </w:tc>
      </w:tr>
    </w:tbl>
    <w:p w14:paraId="489BD7CF" w14:textId="77777777" w:rsidR="0058474F" w:rsidRPr="00612E00" w:rsidRDefault="001F5F80" w:rsidP="0042722A">
      <w:pPr>
        <w:pStyle w:val="lj"/>
        <w:spacing w:line="360" w:lineRule="exact"/>
        <w:ind w:firstLineChars="1600" w:firstLine="3840"/>
      </w:pPr>
    </w:p>
    <w:p w14:paraId="1DB2EBE1" w14:textId="77777777" w:rsidR="00BE0E75" w:rsidRDefault="001F5F8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576CD0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40FDBBF" w14:textId="77777777" w:rsidR="0058474F" w:rsidRDefault="001F5F8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F6E1364" w14:textId="77777777" w:rsidR="0058474F" w:rsidRDefault="001F5F8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AB779" w14:textId="77777777" w:rsidR="0058474F" w:rsidRDefault="001F5F8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D761F" w14:textId="77777777" w:rsidR="0058474F" w:rsidRDefault="001F5F8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F962F2" w14:textId="77777777" w:rsidR="0058474F" w:rsidRDefault="001F5F8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5B607" w14:textId="77777777" w:rsidR="0058474F" w:rsidRDefault="001F5F8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351BC3" w14:textId="77777777" w:rsidR="0058474F" w:rsidRDefault="001F5F80" w:rsidP="002F44D5">
            <w:pPr>
              <w:jc w:val="center"/>
            </w:pPr>
            <w:r>
              <w:t>热惰性指标</w:t>
            </w:r>
          </w:p>
        </w:tc>
      </w:tr>
      <w:tr w:rsidR="0058474F" w14:paraId="77FBC54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9A34593" w14:textId="77777777" w:rsidR="0058474F" w:rsidRDefault="001F5F8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7B10AAC" w14:textId="77777777" w:rsidR="0058474F" w:rsidRDefault="001F5F8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31C1D" w14:textId="77777777" w:rsidR="0058474F" w:rsidRDefault="001F5F8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8A3DC7" w14:textId="77777777" w:rsidR="0058474F" w:rsidRDefault="001F5F8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0F2CD" w14:textId="77777777" w:rsidR="0058474F" w:rsidRDefault="001F5F8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F97CF" w14:textId="77777777" w:rsidR="0058474F" w:rsidRDefault="001F5F8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0FCB6D" w14:textId="77777777" w:rsidR="0058474F" w:rsidRDefault="001F5F80" w:rsidP="002F44D5">
            <w:pPr>
              <w:jc w:val="center"/>
            </w:pPr>
            <w:r>
              <w:t>D=R*S</w:t>
            </w:r>
          </w:p>
        </w:tc>
      </w:tr>
      <w:tr w:rsidR="00373841" w14:paraId="25762A03" w14:textId="77777777">
        <w:trPr>
          <w:jc w:val="center"/>
        </w:trPr>
        <w:tc>
          <w:tcPr>
            <w:tcW w:w="3347" w:type="dxa"/>
            <w:vAlign w:val="center"/>
          </w:tcPr>
          <w:p w14:paraId="10CCF75D" w14:textId="77777777" w:rsidR="0058474F" w:rsidRDefault="001F5F80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223A5CEA" w14:textId="77777777" w:rsidR="0058474F" w:rsidRDefault="001F5F8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340B4457" w14:textId="77777777" w:rsidR="0058474F" w:rsidRDefault="001F5F8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2F499473" w14:textId="77777777" w:rsidR="0058474F" w:rsidRDefault="001F5F8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34D0C743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7913C1" w14:textId="77777777" w:rsidR="0058474F" w:rsidRDefault="001F5F80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67F7B8B7" w14:textId="77777777" w:rsidR="0058474F" w:rsidRDefault="001F5F80" w:rsidP="002F44D5">
            <w:r>
              <w:t>0.124</w:t>
            </w:r>
          </w:p>
        </w:tc>
      </w:tr>
      <w:tr w:rsidR="00373841" w14:paraId="78070E74" w14:textId="77777777">
        <w:trPr>
          <w:jc w:val="center"/>
        </w:trPr>
        <w:tc>
          <w:tcPr>
            <w:tcW w:w="3347" w:type="dxa"/>
            <w:vAlign w:val="center"/>
          </w:tcPr>
          <w:p w14:paraId="41366D49" w14:textId="77777777" w:rsidR="0058474F" w:rsidRDefault="001F5F80" w:rsidP="002F44D5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849" w:type="dxa"/>
            <w:vAlign w:val="center"/>
          </w:tcPr>
          <w:p w14:paraId="600B6C33" w14:textId="77777777" w:rsidR="0058474F" w:rsidRDefault="001F5F80" w:rsidP="002F44D5">
            <w:r>
              <w:t>100</w:t>
            </w:r>
          </w:p>
        </w:tc>
        <w:tc>
          <w:tcPr>
            <w:tcW w:w="1075" w:type="dxa"/>
            <w:vAlign w:val="center"/>
          </w:tcPr>
          <w:p w14:paraId="3142C2D6" w14:textId="77777777" w:rsidR="0058474F" w:rsidRDefault="001F5F80" w:rsidP="002F44D5">
            <w:r>
              <w:t>0.110</w:t>
            </w:r>
          </w:p>
        </w:tc>
        <w:tc>
          <w:tcPr>
            <w:tcW w:w="1075" w:type="dxa"/>
            <w:vAlign w:val="center"/>
          </w:tcPr>
          <w:p w14:paraId="69394B34" w14:textId="77777777" w:rsidR="0058474F" w:rsidRDefault="001F5F80" w:rsidP="002F44D5">
            <w:r>
              <w:t>2.260</w:t>
            </w:r>
          </w:p>
        </w:tc>
        <w:tc>
          <w:tcPr>
            <w:tcW w:w="848" w:type="dxa"/>
            <w:vAlign w:val="center"/>
          </w:tcPr>
          <w:p w14:paraId="56070453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3DB659" w14:textId="77777777" w:rsidR="0058474F" w:rsidRDefault="001F5F8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68895822" w14:textId="77777777" w:rsidR="0058474F" w:rsidRDefault="001F5F80" w:rsidP="002F44D5">
            <w:r>
              <w:t>2.055</w:t>
            </w:r>
          </w:p>
        </w:tc>
      </w:tr>
      <w:tr w:rsidR="00373841" w14:paraId="1FD25BDA" w14:textId="77777777">
        <w:trPr>
          <w:jc w:val="center"/>
        </w:trPr>
        <w:tc>
          <w:tcPr>
            <w:tcW w:w="3347" w:type="dxa"/>
            <w:vAlign w:val="center"/>
          </w:tcPr>
          <w:p w14:paraId="41C26CE1" w14:textId="77777777" w:rsidR="0058474F" w:rsidRDefault="001F5F80" w:rsidP="002F44D5">
            <w:r>
              <w:t>石灰水泥砂浆（混合砂浆）</w:t>
            </w:r>
          </w:p>
        </w:tc>
        <w:tc>
          <w:tcPr>
            <w:tcW w:w="849" w:type="dxa"/>
            <w:vAlign w:val="center"/>
          </w:tcPr>
          <w:p w14:paraId="5AD7CD93" w14:textId="77777777" w:rsidR="0058474F" w:rsidRDefault="001F5F80" w:rsidP="002F44D5">
            <w:r>
              <w:t>10</w:t>
            </w:r>
          </w:p>
        </w:tc>
        <w:tc>
          <w:tcPr>
            <w:tcW w:w="1075" w:type="dxa"/>
            <w:vAlign w:val="center"/>
          </w:tcPr>
          <w:p w14:paraId="23F67871" w14:textId="77777777" w:rsidR="0058474F" w:rsidRDefault="001F5F8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1773A14" w14:textId="77777777" w:rsidR="0058474F" w:rsidRDefault="001F5F80" w:rsidP="002F44D5">
            <w:r>
              <w:t>10.750</w:t>
            </w:r>
          </w:p>
        </w:tc>
        <w:tc>
          <w:tcPr>
            <w:tcW w:w="848" w:type="dxa"/>
            <w:vAlign w:val="center"/>
          </w:tcPr>
          <w:p w14:paraId="15FBDF7E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B9B086" w14:textId="77777777" w:rsidR="0058474F" w:rsidRDefault="001F5F80" w:rsidP="002F44D5">
            <w:r>
              <w:t>0.011</w:t>
            </w:r>
          </w:p>
        </w:tc>
        <w:tc>
          <w:tcPr>
            <w:tcW w:w="1064" w:type="dxa"/>
            <w:vAlign w:val="center"/>
          </w:tcPr>
          <w:p w14:paraId="40B5F705" w14:textId="77777777" w:rsidR="0058474F" w:rsidRDefault="001F5F80" w:rsidP="002F44D5">
            <w:r>
              <w:t>0.124</w:t>
            </w:r>
          </w:p>
        </w:tc>
      </w:tr>
      <w:tr w:rsidR="0058474F" w14:paraId="51FDEEAC" w14:textId="77777777" w:rsidTr="00762E43">
        <w:trPr>
          <w:jc w:val="center"/>
        </w:trPr>
        <w:tc>
          <w:tcPr>
            <w:tcW w:w="3347" w:type="dxa"/>
            <w:vAlign w:val="center"/>
          </w:tcPr>
          <w:p w14:paraId="641A7649" w14:textId="77777777" w:rsidR="0058474F" w:rsidRDefault="001F5F8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638C248" w14:textId="77777777" w:rsidR="0058474F" w:rsidRDefault="001F5F8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A823659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6BC747" w14:textId="77777777" w:rsidR="0058474F" w:rsidRDefault="001F5F8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C8CB8E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35DB7B" w14:textId="77777777" w:rsidR="0058474F" w:rsidRDefault="001F5F80" w:rsidP="002F44D5">
            <w:r>
              <w:t>0.932</w:t>
            </w:r>
          </w:p>
        </w:tc>
        <w:tc>
          <w:tcPr>
            <w:tcW w:w="1064" w:type="dxa"/>
            <w:vAlign w:val="center"/>
          </w:tcPr>
          <w:p w14:paraId="4031CFCE" w14:textId="77777777" w:rsidR="0058474F" w:rsidRDefault="001F5F80" w:rsidP="002F44D5">
            <w:r>
              <w:t>2.302</w:t>
            </w:r>
          </w:p>
        </w:tc>
      </w:tr>
      <w:tr w:rsidR="0058474F" w14:paraId="2FC5861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BA1859" w14:textId="77777777" w:rsidR="0058474F" w:rsidRPr="00D95163" w:rsidRDefault="001F5F8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F44DC56" w14:textId="77777777" w:rsidR="0058474F" w:rsidRDefault="001F5F80" w:rsidP="002F44D5">
            <w:pPr>
              <w:jc w:val="center"/>
            </w:pPr>
            <w:r>
              <w:t>0.87</w:t>
            </w:r>
          </w:p>
        </w:tc>
      </w:tr>
    </w:tbl>
    <w:p w14:paraId="47B5F8B2" w14:textId="77777777" w:rsidR="0058474F" w:rsidRPr="00612E00" w:rsidRDefault="001F5F80" w:rsidP="0042722A">
      <w:pPr>
        <w:pStyle w:val="lj"/>
        <w:spacing w:line="360" w:lineRule="exact"/>
        <w:ind w:firstLineChars="1600" w:firstLine="3840"/>
      </w:pPr>
    </w:p>
    <w:p w14:paraId="2B12A46D" w14:textId="77777777" w:rsidR="00BE0E75" w:rsidRDefault="001F5F8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DE03FE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53AA253" w14:textId="77777777" w:rsidR="0058474F" w:rsidRDefault="001F5F8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571EA86" w14:textId="77777777" w:rsidR="0058474F" w:rsidRDefault="001F5F8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3EDC23" w14:textId="77777777" w:rsidR="0058474F" w:rsidRDefault="001F5F8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01329" w14:textId="77777777" w:rsidR="0058474F" w:rsidRDefault="001F5F8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3C1431" w14:textId="77777777" w:rsidR="0058474F" w:rsidRDefault="001F5F8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F5EDD" w14:textId="77777777" w:rsidR="0058474F" w:rsidRDefault="001F5F8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470D91" w14:textId="77777777" w:rsidR="0058474F" w:rsidRDefault="001F5F80" w:rsidP="002F44D5">
            <w:pPr>
              <w:jc w:val="center"/>
            </w:pPr>
            <w:r>
              <w:t>热惰性指标</w:t>
            </w:r>
          </w:p>
        </w:tc>
      </w:tr>
      <w:tr w:rsidR="0058474F" w14:paraId="69A7D57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EFF6A29" w14:textId="77777777" w:rsidR="0058474F" w:rsidRDefault="001F5F8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798956A" w14:textId="77777777" w:rsidR="0058474F" w:rsidRDefault="001F5F8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A8DA46" w14:textId="77777777" w:rsidR="0058474F" w:rsidRDefault="001F5F80" w:rsidP="002F44D5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CA964F" w14:textId="77777777" w:rsidR="0058474F" w:rsidRDefault="001F5F8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F51750" w14:textId="77777777" w:rsidR="0058474F" w:rsidRDefault="001F5F8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8C1DE6" w14:textId="77777777" w:rsidR="0058474F" w:rsidRDefault="001F5F8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63BF20" w14:textId="77777777" w:rsidR="0058474F" w:rsidRDefault="001F5F80" w:rsidP="002F44D5">
            <w:pPr>
              <w:jc w:val="center"/>
            </w:pPr>
            <w:r>
              <w:t>D=R*S</w:t>
            </w:r>
          </w:p>
        </w:tc>
      </w:tr>
      <w:tr w:rsidR="00373841" w14:paraId="39BA9317" w14:textId="77777777">
        <w:trPr>
          <w:jc w:val="center"/>
        </w:trPr>
        <w:tc>
          <w:tcPr>
            <w:tcW w:w="3347" w:type="dxa"/>
            <w:vAlign w:val="center"/>
          </w:tcPr>
          <w:p w14:paraId="66B406F9" w14:textId="77777777" w:rsidR="0058474F" w:rsidRDefault="001F5F8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37C5DC5" w14:textId="77777777" w:rsidR="0058474F" w:rsidRDefault="001F5F8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2603D6" w14:textId="77777777" w:rsidR="0058474F" w:rsidRDefault="001F5F8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E6E2E90" w14:textId="77777777" w:rsidR="0058474F" w:rsidRDefault="001F5F8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3FD3409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3C2226C" w14:textId="77777777" w:rsidR="0058474F" w:rsidRDefault="001F5F8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9AF6B77" w14:textId="77777777" w:rsidR="0058474F" w:rsidRDefault="001F5F80" w:rsidP="002F44D5">
            <w:r>
              <w:t>0.245</w:t>
            </w:r>
          </w:p>
        </w:tc>
      </w:tr>
      <w:tr w:rsidR="00373841" w14:paraId="16CF7234" w14:textId="77777777">
        <w:trPr>
          <w:jc w:val="center"/>
        </w:trPr>
        <w:tc>
          <w:tcPr>
            <w:tcW w:w="3347" w:type="dxa"/>
            <w:vAlign w:val="center"/>
          </w:tcPr>
          <w:p w14:paraId="45A9B18C" w14:textId="77777777" w:rsidR="0058474F" w:rsidRDefault="001F5F8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0D19AF" w14:textId="77777777" w:rsidR="0058474F" w:rsidRDefault="001F5F8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39F0F8B" w14:textId="77777777" w:rsidR="0058474F" w:rsidRDefault="001F5F8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823E71F" w14:textId="77777777" w:rsidR="0058474F" w:rsidRDefault="001F5F8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4663666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41D25A" w14:textId="77777777" w:rsidR="0058474F" w:rsidRDefault="001F5F8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82FA4BB" w14:textId="77777777" w:rsidR="0058474F" w:rsidRDefault="001F5F80" w:rsidP="002F44D5">
            <w:r>
              <w:t>1.186</w:t>
            </w:r>
          </w:p>
        </w:tc>
      </w:tr>
      <w:tr w:rsidR="00373841" w14:paraId="0A68CA32" w14:textId="77777777">
        <w:trPr>
          <w:jc w:val="center"/>
        </w:trPr>
        <w:tc>
          <w:tcPr>
            <w:tcW w:w="3347" w:type="dxa"/>
            <w:vAlign w:val="center"/>
          </w:tcPr>
          <w:p w14:paraId="2F5CE752" w14:textId="77777777" w:rsidR="0058474F" w:rsidRDefault="001F5F8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A22F1A2" w14:textId="77777777" w:rsidR="0058474F" w:rsidRDefault="001F5F8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99C9A35" w14:textId="77777777" w:rsidR="0058474F" w:rsidRDefault="001F5F8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7D4D29A" w14:textId="77777777" w:rsidR="0058474F" w:rsidRDefault="001F5F8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AA00E46" w14:textId="77777777" w:rsidR="0058474F" w:rsidRDefault="001F5F8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507356" w14:textId="77777777" w:rsidR="0058474F" w:rsidRDefault="001F5F8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E659744" w14:textId="77777777" w:rsidR="0058474F" w:rsidRDefault="001F5F80" w:rsidP="002F44D5">
            <w:r>
              <w:t>0.249</w:t>
            </w:r>
          </w:p>
        </w:tc>
      </w:tr>
      <w:tr w:rsidR="0058474F" w14:paraId="6828651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21A65F" w14:textId="77777777" w:rsidR="0058474F" w:rsidRDefault="001F5F8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2F86BEB" w14:textId="77777777" w:rsidR="0058474F" w:rsidRDefault="001F5F8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7F50F54D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DF907E" w14:textId="77777777" w:rsidR="0058474F" w:rsidRDefault="001F5F8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EB725FD" w14:textId="77777777" w:rsidR="0058474F" w:rsidRDefault="001F5F8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3392A2E" w14:textId="77777777" w:rsidR="0058474F" w:rsidRDefault="001F5F8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3142DA7" w14:textId="77777777" w:rsidR="0058474F" w:rsidRDefault="001F5F80" w:rsidP="002F44D5">
            <w:r>
              <w:t>1.679</w:t>
            </w:r>
          </w:p>
        </w:tc>
      </w:tr>
      <w:tr w:rsidR="0058474F" w14:paraId="37CEAB0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BBF6B4" w14:textId="77777777" w:rsidR="0058474F" w:rsidRPr="00D95163" w:rsidRDefault="001F5F8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5F44A2E" w14:textId="77777777" w:rsidR="0058474F" w:rsidRDefault="001F5F80" w:rsidP="002F44D5">
            <w:pPr>
              <w:jc w:val="center"/>
            </w:pPr>
            <w:r>
              <w:t>2.98</w:t>
            </w:r>
          </w:p>
        </w:tc>
      </w:tr>
    </w:tbl>
    <w:p w14:paraId="0E8480DE" w14:textId="77777777" w:rsidR="0058474F" w:rsidRPr="00612E00" w:rsidRDefault="001F5F80" w:rsidP="0042722A">
      <w:pPr>
        <w:pStyle w:val="lj"/>
        <w:spacing w:line="360" w:lineRule="exact"/>
        <w:ind w:firstLineChars="1600" w:firstLine="3840"/>
      </w:pPr>
    </w:p>
    <w:p w14:paraId="0C507D26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0F191C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DDCCA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60034A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1F5F8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0570DB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E739E8B" w14:textId="77777777" w:rsidR="00EA3BB3" w:rsidRDefault="00EA3BB3">
            <w:r>
              <w:t>双层阳台金属外门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962D5D" w14:textId="77777777" w:rsidR="00EA3BB3" w:rsidRDefault="00EA3BB3" w:rsidP="00E45DB8">
            <w:pPr>
              <w:jc w:val="center"/>
            </w:pPr>
            <w:r>
              <w:t>1.49</w:t>
            </w:r>
          </w:p>
        </w:tc>
      </w:tr>
    </w:tbl>
    <w:p w14:paraId="06B629E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5717502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CC1983B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CA2802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11B3B60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1F5F8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670197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F9FEC7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FEEFC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758D642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C485DBF" w14:textId="77777777" w:rsidR="00EA3BB3" w:rsidRPr="00E145DC" w:rsidRDefault="00E145DC" w:rsidP="00E145DC"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875D29">
        <w:rPr>
          <w:noProof/>
        </w:rPr>
        <w:t>9</w:t>
      </w:r>
      <w:r w:rsidRPr="00E145DC">
        <w:fldChar w:fldCharType="end"/>
      </w:r>
      <w:bookmarkStart w:id="46" w:name="表名"/>
      <w:r w:rsidR="00EA3BB3" w:rsidRPr="00E145DC">
        <w:rPr>
          <w:rFonts w:hint="eastAsia"/>
        </w:rPr>
        <w:t>外窗</w:t>
      </w:r>
      <w:bookmarkEnd w:id="42"/>
      <w:bookmarkEnd w:id="46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B1DC9D5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F41551C" w14:textId="77777777" w:rsidR="00EA3BB3" w:rsidRDefault="00EA3BB3" w:rsidP="00EA3BB3"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86ADC2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68C9ADD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828BADD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0D4B70A" w14:textId="77777777" w:rsidR="00590C9D" w:rsidRDefault="001F5F80" w:rsidP="00EA3BB3">
            <w:pPr>
              <w:jc w:val="center"/>
            </w:pPr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proofErr w:type="gramStart"/>
            <w:r>
              <w:t>中透低辐射</w:t>
            </w:r>
            <w:proofErr w:type="gramEnd"/>
            <w:r>
              <w:t>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B7EB91F" w14:textId="77777777" w:rsidR="00590C9D" w:rsidRDefault="001F5F80" w:rsidP="00EA3BB3">
            <w:pPr>
              <w:jc w:val="center"/>
            </w:pPr>
            <w:r>
              <w:t>1.80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90C6D4" w14:textId="77777777" w:rsidR="00590C9D" w:rsidRDefault="001F5F80" w:rsidP="00EA3BB3">
            <w:pPr>
              <w:jc w:val="center"/>
            </w:pPr>
            <w:r>
              <w:t>0.57</w:t>
            </w:r>
          </w:p>
        </w:tc>
      </w:tr>
      <w:bookmarkEnd w:id="43"/>
      <w:bookmarkEnd w:id="44"/>
      <w:bookmarkEnd w:id="45"/>
      <w:bookmarkEnd w:id="47"/>
    </w:tbl>
    <w:p w14:paraId="1D956FE7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8F2AC91" w14:textId="77777777"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60D2DA44" w14:textId="77777777" w:rsidR="00FB767C" w:rsidRPr="000B1793" w:rsidRDefault="00FB767C" w:rsidP="00FB767C">
      <w:pPr>
        <w:pStyle w:val="3"/>
      </w:pPr>
      <w:bookmarkStart w:id="49" w:name="_Toc90972516"/>
      <w:r>
        <w:rPr>
          <w:rFonts w:hint="eastAsia"/>
        </w:rPr>
        <w:t>房间类型参数</w:t>
      </w:r>
      <w:bookmarkEnd w:id="49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373841" w14:paraId="484FE6D2" w14:textId="77777777">
        <w:tc>
          <w:tcPr>
            <w:tcW w:w="1947" w:type="dxa"/>
            <w:shd w:val="clear" w:color="auto" w:fill="E6E6E6"/>
            <w:vAlign w:val="center"/>
          </w:tcPr>
          <w:p w14:paraId="140C4743" w14:textId="77777777" w:rsidR="00373841" w:rsidRDefault="001F5F8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6167FAD" w14:textId="77777777" w:rsidR="00373841" w:rsidRDefault="001F5F80">
            <w:pPr>
              <w:jc w:val="center"/>
            </w:pPr>
            <w:r>
              <w:t>过渡季新</w:t>
            </w:r>
            <w:r>
              <w:lastRenderedPageBreak/>
              <w:t>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82CDB61" w14:textId="77777777" w:rsidR="00373841" w:rsidRDefault="001F5F80">
            <w:pPr>
              <w:jc w:val="center"/>
            </w:pPr>
            <w:r>
              <w:lastRenderedPageBreak/>
              <w:t>冬季新风</w:t>
            </w:r>
            <w:r>
              <w:lastRenderedPageBreak/>
              <w:t>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BE8CF50" w14:textId="77777777" w:rsidR="00373841" w:rsidRDefault="001F5F80">
            <w:pPr>
              <w:jc w:val="center"/>
            </w:pPr>
            <w:r>
              <w:lastRenderedPageBreak/>
              <w:t>夏季新风</w:t>
            </w:r>
            <w:r>
              <w:lastRenderedPageBreak/>
              <w:t>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D65F6F1" w14:textId="77777777" w:rsidR="00373841" w:rsidRDefault="001F5F80">
            <w:pPr>
              <w:jc w:val="center"/>
            </w:pPr>
            <w:r>
              <w:lastRenderedPageBreak/>
              <w:t>平均风速</w:t>
            </w:r>
            <w:r>
              <w:lastRenderedPageBreak/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BBF754F" w14:textId="77777777" w:rsidR="00373841" w:rsidRDefault="001F5F80">
            <w:pPr>
              <w:jc w:val="center"/>
            </w:pPr>
            <w:r>
              <w:lastRenderedPageBreak/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B0437FC" w14:textId="77777777" w:rsidR="00373841" w:rsidRDefault="001F5F80">
            <w:pPr>
              <w:jc w:val="center"/>
            </w:pPr>
            <w:r>
              <w:t>照明功率</w:t>
            </w:r>
            <w:r>
              <w:br/>
            </w:r>
            <w:r>
              <w:lastRenderedPageBreak/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BE481AF" w14:textId="77777777" w:rsidR="00373841" w:rsidRDefault="001F5F80">
            <w:pPr>
              <w:jc w:val="center"/>
            </w:pPr>
            <w:r>
              <w:lastRenderedPageBreak/>
              <w:t>电器设备</w:t>
            </w:r>
            <w:r>
              <w:br/>
            </w:r>
            <w:r>
              <w:lastRenderedPageBreak/>
              <w:t>功率</w:t>
            </w:r>
          </w:p>
        </w:tc>
      </w:tr>
      <w:tr w:rsidR="00373841" w14:paraId="440D6B95" w14:textId="77777777">
        <w:tc>
          <w:tcPr>
            <w:tcW w:w="1947" w:type="dxa"/>
            <w:shd w:val="clear" w:color="auto" w:fill="E6E6E6"/>
            <w:vAlign w:val="center"/>
          </w:tcPr>
          <w:p w14:paraId="3C56F4BC" w14:textId="77777777" w:rsidR="00373841" w:rsidRDefault="001F5F80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6EF7A018" w14:textId="77777777" w:rsidR="00373841" w:rsidRDefault="001F5F8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CC5A3B8" w14:textId="77777777" w:rsidR="00373841" w:rsidRDefault="001F5F8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5268C02" w14:textId="77777777" w:rsidR="00373841" w:rsidRDefault="001F5F8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2D5EB1D" w14:textId="77777777" w:rsidR="00373841" w:rsidRDefault="001F5F8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3A98ED5" w14:textId="77777777" w:rsidR="00373841" w:rsidRDefault="001F5F8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AD925F2" w14:textId="77777777" w:rsidR="00373841" w:rsidRDefault="001F5F8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79180F8" w14:textId="77777777" w:rsidR="00373841" w:rsidRDefault="001F5F8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51E50387" w14:textId="77777777" w:rsidR="001211D7" w:rsidRPr="004C1EAC" w:rsidRDefault="001F5F8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51B67F5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9C5280F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B9EB55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A0C2E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C61ACD3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A2FE822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AE90CC8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9C49D9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BC9C09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5EECBAF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508B618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A3E6F11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37A96F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A6BBB0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F2BBC1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819CE82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113FA3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72D12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DCF3983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1DE16BA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01AC9F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C3E8B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CC4A832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758AF0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5FEDE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A37AE03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73841" w14:paraId="71C667A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6FE4B0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A5271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9F15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BF808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3746E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A84A1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F07F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5207C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1C7E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E6B2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42155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39270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9A5C5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5E6B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0134F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5A38A1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3B623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396C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2BE5A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15E23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4AB81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84450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85311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77780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4C85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2A0800D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38263E7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C3F7BA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743E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74E26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1DD84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FE7C8D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CEA8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BD93C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A501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F81A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DFB2C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79AB7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3BDF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B560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6FB48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CF65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33E90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80C2C8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BD66C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D6891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14F0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819CE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D303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EC5A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2840C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25D3555" w14:textId="77777777" w:rsidR="004C1EAC" w:rsidRDefault="001F5F80">
      <w:r w:rsidRPr="00080B35">
        <w:rPr>
          <w:rFonts w:hint="eastAsia"/>
        </w:rPr>
        <w:t>注：上行：工作日；下行：节假日</w:t>
      </w:r>
    </w:p>
    <w:p w14:paraId="2CD3EA14" w14:textId="77777777" w:rsidR="001211D7" w:rsidRPr="004C1EAC" w:rsidRDefault="001F5F8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2C314B60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58C7D6D5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58993D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9F9F04F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484BF92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B618B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BDEBB55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AC59514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F4FB00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94E2DED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44D1E8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635B84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5EC4819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496D707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9C3E968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BDE07A8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D89FC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7791A1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1AA7A0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B9D92A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7109963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2D9610D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86D13C0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B9B996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58A037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20746B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73841" w14:paraId="6F7EC1D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A257ABD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E28ED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8E6A0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876B68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306A3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6CBD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6E27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B55B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3F67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31AC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7458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D3CBF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5E20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FE2CF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10FA6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3B52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9BB0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8491D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19D45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51DA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F3AAD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FAE2B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8D84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E0C6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EF23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2AC3EE8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CDED567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BADC62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6C79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74B3E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26143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E2221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3FC8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3C2EF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1DA9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AF90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FF07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38A8D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164D8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6832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92D42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1933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DA786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A012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1BFB8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E591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DA84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2D26C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54D5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4496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210D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24F5EC00" w14:textId="77777777" w:rsidR="004C1EAC" w:rsidRDefault="001F5F80">
      <w:r w:rsidRPr="00080B35">
        <w:rPr>
          <w:rFonts w:hint="eastAsia"/>
        </w:rPr>
        <w:t>注：上行：工作日；下行：节假日</w:t>
      </w:r>
    </w:p>
    <w:p w14:paraId="096B8BCE" w14:textId="77777777" w:rsidR="001211D7" w:rsidRPr="004C1EAC" w:rsidRDefault="001F5F8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0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1C6171D" w14:textId="77777777" w:rsidTr="006C5D41">
        <w:trPr>
          <w:jc w:val="center"/>
        </w:trPr>
        <w:tc>
          <w:tcPr>
            <w:tcW w:w="1045" w:type="dxa"/>
            <w:shd w:val="clear" w:color="auto" w:fill="E0E0E0"/>
          </w:tcPr>
          <w:p w14:paraId="7DDF131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1ECF8A1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B0B2237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52C56D8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10C8584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86B0C1F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BCBBC9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C7CBC2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84BDFFD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DCDE5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4AFCD5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4D264ED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676A100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00B731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24AF707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0F3678A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D7E21D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90A603B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1A8E47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BD1014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2ABF3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F639DA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7166C1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23D66A0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96F1C6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73841" w14:paraId="2ED9ACB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7199BE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23B83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EAD3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27AFE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952A0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7A5650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4E19F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482AC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EA1C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B269F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8655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74024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87876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6243B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CBF63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204D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1341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E7BA0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8ABC8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3008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92CD0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9109C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BF23D5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CEA98D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B53C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3C9906A5" w14:textId="77777777" w:rsidTr="006C5D41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C2F35D" w14:textId="77777777" w:rsidR="004C1EAC" w:rsidRPr="007428D7" w:rsidRDefault="001F5F8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FF3AA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A333E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CC729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4150A1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EF71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94B6C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6F5EED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98B2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7B537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3D09D2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AE62C0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F590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D87137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BF983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FE8B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2F81F4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9966CC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09954B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161BF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FADD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CAF3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9B1EA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40406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B30BA" w14:textId="77777777" w:rsidR="004C1EAC" w:rsidRPr="008E033B" w:rsidRDefault="001F5F8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5A0AED3" w14:textId="77777777" w:rsidR="004C1EAC" w:rsidRDefault="001F5F80">
      <w:r w:rsidRPr="00080B35">
        <w:rPr>
          <w:rFonts w:hint="eastAsia"/>
        </w:rPr>
        <w:t>注：上行：工作日；下行：节假日</w:t>
      </w:r>
    </w:p>
    <w:p w14:paraId="105FB384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1" w:name="房间类型"/>
      <w:bookmarkEnd w:id="51"/>
    </w:p>
    <w:p w14:paraId="427680C8" w14:textId="77777777" w:rsidR="008E2A42" w:rsidRDefault="008E2A42" w:rsidP="008E2A42">
      <w:pPr>
        <w:pStyle w:val="1"/>
        <w:tabs>
          <w:tab w:val="left" w:pos="432"/>
        </w:tabs>
      </w:pPr>
      <w:bookmarkStart w:id="52" w:name="_Toc452108768"/>
      <w:bookmarkStart w:id="53" w:name="_Toc3745"/>
      <w:bookmarkStart w:id="54" w:name="_Toc90972517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 w14:paraId="57374A7A" w14:textId="77777777" w:rsidR="00026604" w:rsidRPr="00C92C56" w:rsidRDefault="008E2A42" w:rsidP="00C92C56">
      <w:pPr>
        <w:pStyle w:val="2"/>
      </w:pPr>
      <w:bookmarkStart w:id="55" w:name="_Toc9097251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6" w:name="_Hlk14199391"/>
      <w:bookmarkEnd w:id="55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373841" w14:paraId="48289687" w14:textId="77777777">
        <w:tc>
          <w:tcPr>
            <w:tcW w:w="690" w:type="dxa"/>
            <w:shd w:val="clear" w:color="auto" w:fill="E6E6E6"/>
            <w:vAlign w:val="center"/>
          </w:tcPr>
          <w:p w14:paraId="7F3111A5" w14:textId="77777777" w:rsidR="00373841" w:rsidRDefault="001F5F8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87ED34A" w14:textId="77777777" w:rsidR="00373841" w:rsidRDefault="001F5F8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547C8A89" w14:textId="77777777" w:rsidR="00373841" w:rsidRDefault="001F5F8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B7CA4" w14:textId="77777777" w:rsidR="00373841" w:rsidRDefault="001F5F8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749755F" w14:textId="77777777" w:rsidR="00373841" w:rsidRDefault="001F5F8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373841" w14:paraId="42A0AE56" w14:textId="77777777">
        <w:tc>
          <w:tcPr>
            <w:tcW w:w="690" w:type="dxa"/>
            <w:vMerge w:val="restart"/>
            <w:vAlign w:val="center"/>
          </w:tcPr>
          <w:p w14:paraId="58238ACA" w14:textId="77777777" w:rsidR="00373841" w:rsidRDefault="001F5F80">
            <w:r>
              <w:t>1</w:t>
            </w:r>
          </w:p>
        </w:tc>
        <w:tc>
          <w:tcPr>
            <w:tcW w:w="1992" w:type="dxa"/>
            <w:vAlign w:val="center"/>
          </w:tcPr>
          <w:p w14:paraId="669047BD" w14:textId="77777777" w:rsidR="00373841" w:rsidRDefault="001F5F80">
            <w:r>
              <w:t>0</w:t>
            </w:r>
          </w:p>
        </w:tc>
        <w:tc>
          <w:tcPr>
            <w:tcW w:w="3186" w:type="dxa"/>
            <w:vAlign w:val="center"/>
          </w:tcPr>
          <w:p w14:paraId="481D0E21" w14:textId="77777777" w:rsidR="00373841" w:rsidRDefault="001F5F80">
            <w:r>
              <w:t>建筑面积</w:t>
            </w:r>
          </w:p>
        </w:tc>
        <w:tc>
          <w:tcPr>
            <w:tcW w:w="1075" w:type="dxa"/>
            <w:vAlign w:val="center"/>
          </w:tcPr>
          <w:p w14:paraId="1DB3D41E" w14:textId="77777777" w:rsidR="00373841" w:rsidRDefault="001F5F80">
            <w:r>
              <w:t>206.0</w:t>
            </w:r>
          </w:p>
        </w:tc>
        <w:tc>
          <w:tcPr>
            <w:tcW w:w="3356" w:type="dxa"/>
            <w:vAlign w:val="center"/>
          </w:tcPr>
          <w:p w14:paraId="16DD4B5B" w14:textId="77777777" w:rsidR="00373841" w:rsidRDefault="001F5F80">
            <w:r>
              <w:t>61.04</w:t>
            </w:r>
          </w:p>
        </w:tc>
      </w:tr>
      <w:tr w:rsidR="00373841" w14:paraId="270265C1" w14:textId="77777777">
        <w:tc>
          <w:tcPr>
            <w:tcW w:w="690" w:type="dxa"/>
            <w:vMerge/>
            <w:vAlign w:val="center"/>
          </w:tcPr>
          <w:p w14:paraId="294CEFA3" w14:textId="77777777" w:rsidR="00373841" w:rsidRDefault="00373841"/>
        </w:tc>
        <w:tc>
          <w:tcPr>
            <w:tcW w:w="1992" w:type="dxa"/>
            <w:vAlign w:val="center"/>
          </w:tcPr>
          <w:p w14:paraId="07920441" w14:textId="77777777" w:rsidR="00373841" w:rsidRDefault="001F5F80">
            <w:r>
              <w:t>1001</w:t>
            </w:r>
          </w:p>
        </w:tc>
        <w:tc>
          <w:tcPr>
            <w:tcW w:w="3186" w:type="dxa"/>
            <w:vAlign w:val="center"/>
          </w:tcPr>
          <w:p w14:paraId="07B9E265" w14:textId="77777777" w:rsidR="00373841" w:rsidRDefault="001F5F80">
            <w:r>
              <w:t>前台</w:t>
            </w:r>
          </w:p>
        </w:tc>
        <w:tc>
          <w:tcPr>
            <w:tcW w:w="1075" w:type="dxa"/>
            <w:vAlign w:val="center"/>
          </w:tcPr>
          <w:p w14:paraId="012EF9B0" w14:textId="77777777" w:rsidR="00373841" w:rsidRDefault="001F5F80">
            <w:r>
              <w:t>47.1</w:t>
            </w:r>
          </w:p>
        </w:tc>
        <w:tc>
          <w:tcPr>
            <w:tcW w:w="3356" w:type="dxa"/>
            <w:vAlign w:val="center"/>
          </w:tcPr>
          <w:p w14:paraId="022D82DF" w14:textId="77777777" w:rsidR="00373841" w:rsidRDefault="001F5F80">
            <w:r>
              <w:t>44.97</w:t>
            </w:r>
          </w:p>
        </w:tc>
      </w:tr>
      <w:tr w:rsidR="00373841" w14:paraId="5088BAB4" w14:textId="77777777">
        <w:tc>
          <w:tcPr>
            <w:tcW w:w="690" w:type="dxa"/>
            <w:vMerge/>
            <w:vAlign w:val="center"/>
          </w:tcPr>
          <w:p w14:paraId="220659B1" w14:textId="77777777" w:rsidR="00373841" w:rsidRDefault="00373841"/>
        </w:tc>
        <w:tc>
          <w:tcPr>
            <w:tcW w:w="1992" w:type="dxa"/>
            <w:vAlign w:val="center"/>
          </w:tcPr>
          <w:p w14:paraId="68ABABCF" w14:textId="77777777" w:rsidR="00373841" w:rsidRDefault="001F5F80">
            <w:r>
              <w:t>1002</w:t>
            </w:r>
          </w:p>
        </w:tc>
        <w:tc>
          <w:tcPr>
            <w:tcW w:w="3186" w:type="dxa"/>
            <w:vAlign w:val="center"/>
          </w:tcPr>
          <w:p w14:paraId="1CEB17DA" w14:textId="77777777" w:rsidR="00373841" w:rsidRDefault="001F5F80">
            <w:r>
              <w:t>小舞蹈室</w:t>
            </w:r>
          </w:p>
        </w:tc>
        <w:tc>
          <w:tcPr>
            <w:tcW w:w="1075" w:type="dxa"/>
            <w:vAlign w:val="center"/>
          </w:tcPr>
          <w:p w14:paraId="01FEDAB8" w14:textId="77777777" w:rsidR="00373841" w:rsidRDefault="001F5F80">
            <w:r>
              <w:t>62.8</w:t>
            </w:r>
          </w:p>
        </w:tc>
        <w:tc>
          <w:tcPr>
            <w:tcW w:w="3356" w:type="dxa"/>
            <w:vAlign w:val="center"/>
          </w:tcPr>
          <w:p w14:paraId="29197420" w14:textId="77777777" w:rsidR="00373841" w:rsidRDefault="001F5F80">
            <w:r>
              <w:t>39.49</w:t>
            </w:r>
          </w:p>
        </w:tc>
      </w:tr>
      <w:tr w:rsidR="00373841" w14:paraId="475CC2B7" w14:textId="77777777">
        <w:tc>
          <w:tcPr>
            <w:tcW w:w="690" w:type="dxa"/>
            <w:vMerge/>
            <w:vAlign w:val="center"/>
          </w:tcPr>
          <w:p w14:paraId="286F7C62" w14:textId="77777777" w:rsidR="00373841" w:rsidRDefault="00373841"/>
        </w:tc>
        <w:tc>
          <w:tcPr>
            <w:tcW w:w="1992" w:type="dxa"/>
            <w:vAlign w:val="center"/>
          </w:tcPr>
          <w:p w14:paraId="58039225" w14:textId="77777777" w:rsidR="00373841" w:rsidRDefault="001F5F80">
            <w:r>
              <w:t>1003</w:t>
            </w:r>
          </w:p>
        </w:tc>
        <w:tc>
          <w:tcPr>
            <w:tcW w:w="3186" w:type="dxa"/>
            <w:vAlign w:val="center"/>
          </w:tcPr>
          <w:p w14:paraId="1C0A676A" w14:textId="77777777" w:rsidR="00373841" w:rsidRDefault="001F5F80">
            <w:r>
              <w:t>舞蹈室</w:t>
            </w:r>
          </w:p>
        </w:tc>
        <w:tc>
          <w:tcPr>
            <w:tcW w:w="1075" w:type="dxa"/>
            <w:vAlign w:val="center"/>
          </w:tcPr>
          <w:p w14:paraId="562E1C68" w14:textId="77777777" w:rsidR="00373841" w:rsidRDefault="001F5F80">
            <w:r>
              <w:t>96.1</w:t>
            </w:r>
          </w:p>
        </w:tc>
        <w:tc>
          <w:tcPr>
            <w:tcW w:w="3356" w:type="dxa"/>
            <w:vAlign w:val="center"/>
          </w:tcPr>
          <w:p w14:paraId="4204A5E3" w14:textId="77777777" w:rsidR="00373841" w:rsidRDefault="001F5F80">
            <w:r>
              <w:t>39.28</w:t>
            </w:r>
          </w:p>
        </w:tc>
      </w:tr>
      <w:tr w:rsidR="00373841" w14:paraId="223A8CEB" w14:textId="77777777">
        <w:tc>
          <w:tcPr>
            <w:tcW w:w="690" w:type="dxa"/>
            <w:vMerge w:val="restart"/>
            <w:vAlign w:val="center"/>
          </w:tcPr>
          <w:p w14:paraId="4CA6CABC" w14:textId="77777777" w:rsidR="00373841" w:rsidRDefault="001F5F80">
            <w:r>
              <w:t>2</w:t>
            </w:r>
          </w:p>
        </w:tc>
        <w:tc>
          <w:tcPr>
            <w:tcW w:w="1992" w:type="dxa"/>
            <w:vAlign w:val="center"/>
          </w:tcPr>
          <w:p w14:paraId="35BC697C" w14:textId="77777777" w:rsidR="00373841" w:rsidRDefault="001F5F80">
            <w:r>
              <w:t>2001</w:t>
            </w:r>
          </w:p>
        </w:tc>
        <w:tc>
          <w:tcPr>
            <w:tcW w:w="3186" w:type="dxa"/>
            <w:vAlign w:val="center"/>
          </w:tcPr>
          <w:p w14:paraId="18279610" w14:textId="77777777" w:rsidR="00373841" w:rsidRDefault="001F5F80">
            <w:r>
              <w:t>走道</w:t>
            </w:r>
          </w:p>
        </w:tc>
        <w:tc>
          <w:tcPr>
            <w:tcW w:w="1075" w:type="dxa"/>
            <w:vAlign w:val="center"/>
          </w:tcPr>
          <w:p w14:paraId="41B49963" w14:textId="77777777" w:rsidR="00373841" w:rsidRDefault="001F5F80">
            <w:r>
              <w:t>47.1</w:t>
            </w:r>
          </w:p>
        </w:tc>
        <w:tc>
          <w:tcPr>
            <w:tcW w:w="3356" w:type="dxa"/>
            <w:vAlign w:val="center"/>
          </w:tcPr>
          <w:p w14:paraId="486D3FEF" w14:textId="77777777" w:rsidR="00373841" w:rsidRDefault="001F5F80">
            <w:r>
              <w:t>51.40</w:t>
            </w:r>
          </w:p>
        </w:tc>
      </w:tr>
      <w:tr w:rsidR="00373841" w14:paraId="59277C4D" w14:textId="77777777">
        <w:tc>
          <w:tcPr>
            <w:tcW w:w="690" w:type="dxa"/>
            <w:vMerge/>
            <w:vAlign w:val="center"/>
          </w:tcPr>
          <w:p w14:paraId="3B3CC5B9" w14:textId="77777777" w:rsidR="00373841" w:rsidRDefault="00373841"/>
        </w:tc>
        <w:tc>
          <w:tcPr>
            <w:tcW w:w="1992" w:type="dxa"/>
            <w:vAlign w:val="center"/>
          </w:tcPr>
          <w:p w14:paraId="257A2672" w14:textId="77777777" w:rsidR="00373841" w:rsidRDefault="001F5F80">
            <w:r>
              <w:t>2002</w:t>
            </w:r>
          </w:p>
        </w:tc>
        <w:tc>
          <w:tcPr>
            <w:tcW w:w="3186" w:type="dxa"/>
            <w:vAlign w:val="center"/>
          </w:tcPr>
          <w:p w14:paraId="5A21ADE4" w14:textId="77777777" w:rsidR="00373841" w:rsidRDefault="001F5F80">
            <w:r>
              <w:t>美术教室</w:t>
            </w:r>
          </w:p>
        </w:tc>
        <w:tc>
          <w:tcPr>
            <w:tcW w:w="1075" w:type="dxa"/>
            <w:vAlign w:val="center"/>
          </w:tcPr>
          <w:p w14:paraId="5918F2CC" w14:textId="77777777" w:rsidR="00373841" w:rsidRDefault="001F5F80">
            <w:r>
              <w:t>74.3</w:t>
            </w:r>
          </w:p>
        </w:tc>
        <w:tc>
          <w:tcPr>
            <w:tcW w:w="3356" w:type="dxa"/>
            <w:vAlign w:val="center"/>
          </w:tcPr>
          <w:p w14:paraId="2D275653" w14:textId="77777777" w:rsidR="00373841" w:rsidRDefault="001F5F80">
            <w:r>
              <w:t>51.64</w:t>
            </w:r>
          </w:p>
        </w:tc>
      </w:tr>
      <w:tr w:rsidR="00373841" w14:paraId="0D8177D4" w14:textId="77777777">
        <w:tc>
          <w:tcPr>
            <w:tcW w:w="690" w:type="dxa"/>
            <w:vMerge/>
            <w:vAlign w:val="center"/>
          </w:tcPr>
          <w:p w14:paraId="5AD8811E" w14:textId="77777777" w:rsidR="00373841" w:rsidRDefault="00373841"/>
        </w:tc>
        <w:tc>
          <w:tcPr>
            <w:tcW w:w="1992" w:type="dxa"/>
            <w:vAlign w:val="center"/>
          </w:tcPr>
          <w:p w14:paraId="3EDE525C" w14:textId="77777777" w:rsidR="00373841" w:rsidRDefault="001F5F80">
            <w:r>
              <w:t>2003</w:t>
            </w:r>
          </w:p>
        </w:tc>
        <w:tc>
          <w:tcPr>
            <w:tcW w:w="3186" w:type="dxa"/>
            <w:vAlign w:val="center"/>
          </w:tcPr>
          <w:p w14:paraId="720A73ED" w14:textId="77777777" w:rsidR="00373841" w:rsidRDefault="001F5F80">
            <w:r>
              <w:t>书法教室</w:t>
            </w:r>
          </w:p>
        </w:tc>
        <w:tc>
          <w:tcPr>
            <w:tcW w:w="1075" w:type="dxa"/>
            <w:vAlign w:val="center"/>
          </w:tcPr>
          <w:p w14:paraId="160E4981" w14:textId="77777777" w:rsidR="00373841" w:rsidRDefault="001F5F80">
            <w:r>
              <w:t>84.7</w:t>
            </w:r>
          </w:p>
        </w:tc>
        <w:tc>
          <w:tcPr>
            <w:tcW w:w="3356" w:type="dxa"/>
            <w:vAlign w:val="center"/>
          </w:tcPr>
          <w:p w14:paraId="3D269DD3" w14:textId="77777777" w:rsidR="00373841" w:rsidRDefault="001F5F80">
            <w:r>
              <w:t>50.06</w:t>
            </w:r>
          </w:p>
        </w:tc>
      </w:tr>
      <w:tr w:rsidR="00373841" w14:paraId="4044C8E8" w14:textId="77777777">
        <w:tc>
          <w:tcPr>
            <w:tcW w:w="6943" w:type="dxa"/>
            <w:gridSpan w:val="4"/>
            <w:vAlign w:val="center"/>
          </w:tcPr>
          <w:p w14:paraId="3ADEC121" w14:textId="77777777" w:rsidR="00373841" w:rsidRDefault="001F5F8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0EA3E2E9" w14:textId="77777777" w:rsidR="00373841" w:rsidRDefault="001F5F80">
            <w:r>
              <w:t>50.87%</w:t>
            </w:r>
          </w:p>
        </w:tc>
      </w:tr>
    </w:tbl>
    <w:p w14:paraId="29DC31F7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7" w:name="达标比例统计表"/>
      <w:bookmarkEnd w:id="56"/>
      <w:bookmarkEnd w:id="57"/>
    </w:p>
    <w:p w14:paraId="7F75A7B8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5FB039A0" w14:textId="77777777" w:rsidR="008E2A42" w:rsidRPr="00E14B7E" w:rsidRDefault="00A968A5" w:rsidP="00A968A5">
      <w:pPr>
        <w:pStyle w:val="1"/>
        <w:tabs>
          <w:tab w:val="left" w:pos="432"/>
        </w:tabs>
      </w:pPr>
      <w:bookmarkStart w:id="58" w:name="_Toc90972519"/>
      <w:r w:rsidRPr="00E14B7E">
        <w:rPr>
          <w:rFonts w:hint="eastAsia"/>
        </w:rPr>
        <w:lastRenderedPageBreak/>
        <w:t>结论</w:t>
      </w:r>
      <w:bookmarkEnd w:id="58"/>
    </w:p>
    <w:p w14:paraId="069F8BAA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9" w:name="达标百分比"/>
      <w:r w:rsidR="00481D85" w:rsidRPr="00E14B7E">
        <w:rPr>
          <w:rFonts w:hint="eastAsia"/>
          <w:lang w:val="en-US"/>
        </w:rPr>
        <w:t>50.87%</w:t>
      </w:r>
      <w:bookmarkEnd w:id="59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0" w:name="得分"/>
      <w:r w:rsidR="006006D2" w:rsidRPr="00E14B7E">
        <w:rPr>
          <w:rFonts w:hint="eastAsia"/>
          <w:lang w:val="en-US"/>
        </w:rPr>
        <w:t>4</w:t>
      </w:r>
      <w:bookmarkEnd w:id="60"/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B916" w14:textId="77777777" w:rsidR="001F5F80" w:rsidRDefault="001F5F80" w:rsidP="00203A7D">
      <w:pPr>
        <w:spacing w:line="240" w:lineRule="auto"/>
      </w:pPr>
      <w:r>
        <w:separator/>
      </w:r>
    </w:p>
  </w:endnote>
  <w:endnote w:type="continuationSeparator" w:id="0">
    <w:p w14:paraId="3347E116" w14:textId="77777777" w:rsidR="001F5F80" w:rsidRDefault="001F5F80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04CDCC49" w14:textId="77777777" w:rsidTr="001A12A0">
      <w:tc>
        <w:tcPr>
          <w:tcW w:w="3020" w:type="dxa"/>
        </w:tcPr>
        <w:p w14:paraId="3086995D" w14:textId="77777777" w:rsidR="001A12A0" w:rsidRPr="00F5023B" w:rsidRDefault="001F5F8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6B65EC6" w14:textId="77777777" w:rsidR="001A12A0" w:rsidRPr="00F5023B" w:rsidRDefault="001F5F8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2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8B588D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D5EB18B" w14:textId="77777777" w:rsidR="001A12A0" w:rsidRPr="00F5023B" w:rsidRDefault="006D5734" w:rsidP="006D5734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14:paraId="6622B521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94F1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FCDC62E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15EA" w14:textId="77777777" w:rsidR="001F5F80" w:rsidRDefault="001F5F80" w:rsidP="00203A7D">
      <w:pPr>
        <w:spacing w:line="240" w:lineRule="auto"/>
      </w:pPr>
      <w:r>
        <w:separator/>
      </w:r>
    </w:p>
  </w:footnote>
  <w:footnote w:type="continuationSeparator" w:id="0">
    <w:p w14:paraId="1F5801FF" w14:textId="77777777" w:rsidR="001F5F80" w:rsidRDefault="001F5F80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E497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1C71A33C" wp14:editId="4E90027F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29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F80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3841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D29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CA9D7"/>
  <w15:docId w15:val="{BE6CD914-0AE0-4423-82B6-24086B73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C396-F3E1-445D-96EE-7631C146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6829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DELL</dc:creator>
  <cp:lastModifiedBy>DELL</cp:lastModifiedBy>
  <cp:revision>1</cp:revision>
  <cp:lastPrinted>1900-12-31T16:00:00Z</cp:lastPrinted>
  <dcterms:created xsi:type="dcterms:W3CDTF">2021-12-21T01:48:00Z</dcterms:created>
  <dcterms:modified xsi:type="dcterms:W3CDTF">2021-12-21T01:48:00Z</dcterms:modified>
</cp:coreProperties>
</file>