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7E6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E1AD478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55D442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5BCF1EB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C99ADA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EB20C6C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EA774A6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3932D8C0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3C22DB3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9380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C0EB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2762065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061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0F80E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8F42B9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9A53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97502A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5E958B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3844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A9A3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39DE9F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FC7B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0F72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1E4E9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25B33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D5878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07668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BB0BF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9C7EE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318CA82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F5B451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1136EC1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2CD1E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1C73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861051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2021年12月21日</w:t>
            </w:r>
            <w:bookmarkEnd w:id="6"/>
          </w:p>
        </w:tc>
      </w:tr>
    </w:tbl>
    <w:p w14:paraId="367DB35C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F56907D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06F1CA81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50B1CBE" wp14:editId="765A9DBB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26818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8C0E138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90212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E54DD76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44AA961C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8CE3A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A06745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05DAF2E6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4D7BD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51F3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7098877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A50F5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4A2F6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T18190975965</w:t>
            </w:r>
            <w:bookmarkEnd w:id="9"/>
          </w:p>
        </w:tc>
      </w:tr>
    </w:tbl>
    <w:p w14:paraId="33C51559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AD0C230" w14:textId="77777777" w:rsidR="001F4D1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73054" w:history="1">
        <w:r w:rsidR="001F4D17" w:rsidRPr="00070771">
          <w:rPr>
            <w:rStyle w:val="a8"/>
          </w:rPr>
          <w:t>1</w:t>
        </w:r>
        <w:r w:rsidR="001F4D1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4D17" w:rsidRPr="00070771">
          <w:rPr>
            <w:rStyle w:val="a8"/>
          </w:rPr>
          <w:t>项目概况</w:t>
        </w:r>
        <w:r w:rsidR="001F4D17">
          <w:rPr>
            <w:webHidden/>
          </w:rPr>
          <w:tab/>
        </w:r>
        <w:r w:rsidR="001F4D17">
          <w:rPr>
            <w:webHidden/>
          </w:rPr>
          <w:fldChar w:fldCharType="begin"/>
        </w:r>
        <w:r w:rsidR="001F4D17">
          <w:rPr>
            <w:webHidden/>
          </w:rPr>
          <w:instrText xml:space="preserve"> PAGEREF _Toc90973054 \h </w:instrText>
        </w:r>
        <w:r w:rsidR="001F4D17">
          <w:rPr>
            <w:webHidden/>
          </w:rPr>
        </w:r>
        <w:r w:rsidR="001F4D17">
          <w:rPr>
            <w:webHidden/>
          </w:rPr>
          <w:fldChar w:fldCharType="separate"/>
        </w:r>
        <w:r w:rsidR="001F4D17">
          <w:rPr>
            <w:webHidden/>
          </w:rPr>
          <w:t>3</w:t>
        </w:r>
        <w:r w:rsidR="001F4D17">
          <w:rPr>
            <w:webHidden/>
          </w:rPr>
          <w:fldChar w:fldCharType="end"/>
        </w:r>
      </w:hyperlink>
    </w:p>
    <w:p w14:paraId="25B67086" w14:textId="77777777" w:rsidR="001F4D17" w:rsidRDefault="001F4D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3055" w:history="1">
        <w:r w:rsidRPr="00070771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078A49" w14:textId="77777777" w:rsidR="001F4D17" w:rsidRDefault="001F4D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3056" w:history="1">
        <w:r w:rsidRPr="00070771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5108E8" w14:textId="77777777" w:rsidR="001F4D17" w:rsidRDefault="001F4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3057" w:history="1">
        <w:r w:rsidRPr="0007077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0771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CF85D2" w14:textId="77777777" w:rsidR="001F4D17" w:rsidRDefault="001F4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3058" w:history="1">
        <w:r w:rsidRPr="0007077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0771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4DA574" w14:textId="77777777" w:rsidR="001F4D17" w:rsidRDefault="001F4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3059" w:history="1">
        <w:r w:rsidRPr="0007077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0771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D116A7" w14:textId="77777777" w:rsidR="001F4D17" w:rsidRDefault="001F4D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3060" w:history="1">
        <w:r w:rsidRPr="0007077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5ED165" w14:textId="77777777" w:rsidR="001F4D17" w:rsidRDefault="001F4D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3061" w:history="1">
        <w:r w:rsidRPr="00070771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93E989" w14:textId="77777777" w:rsidR="001F4D17" w:rsidRDefault="001F4D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3062" w:history="1">
        <w:r w:rsidRPr="0007077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72D814" w14:textId="77777777" w:rsidR="001F4D17" w:rsidRDefault="001F4D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3063" w:history="1">
        <w:r w:rsidRPr="00070771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D850A8" w14:textId="77777777" w:rsidR="001F4D17" w:rsidRDefault="001F4D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3064" w:history="1">
        <w:r w:rsidRPr="00070771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9B0B43" w14:textId="77777777" w:rsidR="001F4D17" w:rsidRDefault="001F4D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3065" w:history="1">
        <w:r w:rsidRPr="00070771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0BAEBB" w14:textId="77777777" w:rsidR="001F4D17" w:rsidRDefault="001F4D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3066" w:history="1">
        <w:r w:rsidRPr="00070771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3B07EA" w14:textId="77777777" w:rsidR="001F4D17" w:rsidRDefault="001F4D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3067" w:history="1">
        <w:r w:rsidRPr="00070771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AB5688" w14:textId="77777777" w:rsidR="001F4D17" w:rsidRDefault="001F4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3068" w:history="1">
        <w:r w:rsidRPr="0007077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0771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234D90" w14:textId="77777777" w:rsidR="001F4D17" w:rsidRDefault="001F4D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3069" w:history="1">
        <w:r w:rsidRPr="00070771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0771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F6362F5" w14:textId="77777777" w:rsidR="001F4D17" w:rsidRDefault="001F4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3070" w:history="1">
        <w:r w:rsidRPr="0007077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0771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_Toc90973070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2D81C16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07BA2B9F" w14:textId="77777777" w:rsidR="0000578F" w:rsidRDefault="0000578F" w:rsidP="0000578F">
      <w:pPr>
        <w:pStyle w:val="1"/>
      </w:pPr>
      <w:bookmarkStart w:id="11" w:name="_Toc452108759"/>
      <w:bookmarkStart w:id="12" w:name="_Toc90973054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0C282C0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7C2D19DF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69467559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4F10C28E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510498A7" w14:textId="77777777" w:rsidR="0000578F" w:rsidRDefault="0000578F" w:rsidP="00DC62E7">
      <w:pPr>
        <w:pStyle w:val="2"/>
      </w:pPr>
      <w:bookmarkStart w:id="14" w:name="_Toc452108760"/>
      <w:bookmarkStart w:id="15" w:name="_Toc90973055"/>
      <w:r>
        <w:lastRenderedPageBreak/>
        <w:t>平面图</w:t>
      </w:r>
      <w:bookmarkEnd w:id="14"/>
      <w:bookmarkEnd w:id="15"/>
    </w:p>
    <w:p w14:paraId="38611B0E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3907822" wp14:editId="185D8553">
            <wp:extent cx="5667375" cy="59150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C081" w14:textId="77777777" w:rsidR="0098750B" w:rsidRDefault="000516F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180D53A" w14:textId="77777777" w:rsidR="0098750B" w:rsidRDefault="000516FA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6D073E1" wp14:editId="15FA5775">
            <wp:extent cx="5667375" cy="4752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ED0A" w14:textId="77777777" w:rsidR="0098750B" w:rsidRDefault="000516F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B1247C4" w14:textId="77777777" w:rsidR="0098750B" w:rsidRDefault="0098750B">
      <w:pPr>
        <w:pStyle w:val="a0"/>
        <w:ind w:firstLineChars="0" w:firstLine="0"/>
        <w:jc w:val="center"/>
        <w:rPr>
          <w:lang w:val="en-US"/>
        </w:rPr>
      </w:pPr>
    </w:p>
    <w:p w14:paraId="2757E75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252FD32" w14:textId="77777777" w:rsidR="0000578F" w:rsidRDefault="0000578F" w:rsidP="00DC62E7">
      <w:pPr>
        <w:pStyle w:val="2"/>
      </w:pPr>
      <w:bookmarkStart w:id="17" w:name="_Toc452108761"/>
      <w:bookmarkStart w:id="18" w:name="_Toc90973056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74C86C6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7F2EA4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4D1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4D1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D13922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2DB61AD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0973057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353EEC76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A0230B4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51133EF5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A63277A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78EE516D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69B6C831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42AFAE9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FE880D5" w14:textId="77777777" w:rsidR="0000578F" w:rsidRDefault="0000578F" w:rsidP="0000578F">
      <w:pPr>
        <w:pStyle w:val="1"/>
      </w:pPr>
      <w:bookmarkStart w:id="26" w:name="_Toc90973058"/>
      <w:r>
        <w:rPr>
          <w:rFonts w:hint="eastAsia"/>
        </w:rPr>
        <w:t>参考</w:t>
      </w:r>
      <w:r>
        <w:t>标准</w:t>
      </w:r>
      <w:bookmarkEnd w:id="23"/>
      <w:bookmarkEnd w:id="26"/>
    </w:p>
    <w:p w14:paraId="35A32A18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4F92B5D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4A56816C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3AFEC4A" w14:textId="77777777" w:rsidR="0000578F" w:rsidRDefault="0000578F" w:rsidP="0000578F">
      <w:pPr>
        <w:pStyle w:val="1"/>
      </w:pPr>
      <w:bookmarkStart w:id="29" w:name="_Toc90973059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3F08CDD7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4FCD8DCB" w14:textId="77777777" w:rsidR="00833AFE" w:rsidRDefault="00833AFE" w:rsidP="00833AFE">
      <w:pPr>
        <w:pStyle w:val="2"/>
      </w:pPr>
      <w:bookmarkStart w:id="30" w:name="_Toc90973060"/>
      <w:r>
        <w:rPr>
          <w:rFonts w:hint="eastAsia"/>
        </w:rPr>
        <w:t>参数定义</w:t>
      </w:r>
      <w:bookmarkEnd w:id="30"/>
    </w:p>
    <w:p w14:paraId="1BC572AD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0CD06BB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5487EA08" w14:textId="77777777" w:rsidR="002D33C1" w:rsidRDefault="002D33C1" w:rsidP="002D33C1">
      <w:pPr>
        <w:pStyle w:val="2"/>
      </w:pPr>
      <w:bookmarkStart w:id="31" w:name="_Toc90973061"/>
      <w:r>
        <w:rPr>
          <w:rFonts w:hint="eastAsia"/>
        </w:rPr>
        <w:t>计算流程</w:t>
      </w:r>
      <w:bookmarkEnd w:id="31"/>
    </w:p>
    <w:p w14:paraId="7D2A144A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25948F4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46508C09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B19157B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C59CBDA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BEE3E91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3FF9D961" wp14:editId="6F1528B7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30862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4D1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4D1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19C56AED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5A3B8F9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4FC0F1C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450965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4DC792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92131D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98239C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3EE9ED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EA093CD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2A55C1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CCA537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8F1D5A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09E293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6152F15E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6029171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B928446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6EE964AB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AC7DC0D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0518FC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4068456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90FC16A" w14:textId="77777777" w:rsidR="001B0BA1" w:rsidRDefault="006D296D" w:rsidP="00B50E2E">
      <w:pPr>
        <w:pStyle w:val="2"/>
      </w:pPr>
      <w:bookmarkStart w:id="33" w:name="_Toc90973062"/>
      <w:r>
        <w:rPr>
          <w:rFonts w:hint="eastAsia"/>
        </w:rPr>
        <w:t>计算参数</w:t>
      </w:r>
      <w:bookmarkEnd w:id="33"/>
    </w:p>
    <w:p w14:paraId="7C7BE81B" w14:textId="77777777" w:rsidR="006D296D" w:rsidRDefault="006043F1" w:rsidP="00EA3BB3">
      <w:pPr>
        <w:pStyle w:val="3"/>
      </w:pPr>
      <w:bookmarkStart w:id="34" w:name="_Toc90973063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38844387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成都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51F654A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19C7E374" wp14:editId="246D8D11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D9A27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4D1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4D1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D8FB4F1" w14:textId="77777777" w:rsidR="00B665C1" w:rsidRDefault="00B665C1" w:rsidP="00EA3BB3">
      <w:pPr>
        <w:pStyle w:val="3"/>
      </w:pPr>
      <w:bookmarkStart w:id="37" w:name="_Toc90973064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1D1D552C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0D6B53B7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095947BD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21CD77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D423B9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E431D1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69774F5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12BE83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C7777FE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C438BA7" w14:textId="77777777" w:rsidTr="0099773C">
        <w:trPr>
          <w:trHeight w:val="270"/>
        </w:trPr>
        <w:tc>
          <w:tcPr>
            <w:tcW w:w="1861" w:type="dxa"/>
          </w:tcPr>
          <w:p w14:paraId="6FC0090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27D7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7FF7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C518A5A" w14:textId="77777777" w:rsidTr="0099773C">
        <w:trPr>
          <w:trHeight w:val="270"/>
        </w:trPr>
        <w:tc>
          <w:tcPr>
            <w:tcW w:w="1861" w:type="dxa"/>
          </w:tcPr>
          <w:p w14:paraId="56515F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DB0F2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0DFFF4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4EBA9880" w14:textId="77777777" w:rsidTr="0099773C">
        <w:trPr>
          <w:trHeight w:val="270"/>
        </w:trPr>
        <w:tc>
          <w:tcPr>
            <w:tcW w:w="1861" w:type="dxa"/>
          </w:tcPr>
          <w:p w14:paraId="5F35A20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9669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0685C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4A064F33" w14:textId="77777777" w:rsidTr="0099773C">
        <w:trPr>
          <w:trHeight w:val="270"/>
        </w:trPr>
        <w:tc>
          <w:tcPr>
            <w:tcW w:w="1861" w:type="dxa"/>
          </w:tcPr>
          <w:p w14:paraId="677938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06CC9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876361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66938CCB" w14:textId="77777777" w:rsidTr="0099773C">
        <w:trPr>
          <w:trHeight w:val="270"/>
        </w:trPr>
        <w:tc>
          <w:tcPr>
            <w:tcW w:w="1861" w:type="dxa"/>
          </w:tcPr>
          <w:p w14:paraId="6F1923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73ECB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44E2FF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044F8841" w14:textId="77777777" w:rsidTr="0099773C">
        <w:trPr>
          <w:trHeight w:val="270"/>
        </w:trPr>
        <w:tc>
          <w:tcPr>
            <w:tcW w:w="1861" w:type="dxa"/>
          </w:tcPr>
          <w:p w14:paraId="458D351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39A7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FDD35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28D29876" w14:textId="77777777" w:rsidTr="0099773C">
        <w:trPr>
          <w:trHeight w:val="270"/>
        </w:trPr>
        <w:tc>
          <w:tcPr>
            <w:tcW w:w="1861" w:type="dxa"/>
          </w:tcPr>
          <w:p w14:paraId="7A2AD0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7E28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DE658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34658C56" w14:textId="77777777" w:rsidTr="0099773C">
        <w:trPr>
          <w:trHeight w:val="270"/>
        </w:trPr>
        <w:tc>
          <w:tcPr>
            <w:tcW w:w="1861" w:type="dxa"/>
          </w:tcPr>
          <w:p w14:paraId="322FAA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BF16E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2DF87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0410F38F" w14:textId="77777777" w:rsidTr="0099773C">
        <w:trPr>
          <w:trHeight w:val="270"/>
        </w:trPr>
        <w:tc>
          <w:tcPr>
            <w:tcW w:w="1861" w:type="dxa"/>
          </w:tcPr>
          <w:p w14:paraId="36C57C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447DB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B973D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387F2E81" w14:textId="77777777" w:rsidTr="0099773C">
        <w:trPr>
          <w:trHeight w:val="270"/>
        </w:trPr>
        <w:tc>
          <w:tcPr>
            <w:tcW w:w="1861" w:type="dxa"/>
          </w:tcPr>
          <w:p w14:paraId="195C5C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6443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C7250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76D07230" w14:textId="77777777" w:rsidTr="0099773C">
        <w:trPr>
          <w:trHeight w:val="270"/>
        </w:trPr>
        <w:tc>
          <w:tcPr>
            <w:tcW w:w="1861" w:type="dxa"/>
          </w:tcPr>
          <w:p w14:paraId="0227DB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2A6E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CD7331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5B9A468" w14:textId="77777777" w:rsidR="009C72E6" w:rsidRDefault="009C72E6" w:rsidP="009C72E6">
      <w:pPr>
        <w:pStyle w:val="3"/>
      </w:pPr>
      <w:bookmarkStart w:id="39" w:name="_Toc90973065"/>
      <w:r>
        <w:rPr>
          <w:rFonts w:hint="eastAsia"/>
        </w:rPr>
        <w:t>参评时间</w:t>
      </w:r>
      <w:r>
        <w:t>段</w:t>
      </w:r>
      <w:bookmarkEnd w:id="39"/>
    </w:p>
    <w:p w14:paraId="2DE5051F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460239D9" w14:textId="77777777" w:rsidR="006043F1" w:rsidRPr="000B1793" w:rsidRDefault="006043F1" w:rsidP="00EA3BB3">
      <w:pPr>
        <w:pStyle w:val="3"/>
      </w:pPr>
      <w:bookmarkStart w:id="41" w:name="_Toc90973066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5E720D87" w14:textId="77777777" w:rsidR="00BE0E75" w:rsidRDefault="000516F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B3E0A9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7DC9C3" w14:textId="77777777" w:rsidR="0058474F" w:rsidRDefault="000516F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B20FE2" w14:textId="77777777" w:rsidR="0058474F" w:rsidRDefault="000516F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184D56" w14:textId="77777777" w:rsidR="0058474F" w:rsidRDefault="000516F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5B9602" w14:textId="77777777" w:rsidR="0058474F" w:rsidRDefault="000516F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96CCA6" w14:textId="77777777" w:rsidR="0058474F" w:rsidRDefault="000516F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5FB4F" w14:textId="77777777" w:rsidR="0058474F" w:rsidRDefault="000516F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F6DB0B" w14:textId="77777777" w:rsidR="0058474F" w:rsidRDefault="000516FA" w:rsidP="002F44D5">
            <w:pPr>
              <w:jc w:val="center"/>
            </w:pPr>
            <w:r>
              <w:t>热惰性指标</w:t>
            </w:r>
          </w:p>
        </w:tc>
      </w:tr>
      <w:tr w:rsidR="0058474F" w14:paraId="357B29A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62820C8" w14:textId="77777777" w:rsidR="0058474F" w:rsidRDefault="000516F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7E9D20" w14:textId="77777777" w:rsidR="0058474F" w:rsidRDefault="000516F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EDA39" w14:textId="77777777" w:rsidR="0058474F" w:rsidRDefault="000516F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69173" w14:textId="77777777" w:rsidR="0058474F" w:rsidRDefault="000516F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6D354" w14:textId="77777777" w:rsidR="0058474F" w:rsidRDefault="000516F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5FC61" w14:textId="77777777" w:rsidR="0058474F" w:rsidRDefault="000516F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6FFE49" w14:textId="77777777" w:rsidR="0058474F" w:rsidRDefault="000516FA" w:rsidP="002F44D5">
            <w:pPr>
              <w:jc w:val="center"/>
            </w:pPr>
            <w:r>
              <w:t>D=R*S</w:t>
            </w:r>
          </w:p>
        </w:tc>
      </w:tr>
      <w:tr w:rsidR="0098750B" w14:paraId="2FF0C2F3" w14:textId="77777777">
        <w:trPr>
          <w:jc w:val="center"/>
        </w:trPr>
        <w:tc>
          <w:tcPr>
            <w:tcW w:w="3347" w:type="dxa"/>
            <w:vAlign w:val="center"/>
          </w:tcPr>
          <w:p w14:paraId="50FAFF75" w14:textId="77777777" w:rsidR="0058474F" w:rsidRDefault="000516FA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48270006" w14:textId="77777777" w:rsidR="0058474F" w:rsidRDefault="000516FA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B38BBD3" w14:textId="77777777" w:rsidR="0058474F" w:rsidRDefault="000516FA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A8A58BA" w14:textId="77777777" w:rsidR="0058474F" w:rsidRDefault="000516FA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587AD7EC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BA5857" w14:textId="77777777" w:rsidR="0058474F" w:rsidRDefault="000516FA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36DBF91E" w14:textId="77777777" w:rsidR="0058474F" w:rsidRDefault="000516FA" w:rsidP="002F44D5">
            <w:r>
              <w:t>0.407</w:t>
            </w:r>
          </w:p>
        </w:tc>
      </w:tr>
      <w:tr w:rsidR="0098750B" w14:paraId="7AD3AD9A" w14:textId="77777777">
        <w:trPr>
          <w:jc w:val="center"/>
        </w:trPr>
        <w:tc>
          <w:tcPr>
            <w:tcW w:w="3347" w:type="dxa"/>
            <w:vAlign w:val="center"/>
          </w:tcPr>
          <w:p w14:paraId="4273AFF5" w14:textId="77777777" w:rsidR="0058474F" w:rsidRDefault="000516FA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6B320F03" w14:textId="77777777" w:rsidR="0058474F" w:rsidRDefault="000516F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A76CB17" w14:textId="77777777" w:rsidR="0058474F" w:rsidRDefault="000516F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5A2BDD" w14:textId="77777777" w:rsidR="0058474F" w:rsidRDefault="000516F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0519687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087955" w14:textId="77777777" w:rsidR="0058474F" w:rsidRDefault="000516F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12385DF" w14:textId="77777777" w:rsidR="0058474F" w:rsidRDefault="000516FA" w:rsidP="002F44D5">
            <w:r>
              <w:t>0.245</w:t>
            </w:r>
          </w:p>
        </w:tc>
      </w:tr>
      <w:tr w:rsidR="0098750B" w14:paraId="58734097" w14:textId="77777777">
        <w:trPr>
          <w:jc w:val="center"/>
        </w:trPr>
        <w:tc>
          <w:tcPr>
            <w:tcW w:w="3347" w:type="dxa"/>
            <w:vAlign w:val="center"/>
          </w:tcPr>
          <w:p w14:paraId="25B7D4DF" w14:textId="77777777" w:rsidR="0058474F" w:rsidRDefault="000516FA" w:rsidP="002F44D5">
            <w:r>
              <w:t>粉煤灰陶粒混凝土</w:t>
            </w:r>
            <w:r>
              <w:t>(ρ=1100)</w:t>
            </w:r>
          </w:p>
        </w:tc>
        <w:tc>
          <w:tcPr>
            <w:tcW w:w="849" w:type="dxa"/>
            <w:vAlign w:val="center"/>
          </w:tcPr>
          <w:p w14:paraId="186E4675" w14:textId="77777777" w:rsidR="0058474F" w:rsidRDefault="000516FA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5991A901" w14:textId="77777777" w:rsidR="0058474F" w:rsidRDefault="000516FA" w:rsidP="002F44D5">
            <w:r>
              <w:t>0.440</w:t>
            </w:r>
          </w:p>
        </w:tc>
        <w:tc>
          <w:tcPr>
            <w:tcW w:w="1075" w:type="dxa"/>
            <w:vAlign w:val="center"/>
          </w:tcPr>
          <w:p w14:paraId="440D7589" w14:textId="77777777" w:rsidR="0058474F" w:rsidRDefault="000516FA" w:rsidP="002F44D5">
            <w:r>
              <w:t>6.300</w:t>
            </w:r>
          </w:p>
        </w:tc>
        <w:tc>
          <w:tcPr>
            <w:tcW w:w="848" w:type="dxa"/>
            <w:vAlign w:val="center"/>
          </w:tcPr>
          <w:p w14:paraId="5362F15E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D292DF" w14:textId="77777777" w:rsidR="0058474F" w:rsidRDefault="000516FA" w:rsidP="002F44D5">
            <w:r>
              <w:t>0.114</w:t>
            </w:r>
          </w:p>
        </w:tc>
        <w:tc>
          <w:tcPr>
            <w:tcW w:w="1064" w:type="dxa"/>
            <w:vAlign w:val="center"/>
          </w:tcPr>
          <w:p w14:paraId="4A5921D2" w14:textId="77777777" w:rsidR="0058474F" w:rsidRDefault="000516FA" w:rsidP="002F44D5">
            <w:r>
              <w:t>0.716</w:t>
            </w:r>
          </w:p>
        </w:tc>
      </w:tr>
      <w:tr w:rsidR="0098750B" w14:paraId="64663B66" w14:textId="77777777">
        <w:trPr>
          <w:jc w:val="center"/>
        </w:trPr>
        <w:tc>
          <w:tcPr>
            <w:tcW w:w="3347" w:type="dxa"/>
            <w:vAlign w:val="center"/>
          </w:tcPr>
          <w:p w14:paraId="5881CFC0" w14:textId="77777777" w:rsidR="0058474F" w:rsidRDefault="000516FA" w:rsidP="002F44D5">
            <w:r>
              <w:t>煤矸石页岩多孔砖砌体</w:t>
            </w:r>
            <w:r>
              <w:t>240×115×90</w:t>
            </w:r>
          </w:p>
        </w:tc>
        <w:tc>
          <w:tcPr>
            <w:tcW w:w="849" w:type="dxa"/>
            <w:vAlign w:val="center"/>
          </w:tcPr>
          <w:p w14:paraId="070BCC00" w14:textId="77777777" w:rsidR="0058474F" w:rsidRDefault="000516FA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6A9DC7E8" w14:textId="77777777" w:rsidR="0058474F" w:rsidRDefault="000516FA" w:rsidP="002F44D5">
            <w:r>
              <w:t>0.390</w:t>
            </w:r>
          </w:p>
        </w:tc>
        <w:tc>
          <w:tcPr>
            <w:tcW w:w="1075" w:type="dxa"/>
            <w:vAlign w:val="center"/>
          </w:tcPr>
          <w:p w14:paraId="420AFA0E" w14:textId="77777777" w:rsidR="0058474F" w:rsidRDefault="000516FA" w:rsidP="002F44D5">
            <w:r>
              <w:t>5.978</w:t>
            </w:r>
          </w:p>
        </w:tc>
        <w:tc>
          <w:tcPr>
            <w:tcW w:w="848" w:type="dxa"/>
            <w:vAlign w:val="center"/>
          </w:tcPr>
          <w:p w14:paraId="3A27BEB5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CBF481" w14:textId="77777777" w:rsidR="0058474F" w:rsidRDefault="000516FA" w:rsidP="002F44D5">
            <w:r>
              <w:t>0.282</w:t>
            </w:r>
          </w:p>
        </w:tc>
        <w:tc>
          <w:tcPr>
            <w:tcW w:w="1064" w:type="dxa"/>
            <w:vAlign w:val="center"/>
          </w:tcPr>
          <w:p w14:paraId="286FCF08" w14:textId="77777777" w:rsidR="0058474F" w:rsidRDefault="000516FA" w:rsidP="002F44D5">
            <w:r>
              <w:t>1.686</w:t>
            </w:r>
          </w:p>
        </w:tc>
      </w:tr>
      <w:tr w:rsidR="0098750B" w14:paraId="1C515C1B" w14:textId="77777777">
        <w:trPr>
          <w:jc w:val="center"/>
        </w:trPr>
        <w:tc>
          <w:tcPr>
            <w:tcW w:w="3347" w:type="dxa"/>
            <w:vAlign w:val="center"/>
          </w:tcPr>
          <w:p w14:paraId="41019B8F" w14:textId="77777777" w:rsidR="0058474F" w:rsidRDefault="000516F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5B99F2D" w14:textId="77777777" w:rsidR="0058474F" w:rsidRDefault="000516F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1C8691" w14:textId="77777777" w:rsidR="0058474F" w:rsidRDefault="000516F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A636760" w14:textId="77777777" w:rsidR="0058474F" w:rsidRDefault="000516F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81D412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B19CAA" w14:textId="77777777" w:rsidR="0058474F" w:rsidRDefault="000516F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DD415B4" w14:textId="77777777" w:rsidR="0058474F" w:rsidRDefault="000516FA" w:rsidP="002F44D5">
            <w:r>
              <w:t>0.245</w:t>
            </w:r>
          </w:p>
        </w:tc>
      </w:tr>
      <w:tr w:rsidR="0098750B" w14:paraId="2EFF7DF1" w14:textId="77777777">
        <w:trPr>
          <w:jc w:val="center"/>
        </w:trPr>
        <w:tc>
          <w:tcPr>
            <w:tcW w:w="3347" w:type="dxa"/>
            <w:vAlign w:val="center"/>
          </w:tcPr>
          <w:p w14:paraId="784736BF" w14:textId="77777777" w:rsidR="0058474F" w:rsidRDefault="000516F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F0C2D67" w14:textId="77777777" w:rsidR="0058474F" w:rsidRDefault="000516F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136B789" w14:textId="77777777" w:rsidR="0058474F" w:rsidRDefault="000516F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B2BEAEB" w14:textId="77777777" w:rsidR="0058474F" w:rsidRDefault="000516F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EE025CB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16B038" w14:textId="77777777" w:rsidR="0058474F" w:rsidRDefault="000516F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9731528" w14:textId="77777777" w:rsidR="0058474F" w:rsidRDefault="000516FA" w:rsidP="002F44D5">
            <w:r>
              <w:t>1.186</w:t>
            </w:r>
          </w:p>
        </w:tc>
      </w:tr>
      <w:tr w:rsidR="0058474F" w14:paraId="0C4802EB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8F5B4C" w14:textId="77777777" w:rsidR="0058474F" w:rsidRDefault="000516F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8AE36CC" w14:textId="77777777" w:rsidR="0058474F" w:rsidRDefault="000516FA" w:rsidP="002F44D5">
            <w:r>
              <w:t>360</w:t>
            </w:r>
          </w:p>
        </w:tc>
        <w:tc>
          <w:tcPr>
            <w:tcW w:w="1075" w:type="dxa"/>
            <w:vAlign w:val="center"/>
          </w:tcPr>
          <w:p w14:paraId="1E78EED4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6EEFC4" w14:textId="77777777" w:rsidR="0058474F" w:rsidRDefault="000516F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AF1073F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AFDBF1" w14:textId="77777777" w:rsidR="0058474F" w:rsidRDefault="000516FA" w:rsidP="002F44D5">
            <w:r>
              <w:t>0.534</w:t>
            </w:r>
          </w:p>
        </w:tc>
        <w:tc>
          <w:tcPr>
            <w:tcW w:w="1064" w:type="dxa"/>
            <w:vAlign w:val="center"/>
          </w:tcPr>
          <w:p w14:paraId="5495A782" w14:textId="77777777" w:rsidR="0058474F" w:rsidRDefault="000516FA" w:rsidP="002F44D5">
            <w:r>
              <w:t>4.484</w:t>
            </w:r>
          </w:p>
        </w:tc>
      </w:tr>
      <w:tr w:rsidR="0058474F" w14:paraId="2AF96BA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1A498EF" w14:textId="77777777" w:rsidR="0058474F" w:rsidRDefault="000516FA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28BDF11" w14:textId="77777777" w:rsidR="0058474F" w:rsidRDefault="000516FA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8D25FC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A32B99" w14:textId="77777777" w:rsidR="0058474F" w:rsidRPr="00D95163" w:rsidRDefault="000516FA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7CC6F30" w14:textId="77777777" w:rsidR="0058474F" w:rsidRDefault="000516FA" w:rsidP="002F44D5">
            <w:pPr>
              <w:jc w:val="center"/>
            </w:pPr>
            <w:r>
              <w:t>0.32</w:t>
            </w:r>
          </w:p>
        </w:tc>
      </w:tr>
    </w:tbl>
    <w:p w14:paraId="79B118E0" w14:textId="77777777" w:rsidR="0058474F" w:rsidRPr="00612E00" w:rsidRDefault="000516FA" w:rsidP="0042722A">
      <w:pPr>
        <w:pStyle w:val="lj"/>
        <w:spacing w:line="360" w:lineRule="exact"/>
        <w:ind w:firstLineChars="1600" w:firstLine="3840"/>
      </w:pPr>
    </w:p>
    <w:p w14:paraId="1A144370" w14:textId="77777777" w:rsidR="00BE0E75" w:rsidRDefault="000516F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0A3FC0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66BCF1F" w14:textId="77777777" w:rsidR="0058474F" w:rsidRDefault="000516FA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0F58AEA" w14:textId="77777777" w:rsidR="0058474F" w:rsidRDefault="000516F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F04C2" w14:textId="77777777" w:rsidR="0058474F" w:rsidRDefault="000516F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64078" w14:textId="77777777" w:rsidR="0058474F" w:rsidRDefault="000516F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42C0F" w14:textId="77777777" w:rsidR="0058474F" w:rsidRDefault="000516F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B2DF1" w14:textId="77777777" w:rsidR="0058474F" w:rsidRDefault="000516F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5E3F02" w14:textId="77777777" w:rsidR="0058474F" w:rsidRDefault="000516FA" w:rsidP="002F44D5">
            <w:pPr>
              <w:jc w:val="center"/>
            </w:pPr>
            <w:r>
              <w:t>热惰性指标</w:t>
            </w:r>
          </w:p>
        </w:tc>
      </w:tr>
      <w:tr w:rsidR="0058474F" w14:paraId="5116675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E0788C1" w14:textId="77777777" w:rsidR="0058474F" w:rsidRDefault="000516F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2163E96" w14:textId="77777777" w:rsidR="0058474F" w:rsidRDefault="000516F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BDE9B" w14:textId="77777777" w:rsidR="0058474F" w:rsidRDefault="000516F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47992D" w14:textId="77777777" w:rsidR="0058474F" w:rsidRDefault="000516F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CC4E61" w14:textId="77777777" w:rsidR="0058474F" w:rsidRDefault="000516F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7C2D1" w14:textId="77777777" w:rsidR="0058474F" w:rsidRDefault="000516F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29B51F" w14:textId="77777777" w:rsidR="0058474F" w:rsidRDefault="000516FA" w:rsidP="002F44D5">
            <w:pPr>
              <w:jc w:val="center"/>
            </w:pPr>
            <w:r>
              <w:t>D=R*S</w:t>
            </w:r>
          </w:p>
        </w:tc>
      </w:tr>
      <w:tr w:rsidR="0098750B" w14:paraId="51FFE721" w14:textId="77777777">
        <w:trPr>
          <w:jc w:val="center"/>
        </w:trPr>
        <w:tc>
          <w:tcPr>
            <w:tcW w:w="3347" w:type="dxa"/>
            <w:vAlign w:val="center"/>
          </w:tcPr>
          <w:p w14:paraId="6388336C" w14:textId="77777777" w:rsidR="0058474F" w:rsidRDefault="000516FA" w:rsidP="002F44D5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B29B1DD" w14:textId="77777777" w:rsidR="0058474F" w:rsidRDefault="000516FA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09996040" w14:textId="77777777" w:rsidR="0058474F" w:rsidRDefault="000516FA" w:rsidP="002F44D5">
            <w:r>
              <w:t>0.085</w:t>
            </w:r>
          </w:p>
        </w:tc>
        <w:tc>
          <w:tcPr>
            <w:tcW w:w="1075" w:type="dxa"/>
            <w:vAlign w:val="center"/>
          </w:tcPr>
          <w:p w14:paraId="5C0E3F8E" w14:textId="77777777" w:rsidR="0058474F" w:rsidRDefault="000516FA" w:rsidP="002F44D5">
            <w:r>
              <w:t>1.610</w:t>
            </w:r>
          </w:p>
        </w:tc>
        <w:tc>
          <w:tcPr>
            <w:tcW w:w="848" w:type="dxa"/>
            <w:vAlign w:val="center"/>
          </w:tcPr>
          <w:p w14:paraId="29A90F4B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BC6884" w14:textId="77777777" w:rsidR="0058474F" w:rsidRDefault="000516FA" w:rsidP="002F44D5">
            <w:r>
              <w:t>0.094</w:t>
            </w:r>
          </w:p>
        </w:tc>
        <w:tc>
          <w:tcPr>
            <w:tcW w:w="1064" w:type="dxa"/>
            <w:vAlign w:val="center"/>
          </w:tcPr>
          <w:p w14:paraId="3802799A" w14:textId="77777777" w:rsidR="0058474F" w:rsidRDefault="000516FA" w:rsidP="002F44D5">
            <w:r>
              <w:t>0.152</w:t>
            </w:r>
          </w:p>
        </w:tc>
      </w:tr>
      <w:tr w:rsidR="0098750B" w14:paraId="1E8B5D63" w14:textId="77777777">
        <w:trPr>
          <w:jc w:val="center"/>
        </w:trPr>
        <w:tc>
          <w:tcPr>
            <w:tcW w:w="3347" w:type="dxa"/>
            <w:vAlign w:val="center"/>
          </w:tcPr>
          <w:p w14:paraId="6152C330" w14:textId="77777777" w:rsidR="0058474F" w:rsidRDefault="000516FA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3F16FF59" w14:textId="77777777" w:rsidR="0058474F" w:rsidRDefault="000516FA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704EDD49" w14:textId="77777777" w:rsidR="0058474F" w:rsidRDefault="000516FA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1C8C1F33" w14:textId="77777777" w:rsidR="0058474F" w:rsidRDefault="000516FA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4695ADBC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36E6B3" w14:textId="77777777" w:rsidR="0058474F" w:rsidRDefault="000516FA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103D6654" w14:textId="77777777" w:rsidR="0058474F" w:rsidRDefault="000516FA" w:rsidP="002F44D5">
            <w:r>
              <w:t>0.595</w:t>
            </w:r>
          </w:p>
        </w:tc>
      </w:tr>
      <w:tr w:rsidR="0098750B" w14:paraId="695A0C9C" w14:textId="77777777">
        <w:trPr>
          <w:jc w:val="center"/>
        </w:trPr>
        <w:tc>
          <w:tcPr>
            <w:tcW w:w="3347" w:type="dxa"/>
            <w:vAlign w:val="center"/>
          </w:tcPr>
          <w:p w14:paraId="638A73A2" w14:textId="77777777" w:rsidR="0058474F" w:rsidRDefault="000516FA" w:rsidP="002F44D5">
            <w:proofErr w:type="gramStart"/>
            <w:r>
              <w:t>蒸</w:t>
            </w:r>
            <w:proofErr w:type="gramEnd"/>
            <w:r>
              <w:t>压粉煤灰加气混凝土块</w:t>
            </w:r>
          </w:p>
        </w:tc>
        <w:tc>
          <w:tcPr>
            <w:tcW w:w="849" w:type="dxa"/>
            <w:vAlign w:val="center"/>
          </w:tcPr>
          <w:p w14:paraId="5182F16E" w14:textId="77777777" w:rsidR="0058474F" w:rsidRDefault="000516FA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2774F229" w14:textId="77777777" w:rsidR="0058474F" w:rsidRDefault="000516FA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4C7AE9A2" w14:textId="77777777" w:rsidR="0058474F" w:rsidRDefault="000516FA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2261C46B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B90B2C" w14:textId="77777777" w:rsidR="0058474F" w:rsidRDefault="000516FA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24EE69B5" w14:textId="77777777" w:rsidR="0058474F" w:rsidRDefault="000516FA" w:rsidP="002F44D5">
            <w:r>
              <w:t>4.029</w:t>
            </w:r>
          </w:p>
        </w:tc>
      </w:tr>
      <w:tr w:rsidR="0098750B" w14:paraId="6D48D289" w14:textId="77777777">
        <w:trPr>
          <w:jc w:val="center"/>
        </w:trPr>
        <w:tc>
          <w:tcPr>
            <w:tcW w:w="3347" w:type="dxa"/>
            <w:vAlign w:val="center"/>
          </w:tcPr>
          <w:p w14:paraId="3EA29DEE" w14:textId="77777777" w:rsidR="0058474F" w:rsidRDefault="000516F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F918474" w14:textId="77777777" w:rsidR="0058474F" w:rsidRDefault="000516F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9363E9" w14:textId="77777777" w:rsidR="0058474F" w:rsidRDefault="000516F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6C883C" w14:textId="77777777" w:rsidR="0058474F" w:rsidRDefault="000516F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7B32E2E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FF6005" w14:textId="77777777" w:rsidR="0058474F" w:rsidRDefault="000516F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3137A55" w14:textId="77777777" w:rsidR="0058474F" w:rsidRDefault="000516FA" w:rsidP="002F44D5">
            <w:r>
              <w:t>0.245</w:t>
            </w:r>
          </w:p>
        </w:tc>
      </w:tr>
      <w:tr w:rsidR="0058474F" w14:paraId="27F82C4C" w14:textId="77777777" w:rsidTr="00762E43">
        <w:trPr>
          <w:jc w:val="center"/>
        </w:trPr>
        <w:tc>
          <w:tcPr>
            <w:tcW w:w="3347" w:type="dxa"/>
            <w:vAlign w:val="center"/>
          </w:tcPr>
          <w:p w14:paraId="1DC1D2CC" w14:textId="77777777" w:rsidR="0058474F" w:rsidRDefault="000516F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FC0ADDC" w14:textId="77777777" w:rsidR="0058474F" w:rsidRDefault="000516FA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0DDA8AEB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410237A" w14:textId="77777777" w:rsidR="0058474F" w:rsidRDefault="000516F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A2DCB72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E2C33B" w14:textId="77777777" w:rsidR="0058474F" w:rsidRDefault="000516FA" w:rsidP="002F44D5">
            <w:r>
              <w:t>2.485</w:t>
            </w:r>
          </w:p>
        </w:tc>
        <w:tc>
          <w:tcPr>
            <w:tcW w:w="1064" w:type="dxa"/>
            <w:vAlign w:val="center"/>
          </w:tcPr>
          <w:p w14:paraId="6B68A112" w14:textId="77777777" w:rsidR="0058474F" w:rsidRDefault="000516FA" w:rsidP="002F44D5">
            <w:r>
              <w:t>5.020</w:t>
            </w:r>
          </w:p>
        </w:tc>
      </w:tr>
      <w:tr w:rsidR="0058474F" w14:paraId="1B7C9AE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6C823B7" w14:textId="77777777" w:rsidR="0058474F" w:rsidRDefault="000516FA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70F27F3" w14:textId="77777777" w:rsidR="0058474F" w:rsidRDefault="000516FA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882377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64E581F" w14:textId="77777777" w:rsidR="0058474F" w:rsidRPr="00D95163" w:rsidRDefault="000516FA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6976172" w14:textId="77777777" w:rsidR="0058474F" w:rsidRDefault="000516FA" w:rsidP="002F44D5">
            <w:pPr>
              <w:jc w:val="center"/>
            </w:pPr>
            <w:r>
              <w:t>0.39</w:t>
            </w:r>
          </w:p>
        </w:tc>
      </w:tr>
    </w:tbl>
    <w:p w14:paraId="0697B7E4" w14:textId="77777777" w:rsidR="0058474F" w:rsidRPr="00612E00" w:rsidRDefault="000516FA" w:rsidP="0042722A">
      <w:pPr>
        <w:pStyle w:val="lj"/>
        <w:spacing w:line="360" w:lineRule="exact"/>
        <w:ind w:firstLineChars="1600" w:firstLine="3840"/>
      </w:pPr>
    </w:p>
    <w:p w14:paraId="05765483" w14:textId="77777777" w:rsidR="00BE0E75" w:rsidRDefault="000516F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FB74B6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94DF49" w14:textId="77777777" w:rsidR="0058474F" w:rsidRDefault="000516F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546C81E" w14:textId="77777777" w:rsidR="0058474F" w:rsidRDefault="000516F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7DD25" w14:textId="77777777" w:rsidR="0058474F" w:rsidRDefault="000516F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BC1C3" w14:textId="77777777" w:rsidR="0058474F" w:rsidRDefault="000516F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F53034" w14:textId="77777777" w:rsidR="0058474F" w:rsidRDefault="000516F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716FB" w14:textId="77777777" w:rsidR="0058474F" w:rsidRDefault="000516F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4957BA" w14:textId="77777777" w:rsidR="0058474F" w:rsidRDefault="000516FA" w:rsidP="002F44D5">
            <w:pPr>
              <w:jc w:val="center"/>
            </w:pPr>
            <w:r>
              <w:t>热惰性指标</w:t>
            </w:r>
          </w:p>
        </w:tc>
      </w:tr>
      <w:tr w:rsidR="0058474F" w14:paraId="33879A9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5D52156" w14:textId="77777777" w:rsidR="0058474F" w:rsidRDefault="000516F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C6CB56F" w14:textId="77777777" w:rsidR="0058474F" w:rsidRDefault="000516F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95152" w14:textId="77777777" w:rsidR="0058474F" w:rsidRDefault="000516F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18324" w14:textId="77777777" w:rsidR="0058474F" w:rsidRDefault="000516F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0D970" w14:textId="77777777" w:rsidR="0058474F" w:rsidRDefault="000516F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2283F8" w14:textId="77777777" w:rsidR="0058474F" w:rsidRDefault="000516F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2D7252" w14:textId="77777777" w:rsidR="0058474F" w:rsidRDefault="000516FA" w:rsidP="002F44D5">
            <w:pPr>
              <w:jc w:val="center"/>
            </w:pPr>
            <w:r>
              <w:t>D=R*S</w:t>
            </w:r>
          </w:p>
        </w:tc>
      </w:tr>
      <w:tr w:rsidR="0098750B" w14:paraId="79577F96" w14:textId="77777777">
        <w:trPr>
          <w:jc w:val="center"/>
        </w:trPr>
        <w:tc>
          <w:tcPr>
            <w:tcW w:w="3347" w:type="dxa"/>
            <w:vAlign w:val="center"/>
          </w:tcPr>
          <w:p w14:paraId="744274C9" w14:textId="77777777" w:rsidR="0058474F" w:rsidRDefault="000516F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4872C5F" w14:textId="77777777" w:rsidR="0058474F" w:rsidRDefault="000516F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BDFAF9" w14:textId="77777777" w:rsidR="0058474F" w:rsidRDefault="000516F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35200B7" w14:textId="77777777" w:rsidR="0058474F" w:rsidRDefault="000516F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BF259A8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662818" w14:textId="77777777" w:rsidR="0058474F" w:rsidRDefault="000516F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91D050C" w14:textId="77777777" w:rsidR="0058474F" w:rsidRDefault="000516FA" w:rsidP="002F44D5">
            <w:r>
              <w:t>0.245</w:t>
            </w:r>
          </w:p>
        </w:tc>
      </w:tr>
      <w:tr w:rsidR="0098750B" w14:paraId="4728CD2A" w14:textId="77777777">
        <w:trPr>
          <w:jc w:val="center"/>
        </w:trPr>
        <w:tc>
          <w:tcPr>
            <w:tcW w:w="3347" w:type="dxa"/>
            <w:vAlign w:val="center"/>
          </w:tcPr>
          <w:p w14:paraId="2CC6A2B7" w14:textId="77777777" w:rsidR="0058474F" w:rsidRDefault="000516F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B5D1ED2" w14:textId="77777777" w:rsidR="0058474F" w:rsidRDefault="000516F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E743E0D" w14:textId="77777777" w:rsidR="0058474F" w:rsidRDefault="000516F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C7D3171" w14:textId="77777777" w:rsidR="0058474F" w:rsidRDefault="000516F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9DEA926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0BDC44" w14:textId="77777777" w:rsidR="0058474F" w:rsidRDefault="000516F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80DDEC9" w14:textId="77777777" w:rsidR="0058474F" w:rsidRDefault="000516FA" w:rsidP="002F44D5">
            <w:r>
              <w:t>1.186</w:t>
            </w:r>
          </w:p>
        </w:tc>
      </w:tr>
      <w:tr w:rsidR="0058474F" w14:paraId="6150FF0B" w14:textId="77777777" w:rsidTr="00762E43">
        <w:trPr>
          <w:jc w:val="center"/>
        </w:trPr>
        <w:tc>
          <w:tcPr>
            <w:tcW w:w="3347" w:type="dxa"/>
            <w:vAlign w:val="center"/>
          </w:tcPr>
          <w:p w14:paraId="03539FC0" w14:textId="77777777" w:rsidR="0058474F" w:rsidRDefault="000516F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A2433E9" w14:textId="77777777" w:rsidR="0058474F" w:rsidRDefault="000516FA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9E83D1A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7CD58D" w14:textId="77777777" w:rsidR="0058474F" w:rsidRDefault="000516F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9196A86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186A87" w14:textId="77777777" w:rsidR="0058474F" w:rsidRDefault="000516FA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6BB7A57" w14:textId="77777777" w:rsidR="0058474F" w:rsidRDefault="000516FA" w:rsidP="002F44D5">
            <w:r>
              <w:t>1.431</w:t>
            </w:r>
          </w:p>
        </w:tc>
      </w:tr>
      <w:tr w:rsidR="0058474F" w14:paraId="390EE3B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5545F9" w14:textId="77777777" w:rsidR="0058474F" w:rsidRPr="00D95163" w:rsidRDefault="000516FA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16A60C3" w14:textId="77777777" w:rsidR="0058474F" w:rsidRDefault="000516FA" w:rsidP="002F44D5">
            <w:pPr>
              <w:jc w:val="center"/>
            </w:pPr>
            <w:r>
              <w:t>0.52</w:t>
            </w:r>
          </w:p>
        </w:tc>
      </w:tr>
    </w:tbl>
    <w:p w14:paraId="0B41E8C0" w14:textId="77777777" w:rsidR="0058474F" w:rsidRPr="00612E00" w:rsidRDefault="000516FA" w:rsidP="0042722A">
      <w:pPr>
        <w:pStyle w:val="lj"/>
        <w:spacing w:line="360" w:lineRule="exact"/>
        <w:ind w:firstLineChars="1600" w:firstLine="3840"/>
      </w:pPr>
    </w:p>
    <w:p w14:paraId="7A8AD35B" w14:textId="77777777" w:rsidR="00BE0E75" w:rsidRDefault="000516F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D5274F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ADB4072" w14:textId="77777777" w:rsidR="0058474F" w:rsidRDefault="000516F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442EF5" w14:textId="77777777" w:rsidR="0058474F" w:rsidRDefault="000516F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A22CE" w14:textId="77777777" w:rsidR="0058474F" w:rsidRDefault="000516F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5FC58" w14:textId="77777777" w:rsidR="0058474F" w:rsidRDefault="000516F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CEAF0F" w14:textId="77777777" w:rsidR="0058474F" w:rsidRDefault="000516F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EAC4A" w14:textId="77777777" w:rsidR="0058474F" w:rsidRDefault="000516F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C4648F" w14:textId="77777777" w:rsidR="0058474F" w:rsidRDefault="000516FA" w:rsidP="002F44D5">
            <w:pPr>
              <w:jc w:val="center"/>
            </w:pPr>
            <w:r>
              <w:t>热惰性指标</w:t>
            </w:r>
          </w:p>
        </w:tc>
      </w:tr>
      <w:tr w:rsidR="0058474F" w14:paraId="5E18761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F5E690B" w14:textId="77777777" w:rsidR="0058474F" w:rsidRDefault="000516F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3F0BD1D" w14:textId="77777777" w:rsidR="0058474F" w:rsidRDefault="000516F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3CD97" w14:textId="77777777" w:rsidR="0058474F" w:rsidRDefault="000516F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42DB57" w14:textId="77777777" w:rsidR="0058474F" w:rsidRDefault="000516F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58F5E" w14:textId="77777777" w:rsidR="0058474F" w:rsidRDefault="000516F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9DF2B" w14:textId="77777777" w:rsidR="0058474F" w:rsidRDefault="000516F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B33C2E" w14:textId="77777777" w:rsidR="0058474F" w:rsidRDefault="000516FA" w:rsidP="002F44D5">
            <w:pPr>
              <w:jc w:val="center"/>
            </w:pPr>
            <w:r>
              <w:t>D=R*S</w:t>
            </w:r>
          </w:p>
        </w:tc>
      </w:tr>
      <w:tr w:rsidR="0098750B" w14:paraId="1354D04C" w14:textId="77777777">
        <w:trPr>
          <w:jc w:val="center"/>
        </w:trPr>
        <w:tc>
          <w:tcPr>
            <w:tcW w:w="3347" w:type="dxa"/>
            <w:vAlign w:val="center"/>
          </w:tcPr>
          <w:p w14:paraId="6B775833" w14:textId="77777777" w:rsidR="0058474F" w:rsidRDefault="000516F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7F826E" w14:textId="77777777" w:rsidR="0058474F" w:rsidRDefault="000516F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BB9100" w14:textId="77777777" w:rsidR="0058474F" w:rsidRDefault="000516F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0B67B14" w14:textId="77777777" w:rsidR="0058474F" w:rsidRDefault="000516F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9C6C15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EB35D9" w14:textId="77777777" w:rsidR="0058474F" w:rsidRDefault="000516F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47DA5F6" w14:textId="77777777" w:rsidR="0058474F" w:rsidRDefault="000516FA" w:rsidP="002F44D5">
            <w:r>
              <w:t>0.245</w:t>
            </w:r>
          </w:p>
        </w:tc>
      </w:tr>
      <w:tr w:rsidR="0098750B" w14:paraId="6281CC76" w14:textId="77777777">
        <w:trPr>
          <w:jc w:val="center"/>
        </w:trPr>
        <w:tc>
          <w:tcPr>
            <w:tcW w:w="3347" w:type="dxa"/>
            <w:vAlign w:val="center"/>
          </w:tcPr>
          <w:p w14:paraId="37C7A5E3" w14:textId="77777777" w:rsidR="0058474F" w:rsidRDefault="000516F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133CABD" w14:textId="77777777" w:rsidR="0058474F" w:rsidRDefault="000516F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AF55CE6" w14:textId="77777777" w:rsidR="0058474F" w:rsidRDefault="000516F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1F9ABC9" w14:textId="77777777" w:rsidR="0058474F" w:rsidRDefault="000516F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2402739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2D6A15" w14:textId="77777777" w:rsidR="0058474F" w:rsidRDefault="000516F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34B8031" w14:textId="77777777" w:rsidR="0058474F" w:rsidRDefault="000516FA" w:rsidP="002F44D5">
            <w:r>
              <w:t>1.186</w:t>
            </w:r>
          </w:p>
        </w:tc>
      </w:tr>
      <w:tr w:rsidR="0058474F" w14:paraId="7F6E180E" w14:textId="77777777" w:rsidTr="00762E43">
        <w:trPr>
          <w:jc w:val="center"/>
        </w:trPr>
        <w:tc>
          <w:tcPr>
            <w:tcW w:w="3347" w:type="dxa"/>
            <w:vAlign w:val="center"/>
          </w:tcPr>
          <w:p w14:paraId="288DC3F4" w14:textId="77777777" w:rsidR="0058474F" w:rsidRDefault="000516F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1A32F7F" w14:textId="77777777" w:rsidR="0058474F" w:rsidRDefault="000516FA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C61FC65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1C7FB0" w14:textId="77777777" w:rsidR="0058474F" w:rsidRDefault="000516F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5B6A56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0B588F" w14:textId="77777777" w:rsidR="0058474F" w:rsidRDefault="000516FA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2512E69" w14:textId="77777777" w:rsidR="0058474F" w:rsidRDefault="000516FA" w:rsidP="002F44D5">
            <w:r>
              <w:t>1.431</w:t>
            </w:r>
          </w:p>
        </w:tc>
      </w:tr>
      <w:tr w:rsidR="0058474F" w14:paraId="0542F34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9DCDD8" w14:textId="77777777" w:rsidR="0058474F" w:rsidRPr="00D95163" w:rsidRDefault="000516FA" w:rsidP="002F44D5">
            <w:r>
              <w:lastRenderedPageBreak/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9EEB281" w14:textId="77777777" w:rsidR="0058474F" w:rsidRDefault="000516FA" w:rsidP="002F44D5">
            <w:pPr>
              <w:jc w:val="center"/>
            </w:pPr>
            <w:r>
              <w:t>0.30</w:t>
            </w:r>
          </w:p>
        </w:tc>
      </w:tr>
    </w:tbl>
    <w:p w14:paraId="747CB526" w14:textId="77777777" w:rsidR="0058474F" w:rsidRPr="00612E00" w:rsidRDefault="000516FA" w:rsidP="0042722A">
      <w:pPr>
        <w:pStyle w:val="lj"/>
        <w:spacing w:line="360" w:lineRule="exact"/>
        <w:ind w:firstLineChars="1600" w:firstLine="3840"/>
      </w:pPr>
    </w:p>
    <w:p w14:paraId="6F3E6D63" w14:textId="77777777" w:rsidR="00BE0E75" w:rsidRDefault="000516F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6EA360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8F74F19" w14:textId="77777777" w:rsidR="0058474F" w:rsidRDefault="000516F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2A24DB8" w14:textId="77777777" w:rsidR="0058474F" w:rsidRDefault="000516F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C6B4E" w14:textId="77777777" w:rsidR="0058474F" w:rsidRDefault="000516F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D528D" w14:textId="77777777" w:rsidR="0058474F" w:rsidRDefault="000516F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549C14" w14:textId="77777777" w:rsidR="0058474F" w:rsidRDefault="000516F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46F3A" w14:textId="77777777" w:rsidR="0058474F" w:rsidRDefault="000516F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5BD43E" w14:textId="77777777" w:rsidR="0058474F" w:rsidRDefault="000516FA" w:rsidP="002F44D5">
            <w:pPr>
              <w:jc w:val="center"/>
            </w:pPr>
            <w:r>
              <w:t>热惰性指标</w:t>
            </w:r>
          </w:p>
        </w:tc>
      </w:tr>
      <w:tr w:rsidR="0058474F" w14:paraId="71B48DA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2671EC" w14:textId="77777777" w:rsidR="0058474F" w:rsidRDefault="000516F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7ED2EFF" w14:textId="77777777" w:rsidR="0058474F" w:rsidRDefault="000516F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0B254" w14:textId="77777777" w:rsidR="0058474F" w:rsidRDefault="000516F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5E1C9" w14:textId="77777777" w:rsidR="0058474F" w:rsidRDefault="000516F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3A85F" w14:textId="77777777" w:rsidR="0058474F" w:rsidRDefault="000516F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F2D57" w14:textId="77777777" w:rsidR="0058474F" w:rsidRDefault="000516F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7B1A81" w14:textId="77777777" w:rsidR="0058474F" w:rsidRDefault="000516FA" w:rsidP="002F44D5">
            <w:pPr>
              <w:jc w:val="center"/>
            </w:pPr>
            <w:r>
              <w:t>D=R*S</w:t>
            </w:r>
          </w:p>
        </w:tc>
      </w:tr>
      <w:tr w:rsidR="0098750B" w14:paraId="63E563B7" w14:textId="77777777">
        <w:trPr>
          <w:jc w:val="center"/>
        </w:trPr>
        <w:tc>
          <w:tcPr>
            <w:tcW w:w="3347" w:type="dxa"/>
            <w:vAlign w:val="center"/>
          </w:tcPr>
          <w:p w14:paraId="36ABCBEA" w14:textId="77777777" w:rsidR="0058474F" w:rsidRDefault="000516FA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77BA8DF8" w14:textId="77777777" w:rsidR="0058474F" w:rsidRDefault="000516FA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4AE56B9D" w14:textId="77777777" w:rsidR="0058474F" w:rsidRDefault="000516FA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E5E3E13" w14:textId="77777777" w:rsidR="0058474F" w:rsidRDefault="000516FA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60804926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832660" w14:textId="77777777" w:rsidR="0058474F" w:rsidRDefault="000516FA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2663F61C" w14:textId="77777777" w:rsidR="0058474F" w:rsidRDefault="000516FA" w:rsidP="002F44D5">
            <w:r>
              <w:t>0.124</w:t>
            </w:r>
          </w:p>
        </w:tc>
      </w:tr>
      <w:tr w:rsidR="0098750B" w14:paraId="54BAD446" w14:textId="77777777">
        <w:trPr>
          <w:jc w:val="center"/>
        </w:trPr>
        <w:tc>
          <w:tcPr>
            <w:tcW w:w="3347" w:type="dxa"/>
            <w:vAlign w:val="center"/>
          </w:tcPr>
          <w:p w14:paraId="722F519F" w14:textId="77777777" w:rsidR="0058474F" w:rsidRDefault="000516FA" w:rsidP="002F44D5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9" w:type="dxa"/>
            <w:vAlign w:val="center"/>
          </w:tcPr>
          <w:p w14:paraId="1C5B416B" w14:textId="77777777" w:rsidR="0058474F" w:rsidRDefault="000516FA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73E954B3" w14:textId="77777777" w:rsidR="0058474F" w:rsidRDefault="000516FA" w:rsidP="002F44D5">
            <w:r>
              <w:t>0.110</w:t>
            </w:r>
          </w:p>
        </w:tc>
        <w:tc>
          <w:tcPr>
            <w:tcW w:w="1075" w:type="dxa"/>
            <w:vAlign w:val="center"/>
          </w:tcPr>
          <w:p w14:paraId="59634505" w14:textId="77777777" w:rsidR="0058474F" w:rsidRDefault="000516FA" w:rsidP="002F44D5">
            <w:r>
              <w:t>2.260</w:t>
            </w:r>
          </w:p>
        </w:tc>
        <w:tc>
          <w:tcPr>
            <w:tcW w:w="848" w:type="dxa"/>
            <w:vAlign w:val="center"/>
          </w:tcPr>
          <w:p w14:paraId="505BC388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6915C4" w14:textId="77777777" w:rsidR="0058474F" w:rsidRDefault="000516FA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3974E67B" w14:textId="77777777" w:rsidR="0058474F" w:rsidRDefault="000516FA" w:rsidP="002F44D5">
            <w:r>
              <w:t>2.055</w:t>
            </w:r>
          </w:p>
        </w:tc>
      </w:tr>
      <w:tr w:rsidR="0098750B" w14:paraId="503FD0C3" w14:textId="77777777">
        <w:trPr>
          <w:jc w:val="center"/>
        </w:trPr>
        <w:tc>
          <w:tcPr>
            <w:tcW w:w="3347" w:type="dxa"/>
            <w:vAlign w:val="center"/>
          </w:tcPr>
          <w:p w14:paraId="1E6E683C" w14:textId="77777777" w:rsidR="0058474F" w:rsidRDefault="000516FA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0CA1815E" w14:textId="77777777" w:rsidR="0058474F" w:rsidRDefault="000516FA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2AECB623" w14:textId="77777777" w:rsidR="0058474F" w:rsidRDefault="000516FA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6141F06" w14:textId="77777777" w:rsidR="0058474F" w:rsidRDefault="000516FA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5CF71FDD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8E56B3" w14:textId="77777777" w:rsidR="0058474F" w:rsidRDefault="000516FA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62A0DCB4" w14:textId="77777777" w:rsidR="0058474F" w:rsidRDefault="000516FA" w:rsidP="002F44D5">
            <w:r>
              <w:t>0.124</w:t>
            </w:r>
          </w:p>
        </w:tc>
      </w:tr>
      <w:tr w:rsidR="0058474F" w14:paraId="14E8DD3A" w14:textId="77777777" w:rsidTr="00762E43">
        <w:trPr>
          <w:jc w:val="center"/>
        </w:trPr>
        <w:tc>
          <w:tcPr>
            <w:tcW w:w="3347" w:type="dxa"/>
            <w:vAlign w:val="center"/>
          </w:tcPr>
          <w:p w14:paraId="3B38ADD8" w14:textId="77777777" w:rsidR="0058474F" w:rsidRDefault="000516F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8720B9E" w14:textId="77777777" w:rsidR="0058474F" w:rsidRDefault="000516F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A345F34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350735" w14:textId="77777777" w:rsidR="0058474F" w:rsidRDefault="000516F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B627ABC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C0B4927" w14:textId="77777777" w:rsidR="0058474F" w:rsidRDefault="000516FA" w:rsidP="002F44D5">
            <w:r>
              <w:t>0.932</w:t>
            </w:r>
          </w:p>
        </w:tc>
        <w:tc>
          <w:tcPr>
            <w:tcW w:w="1064" w:type="dxa"/>
            <w:vAlign w:val="center"/>
          </w:tcPr>
          <w:p w14:paraId="48022240" w14:textId="77777777" w:rsidR="0058474F" w:rsidRDefault="000516FA" w:rsidP="002F44D5">
            <w:r>
              <w:t>2.302</w:t>
            </w:r>
          </w:p>
        </w:tc>
      </w:tr>
      <w:tr w:rsidR="0058474F" w14:paraId="337BFC1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47BA3BB" w14:textId="77777777" w:rsidR="0058474F" w:rsidRPr="00D95163" w:rsidRDefault="000516F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6451679" w14:textId="77777777" w:rsidR="0058474F" w:rsidRDefault="000516FA" w:rsidP="002F44D5">
            <w:pPr>
              <w:jc w:val="center"/>
            </w:pPr>
            <w:r>
              <w:t>0.87</w:t>
            </w:r>
          </w:p>
        </w:tc>
      </w:tr>
    </w:tbl>
    <w:p w14:paraId="3683F4C6" w14:textId="77777777" w:rsidR="0058474F" w:rsidRPr="00612E00" w:rsidRDefault="000516FA" w:rsidP="0042722A">
      <w:pPr>
        <w:pStyle w:val="lj"/>
        <w:spacing w:line="360" w:lineRule="exact"/>
        <w:ind w:firstLineChars="1600" w:firstLine="3840"/>
      </w:pPr>
    </w:p>
    <w:p w14:paraId="7F521CA7" w14:textId="77777777" w:rsidR="00BE0E75" w:rsidRDefault="000516F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B5246A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2232E0" w14:textId="77777777" w:rsidR="0058474F" w:rsidRDefault="000516F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70666C3" w14:textId="77777777" w:rsidR="0058474F" w:rsidRDefault="000516F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A100D5" w14:textId="77777777" w:rsidR="0058474F" w:rsidRDefault="000516F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9DBD9" w14:textId="77777777" w:rsidR="0058474F" w:rsidRDefault="000516F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3E00A" w14:textId="77777777" w:rsidR="0058474F" w:rsidRDefault="000516F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688B1" w14:textId="77777777" w:rsidR="0058474F" w:rsidRDefault="000516F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06DCD1" w14:textId="77777777" w:rsidR="0058474F" w:rsidRDefault="000516FA" w:rsidP="002F44D5">
            <w:pPr>
              <w:jc w:val="center"/>
            </w:pPr>
            <w:r>
              <w:t>热惰性指标</w:t>
            </w:r>
          </w:p>
        </w:tc>
      </w:tr>
      <w:tr w:rsidR="0058474F" w14:paraId="34AF517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E6DFAFD" w14:textId="77777777" w:rsidR="0058474F" w:rsidRDefault="000516F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42B932" w14:textId="77777777" w:rsidR="0058474F" w:rsidRDefault="000516F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75B3F" w14:textId="77777777" w:rsidR="0058474F" w:rsidRDefault="000516F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486E8" w14:textId="77777777" w:rsidR="0058474F" w:rsidRDefault="000516F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B85869" w14:textId="77777777" w:rsidR="0058474F" w:rsidRDefault="000516F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47DB9" w14:textId="77777777" w:rsidR="0058474F" w:rsidRDefault="000516F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F80A48" w14:textId="77777777" w:rsidR="0058474F" w:rsidRDefault="000516FA" w:rsidP="002F44D5">
            <w:pPr>
              <w:jc w:val="center"/>
            </w:pPr>
            <w:r>
              <w:t>D=R*S</w:t>
            </w:r>
          </w:p>
        </w:tc>
      </w:tr>
      <w:tr w:rsidR="0098750B" w14:paraId="3987089B" w14:textId="77777777">
        <w:trPr>
          <w:jc w:val="center"/>
        </w:trPr>
        <w:tc>
          <w:tcPr>
            <w:tcW w:w="3347" w:type="dxa"/>
            <w:vAlign w:val="center"/>
          </w:tcPr>
          <w:p w14:paraId="44D4E586" w14:textId="77777777" w:rsidR="0058474F" w:rsidRDefault="000516F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6760E5C" w14:textId="77777777" w:rsidR="0058474F" w:rsidRDefault="000516F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11C09A" w14:textId="77777777" w:rsidR="0058474F" w:rsidRDefault="000516F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616C456" w14:textId="77777777" w:rsidR="0058474F" w:rsidRDefault="000516F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27702C3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B1E5C7" w14:textId="77777777" w:rsidR="0058474F" w:rsidRDefault="000516F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5C8F5B5" w14:textId="77777777" w:rsidR="0058474F" w:rsidRDefault="000516FA" w:rsidP="002F44D5">
            <w:r>
              <w:t>0.245</w:t>
            </w:r>
          </w:p>
        </w:tc>
      </w:tr>
      <w:tr w:rsidR="0098750B" w14:paraId="6831D40E" w14:textId="77777777">
        <w:trPr>
          <w:jc w:val="center"/>
        </w:trPr>
        <w:tc>
          <w:tcPr>
            <w:tcW w:w="3347" w:type="dxa"/>
            <w:vAlign w:val="center"/>
          </w:tcPr>
          <w:p w14:paraId="0C61F2DC" w14:textId="77777777" w:rsidR="0058474F" w:rsidRDefault="000516F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AE9F84" w14:textId="77777777" w:rsidR="0058474F" w:rsidRDefault="000516F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A2A4A44" w14:textId="77777777" w:rsidR="0058474F" w:rsidRDefault="000516F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36FFF34" w14:textId="77777777" w:rsidR="0058474F" w:rsidRDefault="000516F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A9E21F8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89E3C9" w14:textId="77777777" w:rsidR="0058474F" w:rsidRDefault="000516F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7F474CE" w14:textId="77777777" w:rsidR="0058474F" w:rsidRDefault="000516FA" w:rsidP="002F44D5">
            <w:r>
              <w:t>1.186</w:t>
            </w:r>
          </w:p>
        </w:tc>
      </w:tr>
      <w:tr w:rsidR="0098750B" w14:paraId="47A321D9" w14:textId="77777777">
        <w:trPr>
          <w:jc w:val="center"/>
        </w:trPr>
        <w:tc>
          <w:tcPr>
            <w:tcW w:w="3347" w:type="dxa"/>
            <w:vAlign w:val="center"/>
          </w:tcPr>
          <w:p w14:paraId="5AA11964" w14:textId="77777777" w:rsidR="0058474F" w:rsidRDefault="000516FA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157F847" w14:textId="77777777" w:rsidR="0058474F" w:rsidRDefault="000516F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DCABA9" w14:textId="77777777" w:rsidR="0058474F" w:rsidRDefault="000516FA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AB25393" w14:textId="77777777" w:rsidR="0058474F" w:rsidRDefault="000516FA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63D1ECB" w14:textId="77777777" w:rsidR="0058474F" w:rsidRDefault="000516F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D33D46" w14:textId="77777777" w:rsidR="0058474F" w:rsidRDefault="000516FA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FE24CA5" w14:textId="77777777" w:rsidR="0058474F" w:rsidRDefault="000516FA" w:rsidP="002F44D5">
            <w:r>
              <w:t>0.249</w:t>
            </w:r>
          </w:p>
        </w:tc>
      </w:tr>
      <w:tr w:rsidR="0058474F" w14:paraId="45562874" w14:textId="77777777" w:rsidTr="00762E43">
        <w:trPr>
          <w:jc w:val="center"/>
        </w:trPr>
        <w:tc>
          <w:tcPr>
            <w:tcW w:w="3347" w:type="dxa"/>
            <w:vAlign w:val="center"/>
          </w:tcPr>
          <w:p w14:paraId="58564C62" w14:textId="77777777" w:rsidR="0058474F" w:rsidRDefault="000516F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1BD418B" w14:textId="77777777" w:rsidR="0058474F" w:rsidRDefault="000516FA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4882139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6F7C9A" w14:textId="77777777" w:rsidR="0058474F" w:rsidRDefault="000516F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0BD1DA" w14:textId="77777777" w:rsidR="0058474F" w:rsidRDefault="000516F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D7E4A9F" w14:textId="77777777" w:rsidR="0058474F" w:rsidRDefault="000516FA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10198F7" w14:textId="77777777" w:rsidR="0058474F" w:rsidRDefault="000516FA" w:rsidP="002F44D5">
            <w:r>
              <w:t>1.679</w:t>
            </w:r>
          </w:p>
        </w:tc>
      </w:tr>
      <w:tr w:rsidR="0058474F" w14:paraId="502AAA8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5AB320" w14:textId="77777777" w:rsidR="0058474F" w:rsidRPr="00D95163" w:rsidRDefault="000516F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39682F4" w14:textId="77777777" w:rsidR="0058474F" w:rsidRDefault="000516FA" w:rsidP="002F44D5">
            <w:pPr>
              <w:jc w:val="center"/>
            </w:pPr>
            <w:r>
              <w:t>2.98</w:t>
            </w:r>
          </w:p>
        </w:tc>
      </w:tr>
    </w:tbl>
    <w:p w14:paraId="0FDDA9E2" w14:textId="77777777" w:rsidR="0058474F" w:rsidRPr="00612E00" w:rsidRDefault="000516FA" w:rsidP="0042722A">
      <w:pPr>
        <w:pStyle w:val="lj"/>
        <w:spacing w:line="360" w:lineRule="exact"/>
        <w:ind w:firstLineChars="1600" w:firstLine="3840"/>
      </w:pPr>
    </w:p>
    <w:p w14:paraId="45CB019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495BA4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808EA6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9163902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516F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CCBB36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F18D4C6" w14:textId="77777777" w:rsidR="00EA3BB3" w:rsidRDefault="00EA3BB3">
            <w:r>
              <w:t>双层阳台金属外门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75744" w14:textId="77777777" w:rsidR="00EA3BB3" w:rsidRDefault="00EA3BB3" w:rsidP="00E45DB8">
            <w:pPr>
              <w:jc w:val="center"/>
            </w:pPr>
            <w:r>
              <w:t>1.49</w:t>
            </w:r>
          </w:p>
        </w:tc>
      </w:tr>
    </w:tbl>
    <w:p w14:paraId="4DAE5F3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588ABC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4D6A46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73304D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B4D057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516F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B40397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6CFF65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E9D95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49E8757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5F073FB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F4D17">
        <w:rPr>
          <w:noProof/>
        </w:rPr>
        <w:t>9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外窗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C8D157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49E6523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9ABA6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9EE786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21A77EA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B7CD26B" w14:textId="77777777" w:rsidR="00590C9D" w:rsidRDefault="000516FA" w:rsidP="00EA3BB3">
            <w:pPr>
              <w:jc w:val="center"/>
            </w:pPr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proofErr w:type="gramStart"/>
            <w:r>
              <w:t>中透低辐射</w:t>
            </w:r>
            <w:proofErr w:type="gramEnd"/>
            <w:r>
              <w:t>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EA10D17" w14:textId="77777777" w:rsidR="00590C9D" w:rsidRDefault="000516FA" w:rsidP="00EA3BB3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00A5E" w14:textId="77777777" w:rsidR="00590C9D" w:rsidRDefault="000516FA" w:rsidP="00EA3BB3">
            <w:pPr>
              <w:jc w:val="center"/>
            </w:pPr>
            <w:r>
              <w:t>0.57</w:t>
            </w:r>
          </w:p>
        </w:tc>
      </w:tr>
      <w:bookmarkEnd w:id="43"/>
      <w:bookmarkEnd w:id="44"/>
      <w:bookmarkEnd w:id="45"/>
      <w:bookmarkEnd w:id="47"/>
    </w:tbl>
    <w:p w14:paraId="3C77159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F840391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4689B6FB" w14:textId="77777777" w:rsidR="00FB767C" w:rsidRPr="000B1793" w:rsidRDefault="00FB767C" w:rsidP="00FB767C">
      <w:pPr>
        <w:pStyle w:val="3"/>
      </w:pPr>
      <w:bookmarkStart w:id="49" w:name="_Toc90973067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98750B" w14:paraId="3136A8DE" w14:textId="77777777">
        <w:tc>
          <w:tcPr>
            <w:tcW w:w="1947" w:type="dxa"/>
            <w:shd w:val="clear" w:color="auto" w:fill="E6E6E6"/>
            <w:vAlign w:val="center"/>
          </w:tcPr>
          <w:p w14:paraId="2C3D84D7" w14:textId="77777777" w:rsidR="0098750B" w:rsidRDefault="000516FA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F1DF4C9" w14:textId="77777777" w:rsidR="0098750B" w:rsidRDefault="000516FA">
            <w:pPr>
              <w:jc w:val="center"/>
            </w:pPr>
            <w:r>
              <w:t>过渡季新</w:t>
            </w:r>
            <w:r>
              <w:lastRenderedPageBreak/>
              <w:t>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B44A433" w14:textId="77777777" w:rsidR="0098750B" w:rsidRDefault="000516FA">
            <w:pPr>
              <w:jc w:val="center"/>
            </w:pPr>
            <w:r>
              <w:lastRenderedPageBreak/>
              <w:t>冬季新风</w:t>
            </w:r>
            <w:r>
              <w:lastRenderedPageBreak/>
              <w:t>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35C28EC" w14:textId="77777777" w:rsidR="0098750B" w:rsidRDefault="000516FA">
            <w:pPr>
              <w:jc w:val="center"/>
            </w:pPr>
            <w:r>
              <w:lastRenderedPageBreak/>
              <w:t>夏季新风</w:t>
            </w:r>
            <w:r>
              <w:lastRenderedPageBreak/>
              <w:t>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19AAAE5" w14:textId="77777777" w:rsidR="0098750B" w:rsidRDefault="000516FA">
            <w:pPr>
              <w:jc w:val="center"/>
            </w:pPr>
            <w:r>
              <w:lastRenderedPageBreak/>
              <w:t>平均风速</w:t>
            </w:r>
            <w:r>
              <w:lastRenderedPageBreak/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59ADFC5" w14:textId="77777777" w:rsidR="0098750B" w:rsidRDefault="000516FA">
            <w:pPr>
              <w:jc w:val="center"/>
            </w:pPr>
            <w:r>
              <w:lastRenderedPageBreak/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1875478" w14:textId="77777777" w:rsidR="0098750B" w:rsidRDefault="000516FA">
            <w:pPr>
              <w:jc w:val="center"/>
            </w:pPr>
            <w:r>
              <w:t>照明功率</w:t>
            </w:r>
            <w:r>
              <w:br/>
            </w:r>
            <w:r>
              <w:lastRenderedPageBreak/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FC05983" w14:textId="77777777" w:rsidR="0098750B" w:rsidRDefault="000516FA">
            <w:pPr>
              <w:jc w:val="center"/>
            </w:pPr>
            <w:r>
              <w:lastRenderedPageBreak/>
              <w:t>电器设备</w:t>
            </w:r>
            <w:r>
              <w:br/>
            </w:r>
            <w:r>
              <w:lastRenderedPageBreak/>
              <w:t>功率</w:t>
            </w:r>
          </w:p>
        </w:tc>
      </w:tr>
      <w:tr w:rsidR="0098750B" w14:paraId="7FCE1942" w14:textId="77777777">
        <w:tc>
          <w:tcPr>
            <w:tcW w:w="1947" w:type="dxa"/>
            <w:shd w:val="clear" w:color="auto" w:fill="E6E6E6"/>
            <w:vAlign w:val="center"/>
          </w:tcPr>
          <w:p w14:paraId="18F921EB" w14:textId="77777777" w:rsidR="0098750B" w:rsidRDefault="000516FA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289702F9" w14:textId="77777777" w:rsidR="0098750B" w:rsidRDefault="000516F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459D2B0" w14:textId="77777777" w:rsidR="0098750B" w:rsidRDefault="000516F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4F487AC" w14:textId="77777777" w:rsidR="0098750B" w:rsidRDefault="000516F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405B43D" w14:textId="77777777" w:rsidR="0098750B" w:rsidRDefault="000516F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9E07170" w14:textId="77777777" w:rsidR="0098750B" w:rsidRDefault="000516FA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26C911B" w14:textId="77777777" w:rsidR="0098750B" w:rsidRDefault="000516FA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A079439" w14:textId="77777777" w:rsidR="0098750B" w:rsidRDefault="000516FA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20ABEEEA" w14:textId="77777777" w:rsidR="001211D7" w:rsidRPr="004C1EAC" w:rsidRDefault="000516F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80C6FAE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EF95D3F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F7B3CB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5D4F1A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475DDA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E8211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49CE89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85488B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3CD030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0BBD8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72695D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40EAA8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76E8A8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C81C4C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F249FB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0CE8C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4A851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9E08DAF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A8539B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9C43C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E0839A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3259D22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0A1AA9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ADA227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32AD6D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3400B8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8750B" w14:paraId="645E270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0254213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4A0E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D9B2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5195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998B4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0DBA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7DD8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79620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34B7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1E2E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9876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DBBCE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ABEE2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A9E38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8B976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B212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3C8E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044A8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868D9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39CC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31328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929F3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3542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0BA8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1B79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43BD48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B0C105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DB701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7C25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7BFA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A1268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05C0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7D8A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6F638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9D20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B929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467B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0C2A7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6775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D297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C5A1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86C4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FF1A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5B302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A147C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BF82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C065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0B784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29C6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7F0DE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0445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6559EC7" w14:textId="77777777" w:rsidR="004C1EAC" w:rsidRDefault="000516FA">
      <w:r w:rsidRPr="00080B35">
        <w:rPr>
          <w:rFonts w:hint="eastAsia"/>
        </w:rPr>
        <w:t>注：上行：工作日；下行：节假日</w:t>
      </w:r>
    </w:p>
    <w:p w14:paraId="2DB920AB" w14:textId="77777777" w:rsidR="001211D7" w:rsidRPr="004C1EAC" w:rsidRDefault="000516F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53CCF82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32271AEF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141225C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CFED99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DB000A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9D6A5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B050B88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B98335B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F6E075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0DBD65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427C42E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9DCF2F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52219F0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49DA30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44440A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970F8A5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FFB1B3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50FF1D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57C24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C4968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CF7B3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B662A5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F304DF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F0EA9F1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9A4E9A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C651CB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8750B" w14:paraId="1D74FB0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8F18452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E0C5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B40B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D81C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792B2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8576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E9A2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2DCFA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3CD3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4ED3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CDA8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874EF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C69B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0563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175EE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1B51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D0B0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CAC9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C5D44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E77B2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2CCD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A85028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7ED6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AED8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6D92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5CF3AFBE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BCF9AFB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795BA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F33E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5D00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B349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EB6E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C124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B66E3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ED27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D696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0D75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62701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3C8E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EFA8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0D876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1229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9957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8959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AF3F6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1F6CA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89C5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25C4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A926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FD41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71E5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0BA9F873" w14:textId="77777777" w:rsidR="004C1EAC" w:rsidRDefault="000516FA">
      <w:r w:rsidRPr="00080B35">
        <w:rPr>
          <w:rFonts w:hint="eastAsia"/>
        </w:rPr>
        <w:t>注：上行：工作日；下行：节假日</w:t>
      </w:r>
    </w:p>
    <w:p w14:paraId="12AD00E3" w14:textId="77777777" w:rsidR="001211D7" w:rsidRPr="004C1EAC" w:rsidRDefault="000516F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A91A0E0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1207C548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F28133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F7586A2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BADF6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193123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7EC077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AA6A4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BBDF7C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A799301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5096A0E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3642A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DA7B08D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52CC752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1E7742C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609E98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B0E232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CE25BC0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E6A872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5D8F321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F43167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17EC00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C57C97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449765C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4E8887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CD88C77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8750B" w14:paraId="58B87B4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D57D94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3F663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02DF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FE6C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B4FA72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8A9F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CB48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C5A1E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15AF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B57B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2263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50A7C8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1660B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48B4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9060D0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ED79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289E2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099D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CB896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21CC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64C7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0531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0558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DCA0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D1C6F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9B859F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85E5266" w14:textId="77777777" w:rsidR="004C1EAC" w:rsidRPr="007428D7" w:rsidRDefault="000516F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8BD35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7AAF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690F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13EEEE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C1F7D4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D51E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C45F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3F06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ADF6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89A87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7D046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F020A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E27ED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6E975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01808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6AC51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5D8F3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4C317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3293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18556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052A55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5C803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6D95C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D4FB9" w14:textId="77777777" w:rsidR="004C1EAC" w:rsidRPr="008E033B" w:rsidRDefault="000516F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060C0A3" w14:textId="77777777" w:rsidR="004C1EAC" w:rsidRDefault="000516FA">
      <w:r w:rsidRPr="00080B35">
        <w:rPr>
          <w:rFonts w:hint="eastAsia"/>
        </w:rPr>
        <w:t>注：上行：工作日；下行：节假日</w:t>
      </w:r>
    </w:p>
    <w:p w14:paraId="3ACAE782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15204C35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0973068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131848E6" w14:textId="77777777" w:rsidR="00026604" w:rsidRPr="00C92C56" w:rsidRDefault="008E2A42" w:rsidP="00C92C56">
      <w:pPr>
        <w:pStyle w:val="2"/>
      </w:pPr>
      <w:bookmarkStart w:id="55" w:name="_Toc90973069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98750B" w14:paraId="4AC61B58" w14:textId="77777777">
        <w:tc>
          <w:tcPr>
            <w:tcW w:w="690" w:type="dxa"/>
            <w:shd w:val="clear" w:color="auto" w:fill="E6E6E6"/>
            <w:vAlign w:val="center"/>
          </w:tcPr>
          <w:p w14:paraId="25B16983" w14:textId="77777777" w:rsidR="0098750B" w:rsidRDefault="000516FA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222984C8" w14:textId="77777777" w:rsidR="0098750B" w:rsidRDefault="000516FA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2DD7BD5B" w14:textId="77777777" w:rsidR="0098750B" w:rsidRDefault="000516FA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81796" w14:textId="77777777" w:rsidR="0098750B" w:rsidRDefault="000516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7FDB2EE" w14:textId="77777777" w:rsidR="0098750B" w:rsidRDefault="000516FA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98750B" w14:paraId="3391A094" w14:textId="77777777">
        <w:tc>
          <w:tcPr>
            <w:tcW w:w="690" w:type="dxa"/>
            <w:vMerge w:val="restart"/>
            <w:vAlign w:val="center"/>
          </w:tcPr>
          <w:p w14:paraId="2D13D25E" w14:textId="77777777" w:rsidR="0098750B" w:rsidRDefault="000516FA">
            <w:r>
              <w:t>1</w:t>
            </w:r>
          </w:p>
        </w:tc>
        <w:tc>
          <w:tcPr>
            <w:tcW w:w="1992" w:type="dxa"/>
            <w:vAlign w:val="center"/>
          </w:tcPr>
          <w:p w14:paraId="6C7A19FE" w14:textId="77777777" w:rsidR="0098750B" w:rsidRDefault="000516FA">
            <w:r>
              <w:t>1001</w:t>
            </w:r>
          </w:p>
        </w:tc>
        <w:tc>
          <w:tcPr>
            <w:tcW w:w="3186" w:type="dxa"/>
            <w:vAlign w:val="center"/>
          </w:tcPr>
          <w:p w14:paraId="234407CE" w14:textId="77777777" w:rsidR="0098750B" w:rsidRDefault="000516FA">
            <w:r>
              <w:t>老年阅读</w:t>
            </w:r>
          </w:p>
        </w:tc>
        <w:tc>
          <w:tcPr>
            <w:tcW w:w="1075" w:type="dxa"/>
            <w:vAlign w:val="center"/>
          </w:tcPr>
          <w:p w14:paraId="03EC3E49" w14:textId="77777777" w:rsidR="0098750B" w:rsidRDefault="000516FA">
            <w:r>
              <w:t>93.7</w:t>
            </w:r>
          </w:p>
        </w:tc>
        <w:tc>
          <w:tcPr>
            <w:tcW w:w="3356" w:type="dxa"/>
            <w:vAlign w:val="center"/>
          </w:tcPr>
          <w:p w14:paraId="191E1ED5" w14:textId="77777777" w:rsidR="0098750B" w:rsidRDefault="000516FA">
            <w:r>
              <w:t>47.18</w:t>
            </w:r>
          </w:p>
        </w:tc>
      </w:tr>
      <w:tr w:rsidR="0098750B" w14:paraId="620BFB0F" w14:textId="77777777">
        <w:tc>
          <w:tcPr>
            <w:tcW w:w="690" w:type="dxa"/>
            <w:vMerge/>
            <w:vAlign w:val="center"/>
          </w:tcPr>
          <w:p w14:paraId="74CA2761" w14:textId="77777777" w:rsidR="0098750B" w:rsidRDefault="0098750B"/>
        </w:tc>
        <w:tc>
          <w:tcPr>
            <w:tcW w:w="1992" w:type="dxa"/>
            <w:vAlign w:val="center"/>
          </w:tcPr>
          <w:p w14:paraId="0A55975F" w14:textId="77777777" w:rsidR="0098750B" w:rsidRDefault="000516FA">
            <w:r>
              <w:t>1002</w:t>
            </w:r>
          </w:p>
        </w:tc>
        <w:tc>
          <w:tcPr>
            <w:tcW w:w="3186" w:type="dxa"/>
            <w:vAlign w:val="center"/>
          </w:tcPr>
          <w:p w14:paraId="109CD6FB" w14:textId="77777777" w:rsidR="0098750B" w:rsidRDefault="000516FA">
            <w:r>
              <w:t>藏书室</w:t>
            </w:r>
          </w:p>
        </w:tc>
        <w:tc>
          <w:tcPr>
            <w:tcW w:w="1075" w:type="dxa"/>
            <w:vAlign w:val="center"/>
          </w:tcPr>
          <w:p w14:paraId="6BF008E3" w14:textId="77777777" w:rsidR="0098750B" w:rsidRDefault="000516FA">
            <w:r>
              <w:t>51.1</w:t>
            </w:r>
          </w:p>
        </w:tc>
        <w:tc>
          <w:tcPr>
            <w:tcW w:w="3356" w:type="dxa"/>
            <w:vAlign w:val="center"/>
          </w:tcPr>
          <w:p w14:paraId="7291E506" w14:textId="77777777" w:rsidR="0098750B" w:rsidRDefault="000516FA">
            <w:r>
              <w:t>41.40</w:t>
            </w:r>
          </w:p>
        </w:tc>
      </w:tr>
      <w:tr w:rsidR="0098750B" w14:paraId="43C2C29C" w14:textId="77777777">
        <w:tc>
          <w:tcPr>
            <w:tcW w:w="690" w:type="dxa"/>
            <w:vMerge/>
            <w:vAlign w:val="center"/>
          </w:tcPr>
          <w:p w14:paraId="00AB4D3D" w14:textId="77777777" w:rsidR="0098750B" w:rsidRDefault="0098750B"/>
        </w:tc>
        <w:tc>
          <w:tcPr>
            <w:tcW w:w="1992" w:type="dxa"/>
            <w:vAlign w:val="center"/>
          </w:tcPr>
          <w:p w14:paraId="46BEC805" w14:textId="77777777" w:rsidR="0098750B" w:rsidRDefault="000516FA">
            <w:r>
              <w:t>1003</w:t>
            </w:r>
          </w:p>
        </w:tc>
        <w:tc>
          <w:tcPr>
            <w:tcW w:w="3186" w:type="dxa"/>
            <w:vAlign w:val="center"/>
          </w:tcPr>
          <w:p w14:paraId="200C3DC3" w14:textId="77777777" w:rsidR="0098750B" w:rsidRDefault="000516FA">
            <w:r>
              <w:t>办公室</w:t>
            </w:r>
          </w:p>
        </w:tc>
        <w:tc>
          <w:tcPr>
            <w:tcW w:w="1075" w:type="dxa"/>
            <w:vAlign w:val="center"/>
          </w:tcPr>
          <w:p w14:paraId="10AA2DE5" w14:textId="77777777" w:rsidR="0098750B" w:rsidRDefault="000516FA">
            <w:r>
              <w:t>36.1</w:t>
            </w:r>
          </w:p>
        </w:tc>
        <w:tc>
          <w:tcPr>
            <w:tcW w:w="3356" w:type="dxa"/>
            <w:vAlign w:val="center"/>
          </w:tcPr>
          <w:p w14:paraId="6BAF6BAD" w14:textId="77777777" w:rsidR="0098750B" w:rsidRDefault="000516FA">
            <w:r>
              <w:t>45.43</w:t>
            </w:r>
          </w:p>
        </w:tc>
      </w:tr>
      <w:tr w:rsidR="0098750B" w14:paraId="2299F4B4" w14:textId="77777777">
        <w:tc>
          <w:tcPr>
            <w:tcW w:w="690" w:type="dxa"/>
            <w:vAlign w:val="center"/>
          </w:tcPr>
          <w:p w14:paraId="21B0B0C4" w14:textId="77777777" w:rsidR="0098750B" w:rsidRDefault="000516FA">
            <w:r>
              <w:t>2</w:t>
            </w:r>
          </w:p>
        </w:tc>
        <w:tc>
          <w:tcPr>
            <w:tcW w:w="1992" w:type="dxa"/>
            <w:vAlign w:val="center"/>
          </w:tcPr>
          <w:p w14:paraId="127A1DBB" w14:textId="77777777" w:rsidR="0098750B" w:rsidRDefault="000516FA">
            <w:r>
              <w:t>2001</w:t>
            </w:r>
          </w:p>
        </w:tc>
        <w:tc>
          <w:tcPr>
            <w:tcW w:w="3186" w:type="dxa"/>
            <w:vAlign w:val="center"/>
          </w:tcPr>
          <w:p w14:paraId="71D35032" w14:textId="77777777" w:rsidR="0098750B" w:rsidRDefault="000516FA">
            <w:r>
              <w:t>老年阅读</w:t>
            </w:r>
          </w:p>
        </w:tc>
        <w:tc>
          <w:tcPr>
            <w:tcW w:w="1075" w:type="dxa"/>
            <w:vAlign w:val="center"/>
          </w:tcPr>
          <w:p w14:paraId="52B87005" w14:textId="77777777" w:rsidR="0098750B" w:rsidRDefault="000516FA">
            <w:r>
              <w:t>103.7</w:t>
            </w:r>
          </w:p>
        </w:tc>
        <w:tc>
          <w:tcPr>
            <w:tcW w:w="3356" w:type="dxa"/>
            <w:vAlign w:val="center"/>
          </w:tcPr>
          <w:p w14:paraId="08AE525A" w14:textId="77777777" w:rsidR="0098750B" w:rsidRDefault="000516FA">
            <w:r>
              <w:t>44.04</w:t>
            </w:r>
          </w:p>
        </w:tc>
      </w:tr>
      <w:tr w:rsidR="0098750B" w14:paraId="20229FA9" w14:textId="77777777">
        <w:tc>
          <w:tcPr>
            <w:tcW w:w="6943" w:type="dxa"/>
            <w:gridSpan w:val="4"/>
            <w:vAlign w:val="center"/>
          </w:tcPr>
          <w:p w14:paraId="074D651A" w14:textId="77777777" w:rsidR="0098750B" w:rsidRDefault="000516FA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3F2C4367" w14:textId="77777777" w:rsidR="0098750B" w:rsidRDefault="000516FA">
            <w:r>
              <w:t>44.78%</w:t>
            </w:r>
          </w:p>
        </w:tc>
      </w:tr>
    </w:tbl>
    <w:p w14:paraId="6B53D6AE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0A5FCB93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18116B58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0973070"/>
      <w:r w:rsidRPr="00E14B7E">
        <w:rPr>
          <w:rFonts w:hint="eastAsia"/>
        </w:rPr>
        <w:t>结论</w:t>
      </w:r>
      <w:bookmarkEnd w:id="58"/>
    </w:p>
    <w:p w14:paraId="6F4FD77F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44.78%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3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12AF" w14:textId="77777777" w:rsidR="000516FA" w:rsidRDefault="000516FA" w:rsidP="00203A7D">
      <w:pPr>
        <w:spacing w:line="240" w:lineRule="auto"/>
      </w:pPr>
      <w:r>
        <w:separator/>
      </w:r>
    </w:p>
  </w:endnote>
  <w:endnote w:type="continuationSeparator" w:id="0">
    <w:p w14:paraId="4C221C88" w14:textId="77777777" w:rsidR="000516FA" w:rsidRDefault="000516FA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6566D54" w14:textId="77777777" w:rsidTr="001A12A0">
      <w:tc>
        <w:tcPr>
          <w:tcW w:w="3020" w:type="dxa"/>
        </w:tcPr>
        <w:p w14:paraId="79A43F75" w14:textId="77777777" w:rsidR="001A12A0" w:rsidRPr="00F5023B" w:rsidRDefault="000516FA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D235AD9" w14:textId="77777777" w:rsidR="001A12A0" w:rsidRPr="00F5023B" w:rsidRDefault="000516FA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0610DAD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1CAD144C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785C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70643FFB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597B" w14:textId="77777777" w:rsidR="000516FA" w:rsidRDefault="000516FA" w:rsidP="00203A7D">
      <w:pPr>
        <w:spacing w:line="240" w:lineRule="auto"/>
      </w:pPr>
      <w:r>
        <w:separator/>
      </w:r>
    </w:p>
  </w:footnote>
  <w:footnote w:type="continuationSeparator" w:id="0">
    <w:p w14:paraId="6CAC8BCD" w14:textId="77777777" w:rsidR="000516FA" w:rsidRDefault="000516FA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0290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598C3F0" wp14:editId="50A17DD7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16FA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4D17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028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8750B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58F06"/>
  <w15:docId w15:val="{34ED78F9-37AA-4AAB-9DE8-FB3B5546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12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6766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DELL</dc:creator>
  <cp:lastModifiedBy>DELL</cp:lastModifiedBy>
  <cp:revision>1</cp:revision>
  <cp:lastPrinted>1900-12-31T16:00:00Z</cp:lastPrinted>
  <dcterms:created xsi:type="dcterms:W3CDTF">2021-12-21T01:57:00Z</dcterms:created>
  <dcterms:modified xsi:type="dcterms:W3CDTF">2021-12-21T01:58:00Z</dcterms:modified>
</cp:coreProperties>
</file>