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C14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F52D66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7F8E352" w14:textId="77777777" w:rsidR="00D40158" w:rsidRPr="00A22524" w:rsidRDefault="00DE799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评</w:t>
      </w:r>
      <w:r w:rsidR="001653E4">
        <w:rPr>
          <w:rFonts w:ascii="黑体" w:eastAsia="黑体" w:hAnsi="宋体" w:hint="eastAsia"/>
          <w:b/>
          <w:bCs/>
          <w:sz w:val="72"/>
          <w:szCs w:val="72"/>
        </w:rPr>
        <w:t>估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235A4D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F00D29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D9B136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74BE36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144A45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60BD5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01EAA4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5FE6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2AB2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1372AFB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7735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4FCC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211D08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CC0E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58B4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66F104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794A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26E0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AC0B29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CFF8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8EE3A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EF77C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914A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E936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1C3FF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D2EE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210A87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3441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CEB2E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6B34A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2022年1月1日</w:t>
              </w:r>
            </w:smartTag>
            <w:bookmarkEnd w:id="6"/>
          </w:p>
        </w:tc>
      </w:tr>
    </w:tbl>
    <w:p w14:paraId="1ABE098D" w14:textId="77777777" w:rsidR="00D40158" w:rsidRDefault="00D40158" w:rsidP="00B41640">
      <w:pPr>
        <w:rPr>
          <w:rFonts w:ascii="宋体" w:hAnsi="宋体"/>
          <w:lang w:val="en-US"/>
        </w:rPr>
      </w:pPr>
    </w:p>
    <w:p w14:paraId="078126B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D015F63" wp14:editId="78B54096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82E176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0B7E33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993DA65" w14:textId="77777777" w:rsidR="00C67778" w:rsidRPr="00D40158" w:rsidRDefault="00C67778" w:rsidP="00524D2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超低能耗PHES2020</w:t>
            </w:r>
            <w:bookmarkEnd w:id="8"/>
          </w:p>
        </w:tc>
      </w:tr>
      <w:tr w:rsidR="00C67778" w:rsidRPr="00D40158" w14:paraId="11A213D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43BC8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40A4E99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20191010</w:t>
            </w:r>
            <w:bookmarkEnd w:id="9"/>
          </w:p>
        </w:tc>
      </w:tr>
      <w:tr w:rsidR="00C67778" w:rsidRPr="00D40158" w14:paraId="3B3476E2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1DF25E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8BCB9E6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5DBCE999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C19D2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CB603C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T17844642296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35A84C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A472E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9D7D822" w14:textId="77777777" w:rsidR="001F3D4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954638" w:history="1">
        <w:r w:rsidR="001F3D42" w:rsidRPr="004311F3">
          <w:rPr>
            <w:rStyle w:val="a6"/>
          </w:rPr>
          <w:t>1</w:t>
        </w:r>
        <w:r w:rsidR="001F3D4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3D42" w:rsidRPr="004311F3">
          <w:rPr>
            <w:rStyle w:val="a6"/>
          </w:rPr>
          <w:t>建筑概况</w:t>
        </w:r>
        <w:r w:rsidR="001F3D42">
          <w:rPr>
            <w:webHidden/>
          </w:rPr>
          <w:tab/>
        </w:r>
        <w:r w:rsidR="001F3D42">
          <w:rPr>
            <w:webHidden/>
          </w:rPr>
          <w:fldChar w:fldCharType="begin"/>
        </w:r>
        <w:r w:rsidR="001F3D42">
          <w:rPr>
            <w:webHidden/>
          </w:rPr>
          <w:instrText xml:space="preserve"> PAGEREF _Toc91954638 \h </w:instrText>
        </w:r>
        <w:r w:rsidR="001F3D42">
          <w:rPr>
            <w:webHidden/>
          </w:rPr>
        </w:r>
        <w:r w:rsidR="001F3D42">
          <w:rPr>
            <w:webHidden/>
          </w:rPr>
          <w:fldChar w:fldCharType="separate"/>
        </w:r>
        <w:r w:rsidR="001F3D42">
          <w:rPr>
            <w:webHidden/>
          </w:rPr>
          <w:t>4</w:t>
        </w:r>
        <w:r w:rsidR="001F3D42">
          <w:rPr>
            <w:webHidden/>
          </w:rPr>
          <w:fldChar w:fldCharType="end"/>
        </w:r>
      </w:hyperlink>
    </w:p>
    <w:p w14:paraId="188B8B9D" w14:textId="77777777" w:rsidR="001F3D42" w:rsidRDefault="001F3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639" w:history="1">
        <w:r w:rsidRPr="004311F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11F3">
          <w:rPr>
            <w:rStyle w:val="a6"/>
          </w:rPr>
          <w:t>评估依据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77B1CB" w14:textId="77777777" w:rsidR="001F3D42" w:rsidRDefault="001F3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640" w:history="1">
        <w:r w:rsidRPr="004311F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11F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EC9595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41" w:history="1">
        <w:r w:rsidRPr="004311F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3350FE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42" w:history="1">
        <w:r w:rsidRPr="004311F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B6EE46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43" w:history="1">
        <w:r w:rsidRPr="004311F3">
          <w:rPr>
            <w:rStyle w:val="a6"/>
            <w:lang w:val="en-GB"/>
          </w:rPr>
          <w:t>3.2.1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挤塑聚苯板</w:t>
        </w:r>
        <w:r w:rsidRPr="004311F3">
          <w:rPr>
            <w:rStyle w:val="a6"/>
          </w:rPr>
          <w:t>20+</w:t>
        </w:r>
        <w:r w:rsidRPr="004311F3">
          <w:rPr>
            <w:rStyle w:val="a6"/>
          </w:rPr>
          <w:t>加气砼</w:t>
        </w:r>
        <w:r w:rsidRPr="004311F3">
          <w:rPr>
            <w:rStyle w:val="a6"/>
          </w:rPr>
          <w:t>80</w:t>
        </w:r>
        <w:r w:rsidRPr="004311F3">
          <w:rPr>
            <w:rStyle w:val="a6"/>
          </w:rPr>
          <w:t>＋钢筋砼</w:t>
        </w:r>
        <w:r w:rsidRPr="004311F3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DFD0A4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44" w:history="1">
        <w:r w:rsidRPr="004311F3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53FBEA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45" w:history="1">
        <w:r w:rsidRPr="004311F3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外</w:t>
        </w:r>
        <w:r w:rsidRPr="004311F3">
          <w:rPr>
            <w:rStyle w:val="a6"/>
          </w:rPr>
          <w:t>-</w:t>
        </w:r>
        <w:r w:rsidRPr="004311F3">
          <w:rPr>
            <w:rStyle w:val="a6"/>
          </w:rPr>
          <w:t>挤塑聚苯板</w:t>
        </w:r>
        <w:r w:rsidRPr="004311F3">
          <w:rPr>
            <w:rStyle w:val="a6"/>
          </w:rPr>
          <w:t>20+</w:t>
        </w:r>
        <w:r w:rsidRPr="004311F3">
          <w:rPr>
            <w:rStyle w:val="a6"/>
          </w:rPr>
          <w:t>钢筋砼</w:t>
        </w:r>
        <w:r w:rsidRPr="004311F3">
          <w:rPr>
            <w:rStyle w:val="a6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F44622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46" w:history="1">
        <w:r w:rsidRPr="004311F3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333F39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47" w:history="1">
        <w:r w:rsidRPr="004311F3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0D4261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48" w:history="1">
        <w:r w:rsidRPr="004311F3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B84073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49" w:history="1">
        <w:r w:rsidRPr="004311F3">
          <w:rPr>
            <w:rStyle w:val="a6"/>
            <w:lang w:val="en-GB"/>
          </w:rPr>
          <w:t>3.4.3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A8D8B57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50" w:history="1">
        <w:r w:rsidRPr="004311F3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外门窗气密性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276359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51" w:history="1">
        <w:r w:rsidRPr="004311F3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规定项检查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1AFF89" w14:textId="77777777" w:rsidR="001F3D42" w:rsidRDefault="001F3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652" w:history="1">
        <w:r w:rsidRPr="004311F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11F3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C9F913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53" w:history="1">
        <w:r w:rsidRPr="004311F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651143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54" w:history="1">
        <w:r w:rsidRPr="004311F3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541C7F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55" w:history="1">
        <w:r w:rsidRPr="004311F3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D5EFDB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56" w:history="1">
        <w:r w:rsidRPr="004311F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5F757B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57" w:history="1">
        <w:r w:rsidRPr="004311F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2AD01E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58" w:history="1">
        <w:r w:rsidRPr="004311F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7EDFF9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59" w:history="1">
        <w:r w:rsidRPr="004311F3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631B76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60" w:history="1">
        <w:r w:rsidRPr="004311F3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216D0F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61" w:history="1">
        <w:r w:rsidRPr="004311F3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61C791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62" w:history="1">
        <w:r w:rsidRPr="004311F3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31EDD3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63" w:history="1">
        <w:r w:rsidRPr="004311F3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7DA3EE" w14:textId="77777777" w:rsidR="001F3D42" w:rsidRDefault="001F3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664" w:history="1">
        <w:r w:rsidRPr="004311F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11F3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0680A3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65" w:history="1">
        <w:r w:rsidRPr="004311F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818FE8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66" w:history="1">
        <w:r w:rsidRPr="004311F3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F7A94F0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67" w:history="1">
        <w:r w:rsidRPr="004311F3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B0BD57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68" w:history="1">
        <w:r w:rsidRPr="004311F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5C79B6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69" w:history="1">
        <w:r w:rsidRPr="004311F3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DB6236B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70" w:history="1">
        <w:r w:rsidRPr="004311F3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F7993B7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71" w:history="1">
        <w:r w:rsidRPr="004311F3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24B722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72" w:history="1">
        <w:r w:rsidRPr="004311F3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928385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73" w:history="1">
        <w:r w:rsidRPr="004311F3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4CC5BEE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74" w:history="1">
        <w:r w:rsidRPr="004311F3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EEFB8C4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75" w:history="1">
        <w:r w:rsidRPr="004311F3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D9001FC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76" w:history="1">
        <w:r w:rsidRPr="004311F3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A8DEAA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77" w:history="1">
        <w:r w:rsidRPr="004311F3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72E97D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78" w:history="1">
        <w:r w:rsidRPr="004311F3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74300E" w14:textId="77777777" w:rsidR="001F3D42" w:rsidRDefault="001F3D4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954679" w:history="1">
        <w:r w:rsidRPr="004311F3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4648C83" w14:textId="77777777" w:rsidR="001F3D42" w:rsidRDefault="001F3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680" w:history="1">
        <w:r w:rsidRPr="004311F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11F3">
          <w:rPr>
            <w:rStyle w:val="a6"/>
          </w:rPr>
          <w:t>能效计算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06F4826" w14:textId="77777777" w:rsidR="001F3D42" w:rsidRDefault="001F3D4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954681" w:history="1">
        <w:r w:rsidRPr="004311F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311F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2F8305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82" w:history="1">
        <w:r w:rsidRPr="004311F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工作日</w:t>
        </w:r>
        <w:r w:rsidRPr="004311F3">
          <w:rPr>
            <w:rStyle w:val="a6"/>
          </w:rPr>
          <w:t>/</w:t>
        </w:r>
        <w:r w:rsidRPr="004311F3">
          <w:rPr>
            <w:rStyle w:val="a6"/>
          </w:rPr>
          <w:t>节假日人员逐时在室率</w:t>
        </w:r>
        <w:r w:rsidRPr="004311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1C2068B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83" w:history="1">
        <w:r w:rsidRPr="004311F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工作日</w:t>
        </w:r>
        <w:r w:rsidRPr="004311F3">
          <w:rPr>
            <w:rStyle w:val="a6"/>
          </w:rPr>
          <w:t>/</w:t>
        </w:r>
        <w:r w:rsidRPr="004311F3">
          <w:rPr>
            <w:rStyle w:val="a6"/>
          </w:rPr>
          <w:t>节假日照明开关时间表</w:t>
        </w:r>
        <w:r w:rsidRPr="004311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B81F763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84" w:history="1">
        <w:r w:rsidRPr="004311F3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工作日</w:t>
        </w:r>
        <w:r w:rsidRPr="004311F3">
          <w:rPr>
            <w:rStyle w:val="a6"/>
          </w:rPr>
          <w:t>/</w:t>
        </w:r>
        <w:r w:rsidRPr="004311F3">
          <w:rPr>
            <w:rStyle w:val="a6"/>
          </w:rPr>
          <w:t>节假日设备逐时使用率</w:t>
        </w:r>
        <w:r w:rsidRPr="004311F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3FC523B" w14:textId="77777777" w:rsidR="001F3D42" w:rsidRDefault="001F3D4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954685" w:history="1">
        <w:r w:rsidRPr="004311F3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311F3">
          <w:rPr>
            <w:rStyle w:val="a6"/>
          </w:rPr>
          <w:t>工作日</w:t>
        </w:r>
        <w:r w:rsidRPr="004311F3">
          <w:rPr>
            <w:rStyle w:val="a6"/>
          </w:rPr>
          <w:t>/</w:t>
        </w:r>
        <w:r w:rsidRPr="004311F3">
          <w:rPr>
            <w:rStyle w:val="a6"/>
          </w:rPr>
          <w:t>节假日空调系统运行时间表</w:t>
        </w:r>
        <w:r w:rsidRPr="004311F3">
          <w:rPr>
            <w:rStyle w:val="a6"/>
          </w:rPr>
          <w:t>(1:</w:t>
        </w:r>
        <w:r w:rsidRPr="004311F3">
          <w:rPr>
            <w:rStyle w:val="a6"/>
          </w:rPr>
          <w:t>开</w:t>
        </w:r>
        <w:r w:rsidRPr="004311F3">
          <w:rPr>
            <w:rStyle w:val="a6"/>
          </w:rPr>
          <w:t>,0:</w:t>
        </w:r>
        <w:r w:rsidRPr="004311F3">
          <w:rPr>
            <w:rStyle w:val="a6"/>
          </w:rPr>
          <w:t>关</w:t>
        </w:r>
        <w:r w:rsidRPr="004311F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_Toc91954685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1EB5CE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D58D27B" w14:textId="77777777" w:rsidR="00D40158" w:rsidRDefault="00D40158" w:rsidP="00D40158">
      <w:pPr>
        <w:pStyle w:val="TOC1"/>
      </w:pPr>
    </w:p>
    <w:p w14:paraId="138F7F1F" w14:textId="77777777" w:rsidR="00D40158" w:rsidRPr="005E5F93" w:rsidRDefault="00D40158" w:rsidP="005215FB">
      <w:pPr>
        <w:pStyle w:val="1"/>
      </w:pPr>
      <w:bookmarkStart w:id="11" w:name="_Toc9195463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721A023" w14:textId="77777777">
        <w:tc>
          <w:tcPr>
            <w:tcW w:w="2841" w:type="dxa"/>
            <w:shd w:val="clear" w:color="auto" w:fill="E6E6E6"/>
          </w:tcPr>
          <w:p w14:paraId="030C88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2EADCB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E98080A" w14:textId="77777777">
        <w:tc>
          <w:tcPr>
            <w:tcW w:w="2841" w:type="dxa"/>
            <w:shd w:val="clear" w:color="auto" w:fill="E6E6E6"/>
          </w:tcPr>
          <w:p w14:paraId="400938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CD410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成都</w:t>
            </w:r>
            <w:bookmarkEnd w:id="13"/>
          </w:p>
        </w:tc>
      </w:tr>
      <w:tr w:rsidR="00037A4C" w:rsidRPr="00FF2243" w14:paraId="65B12E93" w14:textId="77777777">
        <w:tc>
          <w:tcPr>
            <w:tcW w:w="2841" w:type="dxa"/>
            <w:shd w:val="clear" w:color="auto" w:fill="E6E6E6"/>
          </w:tcPr>
          <w:p w14:paraId="197936F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A3F22B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324612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E60A770" w14:textId="77777777">
        <w:tc>
          <w:tcPr>
            <w:tcW w:w="2841" w:type="dxa"/>
            <w:shd w:val="clear" w:color="auto" w:fill="E6E6E6"/>
          </w:tcPr>
          <w:p w14:paraId="5954A9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003D72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1732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5CF25246" w14:textId="77777777">
        <w:tc>
          <w:tcPr>
            <w:tcW w:w="2841" w:type="dxa"/>
            <w:shd w:val="clear" w:color="auto" w:fill="E6E6E6"/>
          </w:tcPr>
          <w:p w14:paraId="6D0452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9CE5D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FB3207B" w14:textId="77777777">
        <w:tc>
          <w:tcPr>
            <w:tcW w:w="2841" w:type="dxa"/>
            <w:shd w:val="clear" w:color="auto" w:fill="E6E6E6"/>
          </w:tcPr>
          <w:p w14:paraId="574B33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7B02A64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54FF026" w14:textId="77777777">
        <w:tc>
          <w:tcPr>
            <w:tcW w:w="2841" w:type="dxa"/>
            <w:shd w:val="clear" w:color="auto" w:fill="E6E6E6"/>
          </w:tcPr>
          <w:p w14:paraId="05F1EB3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D9A9B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7907.02</w:t>
            </w:r>
            <w:bookmarkEnd w:id="22"/>
          </w:p>
        </w:tc>
      </w:tr>
      <w:tr w:rsidR="00203A7D" w:rsidRPr="00FF2243" w14:paraId="448809B1" w14:textId="77777777">
        <w:tc>
          <w:tcPr>
            <w:tcW w:w="2841" w:type="dxa"/>
            <w:shd w:val="clear" w:color="auto" w:fill="E6E6E6"/>
          </w:tcPr>
          <w:p w14:paraId="56BCBD8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1BF576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2494.62</w:t>
            </w:r>
            <w:bookmarkEnd w:id="23"/>
          </w:p>
        </w:tc>
      </w:tr>
      <w:tr w:rsidR="00954BF0" w:rsidRPr="00FF2243" w14:paraId="4505616B" w14:textId="77777777">
        <w:tc>
          <w:tcPr>
            <w:tcW w:w="2841" w:type="dxa"/>
            <w:shd w:val="clear" w:color="auto" w:fill="E6E6E6"/>
          </w:tcPr>
          <w:p w14:paraId="31E8A2E5" w14:textId="77777777" w:rsidR="00954BF0" w:rsidRDefault="00954BF0" w:rsidP="000D5BDD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4BDEBA1" w14:textId="77777777" w:rsidR="00954BF0" w:rsidRPr="00FF2243" w:rsidRDefault="00954BF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类型细化"/>
            <w:r>
              <w:t>办公建筑</w:t>
            </w:r>
            <w:bookmarkEnd w:id="24"/>
          </w:p>
        </w:tc>
      </w:tr>
      <w:tr w:rsidR="00D40158" w:rsidRPr="00FF2243" w14:paraId="517F7037" w14:textId="77777777">
        <w:tc>
          <w:tcPr>
            <w:tcW w:w="2841" w:type="dxa"/>
            <w:shd w:val="clear" w:color="auto" w:fill="E6E6E6"/>
          </w:tcPr>
          <w:p w14:paraId="7A772F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95B60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122</w:t>
            </w:r>
            <w:bookmarkEnd w:id="25"/>
          </w:p>
        </w:tc>
      </w:tr>
      <w:tr w:rsidR="00D40158" w:rsidRPr="00FF2243" w14:paraId="0A9E6256" w14:textId="77777777">
        <w:tc>
          <w:tcPr>
            <w:tcW w:w="2841" w:type="dxa"/>
            <w:shd w:val="clear" w:color="auto" w:fill="E6E6E6"/>
          </w:tcPr>
          <w:p w14:paraId="2100C4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56BFB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342FD631" w14:textId="77777777">
        <w:tc>
          <w:tcPr>
            <w:tcW w:w="2841" w:type="dxa"/>
            <w:shd w:val="clear" w:color="auto" w:fill="E6E6E6"/>
          </w:tcPr>
          <w:p w14:paraId="792F385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39207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63A1D7CE" w14:textId="77777777">
        <w:tc>
          <w:tcPr>
            <w:tcW w:w="2841" w:type="dxa"/>
            <w:shd w:val="clear" w:color="auto" w:fill="E6E6E6"/>
          </w:tcPr>
          <w:p w14:paraId="2A38E3E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38AEC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97094" w:rsidRPr="00FF2243" w14:paraId="62CF3785" w14:textId="77777777">
        <w:tc>
          <w:tcPr>
            <w:tcW w:w="2841" w:type="dxa"/>
            <w:shd w:val="clear" w:color="auto" w:fill="E6E6E6"/>
          </w:tcPr>
          <w:p w14:paraId="52E0D9F8" w14:textId="77777777" w:rsidR="00197094" w:rsidRDefault="00197094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716DAA9" w14:textId="77777777" w:rsidR="00197094" w:rsidRDefault="00197094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91D70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FF264EE" w14:textId="77777777" w:rsidR="009A68EC" w:rsidRDefault="009A68EC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8"/>
        <w:gridCol w:w="955"/>
        <w:gridCol w:w="955"/>
        <w:gridCol w:w="1115"/>
        <w:gridCol w:w="917"/>
        <w:gridCol w:w="1147"/>
        <w:gridCol w:w="957"/>
      </w:tblGrid>
      <w:tr w:rsidR="001206D7" w14:paraId="25371707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16EC4E" w14:textId="77777777" w:rsidR="001206D7" w:rsidRDefault="007F6AA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745144" w14:textId="77777777" w:rsidR="001206D7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5E6AE1" w14:textId="77777777" w:rsidR="001206D7" w:rsidRDefault="007F6AA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基准建筑</w:t>
            </w:r>
          </w:p>
        </w:tc>
      </w:tr>
      <w:tr w:rsidR="001206D7" w14:paraId="7892897F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D7B207D" w14:textId="77777777" w:rsidR="001206D7" w:rsidRDefault="007F6AA4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A370D" w14:textId="77777777" w:rsidR="001206D7" w:rsidRDefault="007F6AA4" w:rsidP="00707638">
            <w:pPr>
              <w:jc w:val="center"/>
              <w:rPr>
                <w:szCs w:val="21"/>
              </w:rPr>
            </w:pPr>
            <w:bookmarkStart w:id="31" w:name="体型系数"/>
            <w:r>
              <w:rPr>
                <w:rFonts w:hint="eastAsia"/>
                <w:szCs w:val="21"/>
              </w:rPr>
              <w:t>0.32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3EA6D1" w14:textId="77777777" w:rsidR="001206D7" w:rsidRDefault="007F6AA4">
            <w:pPr>
              <w:jc w:val="center"/>
              <w:rPr>
                <w:szCs w:val="21"/>
              </w:rPr>
            </w:pPr>
            <w:bookmarkStart w:id="32" w:name="参照建筑体型系数"/>
            <w:r>
              <w:rPr>
                <w:rFonts w:hint="eastAsia"/>
                <w:szCs w:val="21"/>
              </w:rPr>
              <w:t>0.32</w:t>
            </w:r>
            <w:bookmarkEnd w:id="32"/>
          </w:p>
        </w:tc>
      </w:tr>
      <w:tr w:rsidR="001206D7" w14:paraId="69583F33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B1CAB8" w14:textId="77777777" w:rsidR="001206D7" w:rsidRDefault="007F6AA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BAB8CE" w14:textId="77777777" w:rsidR="001206D7" w:rsidRDefault="007F6AA4" w:rsidP="00707638">
            <w:pPr>
              <w:jc w:val="center"/>
              <w:rPr>
                <w:bCs/>
                <w:szCs w:val="21"/>
              </w:rPr>
            </w:pPr>
            <w:bookmarkStart w:id="33" w:name="屋顶K"/>
            <w:r>
              <w:rPr>
                <w:rFonts w:hint="eastAsia"/>
                <w:bCs/>
                <w:szCs w:val="21"/>
              </w:rPr>
              <w:t>0.66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508702" w14:textId="77777777" w:rsidR="001206D7" w:rsidRDefault="007F6AA4">
            <w:pPr>
              <w:jc w:val="center"/>
              <w:rPr>
                <w:szCs w:val="21"/>
              </w:rPr>
            </w:pPr>
            <w:bookmarkStart w:id="34" w:name="参照建筑屋顶K"/>
            <w:r>
              <w:rPr>
                <w:rFonts w:hint="eastAsia"/>
                <w:szCs w:val="21"/>
              </w:rPr>
              <w:t>－－</w:t>
            </w:r>
            <w:bookmarkEnd w:id="34"/>
          </w:p>
        </w:tc>
      </w:tr>
      <w:tr w:rsidR="001206D7" w14:paraId="66421A1A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7D81CF" w14:textId="77777777" w:rsidR="001206D7" w:rsidRDefault="007F6AA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9CCD2" w14:textId="77777777" w:rsidR="001206D7" w:rsidRDefault="007F6AA4" w:rsidP="00707638">
            <w:pPr>
              <w:jc w:val="center"/>
              <w:rPr>
                <w:bCs/>
                <w:szCs w:val="21"/>
              </w:rPr>
            </w:pPr>
            <w:bookmarkStart w:id="35" w:name="外墙K"/>
            <w:r>
              <w:rPr>
                <w:rFonts w:hint="eastAsia"/>
                <w:bCs/>
                <w:szCs w:val="21"/>
              </w:rPr>
              <w:t>0.39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638069" w14:textId="77777777" w:rsidR="001206D7" w:rsidRDefault="007F6AA4">
            <w:pPr>
              <w:jc w:val="center"/>
              <w:rPr>
                <w:szCs w:val="21"/>
              </w:rPr>
            </w:pPr>
            <w:bookmarkStart w:id="36" w:name="参照建筑外墙K"/>
            <w:r>
              <w:rPr>
                <w:rFonts w:hint="eastAsia"/>
                <w:szCs w:val="21"/>
              </w:rPr>
              <w:t>0.80</w:t>
            </w:r>
            <w:bookmarkEnd w:id="36"/>
          </w:p>
        </w:tc>
      </w:tr>
      <w:tr w:rsidR="001206D7" w14:paraId="0BF29F08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F04F1C" w14:textId="77777777" w:rsidR="001206D7" w:rsidRDefault="007F6AA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E179BB8" w14:textId="77777777" w:rsidR="001206D7" w:rsidRDefault="007F6AA4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BDC4AD" w14:textId="77777777" w:rsidR="001206D7" w:rsidRDefault="007F6AA4" w:rsidP="00707638">
            <w:pPr>
              <w:jc w:val="center"/>
              <w:rPr>
                <w:bCs/>
                <w:szCs w:val="21"/>
              </w:rPr>
            </w:pPr>
            <w:bookmarkStart w:id="37" w:name="天窗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2EEACC" w14:textId="77777777" w:rsidR="001206D7" w:rsidRDefault="007F6AA4">
            <w:pPr>
              <w:jc w:val="center"/>
              <w:rPr>
                <w:szCs w:val="21"/>
              </w:rPr>
            </w:pPr>
            <w:bookmarkStart w:id="38" w:name="参照建筑天窗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678241EC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CBA063" w14:textId="77777777" w:rsidR="001206D7" w:rsidRDefault="007F6AA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D4F5CB" w14:textId="77777777" w:rsidR="001206D7" w:rsidRDefault="007F6AA4" w:rsidP="00707638">
            <w:pPr>
              <w:jc w:val="center"/>
              <w:rPr>
                <w:bCs/>
                <w:szCs w:val="21"/>
              </w:rPr>
            </w:pPr>
            <w:bookmarkStart w:id="39" w:name="天窗SHGC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64217" w14:textId="77777777" w:rsidR="001206D7" w:rsidRDefault="007F6AA4">
            <w:pPr>
              <w:jc w:val="center"/>
              <w:rPr>
                <w:szCs w:val="21"/>
              </w:rPr>
            </w:pPr>
            <w:bookmarkStart w:id="40" w:name="参照建筑天窗SHGC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1206D7" w14:paraId="215DC77D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B27E536" w14:textId="77777777" w:rsidR="001206D7" w:rsidRDefault="007F6AA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91005E" w14:textId="77777777" w:rsidR="001206D7" w:rsidRDefault="007F6AA4" w:rsidP="00707638">
            <w:pPr>
              <w:jc w:val="center"/>
              <w:rPr>
                <w:bCs/>
                <w:szCs w:val="21"/>
              </w:rPr>
            </w:pPr>
            <w:bookmarkStart w:id="41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C7CF06" w14:textId="77777777" w:rsidR="001206D7" w:rsidRDefault="007F6AA4">
            <w:pPr>
              <w:jc w:val="center"/>
              <w:rPr>
                <w:szCs w:val="21"/>
              </w:rPr>
            </w:pPr>
            <w:bookmarkStart w:id="42" w:name="参照建筑挑空楼板K"/>
            <w:r>
              <w:rPr>
                <w:rFonts w:hint="eastAsia"/>
                <w:szCs w:val="21"/>
              </w:rPr>
              <w:t>－</w:t>
            </w:r>
            <w:bookmarkEnd w:id="42"/>
          </w:p>
        </w:tc>
      </w:tr>
      <w:tr w:rsidR="00CC09EF" w14:paraId="621DC424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BAC3A1" w14:textId="77777777" w:rsidR="00CC09EF" w:rsidRPr="00D9724A" w:rsidRDefault="007F6AA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8EFBA54" w14:textId="77777777" w:rsidR="00CC09EF" w:rsidRPr="00D9724A" w:rsidRDefault="007F6AA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CBDCE3" w14:textId="77777777" w:rsidR="00CC09EF" w:rsidRDefault="007F6AA4" w:rsidP="00CC09EF">
            <w:pPr>
              <w:jc w:val="center"/>
              <w:rPr>
                <w:bCs/>
                <w:szCs w:val="21"/>
              </w:rPr>
            </w:pPr>
            <w:bookmarkStart w:id="43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5EF64" w14:textId="77777777" w:rsidR="00CC09EF" w:rsidRDefault="007F6AA4" w:rsidP="00CC09EF">
            <w:pPr>
              <w:jc w:val="center"/>
              <w:rPr>
                <w:szCs w:val="21"/>
              </w:rPr>
            </w:pPr>
            <w:bookmarkStart w:id="44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CC09EF" w14:paraId="41F6E4D8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FA79D0" w14:textId="77777777" w:rsidR="00CC09EF" w:rsidRPr="00D9724A" w:rsidRDefault="007F6AA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1FE725" w14:textId="77777777" w:rsidR="00CC09EF" w:rsidRDefault="007F6AA4" w:rsidP="00CC09EF">
            <w:pPr>
              <w:jc w:val="center"/>
              <w:rPr>
                <w:bCs/>
                <w:szCs w:val="21"/>
              </w:rPr>
            </w:pPr>
            <w:bookmarkStart w:id="45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F35453" w14:textId="77777777" w:rsidR="00CC09EF" w:rsidRDefault="007F6AA4" w:rsidP="00CC09EF">
            <w:pPr>
              <w:jc w:val="center"/>
              <w:rPr>
                <w:szCs w:val="21"/>
              </w:rPr>
            </w:pPr>
            <w:bookmarkStart w:id="46" w:name="参照建筑采暖与非采暖隔墙K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B935B9" w14:paraId="3C14449C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B61380" w14:textId="77777777" w:rsidR="00B935B9" w:rsidRDefault="007F6AA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16F7F4" w14:textId="77777777" w:rsidR="00B935B9" w:rsidRDefault="007F6AA4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333F68" w14:textId="77777777" w:rsidR="00B935B9" w:rsidRDefault="007F6AA4" w:rsidP="00C81641">
            <w:pPr>
              <w:jc w:val="center"/>
              <w:rPr>
                <w:szCs w:val="21"/>
              </w:rPr>
            </w:pPr>
            <w:bookmarkStart w:id="47" w:name="参照建筑周边地面R"/>
            <w:r>
              <w:rPr>
                <w:rFonts w:hint="eastAsia"/>
                <w:szCs w:val="21"/>
              </w:rPr>
              <w:t>－－</w:t>
            </w:r>
            <w:bookmarkEnd w:id="47"/>
          </w:p>
        </w:tc>
      </w:tr>
      <w:tr w:rsidR="00B935B9" w14:paraId="0E122940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98E79D" w14:textId="77777777" w:rsidR="00B935B9" w:rsidRDefault="007F6AA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FA7529" w14:textId="77777777" w:rsidR="00B935B9" w:rsidRDefault="007F6AA4" w:rsidP="00C81641">
            <w:pPr>
              <w:jc w:val="center"/>
              <w:rPr>
                <w:szCs w:val="21"/>
              </w:rPr>
            </w:pPr>
            <w:bookmarkStart w:id="48" w:name="地下墙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6D7AF1" w14:textId="77777777" w:rsidR="00B935B9" w:rsidRDefault="007F6AA4" w:rsidP="00C81641">
            <w:pPr>
              <w:jc w:val="center"/>
              <w:rPr>
                <w:szCs w:val="21"/>
              </w:rPr>
            </w:pPr>
            <w:bookmarkStart w:id="49" w:name="参照建筑地下墙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B935B9" w14:paraId="1BC08C0B" w14:textId="77777777" w:rsidTr="00BD7E2C">
        <w:trPr>
          <w:jc w:val="center"/>
        </w:trPr>
        <w:tc>
          <w:tcPr>
            <w:tcW w:w="1828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C52A7B" w14:textId="77777777" w:rsidR="00B935B9" w:rsidRDefault="007F6AA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FB8D4B" w14:textId="77777777" w:rsidR="00B935B9" w:rsidRDefault="007F6AA4" w:rsidP="00C81641">
            <w:pPr>
              <w:jc w:val="center"/>
              <w:rPr>
                <w:szCs w:val="21"/>
              </w:rPr>
            </w:pPr>
            <w:bookmarkStart w:id="50" w:name="变形缝R"/>
            <w:r>
              <w:rPr>
                <w:rFonts w:hint="eastAsia"/>
                <w:szCs w:val="21"/>
              </w:rPr>
              <w:t>－</w:t>
            </w:r>
            <w:bookmarkEnd w:id="50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686392" w14:textId="77777777" w:rsidR="00B935B9" w:rsidRDefault="007F6AA4" w:rsidP="00C81641">
            <w:pPr>
              <w:jc w:val="center"/>
              <w:rPr>
                <w:szCs w:val="21"/>
              </w:rPr>
            </w:pPr>
            <w:bookmarkStart w:id="51" w:name="参照建筑变形缝R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C11119" w14:paraId="206AFE17" w14:textId="77777777" w:rsidTr="00BD7E2C">
        <w:trPr>
          <w:cantSplit/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C937B8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6B70BF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2D1469A" w14:textId="77777777" w:rsidR="00C11119" w:rsidRDefault="007F6AA4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8E3520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798C26C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A67931C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83715E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7A0CE9C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F22F7A3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B830531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6B0351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1DCC3CE9" w14:textId="77777777" w:rsidTr="00BD7E2C">
        <w:trPr>
          <w:cantSplit/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26CA8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2F3AA1" w14:textId="77777777" w:rsidR="00C11119" w:rsidRDefault="007F6AA4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2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904E9" w14:textId="77777777" w:rsidR="00C11119" w:rsidRDefault="007F6AA4" w:rsidP="00C11119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6E30FE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5A4BA6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5152B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9E1BF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B62F08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72D28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C11119" w14:paraId="092E7F07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498745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726A1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F1A9AF" w14:textId="77777777" w:rsidR="00C11119" w:rsidRDefault="007F6AA4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076515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BDC48D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A1A9B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4B8DCB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8B6449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931F8F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C11119" w14:paraId="188B3718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CBED5C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5DB6A4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491B6" w14:textId="77777777" w:rsidR="00C11119" w:rsidRDefault="007F6AA4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6CEAD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F3C1B4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5ADDCB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FBB8EC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F1F919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EDF2DF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00DF0F1D" w14:textId="77777777" w:rsidTr="00BD7E2C">
        <w:trPr>
          <w:cantSplit/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CD64A5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9AC802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F7EC29" w14:textId="77777777" w:rsidR="00C11119" w:rsidRDefault="007F6AA4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2BCF6A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C0EC47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35204E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25393C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119807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02074D" w14:textId="77777777" w:rsidR="00C11119" w:rsidRDefault="007F6AA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0853729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3" w:name="围护结构概况"/>
      <w:bookmarkEnd w:id="53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代表基准建筑不要求，取值同设计建筑。</w:t>
      </w:r>
    </w:p>
    <w:p w14:paraId="045F3D3C" w14:textId="77777777" w:rsidR="009A68EC" w:rsidRDefault="009A68EC">
      <w:pPr>
        <w:pStyle w:val="a0"/>
        <w:ind w:firstLineChars="0" w:firstLine="0"/>
        <w:rPr>
          <w:lang w:val="en-US"/>
        </w:rPr>
      </w:pPr>
    </w:p>
    <w:p w14:paraId="54BCDEE1" w14:textId="77777777" w:rsidR="00D40158" w:rsidRDefault="009677EB" w:rsidP="00D40158">
      <w:pPr>
        <w:pStyle w:val="1"/>
      </w:pPr>
      <w:bookmarkStart w:id="54" w:name="_Toc91954639"/>
      <w:r>
        <w:rPr>
          <w:rFonts w:hint="eastAsia"/>
        </w:rPr>
        <w:t>评</w:t>
      </w:r>
      <w:r w:rsidR="007034F2">
        <w:rPr>
          <w:rFonts w:hint="eastAsia"/>
        </w:rPr>
        <w:t>估</w:t>
      </w:r>
      <w:r w:rsidR="00D40158">
        <w:rPr>
          <w:rFonts w:hint="eastAsia"/>
        </w:rPr>
        <w:t>依据</w:t>
      </w:r>
      <w:bookmarkEnd w:id="54"/>
    </w:p>
    <w:p w14:paraId="6CBF492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5" w:name="计算依据"/>
      <w:bookmarkEnd w:id="30"/>
      <w:bookmarkEnd w:id="5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14:paraId="01660C14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42EA03A7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69AF3D7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18939B4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28776384" w14:textId="77777777" w:rsidR="009A68EC" w:rsidRDefault="007F6AA4">
      <w:pPr>
        <w:pStyle w:val="1"/>
        <w:widowControl w:val="0"/>
        <w:jc w:val="both"/>
        <w:rPr>
          <w:kern w:val="2"/>
          <w:szCs w:val="24"/>
        </w:rPr>
      </w:pPr>
      <w:bookmarkStart w:id="56" w:name="_Toc91954640"/>
      <w:r>
        <w:rPr>
          <w:kern w:val="2"/>
          <w:szCs w:val="24"/>
        </w:rPr>
        <w:t>围护结构</w:t>
      </w:r>
      <w:bookmarkEnd w:id="56"/>
    </w:p>
    <w:p w14:paraId="0731907B" w14:textId="77777777" w:rsidR="009A68EC" w:rsidRDefault="007F6AA4">
      <w:pPr>
        <w:pStyle w:val="2"/>
        <w:widowControl w:val="0"/>
        <w:rPr>
          <w:kern w:val="2"/>
        </w:rPr>
      </w:pPr>
      <w:bookmarkStart w:id="57" w:name="_Toc91954641"/>
      <w:r>
        <w:rPr>
          <w:kern w:val="2"/>
        </w:rP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A68EC" w14:paraId="7078405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38063C7" w14:textId="77777777" w:rsidR="009A68EC" w:rsidRDefault="007F6AA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807966" w14:textId="77777777" w:rsidR="009A68EC" w:rsidRDefault="007F6AA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EBE090F" w14:textId="77777777" w:rsidR="009A68EC" w:rsidRDefault="007F6AA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E5779" w14:textId="77777777" w:rsidR="009A68EC" w:rsidRDefault="007F6AA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1E7A52" w14:textId="77777777" w:rsidR="009A68EC" w:rsidRDefault="007F6AA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4792EC" w14:textId="77777777" w:rsidR="009A68EC" w:rsidRDefault="007F6AA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BDC60BF" w14:textId="77777777" w:rsidR="009A68EC" w:rsidRDefault="007F6AA4">
            <w:pPr>
              <w:jc w:val="center"/>
            </w:pPr>
            <w:r>
              <w:t>备注</w:t>
            </w:r>
          </w:p>
        </w:tc>
      </w:tr>
      <w:tr w:rsidR="009A68EC" w14:paraId="1DDD4D7C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04982AD" w14:textId="77777777" w:rsidR="009A68EC" w:rsidRDefault="009A68E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F2719DD" w14:textId="77777777" w:rsidR="009A68EC" w:rsidRDefault="007F6AA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180629" w14:textId="77777777" w:rsidR="009A68EC" w:rsidRDefault="007F6AA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10253" w14:textId="77777777" w:rsidR="009A68EC" w:rsidRDefault="007F6AA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B3032A" w14:textId="77777777" w:rsidR="009A68EC" w:rsidRDefault="007F6AA4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8D5A5D" w14:textId="77777777" w:rsidR="009A68EC" w:rsidRDefault="007F6AA4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6D0A881" w14:textId="77777777" w:rsidR="009A68EC" w:rsidRDefault="009A68EC">
            <w:pPr>
              <w:jc w:val="center"/>
            </w:pPr>
          </w:p>
        </w:tc>
      </w:tr>
      <w:tr w:rsidR="009A68EC" w14:paraId="77C3C1F2" w14:textId="77777777">
        <w:tc>
          <w:tcPr>
            <w:tcW w:w="2196" w:type="dxa"/>
            <w:shd w:val="clear" w:color="auto" w:fill="E6E6E6"/>
            <w:vAlign w:val="center"/>
          </w:tcPr>
          <w:p w14:paraId="4DF241BF" w14:textId="77777777" w:rsidR="009A68EC" w:rsidRDefault="007F6AA4">
            <w:r>
              <w:t>水泥砂浆</w:t>
            </w:r>
          </w:p>
        </w:tc>
        <w:tc>
          <w:tcPr>
            <w:tcW w:w="1018" w:type="dxa"/>
            <w:vAlign w:val="center"/>
          </w:tcPr>
          <w:p w14:paraId="61D122F6" w14:textId="77777777" w:rsidR="009A68EC" w:rsidRDefault="007F6AA4">
            <w:r>
              <w:t>0.930</w:t>
            </w:r>
          </w:p>
        </w:tc>
        <w:tc>
          <w:tcPr>
            <w:tcW w:w="1030" w:type="dxa"/>
            <w:vAlign w:val="center"/>
          </w:tcPr>
          <w:p w14:paraId="2F372AC2" w14:textId="77777777" w:rsidR="009A68EC" w:rsidRDefault="007F6AA4">
            <w:r>
              <w:t>11.370</w:t>
            </w:r>
          </w:p>
        </w:tc>
        <w:tc>
          <w:tcPr>
            <w:tcW w:w="848" w:type="dxa"/>
            <w:vAlign w:val="center"/>
          </w:tcPr>
          <w:p w14:paraId="727023D3" w14:textId="77777777" w:rsidR="009A68EC" w:rsidRDefault="007F6AA4">
            <w:r>
              <w:t>1800.0</w:t>
            </w:r>
          </w:p>
        </w:tc>
        <w:tc>
          <w:tcPr>
            <w:tcW w:w="1018" w:type="dxa"/>
            <w:vAlign w:val="center"/>
          </w:tcPr>
          <w:p w14:paraId="531B3D34" w14:textId="77777777" w:rsidR="009A68EC" w:rsidRDefault="007F6AA4">
            <w:r>
              <w:t>1050.0</w:t>
            </w:r>
          </w:p>
        </w:tc>
        <w:tc>
          <w:tcPr>
            <w:tcW w:w="1188" w:type="dxa"/>
            <w:vAlign w:val="center"/>
          </w:tcPr>
          <w:p w14:paraId="5707CEED" w14:textId="77777777" w:rsidR="009A68EC" w:rsidRDefault="007F6AA4">
            <w:r>
              <w:t>0.0210</w:t>
            </w:r>
          </w:p>
        </w:tc>
        <w:tc>
          <w:tcPr>
            <w:tcW w:w="1516" w:type="dxa"/>
            <w:vAlign w:val="center"/>
          </w:tcPr>
          <w:p w14:paraId="619A4E89" w14:textId="77777777" w:rsidR="009A68EC" w:rsidRDefault="007F6AA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A68EC" w14:paraId="5D96ABEF" w14:textId="77777777">
        <w:tc>
          <w:tcPr>
            <w:tcW w:w="2196" w:type="dxa"/>
            <w:shd w:val="clear" w:color="auto" w:fill="E6E6E6"/>
            <w:vAlign w:val="center"/>
          </w:tcPr>
          <w:p w14:paraId="2BF45B80" w14:textId="77777777" w:rsidR="009A68EC" w:rsidRDefault="007F6AA4">
            <w:r>
              <w:t>石灰砂浆</w:t>
            </w:r>
          </w:p>
        </w:tc>
        <w:tc>
          <w:tcPr>
            <w:tcW w:w="1018" w:type="dxa"/>
            <w:vAlign w:val="center"/>
          </w:tcPr>
          <w:p w14:paraId="5866F745" w14:textId="77777777" w:rsidR="009A68EC" w:rsidRDefault="007F6AA4">
            <w:r>
              <w:t>0.810</w:t>
            </w:r>
          </w:p>
        </w:tc>
        <w:tc>
          <w:tcPr>
            <w:tcW w:w="1030" w:type="dxa"/>
            <w:vAlign w:val="center"/>
          </w:tcPr>
          <w:p w14:paraId="0128EDA2" w14:textId="77777777" w:rsidR="009A68EC" w:rsidRDefault="007F6AA4">
            <w:r>
              <w:t>10.070</w:t>
            </w:r>
          </w:p>
        </w:tc>
        <w:tc>
          <w:tcPr>
            <w:tcW w:w="848" w:type="dxa"/>
            <w:vAlign w:val="center"/>
          </w:tcPr>
          <w:p w14:paraId="1A3111FB" w14:textId="77777777" w:rsidR="009A68EC" w:rsidRDefault="007F6AA4">
            <w:r>
              <w:t>1600.0</w:t>
            </w:r>
          </w:p>
        </w:tc>
        <w:tc>
          <w:tcPr>
            <w:tcW w:w="1018" w:type="dxa"/>
            <w:vAlign w:val="center"/>
          </w:tcPr>
          <w:p w14:paraId="678B9184" w14:textId="77777777" w:rsidR="009A68EC" w:rsidRDefault="007F6AA4">
            <w:r>
              <w:t>1050.0</w:t>
            </w:r>
          </w:p>
        </w:tc>
        <w:tc>
          <w:tcPr>
            <w:tcW w:w="1188" w:type="dxa"/>
            <w:vAlign w:val="center"/>
          </w:tcPr>
          <w:p w14:paraId="705A574B" w14:textId="77777777" w:rsidR="009A68EC" w:rsidRDefault="007F6AA4">
            <w:r>
              <w:t>0.0443</w:t>
            </w:r>
          </w:p>
        </w:tc>
        <w:tc>
          <w:tcPr>
            <w:tcW w:w="1516" w:type="dxa"/>
            <w:vAlign w:val="center"/>
          </w:tcPr>
          <w:p w14:paraId="54D3D4C7" w14:textId="77777777" w:rsidR="009A68EC" w:rsidRDefault="007F6AA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A68EC" w14:paraId="2A98A214" w14:textId="77777777">
        <w:tc>
          <w:tcPr>
            <w:tcW w:w="2196" w:type="dxa"/>
            <w:shd w:val="clear" w:color="auto" w:fill="E6E6E6"/>
            <w:vAlign w:val="center"/>
          </w:tcPr>
          <w:p w14:paraId="784EE143" w14:textId="77777777" w:rsidR="009A68EC" w:rsidRDefault="007F6AA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524C7B2" w14:textId="77777777" w:rsidR="009A68EC" w:rsidRDefault="007F6AA4">
            <w:r>
              <w:t>1.740</w:t>
            </w:r>
          </w:p>
        </w:tc>
        <w:tc>
          <w:tcPr>
            <w:tcW w:w="1030" w:type="dxa"/>
            <w:vAlign w:val="center"/>
          </w:tcPr>
          <w:p w14:paraId="6F0DB0FB" w14:textId="77777777" w:rsidR="009A68EC" w:rsidRDefault="007F6AA4">
            <w:r>
              <w:t>17.200</w:t>
            </w:r>
          </w:p>
        </w:tc>
        <w:tc>
          <w:tcPr>
            <w:tcW w:w="848" w:type="dxa"/>
            <w:vAlign w:val="center"/>
          </w:tcPr>
          <w:p w14:paraId="7B4B8BA9" w14:textId="77777777" w:rsidR="009A68EC" w:rsidRDefault="007F6AA4">
            <w:r>
              <w:t>2500.0</w:t>
            </w:r>
          </w:p>
        </w:tc>
        <w:tc>
          <w:tcPr>
            <w:tcW w:w="1018" w:type="dxa"/>
            <w:vAlign w:val="center"/>
          </w:tcPr>
          <w:p w14:paraId="1C39C39D" w14:textId="77777777" w:rsidR="009A68EC" w:rsidRDefault="007F6AA4">
            <w:r>
              <w:t>920.0</w:t>
            </w:r>
          </w:p>
        </w:tc>
        <w:tc>
          <w:tcPr>
            <w:tcW w:w="1188" w:type="dxa"/>
            <w:vAlign w:val="center"/>
          </w:tcPr>
          <w:p w14:paraId="6F122331" w14:textId="77777777" w:rsidR="009A68EC" w:rsidRDefault="007F6AA4">
            <w:r>
              <w:t>0.0158</w:t>
            </w:r>
          </w:p>
        </w:tc>
        <w:tc>
          <w:tcPr>
            <w:tcW w:w="1516" w:type="dxa"/>
            <w:vAlign w:val="center"/>
          </w:tcPr>
          <w:p w14:paraId="25DD01BE" w14:textId="77777777" w:rsidR="009A68EC" w:rsidRDefault="007F6AA4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A68EC" w14:paraId="7083AB9C" w14:textId="77777777">
        <w:tc>
          <w:tcPr>
            <w:tcW w:w="2196" w:type="dxa"/>
            <w:shd w:val="clear" w:color="auto" w:fill="E6E6E6"/>
            <w:vAlign w:val="center"/>
          </w:tcPr>
          <w:p w14:paraId="3C8E9AC1" w14:textId="77777777" w:rsidR="009A68EC" w:rsidRDefault="007F6AA4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45D3AE83" w14:textId="77777777" w:rsidR="009A68EC" w:rsidRDefault="007F6AA4">
            <w:r>
              <w:t>0.930</w:t>
            </w:r>
          </w:p>
        </w:tc>
        <w:tc>
          <w:tcPr>
            <w:tcW w:w="1030" w:type="dxa"/>
            <w:vAlign w:val="center"/>
          </w:tcPr>
          <w:p w14:paraId="64DAAD9B" w14:textId="77777777" w:rsidR="009A68EC" w:rsidRDefault="007F6AA4">
            <w:r>
              <w:t>11.306</w:t>
            </w:r>
          </w:p>
        </w:tc>
        <w:tc>
          <w:tcPr>
            <w:tcW w:w="848" w:type="dxa"/>
            <w:vAlign w:val="center"/>
          </w:tcPr>
          <w:p w14:paraId="3443013B" w14:textId="77777777" w:rsidR="009A68EC" w:rsidRDefault="007F6AA4">
            <w:r>
              <w:t>1800.0</w:t>
            </w:r>
          </w:p>
        </w:tc>
        <w:tc>
          <w:tcPr>
            <w:tcW w:w="1018" w:type="dxa"/>
            <w:vAlign w:val="center"/>
          </w:tcPr>
          <w:p w14:paraId="0992F9D2" w14:textId="77777777" w:rsidR="009A68EC" w:rsidRDefault="007F6AA4">
            <w:r>
              <w:t>1050.0</w:t>
            </w:r>
          </w:p>
        </w:tc>
        <w:tc>
          <w:tcPr>
            <w:tcW w:w="1188" w:type="dxa"/>
            <w:vAlign w:val="center"/>
          </w:tcPr>
          <w:p w14:paraId="6686A868" w14:textId="77777777" w:rsidR="009A68EC" w:rsidRDefault="007F6AA4">
            <w:r>
              <w:t>0.0000</w:t>
            </w:r>
          </w:p>
        </w:tc>
        <w:tc>
          <w:tcPr>
            <w:tcW w:w="1516" w:type="dxa"/>
            <w:vAlign w:val="center"/>
          </w:tcPr>
          <w:p w14:paraId="56F783AF" w14:textId="77777777" w:rsidR="009A68EC" w:rsidRDefault="009A68EC">
            <w:pPr>
              <w:rPr>
                <w:sz w:val="18"/>
                <w:szCs w:val="18"/>
              </w:rPr>
            </w:pPr>
          </w:p>
        </w:tc>
      </w:tr>
      <w:tr w:rsidR="009A68EC" w14:paraId="66B5ECE6" w14:textId="77777777">
        <w:tc>
          <w:tcPr>
            <w:tcW w:w="2196" w:type="dxa"/>
            <w:shd w:val="clear" w:color="auto" w:fill="E6E6E6"/>
            <w:vAlign w:val="center"/>
          </w:tcPr>
          <w:p w14:paraId="065B741D" w14:textId="77777777" w:rsidR="009A68EC" w:rsidRDefault="007F6AA4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7D823A7F" w14:textId="77777777" w:rsidR="009A68EC" w:rsidRDefault="007F6AA4">
            <w:r>
              <w:t>0.060</w:t>
            </w:r>
          </w:p>
        </w:tc>
        <w:tc>
          <w:tcPr>
            <w:tcW w:w="1030" w:type="dxa"/>
            <w:vAlign w:val="center"/>
          </w:tcPr>
          <w:p w14:paraId="080B22A9" w14:textId="77777777" w:rsidR="009A68EC" w:rsidRDefault="007F6AA4">
            <w:r>
              <w:t>1.020</w:t>
            </w:r>
          </w:p>
        </w:tc>
        <w:tc>
          <w:tcPr>
            <w:tcW w:w="848" w:type="dxa"/>
            <w:vAlign w:val="center"/>
          </w:tcPr>
          <w:p w14:paraId="2E3D5F13" w14:textId="77777777" w:rsidR="009A68EC" w:rsidRDefault="007F6AA4">
            <w:r>
              <w:t>230.0</w:t>
            </w:r>
          </w:p>
        </w:tc>
        <w:tc>
          <w:tcPr>
            <w:tcW w:w="1018" w:type="dxa"/>
            <w:vAlign w:val="center"/>
          </w:tcPr>
          <w:p w14:paraId="03751FCB" w14:textId="77777777" w:rsidR="009A68EC" w:rsidRDefault="007F6AA4">
            <w:r>
              <w:t>1036.0</w:t>
            </w:r>
          </w:p>
        </w:tc>
        <w:tc>
          <w:tcPr>
            <w:tcW w:w="1188" w:type="dxa"/>
            <w:vAlign w:val="center"/>
          </w:tcPr>
          <w:p w14:paraId="3F515197" w14:textId="77777777" w:rsidR="009A68EC" w:rsidRDefault="007F6AA4">
            <w:r>
              <w:t>0.0000</w:t>
            </w:r>
          </w:p>
        </w:tc>
        <w:tc>
          <w:tcPr>
            <w:tcW w:w="1516" w:type="dxa"/>
            <w:vAlign w:val="center"/>
          </w:tcPr>
          <w:p w14:paraId="2DB3D317" w14:textId="77777777" w:rsidR="009A68EC" w:rsidRDefault="009A68EC">
            <w:pPr>
              <w:rPr>
                <w:sz w:val="18"/>
                <w:szCs w:val="18"/>
              </w:rPr>
            </w:pPr>
          </w:p>
        </w:tc>
      </w:tr>
      <w:tr w:rsidR="009A68EC" w14:paraId="6FF7C2C1" w14:textId="77777777">
        <w:tc>
          <w:tcPr>
            <w:tcW w:w="2196" w:type="dxa"/>
            <w:shd w:val="clear" w:color="auto" w:fill="E6E6E6"/>
            <w:vAlign w:val="center"/>
          </w:tcPr>
          <w:p w14:paraId="6C4E21B2" w14:textId="77777777" w:rsidR="009A68EC" w:rsidRDefault="007F6AA4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0C6FAA52" w14:textId="77777777" w:rsidR="009A68EC" w:rsidRDefault="007F6AA4">
            <w:r>
              <w:t>0.140</w:t>
            </w:r>
          </w:p>
        </w:tc>
        <w:tc>
          <w:tcPr>
            <w:tcW w:w="1030" w:type="dxa"/>
            <w:vAlign w:val="center"/>
          </w:tcPr>
          <w:p w14:paraId="32E5BA9F" w14:textId="77777777" w:rsidR="009A68EC" w:rsidRDefault="007F6AA4">
            <w:r>
              <w:t>2.256</w:t>
            </w:r>
          </w:p>
        </w:tc>
        <w:tc>
          <w:tcPr>
            <w:tcW w:w="848" w:type="dxa"/>
            <w:vAlign w:val="center"/>
          </w:tcPr>
          <w:p w14:paraId="32352D65" w14:textId="77777777" w:rsidR="009A68EC" w:rsidRDefault="007F6AA4">
            <w:r>
              <w:t>500.0</w:t>
            </w:r>
          </w:p>
        </w:tc>
        <w:tc>
          <w:tcPr>
            <w:tcW w:w="1018" w:type="dxa"/>
            <w:vAlign w:val="center"/>
          </w:tcPr>
          <w:p w14:paraId="3D1B480B" w14:textId="77777777" w:rsidR="009A68EC" w:rsidRDefault="007F6AA4">
            <w:r>
              <w:t>1000.0</w:t>
            </w:r>
          </w:p>
        </w:tc>
        <w:tc>
          <w:tcPr>
            <w:tcW w:w="1188" w:type="dxa"/>
            <w:vAlign w:val="center"/>
          </w:tcPr>
          <w:p w14:paraId="5AA7AB5B" w14:textId="77777777" w:rsidR="009A68EC" w:rsidRDefault="007F6AA4">
            <w:r>
              <w:t>0.0000</w:t>
            </w:r>
          </w:p>
        </w:tc>
        <w:tc>
          <w:tcPr>
            <w:tcW w:w="1516" w:type="dxa"/>
            <w:vAlign w:val="center"/>
          </w:tcPr>
          <w:p w14:paraId="6D65A855" w14:textId="77777777" w:rsidR="009A68EC" w:rsidRDefault="009A68EC">
            <w:pPr>
              <w:rPr>
                <w:sz w:val="18"/>
                <w:szCs w:val="18"/>
              </w:rPr>
            </w:pPr>
          </w:p>
        </w:tc>
      </w:tr>
      <w:tr w:rsidR="009A68EC" w14:paraId="7E49720D" w14:textId="77777777">
        <w:tc>
          <w:tcPr>
            <w:tcW w:w="2196" w:type="dxa"/>
            <w:shd w:val="clear" w:color="auto" w:fill="E6E6E6"/>
            <w:vAlign w:val="center"/>
          </w:tcPr>
          <w:p w14:paraId="0EF76C50" w14:textId="77777777" w:rsidR="009A68EC" w:rsidRDefault="007F6AA4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502F8D4" w14:textId="77777777" w:rsidR="009A68EC" w:rsidRDefault="007F6AA4">
            <w:r>
              <w:t>0.170</w:t>
            </w:r>
          </w:p>
        </w:tc>
        <w:tc>
          <w:tcPr>
            <w:tcW w:w="1030" w:type="dxa"/>
            <w:vAlign w:val="center"/>
          </w:tcPr>
          <w:p w14:paraId="1E10A699" w14:textId="77777777" w:rsidR="009A68EC" w:rsidRDefault="007F6AA4">
            <w:r>
              <w:t>3.302</w:t>
            </w:r>
          </w:p>
        </w:tc>
        <w:tc>
          <w:tcPr>
            <w:tcW w:w="848" w:type="dxa"/>
            <w:vAlign w:val="center"/>
          </w:tcPr>
          <w:p w14:paraId="7FD3FD4A" w14:textId="77777777" w:rsidR="009A68EC" w:rsidRDefault="007F6AA4">
            <w:r>
              <w:t>600.0</w:t>
            </w:r>
          </w:p>
        </w:tc>
        <w:tc>
          <w:tcPr>
            <w:tcW w:w="1018" w:type="dxa"/>
            <w:vAlign w:val="center"/>
          </w:tcPr>
          <w:p w14:paraId="02A90B8E" w14:textId="77777777" w:rsidR="009A68EC" w:rsidRDefault="007F6AA4">
            <w:r>
              <w:t>1470.0</w:t>
            </w:r>
          </w:p>
        </w:tc>
        <w:tc>
          <w:tcPr>
            <w:tcW w:w="1188" w:type="dxa"/>
            <w:vAlign w:val="center"/>
          </w:tcPr>
          <w:p w14:paraId="2A2CE9E1" w14:textId="77777777" w:rsidR="009A68EC" w:rsidRDefault="007F6AA4">
            <w:r>
              <w:t>0.0000</w:t>
            </w:r>
          </w:p>
        </w:tc>
        <w:tc>
          <w:tcPr>
            <w:tcW w:w="1516" w:type="dxa"/>
            <w:vAlign w:val="center"/>
          </w:tcPr>
          <w:p w14:paraId="1815256D" w14:textId="77777777" w:rsidR="009A68EC" w:rsidRDefault="009A68EC">
            <w:pPr>
              <w:rPr>
                <w:sz w:val="18"/>
                <w:szCs w:val="18"/>
              </w:rPr>
            </w:pPr>
          </w:p>
        </w:tc>
      </w:tr>
      <w:tr w:rsidR="009A68EC" w14:paraId="631C4629" w14:textId="77777777">
        <w:tc>
          <w:tcPr>
            <w:tcW w:w="2196" w:type="dxa"/>
            <w:shd w:val="clear" w:color="auto" w:fill="E6E6E6"/>
            <w:vAlign w:val="center"/>
          </w:tcPr>
          <w:p w14:paraId="62A96A69" w14:textId="77777777" w:rsidR="009A68EC" w:rsidRDefault="007F6AA4">
            <w:r>
              <w:lastRenderedPageBreak/>
              <w:t>硬质聚氨酯泡沫塑料</w:t>
            </w:r>
          </w:p>
        </w:tc>
        <w:tc>
          <w:tcPr>
            <w:tcW w:w="1018" w:type="dxa"/>
            <w:vAlign w:val="center"/>
          </w:tcPr>
          <w:p w14:paraId="18642A92" w14:textId="77777777" w:rsidR="009A68EC" w:rsidRDefault="007F6AA4">
            <w:r>
              <w:t>0.024</w:t>
            </w:r>
          </w:p>
        </w:tc>
        <w:tc>
          <w:tcPr>
            <w:tcW w:w="1030" w:type="dxa"/>
            <w:vAlign w:val="center"/>
          </w:tcPr>
          <w:p w14:paraId="55C1D025" w14:textId="77777777" w:rsidR="009A68EC" w:rsidRDefault="007F6AA4">
            <w:r>
              <w:t>0.280</w:t>
            </w:r>
          </w:p>
        </w:tc>
        <w:tc>
          <w:tcPr>
            <w:tcW w:w="848" w:type="dxa"/>
            <w:vAlign w:val="center"/>
          </w:tcPr>
          <w:p w14:paraId="075B029F" w14:textId="77777777" w:rsidR="009A68EC" w:rsidRDefault="007F6AA4">
            <w:r>
              <w:t>30.0</w:t>
            </w:r>
          </w:p>
        </w:tc>
        <w:tc>
          <w:tcPr>
            <w:tcW w:w="1018" w:type="dxa"/>
            <w:vAlign w:val="center"/>
          </w:tcPr>
          <w:p w14:paraId="498045CF" w14:textId="77777777" w:rsidR="009A68EC" w:rsidRDefault="007F6AA4">
            <w:r>
              <w:t>1500.0</w:t>
            </w:r>
          </w:p>
        </w:tc>
        <w:tc>
          <w:tcPr>
            <w:tcW w:w="1188" w:type="dxa"/>
            <w:vAlign w:val="center"/>
          </w:tcPr>
          <w:p w14:paraId="5902EAF1" w14:textId="77777777" w:rsidR="009A68EC" w:rsidRDefault="007F6AA4">
            <w:r>
              <w:t>0.0000</w:t>
            </w:r>
          </w:p>
        </w:tc>
        <w:tc>
          <w:tcPr>
            <w:tcW w:w="1516" w:type="dxa"/>
            <w:vAlign w:val="center"/>
          </w:tcPr>
          <w:p w14:paraId="5FFC0A19" w14:textId="77777777" w:rsidR="009A68EC" w:rsidRDefault="009A68EC">
            <w:pPr>
              <w:rPr>
                <w:sz w:val="18"/>
                <w:szCs w:val="18"/>
              </w:rPr>
            </w:pPr>
          </w:p>
        </w:tc>
      </w:tr>
      <w:tr w:rsidR="009A68EC" w14:paraId="6AFD9885" w14:textId="77777777">
        <w:tc>
          <w:tcPr>
            <w:tcW w:w="2196" w:type="dxa"/>
            <w:shd w:val="clear" w:color="auto" w:fill="E6E6E6"/>
            <w:vAlign w:val="center"/>
          </w:tcPr>
          <w:p w14:paraId="4EBC6E02" w14:textId="77777777" w:rsidR="009A68EC" w:rsidRDefault="007F6AA4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2DD517C6" w14:textId="77777777" w:rsidR="009A68EC" w:rsidRDefault="007F6AA4">
            <w:r>
              <w:t>0.870</w:t>
            </w:r>
          </w:p>
        </w:tc>
        <w:tc>
          <w:tcPr>
            <w:tcW w:w="1030" w:type="dxa"/>
            <w:vAlign w:val="center"/>
          </w:tcPr>
          <w:p w14:paraId="62FDC09F" w14:textId="77777777" w:rsidR="009A68EC" w:rsidRDefault="007F6AA4">
            <w:r>
              <w:t>10.750</w:t>
            </w:r>
          </w:p>
        </w:tc>
        <w:tc>
          <w:tcPr>
            <w:tcW w:w="848" w:type="dxa"/>
            <w:vAlign w:val="center"/>
          </w:tcPr>
          <w:p w14:paraId="3BD38EB8" w14:textId="77777777" w:rsidR="009A68EC" w:rsidRDefault="007F6AA4">
            <w:r>
              <w:t>1700.0</w:t>
            </w:r>
          </w:p>
        </w:tc>
        <w:tc>
          <w:tcPr>
            <w:tcW w:w="1018" w:type="dxa"/>
            <w:vAlign w:val="center"/>
          </w:tcPr>
          <w:p w14:paraId="3E170575" w14:textId="77777777" w:rsidR="009A68EC" w:rsidRDefault="007F6AA4">
            <w:r>
              <w:t>1050.0</w:t>
            </w:r>
          </w:p>
        </w:tc>
        <w:tc>
          <w:tcPr>
            <w:tcW w:w="1188" w:type="dxa"/>
            <w:vAlign w:val="center"/>
          </w:tcPr>
          <w:p w14:paraId="14392077" w14:textId="77777777" w:rsidR="009A68EC" w:rsidRDefault="007F6AA4">
            <w:r>
              <w:t>0.0975</w:t>
            </w:r>
          </w:p>
        </w:tc>
        <w:tc>
          <w:tcPr>
            <w:tcW w:w="1516" w:type="dxa"/>
            <w:vAlign w:val="center"/>
          </w:tcPr>
          <w:p w14:paraId="6E9F293A" w14:textId="77777777" w:rsidR="009A68EC" w:rsidRDefault="007F6AA4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9A68EC" w14:paraId="0AFB01AB" w14:textId="77777777">
        <w:tc>
          <w:tcPr>
            <w:tcW w:w="2196" w:type="dxa"/>
            <w:shd w:val="clear" w:color="auto" w:fill="E6E6E6"/>
            <w:vAlign w:val="center"/>
          </w:tcPr>
          <w:p w14:paraId="1DD1094D" w14:textId="77777777" w:rsidR="009A68EC" w:rsidRDefault="007F6AA4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775E807F" w14:textId="77777777" w:rsidR="009A68EC" w:rsidRDefault="007F6AA4">
            <w:r>
              <w:t>0.110</w:t>
            </w:r>
          </w:p>
        </w:tc>
        <w:tc>
          <w:tcPr>
            <w:tcW w:w="1030" w:type="dxa"/>
            <w:vAlign w:val="center"/>
          </w:tcPr>
          <w:p w14:paraId="7F748ACF" w14:textId="77777777" w:rsidR="009A68EC" w:rsidRDefault="007F6AA4">
            <w:r>
              <w:t>2.260</w:t>
            </w:r>
          </w:p>
        </w:tc>
        <w:tc>
          <w:tcPr>
            <w:tcW w:w="848" w:type="dxa"/>
            <w:vAlign w:val="center"/>
          </w:tcPr>
          <w:p w14:paraId="34FE1F03" w14:textId="77777777" w:rsidR="009A68EC" w:rsidRDefault="007F6AA4">
            <w:r>
              <w:t>425.0</w:t>
            </w:r>
          </w:p>
        </w:tc>
        <w:tc>
          <w:tcPr>
            <w:tcW w:w="1018" w:type="dxa"/>
            <w:vAlign w:val="center"/>
          </w:tcPr>
          <w:p w14:paraId="13F87AA7" w14:textId="77777777" w:rsidR="009A68EC" w:rsidRDefault="007F6AA4">
            <w:r>
              <w:t>1502.0</w:t>
            </w:r>
          </w:p>
        </w:tc>
        <w:tc>
          <w:tcPr>
            <w:tcW w:w="1188" w:type="dxa"/>
            <w:vAlign w:val="center"/>
          </w:tcPr>
          <w:p w14:paraId="3E8613DD" w14:textId="77777777" w:rsidR="009A68EC" w:rsidRDefault="007F6AA4">
            <w:r>
              <w:t>0.0000</w:t>
            </w:r>
          </w:p>
        </w:tc>
        <w:tc>
          <w:tcPr>
            <w:tcW w:w="1516" w:type="dxa"/>
            <w:vAlign w:val="center"/>
          </w:tcPr>
          <w:p w14:paraId="38B4CBCB" w14:textId="77777777" w:rsidR="009A68EC" w:rsidRDefault="009A68EC">
            <w:pPr>
              <w:rPr>
                <w:sz w:val="18"/>
                <w:szCs w:val="18"/>
              </w:rPr>
            </w:pPr>
          </w:p>
        </w:tc>
      </w:tr>
    </w:tbl>
    <w:p w14:paraId="5A7BA535" w14:textId="77777777" w:rsidR="009A68EC" w:rsidRDefault="007F6AA4">
      <w:pPr>
        <w:pStyle w:val="2"/>
        <w:widowControl w:val="0"/>
        <w:rPr>
          <w:kern w:val="2"/>
        </w:rPr>
      </w:pPr>
      <w:bookmarkStart w:id="58" w:name="_Toc91954642"/>
      <w:r>
        <w:rPr>
          <w:kern w:val="2"/>
        </w:rPr>
        <w:t>屋顶</w:t>
      </w:r>
      <w:bookmarkEnd w:id="58"/>
    </w:p>
    <w:p w14:paraId="547DC2E9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59" w:name="_Toc91954643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A68EC" w14:paraId="0E954B3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7AB4A9E" w14:textId="77777777" w:rsidR="009A68EC" w:rsidRDefault="007F6AA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A97C6" w14:textId="77777777" w:rsidR="009A68EC" w:rsidRDefault="007F6AA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D2A86" w14:textId="77777777" w:rsidR="009A68EC" w:rsidRDefault="007F6AA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514DF" w14:textId="77777777" w:rsidR="009A68EC" w:rsidRDefault="007F6AA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8E8B37" w14:textId="77777777" w:rsidR="009A68EC" w:rsidRDefault="007F6AA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7F70D5" w14:textId="77777777" w:rsidR="009A68EC" w:rsidRDefault="007F6AA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186987" w14:textId="77777777" w:rsidR="009A68EC" w:rsidRDefault="007F6AA4">
            <w:pPr>
              <w:jc w:val="center"/>
            </w:pPr>
            <w:r>
              <w:t>热惰性指标</w:t>
            </w:r>
          </w:p>
        </w:tc>
      </w:tr>
      <w:tr w:rsidR="009A68EC" w14:paraId="70FF58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7266E7" w14:textId="77777777" w:rsidR="009A68EC" w:rsidRDefault="009A68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E26611" w14:textId="77777777" w:rsidR="009A68EC" w:rsidRDefault="007F6AA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724BDA" w14:textId="77777777" w:rsidR="009A68EC" w:rsidRDefault="007F6AA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D4D471" w14:textId="77777777" w:rsidR="009A68EC" w:rsidRDefault="007F6AA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E6E2C6" w14:textId="77777777" w:rsidR="009A68EC" w:rsidRDefault="007F6AA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9672D1" w14:textId="77777777" w:rsidR="009A68EC" w:rsidRDefault="007F6AA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BF67D6" w14:textId="77777777" w:rsidR="009A68EC" w:rsidRDefault="007F6AA4">
            <w:pPr>
              <w:jc w:val="center"/>
            </w:pPr>
            <w:r>
              <w:t>D=R*S</w:t>
            </w:r>
          </w:p>
        </w:tc>
      </w:tr>
      <w:tr w:rsidR="009A68EC" w14:paraId="0F2E8A0C" w14:textId="77777777">
        <w:tc>
          <w:tcPr>
            <w:tcW w:w="3345" w:type="dxa"/>
            <w:vAlign w:val="center"/>
          </w:tcPr>
          <w:p w14:paraId="0EE5C117" w14:textId="77777777" w:rsidR="009A68EC" w:rsidRDefault="007F6AA4">
            <w:r>
              <w:t>水泥砂浆</w:t>
            </w:r>
          </w:p>
        </w:tc>
        <w:tc>
          <w:tcPr>
            <w:tcW w:w="848" w:type="dxa"/>
            <w:vAlign w:val="center"/>
          </w:tcPr>
          <w:p w14:paraId="1F2D38A5" w14:textId="77777777" w:rsidR="009A68EC" w:rsidRDefault="007F6AA4">
            <w:r>
              <w:t>30</w:t>
            </w:r>
          </w:p>
        </w:tc>
        <w:tc>
          <w:tcPr>
            <w:tcW w:w="1075" w:type="dxa"/>
            <w:vAlign w:val="center"/>
          </w:tcPr>
          <w:p w14:paraId="24E2C8A4" w14:textId="77777777" w:rsidR="009A68EC" w:rsidRDefault="007F6AA4">
            <w:r>
              <w:t>0.930</w:t>
            </w:r>
          </w:p>
        </w:tc>
        <w:tc>
          <w:tcPr>
            <w:tcW w:w="1075" w:type="dxa"/>
            <w:vAlign w:val="center"/>
          </w:tcPr>
          <w:p w14:paraId="2B3805FC" w14:textId="77777777" w:rsidR="009A68EC" w:rsidRDefault="007F6AA4">
            <w:r>
              <w:t>11.370</w:t>
            </w:r>
          </w:p>
        </w:tc>
        <w:tc>
          <w:tcPr>
            <w:tcW w:w="848" w:type="dxa"/>
            <w:vAlign w:val="center"/>
          </w:tcPr>
          <w:p w14:paraId="1F4A5630" w14:textId="77777777" w:rsidR="009A68EC" w:rsidRDefault="007F6AA4">
            <w:r>
              <w:t>1.00</w:t>
            </w:r>
          </w:p>
        </w:tc>
        <w:tc>
          <w:tcPr>
            <w:tcW w:w="1075" w:type="dxa"/>
            <w:vAlign w:val="center"/>
          </w:tcPr>
          <w:p w14:paraId="01D9276A" w14:textId="77777777" w:rsidR="009A68EC" w:rsidRDefault="007F6AA4">
            <w:r>
              <w:t>0.032</w:t>
            </w:r>
          </w:p>
        </w:tc>
        <w:tc>
          <w:tcPr>
            <w:tcW w:w="1064" w:type="dxa"/>
            <w:vAlign w:val="center"/>
          </w:tcPr>
          <w:p w14:paraId="02C9B4ED" w14:textId="77777777" w:rsidR="009A68EC" w:rsidRDefault="007F6AA4">
            <w:r>
              <w:t>0.367</w:t>
            </w:r>
          </w:p>
        </w:tc>
      </w:tr>
      <w:tr w:rsidR="009A68EC" w14:paraId="18F411F0" w14:textId="77777777">
        <w:tc>
          <w:tcPr>
            <w:tcW w:w="3345" w:type="dxa"/>
            <w:vAlign w:val="center"/>
          </w:tcPr>
          <w:p w14:paraId="07729D57" w14:textId="77777777" w:rsidR="009A68EC" w:rsidRDefault="007F6AA4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0ABA2F" w14:textId="77777777" w:rsidR="009A68EC" w:rsidRDefault="007F6AA4">
            <w:r>
              <w:t>20</w:t>
            </w:r>
          </w:p>
        </w:tc>
        <w:tc>
          <w:tcPr>
            <w:tcW w:w="1075" w:type="dxa"/>
            <w:vAlign w:val="center"/>
          </w:tcPr>
          <w:p w14:paraId="5D9591D4" w14:textId="77777777" w:rsidR="009A68EC" w:rsidRDefault="007F6AA4">
            <w:r>
              <w:t>0.170</w:t>
            </w:r>
          </w:p>
        </w:tc>
        <w:tc>
          <w:tcPr>
            <w:tcW w:w="1075" w:type="dxa"/>
            <w:vAlign w:val="center"/>
          </w:tcPr>
          <w:p w14:paraId="4E086A33" w14:textId="77777777" w:rsidR="009A68EC" w:rsidRDefault="007F6AA4">
            <w:r>
              <w:t>3.302</w:t>
            </w:r>
          </w:p>
        </w:tc>
        <w:tc>
          <w:tcPr>
            <w:tcW w:w="848" w:type="dxa"/>
            <w:vAlign w:val="center"/>
          </w:tcPr>
          <w:p w14:paraId="33DF0DDB" w14:textId="77777777" w:rsidR="009A68EC" w:rsidRDefault="007F6AA4">
            <w:r>
              <w:t>1.00</w:t>
            </w:r>
          </w:p>
        </w:tc>
        <w:tc>
          <w:tcPr>
            <w:tcW w:w="1075" w:type="dxa"/>
            <w:vAlign w:val="center"/>
          </w:tcPr>
          <w:p w14:paraId="0F23508C" w14:textId="77777777" w:rsidR="009A68EC" w:rsidRDefault="007F6AA4">
            <w:r>
              <w:t>0.118</w:t>
            </w:r>
          </w:p>
        </w:tc>
        <w:tc>
          <w:tcPr>
            <w:tcW w:w="1064" w:type="dxa"/>
            <w:vAlign w:val="center"/>
          </w:tcPr>
          <w:p w14:paraId="58D5B0FF" w14:textId="77777777" w:rsidR="009A68EC" w:rsidRDefault="007F6AA4">
            <w:r>
              <w:t>0.388</w:t>
            </w:r>
          </w:p>
        </w:tc>
      </w:tr>
      <w:tr w:rsidR="009A68EC" w14:paraId="0B2391F0" w14:textId="77777777">
        <w:tc>
          <w:tcPr>
            <w:tcW w:w="3345" w:type="dxa"/>
            <w:vAlign w:val="center"/>
          </w:tcPr>
          <w:p w14:paraId="6660DBDB" w14:textId="77777777" w:rsidR="009A68EC" w:rsidRDefault="007F6AA4">
            <w:r>
              <w:t>硬质聚氨酯泡沫塑料</w:t>
            </w:r>
          </w:p>
        </w:tc>
        <w:tc>
          <w:tcPr>
            <w:tcW w:w="848" w:type="dxa"/>
            <w:vAlign w:val="center"/>
          </w:tcPr>
          <w:p w14:paraId="2CDF5F30" w14:textId="77777777" w:rsidR="009A68EC" w:rsidRDefault="007F6AA4">
            <w:r>
              <w:t>30</w:t>
            </w:r>
          </w:p>
        </w:tc>
        <w:tc>
          <w:tcPr>
            <w:tcW w:w="1075" w:type="dxa"/>
            <w:vAlign w:val="center"/>
          </w:tcPr>
          <w:p w14:paraId="10538D3B" w14:textId="77777777" w:rsidR="009A68EC" w:rsidRDefault="007F6AA4">
            <w:r>
              <w:t>0.024</w:t>
            </w:r>
          </w:p>
        </w:tc>
        <w:tc>
          <w:tcPr>
            <w:tcW w:w="1075" w:type="dxa"/>
            <w:vAlign w:val="center"/>
          </w:tcPr>
          <w:p w14:paraId="705DCD46" w14:textId="77777777" w:rsidR="009A68EC" w:rsidRDefault="007F6AA4">
            <w:r>
              <w:t>0.280</w:t>
            </w:r>
          </w:p>
        </w:tc>
        <w:tc>
          <w:tcPr>
            <w:tcW w:w="848" w:type="dxa"/>
            <w:vAlign w:val="center"/>
          </w:tcPr>
          <w:p w14:paraId="5998E326" w14:textId="77777777" w:rsidR="009A68EC" w:rsidRDefault="007F6AA4">
            <w:r>
              <w:t>1.10</w:t>
            </w:r>
          </w:p>
        </w:tc>
        <w:tc>
          <w:tcPr>
            <w:tcW w:w="1075" w:type="dxa"/>
            <w:vAlign w:val="center"/>
          </w:tcPr>
          <w:p w14:paraId="594F1839" w14:textId="77777777" w:rsidR="009A68EC" w:rsidRDefault="007F6AA4">
            <w:r>
              <w:t>1.136</w:t>
            </w:r>
          </w:p>
        </w:tc>
        <w:tc>
          <w:tcPr>
            <w:tcW w:w="1064" w:type="dxa"/>
            <w:vAlign w:val="center"/>
          </w:tcPr>
          <w:p w14:paraId="4A61205E" w14:textId="77777777" w:rsidR="009A68EC" w:rsidRDefault="007F6AA4">
            <w:r>
              <w:t>0.350</w:t>
            </w:r>
          </w:p>
        </w:tc>
      </w:tr>
      <w:tr w:rsidR="009A68EC" w14:paraId="64B06430" w14:textId="77777777">
        <w:tc>
          <w:tcPr>
            <w:tcW w:w="3345" w:type="dxa"/>
            <w:vAlign w:val="center"/>
          </w:tcPr>
          <w:p w14:paraId="6EA26B38" w14:textId="77777777" w:rsidR="009A68EC" w:rsidRDefault="007F6AA4">
            <w:r>
              <w:t>水泥砂浆</w:t>
            </w:r>
          </w:p>
        </w:tc>
        <w:tc>
          <w:tcPr>
            <w:tcW w:w="848" w:type="dxa"/>
            <w:vAlign w:val="center"/>
          </w:tcPr>
          <w:p w14:paraId="67F824AC" w14:textId="77777777" w:rsidR="009A68EC" w:rsidRDefault="007F6AA4">
            <w:r>
              <w:t>20</w:t>
            </w:r>
          </w:p>
        </w:tc>
        <w:tc>
          <w:tcPr>
            <w:tcW w:w="1075" w:type="dxa"/>
            <w:vAlign w:val="center"/>
          </w:tcPr>
          <w:p w14:paraId="35A3D8E4" w14:textId="77777777" w:rsidR="009A68EC" w:rsidRDefault="007F6AA4">
            <w:r>
              <w:t>0.930</w:t>
            </w:r>
          </w:p>
        </w:tc>
        <w:tc>
          <w:tcPr>
            <w:tcW w:w="1075" w:type="dxa"/>
            <w:vAlign w:val="center"/>
          </w:tcPr>
          <w:p w14:paraId="69C466B6" w14:textId="77777777" w:rsidR="009A68EC" w:rsidRDefault="007F6AA4">
            <w:r>
              <w:t>11.370</w:t>
            </w:r>
          </w:p>
        </w:tc>
        <w:tc>
          <w:tcPr>
            <w:tcW w:w="848" w:type="dxa"/>
            <w:vAlign w:val="center"/>
          </w:tcPr>
          <w:p w14:paraId="2EA543B0" w14:textId="77777777" w:rsidR="009A68EC" w:rsidRDefault="007F6AA4">
            <w:r>
              <w:t>1.00</w:t>
            </w:r>
          </w:p>
        </w:tc>
        <w:tc>
          <w:tcPr>
            <w:tcW w:w="1075" w:type="dxa"/>
            <w:vAlign w:val="center"/>
          </w:tcPr>
          <w:p w14:paraId="15227C2D" w14:textId="77777777" w:rsidR="009A68EC" w:rsidRDefault="007F6AA4">
            <w:r>
              <w:t>0.022</w:t>
            </w:r>
          </w:p>
        </w:tc>
        <w:tc>
          <w:tcPr>
            <w:tcW w:w="1064" w:type="dxa"/>
            <w:vAlign w:val="center"/>
          </w:tcPr>
          <w:p w14:paraId="67027787" w14:textId="77777777" w:rsidR="009A68EC" w:rsidRDefault="007F6AA4">
            <w:r>
              <w:t>0.245</w:t>
            </w:r>
          </w:p>
        </w:tc>
      </w:tr>
      <w:tr w:rsidR="009A68EC" w14:paraId="78D5952C" w14:textId="77777777">
        <w:tc>
          <w:tcPr>
            <w:tcW w:w="3345" w:type="dxa"/>
            <w:vAlign w:val="center"/>
          </w:tcPr>
          <w:p w14:paraId="5E005FB9" w14:textId="77777777" w:rsidR="009A68EC" w:rsidRDefault="007F6AA4">
            <w:r>
              <w:t>钢筋混凝土</w:t>
            </w:r>
          </w:p>
        </w:tc>
        <w:tc>
          <w:tcPr>
            <w:tcW w:w="848" w:type="dxa"/>
            <w:vAlign w:val="center"/>
          </w:tcPr>
          <w:p w14:paraId="4F6537B0" w14:textId="77777777" w:rsidR="009A68EC" w:rsidRDefault="007F6AA4">
            <w:r>
              <w:t>120</w:t>
            </w:r>
          </w:p>
        </w:tc>
        <w:tc>
          <w:tcPr>
            <w:tcW w:w="1075" w:type="dxa"/>
            <w:vAlign w:val="center"/>
          </w:tcPr>
          <w:p w14:paraId="791641F6" w14:textId="77777777" w:rsidR="009A68EC" w:rsidRDefault="007F6AA4">
            <w:r>
              <w:t>1.740</w:t>
            </w:r>
          </w:p>
        </w:tc>
        <w:tc>
          <w:tcPr>
            <w:tcW w:w="1075" w:type="dxa"/>
            <w:vAlign w:val="center"/>
          </w:tcPr>
          <w:p w14:paraId="65ED7134" w14:textId="77777777" w:rsidR="009A68EC" w:rsidRDefault="007F6AA4">
            <w:r>
              <w:t>17.200</w:t>
            </w:r>
          </w:p>
        </w:tc>
        <w:tc>
          <w:tcPr>
            <w:tcW w:w="848" w:type="dxa"/>
            <w:vAlign w:val="center"/>
          </w:tcPr>
          <w:p w14:paraId="611CB506" w14:textId="77777777" w:rsidR="009A68EC" w:rsidRDefault="007F6AA4">
            <w:r>
              <w:t>1.00</w:t>
            </w:r>
          </w:p>
        </w:tc>
        <w:tc>
          <w:tcPr>
            <w:tcW w:w="1075" w:type="dxa"/>
            <w:vAlign w:val="center"/>
          </w:tcPr>
          <w:p w14:paraId="25599EEB" w14:textId="77777777" w:rsidR="009A68EC" w:rsidRDefault="007F6AA4">
            <w:r>
              <w:t>0.069</w:t>
            </w:r>
          </w:p>
        </w:tc>
        <w:tc>
          <w:tcPr>
            <w:tcW w:w="1064" w:type="dxa"/>
            <w:vAlign w:val="center"/>
          </w:tcPr>
          <w:p w14:paraId="7A325AE2" w14:textId="77777777" w:rsidR="009A68EC" w:rsidRDefault="007F6AA4">
            <w:r>
              <w:t>1.186</w:t>
            </w:r>
          </w:p>
        </w:tc>
      </w:tr>
      <w:tr w:rsidR="009A68EC" w14:paraId="6931BEB1" w14:textId="77777777">
        <w:tc>
          <w:tcPr>
            <w:tcW w:w="3345" w:type="dxa"/>
            <w:vAlign w:val="center"/>
          </w:tcPr>
          <w:p w14:paraId="34C8A99A" w14:textId="77777777" w:rsidR="009A68EC" w:rsidRDefault="007F6AA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1F5316" w14:textId="77777777" w:rsidR="009A68EC" w:rsidRDefault="007F6AA4">
            <w:r>
              <w:t>220</w:t>
            </w:r>
          </w:p>
        </w:tc>
        <w:tc>
          <w:tcPr>
            <w:tcW w:w="1075" w:type="dxa"/>
            <w:vAlign w:val="center"/>
          </w:tcPr>
          <w:p w14:paraId="79C33A2C" w14:textId="77777777" w:rsidR="009A68EC" w:rsidRDefault="007F6AA4">
            <w:r>
              <w:t>－</w:t>
            </w:r>
          </w:p>
        </w:tc>
        <w:tc>
          <w:tcPr>
            <w:tcW w:w="1075" w:type="dxa"/>
            <w:vAlign w:val="center"/>
          </w:tcPr>
          <w:p w14:paraId="519B9941" w14:textId="77777777" w:rsidR="009A68EC" w:rsidRDefault="007F6AA4">
            <w:r>
              <w:t>－</w:t>
            </w:r>
          </w:p>
        </w:tc>
        <w:tc>
          <w:tcPr>
            <w:tcW w:w="848" w:type="dxa"/>
            <w:vAlign w:val="center"/>
          </w:tcPr>
          <w:p w14:paraId="59532269" w14:textId="77777777" w:rsidR="009A68EC" w:rsidRDefault="007F6AA4">
            <w:r>
              <w:t>－</w:t>
            </w:r>
          </w:p>
        </w:tc>
        <w:tc>
          <w:tcPr>
            <w:tcW w:w="1075" w:type="dxa"/>
            <w:vAlign w:val="center"/>
          </w:tcPr>
          <w:p w14:paraId="655C0124" w14:textId="77777777" w:rsidR="009A68EC" w:rsidRDefault="007F6AA4">
            <w:r>
              <w:t>1.377</w:t>
            </w:r>
          </w:p>
        </w:tc>
        <w:tc>
          <w:tcPr>
            <w:tcW w:w="1064" w:type="dxa"/>
            <w:vAlign w:val="center"/>
          </w:tcPr>
          <w:p w14:paraId="15A4AA9B" w14:textId="77777777" w:rsidR="009A68EC" w:rsidRDefault="007F6AA4">
            <w:r>
              <w:t>2.536</w:t>
            </w:r>
          </w:p>
        </w:tc>
      </w:tr>
      <w:tr w:rsidR="009A68EC" w14:paraId="14780AE1" w14:textId="77777777">
        <w:tc>
          <w:tcPr>
            <w:tcW w:w="3345" w:type="dxa"/>
            <w:shd w:val="clear" w:color="auto" w:fill="E6E6E6"/>
            <w:vAlign w:val="center"/>
          </w:tcPr>
          <w:p w14:paraId="346D89F5" w14:textId="77777777" w:rsidR="009A68EC" w:rsidRDefault="007F6AA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95246EE" w14:textId="77777777" w:rsidR="009A68EC" w:rsidRDefault="007F6AA4">
            <w:pPr>
              <w:jc w:val="center"/>
            </w:pPr>
            <w:r>
              <w:t>0.66</w:t>
            </w:r>
          </w:p>
        </w:tc>
      </w:tr>
    </w:tbl>
    <w:p w14:paraId="5C461B39" w14:textId="77777777" w:rsidR="009A68EC" w:rsidRDefault="009A68EC">
      <w:pPr>
        <w:widowControl w:val="0"/>
        <w:jc w:val="both"/>
        <w:rPr>
          <w:kern w:val="2"/>
          <w:szCs w:val="24"/>
          <w:lang w:val="en-US"/>
        </w:rPr>
      </w:pPr>
    </w:p>
    <w:p w14:paraId="088F5079" w14:textId="77777777" w:rsidR="009A68EC" w:rsidRDefault="007F6AA4">
      <w:pPr>
        <w:pStyle w:val="2"/>
        <w:widowControl w:val="0"/>
        <w:rPr>
          <w:kern w:val="2"/>
        </w:rPr>
      </w:pPr>
      <w:bookmarkStart w:id="60" w:name="_Toc91954644"/>
      <w:r>
        <w:rPr>
          <w:kern w:val="2"/>
        </w:rPr>
        <w:t>外墙</w:t>
      </w:r>
      <w:bookmarkEnd w:id="60"/>
    </w:p>
    <w:p w14:paraId="7D0EE19C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61" w:name="_Toc91954645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A68EC" w14:paraId="7B28AFB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F20B98" w14:textId="77777777" w:rsidR="009A68EC" w:rsidRDefault="007F6AA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B38BAD" w14:textId="77777777" w:rsidR="009A68EC" w:rsidRDefault="007F6AA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2544D" w14:textId="77777777" w:rsidR="009A68EC" w:rsidRDefault="007F6AA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68C965" w14:textId="77777777" w:rsidR="009A68EC" w:rsidRDefault="007F6AA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02DCBD" w14:textId="77777777" w:rsidR="009A68EC" w:rsidRDefault="007F6AA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DB2F94" w14:textId="77777777" w:rsidR="009A68EC" w:rsidRDefault="007F6AA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BD1058" w14:textId="77777777" w:rsidR="009A68EC" w:rsidRDefault="007F6AA4">
            <w:pPr>
              <w:jc w:val="center"/>
            </w:pPr>
            <w:r>
              <w:t>热惰性指标</w:t>
            </w:r>
          </w:p>
        </w:tc>
      </w:tr>
      <w:tr w:rsidR="009A68EC" w14:paraId="2888ED3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E9348D" w14:textId="77777777" w:rsidR="009A68EC" w:rsidRDefault="009A68E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91ECDA" w14:textId="77777777" w:rsidR="009A68EC" w:rsidRDefault="007F6AA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822B1" w14:textId="77777777" w:rsidR="009A68EC" w:rsidRDefault="007F6AA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79C52" w14:textId="77777777" w:rsidR="009A68EC" w:rsidRDefault="007F6AA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54BC3A" w14:textId="77777777" w:rsidR="009A68EC" w:rsidRDefault="007F6AA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5A6A8" w14:textId="77777777" w:rsidR="009A68EC" w:rsidRDefault="007F6AA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974D9A" w14:textId="77777777" w:rsidR="009A68EC" w:rsidRDefault="007F6AA4">
            <w:pPr>
              <w:jc w:val="center"/>
            </w:pPr>
            <w:r>
              <w:t>D=R*S</w:t>
            </w:r>
          </w:p>
        </w:tc>
      </w:tr>
      <w:tr w:rsidR="009A68EC" w14:paraId="30F3B373" w14:textId="77777777">
        <w:tc>
          <w:tcPr>
            <w:tcW w:w="3345" w:type="dxa"/>
            <w:vAlign w:val="center"/>
          </w:tcPr>
          <w:p w14:paraId="2801B392" w14:textId="77777777" w:rsidR="009A68EC" w:rsidRDefault="007F6AA4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6452B849" w14:textId="77777777" w:rsidR="009A68EC" w:rsidRDefault="007F6AA4">
            <w:r>
              <w:t>8</w:t>
            </w:r>
          </w:p>
        </w:tc>
        <w:tc>
          <w:tcPr>
            <w:tcW w:w="1075" w:type="dxa"/>
            <w:vAlign w:val="center"/>
          </w:tcPr>
          <w:p w14:paraId="5474B6F7" w14:textId="77777777" w:rsidR="009A68EC" w:rsidRDefault="007F6AA4">
            <w:r>
              <w:t>0.930</w:t>
            </w:r>
          </w:p>
        </w:tc>
        <w:tc>
          <w:tcPr>
            <w:tcW w:w="1075" w:type="dxa"/>
            <w:vAlign w:val="center"/>
          </w:tcPr>
          <w:p w14:paraId="1C9BF188" w14:textId="77777777" w:rsidR="009A68EC" w:rsidRDefault="007F6AA4">
            <w:r>
              <w:t>11.306</w:t>
            </w:r>
          </w:p>
        </w:tc>
        <w:tc>
          <w:tcPr>
            <w:tcW w:w="848" w:type="dxa"/>
            <w:vAlign w:val="center"/>
          </w:tcPr>
          <w:p w14:paraId="258DB30B" w14:textId="77777777" w:rsidR="009A68EC" w:rsidRDefault="007F6AA4">
            <w:r>
              <w:t>1.00</w:t>
            </w:r>
          </w:p>
        </w:tc>
        <w:tc>
          <w:tcPr>
            <w:tcW w:w="1075" w:type="dxa"/>
            <w:vAlign w:val="center"/>
          </w:tcPr>
          <w:p w14:paraId="481A6F28" w14:textId="77777777" w:rsidR="009A68EC" w:rsidRDefault="007F6AA4">
            <w:r>
              <w:t>0.009</w:t>
            </w:r>
          </w:p>
        </w:tc>
        <w:tc>
          <w:tcPr>
            <w:tcW w:w="1064" w:type="dxa"/>
            <w:vAlign w:val="center"/>
          </w:tcPr>
          <w:p w14:paraId="39273A48" w14:textId="77777777" w:rsidR="009A68EC" w:rsidRDefault="007F6AA4">
            <w:r>
              <w:t>0.097</w:t>
            </w:r>
          </w:p>
        </w:tc>
      </w:tr>
      <w:tr w:rsidR="009A68EC" w14:paraId="4332BC8A" w14:textId="77777777">
        <w:tc>
          <w:tcPr>
            <w:tcW w:w="3345" w:type="dxa"/>
            <w:vAlign w:val="center"/>
          </w:tcPr>
          <w:p w14:paraId="10380DB5" w14:textId="77777777" w:rsidR="009A68EC" w:rsidRDefault="007F6AA4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5172A4CE" w14:textId="77777777" w:rsidR="009A68EC" w:rsidRDefault="007F6AA4">
            <w:r>
              <w:t>35</w:t>
            </w:r>
          </w:p>
        </w:tc>
        <w:tc>
          <w:tcPr>
            <w:tcW w:w="1075" w:type="dxa"/>
            <w:vAlign w:val="center"/>
          </w:tcPr>
          <w:p w14:paraId="36295AB0" w14:textId="77777777" w:rsidR="009A68EC" w:rsidRDefault="007F6AA4">
            <w:r>
              <w:t>0.060</w:t>
            </w:r>
          </w:p>
        </w:tc>
        <w:tc>
          <w:tcPr>
            <w:tcW w:w="1075" w:type="dxa"/>
            <w:vAlign w:val="center"/>
          </w:tcPr>
          <w:p w14:paraId="6B88E255" w14:textId="77777777" w:rsidR="009A68EC" w:rsidRDefault="007F6AA4">
            <w:r>
              <w:t>1.020</w:t>
            </w:r>
          </w:p>
        </w:tc>
        <w:tc>
          <w:tcPr>
            <w:tcW w:w="848" w:type="dxa"/>
            <w:vAlign w:val="center"/>
          </w:tcPr>
          <w:p w14:paraId="7D5FD342" w14:textId="77777777" w:rsidR="009A68EC" w:rsidRDefault="007F6AA4">
            <w:r>
              <w:t>1.00</w:t>
            </w:r>
          </w:p>
        </w:tc>
        <w:tc>
          <w:tcPr>
            <w:tcW w:w="1075" w:type="dxa"/>
            <w:vAlign w:val="center"/>
          </w:tcPr>
          <w:p w14:paraId="603878E5" w14:textId="77777777" w:rsidR="009A68EC" w:rsidRDefault="007F6AA4">
            <w:r>
              <w:t>0.583</w:t>
            </w:r>
          </w:p>
        </w:tc>
        <w:tc>
          <w:tcPr>
            <w:tcW w:w="1064" w:type="dxa"/>
            <w:vAlign w:val="center"/>
          </w:tcPr>
          <w:p w14:paraId="7182D503" w14:textId="77777777" w:rsidR="009A68EC" w:rsidRDefault="007F6AA4">
            <w:r>
              <w:t>0.595</w:t>
            </w:r>
          </w:p>
        </w:tc>
      </w:tr>
      <w:tr w:rsidR="009A68EC" w14:paraId="68EC32E5" w14:textId="77777777">
        <w:tc>
          <w:tcPr>
            <w:tcW w:w="3345" w:type="dxa"/>
            <w:vAlign w:val="center"/>
          </w:tcPr>
          <w:p w14:paraId="0C77DC11" w14:textId="77777777" w:rsidR="009A68EC" w:rsidRDefault="007F6AA4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6D423B29" w14:textId="77777777" w:rsidR="009A68EC" w:rsidRDefault="007F6AA4">
            <w:r>
              <w:t>250</w:t>
            </w:r>
          </w:p>
        </w:tc>
        <w:tc>
          <w:tcPr>
            <w:tcW w:w="1075" w:type="dxa"/>
            <w:vAlign w:val="center"/>
          </w:tcPr>
          <w:p w14:paraId="20E47C92" w14:textId="77777777" w:rsidR="009A68EC" w:rsidRDefault="007F6AA4">
            <w:r>
              <w:t>0.140</w:t>
            </w:r>
          </w:p>
        </w:tc>
        <w:tc>
          <w:tcPr>
            <w:tcW w:w="1075" w:type="dxa"/>
            <w:vAlign w:val="center"/>
          </w:tcPr>
          <w:p w14:paraId="788BBD6F" w14:textId="77777777" w:rsidR="009A68EC" w:rsidRDefault="007F6AA4">
            <w:r>
              <w:t>2.256</w:t>
            </w:r>
          </w:p>
        </w:tc>
        <w:tc>
          <w:tcPr>
            <w:tcW w:w="848" w:type="dxa"/>
            <w:vAlign w:val="center"/>
          </w:tcPr>
          <w:p w14:paraId="23EF47B5" w14:textId="77777777" w:rsidR="009A68EC" w:rsidRDefault="007F6AA4">
            <w:r>
              <w:t>1.00</w:t>
            </w:r>
          </w:p>
        </w:tc>
        <w:tc>
          <w:tcPr>
            <w:tcW w:w="1075" w:type="dxa"/>
            <w:vAlign w:val="center"/>
          </w:tcPr>
          <w:p w14:paraId="2D9EB250" w14:textId="77777777" w:rsidR="009A68EC" w:rsidRDefault="007F6AA4">
            <w:r>
              <w:t>1.786</w:t>
            </w:r>
          </w:p>
        </w:tc>
        <w:tc>
          <w:tcPr>
            <w:tcW w:w="1064" w:type="dxa"/>
            <w:vAlign w:val="center"/>
          </w:tcPr>
          <w:p w14:paraId="3C2B6C72" w14:textId="77777777" w:rsidR="009A68EC" w:rsidRDefault="007F6AA4">
            <w:r>
              <w:t>4.029</w:t>
            </w:r>
          </w:p>
        </w:tc>
      </w:tr>
      <w:tr w:rsidR="009A68EC" w14:paraId="4CAD5FAE" w14:textId="77777777">
        <w:tc>
          <w:tcPr>
            <w:tcW w:w="3345" w:type="dxa"/>
            <w:vAlign w:val="center"/>
          </w:tcPr>
          <w:p w14:paraId="48696118" w14:textId="77777777" w:rsidR="009A68EC" w:rsidRDefault="007F6AA4">
            <w:r>
              <w:t>水泥砂浆</w:t>
            </w:r>
          </w:p>
        </w:tc>
        <w:tc>
          <w:tcPr>
            <w:tcW w:w="848" w:type="dxa"/>
            <w:vAlign w:val="center"/>
          </w:tcPr>
          <w:p w14:paraId="0DBEB0C3" w14:textId="77777777" w:rsidR="009A68EC" w:rsidRDefault="007F6AA4">
            <w:r>
              <w:t>20</w:t>
            </w:r>
          </w:p>
        </w:tc>
        <w:tc>
          <w:tcPr>
            <w:tcW w:w="1075" w:type="dxa"/>
            <w:vAlign w:val="center"/>
          </w:tcPr>
          <w:p w14:paraId="678FD08D" w14:textId="77777777" w:rsidR="009A68EC" w:rsidRDefault="007F6AA4">
            <w:r>
              <w:t>0.930</w:t>
            </w:r>
          </w:p>
        </w:tc>
        <w:tc>
          <w:tcPr>
            <w:tcW w:w="1075" w:type="dxa"/>
            <w:vAlign w:val="center"/>
          </w:tcPr>
          <w:p w14:paraId="13409568" w14:textId="77777777" w:rsidR="009A68EC" w:rsidRDefault="007F6AA4">
            <w:r>
              <w:t>11.370</w:t>
            </w:r>
          </w:p>
        </w:tc>
        <w:tc>
          <w:tcPr>
            <w:tcW w:w="848" w:type="dxa"/>
            <w:vAlign w:val="center"/>
          </w:tcPr>
          <w:p w14:paraId="2FB064A4" w14:textId="77777777" w:rsidR="009A68EC" w:rsidRDefault="007F6AA4">
            <w:r>
              <w:t>1.00</w:t>
            </w:r>
          </w:p>
        </w:tc>
        <w:tc>
          <w:tcPr>
            <w:tcW w:w="1075" w:type="dxa"/>
            <w:vAlign w:val="center"/>
          </w:tcPr>
          <w:p w14:paraId="1D11A15A" w14:textId="77777777" w:rsidR="009A68EC" w:rsidRDefault="007F6AA4">
            <w:r>
              <w:t>0.022</w:t>
            </w:r>
          </w:p>
        </w:tc>
        <w:tc>
          <w:tcPr>
            <w:tcW w:w="1064" w:type="dxa"/>
            <w:vAlign w:val="center"/>
          </w:tcPr>
          <w:p w14:paraId="4867AEE5" w14:textId="77777777" w:rsidR="009A68EC" w:rsidRDefault="007F6AA4">
            <w:r>
              <w:t>0.245</w:t>
            </w:r>
          </w:p>
        </w:tc>
      </w:tr>
      <w:tr w:rsidR="009A68EC" w14:paraId="6E336218" w14:textId="77777777">
        <w:tc>
          <w:tcPr>
            <w:tcW w:w="3345" w:type="dxa"/>
            <w:vAlign w:val="center"/>
          </w:tcPr>
          <w:p w14:paraId="323C83E8" w14:textId="77777777" w:rsidR="009A68EC" w:rsidRDefault="007F6AA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9D321F" w14:textId="77777777" w:rsidR="009A68EC" w:rsidRDefault="007F6AA4">
            <w:r>
              <w:t>313</w:t>
            </w:r>
          </w:p>
        </w:tc>
        <w:tc>
          <w:tcPr>
            <w:tcW w:w="1075" w:type="dxa"/>
            <w:vAlign w:val="center"/>
          </w:tcPr>
          <w:p w14:paraId="6798BD1B" w14:textId="77777777" w:rsidR="009A68EC" w:rsidRDefault="007F6AA4">
            <w:r>
              <w:t>－</w:t>
            </w:r>
          </w:p>
        </w:tc>
        <w:tc>
          <w:tcPr>
            <w:tcW w:w="1075" w:type="dxa"/>
            <w:vAlign w:val="center"/>
          </w:tcPr>
          <w:p w14:paraId="699B9996" w14:textId="77777777" w:rsidR="009A68EC" w:rsidRDefault="007F6AA4">
            <w:r>
              <w:t>－</w:t>
            </w:r>
          </w:p>
        </w:tc>
        <w:tc>
          <w:tcPr>
            <w:tcW w:w="848" w:type="dxa"/>
            <w:vAlign w:val="center"/>
          </w:tcPr>
          <w:p w14:paraId="115FF519" w14:textId="77777777" w:rsidR="009A68EC" w:rsidRDefault="007F6AA4">
            <w:r>
              <w:t>－</w:t>
            </w:r>
          </w:p>
        </w:tc>
        <w:tc>
          <w:tcPr>
            <w:tcW w:w="1075" w:type="dxa"/>
            <w:vAlign w:val="center"/>
          </w:tcPr>
          <w:p w14:paraId="294A7F40" w14:textId="77777777" w:rsidR="009A68EC" w:rsidRDefault="007F6AA4">
            <w:r>
              <w:t>2.399</w:t>
            </w:r>
          </w:p>
        </w:tc>
        <w:tc>
          <w:tcPr>
            <w:tcW w:w="1064" w:type="dxa"/>
            <w:vAlign w:val="center"/>
          </w:tcPr>
          <w:p w14:paraId="2A007273" w14:textId="77777777" w:rsidR="009A68EC" w:rsidRDefault="007F6AA4">
            <w:r>
              <w:t>4.965</w:t>
            </w:r>
          </w:p>
        </w:tc>
      </w:tr>
      <w:tr w:rsidR="009A68EC" w14:paraId="3CA8B9CC" w14:textId="77777777">
        <w:tc>
          <w:tcPr>
            <w:tcW w:w="3345" w:type="dxa"/>
            <w:shd w:val="clear" w:color="auto" w:fill="E6E6E6"/>
            <w:vAlign w:val="center"/>
          </w:tcPr>
          <w:p w14:paraId="44471506" w14:textId="77777777" w:rsidR="009A68EC" w:rsidRDefault="007F6AA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5FE6D01" w14:textId="77777777" w:rsidR="009A68EC" w:rsidRDefault="007F6AA4">
            <w:pPr>
              <w:jc w:val="center"/>
            </w:pPr>
            <w:r>
              <w:t>0.39</w:t>
            </w:r>
          </w:p>
        </w:tc>
      </w:tr>
    </w:tbl>
    <w:p w14:paraId="2FEC9975" w14:textId="77777777" w:rsidR="009A68EC" w:rsidRDefault="009A68EC">
      <w:pPr>
        <w:widowControl w:val="0"/>
        <w:jc w:val="both"/>
        <w:rPr>
          <w:kern w:val="2"/>
          <w:szCs w:val="24"/>
          <w:lang w:val="en-US"/>
        </w:rPr>
      </w:pPr>
    </w:p>
    <w:p w14:paraId="22C7E8E2" w14:textId="77777777" w:rsidR="009A68EC" w:rsidRDefault="007F6AA4">
      <w:pPr>
        <w:pStyle w:val="2"/>
        <w:widowControl w:val="0"/>
        <w:rPr>
          <w:kern w:val="2"/>
        </w:rPr>
      </w:pPr>
      <w:bookmarkStart w:id="62" w:name="_Toc91954646"/>
      <w:r>
        <w:rPr>
          <w:kern w:val="2"/>
        </w:rPr>
        <w:t>外窗热工</w:t>
      </w:r>
      <w:bookmarkEnd w:id="62"/>
    </w:p>
    <w:p w14:paraId="6A3DF599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63" w:name="_Toc91954647"/>
      <w:r>
        <w:rPr>
          <w:kern w:val="2"/>
          <w:szCs w:val="24"/>
        </w:rPr>
        <w:t>外窗构造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A68EC" w14:paraId="16B132E5" w14:textId="77777777">
        <w:tc>
          <w:tcPr>
            <w:tcW w:w="905" w:type="dxa"/>
            <w:shd w:val="clear" w:color="auto" w:fill="E6E6E6"/>
            <w:vAlign w:val="center"/>
          </w:tcPr>
          <w:p w14:paraId="6603E411" w14:textId="77777777" w:rsidR="009A68EC" w:rsidRDefault="007F6AA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E51592F" w14:textId="77777777" w:rsidR="009A68EC" w:rsidRDefault="007F6AA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1D74753" w14:textId="77777777" w:rsidR="009A68EC" w:rsidRDefault="007F6AA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AD82088" w14:textId="77777777" w:rsidR="009A68EC" w:rsidRDefault="007F6AA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64D207" w14:textId="77777777" w:rsidR="009A68EC" w:rsidRDefault="007F6AA4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6DA4178" w14:textId="77777777" w:rsidR="009A68EC" w:rsidRDefault="007F6AA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E0E53C9" w14:textId="77777777" w:rsidR="009A68EC" w:rsidRDefault="007F6AA4">
            <w:pPr>
              <w:jc w:val="center"/>
            </w:pPr>
            <w:r>
              <w:t>备注</w:t>
            </w:r>
          </w:p>
        </w:tc>
      </w:tr>
      <w:tr w:rsidR="009A68EC" w14:paraId="29335C96" w14:textId="77777777">
        <w:tc>
          <w:tcPr>
            <w:tcW w:w="905" w:type="dxa"/>
            <w:vAlign w:val="center"/>
          </w:tcPr>
          <w:p w14:paraId="26FA2BBF" w14:textId="77777777" w:rsidR="009A68EC" w:rsidRDefault="007F6AA4">
            <w:r>
              <w:t>1</w:t>
            </w:r>
          </w:p>
        </w:tc>
        <w:tc>
          <w:tcPr>
            <w:tcW w:w="1867" w:type="dxa"/>
            <w:vAlign w:val="center"/>
          </w:tcPr>
          <w:p w14:paraId="666D0CD6" w14:textId="77777777" w:rsidR="009A68EC" w:rsidRDefault="007F6AA4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14:paraId="00924E67" w14:textId="77777777" w:rsidR="009A68EC" w:rsidRDefault="007F6AA4">
            <w:r>
              <w:t>18</w:t>
            </w:r>
          </w:p>
        </w:tc>
        <w:tc>
          <w:tcPr>
            <w:tcW w:w="832" w:type="dxa"/>
            <w:vAlign w:val="center"/>
          </w:tcPr>
          <w:p w14:paraId="07D68509" w14:textId="77777777" w:rsidR="009A68EC" w:rsidRDefault="007F6AA4">
            <w:r>
              <w:t>1.70</w:t>
            </w:r>
          </w:p>
        </w:tc>
        <w:tc>
          <w:tcPr>
            <w:tcW w:w="956" w:type="dxa"/>
            <w:vAlign w:val="center"/>
          </w:tcPr>
          <w:p w14:paraId="4BBA65EA" w14:textId="77777777" w:rsidR="009A68EC" w:rsidRDefault="007F6AA4">
            <w:r>
              <w:t>0.64</w:t>
            </w:r>
          </w:p>
        </w:tc>
        <w:tc>
          <w:tcPr>
            <w:tcW w:w="956" w:type="dxa"/>
            <w:vAlign w:val="center"/>
          </w:tcPr>
          <w:p w14:paraId="48E49777" w14:textId="77777777" w:rsidR="009A68EC" w:rsidRDefault="007F6AA4">
            <w:r>
              <w:t>1.000</w:t>
            </w:r>
          </w:p>
        </w:tc>
        <w:tc>
          <w:tcPr>
            <w:tcW w:w="2988" w:type="dxa"/>
            <w:vAlign w:val="center"/>
          </w:tcPr>
          <w:p w14:paraId="04937D1C" w14:textId="77777777" w:rsidR="009A68EC" w:rsidRDefault="007F6AA4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3273AFEC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64" w:name="_Toc91954648"/>
      <w:r>
        <w:rPr>
          <w:kern w:val="2"/>
          <w:szCs w:val="24"/>
        </w:rPr>
        <w:lastRenderedPageBreak/>
        <w:t>外遮阳类型</w:t>
      </w:r>
      <w:bookmarkEnd w:id="64"/>
    </w:p>
    <w:p w14:paraId="1B30CAE0" w14:textId="77777777" w:rsidR="009A68EC" w:rsidRDefault="007F6AA4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39E3BA8F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765FCA6" wp14:editId="1E9A591A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9A68EC" w14:paraId="24389BE7" w14:textId="77777777">
        <w:tc>
          <w:tcPr>
            <w:tcW w:w="1143" w:type="dxa"/>
            <w:shd w:val="clear" w:color="auto" w:fill="E6E6E6"/>
            <w:vAlign w:val="center"/>
          </w:tcPr>
          <w:p w14:paraId="7078C8DA" w14:textId="77777777" w:rsidR="009A68EC" w:rsidRDefault="007F6AA4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4BE4948" w14:textId="77777777" w:rsidR="009A68EC" w:rsidRDefault="007F6AA4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30E332F" w14:textId="77777777" w:rsidR="009A68EC" w:rsidRDefault="007F6AA4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2CE7EB9" w14:textId="77777777" w:rsidR="009A68EC" w:rsidRDefault="007F6AA4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6E0415E" w14:textId="77777777" w:rsidR="009A68EC" w:rsidRDefault="007F6AA4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9A68EC" w14:paraId="031AF7F9" w14:textId="77777777">
        <w:tc>
          <w:tcPr>
            <w:tcW w:w="1143" w:type="dxa"/>
            <w:vAlign w:val="center"/>
          </w:tcPr>
          <w:p w14:paraId="2AC1B4DA" w14:textId="77777777" w:rsidR="009A68EC" w:rsidRDefault="007F6AA4">
            <w:r>
              <w:t>1</w:t>
            </w:r>
          </w:p>
        </w:tc>
        <w:tc>
          <w:tcPr>
            <w:tcW w:w="3961" w:type="dxa"/>
            <w:vAlign w:val="center"/>
          </w:tcPr>
          <w:p w14:paraId="6443D10E" w14:textId="77777777" w:rsidR="009A68EC" w:rsidRDefault="007F6AA4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8B7F954" w14:textId="77777777" w:rsidR="009A68EC" w:rsidRDefault="007F6AA4">
            <w:r>
              <w:t>0.200</w:t>
            </w:r>
          </w:p>
        </w:tc>
        <w:tc>
          <w:tcPr>
            <w:tcW w:w="1409" w:type="dxa"/>
            <w:vAlign w:val="center"/>
          </w:tcPr>
          <w:p w14:paraId="64E4CCED" w14:textId="77777777" w:rsidR="009A68EC" w:rsidRDefault="007F6AA4">
            <w:r>
              <w:t>0.400</w:t>
            </w:r>
          </w:p>
        </w:tc>
        <w:tc>
          <w:tcPr>
            <w:tcW w:w="1409" w:type="dxa"/>
            <w:vAlign w:val="center"/>
          </w:tcPr>
          <w:p w14:paraId="38968FE4" w14:textId="77777777" w:rsidR="009A68EC" w:rsidRDefault="007F6AA4">
            <w:r>
              <w:t>0.200</w:t>
            </w:r>
          </w:p>
        </w:tc>
      </w:tr>
    </w:tbl>
    <w:p w14:paraId="3CA7AC47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65" w:name="_Toc91954649"/>
      <w:r>
        <w:rPr>
          <w:kern w:val="2"/>
          <w:szCs w:val="24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9A68EC" w14:paraId="2D8CCBC3" w14:textId="77777777">
        <w:tc>
          <w:tcPr>
            <w:tcW w:w="1131" w:type="dxa"/>
            <w:shd w:val="clear" w:color="auto" w:fill="E6E6E6"/>
            <w:vAlign w:val="center"/>
          </w:tcPr>
          <w:p w14:paraId="0788E8B4" w14:textId="77777777" w:rsidR="009A68EC" w:rsidRDefault="007F6AA4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A5401C1" w14:textId="77777777" w:rsidR="009A68EC" w:rsidRDefault="007F6AA4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3D42413" w14:textId="77777777" w:rsidR="009A68EC" w:rsidRDefault="007F6AA4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C78DA60" w14:textId="77777777" w:rsidR="009A68EC" w:rsidRDefault="007F6AA4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35E56E3" w14:textId="77777777" w:rsidR="009A68EC" w:rsidRDefault="007F6AA4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5381D47" w14:textId="77777777" w:rsidR="009A68EC" w:rsidRDefault="007F6AA4">
            <w:pPr>
              <w:jc w:val="center"/>
            </w:pPr>
            <w:r>
              <w:t>窗墙比</w:t>
            </w:r>
          </w:p>
        </w:tc>
        <w:tc>
          <w:tcPr>
            <w:tcW w:w="2258" w:type="dxa"/>
            <w:shd w:val="clear" w:color="auto" w:fill="E6E6E6"/>
            <w:vAlign w:val="center"/>
          </w:tcPr>
          <w:p w14:paraId="14C80C54" w14:textId="77777777" w:rsidR="009A68EC" w:rsidRDefault="007F6AA4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98DBCB2" w14:textId="77777777" w:rsidR="009A68EC" w:rsidRDefault="007F6AA4">
            <w:pPr>
              <w:jc w:val="center"/>
            </w:pPr>
            <w:r>
              <w:t>结论</w:t>
            </w:r>
          </w:p>
        </w:tc>
      </w:tr>
      <w:tr w:rsidR="009A68EC" w14:paraId="12E8929F" w14:textId="77777777">
        <w:tc>
          <w:tcPr>
            <w:tcW w:w="1131" w:type="dxa"/>
            <w:shd w:val="clear" w:color="auto" w:fill="E6E6E6"/>
            <w:vAlign w:val="center"/>
          </w:tcPr>
          <w:p w14:paraId="0D71BC2E" w14:textId="77777777" w:rsidR="009A68EC" w:rsidRDefault="007F6AA4">
            <w:r>
              <w:t>南向</w:t>
            </w:r>
          </w:p>
        </w:tc>
        <w:tc>
          <w:tcPr>
            <w:tcW w:w="792" w:type="dxa"/>
            <w:vAlign w:val="center"/>
          </w:tcPr>
          <w:p w14:paraId="5F4CD6FF" w14:textId="77777777" w:rsidR="009A68EC" w:rsidRDefault="007F6AA4">
            <w:r>
              <w:t>151.88</w:t>
            </w:r>
          </w:p>
        </w:tc>
        <w:tc>
          <w:tcPr>
            <w:tcW w:w="792" w:type="dxa"/>
            <w:vAlign w:val="center"/>
          </w:tcPr>
          <w:p w14:paraId="21E0EDDF" w14:textId="77777777" w:rsidR="009A68EC" w:rsidRDefault="007F6AA4">
            <w:r>
              <w:t>1.70</w:t>
            </w:r>
          </w:p>
        </w:tc>
        <w:tc>
          <w:tcPr>
            <w:tcW w:w="1245" w:type="dxa"/>
            <w:vAlign w:val="center"/>
          </w:tcPr>
          <w:p w14:paraId="4D1259CE" w14:textId="77777777" w:rsidR="009A68EC" w:rsidRDefault="007F6AA4">
            <w:r>
              <w:t>0.30</w:t>
            </w:r>
          </w:p>
        </w:tc>
        <w:tc>
          <w:tcPr>
            <w:tcW w:w="1245" w:type="dxa"/>
            <w:vAlign w:val="center"/>
          </w:tcPr>
          <w:p w14:paraId="540C0CDA" w14:textId="77777777" w:rsidR="009A68EC" w:rsidRDefault="007F6AA4">
            <w:r>
              <w:t>0.30</w:t>
            </w:r>
          </w:p>
        </w:tc>
        <w:tc>
          <w:tcPr>
            <w:tcW w:w="905" w:type="dxa"/>
            <w:vAlign w:val="center"/>
          </w:tcPr>
          <w:p w14:paraId="6D55D8F1" w14:textId="77777777" w:rsidR="009A68EC" w:rsidRDefault="007F6AA4">
            <w:r>
              <w:t>0.45</w:t>
            </w:r>
          </w:p>
        </w:tc>
        <w:tc>
          <w:tcPr>
            <w:tcW w:w="2258" w:type="dxa"/>
            <w:vAlign w:val="center"/>
          </w:tcPr>
          <w:p w14:paraId="117075E9" w14:textId="77777777" w:rsidR="009A68EC" w:rsidRDefault="007F6AA4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226835E7" w14:textId="77777777" w:rsidR="009A68EC" w:rsidRDefault="007F6AA4">
            <w:r>
              <w:t>不需要</w:t>
            </w:r>
          </w:p>
        </w:tc>
      </w:tr>
      <w:tr w:rsidR="009A68EC" w14:paraId="7F470D5C" w14:textId="77777777">
        <w:tc>
          <w:tcPr>
            <w:tcW w:w="1131" w:type="dxa"/>
            <w:shd w:val="clear" w:color="auto" w:fill="E6E6E6"/>
            <w:vAlign w:val="center"/>
          </w:tcPr>
          <w:p w14:paraId="7F4D9DF9" w14:textId="77777777" w:rsidR="009A68EC" w:rsidRDefault="007F6AA4">
            <w:r>
              <w:t>北向</w:t>
            </w:r>
          </w:p>
        </w:tc>
        <w:tc>
          <w:tcPr>
            <w:tcW w:w="792" w:type="dxa"/>
            <w:vAlign w:val="center"/>
          </w:tcPr>
          <w:p w14:paraId="5FB24CD8" w14:textId="77777777" w:rsidR="009A68EC" w:rsidRDefault="007F6AA4">
            <w:r>
              <w:t>156.76</w:t>
            </w:r>
          </w:p>
        </w:tc>
        <w:tc>
          <w:tcPr>
            <w:tcW w:w="792" w:type="dxa"/>
            <w:vAlign w:val="center"/>
          </w:tcPr>
          <w:p w14:paraId="563AF02E" w14:textId="77777777" w:rsidR="009A68EC" w:rsidRDefault="007F6AA4">
            <w:r>
              <w:t>1.70</w:t>
            </w:r>
          </w:p>
        </w:tc>
        <w:tc>
          <w:tcPr>
            <w:tcW w:w="1245" w:type="dxa"/>
            <w:vAlign w:val="center"/>
          </w:tcPr>
          <w:p w14:paraId="2E1CFC43" w14:textId="77777777" w:rsidR="009A68EC" w:rsidRDefault="007F6AA4">
            <w:r>
              <w:t>0.30</w:t>
            </w:r>
          </w:p>
        </w:tc>
        <w:tc>
          <w:tcPr>
            <w:tcW w:w="1245" w:type="dxa"/>
            <w:vAlign w:val="center"/>
          </w:tcPr>
          <w:p w14:paraId="2906713B" w14:textId="77777777" w:rsidR="009A68EC" w:rsidRDefault="007F6AA4">
            <w:r>
              <w:t>0.30</w:t>
            </w:r>
          </w:p>
        </w:tc>
        <w:tc>
          <w:tcPr>
            <w:tcW w:w="905" w:type="dxa"/>
            <w:vAlign w:val="center"/>
          </w:tcPr>
          <w:p w14:paraId="7732A492" w14:textId="77777777" w:rsidR="009A68EC" w:rsidRDefault="007F6AA4">
            <w:r>
              <w:t>0.44</w:t>
            </w:r>
          </w:p>
        </w:tc>
        <w:tc>
          <w:tcPr>
            <w:tcW w:w="2258" w:type="dxa"/>
            <w:vAlign w:val="center"/>
          </w:tcPr>
          <w:p w14:paraId="6CE06175" w14:textId="77777777" w:rsidR="009A68EC" w:rsidRDefault="007F6AA4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7707BF69" w14:textId="77777777" w:rsidR="009A68EC" w:rsidRDefault="007F6AA4">
            <w:r>
              <w:t>不需要</w:t>
            </w:r>
          </w:p>
        </w:tc>
      </w:tr>
      <w:tr w:rsidR="009A68EC" w14:paraId="6EABC5A5" w14:textId="77777777">
        <w:tc>
          <w:tcPr>
            <w:tcW w:w="1131" w:type="dxa"/>
            <w:shd w:val="clear" w:color="auto" w:fill="E6E6E6"/>
            <w:vAlign w:val="center"/>
          </w:tcPr>
          <w:p w14:paraId="63D88A1D" w14:textId="77777777" w:rsidR="009A68EC" w:rsidRDefault="007F6AA4">
            <w:r>
              <w:t>东向</w:t>
            </w:r>
          </w:p>
        </w:tc>
        <w:tc>
          <w:tcPr>
            <w:tcW w:w="792" w:type="dxa"/>
            <w:vAlign w:val="center"/>
          </w:tcPr>
          <w:p w14:paraId="053778F1" w14:textId="77777777" w:rsidR="009A68EC" w:rsidRDefault="007F6AA4">
            <w:r>
              <w:t>64.50</w:t>
            </w:r>
          </w:p>
        </w:tc>
        <w:tc>
          <w:tcPr>
            <w:tcW w:w="792" w:type="dxa"/>
            <w:vAlign w:val="center"/>
          </w:tcPr>
          <w:p w14:paraId="3C277970" w14:textId="77777777" w:rsidR="009A68EC" w:rsidRDefault="007F6AA4">
            <w:r>
              <w:t>1.70</w:t>
            </w:r>
          </w:p>
        </w:tc>
        <w:tc>
          <w:tcPr>
            <w:tcW w:w="1245" w:type="dxa"/>
            <w:vAlign w:val="center"/>
          </w:tcPr>
          <w:p w14:paraId="516A86E4" w14:textId="77777777" w:rsidR="009A68EC" w:rsidRDefault="007F6AA4">
            <w:r>
              <w:t>0.28</w:t>
            </w:r>
          </w:p>
        </w:tc>
        <w:tc>
          <w:tcPr>
            <w:tcW w:w="1245" w:type="dxa"/>
            <w:vAlign w:val="center"/>
          </w:tcPr>
          <w:p w14:paraId="7EC5C46C" w14:textId="77777777" w:rsidR="009A68EC" w:rsidRDefault="007F6AA4">
            <w:r>
              <w:t>0.28</w:t>
            </w:r>
          </w:p>
        </w:tc>
        <w:tc>
          <w:tcPr>
            <w:tcW w:w="905" w:type="dxa"/>
            <w:vAlign w:val="center"/>
          </w:tcPr>
          <w:p w14:paraId="040D5D26" w14:textId="77777777" w:rsidR="009A68EC" w:rsidRDefault="007F6AA4">
            <w:r>
              <w:t>0.18</w:t>
            </w:r>
          </w:p>
        </w:tc>
        <w:tc>
          <w:tcPr>
            <w:tcW w:w="2258" w:type="dxa"/>
            <w:vAlign w:val="center"/>
          </w:tcPr>
          <w:p w14:paraId="0FBB1C4D" w14:textId="77777777" w:rsidR="009A68EC" w:rsidRDefault="007F6AA4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183970DE" w14:textId="77777777" w:rsidR="009A68EC" w:rsidRDefault="007F6AA4">
            <w:r>
              <w:t>不需要</w:t>
            </w:r>
          </w:p>
        </w:tc>
      </w:tr>
      <w:tr w:rsidR="009A68EC" w14:paraId="456B1F9D" w14:textId="77777777">
        <w:tc>
          <w:tcPr>
            <w:tcW w:w="1131" w:type="dxa"/>
            <w:shd w:val="clear" w:color="auto" w:fill="E6E6E6"/>
            <w:vAlign w:val="center"/>
          </w:tcPr>
          <w:p w14:paraId="4ECA3258" w14:textId="77777777" w:rsidR="009A68EC" w:rsidRDefault="007F6AA4">
            <w:r>
              <w:t>西向</w:t>
            </w:r>
          </w:p>
        </w:tc>
        <w:tc>
          <w:tcPr>
            <w:tcW w:w="792" w:type="dxa"/>
            <w:vAlign w:val="center"/>
          </w:tcPr>
          <w:p w14:paraId="3DFA26EC" w14:textId="77777777" w:rsidR="009A68EC" w:rsidRDefault="007F6AA4">
            <w:r>
              <w:t>58.85</w:t>
            </w:r>
          </w:p>
        </w:tc>
        <w:tc>
          <w:tcPr>
            <w:tcW w:w="792" w:type="dxa"/>
            <w:vAlign w:val="center"/>
          </w:tcPr>
          <w:p w14:paraId="40B3F41E" w14:textId="77777777" w:rsidR="009A68EC" w:rsidRDefault="007F6AA4">
            <w:r>
              <w:t>1.70</w:t>
            </w:r>
          </w:p>
        </w:tc>
        <w:tc>
          <w:tcPr>
            <w:tcW w:w="1245" w:type="dxa"/>
            <w:vAlign w:val="center"/>
          </w:tcPr>
          <w:p w14:paraId="52A8E835" w14:textId="77777777" w:rsidR="009A68EC" w:rsidRDefault="007F6AA4">
            <w:r>
              <w:t>0.31</w:t>
            </w:r>
          </w:p>
        </w:tc>
        <w:tc>
          <w:tcPr>
            <w:tcW w:w="1245" w:type="dxa"/>
            <w:vAlign w:val="center"/>
          </w:tcPr>
          <w:p w14:paraId="34E113C5" w14:textId="77777777" w:rsidR="009A68EC" w:rsidRDefault="007F6AA4">
            <w:r>
              <w:t>0.31</w:t>
            </w:r>
          </w:p>
        </w:tc>
        <w:tc>
          <w:tcPr>
            <w:tcW w:w="905" w:type="dxa"/>
            <w:vAlign w:val="center"/>
          </w:tcPr>
          <w:p w14:paraId="39C0303A" w14:textId="77777777" w:rsidR="009A68EC" w:rsidRDefault="007F6AA4">
            <w:r>
              <w:t>0.14</w:t>
            </w:r>
          </w:p>
        </w:tc>
        <w:tc>
          <w:tcPr>
            <w:tcW w:w="2258" w:type="dxa"/>
            <w:vAlign w:val="center"/>
          </w:tcPr>
          <w:p w14:paraId="1D06FBBC" w14:textId="77777777" w:rsidR="009A68EC" w:rsidRDefault="007F6AA4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2FF42CE5" w14:textId="77777777" w:rsidR="009A68EC" w:rsidRDefault="007F6AA4">
            <w:r>
              <w:t>不需要</w:t>
            </w:r>
          </w:p>
        </w:tc>
      </w:tr>
      <w:tr w:rsidR="009A68EC" w14:paraId="134160B9" w14:textId="77777777">
        <w:tc>
          <w:tcPr>
            <w:tcW w:w="1131" w:type="dxa"/>
            <w:shd w:val="clear" w:color="auto" w:fill="E6E6E6"/>
            <w:vAlign w:val="center"/>
          </w:tcPr>
          <w:p w14:paraId="39A89C62" w14:textId="77777777" w:rsidR="009A68EC" w:rsidRDefault="007F6AA4">
            <w:r>
              <w:t>综合平均</w:t>
            </w:r>
          </w:p>
        </w:tc>
        <w:tc>
          <w:tcPr>
            <w:tcW w:w="792" w:type="dxa"/>
            <w:vAlign w:val="center"/>
          </w:tcPr>
          <w:p w14:paraId="148426FB" w14:textId="77777777" w:rsidR="009A68EC" w:rsidRDefault="007F6AA4">
            <w:r>
              <w:t>431.99</w:t>
            </w:r>
          </w:p>
        </w:tc>
        <w:tc>
          <w:tcPr>
            <w:tcW w:w="792" w:type="dxa"/>
            <w:vAlign w:val="center"/>
          </w:tcPr>
          <w:p w14:paraId="2CD83AAF" w14:textId="77777777" w:rsidR="009A68EC" w:rsidRDefault="007F6AA4">
            <w:r>
              <w:t>1.70</w:t>
            </w:r>
          </w:p>
        </w:tc>
        <w:tc>
          <w:tcPr>
            <w:tcW w:w="1245" w:type="dxa"/>
            <w:vAlign w:val="center"/>
          </w:tcPr>
          <w:p w14:paraId="7E501AB2" w14:textId="77777777" w:rsidR="009A68EC" w:rsidRDefault="007F6AA4">
            <w:r>
              <w:t>0.30</w:t>
            </w:r>
          </w:p>
        </w:tc>
        <w:tc>
          <w:tcPr>
            <w:tcW w:w="1245" w:type="dxa"/>
            <w:vAlign w:val="center"/>
          </w:tcPr>
          <w:p w14:paraId="621D17AC" w14:textId="77777777" w:rsidR="009A68EC" w:rsidRDefault="007F6AA4">
            <w:r>
              <w:t>0.30</w:t>
            </w:r>
          </w:p>
        </w:tc>
        <w:tc>
          <w:tcPr>
            <w:tcW w:w="905" w:type="dxa"/>
            <w:vAlign w:val="center"/>
          </w:tcPr>
          <w:p w14:paraId="112208D0" w14:textId="77777777" w:rsidR="009A68EC" w:rsidRDefault="007F6AA4">
            <w:r>
              <w:t>0.29</w:t>
            </w:r>
          </w:p>
        </w:tc>
        <w:tc>
          <w:tcPr>
            <w:tcW w:w="2258" w:type="dxa"/>
            <w:vAlign w:val="center"/>
          </w:tcPr>
          <w:p w14:paraId="61B8D98B" w14:textId="77777777" w:rsidR="009A68EC" w:rsidRDefault="009A68EC"/>
        </w:tc>
        <w:tc>
          <w:tcPr>
            <w:tcW w:w="962" w:type="dxa"/>
            <w:vAlign w:val="center"/>
          </w:tcPr>
          <w:p w14:paraId="0B7E9C5D" w14:textId="77777777" w:rsidR="009A68EC" w:rsidRDefault="009A68EC"/>
        </w:tc>
      </w:tr>
      <w:tr w:rsidR="009A68EC" w14:paraId="350E1F28" w14:textId="77777777">
        <w:tc>
          <w:tcPr>
            <w:tcW w:w="1131" w:type="dxa"/>
            <w:shd w:val="clear" w:color="auto" w:fill="E6E6E6"/>
            <w:vAlign w:val="center"/>
          </w:tcPr>
          <w:p w14:paraId="4E2850E1" w14:textId="77777777" w:rsidR="009A68EC" w:rsidRDefault="007F6AA4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7BB3A000" w14:textId="77777777" w:rsidR="009A68EC" w:rsidRDefault="007F6AA4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9A68EC" w14:paraId="239283AB" w14:textId="77777777">
        <w:tc>
          <w:tcPr>
            <w:tcW w:w="1131" w:type="dxa"/>
            <w:shd w:val="clear" w:color="auto" w:fill="E6E6E6"/>
            <w:vAlign w:val="center"/>
          </w:tcPr>
          <w:p w14:paraId="79CDFE72" w14:textId="77777777" w:rsidR="009A68EC" w:rsidRDefault="007F6AA4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6EA74F1A" w14:textId="77777777" w:rsidR="009A68EC" w:rsidRDefault="007F6AA4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9A68EC" w14:paraId="7AEC97F5" w14:textId="77777777">
        <w:tc>
          <w:tcPr>
            <w:tcW w:w="1131" w:type="dxa"/>
            <w:shd w:val="clear" w:color="auto" w:fill="E6E6E6"/>
            <w:vAlign w:val="center"/>
          </w:tcPr>
          <w:p w14:paraId="46D20E43" w14:textId="77777777" w:rsidR="009A68EC" w:rsidRDefault="007F6AA4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037A03B3" w14:textId="77777777" w:rsidR="009A68EC" w:rsidRDefault="007F6AA4">
            <w:r>
              <w:t>不需要</w:t>
            </w:r>
          </w:p>
        </w:tc>
      </w:tr>
    </w:tbl>
    <w:p w14:paraId="618E791A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1C8D840" w14:textId="77777777" w:rsidR="009A68EC" w:rsidRDefault="007F6AA4">
      <w:pPr>
        <w:pStyle w:val="2"/>
        <w:widowControl w:val="0"/>
        <w:rPr>
          <w:kern w:val="2"/>
        </w:rPr>
      </w:pPr>
      <w:bookmarkStart w:id="66" w:name="_Toc91954650"/>
      <w:r>
        <w:rPr>
          <w:kern w:val="2"/>
        </w:rPr>
        <w:lastRenderedPageBreak/>
        <w:t>外门窗气密性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9A68EC" w14:paraId="2CA3B7E5" w14:textId="77777777">
        <w:tc>
          <w:tcPr>
            <w:tcW w:w="2263" w:type="dxa"/>
            <w:shd w:val="clear" w:color="auto" w:fill="E6E6E6"/>
            <w:vAlign w:val="center"/>
          </w:tcPr>
          <w:p w14:paraId="011CE81E" w14:textId="77777777" w:rsidR="009A68EC" w:rsidRDefault="007F6AA4">
            <w:r>
              <w:t>层数</w:t>
            </w:r>
          </w:p>
        </w:tc>
        <w:tc>
          <w:tcPr>
            <w:tcW w:w="2356" w:type="dxa"/>
            <w:vAlign w:val="center"/>
          </w:tcPr>
          <w:p w14:paraId="4D018AB5" w14:textId="77777777" w:rsidR="009A68EC" w:rsidRDefault="007F6AA4">
            <w:r>
              <w:t>外窗气密性</w:t>
            </w:r>
          </w:p>
        </w:tc>
        <w:tc>
          <w:tcPr>
            <w:tcW w:w="2356" w:type="dxa"/>
            <w:vAlign w:val="center"/>
          </w:tcPr>
          <w:p w14:paraId="4F332A5B" w14:textId="77777777" w:rsidR="009A68EC" w:rsidRDefault="007F6AA4">
            <w:r>
              <w:t>外门气密性</w:t>
            </w:r>
          </w:p>
        </w:tc>
        <w:tc>
          <w:tcPr>
            <w:tcW w:w="2356" w:type="dxa"/>
            <w:vAlign w:val="center"/>
          </w:tcPr>
          <w:p w14:paraId="78ECB9E0" w14:textId="77777777" w:rsidR="009A68EC" w:rsidRDefault="007F6AA4">
            <w:r>
              <w:t>户门气密性</w:t>
            </w:r>
          </w:p>
        </w:tc>
      </w:tr>
      <w:tr w:rsidR="009A68EC" w14:paraId="1BBD19BB" w14:textId="77777777">
        <w:tc>
          <w:tcPr>
            <w:tcW w:w="2263" w:type="dxa"/>
            <w:shd w:val="clear" w:color="auto" w:fill="E6E6E6"/>
            <w:vAlign w:val="center"/>
          </w:tcPr>
          <w:p w14:paraId="1FD286DD" w14:textId="77777777" w:rsidR="009A68EC" w:rsidRDefault="007F6AA4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6A8C8860" w14:textId="77777777" w:rsidR="009A68EC" w:rsidRDefault="007F6AA4">
            <w:r>
              <w:t>8</w:t>
            </w:r>
            <w:r>
              <w:t>级</w:t>
            </w:r>
            <w:r>
              <w:t xml:space="preserve">  C0305</w:t>
            </w:r>
          </w:p>
        </w:tc>
        <w:tc>
          <w:tcPr>
            <w:tcW w:w="2356" w:type="dxa"/>
            <w:vAlign w:val="center"/>
          </w:tcPr>
          <w:p w14:paraId="2C58BEA4" w14:textId="77777777" w:rsidR="009A68EC" w:rsidRDefault="007F6AA4">
            <w:r>
              <w:t>8</w:t>
            </w:r>
            <w:r>
              <w:t>级</w:t>
            </w:r>
            <w:r>
              <w:t xml:space="preserve">  C0305</w:t>
            </w:r>
          </w:p>
        </w:tc>
        <w:tc>
          <w:tcPr>
            <w:tcW w:w="2356" w:type="dxa"/>
            <w:vAlign w:val="center"/>
          </w:tcPr>
          <w:p w14:paraId="63966567" w14:textId="77777777" w:rsidR="009A68EC" w:rsidRDefault="007F6AA4">
            <w:r>
              <w:t>8</w:t>
            </w:r>
            <w:r>
              <w:t>级</w:t>
            </w:r>
            <w:r>
              <w:t xml:space="preserve">  C0305</w:t>
            </w:r>
          </w:p>
        </w:tc>
      </w:tr>
      <w:tr w:rsidR="009A68EC" w14:paraId="75B9E0CF" w14:textId="77777777">
        <w:tc>
          <w:tcPr>
            <w:tcW w:w="2263" w:type="dxa"/>
            <w:shd w:val="clear" w:color="auto" w:fill="E6E6E6"/>
            <w:vAlign w:val="center"/>
          </w:tcPr>
          <w:p w14:paraId="4090D155" w14:textId="77777777" w:rsidR="009A68EC" w:rsidRDefault="007F6AA4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0EBB7EC7" w14:textId="77777777" w:rsidR="009A68EC" w:rsidRDefault="009A68EC"/>
        </w:tc>
        <w:tc>
          <w:tcPr>
            <w:tcW w:w="2356" w:type="dxa"/>
            <w:vAlign w:val="center"/>
          </w:tcPr>
          <w:p w14:paraId="49FB440D" w14:textId="77777777" w:rsidR="009A68EC" w:rsidRDefault="009A68EC"/>
        </w:tc>
        <w:tc>
          <w:tcPr>
            <w:tcW w:w="2356" w:type="dxa"/>
            <w:vAlign w:val="center"/>
          </w:tcPr>
          <w:p w14:paraId="476E838F" w14:textId="77777777" w:rsidR="009A68EC" w:rsidRDefault="009A68EC"/>
        </w:tc>
      </w:tr>
      <w:tr w:rsidR="009A68EC" w14:paraId="25B35695" w14:textId="77777777">
        <w:tc>
          <w:tcPr>
            <w:tcW w:w="2263" w:type="dxa"/>
            <w:shd w:val="clear" w:color="auto" w:fill="E6E6E6"/>
            <w:vAlign w:val="center"/>
          </w:tcPr>
          <w:p w14:paraId="76F2598F" w14:textId="77777777" w:rsidR="009A68EC" w:rsidRDefault="007F6AA4">
            <w:r>
              <w:t>标准依据</w:t>
            </w:r>
          </w:p>
        </w:tc>
        <w:tc>
          <w:tcPr>
            <w:tcW w:w="2356" w:type="dxa"/>
            <w:vAlign w:val="center"/>
          </w:tcPr>
          <w:p w14:paraId="4A62C699" w14:textId="77777777" w:rsidR="009A68EC" w:rsidRDefault="007F6AA4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4A69BAF7" w14:textId="77777777" w:rsidR="009A68EC" w:rsidRDefault="007F6AA4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55367856" w14:textId="77777777" w:rsidR="009A68EC" w:rsidRDefault="007F6AA4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9A68EC" w14:paraId="3666C977" w14:textId="77777777">
        <w:tc>
          <w:tcPr>
            <w:tcW w:w="2263" w:type="dxa"/>
            <w:shd w:val="clear" w:color="auto" w:fill="E6E6E6"/>
            <w:vAlign w:val="center"/>
          </w:tcPr>
          <w:p w14:paraId="6C0D55B6" w14:textId="77777777" w:rsidR="009A68EC" w:rsidRDefault="007F6AA4">
            <w:r>
              <w:t>标准要求</w:t>
            </w:r>
          </w:p>
        </w:tc>
        <w:tc>
          <w:tcPr>
            <w:tcW w:w="2356" w:type="dxa"/>
            <w:vAlign w:val="center"/>
          </w:tcPr>
          <w:p w14:paraId="569E212D" w14:textId="77777777" w:rsidR="009A68EC" w:rsidRDefault="007F6AA4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0B6B9125" w14:textId="77777777" w:rsidR="009A68EC" w:rsidRDefault="007F6AA4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38ABEB18" w14:textId="77777777" w:rsidR="009A68EC" w:rsidRDefault="007F6AA4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9A68EC" w14:paraId="6F7EC07E" w14:textId="77777777">
        <w:tc>
          <w:tcPr>
            <w:tcW w:w="2263" w:type="dxa"/>
            <w:shd w:val="clear" w:color="auto" w:fill="E6E6E6"/>
            <w:vAlign w:val="center"/>
          </w:tcPr>
          <w:p w14:paraId="204BBA97" w14:textId="77777777" w:rsidR="009A68EC" w:rsidRDefault="007F6AA4">
            <w:r>
              <w:t>结论</w:t>
            </w:r>
          </w:p>
        </w:tc>
        <w:tc>
          <w:tcPr>
            <w:tcW w:w="2356" w:type="dxa"/>
            <w:vAlign w:val="center"/>
          </w:tcPr>
          <w:p w14:paraId="1441FCF6" w14:textId="77777777" w:rsidR="009A68EC" w:rsidRDefault="007F6AA4">
            <w:r>
              <w:t>适宜</w:t>
            </w:r>
          </w:p>
        </w:tc>
        <w:tc>
          <w:tcPr>
            <w:tcW w:w="2356" w:type="dxa"/>
            <w:vAlign w:val="center"/>
          </w:tcPr>
          <w:p w14:paraId="4292357F" w14:textId="77777777" w:rsidR="009A68EC" w:rsidRDefault="007F6AA4">
            <w:r>
              <w:t>适宜</w:t>
            </w:r>
          </w:p>
        </w:tc>
        <w:tc>
          <w:tcPr>
            <w:tcW w:w="2356" w:type="dxa"/>
            <w:vAlign w:val="center"/>
          </w:tcPr>
          <w:p w14:paraId="7E1B1197" w14:textId="77777777" w:rsidR="009A68EC" w:rsidRDefault="007F6AA4">
            <w:r>
              <w:t>适宜</w:t>
            </w:r>
          </w:p>
        </w:tc>
      </w:tr>
    </w:tbl>
    <w:p w14:paraId="6CAB9EAD" w14:textId="77777777" w:rsidR="009A68EC" w:rsidRDefault="007F6AA4">
      <w:pPr>
        <w:pStyle w:val="2"/>
        <w:widowControl w:val="0"/>
        <w:rPr>
          <w:kern w:val="2"/>
        </w:rPr>
      </w:pPr>
      <w:bookmarkStart w:id="67" w:name="_Toc91954651"/>
      <w:r>
        <w:rPr>
          <w:kern w:val="2"/>
        </w:rPr>
        <w:t>规定项检查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9A68EC" w14:paraId="60CCD7A8" w14:textId="77777777">
        <w:tc>
          <w:tcPr>
            <w:tcW w:w="1131" w:type="dxa"/>
            <w:shd w:val="clear" w:color="auto" w:fill="E6E6E6"/>
            <w:vAlign w:val="center"/>
          </w:tcPr>
          <w:p w14:paraId="0EF34B43" w14:textId="77777777" w:rsidR="009A68EC" w:rsidRDefault="007F6AA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69AF8EC" w14:textId="77777777" w:rsidR="009A68EC" w:rsidRDefault="007F6AA4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24C3653" w14:textId="77777777" w:rsidR="009A68EC" w:rsidRDefault="007F6AA4">
            <w:pPr>
              <w:jc w:val="center"/>
            </w:pPr>
            <w:r>
              <w:t>结论</w:t>
            </w:r>
          </w:p>
        </w:tc>
      </w:tr>
      <w:tr w:rsidR="009A68EC" w14:paraId="42BD80A0" w14:textId="77777777">
        <w:tc>
          <w:tcPr>
            <w:tcW w:w="1131" w:type="dxa"/>
            <w:vAlign w:val="center"/>
          </w:tcPr>
          <w:p w14:paraId="2D7A2924" w14:textId="77777777" w:rsidR="009A68EC" w:rsidRDefault="007F6AA4">
            <w:r>
              <w:t>1</w:t>
            </w:r>
          </w:p>
        </w:tc>
        <w:tc>
          <w:tcPr>
            <w:tcW w:w="4069" w:type="dxa"/>
            <w:vAlign w:val="center"/>
          </w:tcPr>
          <w:p w14:paraId="42890D24" w14:textId="77777777" w:rsidR="009A68EC" w:rsidRDefault="007F6AA4">
            <w:r>
              <w:t>屋顶</w:t>
            </w:r>
          </w:p>
        </w:tc>
        <w:tc>
          <w:tcPr>
            <w:tcW w:w="4131" w:type="dxa"/>
            <w:vAlign w:val="center"/>
          </w:tcPr>
          <w:p w14:paraId="1EC9E75C" w14:textId="77777777" w:rsidR="009A68EC" w:rsidRDefault="007F6AA4">
            <w:r>
              <w:t>不需要</w:t>
            </w:r>
          </w:p>
        </w:tc>
      </w:tr>
      <w:tr w:rsidR="009A68EC" w14:paraId="5CDC2B1C" w14:textId="77777777">
        <w:tc>
          <w:tcPr>
            <w:tcW w:w="1131" w:type="dxa"/>
            <w:vAlign w:val="center"/>
          </w:tcPr>
          <w:p w14:paraId="7AFC498C" w14:textId="77777777" w:rsidR="009A68EC" w:rsidRDefault="007F6AA4">
            <w:r>
              <w:t>2</w:t>
            </w:r>
          </w:p>
        </w:tc>
        <w:tc>
          <w:tcPr>
            <w:tcW w:w="4069" w:type="dxa"/>
            <w:vAlign w:val="center"/>
          </w:tcPr>
          <w:p w14:paraId="3B9E6E61" w14:textId="77777777" w:rsidR="009A68EC" w:rsidRDefault="007F6AA4">
            <w:r>
              <w:t>外墙</w:t>
            </w:r>
          </w:p>
        </w:tc>
        <w:tc>
          <w:tcPr>
            <w:tcW w:w="4131" w:type="dxa"/>
            <w:vAlign w:val="center"/>
          </w:tcPr>
          <w:p w14:paraId="47FD5614" w14:textId="77777777" w:rsidR="009A68EC" w:rsidRDefault="007F6AA4">
            <w:r>
              <w:t>不需要</w:t>
            </w:r>
          </w:p>
        </w:tc>
      </w:tr>
      <w:tr w:rsidR="009A68EC" w14:paraId="5FEFA843" w14:textId="77777777">
        <w:tc>
          <w:tcPr>
            <w:tcW w:w="1131" w:type="dxa"/>
            <w:vAlign w:val="center"/>
          </w:tcPr>
          <w:p w14:paraId="056EB5F4" w14:textId="77777777" w:rsidR="009A68EC" w:rsidRDefault="007F6AA4">
            <w:r>
              <w:t>3</w:t>
            </w:r>
          </w:p>
        </w:tc>
        <w:tc>
          <w:tcPr>
            <w:tcW w:w="4069" w:type="dxa"/>
            <w:vAlign w:val="center"/>
          </w:tcPr>
          <w:p w14:paraId="034710E2" w14:textId="77777777" w:rsidR="009A68EC" w:rsidRDefault="007F6AA4">
            <w:r>
              <w:t>外窗热工</w:t>
            </w:r>
          </w:p>
        </w:tc>
        <w:tc>
          <w:tcPr>
            <w:tcW w:w="4131" w:type="dxa"/>
            <w:vAlign w:val="center"/>
          </w:tcPr>
          <w:p w14:paraId="585F6D44" w14:textId="77777777" w:rsidR="009A68EC" w:rsidRDefault="007F6AA4">
            <w:r>
              <w:t>不需要</w:t>
            </w:r>
          </w:p>
        </w:tc>
      </w:tr>
      <w:tr w:rsidR="009A68EC" w14:paraId="32BEEED3" w14:textId="77777777">
        <w:tc>
          <w:tcPr>
            <w:tcW w:w="1131" w:type="dxa"/>
            <w:vAlign w:val="center"/>
          </w:tcPr>
          <w:p w14:paraId="08170C07" w14:textId="77777777" w:rsidR="009A68EC" w:rsidRDefault="007F6AA4">
            <w:r>
              <w:t>4</w:t>
            </w:r>
          </w:p>
        </w:tc>
        <w:tc>
          <w:tcPr>
            <w:tcW w:w="4069" w:type="dxa"/>
            <w:vAlign w:val="center"/>
          </w:tcPr>
          <w:p w14:paraId="77351B6B" w14:textId="77777777" w:rsidR="009A68EC" w:rsidRDefault="007F6AA4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4B69BE86" w14:textId="77777777" w:rsidR="009A68EC" w:rsidRDefault="007F6AA4">
            <w:r>
              <w:t>适宜</w:t>
            </w:r>
          </w:p>
        </w:tc>
      </w:tr>
    </w:tbl>
    <w:p w14:paraId="61DCEDD1" w14:textId="77777777" w:rsidR="009A68EC" w:rsidRDefault="007F6AA4">
      <w:pPr>
        <w:pStyle w:val="1"/>
        <w:widowControl w:val="0"/>
        <w:jc w:val="both"/>
        <w:rPr>
          <w:kern w:val="2"/>
          <w:szCs w:val="24"/>
        </w:rPr>
      </w:pPr>
      <w:bookmarkStart w:id="68" w:name="_Toc91954652"/>
      <w:r>
        <w:rPr>
          <w:kern w:val="2"/>
          <w:szCs w:val="24"/>
        </w:rPr>
        <w:t>设计建筑</w:t>
      </w:r>
      <w:bookmarkEnd w:id="68"/>
    </w:p>
    <w:p w14:paraId="739C4A9B" w14:textId="77777777" w:rsidR="009A68EC" w:rsidRDefault="007F6AA4">
      <w:pPr>
        <w:pStyle w:val="2"/>
        <w:widowControl w:val="0"/>
        <w:rPr>
          <w:kern w:val="2"/>
        </w:rPr>
      </w:pPr>
      <w:bookmarkStart w:id="69" w:name="_Toc91954653"/>
      <w:r>
        <w:rPr>
          <w:kern w:val="2"/>
        </w:rPr>
        <w:t>房间类型</w:t>
      </w:r>
      <w:bookmarkEnd w:id="69"/>
    </w:p>
    <w:p w14:paraId="4DE71AC9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70" w:name="_Toc91954654"/>
      <w:r>
        <w:rPr>
          <w:kern w:val="2"/>
          <w:szCs w:val="24"/>
        </w:rPr>
        <w:t>房间表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A68EC" w14:paraId="02A49577" w14:textId="77777777">
        <w:tc>
          <w:tcPr>
            <w:tcW w:w="1862" w:type="dxa"/>
            <w:shd w:val="clear" w:color="auto" w:fill="E6E6E6"/>
            <w:vAlign w:val="center"/>
          </w:tcPr>
          <w:p w14:paraId="35FB823D" w14:textId="77777777" w:rsidR="009A68EC" w:rsidRDefault="007F6AA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C0233F" w14:textId="77777777" w:rsidR="009A68EC" w:rsidRDefault="007F6AA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214ED7F" w14:textId="77777777" w:rsidR="009A68EC" w:rsidRDefault="007F6AA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7E7F129" w14:textId="77777777" w:rsidR="009A68EC" w:rsidRDefault="007F6AA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81B8B6F" w14:textId="77777777" w:rsidR="009A68EC" w:rsidRDefault="007F6AA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3C0FD7D" w14:textId="77777777" w:rsidR="009A68EC" w:rsidRDefault="007F6AA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DC967ED" w14:textId="77777777" w:rsidR="009A68EC" w:rsidRDefault="007F6AA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A68EC" w14:paraId="46637370" w14:textId="77777777">
        <w:tc>
          <w:tcPr>
            <w:tcW w:w="1862" w:type="dxa"/>
            <w:shd w:val="clear" w:color="auto" w:fill="E6E6E6"/>
            <w:vAlign w:val="center"/>
          </w:tcPr>
          <w:p w14:paraId="7F06A9B4" w14:textId="77777777" w:rsidR="009A68EC" w:rsidRDefault="007F6AA4">
            <w:r>
              <w:t>办公</w:t>
            </w:r>
            <w:r>
              <w:t>-</w:t>
            </w:r>
            <w:r>
              <w:t>休息室</w:t>
            </w:r>
          </w:p>
        </w:tc>
        <w:tc>
          <w:tcPr>
            <w:tcW w:w="781" w:type="dxa"/>
            <w:vAlign w:val="center"/>
          </w:tcPr>
          <w:p w14:paraId="3DA9566E" w14:textId="77777777" w:rsidR="009A68EC" w:rsidRDefault="007F6AA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4658411" w14:textId="77777777" w:rsidR="009A68EC" w:rsidRDefault="007F6AA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5884C4D" w14:textId="77777777" w:rsidR="009A68EC" w:rsidRDefault="007F6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E414CB" w14:textId="77777777" w:rsidR="009A68EC" w:rsidRDefault="007F6AA4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0FE7C06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DE8C892" w14:textId="77777777" w:rsidR="009A68EC" w:rsidRDefault="007F6AA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A68EC" w14:paraId="4631B310" w14:textId="77777777">
        <w:tc>
          <w:tcPr>
            <w:tcW w:w="1862" w:type="dxa"/>
            <w:shd w:val="clear" w:color="auto" w:fill="E6E6E6"/>
            <w:vAlign w:val="center"/>
          </w:tcPr>
          <w:p w14:paraId="705066D4" w14:textId="77777777" w:rsidR="009A68EC" w:rsidRDefault="007F6AA4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5785B65F" w14:textId="77777777" w:rsidR="009A68EC" w:rsidRDefault="007F6AA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FB22EF5" w14:textId="77777777" w:rsidR="009A68EC" w:rsidRDefault="007F6AA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1C03BAE" w14:textId="77777777" w:rsidR="009A68EC" w:rsidRDefault="007F6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BE5169" w14:textId="77777777" w:rsidR="009A68EC" w:rsidRDefault="007F6AA4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4602C2" w14:textId="77777777" w:rsidR="009A68EC" w:rsidRDefault="007F6AA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EE4AF9C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A68EC" w14:paraId="5035AD40" w14:textId="77777777">
        <w:tc>
          <w:tcPr>
            <w:tcW w:w="1862" w:type="dxa"/>
            <w:shd w:val="clear" w:color="auto" w:fill="E6E6E6"/>
            <w:vAlign w:val="center"/>
          </w:tcPr>
          <w:p w14:paraId="7BAF39E9" w14:textId="77777777" w:rsidR="009A68EC" w:rsidRDefault="007F6AA4">
            <w:r>
              <w:t>办公</w:t>
            </w:r>
            <w:r>
              <w:t>-</w:t>
            </w:r>
            <w:r>
              <w:t>大堂门厅</w:t>
            </w:r>
          </w:p>
        </w:tc>
        <w:tc>
          <w:tcPr>
            <w:tcW w:w="781" w:type="dxa"/>
            <w:vAlign w:val="center"/>
          </w:tcPr>
          <w:p w14:paraId="0C4D9C54" w14:textId="77777777" w:rsidR="009A68EC" w:rsidRDefault="007F6AA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872FF96" w14:textId="77777777" w:rsidR="009A68EC" w:rsidRDefault="007F6AA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EC3D265" w14:textId="77777777" w:rsidR="009A68EC" w:rsidRDefault="007F6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6B2950" w14:textId="77777777" w:rsidR="009A68EC" w:rsidRDefault="007F6AA4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F1C9383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654044C" w14:textId="77777777" w:rsidR="009A68EC" w:rsidRDefault="007F6AA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A68EC" w14:paraId="53BDF4DA" w14:textId="77777777">
        <w:tc>
          <w:tcPr>
            <w:tcW w:w="1862" w:type="dxa"/>
            <w:shd w:val="clear" w:color="auto" w:fill="E6E6E6"/>
            <w:vAlign w:val="center"/>
          </w:tcPr>
          <w:p w14:paraId="364461B1" w14:textId="77777777" w:rsidR="009A68EC" w:rsidRDefault="007F6AA4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781" w:type="dxa"/>
            <w:vAlign w:val="center"/>
          </w:tcPr>
          <w:p w14:paraId="78649D49" w14:textId="77777777" w:rsidR="009A68EC" w:rsidRDefault="007F6AA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6F2FF7E" w14:textId="77777777" w:rsidR="009A68EC" w:rsidRDefault="007F6AA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34055EB" w14:textId="77777777" w:rsidR="009A68EC" w:rsidRDefault="007F6A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2D0DB6" w14:textId="77777777" w:rsidR="009A68EC" w:rsidRDefault="007F6AA4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73C3FB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93224E3" w14:textId="77777777" w:rsidR="009A68EC" w:rsidRDefault="007F6AA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A68EC" w14:paraId="48695C7A" w14:textId="77777777">
        <w:tc>
          <w:tcPr>
            <w:tcW w:w="1862" w:type="dxa"/>
            <w:shd w:val="clear" w:color="auto" w:fill="E6E6E6"/>
            <w:vAlign w:val="center"/>
          </w:tcPr>
          <w:p w14:paraId="3967279D" w14:textId="77777777" w:rsidR="009A68EC" w:rsidRDefault="007F6AA4">
            <w:r>
              <w:t>单人办公室</w:t>
            </w:r>
          </w:p>
        </w:tc>
        <w:tc>
          <w:tcPr>
            <w:tcW w:w="781" w:type="dxa"/>
            <w:vAlign w:val="center"/>
          </w:tcPr>
          <w:p w14:paraId="45677266" w14:textId="77777777" w:rsidR="009A68EC" w:rsidRDefault="007F6AA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9C8E05" w14:textId="77777777" w:rsidR="009A68EC" w:rsidRDefault="007F6AA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D011CED" w14:textId="77777777" w:rsidR="009A68EC" w:rsidRDefault="007F6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BF7208" w14:textId="77777777" w:rsidR="009A68EC" w:rsidRDefault="007F6AA4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186971E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3601743" w14:textId="77777777" w:rsidR="009A68EC" w:rsidRDefault="007F6AA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</w:tbl>
    <w:p w14:paraId="0D0D86F8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71" w:name="_Toc91954655"/>
      <w:r>
        <w:rPr>
          <w:kern w:val="2"/>
          <w:szCs w:val="24"/>
        </w:rPr>
        <w:t>作息时间表</w:t>
      </w:r>
      <w:bookmarkEnd w:id="71"/>
    </w:p>
    <w:p w14:paraId="5AFF98FB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A9CBA90" w14:textId="77777777" w:rsidR="009A68EC" w:rsidRDefault="007F6AA4">
      <w:pPr>
        <w:pStyle w:val="2"/>
        <w:widowControl w:val="0"/>
        <w:rPr>
          <w:kern w:val="2"/>
        </w:rPr>
      </w:pPr>
      <w:bookmarkStart w:id="72" w:name="_Toc91954656"/>
      <w:r>
        <w:rPr>
          <w:kern w:val="2"/>
        </w:rPr>
        <w:lastRenderedPageBreak/>
        <w:t>系统类型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A68EC" w14:paraId="09D40977" w14:textId="77777777">
        <w:tc>
          <w:tcPr>
            <w:tcW w:w="1131" w:type="dxa"/>
            <w:shd w:val="clear" w:color="auto" w:fill="E6E6E6"/>
            <w:vAlign w:val="center"/>
          </w:tcPr>
          <w:p w14:paraId="09ADF6F0" w14:textId="77777777" w:rsidR="009A68EC" w:rsidRDefault="007F6AA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1E719BF" w14:textId="77777777" w:rsidR="009A68EC" w:rsidRDefault="007F6AA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395F1" w14:textId="77777777" w:rsidR="009A68EC" w:rsidRDefault="007F6AA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C2B92" w14:textId="77777777" w:rsidR="009A68EC" w:rsidRDefault="007F6AA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A9064E5" w14:textId="77777777" w:rsidR="009A68EC" w:rsidRDefault="007F6AA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07B6B67" w14:textId="77777777" w:rsidR="009A68EC" w:rsidRDefault="007F6AA4">
            <w:pPr>
              <w:jc w:val="center"/>
            </w:pPr>
            <w:r>
              <w:t>包含的房间</w:t>
            </w:r>
          </w:p>
        </w:tc>
      </w:tr>
      <w:tr w:rsidR="009A68EC" w14:paraId="54E589A0" w14:textId="77777777">
        <w:tc>
          <w:tcPr>
            <w:tcW w:w="1131" w:type="dxa"/>
            <w:vAlign w:val="center"/>
          </w:tcPr>
          <w:p w14:paraId="267BD2CE" w14:textId="77777777" w:rsidR="009A68EC" w:rsidRDefault="007F6AA4">
            <w:r>
              <w:t>默认</w:t>
            </w:r>
          </w:p>
        </w:tc>
        <w:tc>
          <w:tcPr>
            <w:tcW w:w="1924" w:type="dxa"/>
            <w:vAlign w:val="center"/>
          </w:tcPr>
          <w:p w14:paraId="7752E1A1" w14:textId="77777777" w:rsidR="009A68EC" w:rsidRDefault="007F6AA4">
            <w:r>
              <w:t>散热器采暖</w:t>
            </w:r>
          </w:p>
        </w:tc>
        <w:tc>
          <w:tcPr>
            <w:tcW w:w="848" w:type="dxa"/>
            <w:vAlign w:val="center"/>
          </w:tcPr>
          <w:p w14:paraId="41A6D18D" w14:textId="77777777" w:rsidR="009A68EC" w:rsidRDefault="007F6AA4">
            <w:r>
              <w:t>－</w:t>
            </w:r>
          </w:p>
        </w:tc>
        <w:tc>
          <w:tcPr>
            <w:tcW w:w="848" w:type="dxa"/>
            <w:vAlign w:val="center"/>
          </w:tcPr>
          <w:p w14:paraId="37C1F600" w14:textId="77777777" w:rsidR="009A68EC" w:rsidRDefault="007F6AA4">
            <w:r>
              <w:t>－</w:t>
            </w:r>
          </w:p>
        </w:tc>
        <w:tc>
          <w:tcPr>
            <w:tcW w:w="905" w:type="dxa"/>
            <w:vAlign w:val="center"/>
          </w:tcPr>
          <w:p w14:paraId="2707276E" w14:textId="77777777" w:rsidR="009A68EC" w:rsidRDefault="007F6AA4">
            <w:r>
              <w:t>1538.30</w:t>
            </w:r>
          </w:p>
        </w:tc>
        <w:tc>
          <w:tcPr>
            <w:tcW w:w="3673" w:type="dxa"/>
            <w:vAlign w:val="center"/>
          </w:tcPr>
          <w:p w14:paraId="58808119" w14:textId="77777777" w:rsidR="009A68EC" w:rsidRDefault="007F6AA4">
            <w:r>
              <w:t>所有房间</w:t>
            </w:r>
          </w:p>
        </w:tc>
      </w:tr>
    </w:tbl>
    <w:p w14:paraId="04DDAE66" w14:textId="77777777" w:rsidR="009A68EC" w:rsidRDefault="007F6AA4">
      <w:pPr>
        <w:pStyle w:val="2"/>
        <w:widowControl w:val="0"/>
        <w:rPr>
          <w:kern w:val="2"/>
        </w:rPr>
      </w:pPr>
      <w:bookmarkStart w:id="73" w:name="_Toc91954657"/>
      <w:r>
        <w:rPr>
          <w:kern w:val="2"/>
        </w:rPr>
        <w:t>制冷系统</w:t>
      </w:r>
      <w:bookmarkEnd w:id="73"/>
    </w:p>
    <w:p w14:paraId="4778286A" w14:textId="77777777" w:rsidR="009A68EC" w:rsidRDefault="007F6AA4">
      <w:pPr>
        <w:pStyle w:val="2"/>
        <w:widowControl w:val="0"/>
        <w:rPr>
          <w:kern w:val="2"/>
        </w:rPr>
      </w:pPr>
      <w:bookmarkStart w:id="74" w:name="_Toc91954658"/>
      <w:r>
        <w:rPr>
          <w:kern w:val="2"/>
        </w:rPr>
        <w:t>供暖系统</w:t>
      </w:r>
      <w:bookmarkEnd w:id="74"/>
    </w:p>
    <w:p w14:paraId="67B34E89" w14:textId="77777777" w:rsidR="009A68EC" w:rsidRDefault="007F6AA4">
      <w:pPr>
        <w:pStyle w:val="2"/>
        <w:widowControl w:val="0"/>
        <w:rPr>
          <w:kern w:val="2"/>
        </w:rPr>
      </w:pPr>
      <w:bookmarkStart w:id="75" w:name="_Toc91954659"/>
      <w:r>
        <w:rPr>
          <w:kern w:val="2"/>
        </w:rPr>
        <w:t>照明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A68EC" w14:paraId="45201A18" w14:textId="77777777">
        <w:tc>
          <w:tcPr>
            <w:tcW w:w="3135" w:type="dxa"/>
            <w:shd w:val="clear" w:color="auto" w:fill="E6E6E6"/>
            <w:vAlign w:val="center"/>
          </w:tcPr>
          <w:p w14:paraId="64D8CA6A" w14:textId="77777777" w:rsidR="009A68EC" w:rsidRDefault="007F6AA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DA2CE1" w14:textId="77777777" w:rsidR="009A68EC" w:rsidRDefault="007F6AA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F8B4EB" w14:textId="77777777" w:rsidR="009A68EC" w:rsidRDefault="007F6AA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F41548A" w14:textId="77777777" w:rsidR="009A68EC" w:rsidRDefault="007F6AA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85522AE" w14:textId="77777777" w:rsidR="009A68EC" w:rsidRDefault="007F6AA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A68EC" w14:paraId="761F7C0A" w14:textId="77777777">
        <w:tc>
          <w:tcPr>
            <w:tcW w:w="3135" w:type="dxa"/>
            <w:vAlign w:val="center"/>
          </w:tcPr>
          <w:p w14:paraId="7B95DCFD" w14:textId="77777777" w:rsidR="009A68EC" w:rsidRDefault="007F6AA4">
            <w:r>
              <w:t>办公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3F4BC0AF" w14:textId="77777777" w:rsidR="009A68EC" w:rsidRDefault="007F6AA4">
            <w:r>
              <w:t>6.19</w:t>
            </w:r>
          </w:p>
        </w:tc>
        <w:tc>
          <w:tcPr>
            <w:tcW w:w="1131" w:type="dxa"/>
            <w:vAlign w:val="center"/>
          </w:tcPr>
          <w:p w14:paraId="582BCD45" w14:textId="77777777" w:rsidR="009A68EC" w:rsidRDefault="007F6AA4">
            <w:r>
              <w:t>2</w:t>
            </w:r>
          </w:p>
        </w:tc>
        <w:tc>
          <w:tcPr>
            <w:tcW w:w="1522" w:type="dxa"/>
            <w:vAlign w:val="center"/>
          </w:tcPr>
          <w:p w14:paraId="236EA5C9" w14:textId="77777777" w:rsidR="009A68EC" w:rsidRDefault="007F6AA4">
            <w:r>
              <w:t>75</w:t>
            </w:r>
          </w:p>
        </w:tc>
        <w:tc>
          <w:tcPr>
            <w:tcW w:w="1862" w:type="dxa"/>
            <w:vAlign w:val="center"/>
          </w:tcPr>
          <w:p w14:paraId="66DAE210" w14:textId="77777777" w:rsidR="009A68EC" w:rsidRDefault="007F6AA4">
            <w:r>
              <w:t>463</w:t>
            </w:r>
          </w:p>
        </w:tc>
      </w:tr>
      <w:tr w:rsidR="009A68EC" w14:paraId="0A52D7D3" w14:textId="77777777">
        <w:tc>
          <w:tcPr>
            <w:tcW w:w="3135" w:type="dxa"/>
            <w:vAlign w:val="center"/>
          </w:tcPr>
          <w:p w14:paraId="30E691FB" w14:textId="77777777" w:rsidR="009A68EC" w:rsidRDefault="007F6AA4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187B17E3" w14:textId="77777777" w:rsidR="009A68EC" w:rsidRDefault="007F6AA4">
            <w:r>
              <w:t>20.30</w:t>
            </w:r>
          </w:p>
        </w:tc>
        <w:tc>
          <w:tcPr>
            <w:tcW w:w="1131" w:type="dxa"/>
            <w:vAlign w:val="center"/>
          </w:tcPr>
          <w:p w14:paraId="455020CD" w14:textId="77777777" w:rsidR="009A68EC" w:rsidRDefault="007F6AA4">
            <w:r>
              <w:t>8</w:t>
            </w:r>
          </w:p>
        </w:tc>
        <w:tc>
          <w:tcPr>
            <w:tcW w:w="1522" w:type="dxa"/>
            <w:vAlign w:val="center"/>
          </w:tcPr>
          <w:p w14:paraId="2E07414C" w14:textId="77777777" w:rsidR="009A68EC" w:rsidRDefault="007F6AA4">
            <w:r>
              <w:t>848</w:t>
            </w:r>
          </w:p>
        </w:tc>
        <w:tc>
          <w:tcPr>
            <w:tcW w:w="1862" w:type="dxa"/>
            <w:vAlign w:val="center"/>
          </w:tcPr>
          <w:p w14:paraId="6760DEDE" w14:textId="77777777" w:rsidR="009A68EC" w:rsidRDefault="007F6AA4">
            <w:r>
              <w:t>17208</w:t>
            </w:r>
          </w:p>
        </w:tc>
      </w:tr>
      <w:tr w:rsidR="009A68EC" w14:paraId="2968704E" w14:textId="77777777">
        <w:tc>
          <w:tcPr>
            <w:tcW w:w="3135" w:type="dxa"/>
            <w:vAlign w:val="center"/>
          </w:tcPr>
          <w:p w14:paraId="272E5FB8" w14:textId="77777777" w:rsidR="009A68EC" w:rsidRDefault="007F6AA4">
            <w:r>
              <w:t>办公</w:t>
            </w:r>
            <w:r>
              <w:t>-</w:t>
            </w:r>
            <w:r>
              <w:t>大堂门厅</w:t>
            </w:r>
          </w:p>
        </w:tc>
        <w:tc>
          <w:tcPr>
            <w:tcW w:w="1697" w:type="dxa"/>
            <w:vAlign w:val="center"/>
          </w:tcPr>
          <w:p w14:paraId="391AD3CF" w14:textId="77777777" w:rsidR="009A68EC" w:rsidRDefault="007F6AA4">
            <w:r>
              <w:t>15.00</w:t>
            </w:r>
          </w:p>
        </w:tc>
        <w:tc>
          <w:tcPr>
            <w:tcW w:w="1131" w:type="dxa"/>
            <w:vAlign w:val="center"/>
          </w:tcPr>
          <w:p w14:paraId="553C8E5B" w14:textId="77777777" w:rsidR="009A68EC" w:rsidRDefault="007F6AA4">
            <w:r>
              <w:t>5</w:t>
            </w:r>
          </w:p>
        </w:tc>
        <w:tc>
          <w:tcPr>
            <w:tcW w:w="1522" w:type="dxa"/>
            <w:vAlign w:val="center"/>
          </w:tcPr>
          <w:p w14:paraId="0F2E10F4" w14:textId="77777777" w:rsidR="009A68EC" w:rsidRDefault="007F6AA4">
            <w:r>
              <w:t>596</w:t>
            </w:r>
          </w:p>
        </w:tc>
        <w:tc>
          <w:tcPr>
            <w:tcW w:w="1862" w:type="dxa"/>
            <w:vAlign w:val="center"/>
          </w:tcPr>
          <w:p w14:paraId="754D1696" w14:textId="77777777" w:rsidR="009A68EC" w:rsidRDefault="007F6AA4">
            <w:r>
              <w:t>8943</w:t>
            </w:r>
          </w:p>
        </w:tc>
      </w:tr>
      <w:tr w:rsidR="009A68EC" w14:paraId="14E3A33D" w14:textId="77777777">
        <w:tc>
          <w:tcPr>
            <w:tcW w:w="3135" w:type="dxa"/>
            <w:vAlign w:val="center"/>
          </w:tcPr>
          <w:p w14:paraId="26A924E6" w14:textId="77777777" w:rsidR="009A68EC" w:rsidRDefault="007F6AA4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1697" w:type="dxa"/>
            <w:vAlign w:val="center"/>
          </w:tcPr>
          <w:p w14:paraId="41F946C0" w14:textId="77777777" w:rsidR="009A68EC" w:rsidRDefault="007F6AA4">
            <w:r>
              <w:t>0.00</w:t>
            </w:r>
          </w:p>
        </w:tc>
        <w:tc>
          <w:tcPr>
            <w:tcW w:w="1131" w:type="dxa"/>
            <w:vAlign w:val="center"/>
          </w:tcPr>
          <w:p w14:paraId="131BFA43" w14:textId="77777777" w:rsidR="009A68EC" w:rsidRDefault="007F6AA4">
            <w:r>
              <w:t>7</w:t>
            </w:r>
          </w:p>
        </w:tc>
        <w:tc>
          <w:tcPr>
            <w:tcW w:w="1522" w:type="dxa"/>
            <w:vAlign w:val="center"/>
          </w:tcPr>
          <w:p w14:paraId="335C8CE5" w14:textId="77777777" w:rsidR="009A68EC" w:rsidRDefault="007F6AA4">
            <w:r>
              <w:t>87</w:t>
            </w:r>
          </w:p>
        </w:tc>
        <w:tc>
          <w:tcPr>
            <w:tcW w:w="1862" w:type="dxa"/>
            <w:vAlign w:val="center"/>
          </w:tcPr>
          <w:p w14:paraId="0095FBA5" w14:textId="77777777" w:rsidR="009A68EC" w:rsidRDefault="007F6AA4">
            <w:r>
              <w:t>0</w:t>
            </w:r>
          </w:p>
        </w:tc>
      </w:tr>
      <w:tr w:rsidR="009A68EC" w14:paraId="2832D7FF" w14:textId="77777777">
        <w:tc>
          <w:tcPr>
            <w:tcW w:w="3135" w:type="dxa"/>
            <w:vAlign w:val="center"/>
          </w:tcPr>
          <w:p w14:paraId="7BFA1AC6" w14:textId="77777777" w:rsidR="009A68EC" w:rsidRDefault="007F6AA4">
            <w:r>
              <w:t>单人办公室</w:t>
            </w:r>
          </w:p>
        </w:tc>
        <w:tc>
          <w:tcPr>
            <w:tcW w:w="1697" w:type="dxa"/>
            <w:vAlign w:val="center"/>
          </w:tcPr>
          <w:p w14:paraId="44E20B70" w14:textId="77777777" w:rsidR="009A68EC" w:rsidRDefault="007F6AA4">
            <w:r>
              <w:t>15.00</w:t>
            </w:r>
          </w:p>
        </w:tc>
        <w:tc>
          <w:tcPr>
            <w:tcW w:w="1131" w:type="dxa"/>
            <w:vAlign w:val="center"/>
          </w:tcPr>
          <w:p w14:paraId="2EDDA054" w14:textId="77777777" w:rsidR="009A68EC" w:rsidRDefault="007F6AA4">
            <w:r>
              <w:t>5</w:t>
            </w:r>
          </w:p>
        </w:tc>
        <w:tc>
          <w:tcPr>
            <w:tcW w:w="1522" w:type="dxa"/>
            <w:vAlign w:val="center"/>
          </w:tcPr>
          <w:p w14:paraId="075C8BCA" w14:textId="77777777" w:rsidR="009A68EC" w:rsidRDefault="007F6AA4">
            <w:r>
              <w:t>118</w:t>
            </w:r>
          </w:p>
        </w:tc>
        <w:tc>
          <w:tcPr>
            <w:tcW w:w="1862" w:type="dxa"/>
            <w:vAlign w:val="center"/>
          </w:tcPr>
          <w:p w14:paraId="046B6CA0" w14:textId="77777777" w:rsidR="009A68EC" w:rsidRDefault="007F6AA4">
            <w:r>
              <w:t>1774</w:t>
            </w:r>
          </w:p>
        </w:tc>
      </w:tr>
      <w:tr w:rsidR="009A68EC" w14:paraId="208C7BF6" w14:textId="77777777">
        <w:tc>
          <w:tcPr>
            <w:tcW w:w="7485" w:type="dxa"/>
            <w:gridSpan w:val="4"/>
            <w:vAlign w:val="center"/>
          </w:tcPr>
          <w:p w14:paraId="41950902" w14:textId="77777777" w:rsidR="009A68EC" w:rsidRDefault="007F6AA4">
            <w:r>
              <w:t>总计</w:t>
            </w:r>
          </w:p>
        </w:tc>
        <w:tc>
          <w:tcPr>
            <w:tcW w:w="1862" w:type="dxa"/>
            <w:vAlign w:val="center"/>
          </w:tcPr>
          <w:p w14:paraId="0D87747C" w14:textId="77777777" w:rsidR="009A68EC" w:rsidRDefault="007F6AA4">
            <w:r>
              <w:t>28387</w:t>
            </w:r>
          </w:p>
        </w:tc>
      </w:tr>
    </w:tbl>
    <w:p w14:paraId="487C47B6" w14:textId="77777777" w:rsidR="009A68EC" w:rsidRDefault="007F6AA4">
      <w:pPr>
        <w:pStyle w:val="2"/>
        <w:widowControl w:val="0"/>
        <w:rPr>
          <w:kern w:val="2"/>
        </w:rPr>
      </w:pPr>
      <w:bookmarkStart w:id="76" w:name="_Toc91954660"/>
      <w:r>
        <w:rPr>
          <w:kern w:val="2"/>
        </w:rPr>
        <w:t>生活热水</w:t>
      </w:r>
      <w:bookmarkEnd w:id="76"/>
    </w:p>
    <w:p w14:paraId="62D7E58F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9A68EC" w14:paraId="6AD2E9F9" w14:textId="77777777">
        <w:tc>
          <w:tcPr>
            <w:tcW w:w="1035" w:type="dxa"/>
            <w:shd w:val="clear" w:color="auto" w:fill="E6E6E6"/>
            <w:vAlign w:val="center"/>
          </w:tcPr>
          <w:p w14:paraId="0F8E93FE" w14:textId="77777777" w:rsidR="009A68EC" w:rsidRDefault="007F6AA4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BD0201B" w14:textId="77777777" w:rsidR="009A68EC" w:rsidRDefault="007F6AA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A6CABCA" w14:textId="77777777" w:rsidR="009A68EC" w:rsidRDefault="007F6AA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6072127" w14:textId="77777777" w:rsidR="009A68EC" w:rsidRDefault="007F6AA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A8F948E" w14:textId="77777777" w:rsidR="009A68EC" w:rsidRDefault="007F6AA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142FF0C" w14:textId="77777777" w:rsidR="009A68EC" w:rsidRDefault="007F6AA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323F6C1E" w14:textId="77777777" w:rsidR="009A68EC" w:rsidRDefault="007F6AA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46237F02" w14:textId="77777777" w:rsidR="009A68EC" w:rsidRDefault="007F6AA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5ACC4DD6" w14:textId="77777777" w:rsidR="009A68EC" w:rsidRDefault="007F6AA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A68EC" w14:paraId="172B51A3" w14:textId="77777777">
        <w:tc>
          <w:tcPr>
            <w:tcW w:w="1035" w:type="dxa"/>
            <w:vAlign w:val="center"/>
          </w:tcPr>
          <w:p w14:paraId="3866F07D" w14:textId="77777777" w:rsidR="009A68EC" w:rsidRDefault="007F6AA4">
            <w:r>
              <w:t>办公</w:t>
            </w:r>
          </w:p>
        </w:tc>
        <w:tc>
          <w:tcPr>
            <w:tcW w:w="1035" w:type="dxa"/>
            <w:vAlign w:val="center"/>
          </w:tcPr>
          <w:p w14:paraId="6024CF23" w14:textId="77777777" w:rsidR="009A68EC" w:rsidRDefault="007F6AA4">
            <w:r>
              <w:t>10</w:t>
            </w:r>
          </w:p>
        </w:tc>
        <w:tc>
          <w:tcPr>
            <w:tcW w:w="1035" w:type="dxa"/>
            <w:vAlign w:val="center"/>
          </w:tcPr>
          <w:p w14:paraId="7F2B68D9" w14:textId="77777777" w:rsidR="009A68EC" w:rsidRDefault="007F6AA4">
            <w:r>
              <w:t>100</w:t>
            </w:r>
          </w:p>
        </w:tc>
        <w:tc>
          <w:tcPr>
            <w:tcW w:w="1035" w:type="dxa"/>
            <w:vAlign w:val="center"/>
          </w:tcPr>
          <w:p w14:paraId="3F6245B1" w14:textId="77777777" w:rsidR="009A68EC" w:rsidRDefault="007F6AA4">
            <w:r>
              <w:t>365</w:t>
            </w:r>
          </w:p>
        </w:tc>
        <w:tc>
          <w:tcPr>
            <w:tcW w:w="1035" w:type="dxa"/>
            <w:vAlign w:val="center"/>
          </w:tcPr>
          <w:p w14:paraId="381870B1" w14:textId="77777777" w:rsidR="009A68EC" w:rsidRDefault="007F6AA4">
            <w:r>
              <w:t>6408.15</w:t>
            </w:r>
          </w:p>
        </w:tc>
        <w:tc>
          <w:tcPr>
            <w:tcW w:w="1035" w:type="dxa"/>
            <w:vAlign w:val="center"/>
          </w:tcPr>
          <w:p w14:paraId="1CA80487" w14:textId="77777777" w:rsidR="009A68EC" w:rsidRDefault="007F6AA4">
            <w:r>
              <w:t>100</w:t>
            </w:r>
          </w:p>
        </w:tc>
        <w:tc>
          <w:tcPr>
            <w:tcW w:w="1035" w:type="dxa"/>
            <w:vAlign w:val="center"/>
          </w:tcPr>
          <w:p w14:paraId="74C27ACB" w14:textId="77777777" w:rsidR="009A68EC" w:rsidRDefault="007F6AA4">
            <w:r>
              <w:t>0.45</w:t>
            </w:r>
          </w:p>
        </w:tc>
        <w:tc>
          <w:tcPr>
            <w:tcW w:w="1035" w:type="dxa"/>
            <w:vAlign w:val="center"/>
          </w:tcPr>
          <w:p w14:paraId="63EDB016" w14:textId="77777777" w:rsidR="009A68EC" w:rsidRDefault="007F6AA4">
            <w:r>
              <w:t>0.15</w:t>
            </w:r>
          </w:p>
        </w:tc>
        <w:tc>
          <w:tcPr>
            <w:tcW w:w="1047" w:type="dxa"/>
            <w:vAlign w:val="center"/>
          </w:tcPr>
          <w:p w14:paraId="30891D07" w14:textId="77777777" w:rsidR="009A68EC" w:rsidRDefault="007F6AA4">
            <w:r>
              <w:t>6408.15</w:t>
            </w:r>
          </w:p>
        </w:tc>
      </w:tr>
      <w:tr w:rsidR="009A68EC" w14:paraId="066448E1" w14:textId="77777777">
        <w:tc>
          <w:tcPr>
            <w:tcW w:w="4140" w:type="dxa"/>
            <w:gridSpan w:val="4"/>
            <w:vAlign w:val="center"/>
          </w:tcPr>
          <w:p w14:paraId="73E7A79D" w14:textId="77777777" w:rsidR="009A68EC" w:rsidRDefault="007F6AA4">
            <w:r>
              <w:t>总计</w:t>
            </w:r>
          </w:p>
        </w:tc>
        <w:tc>
          <w:tcPr>
            <w:tcW w:w="1035" w:type="dxa"/>
            <w:vAlign w:val="center"/>
          </w:tcPr>
          <w:p w14:paraId="1916243B" w14:textId="77777777" w:rsidR="009A68EC" w:rsidRDefault="007F6AA4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01789805" w14:textId="77777777" w:rsidR="009A68EC" w:rsidRDefault="009A68EC"/>
        </w:tc>
        <w:tc>
          <w:tcPr>
            <w:tcW w:w="1047" w:type="dxa"/>
            <w:vAlign w:val="center"/>
          </w:tcPr>
          <w:p w14:paraId="0A6CAE38" w14:textId="77777777" w:rsidR="009A68EC" w:rsidRDefault="007F6AA4">
            <w:r>
              <w:t>6408</w:t>
            </w:r>
          </w:p>
        </w:tc>
      </w:tr>
    </w:tbl>
    <w:p w14:paraId="504C96FF" w14:textId="77777777" w:rsidR="009A68EC" w:rsidRDefault="007F6AA4">
      <w:pPr>
        <w:pStyle w:val="2"/>
        <w:widowControl w:val="0"/>
        <w:rPr>
          <w:kern w:val="2"/>
        </w:rPr>
      </w:pPr>
      <w:bookmarkStart w:id="77" w:name="_Toc91954661"/>
      <w:r>
        <w:rPr>
          <w:kern w:val="2"/>
        </w:rPr>
        <w:t>电梯</w:t>
      </w:r>
      <w:bookmarkEnd w:id="77"/>
    </w:p>
    <w:p w14:paraId="2549A020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78" w:name="_Toc91954662"/>
      <w:r>
        <w:rPr>
          <w:kern w:val="2"/>
          <w:szCs w:val="24"/>
        </w:rPr>
        <w:t>直梯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9A68EC" w14:paraId="6555AC86" w14:textId="77777777">
        <w:tc>
          <w:tcPr>
            <w:tcW w:w="1273" w:type="dxa"/>
            <w:shd w:val="clear" w:color="auto" w:fill="E6E6E6"/>
            <w:vAlign w:val="center"/>
          </w:tcPr>
          <w:p w14:paraId="1490A194" w14:textId="77777777" w:rsidR="009A68EC" w:rsidRDefault="007F6AA4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B9355DA" w14:textId="77777777" w:rsidR="009A68EC" w:rsidRDefault="007F6AA4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2E5150AE" w14:textId="77777777" w:rsidR="009A68EC" w:rsidRDefault="007F6AA4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90FDCE" w14:textId="77777777" w:rsidR="009A68EC" w:rsidRDefault="007F6AA4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656C1A" w14:textId="77777777" w:rsidR="009A68EC" w:rsidRDefault="007F6AA4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F0F7FD" w14:textId="77777777" w:rsidR="009A68EC" w:rsidRDefault="007F6AA4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668258" w14:textId="77777777" w:rsidR="009A68EC" w:rsidRDefault="007F6AA4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10A35738" w14:textId="77777777" w:rsidR="009A68EC" w:rsidRDefault="007F6AA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A68EC" w14:paraId="4BAAF4BD" w14:textId="77777777">
        <w:tc>
          <w:tcPr>
            <w:tcW w:w="1273" w:type="dxa"/>
            <w:vAlign w:val="center"/>
          </w:tcPr>
          <w:p w14:paraId="22C87ED4" w14:textId="77777777" w:rsidR="009A68EC" w:rsidRDefault="007F6AA4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00B63EF2" w14:textId="77777777" w:rsidR="009A68EC" w:rsidRDefault="007F6AA4">
            <w:r>
              <w:t>26</w:t>
            </w:r>
          </w:p>
        </w:tc>
        <w:tc>
          <w:tcPr>
            <w:tcW w:w="1058" w:type="dxa"/>
            <w:vAlign w:val="center"/>
          </w:tcPr>
          <w:p w14:paraId="6A9978AB" w14:textId="77777777" w:rsidR="009A68EC" w:rsidRDefault="007F6AA4">
            <w:r>
              <w:t>200</w:t>
            </w:r>
          </w:p>
        </w:tc>
        <w:tc>
          <w:tcPr>
            <w:tcW w:w="1273" w:type="dxa"/>
            <w:vAlign w:val="center"/>
          </w:tcPr>
          <w:p w14:paraId="1CB71F27" w14:textId="77777777" w:rsidR="009A68EC" w:rsidRDefault="007F6AA4">
            <w:r>
              <w:t>1.5</w:t>
            </w:r>
          </w:p>
        </w:tc>
        <w:tc>
          <w:tcPr>
            <w:tcW w:w="1273" w:type="dxa"/>
            <w:vAlign w:val="center"/>
          </w:tcPr>
          <w:p w14:paraId="3832D0BE" w14:textId="77777777" w:rsidR="009A68EC" w:rsidRDefault="007F6AA4">
            <w:r>
              <w:t>365</w:t>
            </w:r>
          </w:p>
        </w:tc>
        <w:tc>
          <w:tcPr>
            <w:tcW w:w="990" w:type="dxa"/>
            <w:vAlign w:val="center"/>
          </w:tcPr>
          <w:p w14:paraId="107EDDFF" w14:textId="77777777" w:rsidR="009A68EC" w:rsidRDefault="007F6AA4">
            <w:r>
              <w:t>0.4</w:t>
            </w:r>
          </w:p>
        </w:tc>
        <w:tc>
          <w:tcPr>
            <w:tcW w:w="707" w:type="dxa"/>
            <w:vAlign w:val="center"/>
          </w:tcPr>
          <w:p w14:paraId="6E17325C" w14:textId="77777777" w:rsidR="009A68EC" w:rsidRDefault="007F6AA4">
            <w:r>
              <w:t>1</w:t>
            </w:r>
          </w:p>
        </w:tc>
        <w:tc>
          <w:tcPr>
            <w:tcW w:w="1596" w:type="dxa"/>
            <w:vAlign w:val="center"/>
          </w:tcPr>
          <w:p w14:paraId="0AF3F281" w14:textId="77777777" w:rsidR="009A68EC" w:rsidRDefault="007F6AA4">
            <w:r>
              <w:t>5803.5</w:t>
            </w:r>
          </w:p>
        </w:tc>
      </w:tr>
      <w:tr w:rsidR="009A68EC" w14:paraId="1916F5DE" w14:textId="77777777">
        <w:tc>
          <w:tcPr>
            <w:tcW w:w="7734" w:type="dxa"/>
            <w:gridSpan w:val="7"/>
            <w:vAlign w:val="center"/>
          </w:tcPr>
          <w:p w14:paraId="787BC123" w14:textId="77777777" w:rsidR="009A68EC" w:rsidRDefault="007F6AA4">
            <w:r>
              <w:t>总计</w:t>
            </w:r>
          </w:p>
        </w:tc>
        <w:tc>
          <w:tcPr>
            <w:tcW w:w="1596" w:type="dxa"/>
            <w:vAlign w:val="center"/>
          </w:tcPr>
          <w:p w14:paraId="3EAD4AAF" w14:textId="77777777" w:rsidR="009A68EC" w:rsidRDefault="007F6AA4">
            <w:r>
              <w:t>5804</w:t>
            </w:r>
          </w:p>
        </w:tc>
      </w:tr>
    </w:tbl>
    <w:p w14:paraId="20E2F468" w14:textId="77777777" w:rsidR="009A68EC" w:rsidRDefault="007F6AA4">
      <w:pPr>
        <w:pStyle w:val="2"/>
        <w:widowControl w:val="0"/>
        <w:rPr>
          <w:kern w:val="2"/>
        </w:rPr>
      </w:pPr>
      <w:bookmarkStart w:id="79" w:name="_Toc91954663"/>
      <w:r>
        <w:rPr>
          <w:kern w:val="2"/>
        </w:rPr>
        <w:t>光伏发电</w:t>
      </w:r>
      <w:bookmarkEnd w:id="79"/>
    </w:p>
    <w:p w14:paraId="3DC6FA72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9A68EC" w14:paraId="4E93EEE0" w14:textId="77777777">
        <w:tc>
          <w:tcPr>
            <w:tcW w:w="1556" w:type="dxa"/>
            <w:shd w:val="clear" w:color="auto" w:fill="E6E6E6"/>
            <w:vAlign w:val="center"/>
          </w:tcPr>
          <w:p w14:paraId="1582B7E4" w14:textId="77777777" w:rsidR="009A68EC" w:rsidRDefault="007F6AA4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D55C73" w14:textId="77777777" w:rsidR="009A68EC" w:rsidRDefault="007F6AA4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489193" w14:textId="77777777" w:rsidR="009A68EC" w:rsidRDefault="007F6AA4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105A087" w14:textId="77777777" w:rsidR="009A68EC" w:rsidRDefault="007F6AA4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EC12A3" w14:textId="77777777" w:rsidR="009A68EC" w:rsidRDefault="007F6AA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A68EC" w14:paraId="590CD2FE" w14:textId="77777777">
        <w:tc>
          <w:tcPr>
            <w:tcW w:w="1556" w:type="dxa"/>
            <w:vAlign w:val="center"/>
          </w:tcPr>
          <w:p w14:paraId="1C3FE45D" w14:textId="77777777" w:rsidR="009A68EC" w:rsidRDefault="007F6AA4">
            <w:r>
              <w:t>300</w:t>
            </w:r>
          </w:p>
        </w:tc>
        <w:tc>
          <w:tcPr>
            <w:tcW w:w="1556" w:type="dxa"/>
            <w:vAlign w:val="center"/>
          </w:tcPr>
          <w:p w14:paraId="5A288738" w14:textId="77777777" w:rsidR="009A68EC" w:rsidRDefault="007F6AA4">
            <w:r>
              <w:t>0.4</w:t>
            </w:r>
          </w:p>
        </w:tc>
        <w:tc>
          <w:tcPr>
            <w:tcW w:w="1556" w:type="dxa"/>
            <w:vAlign w:val="center"/>
          </w:tcPr>
          <w:p w14:paraId="5FD85B77" w14:textId="77777777" w:rsidR="009A68EC" w:rsidRDefault="007F6AA4">
            <w:r>
              <w:t>0.8</w:t>
            </w:r>
          </w:p>
        </w:tc>
        <w:tc>
          <w:tcPr>
            <w:tcW w:w="3107" w:type="dxa"/>
            <w:vAlign w:val="center"/>
          </w:tcPr>
          <w:p w14:paraId="0A39C232" w14:textId="77777777" w:rsidR="009A68EC" w:rsidRDefault="007F6AA4">
            <w:r>
              <w:t>0.9</w:t>
            </w:r>
          </w:p>
        </w:tc>
        <w:tc>
          <w:tcPr>
            <w:tcW w:w="1556" w:type="dxa"/>
            <w:vAlign w:val="center"/>
          </w:tcPr>
          <w:p w14:paraId="64DBA319" w14:textId="77777777" w:rsidR="009A68EC" w:rsidRDefault="007F6AA4">
            <w:r>
              <w:t>143</w:t>
            </w:r>
          </w:p>
        </w:tc>
      </w:tr>
      <w:tr w:rsidR="009A68EC" w14:paraId="0C9A8387" w14:textId="77777777">
        <w:tc>
          <w:tcPr>
            <w:tcW w:w="7775" w:type="dxa"/>
            <w:gridSpan w:val="4"/>
            <w:vAlign w:val="center"/>
          </w:tcPr>
          <w:p w14:paraId="5C073D1A" w14:textId="77777777" w:rsidR="009A68EC" w:rsidRDefault="007F6AA4">
            <w:r>
              <w:t>总计</w:t>
            </w:r>
          </w:p>
        </w:tc>
        <w:tc>
          <w:tcPr>
            <w:tcW w:w="1556" w:type="dxa"/>
            <w:vAlign w:val="center"/>
          </w:tcPr>
          <w:p w14:paraId="1CBFFEB1" w14:textId="77777777" w:rsidR="009A68EC" w:rsidRDefault="007F6AA4">
            <w:r>
              <w:t>143</w:t>
            </w:r>
          </w:p>
        </w:tc>
      </w:tr>
    </w:tbl>
    <w:p w14:paraId="1EB48080" w14:textId="77777777" w:rsidR="009A68EC" w:rsidRDefault="007F6AA4">
      <w:pPr>
        <w:pStyle w:val="1"/>
        <w:widowControl w:val="0"/>
        <w:jc w:val="both"/>
        <w:rPr>
          <w:kern w:val="2"/>
          <w:szCs w:val="24"/>
        </w:rPr>
      </w:pPr>
      <w:bookmarkStart w:id="80" w:name="_Toc91954664"/>
      <w:r>
        <w:rPr>
          <w:kern w:val="2"/>
          <w:szCs w:val="24"/>
        </w:rPr>
        <w:lastRenderedPageBreak/>
        <w:t>基准建筑</w:t>
      </w:r>
      <w:bookmarkEnd w:id="80"/>
    </w:p>
    <w:p w14:paraId="0DB279A8" w14:textId="77777777" w:rsidR="009A68EC" w:rsidRDefault="007F6AA4">
      <w:pPr>
        <w:pStyle w:val="2"/>
        <w:widowControl w:val="0"/>
        <w:rPr>
          <w:kern w:val="2"/>
        </w:rPr>
      </w:pPr>
      <w:bookmarkStart w:id="81" w:name="_Toc91954665"/>
      <w:r>
        <w:rPr>
          <w:kern w:val="2"/>
        </w:rPr>
        <w:t>房间类型</w:t>
      </w:r>
      <w:bookmarkEnd w:id="81"/>
    </w:p>
    <w:p w14:paraId="12F1DCA1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82" w:name="_Toc91954666"/>
      <w:r>
        <w:rPr>
          <w:kern w:val="2"/>
          <w:szCs w:val="24"/>
        </w:rPr>
        <w:t>房间表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A68EC" w14:paraId="4D0CCA30" w14:textId="77777777">
        <w:tc>
          <w:tcPr>
            <w:tcW w:w="1862" w:type="dxa"/>
            <w:shd w:val="clear" w:color="auto" w:fill="E6E6E6"/>
            <w:vAlign w:val="center"/>
          </w:tcPr>
          <w:p w14:paraId="63A9C19C" w14:textId="77777777" w:rsidR="009A68EC" w:rsidRDefault="007F6AA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757590" w14:textId="77777777" w:rsidR="009A68EC" w:rsidRDefault="007F6AA4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2BBA66" w14:textId="77777777" w:rsidR="009A68EC" w:rsidRDefault="007F6AA4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B9AD7E2" w14:textId="77777777" w:rsidR="009A68EC" w:rsidRDefault="007F6AA4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E59018B" w14:textId="77777777" w:rsidR="009A68EC" w:rsidRDefault="007F6AA4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79D28DC" w14:textId="77777777" w:rsidR="009A68EC" w:rsidRDefault="007F6AA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354109" w14:textId="77777777" w:rsidR="009A68EC" w:rsidRDefault="007F6AA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A68EC" w14:paraId="7C8EE1D1" w14:textId="77777777">
        <w:tc>
          <w:tcPr>
            <w:tcW w:w="1862" w:type="dxa"/>
            <w:shd w:val="clear" w:color="auto" w:fill="E6E6E6"/>
            <w:vAlign w:val="center"/>
          </w:tcPr>
          <w:p w14:paraId="7EB57E0F" w14:textId="77777777" w:rsidR="009A68EC" w:rsidRDefault="007F6AA4">
            <w:r>
              <w:t>办公</w:t>
            </w:r>
            <w:r>
              <w:t>-</w:t>
            </w:r>
            <w:r>
              <w:t>休息室</w:t>
            </w:r>
          </w:p>
        </w:tc>
        <w:tc>
          <w:tcPr>
            <w:tcW w:w="781" w:type="dxa"/>
            <w:vAlign w:val="center"/>
          </w:tcPr>
          <w:p w14:paraId="13B1F180" w14:textId="77777777" w:rsidR="009A68EC" w:rsidRDefault="007F6AA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8A6C48" w14:textId="77777777" w:rsidR="009A68EC" w:rsidRDefault="007F6AA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568C326" w14:textId="77777777" w:rsidR="009A68EC" w:rsidRDefault="007F6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135D1A" w14:textId="77777777" w:rsidR="009A68EC" w:rsidRDefault="007F6AA4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E76F30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DA13585" w14:textId="77777777" w:rsidR="009A68EC" w:rsidRDefault="007F6AA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A68EC" w14:paraId="7F32C2DF" w14:textId="77777777">
        <w:tc>
          <w:tcPr>
            <w:tcW w:w="1862" w:type="dxa"/>
            <w:shd w:val="clear" w:color="auto" w:fill="E6E6E6"/>
            <w:vAlign w:val="center"/>
          </w:tcPr>
          <w:p w14:paraId="1079F91A" w14:textId="77777777" w:rsidR="009A68EC" w:rsidRDefault="007F6AA4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32561CC2" w14:textId="77777777" w:rsidR="009A68EC" w:rsidRDefault="007F6AA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9A0ECD" w14:textId="77777777" w:rsidR="009A68EC" w:rsidRDefault="007F6AA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D369D86" w14:textId="77777777" w:rsidR="009A68EC" w:rsidRDefault="007F6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45E95C" w14:textId="77777777" w:rsidR="009A68EC" w:rsidRDefault="007F6AA4">
            <w:pPr>
              <w:jc w:val="center"/>
            </w:pPr>
            <w:r>
              <w:t>3.33(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16336E" w14:textId="77777777" w:rsidR="009A68EC" w:rsidRDefault="007F6AA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ABFE7F8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A68EC" w14:paraId="76CF0EA7" w14:textId="77777777">
        <w:tc>
          <w:tcPr>
            <w:tcW w:w="1862" w:type="dxa"/>
            <w:shd w:val="clear" w:color="auto" w:fill="E6E6E6"/>
            <w:vAlign w:val="center"/>
          </w:tcPr>
          <w:p w14:paraId="596AE48A" w14:textId="77777777" w:rsidR="009A68EC" w:rsidRDefault="007F6AA4">
            <w:r>
              <w:t>办公</w:t>
            </w:r>
            <w:r>
              <w:t>-</w:t>
            </w:r>
            <w:r>
              <w:t>大堂门厅</w:t>
            </w:r>
          </w:p>
        </w:tc>
        <w:tc>
          <w:tcPr>
            <w:tcW w:w="781" w:type="dxa"/>
            <w:vAlign w:val="center"/>
          </w:tcPr>
          <w:p w14:paraId="74CE61F7" w14:textId="77777777" w:rsidR="009A68EC" w:rsidRDefault="007F6AA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C9126C9" w14:textId="77777777" w:rsidR="009A68EC" w:rsidRDefault="007F6AA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789AFC8" w14:textId="77777777" w:rsidR="009A68EC" w:rsidRDefault="007F6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295F6D" w14:textId="77777777" w:rsidR="009A68EC" w:rsidRDefault="007F6AA4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3EB549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EBD7F71" w14:textId="77777777" w:rsidR="009A68EC" w:rsidRDefault="007F6AA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A68EC" w14:paraId="0515B955" w14:textId="77777777">
        <w:tc>
          <w:tcPr>
            <w:tcW w:w="1862" w:type="dxa"/>
            <w:shd w:val="clear" w:color="auto" w:fill="E6E6E6"/>
            <w:vAlign w:val="center"/>
          </w:tcPr>
          <w:p w14:paraId="00721F92" w14:textId="77777777" w:rsidR="009A68EC" w:rsidRDefault="007F6AA4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781" w:type="dxa"/>
            <w:vAlign w:val="center"/>
          </w:tcPr>
          <w:p w14:paraId="3531E41B" w14:textId="77777777" w:rsidR="009A68EC" w:rsidRDefault="007F6AA4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6089EE6" w14:textId="77777777" w:rsidR="009A68EC" w:rsidRDefault="007F6AA4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3C4C0A6" w14:textId="77777777" w:rsidR="009A68EC" w:rsidRDefault="007F6AA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1F6F6E" w14:textId="77777777" w:rsidR="009A68EC" w:rsidRDefault="007F6AA4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02A19C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AFE9E90" w14:textId="77777777" w:rsidR="009A68EC" w:rsidRDefault="007F6AA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A68EC" w14:paraId="746E9D32" w14:textId="77777777">
        <w:tc>
          <w:tcPr>
            <w:tcW w:w="1862" w:type="dxa"/>
            <w:shd w:val="clear" w:color="auto" w:fill="E6E6E6"/>
            <w:vAlign w:val="center"/>
          </w:tcPr>
          <w:p w14:paraId="2D739C24" w14:textId="77777777" w:rsidR="009A68EC" w:rsidRDefault="007F6AA4">
            <w:r>
              <w:t>单人办公室</w:t>
            </w:r>
          </w:p>
        </w:tc>
        <w:tc>
          <w:tcPr>
            <w:tcW w:w="781" w:type="dxa"/>
            <w:vAlign w:val="center"/>
          </w:tcPr>
          <w:p w14:paraId="4739D5A3" w14:textId="77777777" w:rsidR="009A68EC" w:rsidRDefault="007F6AA4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0C5AFC6" w14:textId="77777777" w:rsidR="009A68EC" w:rsidRDefault="007F6AA4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AF50571" w14:textId="77777777" w:rsidR="009A68EC" w:rsidRDefault="007F6A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DE709A" w14:textId="77777777" w:rsidR="009A68EC" w:rsidRDefault="007F6AA4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92B8C3" w14:textId="77777777" w:rsidR="009A68EC" w:rsidRDefault="007F6AA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BC6CB35" w14:textId="77777777" w:rsidR="009A68EC" w:rsidRDefault="007F6AA4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</w:tr>
    </w:tbl>
    <w:p w14:paraId="52918B69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83" w:name="_Toc91954667"/>
      <w:r>
        <w:rPr>
          <w:kern w:val="2"/>
          <w:szCs w:val="24"/>
        </w:rPr>
        <w:t>作息时间表</w:t>
      </w:r>
      <w:bookmarkEnd w:id="83"/>
    </w:p>
    <w:p w14:paraId="349E2BEA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330771A5" w14:textId="77777777" w:rsidR="009A68EC" w:rsidRDefault="007F6AA4">
      <w:pPr>
        <w:pStyle w:val="2"/>
        <w:widowControl w:val="0"/>
        <w:rPr>
          <w:kern w:val="2"/>
        </w:rPr>
      </w:pPr>
      <w:bookmarkStart w:id="84" w:name="_Toc91954668"/>
      <w:r>
        <w:rPr>
          <w:kern w:val="2"/>
        </w:rPr>
        <w:t>系统类型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A68EC" w14:paraId="55D424EA" w14:textId="77777777">
        <w:tc>
          <w:tcPr>
            <w:tcW w:w="1131" w:type="dxa"/>
            <w:shd w:val="clear" w:color="auto" w:fill="E6E6E6"/>
            <w:vAlign w:val="center"/>
          </w:tcPr>
          <w:p w14:paraId="3F9FA547" w14:textId="77777777" w:rsidR="009A68EC" w:rsidRDefault="007F6AA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A946291" w14:textId="77777777" w:rsidR="009A68EC" w:rsidRDefault="007F6AA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964358" w14:textId="77777777" w:rsidR="009A68EC" w:rsidRDefault="007F6AA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A26BAB" w14:textId="77777777" w:rsidR="009A68EC" w:rsidRDefault="007F6AA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609841F" w14:textId="77777777" w:rsidR="009A68EC" w:rsidRDefault="007F6AA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61E5CA0" w14:textId="77777777" w:rsidR="009A68EC" w:rsidRDefault="007F6AA4">
            <w:pPr>
              <w:jc w:val="center"/>
            </w:pPr>
            <w:r>
              <w:t>包含的房间</w:t>
            </w:r>
          </w:p>
        </w:tc>
      </w:tr>
      <w:tr w:rsidR="009A68EC" w14:paraId="070E8686" w14:textId="77777777">
        <w:tc>
          <w:tcPr>
            <w:tcW w:w="1131" w:type="dxa"/>
            <w:vAlign w:val="center"/>
          </w:tcPr>
          <w:p w14:paraId="46990717" w14:textId="77777777" w:rsidR="009A68EC" w:rsidRDefault="007F6AA4">
            <w:r>
              <w:t>默认</w:t>
            </w:r>
          </w:p>
        </w:tc>
        <w:tc>
          <w:tcPr>
            <w:tcW w:w="1924" w:type="dxa"/>
            <w:vAlign w:val="center"/>
          </w:tcPr>
          <w:p w14:paraId="77B1CE46" w14:textId="77777777" w:rsidR="009A68EC" w:rsidRDefault="007F6AA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B435A39" w14:textId="77777777" w:rsidR="009A68EC" w:rsidRDefault="007F6AA4">
            <w:r>
              <w:t>－</w:t>
            </w:r>
          </w:p>
        </w:tc>
        <w:tc>
          <w:tcPr>
            <w:tcW w:w="848" w:type="dxa"/>
            <w:vAlign w:val="center"/>
          </w:tcPr>
          <w:p w14:paraId="61E93437" w14:textId="77777777" w:rsidR="009A68EC" w:rsidRDefault="007F6AA4">
            <w:r>
              <w:t>－</w:t>
            </w:r>
          </w:p>
        </w:tc>
        <w:tc>
          <w:tcPr>
            <w:tcW w:w="905" w:type="dxa"/>
            <w:vAlign w:val="center"/>
          </w:tcPr>
          <w:p w14:paraId="4A851765" w14:textId="77777777" w:rsidR="009A68EC" w:rsidRDefault="007F6AA4">
            <w:r>
              <w:t>1538.30</w:t>
            </w:r>
          </w:p>
        </w:tc>
        <w:tc>
          <w:tcPr>
            <w:tcW w:w="3673" w:type="dxa"/>
            <w:vAlign w:val="center"/>
          </w:tcPr>
          <w:p w14:paraId="6EDF495E" w14:textId="77777777" w:rsidR="009A68EC" w:rsidRDefault="007F6AA4">
            <w:r>
              <w:t>同设计建筑</w:t>
            </w:r>
          </w:p>
        </w:tc>
      </w:tr>
    </w:tbl>
    <w:p w14:paraId="534B8165" w14:textId="77777777" w:rsidR="009A68EC" w:rsidRDefault="007F6AA4">
      <w:pPr>
        <w:pStyle w:val="2"/>
        <w:widowControl w:val="0"/>
        <w:rPr>
          <w:kern w:val="2"/>
        </w:rPr>
      </w:pPr>
      <w:bookmarkStart w:id="85" w:name="_Toc91954669"/>
      <w:r>
        <w:rPr>
          <w:kern w:val="2"/>
        </w:rPr>
        <w:t>制冷系统</w:t>
      </w:r>
      <w:bookmarkEnd w:id="85"/>
    </w:p>
    <w:p w14:paraId="12AFDACF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86" w:name="_Toc91954670"/>
      <w:r>
        <w:rPr>
          <w:kern w:val="2"/>
          <w:szCs w:val="24"/>
        </w:rPr>
        <w:t>冷水机组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727"/>
        <w:gridCol w:w="1115"/>
        <w:gridCol w:w="1115"/>
        <w:gridCol w:w="401"/>
        <w:gridCol w:w="979"/>
        <w:gridCol w:w="1381"/>
        <w:gridCol w:w="888"/>
      </w:tblGrid>
      <w:tr w:rsidR="009A68EC" w14:paraId="6302EF14" w14:textId="77777777">
        <w:tc>
          <w:tcPr>
            <w:tcW w:w="1726" w:type="dxa"/>
            <w:shd w:val="clear" w:color="auto" w:fill="E6E6E6"/>
            <w:vAlign w:val="center"/>
          </w:tcPr>
          <w:p w14:paraId="7F69E5E0" w14:textId="77777777" w:rsidR="009A68EC" w:rsidRDefault="007F6AA4">
            <w:pPr>
              <w:jc w:val="center"/>
            </w:pPr>
            <w:r>
              <w:t>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CA4C8CD" w14:textId="77777777" w:rsidR="009A68EC" w:rsidRDefault="007F6AA4">
            <w:pPr>
              <w:jc w:val="center"/>
            </w:pPr>
            <w:r>
              <w:t>类型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78B80EDA" w14:textId="77777777" w:rsidR="009A68EC" w:rsidRDefault="007F6AA4">
            <w:pPr>
              <w:jc w:val="center"/>
            </w:pPr>
            <w:r>
              <w:t>额定制冷</w:t>
            </w:r>
            <w:r>
              <w:br/>
            </w:r>
            <w:r>
              <w:t>量</w:t>
            </w:r>
            <w:r>
              <w:t>(kW)</w:t>
            </w:r>
          </w:p>
        </w:tc>
        <w:tc>
          <w:tcPr>
            <w:tcW w:w="1115" w:type="dxa"/>
            <w:shd w:val="clear" w:color="auto" w:fill="E6E6E6"/>
            <w:vAlign w:val="center"/>
          </w:tcPr>
          <w:p w14:paraId="481EABBE" w14:textId="77777777" w:rsidR="009A68EC" w:rsidRDefault="007F6AA4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t>(COP)</w:t>
            </w:r>
          </w:p>
        </w:tc>
        <w:tc>
          <w:tcPr>
            <w:tcW w:w="401" w:type="dxa"/>
            <w:shd w:val="clear" w:color="auto" w:fill="E6E6E6"/>
            <w:vAlign w:val="center"/>
          </w:tcPr>
          <w:p w14:paraId="5BAF7D40" w14:textId="77777777" w:rsidR="009A68EC" w:rsidRDefault="007F6AA4">
            <w:pPr>
              <w:jc w:val="center"/>
            </w:pPr>
            <w:r>
              <w:t>台数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664E94C" w14:textId="77777777" w:rsidR="009A68EC" w:rsidRDefault="007F6AA4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856FBC7" w14:textId="77777777" w:rsidR="009A68EC" w:rsidRDefault="007F6AA4">
            <w:pPr>
              <w:jc w:val="center"/>
            </w:pPr>
            <w:r>
              <w:t>综合部分</w:t>
            </w:r>
            <w:r>
              <w:br/>
            </w:r>
            <w:r>
              <w:t>负荷性能系</w:t>
            </w:r>
            <w:r>
              <w:br/>
            </w:r>
            <w:r>
              <w:t>数</w:t>
            </w:r>
            <w:r>
              <w:t>(IPLV)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C05BBD0" w14:textId="77777777" w:rsidR="009A68EC" w:rsidRDefault="007F6AA4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9A68EC" w14:paraId="201E17BD" w14:textId="77777777">
        <w:tc>
          <w:tcPr>
            <w:tcW w:w="1726" w:type="dxa"/>
            <w:vAlign w:val="center"/>
          </w:tcPr>
          <w:p w14:paraId="029ACE47" w14:textId="77777777" w:rsidR="009A68EC" w:rsidRDefault="007F6AA4">
            <w:r>
              <w:t>冷水螺杆机组</w:t>
            </w:r>
          </w:p>
        </w:tc>
        <w:tc>
          <w:tcPr>
            <w:tcW w:w="1726" w:type="dxa"/>
            <w:vAlign w:val="center"/>
          </w:tcPr>
          <w:p w14:paraId="07E81E83" w14:textId="77777777" w:rsidR="009A68EC" w:rsidRDefault="007F6AA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115" w:type="dxa"/>
            <w:vAlign w:val="center"/>
          </w:tcPr>
          <w:p w14:paraId="6EE73B37" w14:textId="77777777" w:rsidR="009A68EC" w:rsidRDefault="007F6AA4">
            <w:r>
              <w:t>0.00</w:t>
            </w:r>
          </w:p>
        </w:tc>
        <w:tc>
          <w:tcPr>
            <w:tcW w:w="1115" w:type="dxa"/>
            <w:vAlign w:val="center"/>
          </w:tcPr>
          <w:p w14:paraId="37D7A395" w14:textId="77777777" w:rsidR="009A68EC" w:rsidRDefault="007F6AA4">
            <w:r>
              <w:t>4.80</w:t>
            </w:r>
          </w:p>
        </w:tc>
        <w:tc>
          <w:tcPr>
            <w:tcW w:w="401" w:type="dxa"/>
            <w:vAlign w:val="center"/>
          </w:tcPr>
          <w:p w14:paraId="66AB6A5C" w14:textId="77777777" w:rsidR="009A68EC" w:rsidRDefault="007F6AA4">
            <w:r>
              <w:t>1</w:t>
            </w:r>
          </w:p>
        </w:tc>
        <w:tc>
          <w:tcPr>
            <w:tcW w:w="979" w:type="dxa"/>
            <w:vAlign w:val="center"/>
          </w:tcPr>
          <w:p w14:paraId="591C4674" w14:textId="77777777" w:rsidR="009A68EC" w:rsidRDefault="007F6AA4">
            <w:r>
              <w:t>0</w:t>
            </w:r>
          </w:p>
        </w:tc>
        <w:tc>
          <w:tcPr>
            <w:tcW w:w="1381" w:type="dxa"/>
            <w:vAlign w:val="center"/>
          </w:tcPr>
          <w:p w14:paraId="2CC7B3B9" w14:textId="77777777" w:rsidR="009A68EC" w:rsidRDefault="007F6AA4">
            <w:r>
              <w:t>5.55</w:t>
            </w:r>
          </w:p>
        </w:tc>
        <w:tc>
          <w:tcPr>
            <w:tcW w:w="888" w:type="dxa"/>
            <w:vAlign w:val="center"/>
          </w:tcPr>
          <w:p w14:paraId="0446830C" w14:textId="77777777" w:rsidR="009A68EC" w:rsidRDefault="007F6AA4">
            <w:r>
              <w:t>0</w:t>
            </w:r>
          </w:p>
        </w:tc>
      </w:tr>
      <w:tr w:rsidR="009A68EC" w14:paraId="7A90A036" w14:textId="77777777">
        <w:tc>
          <w:tcPr>
            <w:tcW w:w="8443" w:type="dxa"/>
            <w:gridSpan w:val="7"/>
            <w:vAlign w:val="center"/>
          </w:tcPr>
          <w:p w14:paraId="3D815FDD" w14:textId="77777777" w:rsidR="009A68EC" w:rsidRDefault="007F6AA4">
            <w:r>
              <w:t>合计</w:t>
            </w:r>
          </w:p>
        </w:tc>
        <w:tc>
          <w:tcPr>
            <w:tcW w:w="888" w:type="dxa"/>
            <w:vAlign w:val="center"/>
          </w:tcPr>
          <w:p w14:paraId="27476F96" w14:textId="77777777" w:rsidR="009A68EC" w:rsidRDefault="007F6AA4">
            <w:r>
              <w:t>0</w:t>
            </w:r>
          </w:p>
        </w:tc>
      </w:tr>
    </w:tbl>
    <w:p w14:paraId="195F25D7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87" w:name="_Toc91954671"/>
      <w:r>
        <w:rPr>
          <w:kern w:val="2"/>
          <w:szCs w:val="24"/>
        </w:rPr>
        <w:t>冷却水泵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557"/>
        <w:gridCol w:w="1415"/>
        <w:gridCol w:w="1697"/>
        <w:gridCol w:w="1556"/>
        <w:gridCol w:w="1426"/>
      </w:tblGrid>
      <w:tr w:rsidR="009A68EC" w14:paraId="08EA3130" w14:textId="77777777">
        <w:tc>
          <w:tcPr>
            <w:tcW w:w="1681" w:type="dxa"/>
            <w:shd w:val="clear" w:color="auto" w:fill="E6E6E6"/>
            <w:vAlign w:val="center"/>
          </w:tcPr>
          <w:p w14:paraId="723B6412" w14:textId="77777777" w:rsidR="009A68EC" w:rsidRDefault="007F6AA4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7B04DE" w14:textId="77777777" w:rsidR="009A68EC" w:rsidRDefault="007F6AA4">
            <w:pPr>
              <w:jc w:val="center"/>
            </w:pPr>
            <w:r>
              <w:t>冷水机组性能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9769C13" w14:textId="77777777" w:rsidR="009A68EC" w:rsidRDefault="007F6AA4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64E869B" w14:textId="77777777" w:rsidR="009A68EC" w:rsidRDefault="007F6AA4">
            <w:pPr>
              <w:jc w:val="center"/>
            </w:pPr>
            <w:r>
              <w:t>输送能效比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8EABE6" w14:textId="77777777" w:rsidR="009A68EC" w:rsidRDefault="007F6AA4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26" w:type="dxa"/>
            <w:shd w:val="clear" w:color="auto" w:fill="E6E6E6"/>
            <w:vAlign w:val="center"/>
          </w:tcPr>
          <w:p w14:paraId="356543E3" w14:textId="77777777" w:rsidR="009A68EC" w:rsidRDefault="007F6AA4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A68EC" w14:paraId="603B7808" w14:textId="77777777">
        <w:tc>
          <w:tcPr>
            <w:tcW w:w="1681" w:type="dxa"/>
            <w:vAlign w:val="center"/>
          </w:tcPr>
          <w:p w14:paraId="1B6DAA20" w14:textId="77777777" w:rsidR="009A68EC" w:rsidRDefault="007F6AA4">
            <w:r>
              <w:t>0.00</w:t>
            </w:r>
          </w:p>
        </w:tc>
        <w:tc>
          <w:tcPr>
            <w:tcW w:w="1556" w:type="dxa"/>
            <w:vAlign w:val="center"/>
          </w:tcPr>
          <w:p w14:paraId="59243D21" w14:textId="77777777" w:rsidR="009A68EC" w:rsidRDefault="007F6AA4">
            <w:r>
              <w:t>4.80</w:t>
            </w:r>
          </w:p>
        </w:tc>
        <w:tc>
          <w:tcPr>
            <w:tcW w:w="1415" w:type="dxa"/>
            <w:vAlign w:val="center"/>
          </w:tcPr>
          <w:p w14:paraId="5E49FAF8" w14:textId="77777777" w:rsidR="009A68EC" w:rsidRDefault="007F6AA4">
            <w:r>
              <w:t>0.00</w:t>
            </w:r>
          </w:p>
        </w:tc>
        <w:tc>
          <w:tcPr>
            <w:tcW w:w="1697" w:type="dxa"/>
            <w:vAlign w:val="center"/>
          </w:tcPr>
          <w:p w14:paraId="572DF015" w14:textId="77777777" w:rsidR="009A68EC" w:rsidRDefault="007F6AA4">
            <w:r>
              <w:t>0.0214</w:t>
            </w:r>
          </w:p>
        </w:tc>
        <w:tc>
          <w:tcPr>
            <w:tcW w:w="1556" w:type="dxa"/>
            <w:vAlign w:val="center"/>
          </w:tcPr>
          <w:p w14:paraId="1860365D" w14:textId="77777777" w:rsidR="009A68EC" w:rsidRDefault="007F6AA4">
            <w:r>
              <w:t>0</w:t>
            </w:r>
          </w:p>
        </w:tc>
        <w:tc>
          <w:tcPr>
            <w:tcW w:w="1426" w:type="dxa"/>
            <w:vAlign w:val="center"/>
          </w:tcPr>
          <w:p w14:paraId="3E12545E" w14:textId="77777777" w:rsidR="009A68EC" w:rsidRDefault="007F6AA4">
            <w:r>
              <w:t>0</w:t>
            </w:r>
          </w:p>
        </w:tc>
      </w:tr>
    </w:tbl>
    <w:p w14:paraId="6478BB99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88" w:name="_Toc91954672"/>
      <w:r>
        <w:rPr>
          <w:kern w:val="2"/>
          <w:szCs w:val="24"/>
        </w:rPr>
        <w:t>冷冻水泵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9A68EC" w14:paraId="34B0744B" w14:textId="77777777">
        <w:tc>
          <w:tcPr>
            <w:tcW w:w="2331" w:type="dxa"/>
            <w:shd w:val="clear" w:color="auto" w:fill="E6E6E6"/>
            <w:vAlign w:val="center"/>
          </w:tcPr>
          <w:p w14:paraId="06C1BD9E" w14:textId="77777777" w:rsidR="009A68EC" w:rsidRDefault="007F6AA4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194127D" w14:textId="77777777" w:rsidR="009A68EC" w:rsidRDefault="007F6AA4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896392D" w14:textId="77777777" w:rsidR="009A68EC" w:rsidRDefault="007F6AA4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61C3F2C" w14:textId="77777777" w:rsidR="009A68EC" w:rsidRDefault="007F6AA4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A68EC" w14:paraId="0842E034" w14:textId="77777777">
        <w:tc>
          <w:tcPr>
            <w:tcW w:w="2331" w:type="dxa"/>
            <w:vAlign w:val="center"/>
          </w:tcPr>
          <w:p w14:paraId="706A3E14" w14:textId="77777777" w:rsidR="009A68EC" w:rsidRDefault="007F6AA4">
            <w:r>
              <w:t>0.00</w:t>
            </w:r>
          </w:p>
        </w:tc>
        <w:tc>
          <w:tcPr>
            <w:tcW w:w="2331" w:type="dxa"/>
            <w:vAlign w:val="center"/>
          </w:tcPr>
          <w:p w14:paraId="36DC877E" w14:textId="77777777" w:rsidR="009A68EC" w:rsidRDefault="007F6AA4">
            <w:r>
              <w:t>0.0241</w:t>
            </w:r>
          </w:p>
        </w:tc>
        <w:tc>
          <w:tcPr>
            <w:tcW w:w="2331" w:type="dxa"/>
            <w:vAlign w:val="center"/>
          </w:tcPr>
          <w:p w14:paraId="4546BAEC" w14:textId="77777777" w:rsidR="009A68EC" w:rsidRDefault="007F6AA4">
            <w:r>
              <w:t>0</w:t>
            </w:r>
          </w:p>
        </w:tc>
        <w:tc>
          <w:tcPr>
            <w:tcW w:w="2337" w:type="dxa"/>
            <w:vAlign w:val="center"/>
          </w:tcPr>
          <w:p w14:paraId="457DDAE2" w14:textId="77777777" w:rsidR="009A68EC" w:rsidRDefault="007F6AA4">
            <w:r>
              <w:t>0</w:t>
            </w:r>
          </w:p>
        </w:tc>
      </w:tr>
    </w:tbl>
    <w:p w14:paraId="089FE50A" w14:textId="77777777" w:rsidR="009A68EC" w:rsidRDefault="007F6AA4">
      <w:pPr>
        <w:pStyle w:val="2"/>
        <w:widowControl w:val="0"/>
        <w:rPr>
          <w:kern w:val="2"/>
        </w:rPr>
      </w:pPr>
      <w:bookmarkStart w:id="89" w:name="_Toc91954673"/>
      <w:r>
        <w:rPr>
          <w:kern w:val="2"/>
        </w:rPr>
        <w:lastRenderedPageBreak/>
        <w:t>供暖系统</w:t>
      </w:r>
      <w:bookmarkEnd w:id="89"/>
    </w:p>
    <w:p w14:paraId="7922624F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90" w:name="_Toc91954674"/>
      <w:r>
        <w:rPr>
          <w:kern w:val="2"/>
          <w:szCs w:val="24"/>
        </w:rPr>
        <w:t>热水锅炉能耗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9A68EC" w14:paraId="171204DD" w14:textId="77777777">
        <w:tc>
          <w:tcPr>
            <w:tcW w:w="1166" w:type="dxa"/>
            <w:shd w:val="clear" w:color="auto" w:fill="E6E6E6"/>
            <w:vAlign w:val="center"/>
          </w:tcPr>
          <w:p w14:paraId="37225AF3" w14:textId="77777777" w:rsidR="009A68EC" w:rsidRDefault="007F6AA4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C07E5A2" w14:textId="77777777" w:rsidR="009A68EC" w:rsidRDefault="007F6AA4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16014B06" w14:textId="77777777" w:rsidR="009A68EC" w:rsidRDefault="007F6AA4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AA7F07B" w14:textId="77777777" w:rsidR="009A68EC" w:rsidRDefault="007F6AA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7C18D94" w14:textId="77777777" w:rsidR="009A68EC" w:rsidRDefault="007F6AA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7613A03" w14:textId="77777777" w:rsidR="009A68EC" w:rsidRDefault="007F6AA4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77FB575C" w14:textId="77777777" w:rsidR="009A68EC" w:rsidRDefault="007F6AA4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534F33" w14:textId="77777777" w:rsidR="009A68EC" w:rsidRDefault="007F6AA4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A68EC" w14:paraId="006B45BF" w14:textId="77777777">
        <w:tc>
          <w:tcPr>
            <w:tcW w:w="1166" w:type="dxa"/>
            <w:vAlign w:val="center"/>
          </w:tcPr>
          <w:p w14:paraId="295141A5" w14:textId="77777777" w:rsidR="009A68EC" w:rsidRDefault="007F6AA4">
            <w:r>
              <w:t>燃气</w:t>
            </w:r>
          </w:p>
        </w:tc>
        <w:tc>
          <w:tcPr>
            <w:tcW w:w="1166" w:type="dxa"/>
            <w:vAlign w:val="center"/>
          </w:tcPr>
          <w:p w14:paraId="2D5010FE" w14:textId="77777777" w:rsidR="009A68EC" w:rsidRDefault="007F6AA4">
            <w:r>
              <w:t>0.01</w:t>
            </w:r>
          </w:p>
        </w:tc>
        <w:tc>
          <w:tcPr>
            <w:tcW w:w="600" w:type="dxa"/>
            <w:vAlign w:val="center"/>
          </w:tcPr>
          <w:p w14:paraId="73A8B936" w14:textId="77777777" w:rsidR="009A68EC" w:rsidRDefault="007F6AA4">
            <w:r>
              <w:t>1</w:t>
            </w:r>
          </w:p>
        </w:tc>
        <w:tc>
          <w:tcPr>
            <w:tcW w:w="1166" w:type="dxa"/>
            <w:vAlign w:val="center"/>
          </w:tcPr>
          <w:p w14:paraId="2AD63DC3" w14:textId="77777777" w:rsidR="009A68EC" w:rsidRDefault="007F6AA4">
            <w:r>
              <w:t>0.88</w:t>
            </w:r>
          </w:p>
        </w:tc>
        <w:tc>
          <w:tcPr>
            <w:tcW w:w="1166" w:type="dxa"/>
            <w:vAlign w:val="center"/>
          </w:tcPr>
          <w:p w14:paraId="780C201A" w14:textId="77777777" w:rsidR="009A68EC" w:rsidRDefault="007F6AA4">
            <w:r>
              <w:t>0.92</w:t>
            </w:r>
          </w:p>
        </w:tc>
        <w:tc>
          <w:tcPr>
            <w:tcW w:w="1166" w:type="dxa"/>
            <w:vAlign w:val="center"/>
          </w:tcPr>
          <w:p w14:paraId="0438837B" w14:textId="77777777" w:rsidR="009A68EC" w:rsidRDefault="007F6AA4">
            <w:r>
              <w:t>12197</w:t>
            </w:r>
          </w:p>
        </w:tc>
        <w:tc>
          <w:tcPr>
            <w:tcW w:w="1732" w:type="dxa"/>
            <w:vAlign w:val="center"/>
          </w:tcPr>
          <w:p w14:paraId="0718A6E1" w14:textId="77777777" w:rsidR="009A68EC" w:rsidRDefault="007F6AA4">
            <w:r>
              <w:t>2.93</w:t>
            </w:r>
          </w:p>
        </w:tc>
        <w:tc>
          <w:tcPr>
            <w:tcW w:w="1166" w:type="dxa"/>
            <w:vAlign w:val="center"/>
          </w:tcPr>
          <w:p w14:paraId="57C6CB1F" w14:textId="77777777" w:rsidR="009A68EC" w:rsidRDefault="007F6AA4">
            <w:r>
              <w:t>5141</w:t>
            </w:r>
          </w:p>
        </w:tc>
      </w:tr>
    </w:tbl>
    <w:p w14:paraId="2E5F6FED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91" w:name="_Toc91954675"/>
      <w:r>
        <w:rPr>
          <w:kern w:val="2"/>
          <w:szCs w:val="24"/>
        </w:rPr>
        <w:t>热水循环水泵能耗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9A68EC" w14:paraId="18CB4F9A" w14:textId="77777777">
        <w:tc>
          <w:tcPr>
            <w:tcW w:w="2331" w:type="dxa"/>
            <w:shd w:val="clear" w:color="auto" w:fill="E6E6E6"/>
            <w:vAlign w:val="center"/>
          </w:tcPr>
          <w:p w14:paraId="1E55B224" w14:textId="77777777" w:rsidR="009A68EC" w:rsidRDefault="007F6AA4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89FC24A" w14:textId="77777777" w:rsidR="009A68EC" w:rsidRDefault="007F6AA4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3ED83B7" w14:textId="77777777" w:rsidR="009A68EC" w:rsidRDefault="007F6AA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9E2B1C9" w14:textId="77777777" w:rsidR="009A68EC" w:rsidRDefault="007F6AA4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9A68EC" w14:paraId="344F2B84" w14:textId="77777777">
        <w:tc>
          <w:tcPr>
            <w:tcW w:w="2331" w:type="dxa"/>
            <w:vAlign w:val="center"/>
          </w:tcPr>
          <w:p w14:paraId="4AB989C8" w14:textId="77777777" w:rsidR="009A68EC" w:rsidRDefault="007F6AA4">
            <w:r>
              <w:t>13</w:t>
            </w:r>
          </w:p>
        </w:tc>
        <w:tc>
          <w:tcPr>
            <w:tcW w:w="2331" w:type="dxa"/>
            <w:vAlign w:val="center"/>
          </w:tcPr>
          <w:p w14:paraId="4AE79865" w14:textId="77777777" w:rsidR="009A68EC" w:rsidRDefault="007F6AA4">
            <w:r>
              <w:t>0.00433</w:t>
            </w:r>
          </w:p>
        </w:tc>
        <w:tc>
          <w:tcPr>
            <w:tcW w:w="2331" w:type="dxa"/>
            <w:vAlign w:val="center"/>
          </w:tcPr>
          <w:p w14:paraId="31CE3342" w14:textId="77777777" w:rsidR="009A68EC" w:rsidRDefault="007F6AA4">
            <w:r>
              <w:t>1264</w:t>
            </w:r>
          </w:p>
        </w:tc>
        <w:tc>
          <w:tcPr>
            <w:tcW w:w="2337" w:type="dxa"/>
            <w:vAlign w:val="center"/>
          </w:tcPr>
          <w:p w14:paraId="4E913947" w14:textId="77777777" w:rsidR="009A68EC" w:rsidRDefault="007F6AA4">
            <w:r>
              <w:t>70</w:t>
            </w:r>
          </w:p>
        </w:tc>
      </w:tr>
    </w:tbl>
    <w:p w14:paraId="5C452ECF" w14:textId="77777777" w:rsidR="009A68EC" w:rsidRDefault="007F6AA4">
      <w:pPr>
        <w:pStyle w:val="2"/>
        <w:widowControl w:val="0"/>
        <w:rPr>
          <w:kern w:val="2"/>
        </w:rPr>
      </w:pPr>
      <w:bookmarkStart w:id="92" w:name="_Toc91954676"/>
      <w:r>
        <w:rPr>
          <w:kern w:val="2"/>
        </w:rP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A68EC" w14:paraId="7D3E26FF" w14:textId="77777777">
        <w:tc>
          <w:tcPr>
            <w:tcW w:w="3135" w:type="dxa"/>
            <w:shd w:val="clear" w:color="auto" w:fill="E6E6E6"/>
            <w:vAlign w:val="center"/>
          </w:tcPr>
          <w:p w14:paraId="65219C74" w14:textId="77777777" w:rsidR="009A68EC" w:rsidRDefault="007F6AA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7C0580" w14:textId="77777777" w:rsidR="009A68EC" w:rsidRDefault="007F6AA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EBE6E7" w14:textId="77777777" w:rsidR="009A68EC" w:rsidRDefault="007F6AA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205F8DF" w14:textId="77777777" w:rsidR="009A68EC" w:rsidRDefault="007F6AA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A294B64" w14:textId="77777777" w:rsidR="009A68EC" w:rsidRDefault="007F6AA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A68EC" w14:paraId="08B7AE36" w14:textId="77777777">
        <w:tc>
          <w:tcPr>
            <w:tcW w:w="3135" w:type="dxa"/>
            <w:vAlign w:val="center"/>
          </w:tcPr>
          <w:p w14:paraId="546B0583" w14:textId="77777777" w:rsidR="009A68EC" w:rsidRDefault="007F6AA4">
            <w:r>
              <w:t>办公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28BF5C9D" w14:textId="77777777" w:rsidR="009A68EC" w:rsidRDefault="007F6AA4">
            <w:r>
              <w:t>6.19</w:t>
            </w:r>
          </w:p>
        </w:tc>
        <w:tc>
          <w:tcPr>
            <w:tcW w:w="1131" w:type="dxa"/>
            <w:vAlign w:val="center"/>
          </w:tcPr>
          <w:p w14:paraId="5050CDB3" w14:textId="77777777" w:rsidR="009A68EC" w:rsidRDefault="007F6AA4">
            <w:r>
              <w:t>2</w:t>
            </w:r>
          </w:p>
        </w:tc>
        <w:tc>
          <w:tcPr>
            <w:tcW w:w="1522" w:type="dxa"/>
            <w:vAlign w:val="center"/>
          </w:tcPr>
          <w:p w14:paraId="46F01DA0" w14:textId="77777777" w:rsidR="009A68EC" w:rsidRDefault="007F6AA4">
            <w:r>
              <w:t>75</w:t>
            </w:r>
          </w:p>
        </w:tc>
        <w:tc>
          <w:tcPr>
            <w:tcW w:w="1862" w:type="dxa"/>
            <w:vAlign w:val="center"/>
          </w:tcPr>
          <w:p w14:paraId="04AD558D" w14:textId="77777777" w:rsidR="009A68EC" w:rsidRDefault="007F6AA4">
            <w:r>
              <w:t>463</w:t>
            </w:r>
          </w:p>
        </w:tc>
      </w:tr>
      <w:tr w:rsidR="009A68EC" w14:paraId="3F492748" w14:textId="77777777">
        <w:tc>
          <w:tcPr>
            <w:tcW w:w="3135" w:type="dxa"/>
            <w:vAlign w:val="center"/>
          </w:tcPr>
          <w:p w14:paraId="09A2F2A3" w14:textId="77777777" w:rsidR="009A68EC" w:rsidRDefault="007F6AA4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B43005A" w14:textId="77777777" w:rsidR="009A68EC" w:rsidRDefault="007F6AA4">
            <w:r>
              <w:t>20.30</w:t>
            </w:r>
          </w:p>
        </w:tc>
        <w:tc>
          <w:tcPr>
            <w:tcW w:w="1131" w:type="dxa"/>
            <w:vAlign w:val="center"/>
          </w:tcPr>
          <w:p w14:paraId="64714BD1" w14:textId="77777777" w:rsidR="009A68EC" w:rsidRDefault="007F6AA4">
            <w:r>
              <w:t>8</w:t>
            </w:r>
          </w:p>
        </w:tc>
        <w:tc>
          <w:tcPr>
            <w:tcW w:w="1522" w:type="dxa"/>
            <w:vAlign w:val="center"/>
          </w:tcPr>
          <w:p w14:paraId="697689EF" w14:textId="77777777" w:rsidR="009A68EC" w:rsidRDefault="007F6AA4">
            <w:r>
              <w:t>848</w:t>
            </w:r>
          </w:p>
        </w:tc>
        <w:tc>
          <w:tcPr>
            <w:tcW w:w="1862" w:type="dxa"/>
            <w:vAlign w:val="center"/>
          </w:tcPr>
          <w:p w14:paraId="03967D14" w14:textId="77777777" w:rsidR="009A68EC" w:rsidRDefault="007F6AA4">
            <w:r>
              <w:t>17208</w:t>
            </w:r>
          </w:p>
        </w:tc>
      </w:tr>
      <w:tr w:rsidR="009A68EC" w14:paraId="2004C588" w14:textId="77777777">
        <w:tc>
          <w:tcPr>
            <w:tcW w:w="3135" w:type="dxa"/>
            <w:vAlign w:val="center"/>
          </w:tcPr>
          <w:p w14:paraId="7474C5C7" w14:textId="77777777" w:rsidR="009A68EC" w:rsidRDefault="007F6AA4">
            <w:r>
              <w:t>办公</w:t>
            </w:r>
            <w:r>
              <w:t>-</w:t>
            </w:r>
            <w:r>
              <w:t>大堂门厅</w:t>
            </w:r>
          </w:p>
        </w:tc>
        <w:tc>
          <w:tcPr>
            <w:tcW w:w="1697" w:type="dxa"/>
            <w:vAlign w:val="center"/>
          </w:tcPr>
          <w:p w14:paraId="3ED44E37" w14:textId="77777777" w:rsidR="009A68EC" w:rsidRDefault="007F6AA4">
            <w:r>
              <w:t>15.00</w:t>
            </w:r>
          </w:p>
        </w:tc>
        <w:tc>
          <w:tcPr>
            <w:tcW w:w="1131" w:type="dxa"/>
            <w:vAlign w:val="center"/>
          </w:tcPr>
          <w:p w14:paraId="71C9759C" w14:textId="77777777" w:rsidR="009A68EC" w:rsidRDefault="007F6AA4">
            <w:r>
              <w:t>5</w:t>
            </w:r>
          </w:p>
        </w:tc>
        <w:tc>
          <w:tcPr>
            <w:tcW w:w="1522" w:type="dxa"/>
            <w:vAlign w:val="center"/>
          </w:tcPr>
          <w:p w14:paraId="58B1D583" w14:textId="77777777" w:rsidR="009A68EC" w:rsidRDefault="007F6AA4">
            <w:r>
              <w:t>596</w:t>
            </w:r>
          </w:p>
        </w:tc>
        <w:tc>
          <w:tcPr>
            <w:tcW w:w="1862" w:type="dxa"/>
            <w:vAlign w:val="center"/>
          </w:tcPr>
          <w:p w14:paraId="3958D589" w14:textId="77777777" w:rsidR="009A68EC" w:rsidRDefault="007F6AA4">
            <w:r>
              <w:t>8943</w:t>
            </w:r>
          </w:p>
        </w:tc>
      </w:tr>
      <w:tr w:rsidR="009A68EC" w14:paraId="559E0F94" w14:textId="77777777">
        <w:tc>
          <w:tcPr>
            <w:tcW w:w="3135" w:type="dxa"/>
            <w:vAlign w:val="center"/>
          </w:tcPr>
          <w:p w14:paraId="721AC74C" w14:textId="77777777" w:rsidR="009A68EC" w:rsidRDefault="007F6AA4">
            <w:r>
              <w:t>办公</w:t>
            </w:r>
            <w:r>
              <w:t>-</w:t>
            </w:r>
            <w:r>
              <w:t>设备用房</w:t>
            </w:r>
          </w:p>
        </w:tc>
        <w:tc>
          <w:tcPr>
            <w:tcW w:w="1697" w:type="dxa"/>
            <w:vAlign w:val="center"/>
          </w:tcPr>
          <w:p w14:paraId="085CA719" w14:textId="77777777" w:rsidR="009A68EC" w:rsidRDefault="007F6AA4">
            <w:r>
              <w:t>0.00</w:t>
            </w:r>
          </w:p>
        </w:tc>
        <w:tc>
          <w:tcPr>
            <w:tcW w:w="1131" w:type="dxa"/>
            <w:vAlign w:val="center"/>
          </w:tcPr>
          <w:p w14:paraId="6583208E" w14:textId="77777777" w:rsidR="009A68EC" w:rsidRDefault="007F6AA4">
            <w:r>
              <w:t>7</w:t>
            </w:r>
          </w:p>
        </w:tc>
        <w:tc>
          <w:tcPr>
            <w:tcW w:w="1522" w:type="dxa"/>
            <w:vAlign w:val="center"/>
          </w:tcPr>
          <w:p w14:paraId="7284C372" w14:textId="77777777" w:rsidR="009A68EC" w:rsidRDefault="007F6AA4">
            <w:r>
              <w:t>87</w:t>
            </w:r>
          </w:p>
        </w:tc>
        <w:tc>
          <w:tcPr>
            <w:tcW w:w="1862" w:type="dxa"/>
            <w:vAlign w:val="center"/>
          </w:tcPr>
          <w:p w14:paraId="6A4AE0C7" w14:textId="77777777" w:rsidR="009A68EC" w:rsidRDefault="007F6AA4">
            <w:r>
              <w:t>0</w:t>
            </w:r>
          </w:p>
        </w:tc>
      </w:tr>
      <w:tr w:rsidR="009A68EC" w14:paraId="75825EAB" w14:textId="77777777">
        <w:tc>
          <w:tcPr>
            <w:tcW w:w="3135" w:type="dxa"/>
            <w:vAlign w:val="center"/>
          </w:tcPr>
          <w:p w14:paraId="2BC88013" w14:textId="77777777" w:rsidR="009A68EC" w:rsidRDefault="007F6AA4">
            <w:r>
              <w:t>单人办公室</w:t>
            </w:r>
          </w:p>
        </w:tc>
        <w:tc>
          <w:tcPr>
            <w:tcW w:w="1697" w:type="dxa"/>
            <w:vAlign w:val="center"/>
          </w:tcPr>
          <w:p w14:paraId="45E6348A" w14:textId="77777777" w:rsidR="009A68EC" w:rsidRDefault="007F6AA4">
            <w:r>
              <w:t>15.00</w:t>
            </w:r>
          </w:p>
        </w:tc>
        <w:tc>
          <w:tcPr>
            <w:tcW w:w="1131" w:type="dxa"/>
            <w:vAlign w:val="center"/>
          </w:tcPr>
          <w:p w14:paraId="2B7A7198" w14:textId="77777777" w:rsidR="009A68EC" w:rsidRDefault="007F6AA4">
            <w:r>
              <w:t>5</w:t>
            </w:r>
          </w:p>
        </w:tc>
        <w:tc>
          <w:tcPr>
            <w:tcW w:w="1522" w:type="dxa"/>
            <w:vAlign w:val="center"/>
          </w:tcPr>
          <w:p w14:paraId="1364976F" w14:textId="77777777" w:rsidR="009A68EC" w:rsidRDefault="007F6AA4">
            <w:r>
              <w:t>118</w:t>
            </w:r>
          </w:p>
        </w:tc>
        <w:tc>
          <w:tcPr>
            <w:tcW w:w="1862" w:type="dxa"/>
            <w:vAlign w:val="center"/>
          </w:tcPr>
          <w:p w14:paraId="15122E2E" w14:textId="77777777" w:rsidR="009A68EC" w:rsidRDefault="007F6AA4">
            <w:r>
              <w:t>1774</w:t>
            </w:r>
          </w:p>
        </w:tc>
      </w:tr>
      <w:tr w:rsidR="009A68EC" w14:paraId="75F8EEE2" w14:textId="77777777">
        <w:tc>
          <w:tcPr>
            <w:tcW w:w="7485" w:type="dxa"/>
            <w:gridSpan w:val="4"/>
            <w:vAlign w:val="center"/>
          </w:tcPr>
          <w:p w14:paraId="2576BCA9" w14:textId="77777777" w:rsidR="009A68EC" w:rsidRDefault="007F6AA4">
            <w:r>
              <w:t>总计</w:t>
            </w:r>
          </w:p>
        </w:tc>
        <w:tc>
          <w:tcPr>
            <w:tcW w:w="1862" w:type="dxa"/>
            <w:vAlign w:val="center"/>
          </w:tcPr>
          <w:p w14:paraId="573060A8" w14:textId="77777777" w:rsidR="009A68EC" w:rsidRDefault="007F6AA4">
            <w:r>
              <w:t>28387</w:t>
            </w:r>
          </w:p>
        </w:tc>
      </w:tr>
    </w:tbl>
    <w:p w14:paraId="69F15CD8" w14:textId="77777777" w:rsidR="009A68EC" w:rsidRDefault="007F6AA4">
      <w:pPr>
        <w:pStyle w:val="2"/>
        <w:widowControl w:val="0"/>
        <w:rPr>
          <w:kern w:val="2"/>
        </w:rPr>
      </w:pPr>
      <w:bookmarkStart w:id="93" w:name="_Toc91954677"/>
      <w:r>
        <w:rPr>
          <w:kern w:val="2"/>
        </w:rPr>
        <w:t>生活热水</w:t>
      </w:r>
      <w:bookmarkEnd w:id="93"/>
    </w:p>
    <w:p w14:paraId="6B83B756" w14:textId="77777777" w:rsidR="009A68EC" w:rsidRDefault="007F6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热水温差</w:t>
      </w:r>
      <w:r>
        <w:rPr>
          <w:kern w:val="2"/>
          <w:szCs w:val="24"/>
          <w:lang w:val="en-US"/>
        </w:rPr>
        <w:t>(℃)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 xml:space="preserve">45, </w:t>
      </w:r>
      <w:r>
        <w:rPr>
          <w:kern w:val="2"/>
          <w:szCs w:val="24"/>
          <w:lang w:val="en-US"/>
        </w:rPr>
        <w:t>日照辐照量</w:t>
      </w:r>
      <w:r>
        <w:rPr>
          <w:kern w:val="2"/>
          <w:szCs w:val="24"/>
          <w:lang w:val="en-US"/>
        </w:rPr>
        <w:t>(kJ/</w:t>
      </w:r>
      <w:r>
        <w:rPr>
          <w:kern w:val="2"/>
          <w:szCs w:val="24"/>
          <w:lang w:val="en-US"/>
        </w:rPr>
        <w:t>㎡</w:t>
      </w:r>
      <w:r>
        <w:rPr>
          <w:kern w:val="2"/>
          <w:szCs w:val="24"/>
          <w:lang w:val="en-US"/>
        </w:rPr>
        <w:t>.</w:t>
      </w:r>
      <w:r>
        <w:rPr>
          <w:kern w:val="2"/>
          <w:szCs w:val="24"/>
          <w:lang w:val="en-US"/>
        </w:rPr>
        <w:t>天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  <w:r>
        <w:rPr>
          <w:kern w:val="2"/>
          <w:szCs w:val="24"/>
          <w:lang w:val="en-US"/>
        </w:rPr>
        <w:t>16340</w:t>
      </w:r>
      <w:r>
        <w:rPr>
          <w:kern w:val="2"/>
          <w:szCs w:val="24"/>
          <w:lang w:val="en-US"/>
        </w:rPr>
        <w:t>，年运行天数：</w:t>
      </w:r>
      <w:r>
        <w:rPr>
          <w:kern w:val="2"/>
          <w:szCs w:val="24"/>
          <w:lang w:val="en-US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 w:rsidR="009A68EC" w14:paraId="4D9C7C1B" w14:textId="77777777">
        <w:tc>
          <w:tcPr>
            <w:tcW w:w="1035" w:type="dxa"/>
            <w:shd w:val="clear" w:color="auto" w:fill="E6E6E6"/>
            <w:vAlign w:val="center"/>
          </w:tcPr>
          <w:p w14:paraId="371D5B86" w14:textId="77777777" w:rsidR="009A68EC" w:rsidRDefault="007F6AA4"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7C4CF220" w14:textId="77777777" w:rsidR="009A68EC" w:rsidRDefault="007F6AA4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EF1BCA6" w14:textId="77777777" w:rsidR="009A68EC" w:rsidRDefault="007F6AA4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ADEEC12" w14:textId="77777777" w:rsidR="009A68EC" w:rsidRDefault="007F6AA4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2513381F" w14:textId="77777777" w:rsidR="009A68EC" w:rsidRDefault="007F6AA4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6D5CBEF9" w14:textId="77777777" w:rsidR="009A68EC" w:rsidRDefault="007F6AA4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1A173BC3" w14:textId="77777777" w:rsidR="009A68EC" w:rsidRDefault="007F6AA4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 w14:paraId="085C7180" w14:textId="77777777" w:rsidR="009A68EC" w:rsidRDefault="007F6AA4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5D7ADDD1" w14:textId="77777777" w:rsidR="009A68EC" w:rsidRDefault="007F6AA4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A68EC" w14:paraId="20231E6B" w14:textId="77777777">
        <w:tc>
          <w:tcPr>
            <w:tcW w:w="1035" w:type="dxa"/>
            <w:vAlign w:val="center"/>
          </w:tcPr>
          <w:p w14:paraId="07520834" w14:textId="77777777" w:rsidR="009A68EC" w:rsidRDefault="007F6AA4">
            <w:r>
              <w:t>办公</w:t>
            </w:r>
          </w:p>
        </w:tc>
        <w:tc>
          <w:tcPr>
            <w:tcW w:w="1035" w:type="dxa"/>
            <w:vAlign w:val="center"/>
          </w:tcPr>
          <w:p w14:paraId="7111780C" w14:textId="77777777" w:rsidR="009A68EC" w:rsidRDefault="007F6AA4">
            <w:r>
              <w:t>10</w:t>
            </w:r>
          </w:p>
        </w:tc>
        <w:tc>
          <w:tcPr>
            <w:tcW w:w="1035" w:type="dxa"/>
            <w:vAlign w:val="center"/>
          </w:tcPr>
          <w:p w14:paraId="4637574D" w14:textId="77777777" w:rsidR="009A68EC" w:rsidRDefault="007F6AA4">
            <w:r>
              <w:t>100</w:t>
            </w:r>
          </w:p>
        </w:tc>
        <w:tc>
          <w:tcPr>
            <w:tcW w:w="1035" w:type="dxa"/>
            <w:vAlign w:val="center"/>
          </w:tcPr>
          <w:p w14:paraId="541CF106" w14:textId="77777777" w:rsidR="009A68EC" w:rsidRDefault="007F6AA4">
            <w:r>
              <w:t>365</w:t>
            </w:r>
          </w:p>
        </w:tc>
        <w:tc>
          <w:tcPr>
            <w:tcW w:w="1035" w:type="dxa"/>
            <w:vAlign w:val="center"/>
          </w:tcPr>
          <w:p w14:paraId="75575B07" w14:textId="77777777" w:rsidR="009A68EC" w:rsidRDefault="007F6AA4">
            <w:r>
              <w:t>6408.15</w:t>
            </w:r>
          </w:p>
        </w:tc>
        <w:tc>
          <w:tcPr>
            <w:tcW w:w="1035" w:type="dxa"/>
            <w:vAlign w:val="center"/>
          </w:tcPr>
          <w:p w14:paraId="334C124E" w14:textId="77777777" w:rsidR="009A68EC" w:rsidRDefault="007F6AA4">
            <w:r>
              <w:t>－</w:t>
            </w:r>
          </w:p>
        </w:tc>
        <w:tc>
          <w:tcPr>
            <w:tcW w:w="1035" w:type="dxa"/>
            <w:vAlign w:val="center"/>
          </w:tcPr>
          <w:p w14:paraId="0867106F" w14:textId="77777777" w:rsidR="009A68EC" w:rsidRDefault="007F6AA4">
            <w:r>
              <w:t>－</w:t>
            </w:r>
          </w:p>
        </w:tc>
        <w:tc>
          <w:tcPr>
            <w:tcW w:w="1035" w:type="dxa"/>
            <w:vAlign w:val="center"/>
          </w:tcPr>
          <w:p w14:paraId="74EE1A7C" w14:textId="77777777" w:rsidR="009A68EC" w:rsidRDefault="007F6AA4">
            <w:r>
              <w:t>－</w:t>
            </w:r>
          </w:p>
        </w:tc>
        <w:tc>
          <w:tcPr>
            <w:tcW w:w="1047" w:type="dxa"/>
            <w:vAlign w:val="center"/>
          </w:tcPr>
          <w:p w14:paraId="6D7AEEAC" w14:textId="77777777" w:rsidR="009A68EC" w:rsidRDefault="007F6AA4">
            <w:r>
              <w:t>－</w:t>
            </w:r>
          </w:p>
        </w:tc>
      </w:tr>
      <w:tr w:rsidR="009A68EC" w14:paraId="0FF8790B" w14:textId="77777777">
        <w:tc>
          <w:tcPr>
            <w:tcW w:w="4140" w:type="dxa"/>
            <w:gridSpan w:val="4"/>
            <w:vAlign w:val="center"/>
          </w:tcPr>
          <w:p w14:paraId="7E52B1EE" w14:textId="77777777" w:rsidR="009A68EC" w:rsidRDefault="007F6AA4">
            <w:r>
              <w:t>总计</w:t>
            </w:r>
          </w:p>
        </w:tc>
        <w:tc>
          <w:tcPr>
            <w:tcW w:w="1035" w:type="dxa"/>
            <w:vAlign w:val="center"/>
          </w:tcPr>
          <w:p w14:paraId="4580E71B" w14:textId="77777777" w:rsidR="009A68EC" w:rsidRDefault="007F6AA4"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 w14:paraId="7D2EC328" w14:textId="77777777" w:rsidR="009A68EC" w:rsidRDefault="009A68EC"/>
        </w:tc>
        <w:tc>
          <w:tcPr>
            <w:tcW w:w="1047" w:type="dxa"/>
            <w:vAlign w:val="center"/>
          </w:tcPr>
          <w:p w14:paraId="0601D942" w14:textId="77777777" w:rsidR="009A68EC" w:rsidRDefault="007F6AA4">
            <w:r>
              <w:t>0</w:t>
            </w:r>
          </w:p>
        </w:tc>
      </w:tr>
    </w:tbl>
    <w:p w14:paraId="4A485A16" w14:textId="77777777" w:rsidR="009A68EC" w:rsidRDefault="007F6AA4">
      <w:pPr>
        <w:pStyle w:val="2"/>
        <w:widowControl w:val="0"/>
        <w:rPr>
          <w:kern w:val="2"/>
        </w:rPr>
      </w:pPr>
      <w:bookmarkStart w:id="94" w:name="_Toc91954678"/>
      <w:r>
        <w:rPr>
          <w:kern w:val="2"/>
        </w:rPr>
        <w:t>电梯</w:t>
      </w:r>
      <w:bookmarkEnd w:id="94"/>
    </w:p>
    <w:p w14:paraId="54B4D595" w14:textId="77777777" w:rsidR="009A68EC" w:rsidRDefault="007F6AA4">
      <w:pPr>
        <w:pStyle w:val="3"/>
        <w:widowControl w:val="0"/>
        <w:jc w:val="both"/>
        <w:rPr>
          <w:kern w:val="2"/>
          <w:szCs w:val="24"/>
        </w:rPr>
      </w:pPr>
      <w:bookmarkStart w:id="95" w:name="_Toc91954679"/>
      <w:r>
        <w:rPr>
          <w:kern w:val="2"/>
          <w:szCs w:val="24"/>
        </w:rPr>
        <w:t>直梯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61"/>
        <w:gridCol w:w="1058"/>
        <w:gridCol w:w="1273"/>
        <w:gridCol w:w="1273"/>
        <w:gridCol w:w="990"/>
        <w:gridCol w:w="707"/>
        <w:gridCol w:w="1597"/>
      </w:tblGrid>
      <w:tr w:rsidR="009A68EC" w14:paraId="49B7396B" w14:textId="77777777">
        <w:tc>
          <w:tcPr>
            <w:tcW w:w="1273" w:type="dxa"/>
            <w:shd w:val="clear" w:color="auto" w:fill="E6E6E6"/>
            <w:vAlign w:val="center"/>
          </w:tcPr>
          <w:p w14:paraId="38729BEE" w14:textId="77777777" w:rsidR="009A68EC" w:rsidRDefault="007F6AA4"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FD4DB65" w14:textId="77777777" w:rsidR="009A68EC" w:rsidRDefault="007F6AA4">
            <w:pPr>
              <w:jc w:val="center"/>
            </w:pPr>
            <w:r>
              <w:t>额定功率</w:t>
            </w:r>
            <w:r>
              <w:br/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 w14:paraId="43F174AD" w14:textId="77777777" w:rsidR="009A68EC" w:rsidRDefault="007F6AA4">
            <w:pPr>
              <w:jc w:val="center"/>
            </w:pPr>
            <w:r>
              <w:t>待机功率</w:t>
            </w:r>
            <w:r>
              <w:br/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15F986" w14:textId="77777777" w:rsidR="009A68EC" w:rsidRDefault="007F6AA4">
            <w:pPr>
              <w:jc w:val="center"/>
            </w:pPr>
            <w:r>
              <w:t>运行时长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3125A00" w14:textId="77777777" w:rsidR="009A68EC" w:rsidRDefault="007F6AA4">
            <w:pPr>
              <w:jc w:val="center"/>
            </w:pPr>
            <w:r>
              <w:t>年运行</w:t>
            </w:r>
            <w:r>
              <w:br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13A769" w14:textId="77777777" w:rsidR="009A68EC" w:rsidRDefault="007F6AA4">
            <w:pPr>
              <w:jc w:val="center"/>
            </w:pPr>
            <w:r>
              <w:t>同时使</w:t>
            </w:r>
            <w:r>
              <w:br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0A592F" w14:textId="77777777" w:rsidR="009A68EC" w:rsidRDefault="007F6AA4"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430C4B72" w14:textId="77777777" w:rsidR="009A68EC" w:rsidRDefault="007F6AA4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A68EC" w14:paraId="757F853F" w14:textId="77777777">
        <w:tc>
          <w:tcPr>
            <w:tcW w:w="1273" w:type="dxa"/>
            <w:vAlign w:val="center"/>
          </w:tcPr>
          <w:p w14:paraId="15229205" w14:textId="77777777" w:rsidR="009A68EC" w:rsidRDefault="007F6AA4">
            <w:r>
              <w:t>直梯</w:t>
            </w:r>
            <w:r>
              <w:t>1</w:t>
            </w:r>
          </w:p>
        </w:tc>
        <w:tc>
          <w:tcPr>
            <w:tcW w:w="1160" w:type="dxa"/>
            <w:vAlign w:val="center"/>
          </w:tcPr>
          <w:p w14:paraId="6A487C9E" w14:textId="77777777" w:rsidR="009A68EC" w:rsidRDefault="007F6AA4">
            <w:r>
              <w:t>26</w:t>
            </w:r>
          </w:p>
        </w:tc>
        <w:tc>
          <w:tcPr>
            <w:tcW w:w="1058" w:type="dxa"/>
            <w:vAlign w:val="center"/>
          </w:tcPr>
          <w:p w14:paraId="79E19914" w14:textId="77777777" w:rsidR="009A68EC" w:rsidRDefault="007F6AA4">
            <w:r>
              <w:t>200</w:t>
            </w:r>
          </w:p>
        </w:tc>
        <w:tc>
          <w:tcPr>
            <w:tcW w:w="1273" w:type="dxa"/>
            <w:vAlign w:val="center"/>
          </w:tcPr>
          <w:p w14:paraId="5EBA92BE" w14:textId="77777777" w:rsidR="009A68EC" w:rsidRDefault="007F6AA4">
            <w:r>
              <w:t>1.5</w:t>
            </w:r>
          </w:p>
        </w:tc>
        <w:tc>
          <w:tcPr>
            <w:tcW w:w="1273" w:type="dxa"/>
            <w:vAlign w:val="center"/>
          </w:tcPr>
          <w:p w14:paraId="369C743E" w14:textId="77777777" w:rsidR="009A68EC" w:rsidRDefault="007F6AA4">
            <w:r>
              <w:t>365</w:t>
            </w:r>
          </w:p>
        </w:tc>
        <w:tc>
          <w:tcPr>
            <w:tcW w:w="990" w:type="dxa"/>
            <w:vAlign w:val="center"/>
          </w:tcPr>
          <w:p w14:paraId="2B24339C" w14:textId="77777777" w:rsidR="009A68EC" w:rsidRDefault="007F6AA4">
            <w:r>
              <w:t>0.4</w:t>
            </w:r>
          </w:p>
        </w:tc>
        <w:tc>
          <w:tcPr>
            <w:tcW w:w="707" w:type="dxa"/>
            <w:vAlign w:val="center"/>
          </w:tcPr>
          <w:p w14:paraId="26DCAD48" w14:textId="77777777" w:rsidR="009A68EC" w:rsidRDefault="007F6AA4">
            <w:r>
              <w:t>1</w:t>
            </w:r>
          </w:p>
        </w:tc>
        <w:tc>
          <w:tcPr>
            <w:tcW w:w="1596" w:type="dxa"/>
            <w:vAlign w:val="center"/>
          </w:tcPr>
          <w:p w14:paraId="7AF0732D" w14:textId="77777777" w:rsidR="009A68EC" w:rsidRDefault="007F6AA4">
            <w:r>
              <w:t>5803.5</w:t>
            </w:r>
          </w:p>
        </w:tc>
      </w:tr>
      <w:tr w:rsidR="009A68EC" w14:paraId="5250084E" w14:textId="77777777">
        <w:tc>
          <w:tcPr>
            <w:tcW w:w="7734" w:type="dxa"/>
            <w:gridSpan w:val="7"/>
            <w:vAlign w:val="center"/>
          </w:tcPr>
          <w:p w14:paraId="3827C47D" w14:textId="77777777" w:rsidR="009A68EC" w:rsidRDefault="007F6AA4">
            <w:r>
              <w:t>总计</w:t>
            </w:r>
          </w:p>
        </w:tc>
        <w:tc>
          <w:tcPr>
            <w:tcW w:w="1596" w:type="dxa"/>
            <w:vAlign w:val="center"/>
          </w:tcPr>
          <w:p w14:paraId="68A9B9F6" w14:textId="77777777" w:rsidR="009A68EC" w:rsidRDefault="007F6AA4">
            <w:r>
              <w:t>5804</w:t>
            </w:r>
          </w:p>
        </w:tc>
      </w:tr>
    </w:tbl>
    <w:p w14:paraId="635B6E6D" w14:textId="77777777" w:rsidR="009A68EC" w:rsidRDefault="007F6AA4">
      <w:pPr>
        <w:pStyle w:val="1"/>
        <w:widowControl w:val="0"/>
        <w:jc w:val="both"/>
        <w:rPr>
          <w:kern w:val="2"/>
          <w:szCs w:val="24"/>
        </w:rPr>
      </w:pPr>
      <w:bookmarkStart w:id="96" w:name="_Toc91954680"/>
      <w:r>
        <w:rPr>
          <w:kern w:val="2"/>
          <w:szCs w:val="24"/>
        </w:rPr>
        <w:t>能效计算</w:t>
      </w:r>
      <w:bookmarkEnd w:id="96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674"/>
        <w:gridCol w:w="1586"/>
        <w:gridCol w:w="1586"/>
        <w:gridCol w:w="1736"/>
      </w:tblGrid>
      <w:tr w:rsidR="00384CF3" w:rsidRPr="00771B84" w14:paraId="0B50DCE2" w14:textId="77777777" w:rsidTr="00264DC9">
        <w:tc>
          <w:tcPr>
            <w:tcW w:w="807" w:type="pct"/>
            <w:shd w:val="clear" w:color="auto" w:fill="E0E0E0"/>
            <w:vAlign w:val="center"/>
          </w:tcPr>
          <w:p w14:paraId="45A8407C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BEBCAC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A58F457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97" w:name="设计建筑别名"/>
            <w:r w:rsidRPr="00771B84">
              <w:rPr>
                <w:rFonts w:hint="eastAsia"/>
                <w:lang w:val="en-US"/>
              </w:rPr>
              <w:t>设计建筑</w:t>
            </w:r>
            <w:bookmarkEnd w:id="97"/>
          </w:p>
          <w:p w14:paraId="51A28FFC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647AA357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98" w:name="参照建筑别名"/>
            <w:r w:rsidRPr="00771B84">
              <w:rPr>
                <w:rFonts w:hint="eastAsia"/>
                <w:lang w:val="en-US"/>
              </w:rPr>
              <w:t>基准建筑</w:t>
            </w:r>
            <w:bookmarkEnd w:id="98"/>
          </w:p>
          <w:p w14:paraId="4FD936EB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5B1CA7F1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99" w:name="节能率别名"/>
            <w:r w:rsidRPr="00771B84">
              <w:rPr>
                <w:rFonts w:hint="eastAsia"/>
                <w:lang w:val="en-US"/>
              </w:rPr>
              <w:t>节能率</w:t>
            </w:r>
            <w:bookmarkEnd w:id="99"/>
          </w:p>
          <w:p w14:paraId="7563A8D5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384CF3" w:rsidRPr="00771B84" w14:paraId="277D72FF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383673FD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C78FE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58A7813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0" w:name="耗冷量2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877" w:type="pct"/>
            <w:vAlign w:val="center"/>
          </w:tcPr>
          <w:p w14:paraId="4C2D3589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1" w:name="参照建筑耗冷量2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960" w:type="pct"/>
            <w:vAlign w:val="center"/>
          </w:tcPr>
          <w:p w14:paraId="7D6BB14B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2" w:name="节能率耗冷量2"/>
            <w:r w:rsidRPr="00771B84">
              <w:rPr>
                <w:rFonts w:hint="eastAsia"/>
                <w:lang w:val="en-US"/>
              </w:rPr>
              <w:t>-</w:t>
            </w:r>
            <w:bookmarkEnd w:id="102"/>
          </w:p>
        </w:tc>
      </w:tr>
      <w:tr w:rsidR="00384CF3" w:rsidRPr="00771B84" w14:paraId="2DBF92F2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12B17815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87022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4D28C2A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3" w:name="耗热量2"/>
            <w:r w:rsidRPr="00771B84">
              <w:rPr>
                <w:rFonts w:hint="eastAsia"/>
                <w:lang w:val="en-US"/>
              </w:rPr>
              <w:t>19.72</w:t>
            </w:r>
            <w:bookmarkEnd w:id="103"/>
          </w:p>
        </w:tc>
        <w:tc>
          <w:tcPr>
            <w:tcW w:w="877" w:type="pct"/>
            <w:vAlign w:val="center"/>
          </w:tcPr>
          <w:p w14:paraId="1C57E97F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4" w:name="参照建筑耗热量2"/>
            <w:r w:rsidRPr="00771B84">
              <w:rPr>
                <w:rFonts w:hint="eastAsia"/>
                <w:lang w:val="en-US"/>
              </w:rPr>
              <w:t>28.79</w:t>
            </w:r>
            <w:bookmarkEnd w:id="104"/>
          </w:p>
        </w:tc>
        <w:tc>
          <w:tcPr>
            <w:tcW w:w="960" w:type="pct"/>
            <w:vAlign w:val="center"/>
          </w:tcPr>
          <w:p w14:paraId="73A5767D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5" w:name="节能率耗热量2"/>
            <w:r w:rsidRPr="00771B84">
              <w:rPr>
                <w:rFonts w:hint="eastAsia"/>
                <w:lang w:val="en-US"/>
              </w:rPr>
              <w:t>31.48%</w:t>
            </w:r>
            <w:bookmarkEnd w:id="105"/>
          </w:p>
        </w:tc>
      </w:tr>
      <w:tr w:rsidR="00384CF3" w:rsidRPr="00771B84" w14:paraId="017F50A6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2975195E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C5B019F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A59D567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6" w:name="耗冷耗热量2"/>
            <w:r w:rsidRPr="00771B84">
              <w:rPr>
                <w:rFonts w:hint="eastAsia"/>
                <w:lang w:val="en-US"/>
              </w:rPr>
              <w:t>19.72</w:t>
            </w:r>
            <w:bookmarkEnd w:id="106"/>
          </w:p>
        </w:tc>
        <w:tc>
          <w:tcPr>
            <w:tcW w:w="877" w:type="pct"/>
            <w:vAlign w:val="center"/>
          </w:tcPr>
          <w:p w14:paraId="035CA371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7" w:name="参照建筑耗冷耗热量2"/>
            <w:r w:rsidRPr="00771B84">
              <w:rPr>
                <w:rFonts w:hint="eastAsia"/>
                <w:lang w:val="en-US"/>
              </w:rPr>
              <w:t>28.79</w:t>
            </w:r>
            <w:bookmarkEnd w:id="107"/>
          </w:p>
        </w:tc>
        <w:tc>
          <w:tcPr>
            <w:tcW w:w="960" w:type="pct"/>
            <w:vAlign w:val="center"/>
          </w:tcPr>
          <w:p w14:paraId="13F6E36C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8" w:name="节能率耗冷耗热量2"/>
            <w:r w:rsidRPr="00771B84">
              <w:rPr>
                <w:rFonts w:hint="eastAsia"/>
                <w:lang w:val="en-US"/>
              </w:rPr>
              <w:t>31.48%</w:t>
            </w:r>
            <w:bookmarkEnd w:id="108"/>
          </w:p>
        </w:tc>
      </w:tr>
      <w:tr w:rsidR="00384CF3" w:rsidRPr="00771B84" w14:paraId="324B2467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0C459C71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658F4E00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45B04F1F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09" w:name="冷源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14:paraId="17D836D3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0" w:name="参照建筑冷源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5CBBF8F8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1" w:name="节能率空调能耗"/>
            <w:r w:rsidRPr="00771B84">
              <w:rPr>
                <w:lang w:val="en-US"/>
              </w:rPr>
              <w:t>-</w:t>
            </w:r>
            <w:bookmarkEnd w:id="111"/>
          </w:p>
        </w:tc>
      </w:tr>
      <w:tr w:rsidR="00384CF3" w:rsidRPr="00771B84" w14:paraId="55752DEE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7C042E3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5D2AC2B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E23E62F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2" w:name="冷却水泵能耗"/>
            <w:r w:rsidRPr="00771B84"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32425697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3" w:name="参照建筑冷却水泵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3600BD91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6AF92A02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B6FDD87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5D924441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F516501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4" w:name="冷冻水泵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009CA6B7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5" w:name="参照建筑冷冻水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14B47BAC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0A4E4476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3CD80BA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DD05AAE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2D338979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6" w:name="单元式空调能耗"/>
            <w:r w:rsidRPr="00771B84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2D2DACA4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7" w:name="参照建筑单元式空调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4C44E692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A644D83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77A5190A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BE7AFD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D80F42F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8" w:name="空调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877" w:type="pct"/>
            <w:vAlign w:val="center"/>
          </w:tcPr>
          <w:p w14:paraId="2724725D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19" w:name="参照建筑空调能耗"/>
            <w:r w:rsidRPr="00771B84">
              <w:rPr>
                <w:lang w:val="en-US"/>
              </w:rPr>
              <w:t>0.00</w:t>
            </w:r>
            <w:bookmarkEnd w:id="119"/>
          </w:p>
        </w:tc>
        <w:tc>
          <w:tcPr>
            <w:tcW w:w="960" w:type="pct"/>
            <w:vMerge/>
            <w:vAlign w:val="center"/>
          </w:tcPr>
          <w:p w14:paraId="3C44119B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7F08856" w14:textId="77777777" w:rsidTr="00384CF3">
        <w:tc>
          <w:tcPr>
            <w:tcW w:w="807" w:type="pct"/>
            <w:vMerge w:val="restart"/>
            <w:shd w:val="clear" w:color="auto" w:fill="E0E0E0"/>
            <w:vAlign w:val="center"/>
          </w:tcPr>
          <w:p w14:paraId="14FE6B24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101AA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789E2CC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0" w:name="热源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0FCE98AF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1" w:name="参照建筑热源能耗"/>
            <w:r w:rsidRPr="00771B84">
              <w:rPr>
                <w:lang w:val="en-US"/>
              </w:rPr>
              <w:t>12.13</w:t>
            </w:r>
            <w:bookmarkEnd w:id="121"/>
          </w:p>
        </w:tc>
        <w:tc>
          <w:tcPr>
            <w:tcW w:w="960" w:type="pct"/>
            <w:vMerge w:val="restart"/>
            <w:vAlign w:val="center"/>
          </w:tcPr>
          <w:p w14:paraId="03C42C9F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2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22"/>
          </w:p>
        </w:tc>
      </w:tr>
      <w:tr w:rsidR="00384CF3" w:rsidRPr="00771B84" w14:paraId="27967037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01AB040B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6C156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BF3C196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3" w:name="热水泵能耗"/>
            <w:r w:rsidRPr="00771B84">
              <w:rPr>
                <w:lang w:val="en-US"/>
              </w:rPr>
              <w:t>0.00</w:t>
            </w:r>
            <w:bookmarkEnd w:id="123"/>
          </w:p>
        </w:tc>
        <w:tc>
          <w:tcPr>
            <w:tcW w:w="877" w:type="pct"/>
            <w:vAlign w:val="center"/>
          </w:tcPr>
          <w:p w14:paraId="71564A97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4" w:name="参照建筑热水泵能耗"/>
            <w:r w:rsidRPr="00771B84">
              <w:rPr>
                <w:lang w:val="en-US"/>
              </w:rPr>
              <w:t>0.16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16787E6A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1E0D6D90" w14:textId="77777777" w:rsidTr="00384CF3">
        <w:tc>
          <w:tcPr>
            <w:tcW w:w="807" w:type="pct"/>
            <w:vMerge/>
            <w:shd w:val="clear" w:color="auto" w:fill="E0E0E0"/>
            <w:vAlign w:val="center"/>
          </w:tcPr>
          <w:p w14:paraId="515BC14D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38036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2F2A7E45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5" w:name="单元式热泵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0C3AF111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6" w:name="参照建筑单元式热泵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4C3EBE0A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61CDC83F" w14:textId="77777777" w:rsidTr="001F3D42">
        <w:tc>
          <w:tcPr>
            <w:tcW w:w="807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30DE52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CD9B52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27CC8716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7" w:name="供暖能耗"/>
            <w:r w:rsidRPr="00771B84">
              <w:rPr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tcBorders>
              <w:bottom w:val="single" w:sz="4" w:space="0" w:color="auto"/>
            </w:tcBorders>
            <w:vAlign w:val="center"/>
          </w:tcPr>
          <w:p w14:paraId="6C6718DA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8" w:name="参照建筑供暖能耗"/>
            <w:r w:rsidRPr="00771B84">
              <w:rPr>
                <w:lang w:val="en-US"/>
              </w:rPr>
              <w:t>12.30</w:t>
            </w:r>
            <w:bookmarkEnd w:id="128"/>
          </w:p>
        </w:tc>
        <w:tc>
          <w:tcPr>
            <w:tcW w:w="960" w:type="pct"/>
            <w:vMerge/>
            <w:tcBorders>
              <w:bottom w:val="single" w:sz="4" w:space="0" w:color="auto"/>
            </w:tcBorders>
            <w:vAlign w:val="center"/>
          </w:tcPr>
          <w:p w14:paraId="4A31566F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</w:p>
        </w:tc>
      </w:tr>
      <w:tr w:rsidR="00384CF3" w:rsidRPr="00771B84" w14:paraId="5B2D484C" w14:textId="77777777" w:rsidTr="001F3D42">
        <w:tc>
          <w:tcPr>
            <w:tcW w:w="2286" w:type="pct"/>
            <w:gridSpan w:val="2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14:paraId="2E88169E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877" w:type="pct"/>
            <w:tcBorders>
              <w:top w:val="single" w:sz="4" w:space="0" w:color="auto"/>
              <w:bottom w:val="nil"/>
            </w:tcBorders>
            <w:vAlign w:val="center"/>
          </w:tcPr>
          <w:p w14:paraId="35D87D4C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29" w:name="空调供暖能耗"/>
            <w:r w:rsidRPr="00771B84"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877" w:type="pct"/>
            <w:tcBorders>
              <w:top w:val="single" w:sz="4" w:space="0" w:color="auto"/>
              <w:bottom w:val="nil"/>
            </w:tcBorders>
            <w:vAlign w:val="center"/>
          </w:tcPr>
          <w:p w14:paraId="4D4B948A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30" w:name="参照建筑空调供暖能耗"/>
            <w:r w:rsidRPr="00771B84">
              <w:rPr>
                <w:rFonts w:hint="eastAsia"/>
                <w:lang w:val="en-US"/>
              </w:rPr>
              <w:t>12.30</w:t>
            </w:r>
            <w:bookmarkEnd w:id="130"/>
          </w:p>
        </w:tc>
        <w:tc>
          <w:tcPr>
            <w:tcW w:w="960" w:type="pct"/>
            <w:tcBorders>
              <w:top w:val="single" w:sz="4" w:space="0" w:color="auto"/>
              <w:bottom w:val="nil"/>
            </w:tcBorders>
            <w:vAlign w:val="center"/>
          </w:tcPr>
          <w:p w14:paraId="678E5A5B" w14:textId="77777777" w:rsidR="00384CF3" w:rsidRPr="00771B84" w:rsidRDefault="007F6AA4" w:rsidP="00F21AC0">
            <w:pPr>
              <w:jc w:val="center"/>
              <w:rPr>
                <w:lang w:val="en-US"/>
              </w:rPr>
            </w:pPr>
            <w:bookmarkStart w:id="131" w:name="节能率空调供暖能耗"/>
            <w:r w:rsidRPr="00771B84">
              <w:rPr>
                <w:rFonts w:hint="eastAsia"/>
                <w:lang w:val="en-US"/>
              </w:rPr>
              <w:t>-</w:t>
            </w:r>
            <w:bookmarkEnd w:id="131"/>
          </w:p>
        </w:tc>
      </w:tr>
      <w:tr w:rsidR="00451A6F" w:rsidRPr="00771B84" w14:paraId="1A5FE138" w14:textId="77777777" w:rsidTr="001F3D42">
        <w:tc>
          <w:tcPr>
            <w:tcW w:w="2286" w:type="pct"/>
            <w:gridSpan w:val="2"/>
            <w:tcBorders>
              <w:top w:val="nil"/>
            </w:tcBorders>
            <w:shd w:val="clear" w:color="auto" w:fill="E0E0E0"/>
            <w:vAlign w:val="center"/>
          </w:tcPr>
          <w:p w14:paraId="733B7362" w14:textId="77777777" w:rsidR="00451A6F" w:rsidRDefault="007F6AA4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877" w:type="pct"/>
            <w:tcBorders>
              <w:top w:val="nil"/>
            </w:tcBorders>
            <w:vAlign w:val="center"/>
          </w:tcPr>
          <w:p w14:paraId="4AC66665" w14:textId="77777777" w:rsidR="00451A6F" w:rsidRDefault="007F6AA4" w:rsidP="008A50D8">
            <w:pPr>
              <w:jc w:val="center"/>
              <w:rPr>
                <w:lang w:val="en-US"/>
              </w:rPr>
            </w:pPr>
            <w:bookmarkStart w:id="132" w:name="照明能耗"/>
            <w:r>
              <w:rPr>
                <w:lang w:val="en-US"/>
              </w:rPr>
              <w:t>20.25</w:t>
            </w:r>
            <w:bookmarkEnd w:id="132"/>
          </w:p>
        </w:tc>
        <w:tc>
          <w:tcPr>
            <w:tcW w:w="877" w:type="pct"/>
            <w:tcBorders>
              <w:top w:val="nil"/>
            </w:tcBorders>
            <w:vAlign w:val="center"/>
          </w:tcPr>
          <w:p w14:paraId="38530AD5" w14:textId="77777777" w:rsidR="00451A6F" w:rsidRDefault="007F6AA4" w:rsidP="008A50D8">
            <w:pPr>
              <w:jc w:val="center"/>
              <w:rPr>
                <w:lang w:val="en-US"/>
              </w:rPr>
            </w:pPr>
            <w:bookmarkStart w:id="133" w:name="参照建筑照明能耗"/>
            <w:r>
              <w:rPr>
                <w:lang w:val="en-US"/>
              </w:rPr>
              <w:t>20.25</w:t>
            </w:r>
            <w:bookmarkEnd w:id="133"/>
          </w:p>
        </w:tc>
        <w:tc>
          <w:tcPr>
            <w:tcW w:w="960" w:type="pct"/>
            <w:vMerge w:val="restart"/>
            <w:tcBorders>
              <w:top w:val="nil"/>
            </w:tcBorders>
            <w:vAlign w:val="center"/>
          </w:tcPr>
          <w:p w14:paraId="64D3548F" w14:textId="77777777" w:rsidR="00451A6F" w:rsidRPr="00771B84" w:rsidRDefault="007F6AA4" w:rsidP="008A50D8">
            <w:pPr>
              <w:jc w:val="center"/>
              <w:rPr>
                <w:lang w:val="en-US"/>
              </w:rPr>
            </w:pPr>
            <w:bookmarkStart w:id="134" w:name="节能率其他能耗"/>
            <w:r>
              <w:rPr>
                <w:rFonts w:hint="eastAsia"/>
                <w:lang w:val="en-US"/>
              </w:rPr>
              <w:t>0.00%</w:t>
            </w:r>
            <w:bookmarkEnd w:id="134"/>
          </w:p>
        </w:tc>
      </w:tr>
      <w:tr w:rsidR="00451A6F" w:rsidRPr="00771B84" w14:paraId="3F880004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6B4FF111" w14:textId="77777777" w:rsidR="00451A6F" w:rsidRDefault="007F6AA4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877" w:type="pct"/>
            <w:vAlign w:val="center"/>
          </w:tcPr>
          <w:p w14:paraId="74DFFD34" w14:textId="77777777" w:rsidR="00451A6F" w:rsidRDefault="007F6AA4" w:rsidP="008A50D8">
            <w:pPr>
              <w:jc w:val="center"/>
              <w:rPr>
                <w:lang w:val="en-US"/>
              </w:rPr>
            </w:pPr>
            <w:bookmarkStart w:id="135" w:name="热水系统能耗"/>
            <w:r>
              <w:rPr>
                <w:lang w:val="en-US"/>
              </w:rPr>
              <w:t>15.12</w:t>
            </w:r>
            <w:bookmarkEnd w:id="135"/>
          </w:p>
        </w:tc>
        <w:tc>
          <w:tcPr>
            <w:tcW w:w="877" w:type="pct"/>
            <w:vAlign w:val="center"/>
          </w:tcPr>
          <w:p w14:paraId="5001A09C" w14:textId="77777777" w:rsidR="00451A6F" w:rsidRDefault="007F6AA4" w:rsidP="008A50D8">
            <w:pPr>
              <w:jc w:val="center"/>
              <w:rPr>
                <w:lang w:val="en-US"/>
              </w:rPr>
            </w:pPr>
            <w:bookmarkStart w:id="136" w:name="参照建筑热水系统能耗"/>
            <w:r>
              <w:rPr>
                <w:lang w:val="en-US"/>
              </w:rPr>
              <w:t>15.12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697B7017" w14:textId="77777777" w:rsidR="00451A6F" w:rsidRPr="00771B84" w:rsidRDefault="007F6AA4" w:rsidP="008A50D8">
            <w:pPr>
              <w:jc w:val="center"/>
              <w:rPr>
                <w:lang w:val="en-US"/>
              </w:rPr>
            </w:pPr>
          </w:p>
        </w:tc>
      </w:tr>
      <w:tr w:rsidR="00451A6F" w:rsidRPr="00771B84" w14:paraId="13D07B86" w14:textId="77777777" w:rsidTr="00451A6F">
        <w:tc>
          <w:tcPr>
            <w:tcW w:w="2286" w:type="pct"/>
            <w:gridSpan w:val="2"/>
            <w:shd w:val="clear" w:color="auto" w:fill="E0E0E0"/>
            <w:vAlign w:val="center"/>
          </w:tcPr>
          <w:p w14:paraId="5F75753D" w14:textId="77777777" w:rsidR="00451A6F" w:rsidRDefault="007F6AA4" w:rsidP="008A50D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877" w:type="pct"/>
            <w:vAlign w:val="center"/>
          </w:tcPr>
          <w:p w14:paraId="381F928E" w14:textId="77777777" w:rsidR="00451A6F" w:rsidRDefault="007F6AA4" w:rsidP="008A50D8">
            <w:pPr>
              <w:jc w:val="center"/>
              <w:rPr>
                <w:lang w:val="en-US"/>
              </w:rPr>
            </w:pPr>
            <w:bookmarkStart w:id="137" w:name="动力系统能耗"/>
            <w:r>
              <w:rPr>
                <w:lang w:val="en-US"/>
              </w:rPr>
              <w:t>13.70</w:t>
            </w:r>
            <w:bookmarkEnd w:id="137"/>
          </w:p>
        </w:tc>
        <w:tc>
          <w:tcPr>
            <w:tcW w:w="877" w:type="pct"/>
            <w:vAlign w:val="center"/>
          </w:tcPr>
          <w:p w14:paraId="2E4632EB" w14:textId="77777777" w:rsidR="00451A6F" w:rsidRDefault="007F6AA4" w:rsidP="008A50D8">
            <w:pPr>
              <w:jc w:val="center"/>
              <w:rPr>
                <w:lang w:val="en-US"/>
              </w:rPr>
            </w:pPr>
            <w:bookmarkStart w:id="138" w:name="参照建筑动力系统能耗"/>
            <w:r>
              <w:rPr>
                <w:lang w:val="en-US"/>
              </w:rPr>
              <w:t>13.70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561C3956" w14:textId="77777777" w:rsidR="00451A6F" w:rsidRPr="00771B84" w:rsidRDefault="007F6AA4" w:rsidP="008A50D8">
            <w:pPr>
              <w:jc w:val="center"/>
              <w:rPr>
                <w:lang w:val="en-US"/>
              </w:rPr>
            </w:pPr>
          </w:p>
        </w:tc>
      </w:tr>
      <w:tr w:rsidR="00CF25A5" w:rsidRPr="00771B84" w14:paraId="4AB7ECA8" w14:textId="77777777" w:rsidTr="00457748">
        <w:tc>
          <w:tcPr>
            <w:tcW w:w="2286" w:type="pct"/>
            <w:gridSpan w:val="2"/>
            <w:shd w:val="clear" w:color="auto" w:fill="E0E0E0"/>
            <w:vAlign w:val="center"/>
          </w:tcPr>
          <w:p w14:paraId="401F9102" w14:textId="77777777" w:rsidR="00CF25A5" w:rsidRPr="00771B84" w:rsidRDefault="007F6AA4" w:rsidP="00457748">
            <w:pPr>
              <w:jc w:val="center"/>
              <w:rPr>
                <w:lang w:val="en-US"/>
              </w:rPr>
            </w:pPr>
            <w:bookmarkStart w:id="139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</w:p>
        </w:tc>
        <w:tc>
          <w:tcPr>
            <w:tcW w:w="877" w:type="pct"/>
            <w:vAlign w:val="center"/>
          </w:tcPr>
          <w:p w14:paraId="160ABE97" w14:textId="77777777" w:rsidR="00CF25A5" w:rsidRPr="00771B84" w:rsidRDefault="007F6AA4" w:rsidP="00457748">
            <w:pPr>
              <w:jc w:val="center"/>
              <w:rPr>
                <w:lang w:val="en-US"/>
              </w:rPr>
            </w:pPr>
            <w:bookmarkStart w:id="140" w:name="建筑本体能耗"/>
            <w:r>
              <w:rPr>
                <w:rFonts w:hint="eastAsia"/>
                <w:lang w:val="en-US"/>
              </w:rPr>
              <w:t>49.07</w:t>
            </w:r>
            <w:bookmarkEnd w:id="140"/>
          </w:p>
        </w:tc>
        <w:tc>
          <w:tcPr>
            <w:tcW w:w="877" w:type="pct"/>
            <w:vAlign w:val="center"/>
          </w:tcPr>
          <w:p w14:paraId="353E578F" w14:textId="77777777" w:rsidR="00CF25A5" w:rsidRPr="00771B84" w:rsidRDefault="007F6AA4" w:rsidP="00457748">
            <w:pPr>
              <w:jc w:val="center"/>
              <w:rPr>
                <w:lang w:val="en-US"/>
              </w:rPr>
            </w:pPr>
            <w:bookmarkStart w:id="141" w:name="参照建筑建筑本体能耗"/>
            <w:r>
              <w:rPr>
                <w:rFonts w:hint="eastAsia"/>
                <w:lang w:val="en-US"/>
              </w:rPr>
              <w:t>61.37</w:t>
            </w:r>
            <w:bookmarkEnd w:id="141"/>
          </w:p>
        </w:tc>
        <w:tc>
          <w:tcPr>
            <w:tcW w:w="960" w:type="pct"/>
            <w:vAlign w:val="center"/>
          </w:tcPr>
          <w:p w14:paraId="33B1E556" w14:textId="77777777" w:rsidR="00CF25A5" w:rsidRPr="00771B84" w:rsidRDefault="007F6AA4" w:rsidP="00457748">
            <w:pPr>
              <w:jc w:val="center"/>
              <w:rPr>
                <w:lang w:val="en-US"/>
              </w:rPr>
            </w:pPr>
            <w:bookmarkStart w:id="142" w:name="节能率建筑本体能耗"/>
            <w:r>
              <w:rPr>
                <w:rFonts w:hint="eastAsia"/>
                <w:lang w:val="en-US"/>
              </w:rPr>
              <w:t>20.04%</w:t>
            </w:r>
            <w:bookmarkEnd w:id="142"/>
          </w:p>
        </w:tc>
      </w:tr>
      <w:bookmarkEnd w:id="139"/>
      <w:tr w:rsidR="00411ECF" w:rsidRPr="00771B84" w14:paraId="3399155D" w14:textId="77777777" w:rsidTr="006157CD">
        <w:tc>
          <w:tcPr>
            <w:tcW w:w="807" w:type="pct"/>
            <w:vMerge w:val="restart"/>
            <w:shd w:val="clear" w:color="auto" w:fill="E0E0E0"/>
            <w:vAlign w:val="center"/>
          </w:tcPr>
          <w:p w14:paraId="0CFECFC3" w14:textId="77777777" w:rsidR="00411ECF" w:rsidRDefault="007F6AA4" w:rsidP="00331AD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52071" w14:textId="77777777" w:rsidR="00411ECF" w:rsidRDefault="007F6AA4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</w:t>
            </w:r>
          </w:p>
        </w:tc>
        <w:tc>
          <w:tcPr>
            <w:tcW w:w="877" w:type="pct"/>
            <w:vAlign w:val="center"/>
          </w:tcPr>
          <w:p w14:paraId="766A5628" w14:textId="77777777" w:rsidR="00411ECF" w:rsidRDefault="007F6AA4" w:rsidP="00306E46">
            <w:pPr>
              <w:jc w:val="center"/>
              <w:rPr>
                <w:lang w:val="en-US"/>
              </w:rPr>
            </w:pPr>
            <w:bookmarkStart w:id="143" w:name="太阳能能耗"/>
            <w:r>
              <w:rPr>
                <w:rFonts w:hint="eastAsia"/>
                <w:lang w:val="en-US"/>
              </w:rPr>
              <w:t>15.12</w:t>
            </w:r>
            <w:bookmarkEnd w:id="143"/>
          </w:p>
        </w:tc>
        <w:tc>
          <w:tcPr>
            <w:tcW w:w="877" w:type="pct"/>
            <w:vAlign w:val="center"/>
          </w:tcPr>
          <w:p w14:paraId="687824D4" w14:textId="77777777" w:rsidR="00411ECF" w:rsidRDefault="007F6AA4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 w:val="restart"/>
            <w:vAlign w:val="center"/>
          </w:tcPr>
          <w:p w14:paraId="6429D339" w14:textId="77777777" w:rsidR="00411ECF" w:rsidRDefault="007F6AA4" w:rsidP="00846AAA">
            <w:pPr>
              <w:ind w:firstLine="420"/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</w:tr>
      <w:tr w:rsidR="00411ECF" w:rsidRPr="00771B84" w14:paraId="1A813D27" w14:textId="77777777" w:rsidTr="006157CD">
        <w:tc>
          <w:tcPr>
            <w:tcW w:w="807" w:type="pct"/>
            <w:vMerge/>
            <w:shd w:val="clear" w:color="auto" w:fill="E0E0E0"/>
            <w:vAlign w:val="center"/>
          </w:tcPr>
          <w:p w14:paraId="12D55A98" w14:textId="77777777" w:rsidR="00411ECF" w:rsidRDefault="007F6AA4" w:rsidP="00846AAA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1297A" w14:textId="77777777" w:rsidR="00411ECF" w:rsidRDefault="007F6AA4" w:rsidP="00306E4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877" w:type="pct"/>
            <w:vAlign w:val="center"/>
          </w:tcPr>
          <w:p w14:paraId="2DA0DFE6" w14:textId="77777777" w:rsidR="00411ECF" w:rsidRDefault="007F6AA4" w:rsidP="00306E46">
            <w:pPr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337.82</w:t>
            </w:r>
            <w:bookmarkEnd w:id="144"/>
          </w:p>
        </w:tc>
        <w:tc>
          <w:tcPr>
            <w:tcW w:w="877" w:type="pct"/>
            <w:vAlign w:val="center"/>
          </w:tcPr>
          <w:p w14:paraId="0FBA4556" w14:textId="77777777" w:rsidR="00411ECF" w:rsidRDefault="007F6AA4" w:rsidP="00306E4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802B25B" w14:textId="77777777" w:rsidR="00411ECF" w:rsidRDefault="007F6AA4" w:rsidP="00846AAA">
            <w:pPr>
              <w:ind w:firstLine="420"/>
              <w:jc w:val="center"/>
              <w:rPr>
                <w:lang w:val="en-US"/>
              </w:rPr>
            </w:pPr>
          </w:p>
        </w:tc>
      </w:tr>
      <w:tr w:rsidR="00411ECF" w:rsidRPr="00771B84" w14:paraId="6F7D8CBF" w14:textId="77777777" w:rsidTr="00264DC9">
        <w:tc>
          <w:tcPr>
            <w:tcW w:w="807" w:type="pct"/>
            <w:vMerge/>
            <w:shd w:val="clear" w:color="auto" w:fill="E0E0E0"/>
            <w:vAlign w:val="center"/>
          </w:tcPr>
          <w:p w14:paraId="6B13D0D0" w14:textId="77777777" w:rsidR="00411ECF" w:rsidRDefault="007F6AA4" w:rsidP="00846AAA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23EBEFC" w14:textId="77777777" w:rsidR="00411ECF" w:rsidRDefault="007F6AA4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C31BA76" w14:textId="77777777" w:rsidR="00411ECF" w:rsidRDefault="007F6AA4" w:rsidP="00846AAA">
            <w:pPr>
              <w:jc w:val="center"/>
              <w:rPr>
                <w:lang w:val="en-US"/>
              </w:rPr>
            </w:pPr>
            <w:bookmarkStart w:id="145" w:name="可再生能源能耗"/>
            <w:r>
              <w:rPr>
                <w:rFonts w:hint="eastAsia"/>
                <w:lang w:val="en-US"/>
              </w:rPr>
              <w:t>352.94</w:t>
            </w:r>
            <w:bookmarkEnd w:id="145"/>
          </w:p>
        </w:tc>
        <w:tc>
          <w:tcPr>
            <w:tcW w:w="877" w:type="pct"/>
            <w:vAlign w:val="center"/>
          </w:tcPr>
          <w:p w14:paraId="4ACB36E1" w14:textId="77777777" w:rsidR="00411ECF" w:rsidRDefault="007F6AA4" w:rsidP="00846AAA">
            <w:pPr>
              <w:jc w:val="center"/>
              <w:rPr>
                <w:lang w:val="en-US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10532DF" w14:textId="77777777" w:rsidR="00411ECF" w:rsidRPr="00771B84" w:rsidRDefault="007F6AA4" w:rsidP="00846AAA">
            <w:pPr>
              <w:jc w:val="center"/>
              <w:rPr>
                <w:lang w:val="en-US"/>
              </w:rPr>
            </w:pPr>
          </w:p>
        </w:tc>
      </w:tr>
      <w:tr w:rsidR="00DF7634" w:rsidRPr="00771B84" w14:paraId="4BFFF36F" w14:textId="77777777" w:rsidTr="00384CF3">
        <w:tc>
          <w:tcPr>
            <w:tcW w:w="2286" w:type="pct"/>
            <w:gridSpan w:val="2"/>
            <w:shd w:val="clear" w:color="auto" w:fill="E0E0E0"/>
            <w:vAlign w:val="center"/>
          </w:tcPr>
          <w:p w14:paraId="3E8D5F6B" w14:textId="77777777" w:rsidR="00DF7634" w:rsidRPr="00771B84" w:rsidRDefault="007F6A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</w:p>
        </w:tc>
        <w:tc>
          <w:tcPr>
            <w:tcW w:w="877" w:type="pct"/>
            <w:vAlign w:val="center"/>
          </w:tcPr>
          <w:p w14:paraId="5092523A" w14:textId="77777777" w:rsidR="00DF7634" w:rsidRPr="00771B84" w:rsidRDefault="007F6AA4" w:rsidP="00F21AC0">
            <w:pPr>
              <w:jc w:val="center"/>
              <w:rPr>
                <w:lang w:val="en-US"/>
              </w:rPr>
            </w:pPr>
            <w:bookmarkStart w:id="146" w:name="建筑综合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877" w:type="pct"/>
            <w:vAlign w:val="center"/>
          </w:tcPr>
          <w:p w14:paraId="18696A6B" w14:textId="77777777" w:rsidR="00DF7634" w:rsidRPr="00771B84" w:rsidRDefault="007F6AA4" w:rsidP="00F21AC0">
            <w:pPr>
              <w:jc w:val="center"/>
              <w:rPr>
                <w:lang w:val="en-US"/>
              </w:rPr>
            </w:pPr>
            <w:bookmarkStart w:id="147" w:name="参照建筑建筑综合能耗"/>
            <w:r>
              <w:rPr>
                <w:rFonts w:hint="eastAsia"/>
                <w:lang w:val="en-US"/>
              </w:rPr>
              <w:t>61.37</w:t>
            </w:r>
            <w:bookmarkEnd w:id="147"/>
          </w:p>
        </w:tc>
        <w:tc>
          <w:tcPr>
            <w:tcW w:w="960" w:type="pct"/>
            <w:vAlign w:val="center"/>
          </w:tcPr>
          <w:p w14:paraId="1F243B34" w14:textId="698F510D" w:rsidR="00DF7634" w:rsidRPr="00771B84" w:rsidRDefault="001F3D42" w:rsidP="00F21AC0">
            <w:pPr>
              <w:jc w:val="center"/>
              <w:rPr>
                <w:lang w:val="en-US"/>
              </w:rPr>
            </w:pPr>
            <w:bookmarkStart w:id="148" w:name="节能率建筑综合能耗"/>
            <w:r>
              <w:rPr>
                <w:lang w:val="en-US"/>
              </w:rPr>
              <w:t>100</w:t>
            </w:r>
            <w:r>
              <w:rPr>
                <w:rFonts w:hint="eastAsia"/>
                <w:lang w:val="en-US"/>
              </w:rPr>
              <w:t>%</w:t>
            </w:r>
            <w:bookmarkEnd w:id="148"/>
          </w:p>
        </w:tc>
      </w:tr>
      <w:tr w:rsidR="0090577E" w:rsidRPr="00771B84" w14:paraId="5B3DAEDC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352AD659" w14:textId="77777777" w:rsidR="0090577E" w:rsidRDefault="007F6A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714" w:type="pct"/>
            <w:gridSpan w:val="3"/>
            <w:vAlign w:val="center"/>
          </w:tcPr>
          <w:p w14:paraId="476DD2D2" w14:textId="77777777" w:rsidR="0090577E" w:rsidRDefault="007F6AA4" w:rsidP="001F5CA8">
            <w:pPr>
              <w:rPr>
                <w:lang w:val="en-US"/>
              </w:rPr>
            </w:pPr>
            <w:bookmarkStart w:id="149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149"/>
          </w:p>
        </w:tc>
      </w:tr>
      <w:tr w:rsidR="0090577E" w:rsidRPr="00771B84" w14:paraId="341462F0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686A0F54" w14:textId="77777777" w:rsidR="0090577E" w:rsidRDefault="007F6A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714" w:type="pct"/>
            <w:gridSpan w:val="3"/>
            <w:vAlign w:val="center"/>
          </w:tcPr>
          <w:p w14:paraId="47DAE873" w14:textId="77777777" w:rsidR="0090577E" w:rsidRDefault="007F6AA4" w:rsidP="001F5CA8">
            <w:pPr>
              <w:rPr>
                <w:lang w:val="en-US"/>
              </w:rPr>
            </w:pPr>
            <w:bookmarkStart w:id="150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150"/>
          </w:p>
        </w:tc>
      </w:tr>
      <w:tr w:rsidR="0090577E" w:rsidRPr="00771B84" w14:paraId="3F1ABE15" w14:textId="77777777" w:rsidTr="0090577E">
        <w:tc>
          <w:tcPr>
            <w:tcW w:w="2286" w:type="pct"/>
            <w:gridSpan w:val="2"/>
            <w:shd w:val="clear" w:color="auto" w:fill="E0E0E0"/>
            <w:vAlign w:val="center"/>
          </w:tcPr>
          <w:p w14:paraId="0D245EE4" w14:textId="77777777" w:rsidR="0090577E" w:rsidRDefault="007F6AA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714" w:type="pct"/>
            <w:gridSpan w:val="3"/>
            <w:vAlign w:val="center"/>
          </w:tcPr>
          <w:p w14:paraId="4759122A" w14:textId="7C2C33A8" w:rsidR="0090577E" w:rsidRDefault="007F6AA4" w:rsidP="001F5CA8">
            <w:pPr>
              <w:rPr>
                <w:lang w:val="en-US"/>
              </w:rPr>
            </w:pPr>
            <w:bookmarkStart w:id="151" w:name="结论"/>
            <w:r w:rsidRPr="001F3D42">
              <w:rPr>
                <w:rFonts w:hint="eastAsia"/>
              </w:rPr>
              <w:t>满足</w:t>
            </w:r>
            <w:bookmarkEnd w:id="151"/>
          </w:p>
        </w:tc>
      </w:tr>
    </w:tbl>
    <w:p w14:paraId="7FFB09E3" w14:textId="77777777" w:rsidR="00CC2ABC" w:rsidRDefault="007F6AA4"/>
    <w:p w14:paraId="5CB736A2" w14:textId="77777777" w:rsidR="009A68EC" w:rsidRDefault="009A68EC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9A68EC" w14:paraId="7B893171" w14:textId="77777777">
        <w:tc>
          <w:tcPr>
            <w:tcW w:w="2331" w:type="dxa"/>
            <w:shd w:val="clear" w:color="auto" w:fill="E6E6E6"/>
            <w:vAlign w:val="center"/>
          </w:tcPr>
          <w:p w14:paraId="7BB7D7B7" w14:textId="77777777" w:rsidR="009A68EC" w:rsidRDefault="007F6AA4">
            <w:pPr>
              <w:jc w:val="center"/>
            </w:pPr>
            <w:r>
              <w:t>能耗分项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6DB72C7" w14:textId="77777777" w:rsidR="009A68EC" w:rsidRDefault="007F6AA4">
            <w:pPr>
              <w:jc w:val="center"/>
            </w:pPr>
            <w:r>
              <w:t>需求量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BCF1A54" w14:textId="77777777" w:rsidR="009A68EC" w:rsidRDefault="007F6AA4">
            <w:pPr>
              <w:jc w:val="center"/>
            </w:pPr>
            <w:r>
              <w:t>可再生能源利用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331E0C9" w14:textId="77777777" w:rsidR="009A68EC" w:rsidRDefault="007F6AA4">
            <w:pPr>
              <w:jc w:val="center"/>
            </w:pPr>
            <w:r>
              <w:t>利用量</w:t>
            </w:r>
            <w:r>
              <w:t>(</w:t>
            </w:r>
            <w:r>
              <w:t>热量</w:t>
            </w:r>
            <w:r>
              <w:t>) (kWh/</w:t>
            </w:r>
            <w:r>
              <w:t>㎡</w:t>
            </w:r>
            <w:r>
              <w:t>)</w:t>
            </w:r>
          </w:p>
        </w:tc>
      </w:tr>
      <w:tr w:rsidR="009A68EC" w14:paraId="182F4FE4" w14:textId="77777777">
        <w:tc>
          <w:tcPr>
            <w:tcW w:w="2331" w:type="dxa"/>
            <w:shd w:val="clear" w:color="auto" w:fill="E6E6E6"/>
            <w:vAlign w:val="center"/>
          </w:tcPr>
          <w:p w14:paraId="593AC59E" w14:textId="77777777" w:rsidR="009A68EC" w:rsidRDefault="007F6AA4">
            <w:r>
              <w:t>耗冷量</w:t>
            </w:r>
            <w:r>
              <w:t>Qc</w:t>
            </w:r>
          </w:p>
        </w:tc>
        <w:tc>
          <w:tcPr>
            <w:tcW w:w="2331" w:type="dxa"/>
            <w:vAlign w:val="center"/>
          </w:tcPr>
          <w:p w14:paraId="3EBC2B1F" w14:textId="77777777" w:rsidR="009A68EC" w:rsidRDefault="007F6AA4">
            <w:r>
              <w:t>0.00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3CF0D3E" w14:textId="77777777" w:rsidR="009A68EC" w:rsidRDefault="009A68EC"/>
        </w:tc>
        <w:tc>
          <w:tcPr>
            <w:tcW w:w="2331" w:type="dxa"/>
            <w:vAlign w:val="center"/>
          </w:tcPr>
          <w:p w14:paraId="493BDA37" w14:textId="77777777" w:rsidR="009A68EC" w:rsidRDefault="009A68EC"/>
        </w:tc>
      </w:tr>
      <w:tr w:rsidR="009A68EC" w14:paraId="6270AFD7" w14:textId="77777777">
        <w:tc>
          <w:tcPr>
            <w:tcW w:w="2331" w:type="dxa"/>
            <w:shd w:val="clear" w:color="auto" w:fill="E6E6E6"/>
            <w:vAlign w:val="center"/>
          </w:tcPr>
          <w:p w14:paraId="6A18A47C" w14:textId="77777777" w:rsidR="009A68EC" w:rsidRDefault="007F6AA4">
            <w:r>
              <w:t>耗热量</w:t>
            </w:r>
            <w:proofErr w:type="spellStart"/>
            <w:r>
              <w:t>Qh</w:t>
            </w:r>
            <w:proofErr w:type="spellEnd"/>
          </w:p>
        </w:tc>
        <w:tc>
          <w:tcPr>
            <w:tcW w:w="2331" w:type="dxa"/>
            <w:vAlign w:val="center"/>
          </w:tcPr>
          <w:p w14:paraId="4E6B0DE6" w14:textId="77777777" w:rsidR="009A68EC" w:rsidRDefault="007F6AA4">
            <w:r>
              <w:t>19.72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C011D1F" w14:textId="77777777" w:rsidR="009A68EC" w:rsidRDefault="007F6AA4">
            <w:r>
              <w:t>地源</w:t>
            </w:r>
            <w:r>
              <w:t>\</w:t>
            </w:r>
            <w:r>
              <w:t>空气源</w:t>
            </w:r>
            <w:proofErr w:type="spellStart"/>
            <w:r>
              <w:t>EPh</w:t>
            </w:r>
            <w:proofErr w:type="spellEnd"/>
          </w:p>
        </w:tc>
        <w:tc>
          <w:tcPr>
            <w:tcW w:w="2331" w:type="dxa"/>
            <w:vAlign w:val="center"/>
          </w:tcPr>
          <w:p w14:paraId="51C73608" w14:textId="77777777" w:rsidR="009A68EC" w:rsidRDefault="007F6AA4">
            <w:r>
              <w:t>0.00</w:t>
            </w:r>
          </w:p>
        </w:tc>
      </w:tr>
      <w:tr w:rsidR="009A68EC" w14:paraId="050A1179" w14:textId="77777777">
        <w:tc>
          <w:tcPr>
            <w:tcW w:w="2331" w:type="dxa"/>
            <w:shd w:val="clear" w:color="auto" w:fill="E6E6E6"/>
            <w:vAlign w:val="center"/>
          </w:tcPr>
          <w:p w14:paraId="1816AA44" w14:textId="77777777" w:rsidR="009A68EC" w:rsidRDefault="007F6AA4">
            <w:r>
              <w:t>生活热水耗热量</w:t>
            </w:r>
            <w:proofErr w:type="spellStart"/>
            <w:r>
              <w:t>Qw</w:t>
            </w:r>
            <w:proofErr w:type="spellEnd"/>
          </w:p>
        </w:tc>
        <w:tc>
          <w:tcPr>
            <w:tcW w:w="2331" w:type="dxa"/>
            <w:vAlign w:val="center"/>
          </w:tcPr>
          <w:p w14:paraId="388EC068" w14:textId="77777777" w:rsidR="009A68EC" w:rsidRDefault="007F6AA4">
            <w:r>
              <w:t>44.31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778171E" w14:textId="77777777" w:rsidR="009A68EC" w:rsidRDefault="007F6AA4">
            <w:r>
              <w:t>太阳能供热</w:t>
            </w:r>
            <w:proofErr w:type="spellStart"/>
            <w:r>
              <w:t>EPw,sol</w:t>
            </w:r>
            <w:proofErr w:type="spellEnd"/>
          </w:p>
        </w:tc>
        <w:tc>
          <w:tcPr>
            <w:tcW w:w="2331" w:type="dxa"/>
            <w:vAlign w:val="center"/>
          </w:tcPr>
          <w:p w14:paraId="351BC2B9" w14:textId="77777777" w:rsidR="009A68EC" w:rsidRDefault="007F6AA4">
            <w:r>
              <w:t>44.31</w:t>
            </w:r>
          </w:p>
        </w:tc>
      </w:tr>
      <w:tr w:rsidR="009A68EC" w14:paraId="02F84499" w14:textId="77777777">
        <w:tc>
          <w:tcPr>
            <w:tcW w:w="2331" w:type="dxa"/>
            <w:shd w:val="clear" w:color="auto" w:fill="E6E6E6"/>
            <w:vAlign w:val="center"/>
          </w:tcPr>
          <w:p w14:paraId="6E4CEF66" w14:textId="77777777" w:rsidR="009A68EC" w:rsidRDefault="007F6AA4">
            <w:r>
              <w:t>照明能耗</w:t>
            </w:r>
            <w:proofErr w:type="spellStart"/>
            <w:r>
              <w:t>Ql</w:t>
            </w:r>
            <w:proofErr w:type="spellEnd"/>
          </w:p>
        </w:tc>
        <w:tc>
          <w:tcPr>
            <w:tcW w:w="2331" w:type="dxa"/>
            <w:vAlign w:val="center"/>
          </w:tcPr>
          <w:p w14:paraId="18890ED9" w14:textId="77777777" w:rsidR="009A68EC" w:rsidRDefault="007F6AA4">
            <w:r>
              <w:t>52.65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D0B58CC" w14:textId="77777777" w:rsidR="009A68EC" w:rsidRDefault="007F6AA4">
            <w:r>
              <w:t>光伏发电</w:t>
            </w:r>
            <w:r>
              <w:t>Er</w:t>
            </w:r>
          </w:p>
        </w:tc>
        <w:tc>
          <w:tcPr>
            <w:tcW w:w="2331" w:type="dxa"/>
            <w:vAlign w:val="center"/>
          </w:tcPr>
          <w:p w14:paraId="175A6C45" w14:textId="77777777" w:rsidR="009A68EC" w:rsidRDefault="007F6AA4">
            <w:r>
              <w:t>878.33</w:t>
            </w:r>
          </w:p>
        </w:tc>
      </w:tr>
      <w:tr w:rsidR="009A68EC" w14:paraId="04C3174E" w14:textId="77777777">
        <w:tc>
          <w:tcPr>
            <w:tcW w:w="2331" w:type="dxa"/>
            <w:shd w:val="clear" w:color="auto" w:fill="E6E6E6"/>
            <w:vAlign w:val="center"/>
          </w:tcPr>
          <w:p w14:paraId="096C5789" w14:textId="77777777" w:rsidR="009A68EC" w:rsidRDefault="007F6AA4">
            <w:r>
              <w:t>电梯能耗</w:t>
            </w:r>
            <w:proofErr w:type="spellStart"/>
            <w:r>
              <w:t>Qe</w:t>
            </w:r>
            <w:proofErr w:type="spellEnd"/>
          </w:p>
        </w:tc>
        <w:tc>
          <w:tcPr>
            <w:tcW w:w="2331" w:type="dxa"/>
            <w:vAlign w:val="center"/>
          </w:tcPr>
          <w:p w14:paraId="1C66CDDC" w14:textId="77777777" w:rsidR="009A68EC" w:rsidRDefault="007F6AA4">
            <w:r>
              <w:t>35.62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EF4260A" w14:textId="77777777" w:rsidR="009A68EC" w:rsidRDefault="009A68EC"/>
        </w:tc>
        <w:tc>
          <w:tcPr>
            <w:tcW w:w="2331" w:type="dxa"/>
            <w:vAlign w:val="center"/>
          </w:tcPr>
          <w:p w14:paraId="67640FE8" w14:textId="77777777" w:rsidR="009A68EC" w:rsidRDefault="009A68EC"/>
        </w:tc>
      </w:tr>
      <w:tr w:rsidR="009A68EC" w14:paraId="5A3BC26A" w14:textId="77777777">
        <w:tc>
          <w:tcPr>
            <w:tcW w:w="2331" w:type="dxa"/>
            <w:shd w:val="clear" w:color="auto" w:fill="E6E6E6"/>
            <w:vAlign w:val="center"/>
          </w:tcPr>
          <w:p w14:paraId="4B61C93A" w14:textId="77777777" w:rsidR="009A68EC" w:rsidRDefault="007F6AA4">
            <w:r>
              <w:t>合计</w:t>
            </w:r>
          </w:p>
        </w:tc>
        <w:tc>
          <w:tcPr>
            <w:tcW w:w="2331" w:type="dxa"/>
            <w:vAlign w:val="center"/>
          </w:tcPr>
          <w:p w14:paraId="01719143" w14:textId="77777777" w:rsidR="009A68EC" w:rsidRDefault="007F6AA4">
            <w:r>
              <w:t>152.30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CDE6CFC" w14:textId="77777777" w:rsidR="009A68EC" w:rsidRDefault="009A68EC"/>
        </w:tc>
        <w:tc>
          <w:tcPr>
            <w:tcW w:w="2331" w:type="dxa"/>
            <w:vAlign w:val="center"/>
          </w:tcPr>
          <w:p w14:paraId="7C0801D8" w14:textId="77777777" w:rsidR="009A68EC" w:rsidRDefault="007F6AA4">
            <w:r>
              <w:t>922.64</w:t>
            </w:r>
          </w:p>
        </w:tc>
      </w:tr>
      <w:tr w:rsidR="009A68EC" w14:paraId="19D4E21A" w14:textId="77777777">
        <w:tc>
          <w:tcPr>
            <w:tcW w:w="2331" w:type="dxa"/>
            <w:shd w:val="clear" w:color="auto" w:fill="E6E6E6"/>
            <w:vAlign w:val="center"/>
          </w:tcPr>
          <w:p w14:paraId="419E3B98" w14:textId="77777777" w:rsidR="009A68EC" w:rsidRDefault="007F6AA4">
            <w:r>
              <w:t>可再生利用率</w:t>
            </w:r>
          </w:p>
        </w:tc>
        <w:tc>
          <w:tcPr>
            <w:tcW w:w="6993" w:type="dxa"/>
            <w:gridSpan w:val="3"/>
            <w:vAlign w:val="center"/>
          </w:tcPr>
          <w:p w14:paraId="6E60FCF3" w14:textId="77777777" w:rsidR="009A68EC" w:rsidRDefault="007F6AA4">
            <w:r>
              <w:t>606%</w:t>
            </w:r>
          </w:p>
        </w:tc>
      </w:tr>
      <w:tr w:rsidR="009A68EC" w14:paraId="107856BE" w14:textId="77777777">
        <w:tc>
          <w:tcPr>
            <w:tcW w:w="2331" w:type="dxa"/>
            <w:shd w:val="clear" w:color="auto" w:fill="E6E6E6"/>
            <w:vAlign w:val="center"/>
          </w:tcPr>
          <w:p w14:paraId="16F2C19C" w14:textId="77777777" w:rsidR="009A68EC" w:rsidRDefault="007F6AA4">
            <w:r>
              <w:t>计算依据</w:t>
            </w:r>
          </w:p>
        </w:tc>
        <w:tc>
          <w:tcPr>
            <w:tcW w:w="6993" w:type="dxa"/>
            <w:gridSpan w:val="3"/>
            <w:vAlign w:val="center"/>
          </w:tcPr>
          <w:p w14:paraId="79FA400E" w14:textId="77777777" w:rsidR="009A68EC" w:rsidRDefault="007F6AA4">
            <w:r>
              <w:t>《近零能耗建筑技术标准》第</w:t>
            </w:r>
            <w:r>
              <w:t>A.1.7</w:t>
            </w:r>
            <w:r>
              <w:t>条</w:t>
            </w:r>
          </w:p>
        </w:tc>
      </w:tr>
    </w:tbl>
    <w:p w14:paraId="73A48206" w14:textId="77777777" w:rsidR="009A68EC" w:rsidRDefault="009A68EC">
      <w:pPr>
        <w:widowControl w:val="0"/>
        <w:jc w:val="both"/>
        <w:rPr>
          <w:kern w:val="2"/>
          <w:szCs w:val="24"/>
          <w:lang w:val="en-US"/>
        </w:rPr>
      </w:pPr>
    </w:p>
    <w:p w14:paraId="091D1991" w14:textId="77777777" w:rsidR="009A68EC" w:rsidRDefault="009A68EC">
      <w:pPr>
        <w:sectPr w:rsidR="009A68E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C6A8D0B" w14:textId="77777777" w:rsidR="009A68EC" w:rsidRDefault="007F6AA4">
      <w:pPr>
        <w:pStyle w:val="1"/>
        <w:widowControl w:val="0"/>
        <w:jc w:val="both"/>
        <w:rPr>
          <w:kern w:val="2"/>
          <w:szCs w:val="24"/>
        </w:rPr>
      </w:pPr>
      <w:bookmarkStart w:id="152" w:name="_Toc91954681"/>
      <w:r>
        <w:rPr>
          <w:kern w:val="2"/>
          <w:szCs w:val="24"/>
        </w:rPr>
        <w:lastRenderedPageBreak/>
        <w:t>附录</w:t>
      </w:r>
      <w:bookmarkEnd w:id="152"/>
    </w:p>
    <w:p w14:paraId="5EB1AFC4" w14:textId="77777777" w:rsidR="009A68EC" w:rsidRDefault="007F6AA4">
      <w:pPr>
        <w:pStyle w:val="2"/>
        <w:widowControl w:val="0"/>
        <w:rPr>
          <w:kern w:val="2"/>
        </w:rPr>
      </w:pPr>
      <w:bookmarkStart w:id="153" w:name="_Toc91954682"/>
      <w:r>
        <w:rPr>
          <w:kern w:val="2"/>
        </w:rPr>
        <w:t>工作日</w:t>
      </w:r>
      <w:r>
        <w:rPr>
          <w:kern w:val="2"/>
        </w:rPr>
        <w:t>/</w:t>
      </w:r>
      <w:r>
        <w:rPr>
          <w:kern w:val="2"/>
        </w:rPr>
        <w:t>节假日人员逐时在室率</w:t>
      </w:r>
      <w:r>
        <w:rPr>
          <w:kern w:val="2"/>
        </w:rPr>
        <w:t>(%)</w:t>
      </w:r>
      <w:bookmarkEnd w:id="153"/>
    </w:p>
    <w:p w14:paraId="61B0EB10" w14:textId="77777777" w:rsidR="009A68EC" w:rsidRDefault="009A68E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91097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69E2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D1F3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483C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F9B7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B227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5A54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1F57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2FFA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62AD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75CE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3734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ABD4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BBC4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3FE0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5893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DFD3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6FE2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1886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A5D3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5D3C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95A5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CBE7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3877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FB3F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81A9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68EC" w14:paraId="250A72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08A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A4C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F8C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EB5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342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FFE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5A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5F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682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50B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97A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8B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8DE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2C0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5F6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FD5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9CF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951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DB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A94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5D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FD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BD7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DF8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C4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52DA63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DB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2A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313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897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1B9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70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DCA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D51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04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4F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E5F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90A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E83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D9B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747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6A7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5FD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008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79C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F7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A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B04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D36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41E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F29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4574C7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750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56E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ED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74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8C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BA6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2E9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6E9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99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40B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B6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40B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8DB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A2E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7AF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23E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13A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F0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253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B0B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4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75F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289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7C0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C0B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33AFE2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5CB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55E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4E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61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7D3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3A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034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3C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3DF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D5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206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FDC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73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C1B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317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5B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3C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167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F10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61D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807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500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83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79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6B3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536452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046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8C8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F2C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E2A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43F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D9E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994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823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1F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F4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6D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1F2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87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C07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2BF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B1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DF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14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FC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D4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69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9CD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63C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06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B9E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4CCC06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2E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5D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B49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974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BF9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9ED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3D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D5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C5F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146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A44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8D0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908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0F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21B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7AC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2C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095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24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FB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6A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D8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DC3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8D6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F38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3D2545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92F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49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EA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35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A7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05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5B1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893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093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0F7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3B6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98B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8A3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332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046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C81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5C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757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67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B03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7D3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2A4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5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404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E44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1ED15F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550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C6E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8D0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77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CF4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777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F14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9FE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8E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64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14A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1F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62A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C59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38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518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7F6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13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7AA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21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37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A0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80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C8C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DE1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2C1467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64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358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AC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F73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BBE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21A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EF9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08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272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4B4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A90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CA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6D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BE4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5E8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CF8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14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94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E3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B7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CDF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DDB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76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24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2A3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4656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CD6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32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E6A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18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339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9F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D48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D7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01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CCD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50C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EC5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CA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5AC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CF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2AA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91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9D4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53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35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DE1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CCB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FA8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CEF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20F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7CD87B" w14:textId="77777777" w:rsidR="009A68EC" w:rsidRDefault="009A68EC">
      <w:pPr>
        <w:widowControl w:val="0"/>
        <w:jc w:val="both"/>
        <w:rPr>
          <w:kern w:val="2"/>
          <w:szCs w:val="24"/>
          <w:lang w:val="en-US"/>
        </w:rPr>
      </w:pPr>
    </w:p>
    <w:p w14:paraId="5A89B0A3" w14:textId="77777777" w:rsidR="009A68EC" w:rsidRDefault="007F6AA4">
      <w:r>
        <w:t>注：上行：工作日；下行：节假日</w:t>
      </w:r>
    </w:p>
    <w:p w14:paraId="6F4A41C4" w14:textId="77777777" w:rsidR="009A68EC" w:rsidRDefault="007F6AA4">
      <w:pPr>
        <w:pStyle w:val="2"/>
      </w:pPr>
      <w:bookmarkStart w:id="154" w:name="_Toc91954683"/>
      <w:r>
        <w:t>工作日</w:t>
      </w:r>
      <w:r>
        <w:t>/</w:t>
      </w:r>
      <w:r>
        <w:t>节假日照明开关时间表</w:t>
      </w:r>
      <w:r>
        <w:t>(%)</w:t>
      </w:r>
      <w:bookmarkEnd w:id="154"/>
    </w:p>
    <w:p w14:paraId="0EC9F344" w14:textId="77777777" w:rsidR="009A68EC" w:rsidRDefault="009A68E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C0EDC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6434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0EBB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09AC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EE4C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BF61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BDE7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2517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C6B6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1C76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BAAF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A727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6039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39E5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DCF6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9DEC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391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1608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0AEA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9F87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D54F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0F42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42C8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D0A2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ACB6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A6E2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68EC" w14:paraId="52BBE6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E0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8A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06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82D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48C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E03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72F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37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2C4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CA6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9C0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8C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1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05D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39D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DFC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328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5A4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8CA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24C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E4E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50E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543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82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C96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6F5E9C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643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4BF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FE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733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08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475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EB2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2E1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F5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436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342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165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ED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5D3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44D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1D4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FC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FCC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5CF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826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3BC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080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A0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7A7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6F9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2E042A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463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511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60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75B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59F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C95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24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D0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6BC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2BD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D8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BFA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15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61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4A9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59F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48E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762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4EE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A4F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E9B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A5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567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579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255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10A727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D4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71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4BB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0A9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004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3B5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BA1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1E3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813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103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44E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0E1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5C7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9E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AF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9BD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7BF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80E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22E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2E9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64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5E9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B3E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A35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B0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04D5CE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85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7C2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C96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0B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15D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207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1C6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0EA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DE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0DE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64F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3E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89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35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B9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2D4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DE3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FA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126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2F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17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C1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ED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A7C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C0A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53E71B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76C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5C8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7AC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342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2C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AB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47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78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A20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8E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0C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F45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A7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A87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04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BDC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35E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DAB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132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D83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63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452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33C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2C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8E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11E570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73A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4C0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5BE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63D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0E6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42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EE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572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44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92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9CE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0B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38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ABB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7A7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21C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4EE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6AB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6E3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E53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092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FE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2CB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6B5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28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1E1DD4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17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CBF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C05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A71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7C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00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6C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D5D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CBF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5F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CF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B3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F6A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3E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96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C1F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65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738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819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A9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D1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2A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09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F1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66F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2A522A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B39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7E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920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9DE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DFA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3A3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E4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BB7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B7B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B7C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6F1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2A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7D1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1D5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D1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AF2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F6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C8E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F08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7ED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199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3F4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1C4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B4B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44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39C38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F4E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D0B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9AD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802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F01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3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AA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133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B9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B3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028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93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F99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D5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E3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D63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744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35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EB1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0B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02B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D83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40A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0BC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0D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4279C2" w14:textId="77777777" w:rsidR="009A68EC" w:rsidRDefault="009A68EC"/>
    <w:p w14:paraId="6045BE06" w14:textId="77777777" w:rsidR="009A68EC" w:rsidRDefault="007F6AA4">
      <w:r>
        <w:lastRenderedPageBreak/>
        <w:t>注：上行：工作日；下行：节假日</w:t>
      </w:r>
    </w:p>
    <w:p w14:paraId="6E97CF02" w14:textId="77777777" w:rsidR="009A68EC" w:rsidRDefault="007F6AA4">
      <w:pPr>
        <w:pStyle w:val="2"/>
      </w:pPr>
      <w:bookmarkStart w:id="155" w:name="_Toc91954684"/>
      <w:r>
        <w:t>工作日</w:t>
      </w:r>
      <w:r>
        <w:t>/</w:t>
      </w:r>
      <w:r>
        <w:t>节假日设备逐时使用率</w:t>
      </w:r>
      <w:r>
        <w:t>(%)</w:t>
      </w:r>
      <w:bookmarkEnd w:id="155"/>
    </w:p>
    <w:p w14:paraId="50ED6FF8" w14:textId="77777777" w:rsidR="009A68EC" w:rsidRDefault="009A68E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60920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D5AD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259C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AC3D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7F0D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E300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48B6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4BD9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B300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DC63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A381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6E42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CC0D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F6CF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4570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ADDA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698D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2B1B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8C77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9288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4860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6A33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07A0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7355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624A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99AB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68EC" w14:paraId="6A5401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FDE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401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7C8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66D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16F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E3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0D6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D80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389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C25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248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387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1CE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89B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81E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6DB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C32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52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BC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0D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F7C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B26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0CF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F04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263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0012F0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053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25E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489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80A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CF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85E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B82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22A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98F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5C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8A8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4D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17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47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54D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20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8F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EAF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E36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4F1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8E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A3C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AB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7B8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851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5E2522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F9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2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AF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2F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A1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56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468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558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D80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EA7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CF5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1CF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F9F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129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D13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514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02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ACA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778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441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73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EE3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FEF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FFA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87A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1E1D84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CC4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66E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A51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F1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2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D2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385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808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78C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5E2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CAE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31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A1F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B50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E89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B58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53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6C4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A3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7B0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77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A1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9FF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84A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C90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2330EB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D76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大堂门厅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D6E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03D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BB4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810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3CD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308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01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D6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E0C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F7E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28F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7F1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718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ED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97D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0DB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E5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44C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E6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3A1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C20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99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28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70A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0B6264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0E5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D15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B2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17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9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107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BD4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21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117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07C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4D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C75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1E1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F95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21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518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018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8A4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D29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A9A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71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78A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E7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4D7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84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3A9353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8D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5ED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64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3C3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A99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457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11B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512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D7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41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AFB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26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C2A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84C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35F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14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428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CF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9E9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D60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B0B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A62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25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C77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EF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1F34A2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562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9E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07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F4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F0B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054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82B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4A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E1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1A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606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5D1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C13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C7E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01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73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319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C75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6CF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175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8B9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1C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655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FD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01F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A68EC" w14:paraId="244CD9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10B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单人办公室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B5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AB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EF8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3F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37A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E1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249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142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8E0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FE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E3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C03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402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6AB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D80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86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1C2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9A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35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5AA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1B9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42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1E7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68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78CBD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1E9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623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01D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8CD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82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1CF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B2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CA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2D3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21B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A8A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39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2E6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2E6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8D6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435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C4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1889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2CA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669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C47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990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AF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40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29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5B2D1B" w14:textId="77777777" w:rsidR="009A68EC" w:rsidRDefault="009A68EC"/>
    <w:p w14:paraId="1DDE3C67" w14:textId="77777777" w:rsidR="009A68EC" w:rsidRDefault="007F6AA4">
      <w:r>
        <w:t>注：上行：工作日；下行：节假日</w:t>
      </w:r>
    </w:p>
    <w:p w14:paraId="71BFFBDB" w14:textId="77777777" w:rsidR="009A68EC" w:rsidRDefault="007F6AA4">
      <w:pPr>
        <w:pStyle w:val="2"/>
      </w:pPr>
      <w:bookmarkStart w:id="156" w:name="_Toc9195468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6"/>
    </w:p>
    <w:p w14:paraId="6D2DE27D" w14:textId="77777777" w:rsidR="009A68EC" w:rsidRDefault="009A68EC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5E11E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6BED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3E11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F4F4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03BE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76EE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6672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09F85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4AA2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FE9D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AB0E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05E1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2559B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07DE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AE36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1DF9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CB97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3065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7B6E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FF68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1B7F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B798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215C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B003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3EDF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BCD4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A68EC" w14:paraId="58573C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15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F7F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019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CF4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A7D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FDE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6B71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B9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812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F78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FCF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4E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17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752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484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00B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6C4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2E4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BE2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A4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1C8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8FD3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816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3B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392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B2C5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89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79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50E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8DB4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B0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701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700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27DF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6CEE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4E8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2F4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831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460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3C4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6EE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F70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903A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D2F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C06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A67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54BB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78AD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0AC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389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1AD2" w14:textId="77777777" w:rsidR="001211D7" w:rsidRDefault="007F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5754F3" w14:textId="77777777" w:rsidR="009A68EC" w:rsidRDefault="009A68EC"/>
    <w:p w14:paraId="1862977E" w14:textId="77777777" w:rsidR="009A68EC" w:rsidRDefault="007F6AA4">
      <w:r>
        <w:t>注：上行：工作日；下行：节假日</w:t>
      </w:r>
    </w:p>
    <w:p w14:paraId="195A6C81" w14:textId="77777777" w:rsidR="009A68EC" w:rsidRDefault="009A68EC"/>
    <w:sectPr w:rsidR="009A68E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71AA" w14:textId="77777777" w:rsidR="007F6AA4" w:rsidRDefault="007F6AA4" w:rsidP="00203A7D">
      <w:r>
        <w:separator/>
      </w:r>
    </w:p>
  </w:endnote>
  <w:endnote w:type="continuationSeparator" w:id="0">
    <w:p w14:paraId="5B998CB4" w14:textId="77777777" w:rsidR="007F6AA4" w:rsidRDefault="007F6AA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02F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1AAF0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04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4BF0">
      <w:rPr>
        <w:rStyle w:val="a9"/>
        <w:noProof/>
      </w:rPr>
      <w:t>4</w:t>
    </w:r>
    <w:r>
      <w:rPr>
        <w:rStyle w:val="a9"/>
      </w:rPr>
      <w:fldChar w:fldCharType="end"/>
    </w:r>
  </w:p>
  <w:p w14:paraId="7AC050E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0A71" w14:textId="77777777" w:rsidR="007F6AA4" w:rsidRDefault="007F6AA4" w:rsidP="00203A7D">
      <w:r>
        <w:separator/>
      </w:r>
    </w:p>
  </w:footnote>
  <w:footnote w:type="continuationSeparator" w:id="0">
    <w:p w14:paraId="63BBA5FC" w14:textId="77777777" w:rsidR="007F6AA4" w:rsidRDefault="007F6AA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A106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6B701A6" wp14:editId="25C702C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42"/>
    <w:rsid w:val="00037A4C"/>
    <w:rsid w:val="000A3C8F"/>
    <w:rsid w:val="000D5BDD"/>
    <w:rsid w:val="000F7EF2"/>
    <w:rsid w:val="00122AE1"/>
    <w:rsid w:val="0014776A"/>
    <w:rsid w:val="001653E4"/>
    <w:rsid w:val="00197094"/>
    <w:rsid w:val="001F3D42"/>
    <w:rsid w:val="00203A7D"/>
    <w:rsid w:val="002555B8"/>
    <w:rsid w:val="00267582"/>
    <w:rsid w:val="002B220D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24D26"/>
    <w:rsid w:val="00534262"/>
    <w:rsid w:val="00570EEE"/>
    <w:rsid w:val="005755BA"/>
    <w:rsid w:val="005A5ADF"/>
    <w:rsid w:val="005C264D"/>
    <w:rsid w:val="005F3E0E"/>
    <w:rsid w:val="00681D10"/>
    <w:rsid w:val="00694CD5"/>
    <w:rsid w:val="00694FCA"/>
    <w:rsid w:val="006E3B8E"/>
    <w:rsid w:val="007034F2"/>
    <w:rsid w:val="007B5194"/>
    <w:rsid w:val="007D7FC4"/>
    <w:rsid w:val="007F6AA4"/>
    <w:rsid w:val="00883D6C"/>
    <w:rsid w:val="00954BF0"/>
    <w:rsid w:val="009677EB"/>
    <w:rsid w:val="009A68EC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EC1DB4A"/>
  <w15:chartTrackingRefBased/>
  <w15:docId w15:val="{DC7C4CB0-A5CA-42C1-8384-EB42797A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2</TotalTime>
  <Pages>14</Pages>
  <Words>1901</Words>
  <Characters>10838</Characters>
  <Application>Microsoft Office Word</Application>
  <DocSecurity>0</DocSecurity>
  <Lines>90</Lines>
  <Paragraphs>25</Paragraphs>
  <ScaleCrop>false</ScaleCrop>
  <Company>ths</Company>
  <LinksUpToDate>false</LinksUpToDate>
  <CharactersWithSpaces>12714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低能耗建筑能效评估报告书</dc:title>
  <dc:subject/>
  <dc:creator>dell</dc:creator>
  <cp:keywords/>
  <cp:lastModifiedBy>xj x</cp:lastModifiedBy>
  <cp:revision>1</cp:revision>
  <cp:lastPrinted>1899-12-31T16:00:00Z</cp:lastPrinted>
  <dcterms:created xsi:type="dcterms:W3CDTF">2022-01-01T10:37:00Z</dcterms:created>
  <dcterms:modified xsi:type="dcterms:W3CDTF">2022-01-01T10:39:00Z</dcterms:modified>
</cp:coreProperties>
</file>