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24B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3176AA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464975D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FD1BF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0F91D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59E04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2B39439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25CF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A2EB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0552FD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E3B5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A782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4AE03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DF3B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F96B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5D931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D637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1864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F4605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578F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2778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E46B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6085B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DF5AC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2028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0C270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4214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7442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C49F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3655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1D1A5BF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747A48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49EA046" wp14:editId="547748F6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513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61B8AC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5B8F1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8D0C3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415F19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A7CF7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5CF7DB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7D6376D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275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26B1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826907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D42C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B126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T18190975965</w:t>
            </w:r>
            <w:bookmarkEnd w:id="12"/>
          </w:p>
        </w:tc>
      </w:tr>
    </w:tbl>
    <w:p w14:paraId="3A80431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9A0BB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BF4C55" w14:textId="77777777" w:rsidR="005E43E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10616" w:history="1">
        <w:r w:rsidR="005E43EF" w:rsidRPr="00FF1D96">
          <w:rPr>
            <w:rStyle w:val="a7"/>
          </w:rPr>
          <w:t>1</w:t>
        </w:r>
        <w:r w:rsidR="005E43E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43EF" w:rsidRPr="00FF1D96">
          <w:rPr>
            <w:rStyle w:val="a7"/>
          </w:rPr>
          <w:t>建筑概况</w:t>
        </w:r>
        <w:r w:rsidR="005E43EF">
          <w:rPr>
            <w:webHidden/>
          </w:rPr>
          <w:tab/>
        </w:r>
        <w:r w:rsidR="005E43EF">
          <w:rPr>
            <w:webHidden/>
          </w:rPr>
          <w:fldChar w:fldCharType="begin"/>
        </w:r>
        <w:r w:rsidR="005E43EF">
          <w:rPr>
            <w:webHidden/>
          </w:rPr>
          <w:instrText xml:space="preserve"> PAGEREF _Toc90910616 \h </w:instrText>
        </w:r>
        <w:r w:rsidR="005E43EF">
          <w:rPr>
            <w:webHidden/>
          </w:rPr>
        </w:r>
        <w:r w:rsidR="005E43EF">
          <w:rPr>
            <w:webHidden/>
          </w:rPr>
          <w:fldChar w:fldCharType="separate"/>
        </w:r>
        <w:r w:rsidR="005E43EF">
          <w:rPr>
            <w:webHidden/>
          </w:rPr>
          <w:t>3</w:t>
        </w:r>
        <w:r w:rsidR="005E43EF">
          <w:rPr>
            <w:webHidden/>
          </w:rPr>
          <w:fldChar w:fldCharType="end"/>
        </w:r>
      </w:hyperlink>
    </w:p>
    <w:p w14:paraId="02E03A37" w14:textId="77777777" w:rsidR="005E43EF" w:rsidRDefault="005E43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17" w:history="1">
        <w:r w:rsidRPr="00FF1D9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1D9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260195" w14:textId="77777777" w:rsidR="005E43EF" w:rsidRDefault="005E43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18" w:history="1">
        <w:r w:rsidRPr="00FF1D9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1D9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17946A" w14:textId="77777777" w:rsidR="005E43EF" w:rsidRDefault="005E43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19" w:history="1">
        <w:r w:rsidRPr="00FF1D9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1D96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A56479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0" w:history="1">
        <w:r w:rsidRPr="00FF1D9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0C581D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1" w:history="1">
        <w:r w:rsidRPr="00FF1D9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9D286D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2" w:history="1">
        <w:r w:rsidRPr="00FF1D9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24B9E9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3" w:history="1">
        <w:r w:rsidRPr="00FF1D9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FCF117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24" w:history="1">
        <w:r w:rsidRPr="00FF1D9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B9EA34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25" w:history="1">
        <w:r w:rsidRPr="00FF1D96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5AA77A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6" w:history="1">
        <w:r w:rsidRPr="00FF1D9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D7E450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27" w:history="1">
        <w:r w:rsidRPr="00FF1D9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5EA79B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28" w:history="1">
        <w:r w:rsidRPr="00FF1D9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50B747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29" w:history="1">
        <w:r w:rsidRPr="00FF1D96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94140F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30" w:history="1">
        <w:r w:rsidRPr="00FF1D9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D24143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1" w:history="1">
        <w:r w:rsidRPr="00FF1D96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1EA1EC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32" w:history="1">
        <w:r w:rsidRPr="00FF1D9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36BADD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3" w:history="1">
        <w:r w:rsidRPr="00FF1D96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ABB237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4" w:history="1">
        <w:r w:rsidRPr="00FF1D96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外墙主断面传热系数的修正系数</w:t>
        </w:r>
        <w:r w:rsidRPr="00FF1D96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E09A41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5" w:history="1">
        <w:r w:rsidRPr="00FF1D96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8AAB3F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36" w:history="1">
        <w:r w:rsidRPr="00FF1D96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D85EA2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37" w:history="1">
        <w:r w:rsidRPr="00FF1D96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AB36963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8" w:history="1">
        <w:r w:rsidRPr="00FF1D96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DEAA19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39" w:history="1">
        <w:r w:rsidRPr="00FF1D96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303E39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40" w:history="1">
        <w:r w:rsidRPr="00FF1D96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1CFF2F1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41" w:history="1">
        <w:r w:rsidRPr="00FF1D96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1A7C00C" w14:textId="77777777" w:rsidR="005E43EF" w:rsidRDefault="005E43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42" w:history="1">
        <w:r w:rsidRPr="00FF1D96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B7F648C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43" w:history="1">
        <w:r w:rsidRPr="00FF1D96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141470B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44" w:history="1">
        <w:r w:rsidRPr="00FF1D96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04F5854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45" w:history="1">
        <w:r w:rsidRPr="00FF1D96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EFC2E22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46" w:history="1">
        <w:r w:rsidRPr="00FF1D96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B82C138" w14:textId="77777777" w:rsidR="005E43EF" w:rsidRDefault="005E43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47" w:history="1">
        <w:r w:rsidRPr="00FF1D96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1D9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23B54B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92EB6DE" w14:textId="77777777" w:rsidR="00D40158" w:rsidRDefault="00D40158" w:rsidP="00D40158">
      <w:pPr>
        <w:pStyle w:val="TOC1"/>
      </w:pPr>
    </w:p>
    <w:p w14:paraId="202A452E" w14:textId="77777777" w:rsidR="00D40158" w:rsidRPr="005E5F93" w:rsidRDefault="00D40158" w:rsidP="005215FB">
      <w:pPr>
        <w:pStyle w:val="1"/>
      </w:pPr>
      <w:bookmarkStart w:id="13" w:name="_Toc9091061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BDD6990" w14:textId="77777777" w:rsidTr="00BE3C10">
        <w:tc>
          <w:tcPr>
            <w:tcW w:w="2759" w:type="dxa"/>
            <w:shd w:val="clear" w:color="auto" w:fill="E6E6E6"/>
          </w:tcPr>
          <w:p w14:paraId="10ACCA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FD14F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6F70925E" w14:textId="77777777" w:rsidTr="00BE3C10">
        <w:tc>
          <w:tcPr>
            <w:tcW w:w="2759" w:type="dxa"/>
            <w:shd w:val="clear" w:color="auto" w:fill="E6E6E6"/>
          </w:tcPr>
          <w:p w14:paraId="682792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12E11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2DDD15D2" w14:textId="77777777" w:rsidTr="00BE3C10">
        <w:tc>
          <w:tcPr>
            <w:tcW w:w="2759" w:type="dxa"/>
            <w:shd w:val="clear" w:color="auto" w:fill="E6E6E6"/>
          </w:tcPr>
          <w:p w14:paraId="4CAC11B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03167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25FBCD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C73745F" w14:textId="77777777" w:rsidTr="00BE3C10">
        <w:tc>
          <w:tcPr>
            <w:tcW w:w="2759" w:type="dxa"/>
            <w:shd w:val="clear" w:color="auto" w:fill="E6E6E6"/>
          </w:tcPr>
          <w:p w14:paraId="159AEF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3E67D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1703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B0E1F0B" w14:textId="77777777" w:rsidTr="00BE3C10">
        <w:tc>
          <w:tcPr>
            <w:tcW w:w="2759" w:type="dxa"/>
            <w:shd w:val="clear" w:color="auto" w:fill="E6E6E6"/>
          </w:tcPr>
          <w:p w14:paraId="244450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BD23A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7F9F9A7" w14:textId="77777777" w:rsidTr="00BE3C10">
        <w:tc>
          <w:tcPr>
            <w:tcW w:w="2759" w:type="dxa"/>
            <w:shd w:val="clear" w:color="auto" w:fill="E6E6E6"/>
          </w:tcPr>
          <w:p w14:paraId="67C9D5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50D3D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B60254B" w14:textId="77777777" w:rsidTr="00BE3C10">
        <w:tc>
          <w:tcPr>
            <w:tcW w:w="2759" w:type="dxa"/>
            <w:shd w:val="clear" w:color="auto" w:fill="E6E6E6"/>
          </w:tcPr>
          <w:p w14:paraId="3BEB55F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E4D6D1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1899.74</w:t>
            </w:r>
            <w:bookmarkEnd w:id="24"/>
          </w:p>
        </w:tc>
      </w:tr>
      <w:tr w:rsidR="00203A7D" w:rsidRPr="00FF2243" w14:paraId="7BC727CB" w14:textId="77777777" w:rsidTr="00BE3C10">
        <w:tc>
          <w:tcPr>
            <w:tcW w:w="2759" w:type="dxa"/>
            <w:shd w:val="clear" w:color="auto" w:fill="E6E6E6"/>
          </w:tcPr>
          <w:p w14:paraId="028358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3E178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2382.94</w:t>
            </w:r>
            <w:bookmarkEnd w:id="25"/>
          </w:p>
        </w:tc>
      </w:tr>
      <w:tr w:rsidR="00FA4476" w:rsidRPr="00FF2243" w14:paraId="683D78F4" w14:textId="77777777" w:rsidTr="00BE3C10">
        <w:tc>
          <w:tcPr>
            <w:tcW w:w="2759" w:type="dxa"/>
            <w:shd w:val="clear" w:color="auto" w:fill="E6E6E6"/>
          </w:tcPr>
          <w:p w14:paraId="224E99D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C71790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122.1</w:t>
            </w:r>
            <w:bookmarkEnd w:id="26"/>
          </w:p>
        </w:tc>
      </w:tr>
      <w:tr w:rsidR="00D40158" w:rsidRPr="00FF2243" w14:paraId="6C6EEEEE" w14:textId="77777777" w:rsidTr="00BE3C10">
        <w:tc>
          <w:tcPr>
            <w:tcW w:w="2759" w:type="dxa"/>
            <w:shd w:val="clear" w:color="auto" w:fill="E6E6E6"/>
          </w:tcPr>
          <w:p w14:paraId="195620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82206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756A5974" w14:textId="77777777" w:rsidTr="00BE3C10">
        <w:tc>
          <w:tcPr>
            <w:tcW w:w="2759" w:type="dxa"/>
            <w:shd w:val="clear" w:color="auto" w:fill="E6E6E6"/>
          </w:tcPr>
          <w:p w14:paraId="76D110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D7AA7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1FE1E00" w14:textId="77777777" w:rsidTr="00BE3C10">
        <w:tc>
          <w:tcPr>
            <w:tcW w:w="2759" w:type="dxa"/>
            <w:shd w:val="clear" w:color="auto" w:fill="E6E6E6"/>
          </w:tcPr>
          <w:p w14:paraId="0BF6A7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08038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CD1A8EA" w14:textId="77777777" w:rsidR="00D40158" w:rsidRDefault="00D40158" w:rsidP="00D40158">
      <w:pPr>
        <w:pStyle w:val="1"/>
      </w:pPr>
      <w:bookmarkStart w:id="30" w:name="TitleFormat"/>
      <w:bookmarkStart w:id="31" w:name="_Toc90910617"/>
      <w:bookmarkEnd w:id="14"/>
      <w:r>
        <w:rPr>
          <w:rFonts w:hint="eastAsia"/>
        </w:rPr>
        <w:t>设计依据</w:t>
      </w:r>
      <w:bookmarkEnd w:id="31"/>
    </w:p>
    <w:p w14:paraId="0249D45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65645523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52314C1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DE01651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8C4F1F9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683C16A" w14:textId="77777777" w:rsidR="00B53E93" w:rsidRDefault="007A5DFF">
      <w:pPr>
        <w:pStyle w:val="1"/>
        <w:widowControl w:val="0"/>
        <w:jc w:val="both"/>
        <w:rPr>
          <w:kern w:val="2"/>
          <w:szCs w:val="24"/>
        </w:rPr>
      </w:pPr>
      <w:bookmarkStart w:id="33" w:name="_Toc90910618"/>
      <w:r>
        <w:rPr>
          <w:kern w:val="2"/>
          <w:szCs w:val="24"/>
        </w:rPr>
        <w:lastRenderedPageBreak/>
        <w:t>建筑大样</w:t>
      </w:r>
      <w:bookmarkEnd w:id="33"/>
    </w:p>
    <w:p w14:paraId="579FBED2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7968772" wp14:editId="24D6F7DB">
            <wp:extent cx="5667375" cy="29337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6ACA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ED57B76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EF656C" wp14:editId="2C12CA69">
            <wp:extent cx="5667375" cy="36957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E1A8F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F7DBEBB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EBE061" wp14:editId="5F0BD8F4">
            <wp:extent cx="5667375" cy="3114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0386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F92DB42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8F022C" wp14:editId="5D5343A6">
            <wp:extent cx="5667375" cy="7219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59ED" w14:textId="77777777" w:rsidR="00B53E93" w:rsidRDefault="007A5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F70C8F8" w14:textId="77777777" w:rsidR="00B53E93" w:rsidRDefault="007A5DFF">
      <w:pPr>
        <w:pStyle w:val="1"/>
        <w:widowControl w:val="0"/>
        <w:jc w:val="both"/>
        <w:rPr>
          <w:kern w:val="2"/>
          <w:szCs w:val="24"/>
        </w:rPr>
      </w:pPr>
      <w:bookmarkStart w:id="34" w:name="_Toc90910619"/>
      <w:r>
        <w:rPr>
          <w:kern w:val="2"/>
          <w:szCs w:val="24"/>
        </w:rPr>
        <w:lastRenderedPageBreak/>
        <w:t>规定性指标检查</w:t>
      </w:r>
      <w:bookmarkEnd w:id="34"/>
    </w:p>
    <w:p w14:paraId="74DA8CE9" w14:textId="77777777" w:rsidR="00B53E93" w:rsidRDefault="007A5DFF">
      <w:pPr>
        <w:pStyle w:val="2"/>
        <w:widowControl w:val="0"/>
        <w:rPr>
          <w:kern w:val="2"/>
        </w:rPr>
      </w:pPr>
      <w:bookmarkStart w:id="35" w:name="_Toc90910620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3E93" w14:paraId="05E4306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5CB709" w14:textId="77777777" w:rsidR="00B53E93" w:rsidRDefault="007A5DF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E6BFCB" w14:textId="77777777" w:rsidR="00B53E93" w:rsidRDefault="007A5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589B67" w14:textId="77777777" w:rsidR="00B53E93" w:rsidRDefault="007A5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E6AED" w14:textId="77777777" w:rsidR="00B53E93" w:rsidRDefault="007A5DF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68DBE5" w14:textId="77777777" w:rsidR="00B53E93" w:rsidRDefault="007A5DF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892D7" w14:textId="77777777" w:rsidR="00B53E93" w:rsidRDefault="007A5DF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CB63A37" w14:textId="77777777" w:rsidR="00B53E93" w:rsidRDefault="007A5DFF">
            <w:pPr>
              <w:jc w:val="center"/>
            </w:pPr>
            <w:r>
              <w:t>备注</w:t>
            </w:r>
          </w:p>
        </w:tc>
      </w:tr>
      <w:tr w:rsidR="00B53E93" w14:paraId="7DC356B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222395" w14:textId="77777777" w:rsidR="00B53E93" w:rsidRDefault="00B53E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BBD323" w14:textId="77777777" w:rsidR="00B53E93" w:rsidRDefault="007A5DF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9FAE8C" w14:textId="77777777" w:rsidR="00B53E93" w:rsidRDefault="007A5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7F99D" w14:textId="77777777" w:rsidR="00B53E93" w:rsidRDefault="007A5D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2FE431" w14:textId="77777777" w:rsidR="00B53E93" w:rsidRDefault="007A5DF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51CB5A" w14:textId="77777777" w:rsidR="00B53E93" w:rsidRDefault="007A5DF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6F2DADF" w14:textId="77777777" w:rsidR="00B53E93" w:rsidRDefault="00B53E93">
            <w:pPr>
              <w:jc w:val="center"/>
            </w:pPr>
          </w:p>
        </w:tc>
      </w:tr>
      <w:tr w:rsidR="00B53E93" w14:paraId="262E87B6" w14:textId="77777777">
        <w:tc>
          <w:tcPr>
            <w:tcW w:w="2196" w:type="dxa"/>
            <w:shd w:val="clear" w:color="auto" w:fill="E6E6E6"/>
            <w:vAlign w:val="center"/>
          </w:tcPr>
          <w:p w14:paraId="49E2045C" w14:textId="77777777" w:rsidR="00B53E93" w:rsidRDefault="007A5DFF">
            <w:r>
              <w:t>水泥砂浆</w:t>
            </w:r>
          </w:p>
        </w:tc>
        <w:tc>
          <w:tcPr>
            <w:tcW w:w="1018" w:type="dxa"/>
            <w:vAlign w:val="center"/>
          </w:tcPr>
          <w:p w14:paraId="7ECE2472" w14:textId="77777777" w:rsidR="00B53E93" w:rsidRDefault="007A5DFF">
            <w:r>
              <w:t>0.930</w:t>
            </w:r>
          </w:p>
        </w:tc>
        <w:tc>
          <w:tcPr>
            <w:tcW w:w="1030" w:type="dxa"/>
            <w:vAlign w:val="center"/>
          </w:tcPr>
          <w:p w14:paraId="45592040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07371464" w14:textId="77777777" w:rsidR="00B53E93" w:rsidRDefault="007A5DFF">
            <w:r>
              <w:t>1800.0</w:t>
            </w:r>
          </w:p>
        </w:tc>
        <w:tc>
          <w:tcPr>
            <w:tcW w:w="1018" w:type="dxa"/>
            <w:vAlign w:val="center"/>
          </w:tcPr>
          <w:p w14:paraId="6715EB56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4EF2261F" w14:textId="77777777" w:rsidR="00B53E93" w:rsidRDefault="007A5DFF">
            <w:r>
              <w:t>0.0210</w:t>
            </w:r>
          </w:p>
        </w:tc>
        <w:tc>
          <w:tcPr>
            <w:tcW w:w="1516" w:type="dxa"/>
            <w:vAlign w:val="center"/>
          </w:tcPr>
          <w:p w14:paraId="3AAD51F9" w14:textId="77777777" w:rsidR="00B53E93" w:rsidRDefault="007A5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3" w14:paraId="42F15546" w14:textId="77777777">
        <w:tc>
          <w:tcPr>
            <w:tcW w:w="2196" w:type="dxa"/>
            <w:shd w:val="clear" w:color="auto" w:fill="E6E6E6"/>
            <w:vAlign w:val="center"/>
          </w:tcPr>
          <w:p w14:paraId="62192B2E" w14:textId="77777777" w:rsidR="00B53E93" w:rsidRDefault="007A5DFF">
            <w:r>
              <w:t>石灰砂浆</w:t>
            </w:r>
          </w:p>
        </w:tc>
        <w:tc>
          <w:tcPr>
            <w:tcW w:w="1018" w:type="dxa"/>
            <w:vAlign w:val="center"/>
          </w:tcPr>
          <w:p w14:paraId="7A9A6A49" w14:textId="77777777" w:rsidR="00B53E93" w:rsidRDefault="007A5DFF">
            <w:r>
              <w:t>0.810</w:t>
            </w:r>
          </w:p>
        </w:tc>
        <w:tc>
          <w:tcPr>
            <w:tcW w:w="1030" w:type="dxa"/>
            <w:vAlign w:val="center"/>
          </w:tcPr>
          <w:p w14:paraId="10EC65EA" w14:textId="77777777" w:rsidR="00B53E93" w:rsidRDefault="007A5DFF">
            <w:r>
              <w:t>10.070</w:t>
            </w:r>
          </w:p>
        </w:tc>
        <w:tc>
          <w:tcPr>
            <w:tcW w:w="848" w:type="dxa"/>
            <w:vAlign w:val="center"/>
          </w:tcPr>
          <w:p w14:paraId="580E6AFE" w14:textId="77777777" w:rsidR="00B53E93" w:rsidRDefault="007A5DFF">
            <w:r>
              <w:t>1600.0</w:t>
            </w:r>
          </w:p>
        </w:tc>
        <w:tc>
          <w:tcPr>
            <w:tcW w:w="1018" w:type="dxa"/>
            <w:vAlign w:val="center"/>
          </w:tcPr>
          <w:p w14:paraId="3C2B79D3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6AED6E8A" w14:textId="77777777" w:rsidR="00B53E93" w:rsidRDefault="007A5DFF">
            <w:r>
              <w:t>0.0443</w:t>
            </w:r>
          </w:p>
        </w:tc>
        <w:tc>
          <w:tcPr>
            <w:tcW w:w="1516" w:type="dxa"/>
            <w:vAlign w:val="center"/>
          </w:tcPr>
          <w:p w14:paraId="31B68AA3" w14:textId="77777777" w:rsidR="00B53E93" w:rsidRDefault="007A5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3" w14:paraId="50958B79" w14:textId="77777777">
        <w:tc>
          <w:tcPr>
            <w:tcW w:w="2196" w:type="dxa"/>
            <w:shd w:val="clear" w:color="auto" w:fill="E6E6E6"/>
            <w:vAlign w:val="center"/>
          </w:tcPr>
          <w:p w14:paraId="3F6131E6" w14:textId="77777777" w:rsidR="00B53E93" w:rsidRDefault="007A5DF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C42BBC" w14:textId="77777777" w:rsidR="00B53E93" w:rsidRDefault="007A5DFF">
            <w:r>
              <w:t>1.740</w:t>
            </w:r>
          </w:p>
        </w:tc>
        <w:tc>
          <w:tcPr>
            <w:tcW w:w="1030" w:type="dxa"/>
            <w:vAlign w:val="center"/>
          </w:tcPr>
          <w:p w14:paraId="16CE8359" w14:textId="77777777" w:rsidR="00B53E93" w:rsidRDefault="007A5DFF">
            <w:r>
              <w:t>17.200</w:t>
            </w:r>
          </w:p>
        </w:tc>
        <w:tc>
          <w:tcPr>
            <w:tcW w:w="848" w:type="dxa"/>
            <w:vAlign w:val="center"/>
          </w:tcPr>
          <w:p w14:paraId="0B919BB7" w14:textId="77777777" w:rsidR="00B53E93" w:rsidRDefault="007A5DFF">
            <w:r>
              <w:t>2500.0</w:t>
            </w:r>
          </w:p>
        </w:tc>
        <w:tc>
          <w:tcPr>
            <w:tcW w:w="1018" w:type="dxa"/>
            <w:vAlign w:val="center"/>
          </w:tcPr>
          <w:p w14:paraId="6C0F7FAA" w14:textId="77777777" w:rsidR="00B53E93" w:rsidRDefault="007A5DFF">
            <w:r>
              <w:t>920.0</w:t>
            </w:r>
          </w:p>
        </w:tc>
        <w:tc>
          <w:tcPr>
            <w:tcW w:w="1188" w:type="dxa"/>
            <w:vAlign w:val="center"/>
          </w:tcPr>
          <w:p w14:paraId="29A181D6" w14:textId="77777777" w:rsidR="00B53E93" w:rsidRDefault="007A5DFF">
            <w:r>
              <w:t>0.0158</w:t>
            </w:r>
          </w:p>
        </w:tc>
        <w:tc>
          <w:tcPr>
            <w:tcW w:w="1516" w:type="dxa"/>
            <w:vAlign w:val="center"/>
          </w:tcPr>
          <w:p w14:paraId="33FEC9EE" w14:textId="77777777" w:rsidR="00B53E93" w:rsidRDefault="007A5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3" w14:paraId="1FDAF55C" w14:textId="77777777">
        <w:tc>
          <w:tcPr>
            <w:tcW w:w="2196" w:type="dxa"/>
            <w:shd w:val="clear" w:color="auto" w:fill="E6E6E6"/>
            <w:vAlign w:val="center"/>
          </w:tcPr>
          <w:p w14:paraId="14147CE6" w14:textId="77777777" w:rsidR="00B53E93" w:rsidRDefault="007A5DF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083228" w14:textId="77777777" w:rsidR="00B53E93" w:rsidRDefault="007A5DFF">
            <w:r>
              <w:t>1.510</w:t>
            </w:r>
          </w:p>
        </w:tc>
        <w:tc>
          <w:tcPr>
            <w:tcW w:w="1030" w:type="dxa"/>
            <w:vAlign w:val="center"/>
          </w:tcPr>
          <w:p w14:paraId="627927FC" w14:textId="77777777" w:rsidR="00B53E93" w:rsidRDefault="007A5DFF">
            <w:r>
              <w:t>15.360</w:t>
            </w:r>
          </w:p>
        </w:tc>
        <w:tc>
          <w:tcPr>
            <w:tcW w:w="848" w:type="dxa"/>
            <w:vAlign w:val="center"/>
          </w:tcPr>
          <w:p w14:paraId="5CFFC756" w14:textId="77777777" w:rsidR="00B53E93" w:rsidRDefault="007A5DFF">
            <w:r>
              <w:t>2300.0</w:t>
            </w:r>
          </w:p>
        </w:tc>
        <w:tc>
          <w:tcPr>
            <w:tcW w:w="1018" w:type="dxa"/>
            <w:vAlign w:val="center"/>
          </w:tcPr>
          <w:p w14:paraId="5B8F1172" w14:textId="77777777" w:rsidR="00B53E93" w:rsidRDefault="007A5DFF">
            <w:r>
              <w:t>920.0</w:t>
            </w:r>
          </w:p>
        </w:tc>
        <w:tc>
          <w:tcPr>
            <w:tcW w:w="1188" w:type="dxa"/>
            <w:vAlign w:val="center"/>
          </w:tcPr>
          <w:p w14:paraId="1A9D2F23" w14:textId="77777777" w:rsidR="00B53E93" w:rsidRDefault="007A5DFF">
            <w:r>
              <w:t>0.0173</w:t>
            </w:r>
          </w:p>
        </w:tc>
        <w:tc>
          <w:tcPr>
            <w:tcW w:w="1516" w:type="dxa"/>
            <w:vAlign w:val="center"/>
          </w:tcPr>
          <w:p w14:paraId="1B261AB3" w14:textId="77777777" w:rsidR="00B53E93" w:rsidRDefault="007A5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3E93" w14:paraId="3D0C11EA" w14:textId="77777777">
        <w:tc>
          <w:tcPr>
            <w:tcW w:w="2196" w:type="dxa"/>
            <w:shd w:val="clear" w:color="auto" w:fill="E6E6E6"/>
            <w:vAlign w:val="center"/>
          </w:tcPr>
          <w:p w14:paraId="2E0383F8" w14:textId="77777777" w:rsidR="00B53E93" w:rsidRDefault="007A5DF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7EA87C0" w14:textId="77777777" w:rsidR="00B53E93" w:rsidRDefault="007A5DFF">
            <w:r>
              <w:t>0.030</w:t>
            </w:r>
          </w:p>
        </w:tc>
        <w:tc>
          <w:tcPr>
            <w:tcW w:w="1030" w:type="dxa"/>
            <w:vAlign w:val="center"/>
          </w:tcPr>
          <w:p w14:paraId="5B66B59A" w14:textId="77777777" w:rsidR="00B53E93" w:rsidRDefault="007A5DFF">
            <w:r>
              <w:t>0.340</w:t>
            </w:r>
          </w:p>
        </w:tc>
        <w:tc>
          <w:tcPr>
            <w:tcW w:w="848" w:type="dxa"/>
            <w:vAlign w:val="center"/>
          </w:tcPr>
          <w:p w14:paraId="0E51C185" w14:textId="77777777" w:rsidR="00B53E93" w:rsidRDefault="007A5DFF">
            <w:r>
              <w:t>35.0</w:t>
            </w:r>
          </w:p>
        </w:tc>
        <w:tc>
          <w:tcPr>
            <w:tcW w:w="1018" w:type="dxa"/>
            <w:vAlign w:val="center"/>
          </w:tcPr>
          <w:p w14:paraId="7179C65B" w14:textId="77777777" w:rsidR="00B53E93" w:rsidRDefault="007A5DFF">
            <w:r>
              <w:t>1380.0</w:t>
            </w:r>
          </w:p>
        </w:tc>
        <w:tc>
          <w:tcPr>
            <w:tcW w:w="1188" w:type="dxa"/>
            <w:vAlign w:val="center"/>
          </w:tcPr>
          <w:p w14:paraId="67BB965B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2284004B" w14:textId="77777777" w:rsidR="00B53E93" w:rsidRDefault="007A5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53E93" w14:paraId="25BBE936" w14:textId="77777777">
        <w:tc>
          <w:tcPr>
            <w:tcW w:w="2196" w:type="dxa"/>
            <w:shd w:val="clear" w:color="auto" w:fill="E6E6E6"/>
            <w:vAlign w:val="center"/>
          </w:tcPr>
          <w:p w14:paraId="13182197" w14:textId="77777777" w:rsidR="00B53E93" w:rsidRDefault="007A5DFF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1FCD60B2" w14:textId="77777777" w:rsidR="00B53E93" w:rsidRDefault="007A5DFF">
            <w:r>
              <w:t>0.140</w:t>
            </w:r>
          </w:p>
        </w:tc>
        <w:tc>
          <w:tcPr>
            <w:tcW w:w="1030" w:type="dxa"/>
            <w:vAlign w:val="center"/>
          </w:tcPr>
          <w:p w14:paraId="2503410A" w14:textId="77777777" w:rsidR="00B53E93" w:rsidRDefault="007A5DFF">
            <w:r>
              <w:t>2.256</w:t>
            </w:r>
          </w:p>
        </w:tc>
        <w:tc>
          <w:tcPr>
            <w:tcW w:w="848" w:type="dxa"/>
            <w:vAlign w:val="center"/>
          </w:tcPr>
          <w:p w14:paraId="08E2F534" w14:textId="77777777" w:rsidR="00B53E93" w:rsidRDefault="007A5DFF">
            <w:r>
              <w:t>500.0</w:t>
            </w:r>
          </w:p>
        </w:tc>
        <w:tc>
          <w:tcPr>
            <w:tcW w:w="1018" w:type="dxa"/>
            <w:vAlign w:val="center"/>
          </w:tcPr>
          <w:p w14:paraId="05E573D5" w14:textId="77777777" w:rsidR="00B53E93" w:rsidRDefault="007A5DFF">
            <w:r>
              <w:t>1000.0</w:t>
            </w:r>
          </w:p>
        </w:tc>
        <w:tc>
          <w:tcPr>
            <w:tcW w:w="1188" w:type="dxa"/>
            <w:vAlign w:val="center"/>
          </w:tcPr>
          <w:p w14:paraId="4E995EBC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6CD44084" w14:textId="77777777" w:rsidR="00B53E93" w:rsidRDefault="00B53E93">
            <w:pPr>
              <w:rPr>
                <w:sz w:val="18"/>
                <w:szCs w:val="18"/>
              </w:rPr>
            </w:pPr>
          </w:p>
        </w:tc>
      </w:tr>
      <w:tr w:rsidR="00B53E93" w14:paraId="465644EC" w14:textId="77777777">
        <w:tc>
          <w:tcPr>
            <w:tcW w:w="2196" w:type="dxa"/>
            <w:shd w:val="clear" w:color="auto" w:fill="E6E6E6"/>
            <w:vAlign w:val="center"/>
          </w:tcPr>
          <w:p w14:paraId="34EE8DC4" w14:textId="77777777" w:rsidR="00B53E93" w:rsidRDefault="007A5DF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EC1672E" w14:textId="77777777" w:rsidR="00B53E93" w:rsidRDefault="007A5DFF">
            <w:r>
              <w:t>0.870</w:t>
            </w:r>
          </w:p>
        </w:tc>
        <w:tc>
          <w:tcPr>
            <w:tcW w:w="1030" w:type="dxa"/>
            <w:vAlign w:val="center"/>
          </w:tcPr>
          <w:p w14:paraId="1CA0146C" w14:textId="77777777" w:rsidR="00B53E93" w:rsidRDefault="007A5DFF">
            <w:r>
              <w:t>10.750</w:t>
            </w:r>
          </w:p>
        </w:tc>
        <w:tc>
          <w:tcPr>
            <w:tcW w:w="848" w:type="dxa"/>
            <w:vAlign w:val="center"/>
          </w:tcPr>
          <w:p w14:paraId="443C3C5D" w14:textId="77777777" w:rsidR="00B53E93" w:rsidRDefault="007A5DFF">
            <w:r>
              <w:t>1700.0</w:t>
            </w:r>
          </w:p>
        </w:tc>
        <w:tc>
          <w:tcPr>
            <w:tcW w:w="1018" w:type="dxa"/>
            <w:vAlign w:val="center"/>
          </w:tcPr>
          <w:p w14:paraId="55E4A06A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3EEADA2D" w14:textId="77777777" w:rsidR="00B53E93" w:rsidRDefault="007A5DFF">
            <w:r>
              <w:t>0.0975</w:t>
            </w:r>
          </w:p>
        </w:tc>
        <w:tc>
          <w:tcPr>
            <w:tcW w:w="1516" w:type="dxa"/>
            <w:vAlign w:val="center"/>
          </w:tcPr>
          <w:p w14:paraId="52C0B7C1" w14:textId="77777777" w:rsidR="00B53E93" w:rsidRDefault="007A5DF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53E93" w14:paraId="2DF396FA" w14:textId="77777777">
        <w:tc>
          <w:tcPr>
            <w:tcW w:w="2196" w:type="dxa"/>
            <w:shd w:val="clear" w:color="auto" w:fill="E6E6E6"/>
            <w:vAlign w:val="center"/>
          </w:tcPr>
          <w:p w14:paraId="769EFB75" w14:textId="77777777" w:rsidR="00B53E93" w:rsidRDefault="007A5DFF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4C219CA8" w14:textId="77777777" w:rsidR="00B53E93" w:rsidRDefault="007A5DFF">
            <w:r>
              <w:t>0.110</w:t>
            </w:r>
          </w:p>
        </w:tc>
        <w:tc>
          <w:tcPr>
            <w:tcW w:w="1030" w:type="dxa"/>
            <w:vAlign w:val="center"/>
          </w:tcPr>
          <w:p w14:paraId="4083BB43" w14:textId="77777777" w:rsidR="00B53E93" w:rsidRDefault="007A5DFF">
            <w:r>
              <w:t>2.260</w:t>
            </w:r>
          </w:p>
        </w:tc>
        <w:tc>
          <w:tcPr>
            <w:tcW w:w="848" w:type="dxa"/>
            <w:vAlign w:val="center"/>
          </w:tcPr>
          <w:p w14:paraId="18B3D834" w14:textId="77777777" w:rsidR="00B53E93" w:rsidRDefault="007A5DFF">
            <w:r>
              <w:t>425.0</w:t>
            </w:r>
          </w:p>
        </w:tc>
        <w:tc>
          <w:tcPr>
            <w:tcW w:w="1018" w:type="dxa"/>
            <w:vAlign w:val="center"/>
          </w:tcPr>
          <w:p w14:paraId="4679F4B8" w14:textId="77777777" w:rsidR="00B53E93" w:rsidRDefault="007A5DFF">
            <w:r>
              <w:t>1502.0</w:t>
            </w:r>
          </w:p>
        </w:tc>
        <w:tc>
          <w:tcPr>
            <w:tcW w:w="1188" w:type="dxa"/>
            <w:vAlign w:val="center"/>
          </w:tcPr>
          <w:p w14:paraId="4FAE08AA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628F4915" w14:textId="77777777" w:rsidR="00B53E93" w:rsidRDefault="00B53E93">
            <w:pPr>
              <w:rPr>
                <w:sz w:val="18"/>
                <w:szCs w:val="18"/>
              </w:rPr>
            </w:pPr>
          </w:p>
        </w:tc>
      </w:tr>
      <w:tr w:rsidR="00B53E93" w14:paraId="69E8AC5C" w14:textId="77777777">
        <w:tc>
          <w:tcPr>
            <w:tcW w:w="2196" w:type="dxa"/>
            <w:shd w:val="clear" w:color="auto" w:fill="E6E6E6"/>
            <w:vAlign w:val="center"/>
          </w:tcPr>
          <w:p w14:paraId="74F3C152" w14:textId="77777777" w:rsidR="00B53E93" w:rsidRDefault="007A5DFF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464C5216" w14:textId="77777777" w:rsidR="00B53E93" w:rsidRDefault="007A5DFF">
            <w:r>
              <w:t>0.440</w:t>
            </w:r>
          </w:p>
        </w:tc>
        <w:tc>
          <w:tcPr>
            <w:tcW w:w="1030" w:type="dxa"/>
            <w:vAlign w:val="center"/>
          </w:tcPr>
          <w:p w14:paraId="78F5F406" w14:textId="77777777" w:rsidR="00B53E93" w:rsidRDefault="007A5DFF">
            <w:r>
              <w:t>6.300</w:t>
            </w:r>
          </w:p>
        </w:tc>
        <w:tc>
          <w:tcPr>
            <w:tcW w:w="848" w:type="dxa"/>
            <w:vAlign w:val="center"/>
          </w:tcPr>
          <w:p w14:paraId="0E9F88D0" w14:textId="77777777" w:rsidR="00B53E93" w:rsidRDefault="007A5DFF">
            <w:r>
              <w:t>1100.0</w:t>
            </w:r>
          </w:p>
        </w:tc>
        <w:tc>
          <w:tcPr>
            <w:tcW w:w="1018" w:type="dxa"/>
            <w:vAlign w:val="center"/>
          </w:tcPr>
          <w:p w14:paraId="19504624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379F9DDB" w14:textId="77777777" w:rsidR="00B53E93" w:rsidRDefault="007A5DFF">
            <w:r>
              <w:t>0.1350</w:t>
            </w:r>
          </w:p>
        </w:tc>
        <w:tc>
          <w:tcPr>
            <w:tcW w:w="1516" w:type="dxa"/>
            <w:vAlign w:val="center"/>
          </w:tcPr>
          <w:p w14:paraId="0177BF0B" w14:textId="77777777" w:rsidR="00B53E93" w:rsidRDefault="00B53E93">
            <w:pPr>
              <w:rPr>
                <w:sz w:val="18"/>
                <w:szCs w:val="18"/>
              </w:rPr>
            </w:pPr>
          </w:p>
        </w:tc>
      </w:tr>
      <w:tr w:rsidR="00B53E93" w14:paraId="322E8DD3" w14:textId="77777777">
        <w:tc>
          <w:tcPr>
            <w:tcW w:w="2196" w:type="dxa"/>
            <w:shd w:val="clear" w:color="auto" w:fill="E6E6E6"/>
            <w:vAlign w:val="center"/>
          </w:tcPr>
          <w:p w14:paraId="1E293B70" w14:textId="77777777" w:rsidR="00B53E93" w:rsidRDefault="007A5DFF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2ED9F9DA" w14:textId="77777777" w:rsidR="00B53E93" w:rsidRDefault="007A5DFF">
            <w:r>
              <w:t>0.390</w:t>
            </w:r>
          </w:p>
        </w:tc>
        <w:tc>
          <w:tcPr>
            <w:tcW w:w="1030" w:type="dxa"/>
            <w:vAlign w:val="center"/>
          </w:tcPr>
          <w:p w14:paraId="7B52E294" w14:textId="77777777" w:rsidR="00B53E93" w:rsidRDefault="007A5DFF">
            <w:r>
              <w:t>5.978</w:t>
            </w:r>
          </w:p>
        </w:tc>
        <w:tc>
          <w:tcPr>
            <w:tcW w:w="848" w:type="dxa"/>
            <w:vAlign w:val="center"/>
          </w:tcPr>
          <w:p w14:paraId="35CB456C" w14:textId="77777777" w:rsidR="00B53E93" w:rsidRDefault="007A5DFF">
            <w:r>
              <w:t>1200.0</w:t>
            </w:r>
          </w:p>
        </w:tc>
        <w:tc>
          <w:tcPr>
            <w:tcW w:w="1018" w:type="dxa"/>
            <w:vAlign w:val="center"/>
          </w:tcPr>
          <w:p w14:paraId="52330B3D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0B42F62F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22EB2671" w14:textId="77777777" w:rsidR="00B53E93" w:rsidRDefault="00B53E93">
            <w:pPr>
              <w:rPr>
                <w:sz w:val="18"/>
                <w:szCs w:val="18"/>
              </w:rPr>
            </w:pPr>
          </w:p>
        </w:tc>
      </w:tr>
      <w:tr w:rsidR="00B53E93" w14:paraId="5A036C47" w14:textId="77777777">
        <w:tc>
          <w:tcPr>
            <w:tcW w:w="2196" w:type="dxa"/>
            <w:shd w:val="clear" w:color="auto" w:fill="E6E6E6"/>
            <w:vAlign w:val="center"/>
          </w:tcPr>
          <w:p w14:paraId="3F03AA26" w14:textId="77777777" w:rsidR="00B53E93" w:rsidRDefault="007A5DFF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AA34D1F" w14:textId="77777777" w:rsidR="00B53E93" w:rsidRDefault="007A5DFF">
            <w:r>
              <w:t>0.085</w:t>
            </w:r>
          </w:p>
        </w:tc>
        <w:tc>
          <w:tcPr>
            <w:tcW w:w="1030" w:type="dxa"/>
            <w:vAlign w:val="center"/>
          </w:tcPr>
          <w:p w14:paraId="35D26585" w14:textId="77777777" w:rsidR="00B53E93" w:rsidRDefault="007A5DFF">
            <w:r>
              <w:t>1.610</w:t>
            </w:r>
          </w:p>
        </w:tc>
        <w:tc>
          <w:tcPr>
            <w:tcW w:w="848" w:type="dxa"/>
            <w:vAlign w:val="center"/>
          </w:tcPr>
          <w:p w14:paraId="638D6F30" w14:textId="77777777" w:rsidR="00B53E93" w:rsidRDefault="007A5DFF">
            <w:r>
              <w:t>450.0</w:t>
            </w:r>
          </w:p>
        </w:tc>
        <w:tc>
          <w:tcPr>
            <w:tcW w:w="1018" w:type="dxa"/>
            <w:vAlign w:val="center"/>
          </w:tcPr>
          <w:p w14:paraId="43EF7667" w14:textId="77777777" w:rsidR="00B53E93" w:rsidRDefault="007A5DFF">
            <w:r>
              <w:t>1050.0</w:t>
            </w:r>
          </w:p>
        </w:tc>
        <w:tc>
          <w:tcPr>
            <w:tcW w:w="1188" w:type="dxa"/>
            <w:vAlign w:val="center"/>
          </w:tcPr>
          <w:p w14:paraId="549E31D2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53EA2E6A" w14:textId="77777777" w:rsidR="00B53E93" w:rsidRDefault="00B53E93">
            <w:pPr>
              <w:rPr>
                <w:sz w:val="18"/>
                <w:szCs w:val="18"/>
              </w:rPr>
            </w:pPr>
          </w:p>
        </w:tc>
      </w:tr>
      <w:tr w:rsidR="00B53E93" w14:paraId="453D10C6" w14:textId="77777777">
        <w:tc>
          <w:tcPr>
            <w:tcW w:w="2196" w:type="dxa"/>
            <w:shd w:val="clear" w:color="auto" w:fill="E6E6E6"/>
            <w:vAlign w:val="center"/>
          </w:tcPr>
          <w:p w14:paraId="505DBC7B" w14:textId="77777777" w:rsidR="00B53E93" w:rsidRDefault="007A5DFF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3714889C" w14:textId="77777777" w:rsidR="00B53E93" w:rsidRDefault="007A5DFF">
            <w:r>
              <w:t>0.060</w:t>
            </w:r>
          </w:p>
        </w:tc>
        <w:tc>
          <w:tcPr>
            <w:tcW w:w="1030" w:type="dxa"/>
            <w:vAlign w:val="center"/>
          </w:tcPr>
          <w:p w14:paraId="29C99EEB" w14:textId="77777777" w:rsidR="00B53E93" w:rsidRDefault="007A5DFF">
            <w:r>
              <w:t>1.020</w:t>
            </w:r>
          </w:p>
        </w:tc>
        <w:tc>
          <w:tcPr>
            <w:tcW w:w="848" w:type="dxa"/>
            <w:vAlign w:val="center"/>
          </w:tcPr>
          <w:p w14:paraId="36E25378" w14:textId="77777777" w:rsidR="00B53E93" w:rsidRDefault="007A5DFF">
            <w:r>
              <w:t>230.0</w:t>
            </w:r>
          </w:p>
        </w:tc>
        <w:tc>
          <w:tcPr>
            <w:tcW w:w="1018" w:type="dxa"/>
            <w:vAlign w:val="center"/>
          </w:tcPr>
          <w:p w14:paraId="23A901FB" w14:textId="77777777" w:rsidR="00B53E93" w:rsidRDefault="007A5DFF">
            <w:r>
              <w:t>1036.0</w:t>
            </w:r>
          </w:p>
        </w:tc>
        <w:tc>
          <w:tcPr>
            <w:tcW w:w="1188" w:type="dxa"/>
            <w:vAlign w:val="center"/>
          </w:tcPr>
          <w:p w14:paraId="25BDB66E" w14:textId="77777777" w:rsidR="00B53E93" w:rsidRDefault="007A5DFF">
            <w:r>
              <w:t>0.0000</w:t>
            </w:r>
          </w:p>
        </w:tc>
        <w:tc>
          <w:tcPr>
            <w:tcW w:w="1516" w:type="dxa"/>
            <w:vAlign w:val="center"/>
          </w:tcPr>
          <w:p w14:paraId="7A0C4EEF" w14:textId="77777777" w:rsidR="00B53E93" w:rsidRDefault="00B53E93">
            <w:pPr>
              <w:rPr>
                <w:sz w:val="18"/>
                <w:szCs w:val="18"/>
              </w:rPr>
            </w:pPr>
          </w:p>
        </w:tc>
      </w:tr>
    </w:tbl>
    <w:p w14:paraId="52B94FC6" w14:textId="77777777" w:rsidR="00B53E93" w:rsidRDefault="007A5DFF">
      <w:pPr>
        <w:pStyle w:val="2"/>
        <w:widowControl w:val="0"/>
        <w:rPr>
          <w:kern w:val="2"/>
        </w:rPr>
      </w:pPr>
      <w:bookmarkStart w:id="36" w:name="_Toc90910621"/>
      <w:r>
        <w:rPr>
          <w:kern w:val="2"/>
        </w:rPr>
        <w:t>围护结构作法简要说明</w:t>
      </w:r>
      <w:bookmarkEnd w:id="36"/>
    </w:p>
    <w:p w14:paraId="2A364296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EA53E4B" w14:textId="77777777" w:rsidR="00B53E93" w:rsidRDefault="007A5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煤矸石页岩多孔砖砌体</w:t>
      </w:r>
      <w:r>
        <w:rPr>
          <w:color w:val="800000"/>
          <w:kern w:val="2"/>
          <w:szCs w:val="24"/>
          <w:lang w:val="en-US"/>
        </w:rPr>
        <w:t>240×115×90 110mm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453C03A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024A03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DE1FDE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无机轻集料保温砂浆（</w:t>
      </w:r>
      <w:r>
        <w:rPr>
          <w:color w:val="000000"/>
          <w:kern w:val="2"/>
          <w:szCs w:val="24"/>
          <w:lang w:val="en-US"/>
        </w:rPr>
        <w:t>ρ≤450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(ρ=230) 35mm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A796C20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35F7B8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646D1D7E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491147D6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FDA726" w14:textId="77777777" w:rsidR="00B53E93" w:rsidRDefault="007A5DFF">
      <w:pPr>
        <w:pStyle w:val="2"/>
        <w:widowControl w:val="0"/>
        <w:rPr>
          <w:kern w:val="2"/>
        </w:rPr>
      </w:pPr>
      <w:bookmarkStart w:id="37" w:name="_Toc90910622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3E93" w14:paraId="712CAABD" w14:textId="77777777">
        <w:tc>
          <w:tcPr>
            <w:tcW w:w="2513" w:type="dxa"/>
            <w:shd w:val="clear" w:color="auto" w:fill="E6E6E6"/>
            <w:vAlign w:val="center"/>
          </w:tcPr>
          <w:p w14:paraId="3C021E71" w14:textId="77777777" w:rsidR="00B53E93" w:rsidRDefault="007A5DFF">
            <w:r>
              <w:t>外表面积</w:t>
            </w:r>
          </w:p>
        </w:tc>
        <w:tc>
          <w:tcPr>
            <w:tcW w:w="6820" w:type="dxa"/>
            <w:vAlign w:val="center"/>
          </w:tcPr>
          <w:p w14:paraId="3856B363" w14:textId="77777777" w:rsidR="00B53E93" w:rsidRDefault="007A5DFF">
            <w:r>
              <w:t>2382.94</w:t>
            </w:r>
          </w:p>
        </w:tc>
      </w:tr>
      <w:tr w:rsidR="00B53E93" w14:paraId="3BAC2CD9" w14:textId="77777777">
        <w:tc>
          <w:tcPr>
            <w:tcW w:w="2513" w:type="dxa"/>
            <w:shd w:val="clear" w:color="auto" w:fill="E6E6E6"/>
            <w:vAlign w:val="center"/>
          </w:tcPr>
          <w:p w14:paraId="599F0354" w14:textId="77777777" w:rsidR="00B53E93" w:rsidRDefault="007A5DFF">
            <w:r>
              <w:t>建筑体积</w:t>
            </w:r>
          </w:p>
        </w:tc>
        <w:tc>
          <w:tcPr>
            <w:tcW w:w="6820" w:type="dxa"/>
            <w:vAlign w:val="center"/>
          </w:tcPr>
          <w:p w14:paraId="444F924B" w14:textId="77777777" w:rsidR="00B53E93" w:rsidRDefault="007A5DFF">
            <w:r>
              <w:t>1899.74</w:t>
            </w:r>
          </w:p>
        </w:tc>
      </w:tr>
      <w:tr w:rsidR="00B53E93" w14:paraId="4D5240DD" w14:textId="77777777">
        <w:tc>
          <w:tcPr>
            <w:tcW w:w="2513" w:type="dxa"/>
            <w:shd w:val="clear" w:color="auto" w:fill="E6E6E6"/>
            <w:vAlign w:val="center"/>
          </w:tcPr>
          <w:p w14:paraId="5741665C" w14:textId="77777777" w:rsidR="00B53E93" w:rsidRDefault="007A5DFF">
            <w:r>
              <w:t>体形系数</w:t>
            </w:r>
          </w:p>
        </w:tc>
        <w:tc>
          <w:tcPr>
            <w:tcW w:w="6820" w:type="dxa"/>
            <w:vAlign w:val="center"/>
          </w:tcPr>
          <w:p w14:paraId="0300B5FC" w14:textId="77777777" w:rsidR="00B53E93" w:rsidRDefault="007A5DFF">
            <w:r>
              <w:t>1.25</w:t>
            </w:r>
          </w:p>
        </w:tc>
      </w:tr>
    </w:tbl>
    <w:p w14:paraId="678F4097" w14:textId="77777777" w:rsidR="00B53E93" w:rsidRDefault="007A5DFF">
      <w:pPr>
        <w:pStyle w:val="2"/>
        <w:widowControl w:val="0"/>
        <w:rPr>
          <w:kern w:val="2"/>
        </w:rPr>
      </w:pPr>
      <w:bookmarkStart w:id="38" w:name="_Toc90910623"/>
      <w:r>
        <w:rPr>
          <w:kern w:val="2"/>
        </w:rPr>
        <w:t>窗墙比</w:t>
      </w:r>
      <w:bookmarkEnd w:id="38"/>
    </w:p>
    <w:p w14:paraId="7DADDDAF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910624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B53E93" w14:paraId="7044320E" w14:textId="77777777">
        <w:tc>
          <w:tcPr>
            <w:tcW w:w="1131" w:type="dxa"/>
            <w:shd w:val="clear" w:color="auto" w:fill="E6E6E6"/>
            <w:vAlign w:val="center"/>
          </w:tcPr>
          <w:p w14:paraId="121E73F2" w14:textId="77777777" w:rsidR="00B53E93" w:rsidRDefault="007A5DF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3552B7A6" w14:textId="77777777" w:rsidR="00B53E93" w:rsidRDefault="007A5DF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5C1FA4" w14:textId="77777777" w:rsidR="00B53E93" w:rsidRDefault="007A5DF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36A33C" w14:textId="77777777" w:rsidR="00B53E93" w:rsidRDefault="007A5DF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0E14D" w14:textId="77777777" w:rsidR="00B53E93" w:rsidRDefault="007A5DF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704320" w14:textId="77777777" w:rsidR="00B53E93" w:rsidRDefault="007A5DF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CC2214" w14:textId="77777777" w:rsidR="00B53E93" w:rsidRDefault="007A5DFF">
            <w:pPr>
              <w:jc w:val="center"/>
            </w:pPr>
            <w:r>
              <w:t>结论</w:t>
            </w:r>
          </w:p>
        </w:tc>
      </w:tr>
      <w:tr w:rsidR="00B53E93" w14:paraId="41DF3CE3" w14:textId="77777777">
        <w:tc>
          <w:tcPr>
            <w:tcW w:w="1131" w:type="dxa"/>
            <w:shd w:val="clear" w:color="auto" w:fill="E6E6E6"/>
            <w:vAlign w:val="center"/>
          </w:tcPr>
          <w:p w14:paraId="0341264C" w14:textId="77777777" w:rsidR="00B53E93" w:rsidRDefault="007A5DFF">
            <w:r>
              <w:t>南向</w:t>
            </w:r>
          </w:p>
        </w:tc>
        <w:tc>
          <w:tcPr>
            <w:tcW w:w="1296" w:type="dxa"/>
            <w:vAlign w:val="center"/>
          </w:tcPr>
          <w:p w14:paraId="7566D19A" w14:textId="77777777" w:rsidR="00B53E93" w:rsidRDefault="007A5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483F04C" w14:textId="77777777" w:rsidR="00B53E93" w:rsidRDefault="007A5DFF">
            <w:r>
              <w:t>104.43</w:t>
            </w:r>
          </w:p>
        </w:tc>
        <w:tc>
          <w:tcPr>
            <w:tcW w:w="1584" w:type="dxa"/>
            <w:vAlign w:val="center"/>
          </w:tcPr>
          <w:p w14:paraId="54A634A7" w14:textId="77777777" w:rsidR="00B53E93" w:rsidRDefault="007A5DFF">
            <w:r>
              <w:t>192.28</w:t>
            </w:r>
          </w:p>
        </w:tc>
        <w:tc>
          <w:tcPr>
            <w:tcW w:w="1131" w:type="dxa"/>
            <w:vAlign w:val="center"/>
          </w:tcPr>
          <w:p w14:paraId="073EC87B" w14:textId="77777777" w:rsidR="00B53E93" w:rsidRDefault="007A5DFF">
            <w:r>
              <w:t>0.54</w:t>
            </w:r>
          </w:p>
        </w:tc>
        <w:tc>
          <w:tcPr>
            <w:tcW w:w="1018" w:type="dxa"/>
            <w:vAlign w:val="center"/>
          </w:tcPr>
          <w:p w14:paraId="0E9DDA0C" w14:textId="77777777" w:rsidR="00B53E93" w:rsidRDefault="007A5DFF">
            <w:r>
              <w:t>0.70</w:t>
            </w:r>
          </w:p>
        </w:tc>
        <w:tc>
          <w:tcPr>
            <w:tcW w:w="1584" w:type="dxa"/>
            <w:vAlign w:val="center"/>
          </w:tcPr>
          <w:p w14:paraId="58C2BD26" w14:textId="77777777" w:rsidR="00B53E93" w:rsidRDefault="007A5DFF">
            <w:r>
              <w:t>适宜</w:t>
            </w:r>
          </w:p>
        </w:tc>
      </w:tr>
      <w:tr w:rsidR="00B53E93" w14:paraId="701DD5F4" w14:textId="77777777">
        <w:tc>
          <w:tcPr>
            <w:tcW w:w="1131" w:type="dxa"/>
            <w:shd w:val="clear" w:color="auto" w:fill="E6E6E6"/>
            <w:vAlign w:val="center"/>
          </w:tcPr>
          <w:p w14:paraId="2C2FA164" w14:textId="77777777" w:rsidR="00B53E93" w:rsidRDefault="007A5DFF">
            <w:r>
              <w:t>北向</w:t>
            </w:r>
          </w:p>
        </w:tc>
        <w:tc>
          <w:tcPr>
            <w:tcW w:w="1296" w:type="dxa"/>
            <w:vAlign w:val="center"/>
          </w:tcPr>
          <w:p w14:paraId="3A4F3366" w14:textId="77777777" w:rsidR="00B53E93" w:rsidRDefault="007A5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B73A121" w14:textId="77777777" w:rsidR="00B53E93" w:rsidRDefault="007A5DFF">
            <w:r>
              <w:t>203.65</w:t>
            </w:r>
          </w:p>
        </w:tc>
        <w:tc>
          <w:tcPr>
            <w:tcW w:w="1584" w:type="dxa"/>
            <w:vAlign w:val="center"/>
          </w:tcPr>
          <w:p w14:paraId="6DF936FE" w14:textId="77777777" w:rsidR="00B53E93" w:rsidRDefault="007A5DFF">
            <w:r>
              <w:t>695.27</w:t>
            </w:r>
          </w:p>
        </w:tc>
        <w:tc>
          <w:tcPr>
            <w:tcW w:w="1131" w:type="dxa"/>
            <w:vAlign w:val="center"/>
          </w:tcPr>
          <w:p w14:paraId="0CBF9D78" w14:textId="77777777" w:rsidR="00B53E93" w:rsidRDefault="007A5DFF">
            <w:r>
              <w:t>0.29</w:t>
            </w:r>
          </w:p>
        </w:tc>
        <w:tc>
          <w:tcPr>
            <w:tcW w:w="1018" w:type="dxa"/>
            <w:vAlign w:val="center"/>
          </w:tcPr>
          <w:p w14:paraId="2E08CD5A" w14:textId="77777777" w:rsidR="00B53E93" w:rsidRDefault="007A5DFF">
            <w:r>
              <w:t>0.70</w:t>
            </w:r>
          </w:p>
        </w:tc>
        <w:tc>
          <w:tcPr>
            <w:tcW w:w="1584" w:type="dxa"/>
            <w:vAlign w:val="center"/>
          </w:tcPr>
          <w:p w14:paraId="22BAB77C" w14:textId="77777777" w:rsidR="00B53E93" w:rsidRDefault="007A5DFF">
            <w:r>
              <w:t>适宜</w:t>
            </w:r>
          </w:p>
        </w:tc>
      </w:tr>
      <w:tr w:rsidR="00B53E93" w14:paraId="2A96B50B" w14:textId="77777777">
        <w:tc>
          <w:tcPr>
            <w:tcW w:w="1131" w:type="dxa"/>
            <w:shd w:val="clear" w:color="auto" w:fill="E6E6E6"/>
            <w:vAlign w:val="center"/>
          </w:tcPr>
          <w:p w14:paraId="43A5DD8A" w14:textId="77777777" w:rsidR="00B53E93" w:rsidRDefault="007A5DFF">
            <w:r>
              <w:t>东向</w:t>
            </w:r>
          </w:p>
        </w:tc>
        <w:tc>
          <w:tcPr>
            <w:tcW w:w="1296" w:type="dxa"/>
            <w:vAlign w:val="center"/>
          </w:tcPr>
          <w:p w14:paraId="4D30C030" w14:textId="77777777" w:rsidR="00B53E93" w:rsidRDefault="007A5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249CF19" w14:textId="77777777" w:rsidR="00B53E93" w:rsidRDefault="007A5DFF">
            <w:r>
              <w:t>63.72</w:t>
            </w:r>
          </w:p>
        </w:tc>
        <w:tc>
          <w:tcPr>
            <w:tcW w:w="1584" w:type="dxa"/>
            <w:vAlign w:val="center"/>
          </w:tcPr>
          <w:p w14:paraId="449ACDDF" w14:textId="77777777" w:rsidR="00B53E93" w:rsidRDefault="007A5DFF">
            <w:r>
              <w:t>357.48</w:t>
            </w:r>
          </w:p>
        </w:tc>
        <w:tc>
          <w:tcPr>
            <w:tcW w:w="1131" w:type="dxa"/>
            <w:vAlign w:val="center"/>
          </w:tcPr>
          <w:p w14:paraId="01D8AB0C" w14:textId="77777777" w:rsidR="00B53E93" w:rsidRDefault="007A5DFF">
            <w:r>
              <w:t>0.18</w:t>
            </w:r>
          </w:p>
        </w:tc>
        <w:tc>
          <w:tcPr>
            <w:tcW w:w="1018" w:type="dxa"/>
            <w:vAlign w:val="center"/>
          </w:tcPr>
          <w:p w14:paraId="7026A653" w14:textId="77777777" w:rsidR="00B53E93" w:rsidRDefault="007A5DFF">
            <w:r>
              <w:t>0.70</w:t>
            </w:r>
          </w:p>
        </w:tc>
        <w:tc>
          <w:tcPr>
            <w:tcW w:w="1584" w:type="dxa"/>
            <w:vAlign w:val="center"/>
          </w:tcPr>
          <w:p w14:paraId="15C7BC7D" w14:textId="77777777" w:rsidR="00B53E93" w:rsidRDefault="007A5DFF">
            <w:r>
              <w:t>适宜</w:t>
            </w:r>
          </w:p>
        </w:tc>
      </w:tr>
      <w:tr w:rsidR="00B53E93" w14:paraId="368913DD" w14:textId="77777777">
        <w:tc>
          <w:tcPr>
            <w:tcW w:w="1131" w:type="dxa"/>
            <w:shd w:val="clear" w:color="auto" w:fill="E6E6E6"/>
            <w:vAlign w:val="center"/>
          </w:tcPr>
          <w:p w14:paraId="72AC3239" w14:textId="77777777" w:rsidR="00B53E93" w:rsidRDefault="007A5DFF">
            <w:r>
              <w:t>西向</w:t>
            </w:r>
          </w:p>
        </w:tc>
        <w:tc>
          <w:tcPr>
            <w:tcW w:w="1296" w:type="dxa"/>
            <w:vAlign w:val="center"/>
          </w:tcPr>
          <w:p w14:paraId="530F9CA2" w14:textId="77777777" w:rsidR="00B53E93" w:rsidRDefault="007A5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8F8CA4C" w14:textId="77777777" w:rsidR="00B53E93" w:rsidRDefault="007A5DFF">
            <w:r>
              <w:t>59.22</w:t>
            </w:r>
          </w:p>
        </w:tc>
        <w:tc>
          <w:tcPr>
            <w:tcW w:w="1584" w:type="dxa"/>
            <w:vAlign w:val="center"/>
          </w:tcPr>
          <w:p w14:paraId="1B75781D" w14:textId="77777777" w:rsidR="00B53E93" w:rsidRDefault="007A5DFF">
            <w:r>
              <w:t>227.57</w:t>
            </w:r>
          </w:p>
        </w:tc>
        <w:tc>
          <w:tcPr>
            <w:tcW w:w="1131" w:type="dxa"/>
            <w:vAlign w:val="center"/>
          </w:tcPr>
          <w:p w14:paraId="048DB459" w14:textId="77777777" w:rsidR="00B53E93" w:rsidRDefault="007A5DFF">
            <w:r>
              <w:t>0.26</w:t>
            </w:r>
          </w:p>
        </w:tc>
        <w:tc>
          <w:tcPr>
            <w:tcW w:w="1018" w:type="dxa"/>
            <w:vAlign w:val="center"/>
          </w:tcPr>
          <w:p w14:paraId="4B4C7C91" w14:textId="77777777" w:rsidR="00B53E93" w:rsidRDefault="007A5DFF">
            <w:r>
              <w:t>0.70</w:t>
            </w:r>
          </w:p>
        </w:tc>
        <w:tc>
          <w:tcPr>
            <w:tcW w:w="1584" w:type="dxa"/>
            <w:vAlign w:val="center"/>
          </w:tcPr>
          <w:p w14:paraId="5053B665" w14:textId="77777777" w:rsidR="00B53E93" w:rsidRDefault="007A5DFF">
            <w:r>
              <w:t>适宜</w:t>
            </w:r>
          </w:p>
        </w:tc>
      </w:tr>
      <w:tr w:rsidR="00B53E93" w14:paraId="1C251E3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3CBD097" w14:textId="77777777" w:rsidR="00B53E93" w:rsidRDefault="007A5DF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7D0DF962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53E93" w14:paraId="317CBBA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704CFF6" w14:textId="77777777" w:rsidR="00B53E93" w:rsidRDefault="007A5DF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EAB021B" w14:textId="77777777" w:rsidR="00B53E93" w:rsidRDefault="007A5DFF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B53E93" w14:paraId="47EB9F9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93884B0" w14:textId="77777777" w:rsidR="00B53E93" w:rsidRDefault="007A5DF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8470731" w14:textId="77777777" w:rsidR="00B53E93" w:rsidRDefault="007A5DFF">
            <w:r>
              <w:t>适宜</w:t>
            </w:r>
          </w:p>
        </w:tc>
      </w:tr>
    </w:tbl>
    <w:p w14:paraId="3555636E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0910625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B53E93" w14:paraId="01321E76" w14:textId="77777777">
        <w:tc>
          <w:tcPr>
            <w:tcW w:w="1160" w:type="dxa"/>
            <w:shd w:val="clear" w:color="auto" w:fill="E6E6E6"/>
            <w:vAlign w:val="center"/>
          </w:tcPr>
          <w:p w14:paraId="27D44010" w14:textId="77777777" w:rsidR="00B53E93" w:rsidRDefault="007A5DF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AA7C22" w14:textId="77777777" w:rsidR="00B53E93" w:rsidRDefault="007A5DF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B68E16A" w14:textId="77777777" w:rsidR="00B53E93" w:rsidRDefault="007A5DF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19CA123" w14:textId="77777777" w:rsidR="00B53E93" w:rsidRDefault="007A5DF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DE787B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1C0EC6F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13B51C9" w14:textId="77777777" w:rsidR="00B53E93" w:rsidRDefault="007A5DF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BBD88B4" w14:textId="77777777" w:rsidR="00B53E93" w:rsidRDefault="007A5DF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53E93" w14:paraId="70C33A25" w14:textId="77777777">
        <w:tc>
          <w:tcPr>
            <w:tcW w:w="1160" w:type="dxa"/>
            <w:vMerge w:val="restart"/>
            <w:vAlign w:val="center"/>
          </w:tcPr>
          <w:p w14:paraId="7AC749C3" w14:textId="77777777" w:rsidR="00B53E93" w:rsidRDefault="007A5DFF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4A65C72F" w14:textId="77777777" w:rsidR="00B53E93" w:rsidRDefault="007A5DFF">
            <w:r>
              <w:t>南</w:t>
            </w:r>
            <w:r>
              <w:t>-</w:t>
            </w:r>
            <w:r>
              <w:t>默认立面</w:t>
            </w:r>
            <w:r>
              <w:br/>
              <w:t>104.43</w:t>
            </w:r>
          </w:p>
        </w:tc>
        <w:tc>
          <w:tcPr>
            <w:tcW w:w="1562" w:type="dxa"/>
            <w:vAlign w:val="center"/>
          </w:tcPr>
          <w:p w14:paraId="3D973981" w14:textId="77777777" w:rsidR="00B53E93" w:rsidRDefault="007A5DFF">
            <w:r>
              <w:t>C0404</w:t>
            </w:r>
          </w:p>
        </w:tc>
        <w:tc>
          <w:tcPr>
            <w:tcW w:w="1386" w:type="dxa"/>
            <w:vAlign w:val="center"/>
          </w:tcPr>
          <w:p w14:paraId="6D85E520" w14:textId="77777777" w:rsidR="00B53E93" w:rsidRDefault="007A5DFF">
            <w:r>
              <w:t>0.40×0.40</w:t>
            </w:r>
          </w:p>
        </w:tc>
        <w:tc>
          <w:tcPr>
            <w:tcW w:w="735" w:type="dxa"/>
            <w:vAlign w:val="center"/>
          </w:tcPr>
          <w:p w14:paraId="44B3DF9B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396153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FB821D6" w14:textId="77777777" w:rsidR="00B53E93" w:rsidRDefault="007A5DFF">
            <w:r>
              <w:t>0.16</w:t>
            </w:r>
          </w:p>
        </w:tc>
        <w:tc>
          <w:tcPr>
            <w:tcW w:w="1262" w:type="dxa"/>
            <w:vAlign w:val="center"/>
          </w:tcPr>
          <w:p w14:paraId="05F7068E" w14:textId="77777777" w:rsidR="00B53E93" w:rsidRDefault="007A5DFF">
            <w:r>
              <w:t>0.16</w:t>
            </w:r>
          </w:p>
        </w:tc>
      </w:tr>
      <w:tr w:rsidR="00B53E93" w14:paraId="435C6331" w14:textId="77777777">
        <w:tc>
          <w:tcPr>
            <w:tcW w:w="1160" w:type="dxa"/>
            <w:vMerge/>
            <w:vAlign w:val="center"/>
          </w:tcPr>
          <w:p w14:paraId="0C9A7F00" w14:textId="77777777" w:rsidR="00B53E93" w:rsidRDefault="00B53E93"/>
        </w:tc>
        <w:tc>
          <w:tcPr>
            <w:tcW w:w="1245" w:type="dxa"/>
            <w:vMerge/>
            <w:vAlign w:val="center"/>
          </w:tcPr>
          <w:p w14:paraId="1E06E9A9" w14:textId="77777777" w:rsidR="00B53E93" w:rsidRDefault="00B53E93"/>
        </w:tc>
        <w:tc>
          <w:tcPr>
            <w:tcW w:w="1562" w:type="dxa"/>
            <w:vAlign w:val="center"/>
          </w:tcPr>
          <w:p w14:paraId="0A3EB6E3" w14:textId="77777777" w:rsidR="00B53E93" w:rsidRDefault="007A5DFF">
            <w:r>
              <w:t>C0409</w:t>
            </w:r>
          </w:p>
        </w:tc>
        <w:tc>
          <w:tcPr>
            <w:tcW w:w="1386" w:type="dxa"/>
            <w:vAlign w:val="center"/>
          </w:tcPr>
          <w:p w14:paraId="22FAE8AD" w14:textId="77777777" w:rsidR="00B53E93" w:rsidRDefault="007A5DFF">
            <w:r>
              <w:t>0.36×0.90</w:t>
            </w:r>
          </w:p>
        </w:tc>
        <w:tc>
          <w:tcPr>
            <w:tcW w:w="735" w:type="dxa"/>
            <w:vAlign w:val="center"/>
          </w:tcPr>
          <w:p w14:paraId="0EBCEFE5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014BDCC4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66103FF" w14:textId="77777777" w:rsidR="00B53E93" w:rsidRDefault="007A5DFF">
            <w:r>
              <w:t>0.32</w:t>
            </w:r>
          </w:p>
        </w:tc>
        <w:tc>
          <w:tcPr>
            <w:tcW w:w="1262" w:type="dxa"/>
            <w:vAlign w:val="center"/>
          </w:tcPr>
          <w:p w14:paraId="62E341B3" w14:textId="77777777" w:rsidR="00B53E93" w:rsidRDefault="007A5DFF">
            <w:r>
              <w:t>0.32</w:t>
            </w:r>
          </w:p>
        </w:tc>
      </w:tr>
      <w:tr w:rsidR="00B53E93" w14:paraId="37482ED7" w14:textId="77777777">
        <w:tc>
          <w:tcPr>
            <w:tcW w:w="1160" w:type="dxa"/>
            <w:vMerge/>
            <w:vAlign w:val="center"/>
          </w:tcPr>
          <w:p w14:paraId="4A562F9C" w14:textId="77777777" w:rsidR="00B53E93" w:rsidRDefault="00B53E93"/>
        </w:tc>
        <w:tc>
          <w:tcPr>
            <w:tcW w:w="1245" w:type="dxa"/>
            <w:vMerge/>
            <w:vAlign w:val="center"/>
          </w:tcPr>
          <w:p w14:paraId="676D4138" w14:textId="77777777" w:rsidR="00B53E93" w:rsidRDefault="00B53E93"/>
        </w:tc>
        <w:tc>
          <w:tcPr>
            <w:tcW w:w="1562" w:type="dxa"/>
            <w:vAlign w:val="center"/>
          </w:tcPr>
          <w:p w14:paraId="656C0178" w14:textId="77777777" w:rsidR="00B53E93" w:rsidRDefault="007A5DFF">
            <w:r>
              <w:t>C0605</w:t>
            </w:r>
          </w:p>
        </w:tc>
        <w:tc>
          <w:tcPr>
            <w:tcW w:w="1386" w:type="dxa"/>
            <w:vAlign w:val="center"/>
          </w:tcPr>
          <w:p w14:paraId="7B8149A8" w14:textId="77777777" w:rsidR="00B53E93" w:rsidRDefault="007A5DFF">
            <w:r>
              <w:t>0.65×0.50</w:t>
            </w:r>
          </w:p>
        </w:tc>
        <w:tc>
          <w:tcPr>
            <w:tcW w:w="735" w:type="dxa"/>
            <w:vAlign w:val="center"/>
          </w:tcPr>
          <w:p w14:paraId="29F3B5E8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596532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3000E9F" w14:textId="77777777" w:rsidR="00B53E93" w:rsidRDefault="007A5DFF">
            <w:r>
              <w:t>0.33</w:t>
            </w:r>
          </w:p>
        </w:tc>
        <w:tc>
          <w:tcPr>
            <w:tcW w:w="1262" w:type="dxa"/>
            <w:vAlign w:val="center"/>
          </w:tcPr>
          <w:p w14:paraId="643DF0B5" w14:textId="77777777" w:rsidR="00B53E93" w:rsidRDefault="007A5DFF">
            <w:r>
              <w:t>0.33</w:t>
            </w:r>
          </w:p>
        </w:tc>
      </w:tr>
      <w:tr w:rsidR="00B53E93" w14:paraId="26AECD2D" w14:textId="77777777">
        <w:tc>
          <w:tcPr>
            <w:tcW w:w="1160" w:type="dxa"/>
            <w:vMerge/>
            <w:vAlign w:val="center"/>
          </w:tcPr>
          <w:p w14:paraId="6739B4D6" w14:textId="77777777" w:rsidR="00B53E93" w:rsidRDefault="00B53E93"/>
        </w:tc>
        <w:tc>
          <w:tcPr>
            <w:tcW w:w="1245" w:type="dxa"/>
            <w:vMerge/>
            <w:vAlign w:val="center"/>
          </w:tcPr>
          <w:p w14:paraId="2BDB6191" w14:textId="77777777" w:rsidR="00B53E93" w:rsidRDefault="00B53E93"/>
        </w:tc>
        <w:tc>
          <w:tcPr>
            <w:tcW w:w="1562" w:type="dxa"/>
            <w:vAlign w:val="center"/>
          </w:tcPr>
          <w:p w14:paraId="1A3AB9C4" w14:textId="77777777" w:rsidR="00B53E93" w:rsidRDefault="007A5DFF">
            <w:r>
              <w:t>C1020</w:t>
            </w:r>
          </w:p>
        </w:tc>
        <w:tc>
          <w:tcPr>
            <w:tcW w:w="1386" w:type="dxa"/>
            <w:vAlign w:val="center"/>
          </w:tcPr>
          <w:p w14:paraId="59F54F9F" w14:textId="77777777" w:rsidR="00B53E93" w:rsidRDefault="007A5DFF">
            <w:r>
              <w:t>1.00×1.95</w:t>
            </w:r>
          </w:p>
        </w:tc>
        <w:tc>
          <w:tcPr>
            <w:tcW w:w="735" w:type="dxa"/>
            <w:vAlign w:val="center"/>
          </w:tcPr>
          <w:p w14:paraId="32FC622D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174F22E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1FAC77E" w14:textId="77777777" w:rsidR="00B53E93" w:rsidRDefault="007A5DFF">
            <w:r>
              <w:t>1.95</w:t>
            </w:r>
          </w:p>
        </w:tc>
        <w:tc>
          <w:tcPr>
            <w:tcW w:w="1262" w:type="dxa"/>
            <w:vAlign w:val="center"/>
          </w:tcPr>
          <w:p w14:paraId="1CC402DE" w14:textId="77777777" w:rsidR="00B53E93" w:rsidRDefault="007A5DFF">
            <w:r>
              <w:t>1.95</w:t>
            </w:r>
          </w:p>
        </w:tc>
      </w:tr>
      <w:tr w:rsidR="00B53E93" w14:paraId="3B8485DF" w14:textId="77777777">
        <w:tc>
          <w:tcPr>
            <w:tcW w:w="1160" w:type="dxa"/>
            <w:vMerge/>
            <w:vAlign w:val="center"/>
          </w:tcPr>
          <w:p w14:paraId="1B01F89D" w14:textId="77777777" w:rsidR="00B53E93" w:rsidRDefault="00B53E93"/>
        </w:tc>
        <w:tc>
          <w:tcPr>
            <w:tcW w:w="1245" w:type="dxa"/>
            <w:vMerge/>
            <w:vAlign w:val="center"/>
          </w:tcPr>
          <w:p w14:paraId="35AB5A87" w14:textId="77777777" w:rsidR="00B53E93" w:rsidRDefault="00B53E93"/>
        </w:tc>
        <w:tc>
          <w:tcPr>
            <w:tcW w:w="1562" w:type="dxa"/>
            <w:vAlign w:val="center"/>
          </w:tcPr>
          <w:p w14:paraId="09BCCF6D" w14:textId="77777777" w:rsidR="00B53E93" w:rsidRDefault="007A5DFF">
            <w:r>
              <w:t>C1028</w:t>
            </w:r>
          </w:p>
        </w:tc>
        <w:tc>
          <w:tcPr>
            <w:tcW w:w="1386" w:type="dxa"/>
            <w:vAlign w:val="center"/>
          </w:tcPr>
          <w:p w14:paraId="2B6E4F08" w14:textId="77777777" w:rsidR="00B53E93" w:rsidRDefault="007A5DFF">
            <w:r>
              <w:t>1.10×2.75</w:t>
            </w:r>
          </w:p>
        </w:tc>
        <w:tc>
          <w:tcPr>
            <w:tcW w:w="735" w:type="dxa"/>
            <w:vAlign w:val="center"/>
          </w:tcPr>
          <w:p w14:paraId="41DAB5DB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7E7F652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8578345" w14:textId="77777777" w:rsidR="00B53E93" w:rsidRDefault="007A5DFF">
            <w:r>
              <w:t>3.03</w:t>
            </w:r>
          </w:p>
        </w:tc>
        <w:tc>
          <w:tcPr>
            <w:tcW w:w="1262" w:type="dxa"/>
            <w:vAlign w:val="center"/>
          </w:tcPr>
          <w:p w14:paraId="5053D7A4" w14:textId="77777777" w:rsidR="00B53E93" w:rsidRDefault="007A5DFF">
            <w:r>
              <w:t>3.03</w:t>
            </w:r>
          </w:p>
        </w:tc>
      </w:tr>
      <w:tr w:rsidR="00B53E93" w14:paraId="2B821081" w14:textId="77777777">
        <w:tc>
          <w:tcPr>
            <w:tcW w:w="1160" w:type="dxa"/>
            <w:vMerge/>
            <w:vAlign w:val="center"/>
          </w:tcPr>
          <w:p w14:paraId="661086F0" w14:textId="77777777" w:rsidR="00B53E93" w:rsidRDefault="00B53E93"/>
        </w:tc>
        <w:tc>
          <w:tcPr>
            <w:tcW w:w="1245" w:type="dxa"/>
            <w:vMerge/>
            <w:vAlign w:val="center"/>
          </w:tcPr>
          <w:p w14:paraId="2315979B" w14:textId="77777777" w:rsidR="00B53E93" w:rsidRDefault="00B53E93"/>
        </w:tc>
        <w:tc>
          <w:tcPr>
            <w:tcW w:w="1562" w:type="dxa"/>
            <w:vAlign w:val="center"/>
          </w:tcPr>
          <w:p w14:paraId="0E65D6CD" w14:textId="77777777" w:rsidR="00B53E93" w:rsidRDefault="007A5DFF">
            <w:r>
              <w:t>C1203</w:t>
            </w:r>
          </w:p>
        </w:tc>
        <w:tc>
          <w:tcPr>
            <w:tcW w:w="1386" w:type="dxa"/>
            <w:vAlign w:val="center"/>
          </w:tcPr>
          <w:p w14:paraId="73EE2081" w14:textId="77777777" w:rsidR="00B53E93" w:rsidRDefault="007A5DFF">
            <w:r>
              <w:t>1.20×0.35</w:t>
            </w:r>
          </w:p>
        </w:tc>
        <w:tc>
          <w:tcPr>
            <w:tcW w:w="735" w:type="dxa"/>
            <w:vAlign w:val="center"/>
          </w:tcPr>
          <w:p w14:paraId="1161F13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7570C571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2536BCD" w14:textId="77777777" w:rsidR="00B53E93" w:rsidRDefault="007A5DFF">
            <w:r>
              <w:t>0.42</w:t>
            </w:r>
          </w:p>
        </w:tc>
        <w:tc>
          <w:tcPr>
            <w:tcW w:w="1262" w:type="dxa"/>
            <w:vAlign w:val="center"/>
          </w:tcPr>
          <w:p w14:paraId="555B52BD" w14:textId="77777777" w:rsidR="00B53E93" w:rsidRDefault="007A5DFF">
            <w:r>
              <w:t>0.42</w:t>
            </w:r>
          </w:p>
        </w:tc>
      </w:tr>
      <w:tr w:rsidR="00B53E93" w14:paraId="60C56E13" w14:textId="77777777">
        <w:tc>
          <w:tcPr>
            <w:tcW w:w="1160" w:type="dxa"/>
            <w:vMerge/>
            <w:vAlign w:val="center"/>
          </w:tcPr>
          <w:p w14:paraId="37BFE84D" w14:textId="77777777" w:rsidR="00B53E93" w:rsidRDefault="00B53E93"/>
        </w:tc>
        <w:tc>
          <w:tcPr>
            <w:tcW w:w="1245" w:type="dxa"/>
            <w:vMerge/>
            <w:vAlign w:val="center"/>
          </w:tcPr>
          <w:p w14:paraId="583F97BB" w14:textId="77777777" w:rsidR="00B53E93" w:rsidRDefault="00B53E93"/>
        </w:tc>
        <w:tc>
          <w:tcPr>
            <w:tcW w:w="1562" w:type="dxa"/>
            <w:vAlign w:val="center"/>
          </w:tcPr>
          <w:p w14:paraId="1AACBEE5" w14:textId="77777777" w:rsidR="00B53E93" w:rsidRDefault="007A5DFF">
            <w:r>
              <w:t>C1528</w:t>
            </w:r>
          </w:p>
        </w:tc>
        <w:tc>
          <w:tcPr>
            <w:tcW w:w="1386" w:type="dxa"/>
            <w:vAlign w:val="center"/>
          </w:tcPr>
          <w:p w14:paraId="7024287C" w14:textId="77777777" w:rsidR="00B53E93" w:rsidRDefault="007A5DFF">
            <w:r>
              <w:t>1.50×2.80</w:t>
            </w:r>
          </w:p>
        </w:tc>
        <w:tc>
          <w:tcPr>
            <w:tcW w:w="735" w:type="dxa"/>
            <w:vAlign w:val="center"/>
          </w:tcPr>
          <w:p w14:paraId="36322052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C0ECC9F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ECCB9A5" w14:textId="77777777" w:rsidR="00B53E93" w:rsidRDefault="007A5DFF">
            <w:r>
              <w:t>4.20</w:t>
            </w:r>
          </w:p>
        </w:tc>
        <w:tc>
          <w:tcPr>
            <w:tcW w:w="1262" w:type="dxa"/>
            <w:vAlign w:val="center"/>
          </w:tcPr>
          <w:p w14:paraId="2EFAA62A" w14:textId="77777777" w:rsidR="00B53E93" w:rsidRDefault="007A5DFF">
            <w:r>
              <w:t>4.20</w:t>
            </w:r>
          </w:p>
        </w:tc>
      </w:tr>
      <w:tr w:rsidR="00B53E93" w14:paraId="1E2ADC08" w14:textId="77777777">
        <w:tc>
          <w:tcPr>
            <w:tcW w:w="1160" w:type="dxa"/>
            <w:vMerge/>
            <w:vAlign w:val="center"/>
          </w:tcPr>
          <w:p w14:paraId="111CC06C" w14:textId="77777777" w:rsidR="00B53E93" w:rsidRDefault="00B53E93"/>
        </w:tc>
        <w:tc>
          <w:tcPr>
            <w:tcW w:w="1245" w:type="dxa"/>
            <w:vMerge/>
            <w:vAlign w:val="center"/>
          </w:tcPr>
          <w:p w14:paraId="170EA9D5" w14:textId="77777777" w:rsidR="00B53E93" w:rsidRDefault="00B53E93"/>
        </w:tc>
        <w:tc>
          <w:tcPr>
            <w:tcW w:w="1562" w:type="dxa"/>
            <w:vAlign w:val="center"/>
          </w:tcPr>
          <w:p w14:paraId="28960581" w14:textId="77777777" w:rsidR="00B53E93" w:rsidRDefault="007A5DFF">
            <w:r>
              <w:t>C1544</w:t>
            </w:r>
          </w:p>
        </w:tc>
        <w:tc>
          <w:tcPr>
            <w:tcW w:w="1386" w:type="dxa"/>
            <w:vAlign w:val="center"/>
          </w:tcPr>
          <w:p w14:paraId="1E5DF763" w14:textId="77777777" w:rsidR="00B53E93" w:rsidRDefault="007A5DFF">
            <w:r>
              <w:t>1.50×4.40</w:t>
            </w:r>
          </w:p>
        </w:tc>
        <w:tc>
          <w:tcPr>
            <w:tcW w:w="735" w:type="dxa"/>
            <w:vAlign w:val="center"/>
          </w:tcPr>
          <w:p w14:paraId="15E85C6C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E2E4B5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10D139C" w14:textId="77777777" w:rsidR="00B53E93" w:rsidRDefault="007A5DFF">
            <w:r>
              <w:t>6.60</w:t>
            </w:r>
          </w:p>
        </w:tc>
        <w:tc>
          <w:tcPr>
            <w:tcW w:w="1262" w:type="dxa"/>
            <w:vAlign w:val="center"/>
          </w:tcPr>
          <w:p w14:paraId="0DB61AB2" w14:textId="77777777" w:rsidR="00B53E93" w:rsidRDefault="007A5DFF">
            <w:r>
              <w:t>6.60</w:t>
            </w:r>
          </w:p>
        </w:tc>
      </w:tr>
      <w:tr w:rsidR="00B53E93" w14:paraId="43C99970" w14:textId="77777777">
        <w:tc>
          <w:tcPr>
            <w:tcW w:w="1160" w:type="dxa"/>
            <w:vMerge/>
            <w:vAlign w:val="center"/>
          </w:tcPr>
          <w:p w14:paraId="6D47EFAD" w14:textId="77777777" w:rsidR="00B53E93" w:rsidRDefault="00B53E93"/>
        </w:tc>
        <w:tc>
          <w:tcPr>
            <w:tcW w:w="1245" w:type="dxa"/>
            <w:vMerge/>
            <w:vAlign w:val="center"/>
          </w:tcPr>
          <w:p w14:paraId="7BC2B8B4" w14:textId="77777777" w:rsidR="00B53E93" w:rsidRDefault="00B53E93"/>
        </w:tc>
        <w:tc>
          <w:tcPr>
            <w:tcW w:w="1562" w:type="dxa"/>
            <w:vAlign w:val="center"/>
          </w:tcPr>
          <w:p w14:paraId="7834D124" w14:textId="77777777" w:rsidR="00B53E93" w:rsidRDefault="007A5DFF">
            <w:r>
              <w:t>C1636</w:t>
            </w:r>
          </w:p>
        </w:tc>
        <w:tc>
          <w:tcPr>
            <w:tcW w:w="1386" w:type="dxa"/>
            <w:vAlign w:val="center"/>
          </w:tcPr>
          <w:p w14:paraId="1D4846BE" w14:textId="77777777" w:rsidR="00B53E93" w:rsidRDefault="007A5DFF">
            <w:r>
              <w:t>1.60×3.60</w:t>
            </w:r>
          </w:p>
        </w:tc>
        <w:tc>
          <w:tcPr>
            <w:tcW w:w="735" w:type="dxa"/>
            <w:vAlign w:val="center"/>
          </w:tcPr>
          <w:p w14:paraId="78CEB9D1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DBB7C1D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C9541AD" w14:textId="77777777" w:rsidR="00B53E93" w:rsidRDefault="007A5DFF">
            <w:r>
              <w:t>5.76</w:t>
            </w:r>
          </w:p>
        </w:tc>
        <w:tc>
          <w:tcPr>
            <w:tcW w:w="1262" w:type="dxa"/>
            <w:vAlign w:val="center"/>
          </w:tcPr>
          <w:p w14:paraId="550534DB" w14:textId="77777777" w:rsidR="00B53E93" w:rsidRDefault="007A5DFF">
            <w:r>
              <w:t>5.76</w:t>
            </w:r>
          </w:p>
        </w:tc>
      </w:tr>
      <w:tr w:rsidR="00B53E93" w14:paraId="259CF143" w14:textId="77777777">
        <w:tc>
          <w:tcPr>
            <w:tcW w:w="1160" w:type="dxa"/>
            <w:vMerge/>
            <w:vAlign w:val="center"/>
          </w:tcPr>
          <w:p w14:paraId="28103C66" w14:textId="77777777" w:rsidR="00B53E93" w:rsidRDefault="00B53E93"/>
        </w:tc>
        <w:tc>
          <w:tcPr>
            <w:tcW w:w="1245" w:type="dxa"/>
            <w:vMerge/>
            <w:vAlign w:val="center"/>
          </w:tcPr>
          <w:p w14:paraId="11E9DF50" w14:textId="77777777" w:rsidR="00B53E93" w:rsidRDefault="00B53E93"/>
        </w:tc>
        <w:tc>
          <w:tcPr>
            <w:tcW w:w="1562" w:type="dxa"/>
            <w:vAlign w:val="center"/>
          </w:tcPr>
          <w:p w14:paraId="5428B3C3" w14:textId="77777777" w:rsidR="00B53E93" w:rsidRDefault="007A5DFF">
            <w:r>
              <w:t>C1811</w:t>
            </w:r>
          </w:p>
        </w:tc>
        <w:tc>
          <w:tcPr>
            <w:tcW w:w="1386" w:type="dxa"/>
            <w:vAlign w:val="center"/>
          </w:tcPr>
          <w:p w14:paraId="3885266B" w14:textId="77777777" w:rsidR="00B53E93" w:rsidRDefault="007A5DFF">
            <w:r>
              <w:t>1.80×1.05</w:t>
            </w:r>
          </w:p>
        </w:tc>
        <w:tc>
          <w:tcPr>
            <w:tcW w:w="735" w:type="dxa"/>
            <w:vAlign w:val="center"/>
          </w:tcPr>
          <w:p w14:paraId="671FA3E5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43DF7DE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FEDEE77" w14:textId="77777777" w:rsidR="00B53E93" w:rsidRDefault="007A5DFF">
            <w:r>
              <w:t>1.89</w:t>
            </w:r>
          </w:p>
        </w:tc>
        <w:tc>
          <w:tcPr>
            <w:tcW w:w="1262" w:type="dxa"/>
            <w:vAlign w:val="center"/>
          </w:tcPr>
          <w:p w14:paraId="15E24C7C" w14:textId="77777777" w:rsidR="00B53E93" w:rsidRDefault="007A5DFF">
            <w:r>
              <w:t>1.89</w:t>
            </w:r>
          </w:p>
        </w:tc>
      </w:tr>
      <w:tr w:rsidR="00B53E93" w14:paraId="16421A4C" w14:textId="77777777">
        <w:tc>
          <w:tcPr>
            <w:tcW w:w="1160" w:type="dxa"/>
            <w:vMerge/>
            <w:vAlign w:val="center"/>
          </w:tcPr>
          <w:p w14:paraId="10E0645F" w14:textId="77777777" w:rsidR="00B53E93" w:rsidRDefault="00B53E93"/>
        </w:tc>
        <w:tc>
          <w:tcPr>
            <w:tcW w:w="1245" w:type="dxa"/>
            <w:vMerge/>
            <w:vAlign w:val="center"/>
          </w:tcPr>
          <w:p w14:paraId="0B773980" w14:textId="77777777" w:rsidR="00B53E93" w:rsidRDefault="00B53E93"/>
        </w:tc>
        <w:tc>
          <w:tcPr>
            <w:tcW w:w="1562" w:type="dxa"/>
            <w:vAlign w:val="center"/>
          </w:tcPr>
          <w:p w14:paraId="77E5A4AF" w14:textId="77777777" w:rsidR="00B53E93" w:rsidRDefault="007A5DFF">
            <w:r>
              <w:t>C2021</w:t>
            </w:r>
          </w:p>
        </w:tc>
        <w:tc>
          <w:tcPr>
            <w:tcW w:w="1386" w:type="dxa"/>
            <w:vAlign w:val="center"/>
          </w:tcPr>
          <w:p w14:paraId="3FEBCED3" w14:textId="77777777" w:rsidR="00B53E93" w:rsidRDefault="007A5DFF">
            <w:r>
              <w:t>2.00×2.10</w:t>
            </w:r>
          </w:p>
        </w:tc>
        <w:tc>
          <w:tcPr>
            <w:tcW w:w="735" w:type="dxa"/>
            <w:vAlign w:val="center"/>
          </w:tcPr>
          <w:p w14:paraId="546A5B3A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F3AB37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A038537" w14:textId="77777777" w:rsidR="00B53E93" w:rsidRDefault="007A5DFF">
            <w:r>
              <w:t>4.20</w:t>
            </w:r>
          </w:p>
        </w:tc>
        <w:tc>
          <w:tcPr>
            <w:tcW w:w="1262" w:type="dxa"/>
            <w:vAlign w:val="center"/>
          </w:tcPr>
          <w:p w14:paraId="541A7688" w14:textId="77777777" w:rsidR="00B53E93" w:rsidRDefault="007A5DFF">
            <w:r>
              <w:t>4.20</w:t>
            </w:r>
          </w:p>
        </w:tc>
      </w:tr>
      <w:tr w:rsidR="00B53E93" w14:paraId="39FDC8EB" w14:textId="77777777">
        <w:tc>
          <w:tcPr>
            <w:tcW w:w="1160" w:type="dxa"/>
            <w:vMerge/>
            <w:vAlign w:val="center"/>
          </w:tcPr>
          <w:p w14:paraId="00F795C1" w14:textId="77777777" w:rsidR="00B53E93" w:rsidRDefault="00B53E93"/>
        </w:tc>
        <w:tc>
          <w:tcPr>
            <w:tcW w:w="1245" w:type="dxa"/>
            <w:vMerge/>
            <w:vAlign w:val="center"/>
          </w:tcPr>
          <w:p w14:paraId="3538ACCF" w14:textId="77777777" w:rsidR="00B53E93" w:rsidRDefault="00B53E93"/>
        </w:tc>
        <w:tc>
          <w:tcPr>
            <w:tcW w:w="1562" w:type="dxa"/>
            <w:vAlign w:val="center"/>
          </w:tcPr>
          <w:p w14:paraId="5A4A54AB" w14:textId="77777777" w:rsidR="00B53E93" w:rsidRDefault="007A5DFF">
            <w:r>
              <w:t>C2035</w:t>
            </w:r>
          </w:p>
        </w:tc>
        <w:tc>
          <w:tcPr>
            <w:tcW w:w="1386" w:type="dxa"/>
            <w:vAlign w:val="center"/>
          </w:tcPr>
          <w:p w14:paraId="709F16CC" w14:textId="77777777" w:rsidR="00B53E93" w:rsidRDefault="007A5DFF">
            <w:r>
              <w:t>1.50×3.45</w:t>
            </w:r>
          </w:p>
        </w:tc>
        <w:tc>
          <w:tcPr>
            <w:tcW w:w="735" w:type="dxa"/>
            <w:vAlign w:val="center"/>
          </w:tcPr>
          <w:p w14:paraId="223A7D35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38E21FB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5E77191" w14:textId="77777777" w:rsidR="00B53E93" w:rsidRDefault="007A5DFF">
            <w:r>
              <w:t>5.18</w:t>
            </w:r>
          </w:p>
        </w:tc>
        <w:tc>
          <w:tcPr>
            <w:tcW w:w="1262" w:type="dxa"/>
            <w:vAlign w:val="center"/>
          </w:tcPr>
          <w:p w14:paraId="2AFCA975" w14:textId="77777777" w:rsidR="00B53E93" w:rsidRDefault="007A5DFF">
            <w:r>
              <w:t>5.18</w:t>
            </w:r>
          </w:p>
        </w:tc>
      </w:tr>
      <w:tr w:rsidR="00B53E93" w14:paraId="4C8100D5" w14:textId="77777777">
        <w:tc>
          <w:tcPr>
            <w:tcW w:w="1160" w:type="dxa"/>
            <w:vMerge/>
            <w:vAlign w:val="center"/>
          </w:tcPr>
          <w:p w14:paraId="5811A9EC" w14:textId="77777777" w:rsidR="00B53E93" w:rsidRDefault="00B53E93"/>
        </w:tc>
        <w:tc>
          <w:tcPr>
            <w:tcW w:w="1245" w:type="dxa"/>
            <w:vMerge/>
            <w:vAlign w:val="center"/>
          </w:tcPr>
          <w:p w14:paraId="38B0B8AC" w14:textId="77777777" w:rsidR="00B53E93" w:rsidRDefault="00B53E93"/>
        </w:tc>
        <w:tc>
          <w:tcPr>
            <w:tcW w:w="1562" w:type="dxa"/>
            <w:vAlign w:val="center"/>
          </w:tcPr>
          <w:p w14:paraId="6EA97493" w14:textId="77777777" w:rsidR="00B53E93" w:rsidRDefault="007A5DFF">
            <w:r>
              <w:t>C4044</w:t>
            </w:r>
          </w:p>
        </w:tc>
        <w:tc>
          <w:tcPr>
            <w:tcW w:w="1386" w:type="dxa"/>
            <w:vAlign w:val="center"/>
          </w:tcPr>
          <w:p w14:paraId="75EA204A" w14:textId="77777777" w:rsidR="00B53E93" w:rsidRDefault="007A5DFF">
            <w:r>
              <w:t>4.00×4.40</w:t>
            </w:r>
          </w:p>
        </w:tc>
        <w:tc>
          <w:tcPr>
            <w:tcW w:w="735" w:type="dxa"/>
            <w:vAlign w:val="center"/>
          </w:tcPr>
          <w:p w14:paraId="31E59E83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50FEC32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891BEE1" w14:textId="77777777" w:rsidR="00B53E93" w:rsidRDefault="007A5DFF">
            <w:r>
              <w:t>17.60</w:t>
            </w:r>
          </w:p>
        </w:tc>
        <w:tc>
          <w:tcPr>
            <w:tcW w:w="1262" w:type="dxa"/>
            <w:vAlign w:val="center"/>
          </w:tcPr>
          <w:p w14:paraId="6A54A669" w14:textId="77777777" w:rsidR="00B53E93" w:rsidRDefault="007A5DFF">
            <w:r>
              <w:t>17.60</w:t>
            </w:r>
          </w:p>
        </w:tc>
      </w:tr>
      <w:tr w:rsidR="00B53E93" w14:paraId="2B340CAA" w14:textId="77777777">
        <w:tc>
          <w:tcPr>
            <w:tcW w:w="1160" w:type="dxa"/>
            <w:vMerge/>
            <w:vAlign w:val="center"/>
          </w:tcPr>
          <w:p w14:paraId="0C09BA6F" w14:textId="77777777" w:rsidR="00B53E93" w:rsidRDefault="00B53E93"/>
        </w:tc>
        <w:tc>
          <w:tcPr>
            <w:tcW w:w="1245" w:type="dxa"/>
            <w:vMerge/>
            <w:vAlign w:val="center"/>
          </w:tcPr>
          <w:p w14:paraId="6C41D9A3" w14:textId="77777777" w:rsidR="00B53E93" w:rsidRDefault="00B53E93"/>
        </w:tc>
        <w:tc>
          <w:tcPr>
            <w:tcW w:w="1562" w:type="dxa"/>
            <w:vAlign w:val="center"/>
          </w:tcPr>
          <w:p w14:paraId="35472D97" w14:textId="77777777" w:rsidR="00B53E93" w:rsidRDefault="007A5DFF">
            <w:r>
              <w:t>C4544</w:t>
            </w:r>
          </w:p>
        </w:tc>
        <w:tc>
          <w:tcPr>
            <w:tcW w:w="1386" w:type="dxa"/>
            <w:vAlign w:val="center"/>
          </w:tcPr>
          <w:p w14:paraId="06ACB893" w14:textId="77777777" w:rsidR="00B53E93" w:rsidRDefault="007A5DFF">
            <w:r>
              <w:t>4.50×4.40</w:t>
            </w:r>
          </w:p>
        </w:tc>
        <w:tc>
          <w:tcPr>
            <w:tcW w:w="735" w:type="dxa"/>
            <w:vAlign w:val="center"/>
          </w:tcPr>
          <w:p w14:paraId="2B319427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80D713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6BD04AD" w14:textId="77777777" w:rsidR="00B53E93" w:rsidRDefault="007A5DFF">
            <w:r>
              <w:t>19.80</w:t>
            </w:r>
          </w:p>
        </w:tc>
        <w:tc>
          <w:tcPr>
            <w:tcW w:w="1262" w:type="dxa"/>
            <w:vAlign w:val="center"/>
          </w:tcPr>
          <w:p w14:paraId="3C693571" w14:textId="77777777" w:rsidR="00B53E93" w:rsidRDefault="007A5DFF">
            <w:r>
              <w:t>19.80</w:t>
            </w:r>
          </w:p>
        </w:tc>
      </w:tr>
      <w:tr w:rsidR="00B53E93" w14:paraId="3F5D5980" w14:textId="77777777">
        <w:tc>
          <w:tcPr>
            <w:tcW w:w="1160" w:type="dxa"/>
            <w:vMerge/>
            <w:vAlign w:val="center"/>
          </w:tcPr>
          <w:p w14:paraId="06D69CB8" w14:textId="77777777" w:rsidR="00B53E93" w:rsidRDefault="00B53E93"/>
        </w:tc>
        <w:tc>
          <w:tcPr>
            <w:tcW w:w="1245" w:type="dxa"/>
            <w:vMerge/>
            <w:vAlign w:val="center"/>
          </w:tcPr>
          <w:p w14:paraId="7246F2D7" w14:textId="77777777" w:rsidR="00B53E93" w:rsidRDefault="00B53E93"/>
        </w:tc>
        <w:tc>
          <w:tcPr>
            <w:tcW w:w="1562" w:type="dxa"/>
            <w:vAlign w:val="center"/>
          </w:tcPr>
          <w:p w14:paraId="26DF248F" w14:textId="77777777" w:rsidR="00B53E93" w:rsidRDefault="007A5DFF">
            <w:r>
              <w:t>C5844</w:t>
            </w:r>
          </w:p>
        </w:tc>
        <w:tc>
          <w:tcPr>
            <w:tcW w:w="1386" w:type="dxa"/>
            <w:vAlign w:val="center"/>
          </w:tcPr>
          <w:p w14:paraId="598A3E91" w14:textId="77777777" w:rsidR="00B53E93" w:rsidRDefault="007A5DFF">
            <w:r>
              <w:t>7.50×4.40</w:t>
            </w:r>
          </w:p>
        </w:tc>
        <w:tc>
          <w:tcPr>
            <w:tcW w:w="735" w:type="dxa"/>
            <w:vAlign w:val="center"/>
          </w:tcPr>
          <w:p w14:paraId="278F187E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7AB6F1E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6D2A777" w14:textId="77777777" w:rsidR="00B53E93" w:rsidRDefault="007A5DFF">
            <w:r>
              <w:t>33.00</w:t>
            </w:r>
          </w:p>
        </w:tc>
        <w:tc>
          <w:tcPr>
            <w:tcW w:w="1262" w:type="dxa"/>
            <w:vAlign w:val="center"/>
          </w:tcPr>
          <w:p w14:paraId="1A6F6AB5" w14:textId="77777777" w:rsidR="00B53E93" w:rsidRDefault="007A5DFF">
            <w:r>
              <w:t>33.00</w:t>
            </w:r>
          </w:p>
        </w:tc>
      </w:tr>
      <w:tr w:rsidR="00B53E93" w14:paraId="3431E1C3" w14:textId="77777777">
        <w:tc>
          <w:tcPr>
            <w:tcW w:w="1160" w:type="dxa"/>
            <w:vMerge w:val="restart"/>
            <w:vAlign w:val="center"/>
          </w:tcPr>
          <w:p w14:paraId="7B3F62BB" w14:textId="77777777" w:rsidR="00B53E93" w:rsidRDefault="007A5DF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9BB9AF7" w14:textId="77777777" w:rsidR="00B53E93" w:rsidRDefault="007A5DFF">
            <w:r>
              <w:t>北</w:t>
            </w:r>
            <w:r>
              <w:t>-</w:t>
            </w:r>
            <w:r>
              <w:t>默认立面</w:t>
            </w:r>
            <w:r>
              <w:br/>
              <w:t>203.65</w:t>
            </w:r>
          </w:p>
        </w:tc>
        <w:tc>
          <w:tcPr>
            <w:tcW w:w="1562" w:type="dxa"/>
            <w:vAlign w:val="center"/>
          </w:tcPr>
          <w:p w14:paraId="3D34D976" w14:textId="77777777" w:rsidR="00B53E93" w:rsidRDefault="007A5DFF">
            <w:r>
              <w:t>C0405</w:t>
            </w:r>
          </w:p>
        </w:tc>
        <w:tc>
          <w:tcPr>
            <w:tcW w:w="1386" w:type="dxa"/>
            <w:vAlign w:val="center"/>
          </w:tcPr>
          <w:p w14:paraId="2F8754A4" w14:textId="77777777" w:rsidR="00B53E93" w:rsidRDefault="007A5DFF">
            <w:r>
              <w:t>0.35×0.50</w:t>
            </w:r>
          </w:p>
        </w:tc>
        <w:tc>
          <w:tcPr>
            <w:tcW w:w="735" w:type="dxa"/>
            <w:vAlign w:val="center"/>
          </w:tcPr>
          <w:p w14:paraId="75C6EA12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B0EB43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E248F9A" w14:textId="77777777" w:rsidR="00B53E93" w:rsidRDefault="007A5DFF">
            <w:r>
              <w:t>0.18</w:t>
            </w:r>
          </w:p>
        </w:tc>
        <w:tc>
          <w:tcPr>
            <w:tcW w:w="1262" w:type="dxa"/>
            <w:vAlign w:val="center"/>
          </w:tcPr>
          <w:p w14:paraId="4BA5D6E5" w14:textId="77777777" w:rsidR="00B53E93" w:rsidRDefault="007A5DFF">
            <w:r>
              <w:t>0.18</w:t>
            </w:r>
          </w:p>
        </w:tc>
      </w:tr>
      <w:tr w:rsidR="00B53E93" w14:paraId="47E96378" w14:textId="77777777">
        <w:tc>
          <w:tcPr>
            <w:tcW w:w="1160" w:type="dxa"/>
            <w:vMerge/>
            <w:vAlign w:val="center"/>
          </w:tcPr>
          <w:p w14:paraId="78AED61F" w14:textId="77777777" w:rsidR="00B53E93" w:rsidRDefault="00B53E93"/>
        </w:tc>
        <w:tc>
          <w:tcPr>
            <w:tcW w:w="1245" w:type="dxa"/>
            <w:vMerge/>
            <w:vAlign w:val="center"/>
          </w:tcPr>
          <w:p w14:paraId="66594CC2" w14:textId="77777777" w:rsidR="00B53E93" w:rsidRDefault="00B53E93"/>
        </w:tc>
        <w:tc>
          <w:tcPr>
            <w:tcW w:w="1562" w:type="dxa"/>
            <w:vAlign w:val="center"/>
          </w:tcPr>
          <w:p w14:paraId="0AE2A517" w14:textId="77777777" w:rsidR="00B53E93" w:rsidRDefault="007A5DFF">
            <w:r>
              <w:t>C0407</w:t>
            </w:r>
          </w:p>
        </w:tc>
        <w:tc>
          <w:tcPr>
            <w:tcW w:w="1386" w:type="dxa"/>
            <w:vAlign w:val="center"/>
          </w:tcPr>
          <w:p w14:paraId="33E42B70" w14:textId="77777777" w:rsidR="00B53E93" w:rsidRDefault="007A5DFF">
            <w:r>
              <w:t>0.40×0.70</w:t>
            </w:r>
          </w:p>
        </w:tc>
        <w:tc>
          <w:tcPr>
            <w:tcW w:w="735" w:type="dxa"/>
            <w:vAlign w:val="center"/>
          </w:tcPr>
          <w:p w14:paraId="5363377C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0547B0C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4013D85" w14:textId="77777777" w:rsidR="00B53E93" w:rsidRDefault="007A5DFF">
            <w:r>
              <w:t>0.28</w:t>
            </w:r>
          </w:p>
        </w:tc>
        <w:tc>
          <w:tcPr>
            <w:tcW w:w="1262" w:type="dxa"/>
            <w:vAlign w:val="center"/>
          </w:tcPr>
          <w:p w14:paraId="1EA20012" w14:textId="77777777" w:rsidR="00B53E93" w:rsidRDefault="007A5DFF">
            <w:r>
              <w:t>0.28</w:t>
            </w:r>
          </w:p>
        </w:tc>
      </w:tr>
      <w:tr w:rsidR="00B53E93" w14:paraId="65A25C8A" w14:textId="77777777">
        <w:tc>
          <w:tcPr>
            <w:tcW w:w="1160" w:type="dxa"/>
            <w:vMerge/>
            <w:vAlign w:val="center"/>
          </w:tcPr>
          <w:p w14:paraId="5F99BD85" w14:textId="77777777" w:rsidR="00B53E93" w:rsidRDefault="00B53E93"/>
        </w:tc>
        <w:tc>
          <w:tcPr>
            <w:tcW w:w="1245" w:type="dxa"/>
            <w:vMerge/>
            <w:vAlign w:val="center"/>
          </w:tcPr>
          <w:p w14:paraId="280889BC" w14:textId="77777777" w:rsidR="00B53E93" w:rsidRDefault="00B53E93"/>
        </w:tc>
        <w:tc>
          <w:tcPr>
            <w:tcW w:w="1562" w:type="dxa"/>
            <w:vAlign w:val="center"/>
          </w:tcPr>
          <w:p w14:paraId="6A98B2C8" w14:textId="77777777" w:rsidR="00B53E93" w:rsidRDefault="007A5DFF">
            <w:r>
              <w:t>C0408</w:t>
            </w:r>
          </w:p>
        </w:tc>
        <w:tc>
          <w:tcPr>
            <w:tcW w:w="1386" w:type="dxa"/>
            <w:vAlign w:val="center"/>
          </w:tcPr>
          <w:p w14:paraId="7F0F996A" w14:textId="77777777" w:rsidR="00B53E93" w:rsidRDefault="007A5DFF">
            <w:r>
              <w:t>0.40×0.85</w:t>
            </w:r>
          </w:p>
        </w:tc>
        <w:tc>
          <w:tcPr>
            <w:tcW w:w="735" w:type="dxa"/>
            <w:vAlign w:val="center"/>
          </w:tcPr>
          <w:p w14:paraId="147D73E4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BD3B96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47BD058" w14:textId="77777777" w:rsidR="00B53E93" w:rsidRDefault="007A5DFF">
            <w:r>
              <w:t>0.34</w:t>
            </w:r>
          </w:p>
        </w:tc>
        <w:tc>
          <w:tcPr>
            <w:tcW w:w="1262" w:type="dxa"/>
            <w:vAlign w:val="center"/>
          </w:tcPr>
          <w:p w14:paraId="4CF4C7D0" w14:textId="77777777" w:rsidR="00B53E93" w:rsidRDefault="007A5DFF">
            <w:r>
              <w:t>0.34</w:t>
            </w:r>
          </w:p>
        </w:tc>
      </w:tr>
      <w:tr w:rsidR="00B53E93" w14:paraId="4E52206B" w14:textId="77777777">
        <w:tc>
          <w:tcPr>
            <w:tcW w:w="1160" w:type="dxa"/>
            <w:vMerge/>
            <w:vAlign w:val="center"/>
          </w:tcPr>
          <w:p w14:paraId="20C4FC24" w14:textId="77777777" w:rsidR="00B53E93" w:rsidRDefault="00B53E93"/>
        </w:tc>
        <w:tc>
          <w:tcPr>
            <w:tcW w:w="1245" w:type="dxa"/>
            <w:vMerge/>
            <w:vAlign w:val="center"/>
          </w:tcPr>
          <w:p w14:paraId="4009BB08" w14:textId="77777777" w:rsidR="00B53E93" w:rsidRDefault="00B53E93"/>
        </w:tc>
        <w:tc>
          <w:tcPr>
            <w:tcW w:w="1562" w:type="dxa"/>
            <w:vAlign w:val="center"/>
          </w:tcPr>
          <w:p w14:paraId="50590676" w14:textId="77777777" w:rsidR="00B53E93" w:rsidRDefault="007A5DFF">
            <w:r>
              <w:t>C0411</w:t>
            </w:r>
          </w:p>
        </w:tc>
        <w:tc>
          <w:tcPr>
            <w:tcW w:w="1386" w:type="dxa"/>
            <w:vAlign w:val="center"/>
          </w:tcPr>
          <w:p w14:paraId="0259AD92" w14:textId="77777777" w:rsidR="00B53E93" w:rsidRDefault="007A5DFF">
            <w:r>
              <w:t>0.40×1.50</w:t>
            </w:r>
          </w:p>
        </w:tc>
        <w:tc>
          <w:tcPr>
            <w:tcW w:w="735" w:type="dxa"/>
            <w:vAlign w:val="center"/>
          </w:tcPr>
          <w:p w14:paraId="45645F34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6A52B54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97C1366" w14:textId="77777777" w:rsidR="00B53E93" w:rsidRDefault="007A5DFF">
            <w:r>
              <w:t>0.60</w:t>
            </w:r>
          </w:p>
        </w:tc>
        <w:tc>
          <w:tcPr>
            <w:tcW w:w="1262" w:type="dxa"/>
            <w:vAlign w:val="center"/>
          </w:tcPr>
          <w:p w14:paraId="280120C0" w14:textId="77777777" w:rsidR="00B53E93" w:rsidRDefault="007A5DFF">
            <w:r>
              <w:t>0.60</w:t>
            </w:r>
          </w:p>
        </w:tc>
      </w:tr>
      <w:tr w:rsidR="00B53E93" w14:paraId="0899CF24" w14:textId="77777777">
        <w:tc>
          <w:tcPr>
            <w:tcW w:w="1160" w:type="dxa"/>
            <w:vMerge/>
            <w:vAlign w:val="center"/>
          </w:tcPr>
          <w:p w14:paraId="3FB28B54" w14:textId="77777777" w:rsidR="00B53E93" w:rsidRDefault="00B53E93"/>
        </w:tc>
        <w:tc>
          <w:tcPr>
            <w:tcW w:w="1245" w:type="dxa"/>
            <w:vMerge/>
            <w:vAlign w:val="center"/>
          </w:tcPr>
          <w:p w14:paraId="3F97E2EB" w14:textId="77777777" w:rsidR="00B53E93" w:rsidRDefault="00B53E93"/>
        </w:tc>
        <w:tc>
          <w:tcPr>
            <w:tcW w:w="1562" w:type="dxa"/>
            <w:vAlign w:val="center"/>
          </w:tcPr>
          <w:p w14:paraId="40E91D33" w14:textId="77777777" w:rsidR="00B53E93" w:rsidRDefault="007A5DFF">
            <w:r>
              <w:t>C0606</w:t>
            </w:r>
          </w:p>
        </w:tc>
        <w:tc>
          <w:tcPr>
            <w:tcW w:w="1386" w:type="dxa"/>
            <w:vAlign w:val="center"/>
          </w:tcPr>
          <w:p w14:paraId="4A120079" w14:textId="77777777" w:rsidR="00B53E93" w:rsidRDefault="007A5DFF">
            <w:r>
              <w:t>0.60×0.60</w:t>
            </w:r>
          </w:p>
        </w:tc>
        <w:tc>
          <w:tcPr>
            <w:tcW w:w="735" w:type="dxa"/>
            <w:vAlign w:val="center"/>
          </w:tcPr>
          <w:p w14:paraId="2FA8FEB8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140ADBE" w14:textId="77777777" w:rsidR="00B53E93" w:rsidRDefault="007A5DFF">
            <w:r>
              <w:t>3</w:t>
            </w:r>
          </w:p>
        </w:tc>
        <w:tc>
          <w:tcPr>
            <w:tcW w:w="1262" w:type="dxa"/>
            <w:vAlign w:val="center"/>
          </w:tcPr>
          <w:p w14:paraId="2955FDC9" w14:textId="77777777" w:rsidR="00B53E93" w:rsidRDefault="007A5DFF">
            <w:r>
              <w:t>0.36</w:t>
            </w:r>
          </w:p>
        </w:tc>
        <w:tc>
          <w:tcPr>
            <w:tcW w:w="1262" w:type="dxa"/>
            <w:vAlign w:val="center"/>
          </w:tcPr>
          <w:p w14:paraId="62F5BE7E" w14:textId="77777777" w:rsidR="00B53E93" w:rsidRDefault="007A5DFF">
            <w:r>
              <w:t>1.08</w:t>
            </w:r>
          </w:p>
        </w:tc>
      </w:tr>
      <w:tr w:rsidR="00B53E93" w14:paraId="2B92269F" w14:textId="77777777">
        <w:tc>
          <w:tcPr>
            <w:tcW w:w="1160" w:type="dxa"/>
            <w:vMerge/>
            <w:vAlign w:val="center"/>
          </w:tcPr>
          <w:p w14:paraId="0FAC4E54" w14:textId="77777777" w:rsidR="00B53E93" w:rsidRDefault="00B53E93"/>
        </w:tc>
        <w:tc>
          <w:tcPr>
            <w:tcW w:w="1245" w:type="dxa"/>
            <w:vMerge/>
            <w:vAlign w:val="center"/>
          </w:tcPr>
          <w:p w14:paraId="6045B379" w14:textId="77777777" w:rsidR="00B53E93" w:rsidRDefault="00B53E93"/>
        </w:tc>
        <w:tc>
          <w:tcPr>
            <w:tcW w:w="1562" w:type="dxa"/>
            <w:vAlign w:val="center"/>
          </w:tcPr>
          <w:p w14:paraId="6D030351" w14:textId="77777777" w:rsidR="00B53E93" w:rsidRDefault="007A5DFF">
            <w:r>
              <w:t>C0608</w:t>
            </w:r>
          </w:p>
        </w:tc>
        <w:tc>
          <w:tcPr>
            <w:tcW w:w="1386" w:type="dxa"/>
            <w:vAlign w:val="center"/>
          </w:tcPr>
          <w:p w14:paraId="27A33CE1" w14:textId="77777777" w:rsidR="00B53E93" w:rsidRDefault="007A5DFF">
            <w:r>
              <w:t>0.60×0.75</w:t>
            </w:r>
          </w:p>
        </w:tc>
        <w:tc>
          <w:tcPr>
            <w:tcW w:w="735" w:type="dxa"/>
            <w:vAlign w:val="center"/>
          </w:tcPr>
          <w:p w14:paraId="3C63405B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6A8BAE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215F8B8" w14:textId="77777777" w:rsidR="00B53E93" w:rsidRDefault="007A5DFF">
            <w:r>
              <w:t>0.45</w:t>
            </w:r>
          </w:p>
        </w:tc>
        <w:tc>
          <w:tcPr>
            <w:tcW w:w="1262" w:type="dxa"/>
            <w:vAlign w:val="center"/>
          </w:tcPr>
          <w:p w14:paraId="2FF3806A" w14:textId="77777777" w:rsidR="00B53E93" w:rsidRDefault="007A5DFF">
            <w:r>
              <w:t>0.45</w:t>
            </w:r>
          </w:p>
        </w:tc>
      </w:tr>
      <w:tr w:rsidR="00B53E93" w14:paraId="54F00256" w14:textId="77777777">
        <w:tc>
          <w:tcPr>
            <w:tcW w:w="1160" w:type="dxa"/>
            <w:vMerge/>
            <w:vAlign w:val="center"/>
          </w:tcPr>
          <w:p w14:paraId="20E05983" w14:textId="77777777" w:rsidR="00B53E93" w:rsidRDefault="00B53E93"/>
        </w:tc>
        <w:tc>
          <w:tcPr>
            <w:tcW w:w="1245" w:type="dxa"/>
            <w:vMerge/>
            <w:vAlign w:val="center"/>
          </w:tcPr>
          <w:p w14:paraId="59D6AF76" w14:textId="77777777" w:rsidR="00B53E93" w:rsidRDefault="00B53E93"/>
        </w:tc>
        <w:tc>
          <w:tcPr>
            <w:tcW w:w="1562" w:type="dxa"/>
            <w:vAlign w:val="center"/>
          </w:tcPr>
          <w:p w14:paraId="1C16168A" w14:textId="77777777" w:rsidR="00B53E93" w:rsidRDefault="007A5DFF">
            <w:r>
              <w:t>C0609</w:t>
            </w:r>
          </w:p>
        </w:tc>
        <w:tc>
          <w:tcPr>
            <w:tcW w:w="1386" w:type="dxa"/>
            <w:vAlign w:val="center"/>
          </w:tcPr>
          <w:p w14:paraId="166B695A" w14:textId="77777777" w:rsidR="00B53E93" w:rsidRDefault="007A5DFF">
            <w:r>
              <w:t>0.57×0.87</w:t>
            </w:r>
          </w:p>
        </w:tc>
        <w:tc>
          <w:tcPr>
            <w:tcW w:w="735" w:type="dxa"/>
            <w:vAlign w:val="center"/>
          </w:tcPr>
          <w:p w14:paraId="31B56488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6DE9026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34CB401" w14:textId="77777777" w:rsidR="00B53E93" w:rsidRDefault="007A5DFF">
            <w:r>
              <w:t>0.50</w:t>
            </w:r>
          </w:p>
        </w:tc>
        <w:tc>
          <w:tcPr>
            <w:tcW w:w="1262" w:type="dxa"/>
            <w:vAlign w:val="center"/>
          </w:tcPr>
          <w:p w14:paraId="60A27F06" w14:textId="77777777" w:rsidR="00B53E93" w:rsidRDefault="007A5DFF">
            <w:r>
              <w:t>0.50</w:t>
            </w:r>
          </w:p>
        </w:tc>
      </w:tr>
      <w:tr w:rsidR="00B53E93" w14:paraId="332C6EBB" w14:textId="77777777">
        <w:tc>
          <w:tcPr>
            <w:tcW w:w="1160" w:type="dxa"/>
            <w:vMerge/>
            <w:vAlign w:val="center"/>
          </w:tcPr>
          <w:p w14:paraId="1696926F" w14:textId="77777777" w:rsidR="00B53E93" w:rsidRDefault="00B53E93"/>
        </w:tc>
        <w:tc>
          <w:tcPr>
            <w:tcW w:w="1245" w:type="dxa"/>
            <w:vMerge/>
            <w:vAlign w:val="center"/>
          </w:tcPr>
          <w:p w14:paraId="297C6319" w14:textId="77777777" w:rsidR="00B53E93" w:rsidRDefault="00B53E93"/>
        </w:tc>
        <w:tc>
          <w:tcPr>
            <w:tcW w:w="1562" w:type="dxa"/>
            <w:vAlign w:val="center"/>
          </w:tcPr>
          <w:p w14:paraId="23F28775" w14:textId="77777777" w:rsidR="00B53E93" w:rsidRDefault="007A5DFF">
            <w:r>
              <w:t>C0704</w:t>
            </w:r>
          </w:p>
        </w:tc>
        <w:tc>
          <w:tcPr>
            <w:tcW w:w="1386" w:type="dxa"/>
            <w:vAlign w:val="center"/>
          </w:tcPr>
          <w:p w14:paraId="2A435106" w14:textId="77777777" w:rsidR="00B53E93" w:rsidRDefault="007A5DFF">
            <w:r>
              <w:t>0.70×0.35</w:t>
            </w:r>
          </w:p>
        </w:tc>
        <w:tc>
          <w:tcPr>
            <w:tcW w:w="735" w:type="dxa"/>
            <w:vAlign w:val="center"/>
          </w:tcPr>
          <w:p w14:paraId="73880B86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52F044C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7C4B1C0" w14:textId="77777777" w:rsidR="00B53E93" w:rsidRDefault="007A5DFF">
            <w:r>
              <w:t>0.25</w:t>
            </w:r>
          </w:p>
        </w:tc>
        <w:tc>
          <w:tcPr>
            <w:tcW w:w="1262" w:type="dxa"/>
            <w:vAlign w:val="center"/>
          </w:tcPr>
          <w:p w14:paraId="0FE3D9EF" w14:textId="77777777" w:rsidR="00B53E93" w:rsidRDefault="007A5DFF">
            <w:r>
              <w:t>0.25</w:t>
            </w:r>
          </w:p>
        </w:tc>
      </w:tr>
      <w:tr w:rsidR="00B53E93" w14:paraId="72B26100" w14:textId="77777777">
        <w:tc>
          <w:tcPr>
            <w:tcW w:w="1160" w:type="dxa"/>
            <w:vMerge/>
            <w:vAlign w:val="center"/>
          </w:tcPr>
          <w:p w14:paraId="4AA0CBA8" w14:textId="77777777" w:rsidR="00B53E93" w:rsidRDefault="00B53E93"/>
        </w:tc>
        <w:tc>
          <w:tcPr>
            <w:tcW w:w="1245" w:type="dxa"/>
            <w:vMerge/>
            <w:vAlign w:val="center"/>
          </w:tcPr>
          <w:p w14:paraId="15B1D010" w14:textId="77777777" w:rsidR="00B53E93" w:rsidRDefault="00B53E93"/>
        </w:tc>
        <w:tc>
          <w:tcPr>
            <w:tcW w:w="1562" w:type="dxa"/>
            <w:vAlign w:val="center"/>
          </w:tcPr>
          <w:p w14:paraId="6187BC18" w14:textId="77777777" w:rsidR="00B53E93" w:rsidRDefault="007A5DFF">
            <w:r>
              <w:t>C0803</w:t>
            </w:r>
          </w:p>
        </w:tc>
        <w:tc>
          <w:tcPr>
            <w:tcW w:w="1386" w:type="dxa"/>
            <w:vAlign w:val="center"/>
          </w:tcPr>
          <w:p w14:paraId="2F47CD18" w14:textId="77777777" w:rsidR="00B53E93" w:rsidRDefault="007A5DFF">
            <w:r>
              <w:t>0.80×0.35</w:t>
            </w:r>
          </w:p>
        </w:tc>
        <w:tc>
          <w:tcPr>
            <w:tcW w:w="735" w:type="dxa"/>
            <w:vAlign w:val="center"/>
          </w:tcPr>
          <w:p w14:paraId="7093EC87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75E5FCF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32573CF" w14:textId="77777777" w:rsidR="00B53E93" w:rsidRDefault="007A5DFF">
            <w:r>
              <w:t>0.28</w:t>
            </w:r>
          </w:p>
        </w:tc>
        <w:tc>
          <w:tcPr>
            <w:tcW w:w="1262" w:type="dxa"/>
            <w:vAlign w:val="center"/>
          </w:tcPr>
          <w:p w14:paraId="1ED87FFA" w14:textId="77777777" w:rsidR="00B53E93" w:rsidRDefault="007A5DFF">
            <w:r>
              <w:t>0.28</w:t>
            </w:r>
          </w:p>
        </w:tc>
      </w:tr>
      <w:tr w:rsidR="00B53E93" w14:paraId="6635F0D0" w14:textId="77777777">
        <w:tc>
          <w:tcPr>
            <w:tcW w:w="1160" w:type="dxa"/>
            <w:vMerge/>
            <w:vAlign w:val="center"/>
          </w:tcPr>
          <w:p w14:paraId="40402C45" w14:textId="77777777" w:rsidR="00B53E93" w:rsidRDefault="00B53E93"/>
        </w:tc>
        <w:tc>
          <w:tcPr>
            <w:tcW w:w="1245" w:type="dxa"/>
            <w:vMerge/>
            <w:vAlign w:val="center"/>
          </w:tcPr>
          <w:p w14:paraId="78EF22DD" w14:textId="77777777" w:rsidR="00B53E93" w:rsidRDefault="00B53E93"/>
        </w:tc>
        <w:tc>
          <w:tcPr>
            <w:tcW w:w="1562" w:type="dxa"/>
            <w:vAlign w:val="center"/>
          </w:tcPr>
          <w:p w14:paraId="09196349" w14:textId="77777777" w:rsidR="00B53E93" w:rsidRDefault="007A5DFF">
            <w:r>
              <w:t>C0804</w:t>
            </w:r>
          </w:p>
        </w:tc>
        <w:tc>
          <w:tcPr>
            <w:tcW w:w="1386" w:type="dxa"/>
            <w:vAlign w:val="center"/>
          </w:tcPr>
          <w:p w14:paraId="2E02A9AF" w14:textId="77777777" w:rsidR="00B53E93" w:rsidRDefault="007A5DFF">
            <w:r>
              <w:t>0.80×0.40</w:t>
            </w:r>
          </w:p>
        </w:tc>
        <w:tc>
          <w:tcPr>
            <w:tcW w:w="735" w:type="dxa"/>
            <w:vAlign w:val="center"/>
          </w:tcPr>
          <w:p w14:paraId="373460F6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F7894A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FEBE252" w14:textId="77777777" w:rsidR="00B53E93" w:rsidRDefault="007A5DFF">
            <w:r>
              <w:t>0.32</w:t>
            </w:r>
          </w:p>
        </w:tc>
        <w:tc>
          <w:tcPr>
            <w:tcW w:w="1262" w:type="dxa"/>
            <w:vAlign w:val="center"/>
          </w:tcPr>
          <w:p w14:paraId="17565635" w14:textId="77777777" w:rsidR="00B53E93" w:rsidRDefault="007A5DFF">
            <w:r>
              <w:t>0.32</w:t>
            </w:r>
          </w:p>
        </w:tc>
      </w:tr>
      <w:tr w:rsidR="00B53E93" w14:paraId="5E6112BB" w14:textId="77777777">
        <w:tc>
          <w:tcPr>
            <w:tcW w:w="1160" w:type="dxa"/>
            <w:vMerge/>
            <w:vAlign w:val="center"/>
          </w:tcPr>
          <w:p w14:paraId="3E64594B" w14:textId="77777777" w:rsidR="00B53E93" w:rsidRDefault="00B53E93"/>
        </w:tc>
        <w:tc>
          <w:tcPr>
            <w:tcW w:w="1245" w:type="dxa"/>
            <w:vMerge/>
            <w:vAlign w:val="center"/>
          </w:tcPr>
          <w:p w14:paraId="2AC26425" w14:textId="77777777" w:rsidR="00B53E93" w:rsidRDefault="00B53E93"/>
        </w:tc>
        <w:tc>
          <w:tcPr>
            <w:tcW w:w="1562" w:type="dxa"/>
            <w:vAlign w:val="center"/>
          </w:tcPr>
          <w:p w14:paraId="7E88A75E" w14:textId="77777777" w:rsidR="00B53E93" w:rsidRDefault="007A5DFF">
            <w:r>
              <w:t>C0811</w:t>
            </w:r>
          </w:p>
        </w:tc>
        <w:tc>
          <w:tcPr>
            <w:tcW w:w="1386" w:type="dxa"/>
            <w:vAlign w:val="center"/>
          </w:tcPr>
          <w:p w14:paraId="5B89CFBC" w14:textId="77777777" w:rsidR="00B53E93" w:rsidRDefault="007A5DFF">
            <w:r>
              <w:t>0.80×1.10</w:t>
            </w:r>
          </w:p>
        </w:tc>
        <w:tc>
          <w:tcPr>
            <w:tcW w:w="735" w:type="dxa"/>
            <w:vAlign w:val="center"/>
          </w:tcPr>
          <w:p w14:paraId="50F3529C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1B5196B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B9CE32E" w14:textId="77777777" w:rsidR="00B53E93" w:rsidRDefault="007A5DFF">
            <w:r>
              <w:t>0.88</w:t>
            </w:r>
          </w:p>
        </w:tc>
        <w:tc>
          <w:tcPr>
            <w:tcW w:w="1262" w:type="dxa"/>
            <w:vAlign w:val="center"/>
          </w:tcPr>
          <w:p w14:paraId="0CC4363A" w14:textId="77777777" w:rsidR="00B53E93" w:rsidRDefault="007A5DFF">
            <w:r>
              <w:t>0.88</w:t>
            </w:r>
          </w:p>
        </w:tc>
      </w:tr>
      <w:tr w:rsidR="00B53E93" w14:paraId="4F7839B9" w14:textId="77777777">
        <w:tc>
          <w:tcPr>
            <w:tcW w:w="1160" w:type="dxa"/>
            <w:vMerge/>
            <w:vAlign w:val="center"/>
          </w:tcPr>
          <w:p w14:paraId="4D186A99" w14:textId="77777777" w:rsidR="00B53E93" w:rsidRDefault="00B53E93"/>
        </w:tc>
        <w:tc>
          <w:tcPr>
            <w:tcW w:w="1245" w:type="dxa"/>
            <w:vMerge/>
            <w:vAlign w:val="center"/>
          </w:tcPr>
          <w:p w14:paraId="3CBE412E" w14:textId="77777777" w:rsidR="00B53E93" w:rsidRDefault="00B53E93"/>
        </w:tc>
        <w:tc>
          <w:tcPr>
            <w:tcW w:w="1562" w:type="dxa"/>
            <w:vAlign w:val="center"/>
          </w:tcPr>
          <w:p w14:paraId="69D75421" w14:textId="77777777" w:rsidR="00B53E93" w:rsidRDefault="007A5DFF">
            <w:r>
              <w:t>C0904</w:t>
            </w:r>
          </w:p>
        </w:tc>
        <w:tc>
          <w:tcPr>
            <w:tcW w:w="1386" w:type="dxa"/>
            <w:vAlign w:val="center"/>
          </w:tcPr>
          <w:p w14:paraId="04C36EB4" w14:textId="77777777" w:rsidR="00B53E93" w:rsidRDefault="007A5DFF">
            <w:r>
              <w:t>0.85×0.35</w:t>
            </w:r>
          </w:p>
        </w:tc>
        <w:tc>
          <w:tcPr>
            <w:tcW w:w="735" w:type="dxa"/>
            <w:vAlign w:val="center"/>
          </w:tcPr>
          <w:p w14:paraId="587A9467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719C294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EE87E49" w14:textId="77777777" w:rsidR="00B53E93" w:rsidRDefault="007A5DFF">
            <w:r>
              <w:t>0.30</w:t>
            </w:r>
          </w:p>
        </w:tc>
        <w:tc>
          <w:tcPr>
            <w:tcW w:w="1262" w:type="dxa"/>
            <w:vAlign w:val="center"/>
          </w:tcPr>
          <w:p w14:paraId="084162CE" w14:textId="77777777" w:rsidR="00B53E93" w:rsidRDefault="007A5DFF">
            <w:r>
              <w:t>0.30</w:t>
            </w:r>
          </w:p>
        </w:tc>
      </w:tr>
      <w:tr w:rsidR="00B53E93" w14:paraId="5C3B70D6" w14:textId="77777777">
        <w:tc>
          <w:tcPr>
            <w:tcW w:w="1160" w:type="dxa"/>
            <w:vMerge/>
            <w:vAlign w:val="center"/>
          </w:tcPr>
          <w:p w14:paraId="524B5396" w14:textId="77777777" w:rsidR="00B53E93" w:rsidRDefault="00B53E93"/>
        </w:tc>
        <w:tc>
          <w:tcPr>
            <w:tcW w:w="1245" w:type="dxa"/>
            <w:vMerge/>
            <w:vAlign w:val="center"/>
          </w:tcPr>
          <w:p w14:paraId="2ED2721E" w14:textId="77777777" w:rsidR="00B53E93" w:rsidRDefault="00B53E93"/>
        </w:tc>
        <w:tc>
          <w:tcPr>
            <w:tcW w:w="1562" w:type="dxa"/>
            <w:vAlign w:val="center"/>
          </w:tcPr>
          <w:p w14:paraId="5A70AD75" w14:textId="77777777" w:rsidR="00B53E93" w:rsidRDefault="007A5DFF">
            <w:r>
              <w:t>C0908</w:t>
            </w:r>
          </w:p>
        </w:tc>
        <w:tc>
          <w:tcPr>
            <w:tcW w:w="1386" w:type="dxa"/>
            <w:vAlign w:val="center"/>
          </w:tcPr>
          <w:p w14:paraId="2FBB4310" w14:textId="77777777" w:rsidR="00B53E93" w:rsidRDefault="007A5DFF">
            <w:r>
              <w:t>0.90×0.80</w:t>
            </w:r>
          </w:p>
        </w:tc>
        <w:tc>
          <w:tcPr>
            <w:tcW w:w="735" w:type="dxa"/>
            <w:vAlign w:val="center"/>
          </w:tcPr>
          <w:p w14:paraId="3E088352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7A2B7B4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86E6934" w14:textId="77777777" w:rsidR="00B53E93" w:rsidRDefault="007A5DFF">
            <w:r>
              <w:t>0.72</w:t>
            </w:r>
          </w:p>
        </w:tc>
        <w:tc>
          <w:tcPr>
            <w:tcW w:w="1262" w:type="dxa"/>
            <w:vAlign w:val="center"/>
          </w:tcPr>
          <w:p w14:paraId="6EC6D08C" w14:textId="77777777" w:rsidR="00B53E93" w:rsidRDefault="007A5DFF">
            <w:r>
              <w:t>0.72</w:t>
            </w:r>
          </w:p>
        </w:tc>
      </w:tr>
      <w:tr w:rsidR="00B53E93" w14:paraId="72D130B1" w14:textId="77777777">
        <w:tc>
          <w:tcPr>
            <w:tcW w:w="1160" w:type="dxa"/>
            <w:vMerge/>
            <w:vAlign w:val="center"/>
          </w:tcPr>
          <w:p w14:paraId="6F64A3D2" w14:textId="77777777" w:rsidR="00B53E93" w:rsidRDefault="00B53E93"/>
        </w:tc>
        <w:tc>
          <w:tcPr>
            <w:tcW w:w="1245" w:type="dxa"/>
            <w:vMerge/>
            <w:vAlign w:val="center"/>
          </w:tcPr>
          <w:p w14:paraId="02EDA694" w14:textId="77777777" w:rsidR="00B53E93" w:rsidRDefault="00B53E93"/>
        </w:tc>
        <w:tc>
          <w:tcPr>
            <w:tcW w:w="1562" w:type="dxa"/>
            <w:vAlign w:val="center"/>
          </w:tcPr>
          <w:p w14:paraId="721C35D5" w14:textId="77777777" w:rsidR="00B53E93" w:rsidRDefault="007A5DFF">
            <w:r>
              <w:t>C0909</w:t>
            </w:r>
          </w:p>
        </w:tc>
        <w:tc>
          <w:tcPr>
            <w:tcW w:w="1386" w:type="dxa"/>
            <w:vAlign w:val="center"/>
          </w:tcPr>
          <w:p w14:paraId="3F4A23D1" w14:textId="77777777" w:rsidR="00B53E93" w:rsidRDefault="007A5DFF">
            <w:r>
              <w:t>0.90×0.90</w:t>
            </w:r>
          </w:p>
        </w:tc>
        <w:tc>
          <w:tcPr>
            <w:tcW w:w="735" w:type="dxa"/>
            <w:vAlign w:val="center"/>
          </w:tcPr>
          <w:p w14:paraId="1A4CE803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36D81D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B1A411C" w14:textId="77777777" w:rsidR="00B53E93" w:rsidRDefault="007A5DFF">
            <w:r>
              <w:t>0.81</w:t>
            </w:r>
          </w:p>
        </w:tc>
        <w:tc>
          <w:tcPr>
            <w:tcW w:w="1262" w:type="dxa"/>
            <w:vAlign w:val="center"/>
          </w:tcPr>
          <w:p w14:paraId="6940B79F" w14:textId="77777777" w:rsidR="00B53E93" w:rsidRDefault="007A5DFF">
            <w:r>
              <w:t>0.81</w:t>
            </w:r>
          </w:p>
        </w:tc>
      </w:tr>
      <w:tr w:rsidR="00B53E93" w14:paraId="21523511" w14:textId="77777777">
        <w:tc>
          <w:tcPr>
            <w:tcW w:w="1160" w:type="dxa"/>
            <w:vMerge/>
            <w:vAlign w:val="center"/>
          </w:tcPr>
          <w:p w14:paraId="5E45DFA6" w14:textId="77777777" w:rsidR="00B53E93" w:rsidRDefault="00B53E93"/>
        </w:tc>
        <w:tc>
          <w:tcPr>
            <w:tcW w:w="1245" w:type="dxa"/>
            <w:vMerge/>
            <w:vAlign w:val="center"/>
          </w:tcPr>
          <w:p w14:paraId="39A1CC21" w14:textId="77777777" w:rsidR="00B53E93" w:rsidRDefault="00B53E93"/>
        </w:tc>
        <w:tc>
          <w:tcPr>
            <w:tcW w:w="1562" w:type="dxa"/>
            <w:vAlign w:val="center"/>
          </w:tcPr>
          <w:p w14:paraId="0F20EC40" w14:textId="77777777" w:rsidR="00B53E93" w:rsidRDefault="007A5DFF">
            <w:r>
              <w:t>C0924</w:t>
            </w:r>
          </w:p>
        </w:tc>
        <w:tc>
          <w:tcPr>
            <w:tcW w:w="1386" w:type="dxa"/>
            <w:vAlign w:val="center"/>
          </w:tcPr>
          <w:p w14:paraId="7D141A0E" w14:textId="77777777" w:rsidR="00B53E93" w:rsidRDefault="007A5DFF">
            <w:r>
              <w:t>0.90×2.40</w:t>
            </w:r>
          </w:p>
        </w:tc>
        <w:tc>
          <w:tcPr>
            <w:tcW w:w="735" w:type="dxa"/>
            <w:vAlign w:val="center"/>
          </w:tcPr>
          <w:p w14:paraId="07387DE1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1D41DEB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309818D" w14:textId="77777777" w:rsidR="00B53E93" w:rsidRDefault="007A5DFF">
            <w:r>
              <w:t>2.16</w:t>
            </w:r>
          </w:p>
        </w:tc>
        <w:tc>
          <w:tcPr>
            <w:tcW w:w="1262" w:type="dxa"/>
            <w:vAlign w:val="center"/>
          </w:tcPr>
          <w:p w14:paraId="1EBBAFC1" w14:textId="77777777" w:rsidR="00B53E93" w:rsidRDefault="007A5DFF">
            <w:r>
              <w:t>2.16</w:t>
            </w:r>
          </w:p>
        </w:tc>
      </w:tr>
      <w:tr w:rsidR="00B53E93" w14:paraId="5B5D576F" w14:textId="77777777">
        <w:tc>
          <w:tcPr>
            <w:tcW w:w="1160" w:type="dxa"/>
            <w:vMerge/>
            <w:vAlign w:val="center"/>
          </w:tcPr>
          <w:p w14:paraId="69CA8F43" w14:textId="77777777" w:rsidR="00B53E93" w:rsidRDefault="00B53E93"/>
        </w:tc>
        <w:tc>
          <w:tcPr>
            <w:tcW w:w="1245" w:type="dxa"/>
            <w:vMerge/>
            <w:vAlign w:val="center"/>
          </w:tcPr>
          <w:p w14:paraId="1AE6DF20" w14:textId="77777777" w:rsidR="00B53E93" w:rsidRDefault="00B53E93"/>
        </w:tc>
        <w:tc>
          <w:tcPr>
            <w:tcW w:w="1562" w:type="dxa"/>
            <w:vAlign w:val="center"/>
          </w:tcPr>
          <w:p w14:paraId="260A83AD" w14:textId="77777777" w:rsidR="00B53E93" w:rsidRDefault="007A5DFF">
            <w:r>
              <w:t>C1005</w:t>
            </w:r>
          </w:p>
        </w:tc>
        <w:tc>
          <w:tcPr>
            <w:tcW w:w="1386" w:type="dxa"/>
            <w:vAlign w:val="center"/>
          </w:tcPr>
          <w:p w14:paraId="7C6A4E66" w14:textId="77777777" w:rsidR="00B53E93" w:rsidRDefault="007A5DFF">
            <w:r>
              <w:t>0.97×0.52</w:t>
            </w:r>
          </w:p>
        </w:tc>
        <w:tc>
          <w:tcPr>
            <w:tcW w:w="735" w:type="dxa"/>
            <w:vAlign w:val="center"/>
          </w:tcPr>
          <w:p w14:paraId="154E94F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2B6AA8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4B8666A" w14:textId="77777777" w:rsidR="00B53E93" w:rsidRDefault="007A5DFF">
            <w:r>
              <w:t>0.50</w:t>
            </w:r>
          </w:p>
        </w:tc>
        <w:tc>
          <w:tcPr>
            <w:tcW w:w="1262" w:type="dxa"/>
            <w:vAlign w:val="center"/>
          </w:tcPr>
          <w:p w14:paraId="213DCFE5" w14:textId="77777777" w:rsidR="00B53E93" w:rsidRDefault="007A5DFF">
            <w:r>
              <w:t>0.50</w:t>
            </w:r>
          </w:p>
        </w:tc>
      </w:tr>
      <w:tr w:rsidR="00B53E93" w14:paraId="3F53B4BF" w14:textId="77777777">
        <w:tc>
          <w:tcPr>
            <w:tcW w:w="1160" w:type="dxa"/>
            <w:vMerge/>
            <w:vAlign w:val="center"/>
          </w:tcPr>
          <w:p w14:paraId="26F035F6" w14:textId="77777777" w:rsidR="00B53E93" w:rsidRDefault="00B53E93"/>
        </w:tc>
        <w:tc>
          <w:tcPr>
            <w:tcW w:w="1245" w:type="dxa"/>
            <w:vMerge/>
            <w:vAlign w:val="center"/>
          </w:tcPr>
          <w:p w14:paraId="6852E2C6" w14:textId="77777777" w:rsidR="00B53E93" w:rsidRDefault="00B53E93"/>
        </w:tc>
        <w:tc>
          <w:tcPr>
            <w:tcW w:w="1562" w:type="dxa"/>
            <w:vAlign w:val="center"/>
          </w:tcPr>
          <w:p w14:paraId="4ED2BFEA" w14:textId="77777777" w:rsidR="00B53E93" w:rsidRDefault="007A5DFF">
            <w:r>
              <w:t>C1008</w:t>
            </w:r>
          </w:p>
        </w:tc>
        <w:tc>
          <w:tcPr>
            <w:tcW w:w="1386" w:type="dxa"/>
            <w:vAlign w:val="center"/>
          </w:tcPr>
          <w:p w14:paraId="061942C3" w14:textId="77777777" w:rsidR="00B53E93" w:rsidRDefault="007A5DFF">
            <w:r>
              <w:t>1.00×0.80</w:t>
            </w:r>
          </w:p>
        </w:tc>
        <w:tc>
          <w:tcPr>
            <w:tcW w:w="735" w:type="dxa"/>
            <w:vAlign w:val="center"/>
          </w:tcPr>
          <w:p w14:paraId="1222E2A6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5F5DA96F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739EAD5" w14:textId="77777777" w:rsidR="00B53E93" w:rsidRDefault="007A5DFF">
            <w:r>
              <w:t>0.80</w:t>
            </w:r>
          </w:p>
        </w:tc>
        <w:tc>
          <w:tcPr>
            <w:tcW w:w="1262" w:type="dxa"/>
            <w:vAlign w:val="center"/>
          </w:tcPr>
          <w:p w14:paraId="73F2A93E" w14:textId="77777777" w:rsidR="00B53E93" w:rsidRDefault="007A5DFF">
            <w:r>
              <w:t>0.80</w:t>
            </w:r>
          </w:p>
        </w:tc>
      </w:tr>
      <w:tr w:rsidR="00B53E93" w14:paraId="687624D9" w14:textId="77777777">
        <w:tc>
          <w:tcPr>
            <w:tcW w:w="1160" w:type="dxa"/>
            <w:vMerge/>
            <w:vAlign w:val="center"/>
          </w:tcPr>
          <w:p w14:paraId="0949DBBB" w14:textId="77777777" w:rsidR="00B53E93" w:rsidRDefault="00B53E93"/>
        </w:tc>
        <w:tc>
          <w:tcPr>
            <w:tcW w:w="1245" w:type="dxa"/>
            <w:vMerge/>
            <w:vAlign w:val="center"/>
          </w:tcPr>
          <w:p w14:paraId="717F4E53" w14:textId="77777777" w:rsidR="00B53E93" w:rsidRDefault="00B53E93"/>
        </w:tc>
        <w:tc>
          <w:tcPr>
            <w:tcW w:w="1562" w:type="dxa"/>
            <w:vAlign w:val="center"/>
          </w:tcPr>
          <w:p w14:paraId="3BECCB9A" w14:textId="77777777" w:rsidR="00B53E93" w:rsidRDefault="007A5DFF">
            <w:r>
              <w:t>C1017</w:t>
            </w:r>
          </w:p>
        </w:tc>
        <w:tc>
          <w:tcPr>
            <w:tcW w:w="1386" w:type="dxa"/>
            <w:vAlign w:val="center"/>
          </w:tcPr>
          <w:p w14:paraId="064B99C2" w14:textId="77777777" w:rsidR="00B53E93" w:rsidRDefault="007A5DFF">
            <w:r>
              <w:t>1.00×1.70</w:t>
            </w:r>
          </w:p>
        </w:tc>
        <w:tc>
          <w:tcPr>
            <w:tcW w:w="735" w:type="dxa"/>
            <w:vAlign w:val="center"/>
          </w:tcPr>
          <w:p w14:paraId="1D564D8B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2E98B7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4981006" w14:textId="77777777" w:rsidR="00B53E93" w:rsidRDefault="007A5DFF">
            <w:r>
              <w:t>1.70</w:t>
            </w:r>
          </w:p>
        </w:tc>
        <w:tc>
          <w:tcPr>
            <w:tcW w:w="1262" w:type="dxa"/>
            <w:vAlign w:val="center"/>
          </w:tcPr>
          <w:p w14:paraId="78AB8E11" w14:textId="77777777" w:rsidR="00B53E93" w:rsidRDefault="007A5DFF">
            <w:r>
              <w:t>1.70</w:t>
            </w:r>
          </w:p>
        </w:tc>
      </w:tr>
      <w:tr w:rsidR="00B53E93" w14:paraId="4F7711BA" w14:textId="77777777">
        <w:tc>
          <w:tcPr>
            <w:tcW w:w="1160" w:type="dxa"/>
            <w:vMerge/>
            <w:vAlign w:val="center"/>
          </w:tcPr>
          <w:p w14:paraId="177090A5" w14:textId="77777777" w:rsidR="00B53E93" w:rsidRDefault="00B53E93"/>
        </w:tc>
        <w:tc>
          <w:tcPr>
            <w:tcW w:w="1245" w:type="dxa"/>
            <w:vMerge/>
            <w:vAlign w:val="center"/>
          </w:tcPr>
          <w:p w14:paraId="5469CE6D" w14:textId="77777777" w:rsidR="00B53E93" w:rsidRDefault="00B53E93"/>
        </w:tc>
        <w:tc>
          <w:tcPr>
            <w:tcW w:w="1562" w:type="dxa"/>
            <w:vAlign w:val="center"/>
          </w:tcPr>
          <w:p w14:paraId="7A21062F" w14:textId="77777777" w:rsidR="00B53E93" w:rsidRDefault="007A5DFF">
            <w:r>
              <w:t>C1029</w:t>
            </w:r>
          </w:p>
        </w:tc>
        <w:tc>
          <w:tcPr>
            <w:tcW w:w="1386" w:type="dxa"/>
            <w:vAlign w:val="center"/>
          </w:tcPr>
          <w:p w14:paraId="5FF72A11" w14:textId="77777777" w:rsidR="00B53E93" w:rsidRDefault="007A5DFF">
            <w:r>
              <w:t>1.00×2.90</w:t>
            </w:r>
          </w:p>
        </w:tc>
        <w:tc>
          <w:tcPr>
            <w:tcW w:w="735" w:type="dxa"/>
            <w:vAlign w:val="center"/>
          </w:tcPr>
          <w:p w14:paraId="2815A4B8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15CF8D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6C238D3" w14:textId="77777777" w:rsidR="00B53E93" w:rsidRDefault="007A5DFF">
            <w:r>
              <w:t>2.90</w:t>
            </w:r>
          </w:p>
        </w:tc>
        <w:tc>
          <w:tcPr>
            <w:tcW w:w="1262" w:type="dxa"/>
            <w:vAlign w:val="center"/>
          </w:tcPr>
          <w:p w14:paraId="240ADAC2" w14:textId="77777777" w:rsidR="00B53E93" w:rsidRDefault="007A5DFF">
            <w:r>
              <w:t>2.90</w:t>
            </w:r>
          </w:p>
        </w:tc>
      </w:tr>
      <w:tr w:rsidR="00B53E93" w14:paraId="39B4BD90" w14:textId="77777777">
        <w:tc>
          <w:tcPr>
            <w:tcW w:w="1160" w:type="dxa"/>
            <w:vMerge/>
            <w:vAlign w:val="center"/>
          </w:tcPr>
          <w:p w14:paraId="25EFF0D4" w14:textId="77777777" w:rsidR="00B53E93" w:rsidRDefault="00B53E93"/>
        </w:tc>
        <w:tc>
          <w:tcPr>
            <w:tcW w:w="1245" w:type="dxa"/>
            <w:vMerge/>
            <w:vAlign w:val="center"/>
          </w:tcPr>
          <w:p w14:paraId="00F6A9D8" w14:textId="77777777" w:rsidR="00B53E93" w:rsidRDefault="00B53E93"/>
        </w:tc>
        <w:tc>
          <w:tcPr>
            <w:tcW w:w="1562" w:type="dxa"/>
            <w:vAlign w:val="center"/>
          </w:tcPr>
          <w:p w14:paraId="11DE791F" w14:textId="77777777" w:rsidR="00B53E93" w:rsidRDefault="007A5DFF">
            <w:r>
              <w:t>C1107</w:t>
            </w:r>
          </w:p>
        </w:tc>
        <w:tc>
          <w:tcPr>
            <w:tcW w:w="1386" w:type="dxa"/>
            <w:vAlign w:val="center"/>
          </w:tcPr>
          <w:p w14:paraId="1ED94FD7" w14:textId="77777777" w:rsidR="00B53E93" w:rsidRDefault="007A5DFF">
            <w:r>
              <w:t>1.10×0.70</w:t>
            </w:r>
          </w:p>
        </w:tc>
        <w:tc>
          <w:tcPr>
            <w:tcW w:w="735" w:type="dxa"/>
            <w:vAlign w:val="center"/>
          </w:tcPr>
          <w:p w14:paraId="11D8A537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F46F05B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F7FAC30" w14:textId="77777777" w:rsidR="00B53E93" w:rsidRDefault="007A5DFF">
            <w:r>
              <w:t>0.77</w:t>
            </w:r>
          </w:p>
        </w:tc>
        <w:tc>
          <w:tcPr>
            <w:tcW w:w="1262" w:type="dxa"/>
            <w:vAlign w:val="center"/>
          </w:tcPr>
          <w:p w14:paraId="7FFD766A" w14:textId="77777777" w:rsidR="00B53E93" w:rsidRDefault="007A5DFF">
            <w:r>
              <w:t>0.77</w:t>
            </w:r>
          </w:p>
        </w:tc>
      </w:tr>
      <w:tr w:rsidR="00B53E93" w14:paraId="47AD861D" w14:textId="77777777">
        <w:tc>
          <w:tcPr>
            <w:tcW w:w="1160" w:type="dxa"/>
            <w:vMerge/>
            <w:vAlign w:val="center"/>
          </w:tcPr>
          <w:p w14:paraId="65D91D4B" w14:textId="77777777" w:rsidR="00B53E93" w:rsidRDefault="00B53E93"/>
        </w:tc>
        <w:tc>
          <w:tcPr>
            <w:tcW w:w="1245" w:type="dxa"/>
            <w:vMerge/>
            <w:vAlign w:val="center"/>
          </w:tcPr>
          <w:p w14:paraId="5545BA3C" w14:textId="77777777" w:rsidR="00B53E93" w:rsidRDefault="00B53E93"/>
        </w:tc>
        <w:tc>
          <w:tcPr>
            <w:tcW w:w="1562" w:type="dxa"/>
            <w:vAlign w:val="center"/>
          </w:tcPr>
          <w:p w14:paraId="6F067087" w14:textId="77777777" w:rsidR="00B53E93" w:rsidRDefault="007A5DFF">
            <w:r>
              <w:t>C1206</w:t>
            </w:r>
          </w:p>
        </w:tc>
        <w:tc>
          <w:tcPr>
            <w:tcW w:w="1386" w:type="dxa"/>
            <w:vAlign w:val="center"/>
          </w:tcPr>
          <w:p w14:paraId="6517D7FD" w14:textId="77777777" w:rsidR="00B53E93" w:rsidRDefault="007A5DFF">
            <w:r>
              <w:t>1.20×0.60</w:t>
            </w:r>
          </w:p>
        </w:tc>
        <w:tc>
          <w:tcPr>
            <w:tcW w:w="735" w:type="dxa"/>
            <w:vAlign w:val="center"/>
          </w:tcPr>
          <w:p w14:paraId="5EC5E2F2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8A0362D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54B5B80" w14:textId="77777777" w:rsidR="00B53E93" w:rsidRDefault="007A5DFF">
            <w:r>
              <w:t>0.72</w:t>
            </w:r>
          </w:p>
        </w:tc>
        <w:tc>
          <w:tcPr>
            <w:tcW w:w="1262" w:type="dxa"/>
            <w:vAlign w:val="center"/>
          </w:tcPr>
          <w:p w14:paraId="170220B5" w14:textId="77777777" w:rsidR="00B53E93" w:rsidRDefault="007A5DFF">
            <w:r>
              <w:t>0.72</w:t>
            </w:r>
          </w:p>
        </w:tc>
      </w:tr>
      <w:tr w:rsidR="00B53E93" w14:paraId="1899668B" w14:textId="77777777">
        <w:tc>
          <w:tcPr>
            <w:tcW w:w="1160" w:type="dxa"/>
            <w:vMerge/>
            <w:vAlign w:val="center"/>
          </w:tcPr>
          <w:p w14:paraId="66FECF83" w14:textId="77777777" w:rsidR="00B53E93" w:rsidRDefault="00B53E93"/>
        </w:tc>
        <w:tc>
          <w:tcPr>
            <w:tcW w:w="1245" w:type="dxa"/>
            <w:vMerge/>
            <w:vAlign w:val="center"/>
          </w:tcPr>
          <w:p w14:paraId="586BD1A5" w14:textId="77777777" w:rsidR="00B53E93" w:rsidRDefault="00B53E93"/>
        </w:tc>
        <w:tc>
          <w:tcPr>
            <w:tcW w:w="1562" w:type="dxa"/>
            <w:vAlign w:val="center"/>
          </w:tcPr>
          <w:p w14:paraId="3B5686DA" w14:textId="77777777" w:rsidR="00B53E93" w:rsidRDefault="007A5DFF">
            <w:r>
              <w:t>C1214</w:t>
            </w:r>
          </w:p>
        </w:tc>
        <w:tc>
          <w:tcPr>
            <w:tcW w:w="1386" w:type="dxa"/>
            <w:vAlign w:val="center"/>
          </w:tcPr>
          <w:p w14:paraId="01801FDB" w14:textId="77777777" w:rsidR="00B53E93" w:rsidRDefault="007A5DFF">
            <w:r>
              <w:t>1.20×1.40</w:t>
            </w:r>
          </w:p>
        </w:tc>
        <w:tc>
          <w:tcPr>
            <w:tcW w:w="735" w:type="dxa"/>
            <w:vAlign w:val="center"/>
          </w:tcPr>
          <w:p w14:paraId="2B52D30D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3775FEF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5A81A5F" w14:textId="77777777" w:rsidR="00B53E93" w:rsidRDefault="007A5DFF">
            <w:r>
              <w:t>1.68</w:t>
            </w:r>
          </w:p>
        </w:tc>
        <w:tc>
          <w:tcPr>
            <w:tcW w:w="1262" w:type="dxa"/>
            <w:vAlign w:val="center"/>
          </w:tcPr>
          <w:p w14:paraId="0D0875BC" w14:textId="77777777" w:rsidR="00B53E93" w:rsidRDefault="007A5DFF">
            <w:r>
              <w:t>1.68</w:t>
            </w:r>
          </w:p>
        </w:tc>
      </w:tr>
      <w:tr w:rsidR="00B53E93" w14:paraId="61E2F62A" w14:textId="77777777">
        <w:tc>
          <w:tcPr>
            <w:tcW w:w="1160" w:type="dxa"/>
            <w:vMerge/>
            <w:vAlign w:val="center"/>
          </w:tcPr>
          <w:p w14:paraId="4FFFB3A5" w14:textId="77777777" w:rsidR="00B53E93" w:rsidRDefault="00B53E93"/>
        </w:tc>
        <w:tc>
          <w:tcPr>
            <w:tcW w:w="1245" w:type="dxa"/>
            <w:vMerge/>
            <w:vAlign w:val="center"/>
          </w:tcPr>
          <w:p w14:paraId="1F9B8FEB" w14:textId="77777777" w:rsidR="00B53E93" w:rsidRDefault="00B53E93"/>
        </w:tc>
        <w:tc>
          <w:tcPr>
            <w:tcW w:w="1562" w:type="dxa"/>
            <w:vAlign w:val="center"/>
          </w:tcPr>
          <w:p w14:paraId="2DECEF15" w14:textId="77777777" w:rsidR="00B53E93" w:rsidRDefault="007A5DFF">
            <w:r>
              <w:t>C1344</w:t>
            </w:r>
          </w:p>
        </w:tc>
        <w:tc>
          <w:tcPr>
            <w:tcW w:w="1386" w:type="dxa"/>
            <w:vAlign w:val="center"/>
          </w:tcPr>
          <w:p w14:paraId="759CC1C2" w14:textId="77777777" w:rsidR="00B53E93" w:rsidRDefault="007A5DFF">
            <w:r>
              <w:t>1.25×4.40</w:t>
            </w:r>
          </w:p>
        </w:tc>
        <w:tc>
          <w:tcPr>
            <w:tcW w:w="735" w:type="dxa"/>
            <w:vAlign w:val="center"/>
          </w:tcPr>
          <w:p w14:paraId="19C2141C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58A278D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01C1A99" w14:textId="77777777" w:rsidR="00B53E93" w:rsidRDefault="007A5DFF">
            <w:r>
              <w:t>5.50</w:t>
            </w:r>
          </w:p>
        </w:tc>
        <w:tc>
          <w:tcPr>
            <w:tcW w:w="1262" w:type="dxa"/>
            <w:vAlign w:val="center"/>
          </w:tcPr>
          <w:p w14:paraId="31353946" w14:textId="77777777" w:rsidR="00B53E93" w:rsidRDefault="007A5DFF">
            <w:r>
              <w:t>5.50</w:t>
            </w:r>
          </w:p>
        </w:tc>
      </w:tr>
      <w:tr w:rsidR="00B53E93" w14:paraId="0EB2AA20" w14:textId="77777777">
        <w:tc>
          <w:tcPr>
            <w:tcW w:w="1160" w:type="dxa"/>
            <w:vMerge/>
            <w:vAlign w:val="center"/>
          </w:tcPr>
          <w:p w14:paraId="5B0A8AE3" w14:textId="77777777" w:rsidR="00B53E93" w:rsidRDefault="00B53E93"/>
        </w:tc>
        <w:tc>
          <w:tcPr>
            <w:tcW w:w="1245" w:type="dxa"/>
            <w:vMerge/>
            <w:vAlign w:val="center"/>
          </w:tcPr>
          <w:p w14:paraId="3E7F1A4E" w14:textId="77777777" w:rsidR="00B53E93" w:rsidRDefault="00B53E93"/>
        </w:tc>
        <w:tc>
          <w:tcPr>
            <w:tcW w:w="1562" w:type="dxa"/>
            <w:vAlign w:val="center"/>
          </w:tcPr>
          <w:p w14:paraId="2D20F522" w14:textId="77777777" w:rsidR="00B53E93" w:rsidRDefault="007A5DFF">
            <w:r>
              <w:t>C1407</w:t>
            </w:r>
          </w:p>
        </w:tc>
        <w:tc>
          <w:tcPr>
            <w:tcW w:w="1386" w:type="dxa"/>
            <w:vAlign w:val="center"/>
          </w:tcPr>
          <w:p w14:paraId="6468E82D" w14:textId="77777777" w:rsidR="00B53E93" w:rsidRDefault="007A5DFF">
            <w:r>
              <w:t>1.40×0.70</w:t>
            </w:r>
          </w:p>
        </w:tc>
        <w:tc>
          <w:tcPr>
            <w:tcW w:w="735" w:type="dxa"/>
            <w:vAlign w:val="center"/>
          </w:tcPr>
          <w:p w14:paraId="279FE37C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BE6DD6B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2C935C1" w14:textId="77777777" w:rsidR="00B53E93" w:rsidRDefault="007A5DFF">
            <w:r>
              <w:t>0.98</w:t>
            </w:r>
          </w:p>
        </w:tc>
        <w:tc>
          <w:tcPr>
            <w:tcW w:w="1262" w:type="dxa"/>
            <w:vAlign w:val="center"/>
          </w:tcPr>
          <w:p w14:paraId="1C1FE576" w14:textId="77777777" w:rsidR="00B53E93" w:rsidRDefault="007A5DFF">
            <w:r>
              <w:t>0.98</w:t>
            </w:r>
          </w:p>
        </w:tc>
      </w:tr>
      <w:tr w:rsidR="00B53E93" w14:paraId="651E33A5" w14:textId="77777777">
        <w:tc>
          <w:tcPr>
            <w:tcW w:w="1160" w:type="dxa"/>
            <w:vMerge/>
            <w:vAlign w:val="center"/>
          </w:tcPr>
          <w:p w14:paraId="77354153" w14:textId="77777777" w:rsidR="00B53E93" w:rsidRDefault="00B53E93"/>
        </w:tc>
        <w:tc>
          <w:tcPr>
            <w:tcW w:w="1245" w:type="dxa"/>
            <w:vMerge/>
            <w:vAlign w:val="center"/>
          </w:tcPr>
          <w:p w14:paraId="5117F3BA" w14:textId="77777777" w:rsidR="00B53E93" w:rsidRDefault="00B53E93"/>
        </w:tc>
        <w:tc>
          <w:tcPr>
            <w:tcW w:w="1562" w:type="dxa"/>
            <w:vAlign w:val="center"/>
          </w:tcPr>
          <w:p w14:paraId="1EEE1A0A" w14:textId="77777777" w:rsidR="00B53E93" w:rsidRDefault="007A5DFF">
            <w:r>
              <w:t>C1412</w:t>
            </w:r>
          </w:p>
        </w:tc>
        <w:tc>
          <w:tcPr>
            <w:tcW w:w="1386" w:type="dxa"/>
            <w:vAlign w:val="center"/>
          </w:tcPr>
          <w:p w14:paraId="2F69A197" w14:textId="77777777" w:rsidR="00B53E93" w:rsidRDefault="007A5DFF">
            <w:r>
              <w:t>1.40×1.20</w:t>
            </w:r>
          </w:p>
        </w:tc>
        <w:tc>
          <w:tcPr>
            <w:tcW w:w="735" w:type="dxa"/>
            <w:vAlign w:val="center"/>
          </w:tcPr>
          <w:p w14:paraId="0268DAED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BA36B0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74C9B9F" w14:textId="77777777" w:rsidR="00B53E93" w:rsidRDefault="007A5DFF">
            <w:r>
              <w:t>1.68</w:t>
            </w:r>
          </w:p>
        </w:tc>
        <w:tc>
          <w:tcPr>
            <w:tcW w:w="1262" w:type="dxa"/>
            <w:vAlign w:val="center"/>
          </w:tcPr>
          <w:p w14:paraId="70FAEB35" w14:textId="77777777" w:rsidR="00B53E93" w:rsidRDefault="007A5DFF">
            <w:r>
              <w:t>1.68</w:t>
            </w:r>
          </w:p>
        </w:tc>
      </w:tr>
      <w:tr w:rsidR="00B53E93" w14:paraId="61F58BCC" w14:textId="77777777">
        <w:tc>
          <w:tcPr>
            <w:tcW w:w="1160" w:type="dxa"/>
            <w:vMerge/>
            <w:vAlign w:val="center"/>
          </w:tcPr>
          <w:p w14:paraId="52B02C03" w14:textId="77777777" w:rsidR="00B53E93" w:rsidRDefault="00B53E93"/>
        </w:tc>
        <w:tc>
          <w:tcPr>
            <w:tcW w:w="1245" w:type="dxa"/>
            <w:vMerge/>
            <w:vAlign w:val="center"/>
          </w:tcPr>
          <w:p w14:paraId="4B955E95" w14:textId="77777777" w:rsidR="00B53E93" w:rsidRDefault="00B53E93"/>
        </w:tc>
        <w:tc>
          <w:tcPr>
            <w:tcW w:w="1562" w:type="dxa"/>
            <w:vAlign w:val="center"/>
          </w:tcPr>
          <w:p w14:paraId="3C5A5EC2" w14:textId="77777777" w:rsidR="00B53E93" w:rsidRDefault="007A5DFF">
            <w:r>
              <w:t>C1504</w:t>
            </w:r>
          </w:p>
        </w:tc>
        <w:tc>
          <w:tcPr>
            <w:tcW w:w="1386" w:type="dxa"/>
            <w:vAlign w:val="center"/>
          </w:tcPr>
          <w:p w14:paraId="71F21024" w14:textId="77777777" w:rsidR="00B53E93" w:rsidRDefault="007A5DFF">
            <w:r>
              <w:t>1.50×0.40</w:t>
            </w:r>
          </w:p>
        </w:tc>
        <w:tc>
          <w:tcPr>
            <w:tcW w:w="735" w:type="dxa"/>
            <w:vAlign w:val="center"/>
          </w:tcPr>
          <w:p w14:paraId="6E6222D8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5DFBCB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357A940" w14:textId="77777777" w:rsidR="00B53E93" w:rsidRDefault="007A5DFF">
            <w:r>
              <w:t>0.60</w:t>
            </w:r>
          </w:p>
        </w:tc>
        <w:tc>
          <w:tcPr>
            <w:tcW w:w="1262" w:type="dxa"/>
            <w:vAlign w:val="center"/>
          </w:tcPr>
          <w:p w14:paraId="4504BDE3" w14:textId="77777777" w:rsidR="00B53E93" w:rsidRDefault="007A5DFF">
            <w:r>
              <w:t>0.60</w:t>
            </w:r>
          </w:p>
        </w:tc>
      </w:tr>
      <w:tr w:rsidR="00B53E93" w14:paraId="5BB5A249" w14:textId="77777777">
        <w:tc>
          <w:tcPr>
            <w:tcW w:w="1160" w:type="dxa"/>
            <w:vMerge/>
            <w:vAlign w:val="center"/>
          </w:tcPr>
          <w:p w14:paraId="24010540" w14:textId="77777777" w:rsidR="00B53E93" w:rsidRDefault="00B53E93"/>
        </w:tc>
        <w:tc>
          <w:tcPr>
            <w:tcW w:w="1245" w:type="dxa"/>
            <w:vMerge/>
            <w:vAlign w:val="center"/>
          </w:tcPr>
          <w:p w14:paraId="5633308E" w14:textId="77777777" w:rsidR="00B53E93" w:rsidRDefault="00B53E93"/>
        </w:tc>
        <w:tc>
          <w:tcPr>
            <w:tcW w:w="1562" w:type="dxa"/>
            <w:vAlign w:val="center"/>
          </w:tcPr>
          <w:p w14:paraId="04DA9C4B" w14:textId="77777777" w:rsidR="00B53E93" w:rsidRDefault="007A5DFF">
            <w:r>
              <w:t>C1606</w:t>
            </w:r>
          </w:p>
        </w:tc>
        <w:tc>
          <w:tcPr>
            <w:tcW w:w="1386" w:type="dxa"/>
            <w:vAlign w:val="center"/>
          </w:tcPr>
          <w:p w14:paraId="51AAA184" w14:textId="77777777" w:rsidR="00B53E93" w:rsidRDefault="007A5DFF">
            <w:r>
              <w:t>1.60×0.60</w:t>
            </w:r>
          </w:p>
        </w:tc>
        <w:tc>
          <w:tcPr>
            <w:tcW w:w="735" w:type="dxa"/>
            <w:vAlign w:val="center"/>
          </w:tcPr>
          <w:p w14:paraId="1A032E9B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71FA822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481E030" w14:textId="77777777" w:rsidR="00B53E93" w:rsidRDefault="007A5DFF">
            <w:r>
              <w:t>0.96</w:t>
            </w:r>
          </w:p>
        </w:tc>
        <w:tc>
          <w:tcPr>
            <w:tcW w:w="1262" w:type="dxa"/>
            <w:vAlign w:val="center"/>
          </w:tcPr>
          <w:p w14:paraId="65828859" w14:textId="77777777" w:rsidR="00B53E93" w:rsidRDefault="007A5DFF">
            <w:r>
              <w:t>0.96</w:t>
            </w:r>
          </w:p>
        </w:tc>
      </w:tr>
      <w:tr w:rsidR="00B53E93" w14:paraId="7056D93F" w14:textId="77777777">
        <w:tc>
          <w:tcPr>
            <w:tcW w:w="1160" w:type="dxa"/>
            <w:vMerge/>
            <w:vAlign w:val="center"/>
          </w:tcPr>
          <w:p w14:paraId="621FB032" w14:textId="77777777" w:rsidR="00B53E93" w:rsidRDefault="00B53E93"/>
        </w:tc>
        <w:tc>
          <w:tcPr>
            <w:tcW w:w="1245" w:type="dxa"/>
            <w:vMerge/>
            <w:vAlign w:val="center"/>
          </w:tcPr>
          <w:p w14:paraId="74B75AA8" w14:textId="77777777" w:rsidR="00B53E93" w:rsidRDefault="00B53E93"/>
        </w:tc>
        <w:tc>
          <w:tcPr>
            <w:tcW w:w="1562" w:type="dxa"/>
            <w:vAlign w:val="center"/>
          </w:tcPr>
          <w:p w14:paraId="391DDFD5" w14:textId="77777777" w:rsidR="00B53E93" w:rsidRDefault="007A5DFF">
            <w:r>
              <w:t>C1607</w:t>
            </w:r>
          </w:p>
        </w:tc>
        <w:tc>
          <w:tcPr>
            <w:tcW w:w="1386" w:type="dxa"/>
            <w:vAlign w:val="center"/>
          </w:tcPr>
          <w:p w14:paraId="4A20D182" w14:textId="77777777" w:rsidR="00B53E93" w:rsidRDefault="007A5DFF">
            <w:r>
              <w:t>1.60×0.70</w:t>
            </w:r>
          </w:p>
        </w:tc>
        <w:tc>
          <w:tcPr>
            <w:tcW w:w="735" w:type="dxa"/>
            <w:vAlign w:val="center"/>
          </w:tcPr>
          <w:p w14:paraId="68124DFA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146634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45BBDD7" w14:textId="77777777" w:rsidR="00B53E93" w:rsidRDefault="007A5DFF">
            <w:r>
              <w:t>1.12</w:t>
            </w:r>
          </w:p>
        </w:tc>
        <w:tc>
          <w:tcPr>
            <w:tcW w:w="1262" w:type="dxa"/>
            <w:vAlign w:val="center"/>
          </w:tcPr>
          <w:p w14:paraId="6E8E9E2B" w14:textId="77777777" w:rsidR="00B53E93" w:rsidRDefault="007A5DFF">
            <w:r>
              <w:t>1.12</w:t>
            </w:r>
          </w:p>
        </w:tc>
      </w:tr>
      <w:tr w:rsidR="00B53E93" w14:paraId="6DE22A11" w14:textId="77777777">
        <w:tc>
          <w:tcPr>
            <w:tcW w:w="1160" w:type="dxa"/>
            <w:vMerge/>
            <w:vAlign w:val="center"/>
          </w:tcPr>
          <w:p w14:paraId="4ED92904" w14:textId="77777777" w:rsidR="00B53E93" w:rsidRDefault="00B53E93"/>
        </w:tc>
        <w:tc>
          <w:tcPr>
            <w:tcW w:w="1245" w:type="dxa"/>
            <w:vMerge/>
            <w:vAlign w:val="center"/>
          </w:tcPr>
          <w:p w14:paraId="7C076447" w14:textId="77777777" w:rsidR="00B53E93" w:rsidRDefault="00B53E93"/>
        </w:tc>
        <w:tc>
          <w:tcPr>
            <w:tcW w:w="1562" w:type="dxa"/>
            <w:vAlign w:val="center"/>
          </w:tcPr>
          <w:p w14:paraId="429EF23A" w14:textId="77777777" w:rsidR="00B53E93" w:rsidRDefault="007A5DFF">
            <w:r>
              <w:t>C1609</w:t>
            </w:r>
          </w:p>
        </w:tc>
        <w:tc>
          <w:tcPr>
            <w:tcW w:w="1386" w:type="dxa"/>
            <w:vAlign w:val="center"/>
          </w:tcPr>
          <w:p w14:paraId="66BF6D6A" w14:textId="77777777" w:rsidR="00B53E93" w:rsidRDefault="007A5DFF">
            <w:r>
              <w:t>1.60×0.90</w:t>
            </w:r>
          </w:p>
        </w:tc>
        <w:tc>
          <w:tcPr>
            <w:tcW w:w="735" w:type="dxa"/>
            <w:vAlign w:val="center"/>
          </w:tcPr>
          <w:p w14:paraId="58D56D3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ECCFFC1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97C37DF" w14:textId="77777777" w:rsidR="00B53E93" w:rsidRDefault="007A5DFF">
            <w:r>
              <w:t>1.44</w:t>
            </w:r>
          </w:p>
        </w:tc>
        <w:tc>
          <w:tcPr>
            <w:tcW w:w="1262" w:type="dxa"/>
            <w:vAlign w:val="center"/>
          </w:tcPr>
          <w:p w14:paraId="5D785F05" w14:textId="77777777" w:rsidR="00B53E93" w:rsidRDefault="007A5DFF">
            <w:r>
              <w:t>1.44</w:t>
            </w:r>
          </w:p>
        </w:tc>
      </w:tr>
      <w:tr w:rsidR="00B53E93" w14:paraId="1C256FF9" w14:textId="77777777">
        <w:tc>
          <w:tcPr>
            <w:tcW w:w="1160" w:type="dxa"/>
            <w:vMerge/>
            <w:vAlign w:val="center"/>
          </w:tcPr>
          <w:p w14:paraId="1874B38E" w14:textId="77777777" w:rsidR="00B53E93" w:rsidRDefault="00B53E93"/>
        </w:tc>
        <w:tc>
          <w:tcPr>
            <w:tcW w:w="1245" w:type="dxa"/>
            <w:vMerge/>
            <w:vAlign w:val="center"/>
          </w:tcPr>
          <w:p w14:paraId="50191F48" w14:textId="77777777" w:rsidR="00B53E93" w:rsidRDefault="00B53E93"/>
        </w:tc>
        <w:tc>
          <w:tcPr>
            <w:tcW w:w="1562" w:type="dxa"/>
            <w:vAlign w:val="center"/>
          </w:tcPr>
          <w:p w14:paraId="6ED1FF0B" w14:textId="77777777" w:rsidR="00B53E93" w:rsidRDefault="007A5DFF">
            <w:r>
              <w:t>C1613</w:t>
            </w:r>
          </w:p>
        </w:tc>
        <w:tc>
          <w:tcPr>
            <w:tcW w:w="1386" w:type="dxa"/>
            <w:vAlign w:val="center"/>
          </w:tcPr>
          <w:p w14:paraId="09324CCC" w14:textId="77777777" w:rsidR="00B53E93" w:rsidRDefault="007A5DFF">
            <w:r>
              <w:t>1.60×1.30</w:t>
            </w:r>
          </w:p>
        </w:tc>
        <w:tc>
          <w:tcPr>
            <w:tcW w:w="735" w:type="dxa"/>
            <w:vAlign w:val="center"/>
          </w:tcPr>
          <w:p w14:paraId="69B8F510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779E678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2F6F539" w14:textId="77777777" w:rsidR="00B53E93" w:rsidRDefault="007A5DFF">
            <w:r>
              <w:t>2.08</w:t>
            </w:r>
          </w:p>
        </w:tc>
        <w:tc>
          <w:tcPr>
            <w:tcW w:w="1262" w:type="dxa"/>
            <w:vAlign w:val="center"/>
          </w:tcPr>
          <w:p w14:paraId="272A4853" w14:textId="77777777" w:rsidR="00B53E93" w:rsidRDefault="007A5DFF">
            <w:r>
              <w:t>2.08</w:t>
            </w:r>
          </w:p>
        </w:tc>
      </w:tr>
      <w:tr w:rsidR="00B53E93" w14:paraId="1ABD3F97" w14:textId="77777777">
        <w:tc>
          <w:tcPr>
            <w:tcW w:w="1160" w:type="dxa"/>
            <w:vMerge/>
            <w:vAlign w:val="center"/>
          </w:tcPr>
          <w:p w14:paraId="6345526F" w14:textId="77777777" w:rsidR="00B53E93" w:rsidRDefault="00B53E93"/>
        </w:tc>
        <w:tc>
          <w:tcPr>
            <w:tcW w:w="1245" w:type="dxa"/>
            <w:vMerge/>
            <w:vAlign w:val="center"/>
          </w:tcPr>
          <w:p w14:paraId="75786841" w14:textId="77777777" w:rsidR="00B53E93" w:rsidRDefault="00B53E93"/>
        </w:tc>
        <w:tc>
          <w:tcPr>
            <w:tcW w:w="1562" w:type="dxa"/>
            <w:vAlign w:val="center"/>
          </w:tcPr>
          <w:p w14:paraId="27447017" w14:textId="77777777" w:rsidR="00B53E93" w:rsidRDefault="007A5DFF">
            <w:r>
              <w:t>C1616</w:t>
            </w:r>
          </w:p>
        </w:tc>
        <w:tc>
          <w:tcPr>
            <w:tcW w:w="1386" w:type="dxa"/>
            <w:vAlign w:val="center"/>
          </w:tcPr>
          <w:p w14:paraId="078CDA2E" w14:textId="77777777" w:rsidR="00B53E93" w:rsidRDefault="007A5DFF">
            <w:r>
              <w:t>1.60×1.60</w:t>
            </w:r>
          </w:p>
        </w:tc>
        <w:tc>
          <w:tcPr>
            <w:tcW w:w="735" w:type="dxa"/>
            <w:vAlign w:val="center"/>
          </w:tcPr>
          <w:p w14:paraId="419AD68D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C25AFC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CD4FC84" w14:textId="77777777" w:rsidR="00B53E93" w:rsidRDefault="007A5DFF">
            <w:r>
              <w:t>2.56</w:t>
            </w:r>
          </w:p>
        </w:tc>
        <w:tc>
          <w:tcPr>
            <w:tcW w:w="1262" w:type="dxa"/>
            <w:vAlign w:val="center"/>
          </w:tcPr>
          <w:p w14:paraId="11E86026" w14:textId="77777777" w:rsidR="00B53E93" w:rsidRDefault="007A5DFF">
            <w:r>
              <w:t>2.56</w:t>
            </w:r>
          </w:p>
        </w:tc>
      </w:tr>
      <w:tr w:rsidR="00B53E93" w14:paraId="5EC99E97" w14:textId="77777777">
        <w:tc>
          <w:tcPr>
            <w:tcW w:w="1160" w:type="dxa"/>
            <w:vMerge/>
            <w:vAlign w:val="center"/>
          </w:tcPr>
          <w:p w14:paraId="693D36A8" w14:textId="77777777" w:rsidR="00B53E93" w:rsidRDefault="00B53E93"/>
        </w:tc>
        <w:tc>
          <w:tcPr>
            <w:tcW w:w="1245" w:type="dxa"/>
            <w:vMerge/>
            <w:vAlign w:val="center"/>
          </w:tcPr>
          <w:p w14:paraId="6C66AAB6" w14:textId="77777777" w:rsidR="00B53E93" w:rsidRDefault="00B53E93"/>
        </w:tc>
        <w:tc>
          <w:tcPr>
            <w:tcW w:w="1562" w:type="dxa"/>
            <w:vAlign w:val="center"/>
          </w:tcPr>
          <w:p w14:paraId="39B00699" w14:textId="77777777" w:rsidR="00B53E93" w:rsidRDefault="007A5DFF">
            <w:r>
              <w:t>C1711</w:t>
            </w:r>
          </w:p>
        </w:tc>
        <w:tc>
          <w:tcPr>
            <w:tcW w:w="1386" w:type="dxa"/>
            <w:vAlign w:val="center"/>
          </w:tcPr>
          <w:p w14:paraId="30F9E670" w14:textId="77777777" w:rsidR="00B53E93" w:rsidRDefault="007A5DFF">
            <w:r>
              <w:t>1.40×3.00</w:t>
            </w:r>
          </w:p>
        </w:tc>
        <w:tc>
          <w:tcPr>
            <w:tcW w:w="735" w:type="dxa"/>
            <w:vAlign w:val="center"/>
          </w:tcPr>
          <w:p w14:paraId="7E0A1BC5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64D8408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730BE3B" w14:textId="77777777" w:rsidR="00B53E93" w:rsidRDefault="007A5DFF">
            <w:r>
              <w:t>4.20</w:t>
            </w:r>
          </w:p>
        </w:tc>
        <w:tc>
          <w:tcPr>
            <w:tcW w:w="1262" w:type="dxa"/>
            <w:vAlign w:val="center"/>
          </w:tcPr>
          <w:p w14:paraId="03FEBDF2" w14:textId="77777777" w:rsidR="00B53E93" w:rsidRDefault="007A5DFF">
            <w:r>
              <w:t>4.20</w:t>
            </w:r>
          </w:p>
        </w:tc>
      </w:tr>
      <w:tr w:rsidR="00B53E93" w14:paraId="3F929A40" w14:textId="77777777">
        <w:tc>
          <w:tcPr>
            <w:tcW w:w="1160" w:type="dxa"/>
            <w:vMerge/>
            <w:vAlign w:val="center"/>
          </w:tcPr>
          <w:p w14:paraId="77D5F11A" w14:textId="77777777" w:rsidR="00B53E93" w:rsidRDefault="00B53E93"/>
        </w:tc>
        <w:tc>
          <w:tcPr>
            <w:tcW w:w="1245" w:type="dxa"/>
            <w:vMerge/>
            <w:vAlign w:val="center"/>
          </w:tcPr>
          <w:p w14:paraId="658F6203" w14:textId="77777777" w:rsidR="00B53E93" w:rsidRDefault="00B53E93"/>
        </w:tc>
        <w:tc>
          <w:tcPr>
            <w:tcW w:w="1562" w:type="dxa"/>
            <w:vAlign w:val="center"/>
          </w:tcPr>
          <w:p w14:paraId="48AFF8C3" w14:textId="77777777" w:rsidR="00B53E93" w:rsidRDefault="007A5DFF">
            <w:r>
              <w:t>C1711</w:t>
            </w:r>
          </w:p>
        </w:tc>
        <w:tc>
          <w:tcPr>
            <w:tcW w:w="1386" w:type="dxa"/>
            <w:vAlign w:val="center"/>
          </w:tcPr>
          <w:p w14:paraId="21E72B5B" w14:textId="77777777" w:rsidR="00B53E93" w:rsidRDefault="007A5DFF">
            <w:r>
              <w:t>0.60×2.10</w:t>
            </w:r>
          </w:p>
        </w:tc>
        <w:tc>
          <w:tcPr>
            <w:tcW w:w="735" w:type="dxa"/>
            <w:vAlign w:val="center"/>
          </w:tcPr>
          <w:p w14:paraId="3C7705B8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D233E82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C21D2D4" w14:textId="77777777" w:rsidR="00B53E93" w:rsidRDefault="007A5DFF">
            <w:r>
              <w:t>1.26</w:t>
            </w:r>
          </w:p>
        </w:tc>
        <w:tc>
          <w:tcPr>
            <w:tcW w:w="1262" w:type="dxa"/>
            <w:vAlign w:val="center"/>
          </w:tcPr>
          <w:p w14:paraId="08A1BB14" w14:textId="77777777" w:rsidR="00B53E93" w:rsidRDefault="007A5DFF">
            <w:r>
              <w:t>1.26</w:t>
            </w:r>
          </w:p>
        </w:tc>
      </w:tr>
      <w:tr w:rsidR="00B53E93" w14:paraId="51A2FF10" w14:textId="77777777">
        <w:tc>
          <w:tcPr>
            <w:tcW w:w="1160" w:type="dxa"/>
            <w:vMerge/>
            <w:vAlign w:val="center"/>
          </w:tcPr>
          <w:p w14:paraId="763454A0" w14:textId="77777777" w:rsidR="00B53E93" w:rsidRDefault="00B53E93"/>
        </w:tc>
        <w:tc>
          <w:tcPr>
            <w:tcW w:w="1245" w:type="dxa"/>
            <w:vMerge/>
            <w:vAlign w:val="center"/>
          </w:tcPr>
          <w:p w14:paraId="509F73FD" w14:textId="77777777" w:rsidR="00B53E93" w:rsidRDefault="00B53E93"/>
        </w:tc>
        <w:tc>
          <w:tcPr>
            <w:tcW w:w="1562" w:type="dxa"/>
            <w:vAlign w:val="center"/>
          </w:tcPr>
          <w:p w14:paraId="1031801D" w14:textId="77777777" w:rsidR="00B53E93" w:rsidRDefault="007A5DFF">
            <w:r>
              <w:t>C1711</w:t>
            </w:r>
          </w:p>
        </w:tc>
        <w:tc>
          <w:tcPr>
            <w:tcW w:w="1386" w:type="dxa"/>
            <w:vAlign w:val="center"/>
          </w:tcPr>
          <w:p w14:paraId="560C8BC9" w14:textId="77777777" w:rsidR="00B53E93" w:rsidRDefault="007A5DFF">
            <w:r>
              <w:t>1.80×0.40</w:t>
            </w:r>
          </w:p>
        </w:tc>
        <w:tc>
          <w:tcPr>
            <w:tcW w:w="735" w:type="dxa"/>
            <w:vAlign w:val="center"/>
          </w:tcPr>
          <w:p w14:paraId="3A5B8126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6376748E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2625F0D" w14:textId="77777777" w:rsidR="00B53E93" w:rsidRDefault="007A5DFF">
            <w:r>
              <w:t>0.72</w:t>
            </w:r>
          </w:p>
        </w:tc>
        <w:tc>
          <w:tcPr>
            <w:tcW w:w="1262" w:type="dxa"/>
            <w:vAlign w:val="center"/>
          </w:tcPr>
          <w:p w14:paraId="22E54C0B" w14:textId="77777777" w:rsidR="00B53E93" w:rsidRDefault="007A5DFF">
            <w:r>
              <w:t>0.72</w:t>
            </w:r>
          </w:p>
        </w:tc>
      </w:tr>
      <w:tr w:rsidR="00B53E93" w14:paraId="50AA55F8" w14:textId="77777777">
        <w:tc>
          <w:tcPr>
            <w:tcW w:w="1160" w:type="dxa"/>
            <w:vMerge/>
            <w:vAlign w:val="center"/>
          </w:tcPr>
          <w:p w14:paraId="751FE412" w14:textId="77777777" w:rsidR="00B53E93" w:rsidRDefault="00B53E93"/>
        </w:tc>
        <w:tc>
          <w:tcPr>
            <w:tcW w:w="1245" w:type="dxa"/>
            <w:vMerge/>
            <w:vAlign w:val="center"/>
          </w:tcPr>
          <w:p w14:paraId="637D8FE1" w14:textId="77777777" w:rsidR="00B53E93" w:rsidRDefault="00B53E93"/>
        </w:tc>
        <w:tc>
          <w:tcPr>
            <w:tcW w:w="1562" w:type="dxa"/>
            <w:vAlign w:val="center"/>
          </w:tcPr>
          <w:p w14:paraId="6305A8FE" w14:textId="77777777" w:rsidR="00B53E93" w:rsidRDefault="007A5DFF">
            <w:r>
              <w:t>C1711</w:t>
            </w:r>
          </w:p>
        </w:tc>
        <w:tc>
          <w:tcPr>
            <w:tcW w:w="1386" w:type="dxa"/>
            <w:vAlign w:val="center"/>
          </w:tcPr>
          <w:p w14:paraId="6B30F495" w14:textId="77777777" w:rsidR="00B53E93" w:rsidRDefault="007A5DFF">
            <w:r>
              <w:t>1.50×0.40</w:t>
            </w:r>
          </w:p>
        </w:tc>
        <w:tc>
          <w:tcPr>
            <w:tcW w:w="735" w:type="dxa"/>
            <w:vAlign w:val="center"/>
          </w:tcPr>
          <w:p w14:paraId="5023EFF0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DB8B51D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208D4BC" w14:textId="77777777" w:rsidR="00B53E93" w:rsidRDefault="007A5DFF">
            <w:r>
              <w:t>0.60</w:t>
            </w:r>
          </w:p>
        </w:tc>
        <w:tc>
          <w:tcPr>
            <w:tcW w:w="1262" w:type="dxa"/>
            <w:vAlign w:val="center"/>
          </w:tcPr>
          <w:p w14:paraId="27D5D071" w14:textId="77777777" w:rsidR="00B53E93" w:rsidRDefault="007A5DFF">
            <w:r>
              <w:t>0.60</w:t>
            </w:r>
          </w:p>
        </w:tc>
      </w:tr>
      <w:tr w:rsidR="00B53E93" w14:paraId="37CA8966" w14:textId="77777777">
        <w:tc>
          <w:tcPr>
            <w:tcW w:w="1160" w:type="dxa"/>
            <w:vMerge/>
            <w:vAlign w:val="center"/>
          </w:tcPr>
          <w:p w14:paraId="31B0F08C" w14:textId="77777777" w:rsidR="00B53E93" w:rsidRDefault="00B53E93"/>
        </w:tc>
        <w:tc>
          <w:tcPr>
            <w:tcW w:w="1245" w:type="dxa"/>
            <w:vMerge/>
            <w:vAlign w:val="center"/>
          </w:tcPr>
          <w:p w14:paraId="6C090273" w14:textId="77777777" w:rsidR="00B53E93" w:rsidRDefault="00B53E93"/>
        </w:tc>
        <w:tc>
          <w:tcPr>
            <w:tcW w:w="1562" w:type="dxa"/>
            <w:vAlign w:val="center"/>
          </w:tcPr>
          <w:p w14:paraId="30AFDC95" w14:textId="77777777" w:rsidR="00B53E93" w:rsidRDefault="007A5DFF">
            <w:r>
              <w:t>C1830</w:t>
            </w:r>
          </w:p>
        </w:tc>
        <w:tc>
          <w:tcPr>
            <w:tcW w:w="1386" w:type="dxa"/>
            <w:vAlign w:val="center"/>
          </w:tcPr>
          <w:p w14:paraId="65ADFBB2" w14:textId="77777777" w:rsidR="00B53E93" w:rsidRDefault="007A5DFF">
            <w:r>
              <w:t>2.50×4.00</w:t>
            </w:r>
          </w:p>
        </w:tc>
        <w:tc>
          <w:tcPr>
            <w:tcW w:w="735" w:type="dxa"/>
            <w:vAlign w:val="center"/>
          </w:tcPr>
          <w:p w14:paraId="5E9DC503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659BECC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9D6EB87" w14:textId="77777777" w:rsidR="00B53E93" w:rsidRDefault="007A5DFF">
            <w:r>
              <w:t>10.00</w:t>
            </w:r>
          </w:p>
        </w:tc>
        <w:tc>
          <w:tcPr>
            <w:tcW w:w="1262" w:type="dxa"/>
            <w:vAlign w:val="center"/>
          </w:tcPr>
          <w:p w14:paraId="35166918" w14:textId="77777777" w:rsidR="00B53E93" w:rsidRDefault="007A5DFF">
            <w:r>
              <w:t>10.00</w:t>
            </w:r>
          </w:p>
        </w:tc>
      </w:tr>
      <w:tr w:rsidR="00B53E93" w14:paraId="457297DA" w14:textId="77777777">
        <w:tc>
          <w:tcPr>
            <w:tcW w:w="1160" w:type="dxa"/>
            <w:vMerge/>
            <w:vAlign w:val="center"/>
          </w:tcPr>
          <w:p w14:paraId="7005D310" w14:textId="77777777" w:rsidR="00B53E93" w:rsidRDefault="00B53E93"/>
        </w:tc>
        <w:tc>
          <w:tcPr>
            <w:tcW w:w="1245" w:type="dxa"/>
            <w:vMerge/>
            <w:vAlign w:val="center"/>
          </w:tcPr>
          <w:p w14:paraId="2A7EF1D1" w14:textId="77777777" w:rsidR="00B53E93" w:rsidRDefault="00B53E93"/>
        </w:tc>
        <w:tc>
          <w:tcPr>
            <w:tcW w:w="1562" w:type="dxa"/>
            <w:vAlign w:val="center"/>
          </w:tcPr>
          <w:p w14:paraId="630FB312" w14:textId="77777777" w:rsidR="00B53E93" w:rsidRDefault="007A5DFF">
            <w:r>
              <w:t>C1830</w:t>
            </w:r>
          </w:p>
        </w:tc>
        <w:tc>
          <w:tcPr>
            <w:tcW w:w="1386" w:type="dxa"/>
            <w:vAlign w:val="center"/>
          </w:tcPr>
          <w:p w14:paraId="6C5592B4" w14:textId="77777777" w:rsidR="00B53E93" w:rsidRDefault="007A5DFF">
            <w:r>
              <w:t>1.80×3.00</w:t>
            </w:r>
          </w:p>
        </w:tc>
        <w:tc>
          <w:tcPr>
            <w:tcW w:w="735" w:type="dxa"/>
            <w:vAlign w:val="center"/>
          </w:tcPr>
          <w:p w14:paraId="29E9E313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CB9281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643F28B" w14:textId="77777777" w:rsidR="00B53E93" w:rsidRDefault="007A5DFF">
            <w:r>
              <w:t>5.40</w:t>
            </w:r>
          </w:p>
        </w:tc>
        <w:tc>
          <w:tcPr>
            <w:tcW w:w="1262" w:type="dxa"/>
            <w:vAlign w:val="center"/>
          </w:tcPr>
          <w:p w14:paraId="67BC7F75" w14:textId="77777777" w:rsidR="00B53E93" w:rsidRDefault="007A5DFF">
            <w:r>
              <w:t>5.40</w:t>
            </w:r>
          </w:p>
        </w:tc>
      </w:tr>
      <w:tr w:rsidR="00B53E93" w14:paraId="040FFA13" w14:textId="77777777">
        <w:tc>
          <w:tcPr>
            <w:tcW w:w="1160" w:type="dxa"/>
            <w:vMerge/>
            <w:vAlign w:val="center"/>
          </w:tcPr>
          <w:p w14:paraId="583852B2" w14:textId="77777777" w:rsidR="00B53E93" w:rsidRDefault="00B53E93"/>
        </w:tc>
        <w:tc>
          <w:tcPr>
            <w:tcW w:w="1245" w:type="dxa"/>
            <w:vMerge/>
            <w:vAlign w:val="center"/>
          </w:tcPr>
          <w:p w14:paraId="03C961F7" w14:textId="77777777" w:rsidR="00B53E93" w:rsidRDefault="00B53E93"/>
        </w:tc>
        <w:tc>
          <w:tcPr>
            <w:tcW w:w="1562" w:type="dxa"/>
            <w:vAlign w:val="center"/>
          </w:tcPr>
          <w:p w14:paraId="5FBFF867" w14:textId="77777777" w:rsidR="00B53E93" w:rsidRDefault="007A5DFF">
            <w:r>
              <w:t>C1844</w:t>
            </w:r>
          </w:p>
        </w:tc>
        <w:tc>
          <w:tcPr>
            <w:tcW w:w="1386" w:type="dxa"/>
            <w:vAlign w:val="center"/>
          </w:tcPr>
          <w:p w14:paraId="62A95FAF" w14:textId="77777777" w:rsidR="00B53E93" w:rsidRDefault="007A5DFF">
            <w:r>
              <w:t>1.80×4.40</w:t>
            </w:r>
          </w:p>
        </w:tc>
        <w:tc>
          <w:tcPr>
            <w:tcW w:w="735" w:type="dxa"/>
            <w:vAlign w:val="center"/>
          </w:tcPr>
          <w:p w14:paraId="16C8955E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816F3FE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39B1DA2" w14:textId="77777777" w:rsidR="00B53E93" w:rsidRDefault="007A5DFF">
            <w:r>
              <w:t>7.92</w:t>
            </w:r>
          </w:p>
        </w:tc>
        <w:tc>
          <w:tcPr>
            <w:tcW w:w="1262" w:type="dxa"/>
            <w:vAlign w:val="center"/>
          </w:tcPr>
          <w:p w14:paraId="40CC98D5" w14:textId="77777777" w:rsidR="00B53E93" w:rsidRDefault="007A5DFF">
            <w:r>
              <w:t>7.92</w:t>
            </w:r>
          </w:p>
        </w:tc>
      </w:tr>
      <w:tr w:rsidR="00B53E93" w14:paraId="04B36D36" w14:textId="77777777">
        <w:tc>
          <w:tcPr>
            <w:tcW w:w="1160" w:type="dxa"/>
            <w:vMerge/>
            <w:vAlign w:val="center"/>
          </w:tcPr>
          <w:p w14:paraId="73F96472" w14:textId="77777777" w:rsidR="00B53E93" w:rsidRDefault="00B53E93"/>
        </w:tc>
        <w:tc>
          <w:tcPr>
            <w:tcW w:w="1245" w:type="dxa"/>
            <w:vMerge/>
            <w:vAlign w:val="center"/>
          </w:tcPr>
          <w:p w14:paraId="418F566F" w14:textId="77777777" w:rsidR="00B53E93" w:rsidRDefault="00B53E93"/>
        </w:tc>
        <w:tc>
          <w:tcPr>
            <w:tcW w:w="1562" w:type="dxa"/>
            <w:vAlign w:val="center"/>
          </w:tcPr>
          <w:p w14:paraId="32F3C541" w14:textId="77777777" w:rsidR="00B53E93" w:rsidRDefault="007A5DFF">
            <w:r>
              <w:t>C2214</w:t>
            </w:r>
          </w:p>
        </w:tc>
        <w:tc>
          <w:tcPr>
            <w:tcW w:w="1386" w:type="dxa"/>
            <w:vAlign w:val="center"/>
          </w:tcPr>
          <w:p w14:paraId="4CE31BCA" w14:textId="77777777" w:rsidR="00B53E93" w:rsidRDefault="007A5DFF">
            <w:r>
              <w:t>2.20×1.40</w:t>
            </w:r>
          </w:p>
        </w:tc>
        <w:tc>
          <w:tcPr>
            <w:tcW w:w="735" w:type="dxa"/>
            <w:vAlign w:val="center"/>
          </w:tcPr>
          <w:p w14:paraId="3FADF1AB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F1D0C6F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872B399" w14:textId="77777777" w:rsidR="00B53E93" w:rsidRDefault="007A5DFF">
            <w:r>
              <w:t>3.08</w:t>
            </w:r>
          </w:p>
        </w:tc>
        <w:tc>
          <w:tcPr>
            <w:tcW w:w="1262" w:type="dxa"/>
            <w:vAlign w:val="center"/>
          </w:tcPr>
          <w:p w14:paraId="1360D40B" w14:textId="77777777" w:rsidR="00B53E93" w:rsidRDefault="007A5DFF">
            <w:r>
              <w:t>3.08</w:t>
            </w:r>
          </w:p>
        </w:tc>
      </w:tr>
      <w:tr w:rsidR="00B53E93" w14:paraId="680B6A8C" w14:textId="77777777">
        <w:tc>
          <w:tcPr>
            <w:tcW w:w="1160" w:type="dxa"/>
            <w:vMerge/>
            <w:vAlign w:val="center"/>
          </w:tcPr>
          <w:p w14:paraId="72716178" w14:textId="77777777" w:rsidR="00B53E93" w:rsidRDefault="00B53E93"/>
        </w:tc>
        <w:tc>
          <w:tcPr>
            <w:tcW w:w="1245" w:type="dxa"/>
            <w:vMerge/>
            <w:vAlign w:val="center"/>
          </w:tcPr>
          <w:p w14:paraId="02B522EC" w14:textId="77777777" w:rsidR="00B53E93" w:rsidRDefault="00B53E93"/>
        </w:tc>
        <w:tc>
          <w:tcPr>
            <w:tcW w:w="1562" w:type="dxa"/>
            <w:vAlign w:val="center"/>
          </w:tcPr>
          <w:p w14:paraId="7A09619E" w14:textId="77777777" w:rsidR="00B53E93" w:rsidRDefault="007A5DFF">
            <w:r>
              <w:t>C2406</w:t>
            </w:r>
          </w:p>
        </w:tc>
        <w:tc>
          <w:tcPr>
            <w:tcW w:w="1386" w:type="dxa"/>
            <w:vAlign w:val="center"/>
          </w:tcPr>
          <w:p w14:paraId="54F2D8D8" w14:textId="77777777" w:rsidR="00B53E93" w:rsidRDefault="007A5DFF">
            <w:r>
              <w:t>2.40×0.60</w:t>
            </w:r>
          </w:p>
        </w:tc>
        <w:tc>
          <w:tcPr>
            <w:tcW w:w="735" w:type="dxa"/>
            <w:vAlign w:val="center"/>
          </w:tcPr>
          <w:p w14:paraId="0375BD59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56EDC1DE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A3346E0" w14:textId="77777777" w:rsidR="00B53E93" w:rsidRDefault="007A5DFF">
            <w:r>
              <w:t>1.44</w:t>
            </w:r>
          </w:p>
        </w:tc>
        <w:tc>
          <w:tcPr>
            <w:tcW w:w="1262" w:type="dxa"/>
            <w:vAlign w:val="center"/>
          </w:tcPr>
          <w:p w14:paraId="1C32E86D" w14:textId="77777777" w:rsidR="00B53E93" w:rsidRDefault="007A5DFF">
            <w:r>
              <w:t>1.44</w:t>
            </w:r>
          </w:p>
        </w:tc>
      </w:tr>
      <w:tr w:rsidR="00B53E93" w14:paraId="58C4C497" w14:textId="77777777">
        <w:tc>
          <w:tcPr>
            <w:tcW w:w="1160" w:type="dxa"/>
            <w:vMerge/>
            <w:vAlign w:val="center"/>
          </w:tcPr>
          <w:p w14:paraId="19036B9B" w14:textId="77777777" w:rsidR="00B53E93" w:rsidRDefault="00B53E93"/>
        </w:tc>
        <w:tc>
          <w:tcPr>
            <w:tcW w:w="1245" w:type="dxa"/>
            <w:vMerge/>
            <w:vAlign w:val="center"/>
          </w:tcPr>
          <w:p w14:paraId="3343DE9E" w14:textId="77777777" w:rsidR="00B53E93" w:rsidRDefault="00B53E93"/>
        </w:tc>
        <w:tc>
          <w:tcPr>
            <w:tcW w:w="1562" w:type="dxa"/>
            <w:vAlign w:val="center"/>
          </w:tcPr>
          <w:p w14:paraId="4DC02DE9" w14:textId="77777777" w:rsidR="00B53E93" w:rsidRDefault="007A5DFF">
            <w:r>
              <w:t>C2411</w:t>
            </w:r>
          </w:p>
        </w:tc>
        <w:tc>
          <w:tcPr>
            <w:tcW w:w="1386" w:type="dxa"/>
            <w:vAlign w:val="center"/>
          </w:tcPr>
          <w:p w14:paraId="60AE2DAB" w14:textId="77777777" w:rsidR="00B53E93" w:rsidRDefault="007A5DFF">
            <w:r>
              <w:t>3.10×4.10</w:t>
            </w:r>
          </w:p>
        </w:tc>
        <w:tc>
          <w:tcPr>
            <w:tcW w:w="735" w:type="dxa"/>
            <w:vAlign w:val="center"/>
          </w:tcPr>
          <w:p w14:paraId="151AD3CA" w14:textId="77777777" w:rsidR="00B53E93" w:rsidRDefault="007A5DFF">
            <w:r>
              <w:t>1~2</w:t>
            </w:r>
          </w:p>
        </w:tc>
        <w:tc>
          <w:tcPr>
            <w:tcW w:w="718" w:type="dxa"/>
            <w:vAlign w:val="center"/>
          </w:tcPr>
          <w:p w14:paraId="413B979E" w14:textId="77777777" w:rsidR="00B53E93" w:rsidRDefault="007A5DFF">
            <w:r>
              <w:t>2</w:t>
            </w:r>
          </w:p>
        </w:tc>
        <w:tc>
          <w:tcPr>
            <w:tcW w:w="1262" w:type="dxa"/>
            <w:vAlign w:val="center"/>
          </w:tcPr>
          <w:p w14:paraId="26345AD2" w14:textId="77777777" w:rsidR="00B53E93" w:rsidRDefault="007A5DFF">
            <w:r>
              <w:t>12.71</w:t>
            </w:r>
          </w:p>
        </w:tc>
        <w:tc>
          <w:tcPr>
            <w:tcW w:w="1262" w:type="dxa"/>
            <w:vAlign w:val="center"/>
          </w:tcPr>
          <w:p w14:paraId="418CFCA3" w14:textId="77777777" w:rsidR="00B53E93" w:rsidRDefault="007A5DFF">
            <w:r>
              <w:t>25.42</w:t>
            </w:r>
          </w:p>
        </w:tc>
      </w:tr>
      <w:tr w:rsidR="00B53E93" w14:paraId="27681D68" w14:textId="77777777">
        <w:tc>
          <w:tcPr>
            <w:tcW w:w="1160" w:type="dxa"/>
            <w:vMerge/>
            <w:vAlign w:val="center"/>
          </w:tcPr>
          <w:p w14:paraId="0FB6CAB9" w14:textId="77777777" w:rsidR="00B53E93" w:rsidRDefault="00B53E93"/>
        </w:tc>
        <w:tc>
          <w:tcPr>
            <w:tcW w:w="1245" w:type="dxa"/>
            <w:vMerge/>
            <w:vAlign w:val="center"/>
          </w:tcPr>
          <w:p w14:paraId="728BC3F7" w14:textId="77777777" w:rsidR="00B53E93" w:rsidRDefault="00B53E93"/>
        </w:tc>
        <w:tc>
          <w:tcPr>
            <w:tcW w:w="1562" w:type="dxa"/>
            <w:vAlign w:val="center"/>
          </w:tcPr>
          <w:p w14:paraId="76E9D3BD" w14:textId="77777777" w:rsidR="00B53E93" w:rsidRDefault="007A5DFF">
            <w:r>
              <w:t>C3207</w:t>
            </w:r>
          </w:p>
        </w:tc>
        <w:tc>
          <w:tcPr>
            <w:tcW w:w="1386" w:type="dxa"/>
            <w:vAlign w:val="center"/>
          </w:tcPr>
          <w:p w14:paraId="036CE0FE" w14:textId="77777777" w:rsidR="00B53E93" w:rsidRDefault="007A5DFF">
            <w:r>
              <w:t>1.70×0.70</w:t>
            </w:r>
          </w:p>
        </w:tc>
        <w:tc>
          <w:tcPr>
            <w:tcW w:w="735" w:type="dxa"/>
            <w:vAlign w:val="center"/>
          </w:tcPr>
          <w:p w14:paraId="03000FF9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34717091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EF82B7D" w14:textId="77777777" w:rsidR="00B53E93" w:rsidRDefault="007A5DFF">
            <w:r>
              <w:t>1.19</w:t>
            </w:r>
          </w:p>
        </w:tc>
        <w:tc>
          <w:tcPr>
            <w:tcW w:w="1262" w:type="dxa"/>
            <w:vAlign w:val="center"/>
          </w:tcPr>
          <w:p w14:paraId="11A94FD3" w14:textId="77777777" w:rsidR="00B53E93" w:rsidRDefault="007A5DFF">
            <w:r>
              <w:t>1.19</w:t>
            </w:r>
          </w:p>
        </w:tc>
      </w:tr>
      <w:tr w:rsidR="00B53E93" w14:paraId="7B4E37D2" w14:textId="77777777">
        <w:tc>
          <w:tcPr>
            <w:tcW w:w="1160" w:type="dxa"/>
            <w:vMerge/>
            <w:vAlign w:val="center"/>
          </w:tcPr>
          <w:p w14:paraId="603CEAC2" w14:textId="77777777" w:rsidR="00B53E93" w:rsidRDefault="00B53E93"/>
        </w:tc>
        <w:tc>
          <w:tcPr>
            <w:tcW w:w="1245" w:type="dxa"/>
            <w:vMerge/>
            <w:vAlign w:val="center"/>
          </w:tcPr>
          <w:p w14:paraId="1C06F55D" w14:textId="77777777" w:rsidR="00B53E93" w:rsidRDefault="00B53E93"/>
        </w:tc>
        <w:tc>
          <w:tcPr>
            <w:tcW w:w="1562" w:type="dxa"/>
            <w:vAlign w:val="center"/>
          </w:tcPr>
          <w:p w14:paraId="51FF9EF1" w14:textId="77777777" w:rsidR="00B53E93" w:rsidRDefault="007A5DFF">
            <w:r>
              <w:t>C4244</w:t>
            </w:r>
          </w:p>
        </w:tc>
        <w:tc>
          <w:tcPr>
            <w:tcW w:w="1386" w:type="dxa"/>
            <w:vAlign w:val="center"/>
          </w:tcPr>
          <w:p w14:paraId="56815931" w14:textId="77777777" w:rsidR="00B53E93" w:rsidRDefault="007A5DFF">
            <w:r>
              <w:t>4.20×4.40</w:t>
            </w:r>
          </w:p>
        </w:tc>
        <w:tc>
          <w:tcPr>
            <w:tcW w:w="735" w:type="dxa"/>
            <w:vAlign w:val="center"/>
          </w:tcPr>
          <w:p w14:paraId="3B479E3E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458E8A8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864A334" w14:textId="77777777" w:rsidR="00B53E93" w:rsidRDefault="007A5DFF">
            <w:r>
              <w:t>18.48</w:t>
            </w:r>
          </w:p>
        </w:tc>
        <w:tc>
          <w:tcPr>
            <w:tcW w:w="1262" w:type="dxa"/>
            <w:vAlign w:val="center"/>
          </w:tcPr>
          <w:p w14:paraId="17D5ACAD" w14:textId="77777777" w:rsidR="00B53E93" w:rsidRDefault="007A5DFF">
            <w:r>
              <w:t>18.48</w:t>
            </w:r>
          </w:p>
        </w:tc>
      </w:tr>
      <w:tr w:rsidR="00B53E93" w14:paraId="3AB07CE1" w14:textId="77777777">
        <w:tc>
          <w:tcPr>
            <w:tcW w:w="1160" w:type="dxa"/>
            <w:vMerge/>
            <w:vAlign w:val="center"/>
          </w:tcPr>
          <w:p w14:paraId="02C05E5E" w14:textId="77777777" w:rsidR="00B53E93" w:rsidRDefault="00B53E93"/>
        </w:tc>
        <w:tc>
          <w:tcPr>
            <w:tcW w:w="1245" w:type="dxa"/>
            <w:vMerge/>
            <w:vAlign w:val="center"/>
          </w:tcPr>
          <w:p w14:paraId="28F0DEFE" w14:textId="77777777" w:rsidR="00B53E93" w:rsidRDefault="00B53E93"/>
        </w:tc>
        <w:tc>
          <w:tcPr>
            <w:tcW w:w="1562" w:type="dxa"/>
            <w:vAlign w:val="center"/>
          </w:tcPr>
          <w:p w14:paraId="3BA77B83" w14:textId="77777777" w:rsidR="00B53E93" w:rsidRDefault="007A5DFF">
            <w:r>
              <w:t>C5244</w:t>
            </w:r>
          </w:p>
        </w:tc>
        <w:tc>
          <w:tcPr>
            <w:tcW w:w="1386" w:type="dxa"/>
            <w:vAlign w:val="center"/>
          </w:tcPr>
          <w:p w14:paraId="233A14C7" w14:textId="77777777" w:rsidR="00B53E93" w:rsidRDefault="007A5DFF">
            <w:r>
              <w:t>5.20×4.40</w:t>
            </w:r>
          </w:p>
        </w:tc>
        <w:tc>
          <w:tcPr>
            <w:tcW w:w="735" w:type="dxa"/>
            <w:vAlign w:val="center"/>
          </w:tcPr>
          <w:p w14:paraId="063BD503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406788D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EF97526" w14:textId="77777777" w:rsidR="00B53E93" w:rsidRDefault="007A5DFF">
            <w:r>
              <w:t>22.88</w:t>
            </w:r>
          </w:p>
        </w:tc>
        <w:tc>
          <w:tcPr>
            <w:tcW w:w="1262" w:type="dxa"/>
            <w:vAlign w:val="center"/>
          </w:tcPr>
          <w:p w14:paraId="231012DD" w14:textId="77777777" w:rsidR="00B53E93" w:rsidRDefault="007A5DFF">
            <w:r>
              <w:t>22.88</w:t>
            </w:r>
          </w:p>
        </w:tc>
      </w:tr>
      <w:tr w:rsidR="00B53E93" w14:paraId="24D6F506" w14:textId="77777777">
        <w:tc>
          <w:tcPr>
            <w:tcW w:w="1160" w:type="dxa"/>
            <w:vMerge/>
            <w:vAlign w:val="center"/>
          </w:tcPr>
          <w:p w14:paraId="1FB3A05A" w14:textId="77777777" w:rsidR="00B53E93" w:rsidRDefault="00B53E93"/>
        </w:tc>
        <w:tc>
          <w:tcPr>
            <w:tcW w:w="1245" w:type="dxa"/>
            <w:vMerge/>
            <w:vAlign w:val="center"/>
          </w:tcPr>
          <w:p w14:paraId="491B63A7" w14:textId="77777777" w:rsidR="00B53E93" w:rsidRDefault="00B53E93"/>
        </w:tc>
        <w:tc>
          <w:tcPr>
            <w:tcW w:w="1562" w:type="dxa"/>
            <w:vAlign w:val="center"/>
          </w:tcPr>
          <w:p w14:paraId="3ACAD808" w14:textId="77777777" w:rsidR="00B53E93" w:rsidRDefault="007A5DFF">
            <w:r>
              <w:t>C6106</w:t>
            </w:r>
          </w:p>
        </w:tc>
        <w:tc>
          <w:tcPr>
            <w:tcW w:w="1386" w:type="dxa"/>
            <w:vAlign w:val="center"/>
          </w:tcPr>
          <w:p w14:paraId="12CE86FF" w14:textId="77777777" w:rsidR="00B53E93" w:rsidRDefault="007A5DFF">
            <w:r>
              <w:t>4.30×4.10</w:t>
            </w:r>
          </w:p>
        </w:tc>
        <w:tc>
          <w:tcPr>
            <w:tcW w:w="735" w:type="dxa"/>
            <w:vAlign w:val="center"/>
          </w:tcPr>
          <w:p w14:paraId="181DA12E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43BD328F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C49716A" w14:textId="77777777" w:rsidR="00B53E93" w:rsidRDefault="007A5DFF">
            <w:r>
              <w:t>17.63</w:t>
            </w:r>
          </w:p>
        </w:tc>
        <w:tc>
          <w:tcPr>
            <w:tcW w:w="1262" w:type="dxa"/>
            <w:vAlign w:val="center"/>
          </w:tcPr>
          <w:p w14:paraId="3890C4B4" w14:textId="77777777" w:rsidR="00B53E93" w:rsidRDefault="007A5DFF">
            <w:r>
              <w:t>17.63</w:t>
            </w:r>
          </w:p>
        </w:tc>
      </w:tr>
      <w:tr w:rsidR="00B53E93" w14:paraId="2FDFDCE8" w14:textId="77777777">
        <w:tc>
          <w:tcPr>
            <w:tcW w:w="1160" w:type="dxa"/>
            <w:vMerge/>
            <w:vAlign w:val="center"/>
          </w:tcPr>
          <w:p w14:paraId="6582B388" w14:textId="77777777" w:rsidR="00B53E93" w:rsidRDefault="00B53E93"/>
        </w:tc>
        <w:tc>
          <w:tcPr>
            <w:tcW w:w="1245" w:type="dxa"/>
            <w:vMerge/>
            <w:vAlign w:val="center"/>
          </w:tcPr>
          <w:p w14:paraId="622E45C4" w14:textId="77777777" w:rsidR="00B53E93" w:rsidRDefault="00B53E93"/>
        </w:tc>
        <w:tc>
          <w:tcPr>
            <w:tcW w:w="1562" w:type="dxa"/>
            <w:vAlign w:val="center"/>
          </w:tcPr>
          <w:p w14:paraId="2437567B" w14:textId="77777777" w:rsidR="00B53E93" w:rsidRDefault="007A5DFF">
            <w:r>
              <w:t>C6106</w:t>
            </w:r>
          </w:p>
        </w:tc>
        <w:tc>
          <w:tcPr>
            <w:tcW w:w="1386" w:type="dxa"/>
            <w:vAlign w:val="center"/>
          </w:tcPr>
          <w:p w14:paraId="79FD8432" w14:textId="77777777" w:rsidR="00B53E93" w:rsidRDefault="007A5DFF">
            <w:r>
              <w:t>0.68×4.10</w:t>
            </w:r>
          </w:p>
        </w:tc>
        <w:tc>
          <w:tcPr>
            <w:tcW w:w="735" w:type="dxa"/>
            <w:vAlign w:val="center"/>
          </w:tcPr>
          <w:p w14:paraId="0DC5785D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6BA7478C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B70B5CE" w14:textId="77777777" w:rsidR="00B53E93" w:rsidRDefault="007A5DFF">
            <w:r>
              <w:t>2.79</w:t>
            </w:r>
          </w:p>
        </w:tc>
        <w:tc>
          <w:tcPr>
            <w:tcW w:w="1262" w:type="dxa"/>
            <w:vAlign w:val="center"/>
          </w:tcPr>
          <w:p w14:paraId="7DFB61B2" w14:textId="77777777" w:rsidR="00B53E93" w:rsidRDefault="007A5DFF">
            <w:r>
              <w:t>2.79</w:t>
            </w:r>
          </w:p>
        </w:tc>
      </w:tr>
      <w:tr w:rsidR="00B53E93" w14:paraId="50C61A5B" w14:textId="77777777">
        <w:tc>
          <w:tcPr>
            <w:tcW w:w="1160" w:type="dxa"/>
            <w:vMerge/>
            <w:vAlign w:val="center"/>
          </w:tcPr>
          <w:p w14:paraId="3A2A71D8" w14:textId="77777777" w:rsidR="00B53E93" w:rsidRDefault="00B53E93"/>
        </w:tc>
        <w:tc>
          <w:tcPr>
            <w:tcW w:w="1245" w:type="dxa"/>
            <w:vMerge/>
            <w:vAlign w:val="center"/>
          </w:tcPr>
          <w:p w14:paraId="095E42D7" w14:textId="77777777" w:rsidR="00B53E93" w:rsidRDefault="00B53E93"/>
        </w:tc>
        <w:tc>
          <w:tcPr>
            <w:tcW w:w="1562" w:type="dxa"/>
            <w:vAlign w:val="center"/>
          </w:tcPr>
          <w:p w14:paraId="0036DDA5" w14:textId="77777777" w:rsidR="00B53E93" w:rsidRDefault="007A5DFF">
            <w:r>
              <w:t>C6106</w:t>
            </w:r>
          </w:p>
        </w:tc>
        <w:tc>
          <w:tcPr>
            <w:tcW w:w="1386" w:type="dxa"/>
            <w:vAlign w:val="center"/>
          </w:tcPr>
          <w:p w14:paraId="53E1A482" w14:textId="77777777" w:rsidR="00B53E93" w:rsidRDefault="007A5DFF">
            <w:r>
              <w:t>3.42×4.10</w:t>
            </w:r>
          </w:p>
        </w:tc>
        <w:tc>
          <w:tcPr>
            <w:tcW w:w="735" w:type="dxa"/>
            <w:vAlign w:val="center"/>
          </w:tcPr>
          <w:p w14:paraId="1270F775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12D1F86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C336A67" w14:textId="77777777" w:rsidR="00B53E93" w:rsidRDefault="007A5DFF">
            <w:r>
              <w:t>14.02</w:t>
            </w:r>
          </w:p>
        </w:tc>
        <w:tc>
          <w:tcPr>
            <w:tcW w:w="1262" w:type="dxa"/>
            <w:vAlign w:val="center"/>
          </w:tcPr>
          <w:p w14:paraId="7B85A2DE" w14:textId="77777777" w:rsidR="00B53E93" w:rsidRDefault="007A5DFF">
            <w:r>
              <w:t>14.02</w:t>
            </w:r>
          </w:p>
        </w:tc>
      </w:tr>
      <w:tr w:rsidR="00B53E93" w14:paraId="3486383C" w14:textId="77777777">
        <w:tc>
          <w:tcPr>
            <w:tcW w:w="1160" w:type="dxa"/>
            <w:vMerge/>
            <w:vAlign w:val="center"/>
          </w:tcPr>
          <w:p w14:paraId="5AEDEAB3" w14:textId="77777777" w:rsidR="00B53E93" w:rsidRDefault="00B53E93"/>
        </w:tc>
        <w:tc>
          <w:tcPr>
            <w:tcW w:w="1245" w:type="dxa"/>
            <w:vMerge/>
            <w:vAlign w:val="center"/>
          </w:tcPr>
          <w:p w14:paraId="7451C677" w14:textId="77777777" w:rsidR="00B53E93" w:rsidRDefault="00B53E93"/>
        </w:tc>
        <w:tc>
          <w:tcPr>
            <w:tcW w:w="1562" w:type="dxa"/>
            <w:vAlign w:val="center"/>
          </w:tcPr>
          <w:p w14:paraId="0037C396" w14:textId="77777777" w:rsidR="00B53E93" w:rsidRDefault="007A5DFF">
            <w:r>
              <w:t>C6323</w:t>
            </w:r>
          </w:p>
        </w:tc>
        <w:tc>
          <w:tcPr>
            <w:tcW w:w="1386" w:type="dxa"/>
            <w:vAlign w:val="center"/>
          </w:tcPr>
          <w:p w14:paraId="76570ACF" w14:textId="77777777" w:rsidR="00B53E93" w:rsidRDefault="007A5DFF">
            <w:r>
              <w:t>6.30×2.30</w:t>
            </w:r>
          </w:p>
        </w:tc>
        <w:tc>
          <w:tcPr>
            <w:tcW w:w="735" w:type="dxa"/>
            <w:vAlign w:val="center"/>
          </w:tcPr>
          <w:p w14:paraId="0446A5AF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54EDD74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D926B6D" w14:textId="77777777" w:rsidR="00B53E93" w:rsidRDefault="007A5DFF">
            <w:r>
              <w:t>14.49</w:t>
            </w:r>
          </w:p>
        </w:tc>
        <w:tc>
          <w:tcPr>
            <w:tcW w:w="1262" w:type="dxa"/>
            <w:vAlign w:val="center"/>
          </w:tcPr>
          <w:p w14:paraId="55302EF4" w14:textId="77777777" w:rsidR="00B53E93" w:rsidRDefault="007A5DFF">
            <w:r>
              <w:t>14.49</w:t>
            </w:r>
          </w:p>
        </w:tc>
      </w:tr>
      <w:tr w:rsidR="00B53E93" w14:paraId="2F51D1C4" w14:textId="77777777">
        <w:tc>
          <w:tcPr>
            <w:tcW w:w="1160" w:type="dxa"/>
            <w:vMerge/>
            <w:vAlign w:val="center"/>
          </w:tcPr>
          <w:p w14:paraId="1C28175D" w14:textId="77777777" w:rsidR="00B53E93" w:rsidRDefault="00B53E93"/>
        </w:tc>
        <w:tc>
          <w:tcPr>
            <w:tcW w:w="1245" w:type="dxa"/>
            <w:vMerge/>
            <w:vAlign w:val="center"/>
          </w:tcPr>
          <w:p w14:paraId="4914FBCA" w14:textId="77777777" w:rsidR="00B53E93" w:rsidRDefault="00B53E93"/>
        </w:tc>
        <w:tc>
          <w:tcPr>
            <w:tcW w:w="1562" w:type="dxa"/>
            <w:vAlign w:val="center"/>
          </w:tcPr>
          <w:p w14:paraId="450C4648" w14:textId="77777777" w:rsidR="00B53E93" w:rsidRDefault="007A5DFF">
            <w:r>
              <w:t>C6825</w:t>
            </w:r>
          </w:p>
        </w:tc>
        <w:tc>
          <w:tcPr>
            <w:tcW w:w="1386" w:type="dxa"/>
            <w:vAlign w:val="center"/>
          </w:tcPr>
          <w:p w14:paraId="02F10017" w14:textId="77777777" w:rsidR="00B53E93" w:rsidRDefault="007A5DFF">
            <w:r>
              <w:t>6.80×2.50</w:t>
            </w:r>
          </w:p>
        </w:tc>
        <w:tc>
          <w:tcPr>
            <w:tcW w:w="735" w:type="dxa"/>
            <w:vAlign w:val="center"/>
          </w:tcPr>
          <w:p w14:paraId="729D3437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3E9153A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FE00432" w14:textId="77777777" w:rsidR="00B53E93" w:rsidRDefault="007A5DFF">
            <w:r>
              <w:t>17.00</w:t>
            </w:r>
          </w:p>
        </w:tc>
        <w:tc>
          <w:tcPr>
            <w:tcW w:w="1262" w:type="dxa"/>
            <w:vAlign w:val="center"/>
          </w:tcPr>
          <w:p w14:paraId="000DDFDD" w14:textId="77777777" w:rsidR="00B53E93" w:rsidRDefault="007A5DFF">
            <w:r>
              <w:t>17.00</w:t>
            </w:r>
          </w:p>
        </w:tc>
      </w:tr>
      <w:tr w:rsidR="00B53E93" w14:paraId="3EE9BD09" w14:textId="77777777">
        <w:tc>
          <w:tcPr>
            <w:tcW w:w="1160" w:type="dxa"/>
            <w:vMerge w:val="restart"/>
            <w:vAlign w:val="center"/>
          </w:tcPr>
          <w:p w14:paraId="70E913AF" w14:textId="77777777" w:rsidR="00B53E93" w:rsidRDefault="007A5DFF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8A512FE" w14:textId="77777777" w:rsidR="00B53E93" w:rsidRDefault="007A5DFF">
            <w:r>
              <w:t>东</w:t>
            </w:r>
            <w:r>
              <w:t>-</w:t>
            </w:r>
            <w:r>
              <w:t>默认立面</w:t>
            </w:r>
            <w:r>
              <w:br/>
              <w:t>63.72</w:t>
            </w:r>
          </w:p>
        </w:tc>
        <w:tc>
          <w:tcPr>
            <w:tcW w:w="1562" w:type="dxa"/>
            <w:vAlign w:val="center"/>
          </w:tcPr>
          <w:p w14:paraId="2FD65BD6" w14:textId="77777777" w:rsidR="00B53E93" w:rsidRDefault="007A5DFF">
            <w:r>
              <w:t>C0428</w:t>
            </w:r>
          </w:p>
        </w:tc>
        <w:tc>
          <w:tcPr>
            <w:tcW w:w="1386" w:type="dxa"/>
            <w:vAlign w:val="center"/>
          </w:tcPr>
          <w:p w14:paraId="4D8DF81C" w14:textId="77777777" w:rsidR="00B53E93" w:rsidRDefault="007A5DFF">
            <w:r>
              <w:t>0.40×2.80</w:t>
            </w:r>
          </w:p>
        </w:tc>
        <w:tc>
          <w:tcPr>
            <w:tcW w:w="735" w:type="dxa"/>
            <w:vAlign w:val="center"/>
          </w:tcPr>
          <w:p w14:paraId="5A741C11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365A67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DB031D1" w14:textId="77777777" w:rsidR="00B53E93" w:rsidRDefault="007A5DFF">
            <w:r>
              <w:t>1.12</w:t>
            </w:r>
          </w:p>
        </w:tc>
        <w:tc>
          <w:tcPr>
            <w:tcW w:w="1262" w:type="dxa"/>
            <w:vAlign w:val="center"/>
          </w:tcPr>
          <w:p w14:paraId="4B74122A" w14:textId="77777777" w:rsidR="00B53E93" w:rsidRDefault="007A5DFF">
            <w:r>
              <w:t>1.12</w:t>
            </w:r>
          </w:p>
        </w:tc>
      </w:tr>
      <w:tr w:rsidR="00B53E93" w14:paraId="2E1E19EB" w14:textId="77777777">
        <w:tc>
          <w:tcPr>
            <w:tcW w:w="1160" w:type="dxa"/>
            <w:vMerge/>
            <w:vAlign w:val="center"/>
          </w:tcPr>
          <w:p w14:paraId="2805CBB3" w14:textId="77777777" w:rsidR="00B53E93" w:rsidRDefault="00B53E93"/>
        </w:tc>
        <w:tc>
          <w:tcPr>
            <w:tcW w:w="1245" w:type="dxa"/>
            <w:vMerge/>
            <w:vAlign w:val="center"/>
          </w:tcPr>
          <w:p w14:paraId="01646C2C" w14:textId="77777777" w:rsidR="00B53E93" w:rsidRDefault="00B53E93"/>
        </w:tc>
        <w:tc>
          <w:tcPr>
            <w:tcW w:w="1562" w:type="dxa"/>
            <w:vAlign w:val="center"/>
          </w:tcPr>
          <w:p w14:paraId="049674CF" w14:textId="77777777" w:rsidR="00B53E93" w:rsidRDefault="007A5DFF">
            <w:r>
              <w:t>C1205</w:t>
            </w:r>
          </w:p>
        </w:tc>
        <w:tc>
          <w:tcPr>
            <w:tcW w:w="1386" w:type="dxa"/>
            <w:vAlign w:val="center"/>
          </w:tcPr>
          <w:p w14:paraId="1B0BCBBF" w14:textId="77777777" w:rsidR="00B53E93" w:rsidRDefault="007A5DFF">
            <w:r>
              <w:t>1.20×1.00</w:t>
            </w:r>
          </w:p>
        </w:tc>
        <w:tc>
          <w:tcPr>
            <w:tcW w:w="735" w:type="dxa"/>
            <w:vAlign w:val="center"/>
          </w:tcPr>
          <w:p w14:paraId="2E94133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1B31C9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F5B72C7" w14:textId="77777777" w:rsidR="00B53E93" w:rsidRDefault="007A5DFF">
            <w:r>
              <w:t>1.20</w:t>
            </w:r>
          </w:p>
        </w:tc>
        <w:tc>
          <w:tcPr>
            <w:tcW w:w="1262" w:type="dxa"/>
            <w:vAlign w:val="center"/>
          </w:tcPr>
          <w:p w14:paraId="024F0FCF" w14:textId="77777777" w:rsidR="00B53E93" w:rsidRDefault="007A5DFF">
            <w:r>
              <w:t>1.20</w:t>
            </w:r>
          </w:p>
        </w:tc>
      </w:tr>
      <w:tr w:rsidR="00B53E93" w14:paraId="154772DF" w14:textId="77777777">
        <w:tc>
          <w:tcPr>
            <w:tcW w:w="1160" w:type="dxa"/>
            <w:vMerge/>
            <w:vAlign w:val="center"/>
          </w:tcPr>
          <w:p w14:paraId="53D51C2C" w14:textId="77777777" w:rsidR="00B53E93" w:rsidRDefault="00B53E93"/>
        </w:tc>
        <w:tc>
          <w:tcPr>
            <w:tcW w:w="1245" w:type="dxa"/>
            <w:vMerge/>
            <w:vAlign w:val="center"/>
          </w:tcPr>
          <w:p w14:paraId="31A69F9F" w14:textId="77777777" w:rsidR="00B53E93" w:rsidRDefault="00B53E93"/>
        </w:tc>
        <w:tc>
          <w:tcPr>
            <w:tcW w:w="1562" w:type="dxa"/>
            <w:vAlign w:val="center"/>
          </w:tcPr>
          <w:p w14:paraId="60467638" w14:textId="77777777" w:rsidR="00B53E93" w:rsidRDefault="007A5DFF">
            <w:r>
              <w:t>C1220</w:t>
            </w:r>
          </w:p>
        </w:tc>
        <w:tc>
          <w:tcPr>
            <w:tcW w:w="1386" w:type="dxa"/>
            <w:vAlign w:val="center"/>
          </w:tcPr>
          <w:p w14:paraId="0A322BEC" w14:textId="77777777" w:rsidR="00B53E93" w:rsidRDefault="007A5DFF">
            <w:r>
              <w:t>1.20×2.50</w:t>
            </w:r>
          </w:p>
        </w:tc>
        <w:tc>
          <w:tcPr>
            <w:tcW w:w="735" w:type="dxa"/>
            <w:vAlign w:val="center"/>
          </w:tcPr>
          <w:p w14:paraId="41CBAD96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DCF3DD1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2834B19" w14:textId="77777777" w:rsidR="00B53E93" w:rsidRDefault="007A5DFF">
            <w:r>
              <w:t>3.00</w:t>
            </w:r>
          </w:p>
        </w:tc>
        <w:tc>
          <w:tcPr>
            <w:tcW w:w="1262" w:type="dxa"/>
            <w:vAlign w:val="center"/>
          </w:tcPr>
          <w:p w14:paraId="11E4E590" w14:textId="77777777" w:rsidR="00B53E93" w:rsidRDefault="007A5DFF">
            <w:r>
              <w:t>3.00</w:t>
            </w:r>
          </w:p>
        </w:tc>
      </w:tr>
      <w:tr w:rsidR="00B53E93" w14:paraId="293FA610" w14:textId="77777777">
        <w:tc>
          <w:tcPr>
            <w:tcW w:w="1160" w:type="dxa"/>
            <w:vMerge/>
            <w:vAlign w:val="center"/>
          </w:tcPr>
          <w:p w14:paraId="710E9945" w14:textId="77777777" w:rsidR="00B53E93" w:rsidRDefault="00B53E93"/>
        </w:tc>
        <w:tc>
          <w:tcPr>
            <w:tcW w:w="1245" w:type="dxa"/>
            <w:vMerge/>
            <w:vAlign w:val="center"/>
          </w:tcPr>
          <w:p w14:paraId="581AD81D" w14:textId="77777777" w:rsidR="00B53E93" w:rsidRDefault="00B53E93"/>
        </w:tc>
        <w:tc>
          <w:tcPr>
            <w:tcW w:w="1562" w:type="dxa"/>
            <w:vAlign w:val="center"/>
          </w:tcPr>
          <w:p w14:paraId="18E1A7AE" w14:textId="77777777" w:rsidR="00B53E93" w:rsidRDefault="007A5DFF">
            <w:r>
              <w:t>C1509</w:t>
            </w:r>
          </w:p>
        </w:tc>
        <w:tc>
          <w:tcPr>
            <w:tcW w:w="1386" w:type="dxa"/>
            <w:vAlign w:val="center"/>
          </w:tcPr>
          <w:p w14:paraId="23EA7B34" w14:textId="77777777" w:rsidR="00B53E93" w:rsidRDefault="007A5DFF">
            <w:r>
              <w:t>1.47×0.90</w:t>
            </w:r>
          </w:p>
        </w:tc>
        <w:tc>
          <w:tcPr>
            <w:tcW w:w="735" w:type="dxa"/>
            <w:vAlign w:val="center"/>
          </w:tcPr>
          <w:p w14:paraId="75854E2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615482E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97EBDCA" w14:textId="77777777" w:rsidR="00B53E93" w:rsidRDefault="007A5DFF">
            <w:r>
              <w:t>1.32</w:t>
            </w:r>
          </w:p>
        </w:tc>
        <w:tc>
          <w:tcPr>
            <w:tcW w:w="1262" w:type="dxa"/>
            <w:vAlign w:val="center"/>
          </w:tcPr>
          <w:p w14:paraId="1E43C740" w14:textId="77777777" w:rsidR="00B53E93" w:rsidRDefault="007A5DFF">
            <w:r>
              <w:t>1.32</w:t>
            </w:r>
          </w:p>
        </w:tc>
      </w:tr>
      <w:tr w:rsidR="00B53E93" w14:paraId="40BB0036" w14:textId="77777777">
        <w:tc>
          <w:tcPr>
            <w:tcW w:w="1160" w:type="dxa"/>
            <w:vMerge/>
            <w:vAlign w:val="center"/>
          </w:tcPr>
          <w:p w14:paraId="09D2760E" w14:textId="77777777" w:rsidR="00B53E93" w:rsidRDefault="00B53E93"/>
        </w:tc>
        <w:tc>
          <w:tcPr>
            <w:tcW w:w="1245" w:type="dxa"/>
            <w:vMerge/>
            <w:vAlign w:val="center"/>
          </w:tcPr>
          <w:p w14:paraId="6A079A13" w14:textId="77777777" w:rsidR="00B53E93" w:rsidRDefault="00B53E93"/>
        </w:tc>
        <w:tc>
          <w:tcPr>
            <w:tcW w:w="1562" w:type="dxa"/>
            <w:vAlign w:val="center"/>
          </w:tcPr>
          <w:p w14:paraId="40AEC470" w14:textId="77777777" w:rsidR="00B53E93" w:rsidRDefault="007A5DFF">
            <w:r>
              <w:t>C1514</w:t>
            </w:r>
          </w:p>
        </w:tc>
        <w:tc>
          <w:tcPr>
            <w:tcW w:w="1386" w:type="dxa"/>
            <w:vAlign w:val="center"/>
          </w:tcPr>
          <w:p w14:paraId="0BB2C7FE" w14:textId="77777777" w:rsidR="00B53E93" w:rsidRDefault="007A5DFF">
            <w:r>
              <w:t>1.50×1.90</w:t>
            </w:r>
          </w:p>
        </w:tc>
        <w:tc>
          <w:tcPr>
            <w:tcW w:w="735" w:type="dxa"/>
            <w:vAlign w:val="center"/>
          </w:tcPr>
          <w:p w14:paraId="64AF23CD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DFD691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DB51CE6" w14:textId="77777777" w:rsidR="00B53E93" w:rsidRDefault="007A5DFF">
            <w:r>
              <w:t>2.85</w:t>
            </w:r>
          </w:p>
        </w:tc>
        <w:tc>
          <w:tcPr>
            <w:tcW w:w="1262" w:type="dxa"/>
            <w:vAlign w:val="center"/>
          </w:tcPr>
          <w:p w14:paraId="58228E54" w14:textId="77777777" w:rsidR="00B53E93" w:rsidRDefault="007A5DFF">
            <w:r>
              <w:t>2.85</w:t>
            </w:r>
          </w:p>
        </w:tc>
      </w:tr>
      <w:tr w:rsidR="00B53E93" w14:paraId="36C47DF1" w14:textId="77777777">
        <w:tc>
          <w:tcPr>
            <w:tcW w:w="1160" w:type="dxa"/>
            <w:vMerge/>
            <w:vAlign w:val="center"/>
          </w:tcPr>
          <w:p w14:paraId="6103ED55" w14:textId="77777777" w:rsidR="00B53E93" w:rsidRDefault="00B53E93"/>
        </w:tc>
        <w:tc>
          <w:tcPr>
            <w:tcW w:w="1245" w:type="dxa"/>
            <w:vMerge/>
            <w:vAlign w:val="center"/>
          </w:tcPr>
          <w:p w14:paraId="6EB4CE49" w14:textId="77777777" w:rsidR="00B53E93" w:rsidRDefault="00B53E93"/>
        </w:tc>
        <w:tc>
          <w:tcPr>
            <w:tcW w:w="1562" w:type="dxa"/>
            <w:vAlign w:val="center"/>
          </w:tcPr>
          <w:p w14:paraId="295AC2C1" w14:textId="77777777" w:rsidR="00B53E93" w:rsidRDefault="007A5DFF">
            <w:r>
              <w:t>C1518</w:t>
            </w:r>
          </w:p>
        </w:tc>
        <w:tc>
          <w:tcPr>
            <w:tcW w:w="1386" w:type="dxa"/>
            <w:vAlign w:val="center"/>
          </w:tcPr>
          <w:p w14:paraId="19EE1FE3" w14:textId="77777777" w:rsidR="00B53E93" w:rsidRDefault="007A5DFF">
            <w:r>
              <w:t>7.29×1.80</w:t>
            </w:r>
          </w:p>
        </w:tc>
        <w:tc>
          <w:tcPr>
            <w:tcW w:w="735" w:type="dxa"/>
            <w:vAlign w:val="center"/>
          </w:tcPr>
          <w:p w14:paraId="5F49FCAA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346EDE4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C510496" w14:textId="77777777" w:rsidR="00B53E93" w:rsidRDefault="007A5DFF">
            <w:r>
              <w:t>13.11</w:t>
            </w:r>
          </w:p>
        </w:tc>
        <w:tc>
          <w:tcPr>
            <w:tcW w:w="1262" w:type="dxa"/>
            <w:vAlign w:val="center"/>
          </w:tcPr>
          <w:p w14:paraId="6B299EF8" w14:textId="77777777" w:rsidR="00B53E93" w:rsidRDefault="007A5DFF">
            <w:r>
              <w:t>13.11</w:t>
            </w:r>
          </w:p>
        </w:tc>
      </w:tr>
      <w:tr w:rsidR="00B53E93" w14:paraId="5CB5552E" w14:textId="77777777">
        <w:tc>
          <w:tcPr>
            <w:tcW w:w="1160" w:type="dxa"/>
            <w:vMerge/>
            <w:vAlign w:val="center"/>
          </w:tcPr>
          <w:p w14:paraId="2B20451E" w14:textId="77777777" w:rsidR="00B53E93" w:rsidRDefault="00B53E93"/>
        </w:tc>
        <w:tc>
          <w:tcPr>
            <w:tcW w:w="1245" w:type="dxa"/>
            <w:vMerge/>
            <w:vAlign w:val="center"/>
          </w:tcPr>
          <w:p w14:paraId="10085D14" w14:textId="77777777" w:rsidR="00B53E93" w:rsidRDefault="00B53E93"/>
        </w:tc>
        <w:tc>
          <w:tcPr>
            <w:tcW w:w="1562" w:type="dxa"/>
            <w:vAlign w:val="center"/>
          </w:tcPr>
          <w:p w14:paraId="2BE77F31" w14:textId="77777777" w:rsidR="00B53E93" w:rsidRDefault="007A5DFF">
            <w:r>
              <w:t>C1518</w:t>
            </w:r>
          </w:p>
        </w:tc>
        <w:tc>
          <w:tcPr>
            <w:tcW w:w="1386" w:type="dxa"/>
            <w:vAlign w:val="center"/>
          </w:tcPr>
          <w:p w14:paraId="6B0733BE" w14:textId="77777777" w:rsidR="00B53E93" w:rsidRDefault="007A5DFF">
            <w:r>
              <w:t>3.41×1.80</w:t>
            </w:r>
          </w:p>
        </w:tc>
        <w:tc>
          <w:tcPr>
            <w:tcW w:w="735" w:type="dxa"/>
            <w:vAlign w:val="center"/>
          </w:tcPr>
          <w:p w14:paraId="0E590207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07AF7FB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2C359A8" w14:textId="77777777" w:rsidR="00B53E93" w:rsidRDefault="007A5DFF">
            <w:r>
              <w:t>6.14</w:t>
            </w:r>
          </w:p>
        </w:tc>
        <w:tc>
          <w:tcPr>
            <w:tcW w:w="1262" w:type="dxa"/>
            <w:vAlign w:val="center"/>
          </w:tcPr>
          <w:p w14:paraId="4B537B7D" w14:textId="77777777" w:rsidR="00B53E93" w:rsidRDefault="007A5DFF">
            <w:r>
              <w:t>6.14</w:t>
            </w:r>
          </w:p>
        </w:tc>
      </w:tr>
      <w:tr w:rsidR="00B53E93" w14:paraId="3161687F" w14:textId="77777777">
        <w:tc>
          <w:tcPr>
            <w:tcW w:w="1160" w:type="dxa"/>
            <w:vMerge/>
            <w:vAlign w:val="center"/>
          </w:tcPr>
          <w:p w14:paraId="3391BFB2" w14:textId="77777777" w:rsidR="00B53E93" w:rsidRDefault="00B53E93"/>
        </w:tc>
        <w:tc>
          <w:tcPr>
            <w:tcW w:w="1245" w:type="dxa"/>
            <w:vMerge/>
            <w:vAlign w:val="center"/>
          </w:tcPr>
          <w:p w14:paraId="7973DE69" w14:textId="77777777" w:rsidR="00B53E93" w:rsidRDefault="00B53E93"/>
        </w:tc>
        <w:tc>
          <w:tcPr>
            <w:tcW w:w="1562" w:type="dxa"/>
            <w:vAlign w:val="center"/>
          </w:tcPr>
          <w:p w14:paraId="6D285EAC" w14:textId="77777777" w:rsidR="00B53E93" w:rsidRDefault="007A5DFF">
            <w:r>
              <w:t>C1518</w:t>
            </w:r>
          </w:p>
        </w:tc>
        <w:tc>
          <w:tcPr>
            <w:tcW w:w="1386" w:type="dxa"/>
            <w:vAlign w:val="center"/>
          </w:tcPr>
          <w:p w14:paraId="40C4E87E" w14:textId="77777777" w:rsidR="00B53E93" w:rsidRDefault="007A5DFF">
            <w:r>
              <w:t>3.72×1.80</w:t>
            </w:r>
          </w:p>
        </w:tc>
        <w:tc>
          <w:tcPr>
            <w:tcW w:w="735" w:type="dxa"/>
            <w:vAlign w:val="center"/>
          </w:tcPr>
          <w:p w14:paraId="5D17F4ED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7B1C090D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D943992" w14:textId="77777777" w:rsidR="00B53E93" w:rsidRDefault="007A5DFF">
            <w:r>
              <w:t>6.69</w:t>
            </w:r>
          </w:p>
        </w:tc>
        <w:tc>
          <w:tcPr>
            <w:tcW w:w="1262" w:type="dxa"/>
            <w:vAlign w:val="center"/>
          </w:tcPr>
          <w:p w14:paraId="3A718E00" w14:textId="77777777" w:rsidR="00B53E93" w:rsidRDefault="007A5DFF">
            <w:r>
              <w:t>6.69</w:t>
            </w:r>
          </w:p>
        </w:tc>
      </w:tr>
      <w:tr w:rsidR="00B53E93" w14:paraId="0D976908" w14:textId="77777777">
        <w:tc>
          <w:tcPr>
            <w:tcW w:w="1160" w:type="dxa"/>
            <w:vMerge/>
            <w:vAlign w:val="center"/>
          </w:tcPr>
          <w:p w14:paraId="00F2A975" w14:textId="77777777" w:rsidR="00B53E93" w:rsidRDefault="00B53E93"/>
        </w:tc>
        <w:tc>
          <w:tcPr>
            <w:tcW w:w="1245" w:type="dxa"/>
            <w:vMerge/>
            <w:vAlign w:val="center"/>
          </w:tcPr>
          <w:p w14:paraId="785B8E65" w14:textId="77777777" w:rsidR="00B53E93" w:rsidRDefault="00B53E93"/>
        </w:tc>
        <w:tc>
          <w:tcPr>
            <w:tcW w:w="1562" w:type="dxa"/>
            <w:vAlign w:val="center"/>
          </w:tcPr>
          <w:p w14:paraId="6B72AEED" w14:textId="77777777" w:rsidR="00B53E93" w:rsidRDefault="007A5DFF">
            <w:r>
              <w:t>C1830</w:t>
            </w:r>
          </w:p>
        </w:tc>
        <w:tc>
          <w:tcPr>
            <w:tcW w:w="1386" w:type="dxa"/>
            <w:vAlign w:val="center"/>
          </w:tcPr>
          <w:p w14:paraId="29ADB79B" w14:textId="77777777" w:rsidR="00B53E93" w:rsidRDefault="007A5DFF">
            <w:r>
              <w:t>4.80×0.80</w:t>
            </w:r>
          </w:p>
        </w:tc>
        <w:tc>
          <w:tcPr>
            <w:tcW w:w="735" w:type="dxa"/>
            <w:vAlign w:val="center"/>
          </w:tcPr>
          <w:p w14:paraId="08697261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5055A82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12029B3" w14:textId="77777777" w:rsidR="00B53E93" w:rsidRDefault="007A5DFF">
            <w:r>
              <w:t>3.84</w:t>
            </w:r>
          </w:p>
        </w:tc>
        <w:tc>
          <w:tcPr>
            <w:tcW w:w="1262" w:type="dxa"/>
            <w:vAlign w:val="center"/>
          </w:tcPr>
          <w:p w14:paraId="49EC697B" w14:textId="77777777" w:rsidR="00B53E93" w:rsidRDefault="007A5DFF">
            <w:r>
              <w:t>3.84</w:t>
            </w:r>
          </w:p>
        </w:tc>
      </w:tr>
      <w:tr w:rsidR="00B53E93" w14:paraId="1159C9A7" w14:textId="77777777">
        <w:tc>
          <w:tcPr>
            <w:tcW w:w="1160" w:type="dxa"/>
            <w:vMerge/>
            <w:vAlign w:val="center"/>
          </w:tcPr>
          <w:p w14:paraId="04A51294" w14:textId="77777777" w:rsidR="00B53E93" w:rsidRDefault="00B53E93"/>
        </w:tc>
        <w:tc>
          <w:tcPr>
            <w:tcW w:w="1245" w:type="dxa"/>
            <w:vMerge/>
            <w:vAlign w:val="center"/>
          </w:tcPr>
          <w:p w14:paraId="4BC673DC" w14:textId="77777777" w:rsidR="00B53E93" w:rsidRDefault="00B53E93"/>
        </w:tc>
        <w:tc>
          <w:tcPr>
            <w:tcW w:w="1562" w:type="dxa"/>
            <w:vAlign w:val="center"/>
          </w:tcPr>
          <w:p w14:paraId="17578C53" w14:textId="77777777" w:rsidR="00B53E93" w:rsidRDefault="007A5DFF">
            <w:r>
              <w:t>C1830</w:t>
            </w:r>
          </w:p>
        </w:tc>
        <w:tc>
          <w:tcPr>
            <w:tcW w:w="1386" w:type="dxa"/>
            <w:vAlign w:val="center"/>
          </w:tcPr>
          <w:p w14:paraId="14AF17FC" w14:textId="77777777" w:rsidR="00B53E93" w:rsidRDefault="007A5DFF">
            <w:r>
              <w:t>1.80×3.00</w:t>
            </w:r>
          </w:p>
        </w:tc>
        <w:tc>
          <w:tcPr>
            <w:tcW w:w="735" w:type="dxa"/>
            <w:vAlign w:val="center"/>
          </w:tcPr>
          <w:p w14:paraId="1C37CB22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23788DC0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62E2D3A4" w14:textId="77777777" w:rsidR="00B53E93" w:rsidRDefault="007A5DFF">
            <w:r>
              <w:t>5.40</w:t>
            </w:r>
          </w:p>
        </w:tc>
        <w:tc>
          <w:tcPr>
            <w:tcW w:w="1262" w:type="dxa"/>
            <w:vAlign w:val="center"/>
          </w:tcPr>
          <w:p w14:paraId="32DE3310" w14:textId="77777777" w:rsidR="00B53E93" w:rsidRDefault="007A5DFF">
            <w:r>
              <w:t>5.40</w:t>
            </w:r>
          </w:p>
        </w:tc>
      </w:tr>
      <w:tr w:rsidR="00B53E93" w14:paraId="44AC6F3C" w14:textId="77777777">
        <w:tc>
          <w:tcPr>
            <w:tcW w:w="1160" w:type="dxa"/>
            <w:vMerge/>
            <w:vAlign w:val="center"/>
          </w:tcPr>
          <w:p w14:paraId="3C99C12B" w14:textId="77777777" w:rsidR="00B53E93" w:rsidRDefault="00B53E93"/>
        </w:tc>
        <w:tc>
          <w:tcPr>
            <w:tcW w:w="1245" w:type="dxa"/>
            <w:vMerge/>
            <w:vAlign w:val="center"/>
          </w:tcPr>
          <w:p w14:paraId="71945C9E" w14:textId="77777777" w:rsidR="00B53E93" w:rsidRDefault="00B53E93"/>
        </w:tc>
        <w:tc>
          <w:tcPr>
            <w:tcW w:w="1562" w:type="dxa"/>
            <w:vAlign w:val="center"/>
          </w:tcPr>
          <w:p w14:paraId="63B21CF8" w14:textId="77777777" w:rsidR="00B53E93" w:rsidRDefault="007A5DFF">
            <w:r>
              <w:t>C3109</w:t>
            </w:r>
          </w:p>
        </w:tc>
        <w:tc>
          <w:tcPr>
            <w:tcW w:w="1386" w:type="dxa"/>
            <w:vAlign w:val="center"/>
          </w:tcPr>
          <w:p w14:paraId="430E54CC" w14:textId="77777777" w:rsidR="00B53E93" w:rsidRDefault="007A5DFF">
            <w:r>
              <w:t>3.13×0.90</w:t>
            </w:r>
          </w:p>
        </w:tc>
        <w:tc>
          <w:tcPr>
            <w:tcW w:w="735" w:type="dxa"/>
            <w:vAlign w:val="center"/>
          </w:tcPr>
          <w:p w14:paraId="17D7F5D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530024BB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78E0707" w14:textId="77777777" w:rsidR="00B53E93" w:rsidRDefault="007A5DFF">
            <w:r>
              <w:t>2.82</w:t>
            </w:r>
          </w:p>
        </w:tc>
        <w:tc>
          <w:tcPr>
            <w:tcW w:w="1262" w:type="dxa"/>
            <w:vAlign w:val="center"/>
          </w:tcPr>
          <w:p w14:paraId="2EB0835E" w14:textId="77777777" w:rsidR="00B53E93" w:rsidRDefault="007A5DFF">
            <w:r>
              <w:t>2.82</w:t>
            </w:r>
          </w:p>
        </w:tc>
      </w:tr>
      <w:tr w:rsidR="00B53E93" w14:paraId="68C90280" w14:textId="77777777">
        <w:tc>
          <w:tcPr>
            <w:tcW w:w="1160" w:type="dxa"/>
            <w:vMerge/>
            <w:vAlign w:val="center"/>
          </w:tcPr>
          <w:p w14:paraId="26343295" w14:textId="77777777" w:rsidR="00B53E93" w:rsidRDefault="00B53E93"/>
        </w:tc>
        <w:tc>
          <w:tcPr>
            <w:tcW w:w="1245" w:type="dxa"/>
            <w:vMerge/>
            <w:vAlign w:val="center"/>
          </w:tcPr>
          <w:p w14:paraId="3B85332E" w14:textId="77777777" w:rsidR="00B53E93" w:rsidRDefault="00B53E93"/>
        </w:tc>
        <w:tc>
          <w:tcPr>
            <w:tcW w:w="1562" w:type="dxa"/>
            <w:vAlign w:val="center"/>
          </w:tcPr>
          <w:p w14:paraId="00093645" w14:textId="77777777" w:rsidR="00B53E93" w:rsidRDefault="007A5DFF">
            <w:r>
              <w:t>C3833</w:t>
            </w:r>
          </w:p>
        </w:tc>
        <w:tc>
          <w:tcPr>
            <w:tcW w:w="1386" w:type="dxa"/>
            <w:vAlign w:val="center"/>
          </w:tcPr>
          <w:p w14:paraId="7C739E46" w14:textId="77777777" w:rsidR="00B53E93" w:rsidRDefault="007A5DFF">
            <w:r>
              <w:t>3.88×3.30</w:t>
            </w:r>
          </w:p>
        </w:tc>
        <w:tc>
          <w:tcPr>
            <w:tcW w:w="735" w:type="dxa"/>
            <w:vAlign w:val="center"/>
          </w:tcPr>
          <w:p w14:paraId="7A8BDFE2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6318E3B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CE43AF2" w14:textId="77777777" w:rsidR="00B53E93" w:rsidRDefault="007A5DFF">
            <w:r>
              <w:t>12.80</w:t>
            </w:r>
          </w:p>
        </w:tc>
        <w:tc>
          <w:tcPr>
            <w:tcW w:w="1262" w:type="dxa"/>
            <w:vAlign w:val="center"/>
          </w:tcPr>
          <w:p w14:paraId="6AB6257C" w14:textId="77777777" w:rsidR="00B53E93" w:rsidRDefault="007A5DFF">
            <w:r>
              <w:t>12.80</w:t>
            </w:r>
          </w:p>
        </w:tc>
      </w:tr>
      <w:tr w:rsidR="00B53E93" w14:paraId="3A70AE6F" w14:textId="77777777">
        <w:tc>
          <w:tcPr>
            <w:tcW w:w="1160" w:type="dxa"/>
            <w:vMerge/>
            <w:vAlign w:val="center"/>
          </w:tcPr>
          <w:p w14:paraId="0271DD64" w14:textId="77777777" w:rsidR="00B53E93" w:rsidRDefault="00B53E93"/>
        </w:tc>
        <w:tc>
          <w:tcPr>
            <w:tcW w:w="1245" w:type="dxa"/>
            <w:vMerge/>
            <w:vAlign w:val="center"/>
          </w:tcPr>
          <w:p w14:paraId="65470697" w14:textId="77777777" w:rsidR="00B53E93" w:rsidRDefault="00B53E93"/>
        </w:tc>
        <w:tc>
          <w:tcPr>
            <w:tcW w:w="1562" w:type="dxa"/>
            <w:vAlign w:val="center"/>
          </w:tcPr>
          <w:p w14:paraId="70D4B0B6" w14:textId="77777777" w:rsidR="00B53E93" w:rsidRDefault="007A5DFF">
            <w:r>
              <w:t>C4907</w:t>
            </w:r>
          </w:p>
        </w:tc>
        <w:tc>
          <w:tcPr>
            <w:tcW w:w="1386" w:type="dxa"/>
            <w:vAlign w:val="center"/>
          </w:tcPr>
          <w:p w14:paraId="2A8C2F81" w14:textId="77777777" w:rsidR="00B53E93" w:rsidRDefault="007A5DFF">
            <w:r>
              <w:t>4.90×0.70</w:t>
            </w:r>
          </w:p>
        </w:tc>
        <w:tc>
          <w:tcPr>
            <w:tcW w:w="735" w:type="dxa"/>
            <w:vAlign w:val="center"/>
          </w:tcPr>
          <w:p w14:paraId="5F07253A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02C193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26CFD8C0" w14:textId="77777777" w:rsidR="00B53E93" w:rsidRDefault="007A5DFF">
            <w:r>
              <w:t>3.43</w:t>
            </w:r>
          </w:p>
        </w:tc>
        <w:tc>
          <w:tcPr>
            <w:tcW w:w="1262" w:type="dxa"/>
            <w:vAlign w:val="center"/>
          </w:tcPr>
          <w:p w14:paraId="0EBB1711" w14:textId="77777777" w:rsidR="00B53E93" w:rsidRDefault="007A5DFF">
            <w:r>
              <w:t>3.43</w:t>
            </w:r>
          </w:p>
        </w:tc>
      </w:tr>
      <w:tr w:rsidR="00B53E93" w14:paraId="5F04DDBA" w14:textId="77777777">
        <w:tc>
          <w:tcPr>
            <w:tcW w:w="1160" w:type="dxa"/>
            <w:vMerge w:val="restart"/>
            <w:vAlign w:val="center"/>
          </w:tcPr>
          <w:p w14:paraId="0FE0A833" w14:textId="77777777" w:rsidR="00B53E93" w:rsidRDefault="007A5DF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38A17821" w14:textId="77777777" w:rsidR="00B53E93" w:rsidRDefault="007A5DFF">
            <w:r>
              <w:t>西</w:t>
            </w:r>
            <w:r>
              <w:t>-</w:t>
            </w:r>
            <w:r>
              <w:t>默认立面</w:t>
            </w:r>
            <w:r>
              <w:br/>
              <w:t>59.22</w:t>
            </w:r>
          </w:p>
        </w:tc>
        <w:tc>
          <w:tcPr>
            <w:tcW w:w="1562" w:type="dxa"/>
            <w:vAlign w:val="center"/>
          </w:tcPr>
          <w:p w14:paraId="258A6E65" w14:textId="77777777" w:rsidR="00B53E93" w:rsidRDefault="007A5DFF">
            <w:r>
              <w:t>C0606</w:t>
            </w:r>
          </w:p>
        </w:tc>
        <w:tc>
          <w:tcPr>
            <w:tcW w:w="1386" w:type="dxa"/>
            <w:vAlign w:val="center"/>
          </w:tcPr>
          <w:p w14:paraId="4AB9DB74" w14:textId="77777777" w:rsidR="00B53E93" w:rsidRDefault="007A5DFF">
            <w:r>
              <w:t>0.60×0.60</w:t>
            </w:r>
          </w:p>
        </w:tc>
        <w:tc>
          <w:tcPr>
            <w:tcW w:w="735" w:type="dxa"/>
            <w:vAlign w:val="center"/>
          </w:tcPr>
          <w:p w14:paraId="5724C4E9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8A2FB55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F90B9CD" w14:textId="77777777" w:rsidR="00B53E93" w:rsidRDefault="007A5DFF">
            <w:r>
              <w:t>0.36</w:t>
            </w:r>
          </w:p>
        </w:tc>
        <w:tc>
          <w:tcPr>
            <w:tcW w:w="1262" w:type="dxa"/>
            <w:vAlign w:val="center"/>
          </w:tcPr>
          <w:p w14:paraId="4E34EA14" w14:textId="77777777" w:rsidR="00B53E93" w:rsidRDefault="007A5DFF">
            <w:r>
              <w:t>0.36</w:t>
            </w:r>
          </w:p>
        </w:tc>
      </w:tr>
      <w:tr w:rsidR="00B53E93" w14:paraId="1E0B4D80" w14:textId="77777777">
        <w:tc>
          <w:tcPr>
            <w:tcW w:w="1160" w:type="dxa"/>
            <w:vMerge/>
            <w:vAlign w:val="center"/>
          </w:tcPr>
          <w:p w14:paraId="58BB07F4" w14:textId="77777777" w:rsidR="00B53E93" w:rsidRDefault="00B53E93"/>
        </w:tc>
        <w:tc>
          <w:tcPr>
            <w:tcW w:w="1245" w:type="dxa"/>
            <w:vMerge/>
            <w:vAlign w:val="center"/>
          </w:tcPr>
          <w:p w14:paraId="1A2CFE40" w14:textId="77777777" w:rsidR="00B53E93" w:rsidRDefault="00B53E93"/>
        </w:tc>
        <w:tc>
          <w:tcPr>
            <w:tcW w:w="1562" w:type="dxa"/>
            <w:vAlign w:val="center"/>
          </w:tcPr>
          <w:p w14:paraId="4B229239" w14:textId="77777777" w:rsidR="00B53E93" w:rsidRDefault="007A5DFF">
            <w:r>
              <w:t>C1205</w:t>
            </w:r>
          </w:p>
        </w:tc>
        <w:tc>
          <w:tcPr>
            <w:tcW w:w="1386" w:type="dxa"/>
            <w:vAlign w:val="center"/>
          </w:tcPr>
          <w:p w14:paraId="08507EA9" w14:textId="77777777" w:rsidR="00B53E93" w:rsidRDefault="007A5DFF">
            <w:r>
              <w:t>1.20×0.50</w:t>
            </w:r>
          </w:p>
        </w:tc>
        <w:tc>
          <w:tcPr>
            <w:tcW w:w="735" w:type="dxa"/>
            <w:vAlign w:val="center"/>
          </w:tcPr>
          <w:p w14:paraId="1317C6BB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22FA34B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48981FEE" w14:textId="77777777" w:rsidR="00B53E93" w:rsidRDefault="007A5DFF">
            <w:r>
              <w:t>0.60</w:t>
            </w:r>
          </w:p>
        </w:tc>
        <w:tc>
          <w:tcPr>
            <w:tcW w:w="1262" w:type="dxa"/>
            <w:vAlign w:val="center"/>
          </w:tcPr>
          <w:p w14:paraId="0F0DC355" w14:textId="77777777" w:rsidR="00B53E93" w:rsidRDefault="007A5DFF">
            <w:r>
              <w:t>0.60</w:t>
            </w:r>
          </w:p>
        </w:tc>
      </w:tr>
      <w:tr w:rsidR="00B53E93" w14:paraId="608EB317" w14:textId="77777777">
        <w:tc>
          <w:tcPr>
            <w:tcW w:w="1160" w:type="dxa"/>
            <w:vMerge/>
            <w:vAlign w:val="center"/>
          </w:tcPr>
          <w:p w14:paraId="32A8F520" w14:textId="77777777" w:rsidR="00B53E93" w:rsidRDefault="00B53E93"/>
        </w:tc>
        <w:tc>
          <w:tcPr>
            <w:tcW w:w="1245" w:type="dxa"/>
            <w:vMerge/>
            <w:vAlign w:val="center"/>
          </w:tcPr>
          <w:p w14:paraId="16D0AD5C" w14:textId="77777777" w:rsidR="00B53E93" w:rsidRDefault="00B53E93"/>
        </w:tc>
        <w:tc>
          <w:tcPr>
            <w:tcW w:w="1562" w:type="dxa"/>
            <w:vAlign w:val="center"/>
          </w:tcPr>
          <w:p w14:paraId="5E976901" w14:textId="77777777" w:rsidR="00B53E93" w:rsidRDefault="007A5DFF">
            <w:r>
              <w:t>C1519</w:t>
            </w:r>
          </w:p>
        </w:tc>
        <w:tc>
          <w:tcPr>
            <w:tcW w:w="1386" w:type="dxa"/>
            <w:vAlign w:val="center"/>
          </w:tcPr>
          <w:p w14:paraId="71A4293F" w14:textId="77777777" w:rsidR="00B53E93" w:rsidRDefault="007A5DFF">
            <w:r>
              <w:t>1.50×1.90</w:t>
            </w:r>
          </w:p>
        </w:tc>
        <w:tc>
          <w:tcPr>
            <w:tcW w:w="735" w:type="dxa"/>
            <w:vAlign w:val="center"/>
          </w:tcPr>
          <w:p w14:paraId="41CF4694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47D37CCC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7678091" w14:textId="77777777" w:rsidR="00B53E93" w:rsidRDefault="007A5DFF">
            <w:r>
              <w:t>2.85</w:t>
            </w:r>
          </w:p>
        </w:tc>
        <w:tc>
          <w:tcPr>
            <w:tcW w:w="1262" w:type="dxa"/>
            <w:vAlign w:val="center"/>
          </w:tcPr>
          <w:p w14:paraId="78BC0813" w14:textId="77777777" w:rsidR="00B53E93" w:rsidRDefault="007A5DFF">
            <w:r>
              <w:t>2.85</w:t>
            </w:r>
          </w:p>
        </w:tc>
      </w:tr>
      <w:tr w:rsidR="00B53E93" w14:paraId="085549F6" w14:textId="77777777">
        <w:tc>
          <w:tcPr>
            <w:tcW w:w="1160" w:type="dxa"/>
            <w:vMerge/>
            <w:vAlign w:val="center"/>
          </w:tcPr>
          <w:p w14:paraId="5D7972AA" w14:textId="77777777" w:rsidR="00B53E93" w:rsidRDefault="00B53E93"/>
        </w:tc>
        <w:tc>
          <w:tcPr>
            <w:tcW w:w="1245" w:type="dxa"/>
            <w:vMerge/>
            <w:vAlign w:val="center"/>
          </w:tcPr>
          <w:p w14:paraId="1730C086" w14:textId="77777777" w:rsidR="00B53E93" w:rsidRDefault="00B53E93"/>
        </w:tc>
        <w:tc>
          <w:tcPr>
            <w:tcW w:w="1562" w:type="dxa"/>
            <w:vAlign w:val="center"/>
          </w:tcPr>
          <w:p w14:paraId="44568336" w14:textId="77777777" w:rsidR="00B53E93" w:rsidRDefault="007A5DFF">
            <w:r>
              <w:t>C1636</w:t>
            </w:r>
          </w:p>
        </w:tc>
        <w:tc>
          <w:tcPr>
            <w:tcW w:w="1386" w:type="dxa"/>
            <w:vAlign w:val="center"/>
          </w:tcPr>
          <w:p w14:paraId="45F480BD" w14:textId="77777777" w:rsidR="00B53E93" w:rsidRDefault="007A5DFF">
            <w:r>
              <w:t>1.60×3.60</w:t>
            </w:r>
          </w:p>
        </w:tc>
        <w:tc>
          <w:tcPr>
            <w:tcW w:w="735" w:type="dxa"/>
            <w:vAlign w:val="center"/>
          </w:tcPr>
          <w:p w14:paraId="4FFBAF7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5887701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5F4A0900" w14:textId="77777777" w:rsidR="00B53E93" w:rsidRDefault="007A5DFF">
            <w:r>
              <w:t>5.76</w:t>
            </w:r>
          </w:p>
        </w:tc>
        <w:tc>
          <w:tcPr>
            <w:tcW w:w="1262" w:type="dxa"/>
            <w:vAlign w:val="center"/>
          </w:tcPr>
          <w:p w14:paraId="36482236" w14:textId="77777777" w:rsidR="00B53E93" w:rsidRDefault="007A5DFF">
            <w:r>
              <w:t>5.76</w:t>
            </w:r>
          </w:p>
        </w:tc>
      </w:tr>
      <w:tr w:rsidR="00B53E93" w14:paraId="7A2CAB5E" w14:textId="77777777">
        <w:tc>
          <w:tcPr>
            <w:tcW w:w="1160" w:type="dxa"/>
            <w:vMerge/>
            <w:vAlign w:val="center"/>
          </w:tcPr>
          <w:p w14:paraId="4B031BC3" w14:textId="77777777" w:rsidR="00B53E93" w:rsidRDefault="00B53E93"/>
        </w:tc>
        <w:tc>
          <w:tcPr>
            <w:tcW w:w="1245" w:type="dxa"/>
            <w:vMerge/>
            <w:vAlign w:val="center"/>
          </w:tcPr>
          <w:p w14:paraId="514CE6EC" w14:textId="77777777" w:rsidR="00B53E93" w:rsidRDefault="00B53E93"/>
        </w:tc>
        <w:tc>
          <w:tcPr>
            <w:tcW w:w="1562" w:type="dxa"/>
            <w:vAlign w:val="center"/>
          </w:tcPr>
          <w:p w14:paraId="0E43D8D5" w14:textId="77777777" w:rsidR="00B53E93" w:rsidRDefault="007A5DFF">
            <w:r>
              <w:t>C1727</w:t>
            </w:r>
          </w:p>
        </w:tc>
        <w:tc>
          <w:tcPr>
            <w:tcW w:w="1386" w:type="dxa"/>
            <w:vAlign w:val="center"/>
          </w:tcPr>
          <w:p w14:paraId="5BE228D6" w14:textId="77777777" w:rsidR="00B53E93" w:rsidRDefault="007A5DFF">
            <w:r>
              <w:t>1.70×2.70</w:t>
            </w:r>
          </w:p>
        </w:tc>
        <w:tc>
          <w:tcPr>
            <w:tcW w:w="735" w:type="dxa"/>
            <w:vAlign w:val="center"/>
          </w:tcPr>
          <w:p w14:paraId="0E458232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1BA07396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757EF68A" w14:textId="77777777" w:rsidR="00B53E93" w:rsidRDefault="007A5DFF">
            <w:r>
              <w:t>4.59</w:t>
            </w:r>
          </w:p>
        </w:tc>
        <w:tc>
          <w:tcPr>
            <w:tcW w:w="1262" w:type="dxa"/>
            <w:vAlign w:val="center"/>
          </w:tcPr>
          <w:p w14:paraId="22C4FD0D" w14:textId="77777777" w:rsidR="00B53E93" w:rsidRDefault="007A5DFF">
            <w:r>
              <w:t>4.59</w:t>
            </w:r>
          </w:p>
        </w:tc>
      </w:tr>
      <w:tr w:rsidR="00B53E93" w14:paraId="0517BAFF" w14:textId="77777777">
        <w:tc>
          <w:tcPr>
            <w:tcW w:w="1160" w:type="dxa"/>
            <w:vMerge/>
            <w:vAlign w:val="center"/>
          </w:tcPr>
          <w:p w14:paraId="1EB73893" w14:textId="77777777" w:rsidR="00B53E93" w:rsidRDefault="00B53E93"/>
        </w:tc>
        <w:tc>
          <w:tcPr>
            <w:tcW w:w="1245" w:type="dxa"/>
            <w:vMerge/>
            <w:vAlign w:val="center"/>
          </w:tcPr>
          <w:p w14:paraId="760229F4" w14:textId="77777777" w:rsidR="00B53E93" w:rsidRDefault="00B53E93"/>
        </w:tc>
        <w:tc>
          <w:tcPr>
            <w:tcW w:w="1562" w:type="dxa"/>
            <w:vAlign w:val="center"/>
          </w:tcPr>
          <w:p w14:paraId="4C106B94" w14:textId="77777777" w:rsidR="00B53E93" w:rsidRDefault="007A5DFF">
            <w:r>
              <w:t>C2010</w:t>
            </w:r>
          </w:p>
        </w:tc>
        <w:tc>
          <w:tcPr>
            <w:tcW w:w="1386" w:type="dxa"/>
            <w:vAlign w:val="center"/>
          </w:tcPr>
          <w:p w14:paraId="2CFBE302" w14:textId="77777777" w:rsidR="00B53E93" w:rsidRDefault="007A5DFF">
            <w:r>
              <w:t>2.00×1.00</w:t>
            </w:r>
          </w:p>
        </w:tc>
        <w:tc>
          <w:tcPr>
            <w:tcW w:w="735" w:type="dxa"/>
            <w:vAlign w:val="center"/>
          </w:tcPr>
          <w:p w14:paraId="5640A030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84E30D3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AB3CAE5" w14:textId="77777777" w:rsidR="00B53E93" w:rsidRDefault="007A5DFF">
            <w:r>
              <w:t>2.00</w:t>
            </w:r>
          </w:p>
        </w:tc>
        <w:tc>
          <w:tcPr>
            <w:tcW w:w="1262" w:type="dxa"/>
            <w:vAlign w:val="center"/>
          </w:tcPr>
          <w:p w14:paraId="1E7B8E88" w14:textId="77777777" w:rsidR="00B53E93" w:rsidRDefault="007A5DFF">
            <w:r>
              <w:t>2.00</w:t>
            </w:r>
          </w:p>
        </w:tc>
      </w:tr>
      <w:tr w:rsidR="00B53E93" w14:paraId="28F1AF3E" w14:textId="77777777">
        <w:tc>
          <w:tcPr>
            <w:tcW w:w="1160" w:type="dxa"/>
            <w:vMerge/>
            <w:vAlign w:val="center"/>
          </w:tcPr>
          <w:p w14:paraId="7A6D75F7" w14:textId="77777777" w:rsidR="00B53E93" w:rsidRDefault="00B53E93"/>
        </w:tc>
        <w:tc>
          <w:tcPr>
            <w:tcW w:w="1245" w:type="dxa"/>
            <w:vMerge/>
            <w:vAlign w:val="center"/>
          </w:tcPr>
          <w:p w14:paraId="545380D0" w14:textId="77777777" w:rsidR="00B53E93" w:rsidRDefault="00B53E93"/>
        </w:tc>
        <w:tc>
          <w:tcPr>
            <w:tcW w:w="1562" w:type="dxa"/>
            <w:vAlign w:val="center"/>
          </w:tcPr>
          <w:p w14:paraId="22817D9C" w14:textId="77777777" w:rsidR="00B53E93" w:rsidRDefault="007A5DFF">
            <w:r>
              <w:t>C3544</w:t>
            </w:r>
          </w:p>
        </w:tc>
        <w:tc>
          <w:tcPr>
            <w:tcW w:w="1386" w:type="dxa"/>
            <w:vAlign w:val="center"/>
          </w:tcPr>
          <w:p w14:paraId="5CBC9F8A" w14:textId="77777777" w:rsidR="00B53E93" w:rsidRDefault="007A5DFF">
            <w:r>
              <w:t>3.50×4.40</w:t>
            </w:r>
          </w:p>
        </w:tc>
        <w:tc>
          <w:tcPr>
            <w:tcW w:w="735" w:type="dxa"/>
            <w:vAlign w:val="center"/>
          </w:tcPr>
          <w:p w14:paraId="4B41511E" w14:textId="77777777" w:rsidR="00B53E93" w:rsidRDefault="007A5DFF">
            <w:r>
              <w:t>2</w:t>
            </w:r>
          </w:p>
        </w:tc>
        <w:tc>
          <w:tcPr>
            <w:tcW w:w="718" w:type="dxa"/>
            <w:vAlign w:val="center"/>
          </w:tcPr>
          <w:p w14:paraId="23D1B987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FC72A6A" w14:textId="77777777" w:rsidR="00B53E93" w:rsidRDefault="007A5DFF">
            <w:r>
              <w:t>15.40</w:t>
            </w:r>
          </w:p>
        </w:tc>
        <w:tc>
          <w:tcPr>
            <w:tcW w:w="1262" w:type="dxa"/>
            <w:vAlign w:val="center"/>
          </w:tcPr>
          <w:p w14:paraId="56B2EB17" w14:textId="77777777" w:rsidR="00B53E93" w:rsidRDefault="007A5DFF">
            <w:r>
              <w:t>15.40</w:t>
            </w:r>
          </w:p>
        </w:tc>
      </w:tr>
      <w:tr w:rsidR="00B53E93" w14:paraId="1CC7BDC4" w14:textId="77777777">
        <w:tc>
          <w:tcPr>
            <w:tcW w:w="1160" w:type="dxa"/>
            <w:vMerge/>
            <w:vAlign w:val="center"/>
          </w:tcPr>
          <w:p w14:paraId="5ADCA7DA" w14:textId="77777777" w:rsidR="00B53E93" w:rsidRDefault="00B53E93"/>
        </w:tc>
        <w:tc>
          <w:tcPr>
            <w:tcW w:w="1245" w:type="dxa"/>
            <w:vMerge/>
            <w:vAlign w:val="center"/>
          </w:tcPr>
          <w:p w14:paraId="5E20373A" w14:textId="77777777" w:rsidR="00B53E93" w:rsidRDefault="00B53E93"/>
        </w:tc>
        <w:tc>
          <w:tcPr>
            <w:tcW w:w="1562" w:type="dxa"/>
            <w:vAlign w:val="center"/>
          </w:tcPr>
          <w:p w14:paraId="14F38E87" w14:textId="77777777" w:rsidR="00B53E93" w:rsidRDefault="007A5DFF">
            <w:r>
              <w:t>C4040</w:t>
            </w:r>
          </w:p>
        </w:tc>
        <w:tc>
          <w:tcPr>
            <w:tcW w:w="1386" w:type="dxa"/>
            <w:vAlign w:val="center"/>
          </w:tcPr>
          <w:p w14:paraId="5EAF9E71" w14:textId="77777777" w:rsidR="00B53E93" w:rsidRDefault="007A5DFF">
            <w:r>
              <w:t>4.00×4.00</w:t>
            </w:r>
          </w:p>
        </w:tc>
        <w:tc>
          <w:tcPr>
            <w:tcW w:w="735" w:type="dxa"/>
            <w:vAlign w:val="center"/>
          </w:tcPr>
          <w:p w14:paraId="125E473F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45DFE878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39E6205B" w14:textId="77777777" w:rsidR="00B53E93" w:rsidRDefault="007A5DFF">
            <w:r>
              <w:t>16.00</w:t>
            </w:r>
          </w:p>
        </w:tc>
        <w:tc>
          <w:tcPr>
            <w:tcW w:w="1262" w:type="dxa"/>
            <w:vAlign w:val="center"/>
          </w:tcPr>
          <w:p w14:paraId="4C7417F4" w14:textId="77777777" w:rsidR="00B53E93" w:rsidRDefault="007A5DFF">
            <w:r>
              <w:t>16.00</w:t>
            </w:r>
          </w:p>
        </w:tc>
      </w:tr>
      <w:tr w:rsidR="00B53E93" w14:paraId="670484C4" w14:textId="77777777">
        <w:tc>
          <w:tcPr>
            <w:tcW w:w="1160" w:type="dxa"/>
            <w:vMerge/>
            <w:vAlign w:val="center"/>
          </w:tcPr>
          <w:p w14:paraId="35C7BEAD" w14:textId="77777777" w:rsidR="00B53E93" w:rsidRDefault="00B53E93"/>
        </w:tc>
        <w:tc>
          <w:tcPr>
            <w:tcW w:w="1245" w:type="dxa"/>
            <w:vMerge/>
            <w:vAlign w:val="center"/>
          </w:tcPr>
          <w:p w14:paraId="4AEACEB6" w14:textId="77777777" w:rsidR="00B53E93" w:rsidRDefault="00B53E93"/>
        </w:tc>
        <w:tc>
          <w:tcPr>
            <w:tcW w:w="1562" w:type="dxa"/>
            <w:vAlign w:val="center"/>
          </w:tcPr>
          <w:p w14:paraId="2D08EA1E" w14:textId="77777777" w:rsidR="00B53E93" w:rsidRDefault="007A5DFF">
            <w:r>
              <w:t>C6630</w:t>
            </w:r>
          </w:p>
        </w:tc>
        <w:tc>
          <w:tcPr>
            <w:tcW w:w="1386" w:type="dxa"/>
            <w:vAlign w:val="center"/>
          </w:tcPr>
          <w:p w14:paraId="4A0A5E1C" w14:textId="77777777" w:rsidR="00B53E93" w:rsidRDefault="007A5DFF">
            <w:r>
              <w:t>1.50×3.30</w:t>
            </w:r>
          </w:p>
        </w:tc>
        <w:tc>
          <w:tcPr>
            <w:tcW w:w="735" w:type="dxa"/>
            <w:vAlign w:val="center"/>
          </w:tcPr>
          <w:p w14:paraId="0AC93084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6356F15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975C26B" w14:textId="77777777" w:rsidR="00B53E93" w:rsidRDefault="007A5DFF">
            <w:r>
              <w:t>4.95</w:t>
            </w:r>
          </w:p>
        </w:tc>
        <w:tc>
          <w:tcPr>
            <w:tcW w:w="1262" w:type="dxa"/>
            <w:vAlign w:val="center"/>
          </w:tcPr>
          <w:p w14:paraId="55B0499A" w14:textId="77777777" w:rsidR="00B53E93" w:rsidRDefault="007A5DFF">
            <w:r>
              <w:t>4.95</w:t>
            </w:r>
          </w:p>
        </w:tc>
      </w:tr>
      <w:tr w:rsidR="00B53E93" w14:paraId="67121611" w14:textId="77777777">
        <w:tc>
          <w:tcPr>
            <w:tcW w:w="1160" w:type="dxa"/>
            <w:vMerge/>
            <w:vAlign w:val="center"/>
          </w:tcPr>
          <w:p w14:paraId="33663BA7" w14:textId="77777777" w:rsidR="00B53E93" w:rsidRDefault="00B53E93"/>
        </w:tc>
        <w:tc>
          <w:tcPr>
            <w:tcW w:w="1245" w:type="dxa"/>
            <w:vMerge/>
            <w:vAlign w:val="center"/>
          </w:tcPr>
          <w:p w14:paraId="740B5772" w14:textId="77777777" w:rsidR="00B53E93" w:rsidRDefault="00B53E93"/>
        </w:tc>
        <w:tc>
          <w:tcPr>
            <w:tcW w:w="1562" w:type="dxa"/>
            <w:vAlign w:val="center"/>
          </w:tcPr>
          <w:p w14:paraId="7226B230" w14:textId="77777777" w:rsidR="00B53E93" w:rsidRDefault="007A5DFF">
            <w:r>
              <w:t>C6630</w:t>
            </w:r>
          </w:p>
        </w:tc>
        <w:tc>
          <w:tcPr>
            <w:tcW w:w="1386" w:type="dxa"/>
            <w:vAlign w:val="center"/>
          </w:tcPr>
          <w:p w14:paraId="518ECC5B" w14:textId="77777777" w:rsidR="00B53E93" w:rsidRDefault="007A5DFF">
            <w:r>
              <w:t>1.80×2.50</w:t>
            </w:r>
          </w:p>
        </w:tc>
        <w:tc>
          <w:tcPr>
            <w:tcW w:w="735" w:type="dxa"/>
            <w:vAlign w:val="center"/>
          </w:tcPr>
          <w:p w14:paraId="6E428EB4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0A6992D2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0F32267C" w14:textId="77777777" w:rsidR="00B53E93" w:rsidRDefault="007A5DFF">
            <w:r>
              <w:t>4.50</w:t>
            </w:r>
          </w:p>
        </w:tc>
        <w:tc>
          <w:tcPr>
            <w:tcW w:w="1262" w:type="dxa"/>
            <w:vAlign w:val="center"/>
          </w:tcPr>
          <w:p w14:paraId="11FB0C43" w14:textId="77777777" w:rsidR="00B53E93" w:rsidRDefault="007A5DFF">
            <w:r>
              <w:t>4.50</w:t>
            </w:r>
          </w:p>
        </w:tc>
      </w:tr>
      <w:tr w:rsidR="00B53E93" w14:paraId="5CCFC557" w14:textId="77777777">
        <w:tc>
          <w:tcPr>
            <w:tcW w:w="1160" w:type="dxa"/>
            <w:vMerge/>
            <w:vAlign w:val="center"/>
          </w:tcPr>
          <w:p w14:paraId="3BE57F11" w14:textId="77777777" w:rsidR="00B53E93" w:rsidRDefault="00B53E93"/>
        </w:tc>
        <w:tc>
          <w:tcPr>
            <w:tcW w:w="1245" w:type="dxa"/>
            <w:vMerge/>
            <w:vAlign w:val="center"/>
          </w:tcPr>
          <w:p w14:paraId="6E487070" w14:textId="77777777" w:rsidR="00B53E93" w:rsidRDefault="00B53E93"/>
        </w:tc>
        <w:tc>
          <w:tcPr>
            <w:tcW w:w="1562" w:type="dxa"/>
            <w:vAlign w:val="center"/>
          </w:tcPr>
          <w:p w14:paraId="6C0E5A8B" w14:textId="77777777" w:rsidR="00B53E93" w:rsidRDefault="007A5DFF">
            <w:r>
              <w:t>C6630</w:t>
            </w:r>
          </w:p>
        </w:tc>
        <w:tc>
          <w:tcPr>
            <w:tcW w:w="1386" w:type="dxa"/>
            <w:vAlign w:val="center"/>
          </w:tcPr>
          <w:p w14:paraId="7DB46906" w14:textId="77777777" w:rsidR="00B53E93" w:rsidRDefault="007A5DFF">
            <w:r>
              <w:t>1.23×1.80</w:t>
            </w:r>
          </w:p>
        </w:tc>
        <w:tc>
          <w:tcPr>
            <w:tcW w:w="735" w:type="dxa"/>
            <w:vAlign w:val="center"/>
          </w:tcPr>
          <w:p w14:paraId="0D2E05FE" w14:textId="77777777" w:rsidR="00B53E93" w:rsidRDefault="007A5DFF">
            <w:r>
              <w:t>1</w:t>
            </w:r>
          </w:p>
        </w:tc>
        <w:tc>
          <w:tcPr>
            <w:tcW w:w="718" w:type="dxa"/>
            <w:vAlign w:val="center"/>
          </w:tcPr>
          <w:p w14:paraId="39A889A9" w14:textId="77777777" w:rsidR="00B53E93" w:rsidRDefault="007A5DFF">
            <w:r>
              <w:t>1</w:t>
            </w:r>
          </w:p>
        </w:tc>
        <w:tc>
          <w:tcPr>
            <w:tcW w:w="1262" w:type="dxa"/>
            <w:vAlign w:val="center"/>
          </w:tcPr>
          <w:p w14:paraId="11B5EE91" w14:textId="77777777" w:rsidR="00B53E93" w:rsidRDefault="007A5DFF">
            <w:r>
              <w:t>2.21</w:t>
            </w:r>
          </w:p>
        </w:tc>
        <w:tc>
          <w:tcPr>
            <w:tcW w:w="1262" w:type="dxa"/>
            <w:vAlign w:val="center"/>
          </w:tcPr>
          <w:p w14:paraId="0B8DDFCF" w14:textId="77777777" w:rsidR="00B53E93" w:rsidRDefault="007A5DFF">
            <w:r>
              <w:t>2.21</w:t>
            </w:r>
          </w:p>
        </w:tc>
      </w:tr>
    </w:tbl>
    <w:p w14:paraId="29D27CD7" w14:textId="77777777" w:rsidR="00B53E93" w:rsidRDefault="007A5DFF">
      <w:pPr>
        <w:pStyle w:val="2"/>
        <w:widowControl w:val="0"/>
        <w:rPr>
          <w:kern w:val="2"/>
        </w:rPr>
      </w:pPr>
      <w:bookmarkStart w:id="41" w:name="_Toc90910626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53E93" w14:paraId="0BFE9026" w14:textId="77777777">
        <w:tc>
          <w:tcPr>
            <w:tcW w:w="905" w:type="dxa"/>
            <w:shd w:val="clear" w:color="auto" w:fill="E6E6E6"/>
            <w:vAlign w:val="center"/>
          </w:tcPr>
          <w:p w14:paraId="0B0BFC9B" w14:textId="77777777" w:rsidR="00B53E93" w:rsidRDefault="007A5DF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E67822" w14:textId="77777777" w:rsidR="00B53E93" w:rsidRDefault="007A5DF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9BA889" w14:textId="77777777" w:rsidR="00B53E93" w:rsidRDefault="007A5DF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F9D7718" w14:textId="77777777" w:rsidR="00B53E93" w:rsidRDefault="007A5DF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EEC010" w14:textId="77777777" w:rsidR="00B53E93" w:rsidRDefault="007A5DF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04B18AD" w14:textId="77777777" w:rsidR="00B53E93" w:rsidRDefault="007A5DFF">
            <w:pPr>
              <w:jc w:val="center"/>
            </w:pPr>
            <w:r>
              <w:t>透射比限值</w:t>
            </w:r>
          </w:p>
        </w:tc>
      </w:tr>
      <w:tr w:rsidR="00B53E93" w14:paraId="3B799521" w14:textId="77777777">
        <w:tc>
          <w:tcPr>
            <w:tcW w:w="905" w:type="dxa"/>
            <w:shd w:val="clear" w:color="auto" w:fill="E6E6E6"/>
            <w:vAlign w:val="center"/>
          </w:tcPr>
          <w:p w14:paraId="3FECB97A" w14:textId="77777777" w:rsidR="00B53E93" w:rsidRDefault="007A5DFF">
            <w:r>
              <w:t>南向</w:t>
            </w:r>
          </w:p>
        </w:tc>
        <w:tc>
          <w:tcPr>
            <w:tcW w:w="1188" w:type="dxa"/>
            <w:vAlign w:val="center"/>
          </w:tcPr>
          <w:p w14:paraId="77945595" w14:textId="77777777" w:rsidR="00B53E93" w:rsidRDefault="007A5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0A43449" w14:textId="77777777" w:rsidR="00B53E93" w:rsidRDefault="007A5DFF">
            <w:r>
              <w:t>0.54</w:t>
            </w:r>
          </w:p>
        </w:tc>
        <w:tc>
          <w:tcPr>
            <w:tcW w:w="2088" w:type="dxa"/>
            <w:vAlign w:val="center"/>
          </w:tcPr>
          <w:p w14:paraId="06769171" w14:textId="77777777" w:rsidR="00B53E93" w:rsidRDefault="007A5DFF">
            <w:r>
              <w:t>C4044</w:t>
            </w:r>
          </w:p>
        </w:tc>
        <w:tc>
          <w:tcPr>
            <w:tcW w:w="2009" w:type="dxa"/>
            <w:vAlign w:val="center"/>
          </w:tcPr>
          <w:p w14:paraId="0DB64304" w14:textId="77777777" w:rsidR="00B53E93" w:rsidRDefault="007A5DFF">
            <w:r>
              <w:t>0.80</w:t>
            </w:r>
          </w:p>
        </w:tc>
        <w:tc>
          <w:tcPr>
            <w:tcW w:w="2009" w:type="dxa"/>
            <w:vAlign w:val="center"/>
          </w:tcPr>
          <w:p w14:paraId="2435B550" w14:textId="77777777" w:rsidR="00B53E93" w:rsidRDefault="007A5DFF">
            <w:r>
              <w:t>0.40</w:t>
            </w:r>
          </w:p>
        </w:tc>
      </w:tr>
      <w:tr w:rsidR="00B53E93" w14:paraId="5A05EE33" w14:textId="77777777">
        <w:tc>
          <w:tcPr>
            <w:tcW w:w="905" w:type="dxa"/>
            <w:shd w:val="clear" w:color="auto" w:fill="E6E6E6"/>
            <w:vAlign w:val="center"/>
          </w:tcPr>
          <w:p w14:paraId="425AEF60" w14:textId="77777777" w:rsidR="00B53E93" w:rsidRDefault="007A5DFF">
            <w:r>
              <w:t>北向</w:t>
            </w:r>
          </w:p>
        </w:tc>
        <w:tc>
          <w:tcPr>
            <w:tcW w:w="1188" w:type="dxa"/>
            <w:vAlign w:val="center"/>
          </w:tcPr>
          <w:p w14:paraId="359E0E4B" w14:textId="77777777" w:rsidR="00B53E93" w:rsidRDefault="007A5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B97139D" w14:textId="77777777" w:rsidR="00B53E93" w:rsidRDefault="007A5DFF">
            <w:r>
              <w:t>0.29</w:t>
            </w:r>
          </w:p>
        </w:tc>
        <w:tc>
          <w:tcPr>
            <w:tcW w:w="2088" w:type="dxa"/>
            <w:vAlign w:val="center"/>
          </w:tcPr>
          <w:p w14:paraId="3DD822A3" w14:textId="77777777" w:rsidR="00B53E93" w:rsidRDefault="007A5DFF">
            <w:r>
              <w:t>C1206</w:t>
            </w:r>
          </w:p>
        </w:tc>
        <w:tc>
          <w:tcPr>
            <w:tcW w:w="2009" w:type="dxa"/>
            <w:vAlign w:val="center"/>
          </w:tcPr>
          <w:p w14:paraId="27B58E53" w14:textId="77777777" w:rsidR="00B53E93" w:rsidRDefault="007A5DFF">
            <w:r>
              <w:t>0.80</w:t>
            </w:r>
          </w:p>
        </w:tc>
        <w:tc>
          <w:tcPr>
            <w:tcW w:w="2009" w:type="dxa"/>
            <w:vAlign w:val="center"/>
          </w:tcPr>
          <w:p w14:paraId="7B21C816" w14:textId="77777777" w:rsidR="00B53E93" w:rsidRDefault="007A5DFF">
            <w:r>
              <w:t>0.60</w:t>
            </w:r>
          </w:p>
        </w:tc>
      </w:tr>
      <w:tr w:rsidR="00B53E93" w14:paraId="33F759D1" w14:textId="77777777">
        <w:tc>
          <w:tcPr>
            <w:tcW w:w="905" w:type="dxa"/>
            <w:shd w:val="clear" w:color="auto" w:fill="E6E6E6"/>
            <w:vAlign w:val="center"/>
          </w:tcPr>
          <w:p w14:paraId="308FFE42" w14:textId="77777777" w:rsidR="00B53E93" w:rsidRDefault="007A5DFF">
            <w:r>
              <w:t>东向</w:t>
            </w:r>
          </w:p>
        </w:tc>
        <w:tc>
          <w:tcPr>
            <w:tcW w:w="1188" w:type="dxa"/>
            <w:vAlign w:val="center"/>
          </w:tcPr>
          <w:p w14:paraId="1F19FAC0" w14:textId="77777777" w:rsidR="00B53E93" w:rsidRDefault="007A5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2B56A3F" w14:textId="77777777" w:rsidR="00B53E93" w:rsidRDefault="007A5DFF">
            <w:r>
              <w:t>0.18</w:t>
            </w:r>
          </w:p>
        </w:tc>
        <w:tc>
          <w:tcPr>
            <w:tcW w:w="2088" w:type="dxa"/>
            <w:vAlign w:val="center"/>
          </w:tcPr>
          <w:p w14:paraId="44B9CC34" w14:textId="77777777" w:rsidR="00B53E93" w:rsidRDefault="007A5DFF">
            <w:r>
              <w:t>C1518</w:t>
            </w:r>
          </w:p>
        </w:tc>
        <w:tc>
          <w:tcPr>
            <w:tcW w:w="2009" w:type="dxa"/>
            <w:vAlign w:val="center"/>
          </w:tcPr>
          <w:p w14:paraId="26DBAE26" w14:textId="77777777" w:rsidR="00B53E93" w:rsidRDefault="007A5DFF">
            <w:r>
              <w:t>0.80</w:t>
            </w:r>
          </w:p>
        </w:tc>
        <w:tc>
          <w:tcPr>
            <w:tcW w:w="2009" w:type="dxa"/>
            <w:vAlign w:val="center"/>
          </w:tcPr>
          <w:p w14:paraId="54B4B7AD" w14:textId="77777777" w:rsidR="00B53E93" w:rsidRDefault="007A5DFF">
            <w:r>
              <w:t>0.60</w:t>
            </w:r>
          </w:p>
        </w:tc>
      </w:tr>
      <w:tr w:rsidR="00B53E93" w14:paraId="5C356228" w14:textId="77777777">
        <w:tc>
          <w:tcPr>
            <w:tcW w:w="905" w:type="dxa"/>
            <w:shd w:val="clear" w:color="auto" w:fill="E6E6E6"/>
            <w:vAlign w:val="center"/>
          </w:tcPr>
          <w:p w14:paraId="333D64F8" w14:textId="77777777" w:rsidR="00B53E93" w:rsidRDefault="007A5DFF">
            <w:r>
              <w:t>西向</w:t>
            </w:r>
          </w:p>
        </w:tc>
        <w:tc>
          <w:tcPr>
            <w:tcW w:w="1188" w:type="dxa"/>
            <w:vAlign w:val="center"/>
          </w:tcPr>
          <w:p w14:paraId="555740DB" w14:textId="77777777" w:rsidR="00B53E93" w:rsidRDefault="007A5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F5FE555" w14:textId="77777777" w:rsidR="00B53E93" w:rsidRDefault="007A5DFF">
            <w:r>
              <w:t>0.26</w:t>
            </w:r>
          </w:p>
        </w:tc>
        <w:tc>
          <w:tcPr>
            <w:tcW w:w="2088" w:type="dxa"/>
            <w:vAlign w:val="center"/>
          </w:tcPr>
          <w:p w14:paraId="6CEDA433" w14:textId="77777777" w:rsidR="00B53E93" w:rsidRDefault="007A5DFF">
            <w:r>
              <w:t>C3544</w:t>
            </w:r>
          </w:p>
        </w:tc>
        <w:tc>
          <w:tcPr>
            <w:tcW w:w="2009" w:type="dxa"/>
            <w:vAlign w:val="center"/>
          </w:tcPr>
          <w:p w14:paraId="73C12CD0" w14:textId="77777777" w:rsidR="00B53E93" w:rsidRDefault="007A5DFF">
            <w:r>
              <w:t>0.80</w:t>
            </w:r>
          </w:p>
        </w:tc>
        <w:tc>
          <w:tcPr>
            <w:tcW w:w="2009" w:type="dxa"/>
            <w:vAlign w:val="center"/>
          </w:tcPr>
          <w:p w14:paraId="54E1242B" w14:textId="77777777" w:rsidR="00B53E93" w:rsidRDefault="007A5DFF">
            <w:r>
              <w:t>0.60</w:t>
            </w:r>
          </w:p>
        </w:tc>
      </w:tr>
      <w:tr w:rsidR="00B53E93" w14:paraId="02C9903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7037EE3" w14:textId="77777777" w:rsidR="00B53E93" w:rsidRDefault="007A5DF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C278296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53E93" w14:paraId="79D2575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9AE0152" w14:textId="77777777" w:rsidR="00B53E93" w:rsidRDefault="007A5DF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37565E1" w14:textId="77777777" w:rsidR="00B53E93" w:rsidRDefault="007A5DF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53E93" w14:paraId="3FA6B29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6CD9C1" w14:textId="77777777" w:rsidR="00B53E93" w:rsidRDefault="007A5DF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BEA896C" w14:textId="77777777" w:rsidR="00B53E93" w:rsidRDefault="007A5DFF">
            <w:r>
              <w:t>满足</w:t>
            </w:r>
          </w:p>
        </w:tc>
      </w:tr>
    </w:tbl>
    <w:p w14:paraId="791D9009" w14:textId="77777777" w:rsidR="00B53E93" w:rsidRDefault="007A5DFF">
      <w:pPr>
        <w:pStyle w:val="2"/>
        <w:widowControl w:val="0"/>
        <w:rPr>
          <w:kern w:val="2"/>
        </w:rPr>
      </w:pPr>
      <w:bookmarkStart w:id="42" w:name="_Toc90910627"/>
      <w:r>
        <w:rPr>
          <w:kern w:val="2"/>
        </w:rPr>
        <w:t>天窗</w:t>
      </w:r>
      <w:bookmarkEnd w:id="42"/>
    </w:p>
    <w:p w14:paraId="7E2B92EA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910628"/>
      <w:r>
        <w:rPr>
          <w:color w:val="000000"/>
          <w:kern w:val="2"/>
          <w:szCs w:val="24"/>
        </w:rPr>
        <w:t>天窗屋顶比</w:t>
      </w:r>
      <w:bookmarkEnd w:id="43"/>
    </w:p>
    <w:p w14:paraId="68B01FB4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7BD309B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0910629"/>
      <w:r>
        <w:rPr>
          <w:color w:val="000000"/>
          <w:kern w:val="2"/>
          <w:szCs w:val="24"/>
        </w:rPr>
        <w:t>天窗类型</w:t>
      </w:r>
      <w:bookmarkEnd w:id="44"/>
    </w:p>
    <w:p w14:paraId="3FFE7995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8B29B7" w14:textId="77777777" w:rsidR="00B53E93" w:rsidRDefault="007A5DFF">
      <w:pPr>
        <w:pStyle w:val="2"/>
        <w:widowControl w:val="0"/>
        <w:rPr>
          <w:kern w:val="2"/>
        </w:rPr>
      </w:pPr>
      <w:bookmarkStart w:id="45" w:name="_Toc90910630"/>
      <w:r>
        <w:rPr>
          <w:kern w:val="2"/>
        </w:rPr>
        <w:t>屋顶构造</w:t>
      </w:r>
      <w:bookmarkEnd w:id="45"/>
    </w:p>
    <w:p w14:paraId="15CC0A21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910631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3" w14:paraId="3CC54A4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AD53C0" w14:textId="77777777" w:rsidR="00B53E93" w:rsidRDefault="007A5DF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2DCB1" w14:textId="77777777" w:rsidR="00B53E93" w:rsidRDefault="007A5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95A61" w14:textId="77777777" w:rsidR="00B53E93" w:rsidRDefault="007A5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CFA2D" w14:textId="77777777" w:rsidR="00B53E93" w:rsidRDefault="007A5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6805D" w14:textId="77777777" w:rsidR="00B53E93" w:rsidRDefault="007A5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75ED5" w14:textId="77777777" w:rsidR="00B53E93" w:rsidRDefault="007A5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EDCC5A" w14:textId="77777777" w:rsidR="00B53E93" w:rsidRDefault="007A5DFF">
            <w:pPr>
              <w:jc w:val="center"/>
            </w:pPr>
            <w:r>
              <w:t>热惰性指标</w:t>
            </w:r>
          </w:p>
        </w:tc>
      </w:tr>
      <w:tr w:rsidR="00B53E93" w14:paraId="0C9E5B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C028E3" w14:textId="77777777" w:rsidR="00B53E93" w:rsidRDefault="00B53E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ED8028" w14:textId="77777777" w:rsidR="00B53E93" w:rsidRDefault="007A5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A4364" w14:textId="77777777" w:rsidR="00B53E93" w:rsidRDefault="007A5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82A65" w14:textId="77777777" w:rsidR="00B53E93" w:rsidRDefault="007A5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F4113" w14:textId="77777777" w:rsidR="00B53E93" w:rsidRDefault="007A5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074AF" w14:textId="77777777" w:rsidR="00B53E93" w:rsidRDefault="007A5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191DF1" w14:textId="77777777" w:rsidR="00B53E93" w:rsidRDefault="007A5DFF">
            <w:pPr>
              <w:jc w:val="center"/>
            </w:pPr>
            <w:r>
              <w:t>D=R*S</w:t>
            </w:r>
          </w:p>
        </w:tc>
      </w:tr>
      <w:tr w:rsidR="00B53E93" w14:paraId="6FA56CF1" w14:textId="77777777">
        <w:tc>
          <w:tcPr>
            <w:tcW w:w="3345" w:type="dxa"/>
            <w:vAlign w:val="center"/>
          </w:tcPr>
          <w:p w14:paraId="321BAE47" w14:textId="77777777" w:rsidR="00B53E93" w:rsidRDefault="007A5DF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AF99BBA" w14:textId="77777777" w:rsidR="00B53E93" w:rsidRDefault="007A5DFF">
            <w:r>
              <w:t>40</w:t>
            </w:r>
          </w:p>
        </w:tc>
        <w:tc>
          <w:tcPr>
            <w:tcW w:w="1075" w:type="dxa"/>
            <w:vAlign w:val="center"/>
          </w:tcPr>
          <w:p w14:paraId="04D828C8" w14:textId="77777777" w:rsidR="00B53E93" w:rsidRDefault="007A5DFF">
            <w:r>
              <w:t>1.510</w:t>
            </w:r>
          </w:p>
        </w:tc>
        <w:tc>
          <w:tcPr>
            <w:tcW w:w="1075" w:type="dxa"/>
            <w:vAlign w:val="center"/>
          </w:tcPr>
          <w:p w14:paraId="73A13E05" w14:textId="77777777" w:rsidR="00B53E93" w:rsidRDefault="007A5DFF">
            <w:r>
              <w:t>15.360</w:t>
            </w:r>
          </w:p>
        </w:tc>
        <w:tc>
          <w:tcPr>
            <w:tcW w:w="848" w:type="dxa"/>
            <w:vAlign w:val="center"/>
          </w:tcPr>
          <w:p w14:paraId="0BD53CF5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0E902F4A" w14:textId="77777777" w:rsidR="00B53E93" w:rsidRDefault="007A5DFF">
            <w:r>
              <w:t>0.026</w:t>
            </w:r>
          </w:p>
        </w:tc>
        <w:tc>
          <w:tcPr>
            <w:tcW w:w="1064" w:type="dxa"/>
            <w:vAlign w:val="center"/>
          </w:tcPr>
          <w:p w14:paraId="4C72EAC5" w14:textId="77777777" w:rsidR="00B53E93" w:rsidRDefault="007A5DFF">
            <w:r>
              <w:t>0.407</w:t>
            </w:r>
          </w:p>
        </w:tc>
      </w:tr>
      <w:tr w:rsidR="00B53E93" w14:paraId="4C4703D8" w14:textId="77777777">
        <w:tc>
          <w:tcPr>
            <w:tcW w:w="3345" w:type="dxa"/>
            <w:vAlign w:val="center"/>
          </w:tcPr>
          <w:p w14:paraId="3851508A" w14:textId="77777777" w:rsidR="00B53E93" w:rsidRDefault="007A5DFF">
            <w:r>
              <w:t>水泥砂浆</w:t>
            </w:r>
          </w:p>
        </w:tc>
        <w:tc>
          <w:tcPr>
            <w:tcW w:w="848" w:type="dxa"/>
            <w:vAlign w:val="center"/>
          </w:tcPr>
          <w:p w14:paraId="228B82B2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5D21A1DB" w14:textId="77777777" w:rsidR="00B53E93" w:rsidRDefault="007A5DFF">
            <w:r>
              <w:t>0.930</w:t>
            </w:r>
          </w:p>
        </w:tc>
        <w:tc>
          <w:tcPr>
            <w:tcW w:w="1075" w:type="dxa"/>
            <w:vAlign w:val="center"/>
          </w:tcPr>
          <w:p w14:paraId="6E4B3B6D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5733C1E0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77A1A32F" w14:textId="77777777" w:rsidR="00B53E93" w:rsidRDefault="007A5DFF">
            <w:r>
              <w:t>0.022</w:t>
            </w:r>
          </w:p>
        </w:tc>
        <w:tc>
          <w:tcPr>
            <w:tcW w:w="1064" w:type="dxa"/>
            <w:vAlign w:val="center"/>
          </w:tcPr>
          <w:p w14:paraId="0EFE4919" w14:textId="77777777" w:rsidR="00B53E93" w:rsidRDefault="007A5DFF">
            <w:r>
              <w:t>0.245</w:t>
            </w:r>
          </w:p>
        </w:tc>
      </w:tr>
      <w:tr w:rsidR="00B53E93" w14:paraId="44C75434" w14:textId="77777777">
        <w:tc>
          <w:tcPr>
            <w:tcW w:w="3345" w:type="dxa"/>
            <w:vAlign w:val="center"/>
          </w:tcPr>
          <w:p w14:paraId="5B6B6569" w14:textId="77777777" w:rsidR="00B53E93" w:rsidRDefault="007A5DFF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421E5538" w14:textId="77777777" w:rsidR="00B53E93" w:rsidRDefault="007A5DFF">
            <w:r>
              <w:t>50</w:t>
            </w:r>
          </w:p>
        </w:tc>
        <w:tc>
          <w:tcPr>
            <w:tcW w:w="1075" w:type="dxa"/>
            <w:vAlign w:val="center"/>
          </w:tcPr>
          <w:p w14:paraId="20B82AA6" w14:textId="77777777" w:rsidR="00B53E93" w:rsidRDefault="007A5DFF">
            <w:r>
              <w:t>0.440</w:t>
            </w:r>
          </w:p>
        </w:tc>
        <w:tc>
          <w:tcPr>
            <w:tcW w:w="1075" w:type="dxa"/>
            <w:vAlign w:val="center"/>
          </w:tcPr>
          <w:p w14:paraId="5448EBF5" w14:textId="77777777" w:rsidR="00B53E93" w:rsidRDefault="007A5DFF">
            <w:r>
              <w:t>6.300</w:t>
            </w:r>
          </w:p>
        </w:tc>
        <w:tc>
          <w:tcPr>
            <w:tcW w:w="848" w:type="dxa"/>
            <w:vAlign w:val="center"/>
          </w:tcPr>
          <w:p w14:paraId="0C91050D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327B7E8B" w14:textId="77777777" w:rsidR="00B53E93" w:rsidRDefault="007A5DFF">
            <w:r>
              <w:t>0.114</w:t>
            </w:r>
          </w:p>
        </w:tc>
        <w:tc>
          <w:tcPr>
            <w:tcW w:w="1064" w:type="dxa"/>
            <w:vAlign w:val="center"/>
          </w:tcPr>
          <w:p w14:paraId="46B26486" w14:textId="77777777" w:rsidR="00B53E93" w:rsidRDefault="007A5DFF">
            <w:r>
              <w:t>0.716</w:t>
            </w:r>
          </w:p>
        </w:tc>
      </w:tr>
      <w:tr w:rsidR="00B53E93" w14:paraId="03A8FA90" w14:textId="77777777">
        <w:tc>
          <w:tcPr>
            <w:tcW w:w="3345" w:type="dxa"/>
            <w:vAlign w:val="center"/>
          </w:tcPr>
          <w:p w14:paraId="2DF61B78" w14:textId="77777777" w:rsidR="00B53E93" w:rsidRDefault="007A5DFF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5588967F" w14:textId="77777777" w:rsidR="00B53E93" w:rsidRDefault="007A5DFF">
            <w:r>
              <w:t>110</w:t>
            </w:r>
          </w:p>
        </w:tc>
        <w:tc>
          <w:tcPr>
            <w:tcW w:w="1075" w:type="dxa"/>
            <w:vAlign w:val="center"/>
          </w:tcPr>
          <w:p w14:paraId="7402600C" w14:textId="77777777" w:rsidR="00B53E93" w:rsidRDefault="007A5DFF">
            <w:r>
              <w:t>0.390</w:t>
            </w:r>
          </w:p>
        </w:tc>
        <w:tc>
          <w:tcPr>
            <w:tcW w:w="1075" w:type="dxa"/>
            <w:vAlign w:val="center"/>
          </w:tcPr>
          <w:p w14:paraId="1A2BAB5E" w14:textId="77777777" w:rsidR="00B53E93" w:rsidRDefault="007A5DFF">
            <w:r>
              <w:t>5.978</w:t>
            </w:r>
          </w:p>
        </w:tc>
        <w:tc>
          <w:tcPr>
            <w:tcW w:w="848" w:type="dxa"/>
            <w:vAlign w:val="center"/>
          </w:tcPr>
          <w:p w14:paraId="1859E422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4B919B8E" w14:textId="77777777" w:rsidR="00B53E93" w:rsidRDefault="007A5DFF">
            <w:r>
              <w:t>0.282</w:t>
            </w:r>
          </w:p>
        </w:tc>
        <w:tc>
          <w:tcPr>
            <w:tcW w:w="1064" w:type="dxa"/>
            <w:vAlign w:val="center"/>
          </w:tcPr>
          <w:p w14:paraId="2C098110" w14:textId="77777777" w:rsidR="00B53E93" w:rsidRDefault="007A5DFF">
            <w:r>
              <w:t>1.686</w:t>
            </w:r>
          </w:p>
        </w:tc>
      </w:tr>
      <w:tr w:rsidR="00B53E93" w14:paraId="3BCBAD55" w14:textId="77777777">
        <w:tc>
          <w:tcPr>
            <w:tcW w:w="3345" w:type="dxa"/>
            <w:vAlign w:val="center"/>
          </w:tcPr>
          <w:p w14:paraId="04A11F30" w14:textId="77777777" w:rsidR="00B53E93" w:rsidRDefault="007A5DFF">
            <w:r>
              <w:t>水泥砂浆</w:t>
            </w:r>
          </w:p>
        </w:tc>
        <w:tc>
          <w:tcPr>
            <w:tcW w:w="848" w:type="dxa"/>
            <w:vAlign w:val="center"/>
          </w:tcPr>
          <w:p w14:paraId="343622BF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1BDFB69B" w14:textId="77777777" w:rsidR="00B53E93" w:rsidRDefault="007A5DFF">
            <w:r>
              <w:t>0.930</w:t>
            </w:r>
          </w:p>
        </w:tc>
        <w:tc>
          <w:tcPr>
            <w:tcW w:w="1075" w:type="dxa"/>
            <w:vAlign w:val="center"/>
          </w:tcPr>
          <w:p w14:paraId="706D1B24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24B7352E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237FFE5A" w14:textId="77777777" w:rsidR="00B53E93" w:rsidRDefault="007A5DFF">
            <w:r>
              <w:t>0.022</w:t>
            </w:r>
          </w:p>
        </w:tc>
        <w:tc>
          <w:tcPr>
            <w:tcW w:w="1064" w:type="dxa"/>
            <w:vAlign w:val="center"/>
          </w:tcPr>
          <w:p w14:paraId="004D97F8" w14:textId="77777777" w:rsidR="00B53E93" w:rsidRDefault="007A5DFF">
            <w:r>
              <w:t>0.245</w:t>
            </w:r>
          </w:p>
        </w:tc>
      </w:tr>
      <w:tr w:rsidR="00B53E93" w14:paraId="4EC8803A" w14:textId="77777777">
        <w:tc>
          <w:tcPr>
            <w:tcW w:w="3345" w:type="dxa"/>
            <w:vAlign w:val="center"/>
          </w:tcPr>
          <w:p w14:paraId="0FC55E1D" w14:textId="77777777" w:rsidR="00B53E93" w:rsidRDefault="007A5DFF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B8444C" w14:textId="77777777" w:rsidR="00B53E93" w:rsidRDefault="007A5DFF">
            <w:r>
              <w:t>120</w:t>
            </w:r>
          </w:p>
        </w:tc>
        <w:tc>
          <w:tcPr>
            <w:tcW w:w="1075" w:type="dxa"/>
            <w:vAlign w:val="center"/>
          </w:tcPr>
          <w:p w14:paraId="3520CF35" w14:textId="77777777" w:rsidR="00B53E93" w:rsidRDefault="007A5DFF">
            <w:r>
              <w:t>1.740</w:t>
            </w:r>
          </w:p>
        </w:tc>
        <w:tc>
          <w:tcPr>
            <w:tcW w:w="1075" w:type="dxa"/>
            <w:vAlign w:val="center"/>
          </w:tcPr>
          <w:p w14:paraId="46B9F58D" w14:textId="77777777" w:rsidR="00B53E93" w:rsidRDefault="007A5DFF">
            <w:r>
              <w:t>17.200</w:t>
            </w:r>
          </w:p>
        </w:tc>
        <w:tc>
          <w:tcPr>
            <w:tcW w:w="848" w:type="dxa"/>
            <w:vAlign w:val="center"/>
          </w:tcPr>
          <w:p w14:paraId="670DFF22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1F019E2F" w14:textId="77777777" w:rsidR="00B53E93" w:rsidRDefault="007A5DFF">
            <w:r>
              <w:t>0.069</w:t>
            </w:r>
          </w:p>
        </w:tc>
        <w:tc>
          <w:tcPr>
            <w:tcW w:w="1064" w:type="dxa"/>
            <w:vAlign w:val="center"/>
          </w:tcPr>
          <w:p w14:paraId="1C1E3AF5" w14:textId="77777777" w:rsidR="00B53E93" w:rsidRDefault="007A5DFF">
            <w:r>
              <w:t>1.186</w:t>
            </w:r>
          </w:p>
        </w:tc>
      </w:tr>
      <w:tr w:rsidR="00B53E93" w14:paraId="5976FAA7" w14:textId="77777777">
        <w:tc>
          <w:tcPr>
            <w:tcW w:w="3345" w:type="dxa"/>
            <w:vAlign w:val="center"/>
          </w:tcPr>
          <w:p w14:paraId="7CEC05E3" w14:textId="77777777" w:rsidR="00B53E93" w:rsidRDefault="007A5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AAC6FC" w14:textId="77777777" w:rsidR="00B53E93" w:rsidRDefault="007A5DFF">
            <w:r>
              <w:t>360</w:t>
            </w:r>
          </w:p>
        </w:tc>
        <w:tc>
          <w:tcPr>
            <w:tcW w:w="1075" w:type="dxa"/>
            <w:vAlign w:val="center"/>
          </w:tcPr>
          <w:p w14:paraId="03A06C38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3C645C70" w14:textId="77777777" w:rsidR="00B53E93" w:rsidRDefault="007A5DFF">
            <w:r>
              <w:t>－</w:t>
            </w:r>
          </w:p>
        </w:tc>
        <w:tc>
          <w:tcPr>
            <w:tcW w:w="848" w:type="dxa"/>
            <w:vAlign w:val="center"/>
          </w:tcPr>
          <w:p w14:paraId="713B0216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7FCBF82E" w14:textId="77777777" w:rsidR="00B53E93" w:rsidRDefault="007A5DFF">
            <w:r>
              <w:t>0.534</w:t>
            </w:r>
          </w:p>
        </w:tc>
        <w:tc>
          <w:tcPr>
            <w:tcW w:w="1064" w:type="dxa"/>
            <w:vAlign w:val="center"/>
          </w:tcPr>
          <w:p w14:paraId="4EFCF605" w14:textId="77777777" w:rsidR="00B53E93" w:rsidRDefault="007A5DFF">
            <w:r>
              <w:t>4.484</w:t>
            </w:r>
          </w:p>
        </w:tc>
      </w:tr>
      <w:tr w:rsidR="00B53E93" w14:paraId="0A5FD9FF" w14:textId="77777777">
        <w:tc>
          <w:tcPr>
            <w:tcW w:w="3345" w:type="dxa"/>
            <w:shd w:val="clear" w:color="auto" w:fill="E6E6E6"/>
            <w:vAlign w:val="center"/>
          </w:tcPr>
          <w:p w14:paraId="447AB488" w14:textId="77777777" w:rsidR="00B53E93" w:rsidRDefault="007A5DF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6C9368" w14:textId="77777777" w:rsidR="00B53E93" w:rsidRDefault="007A5DF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3" w14:paraId="572FBDD4" w14:textId="77777777">
        <w:tc>
          <w:tcPr>
            <w:tcW w:w="3345" w:type="dxa"/>
            <w:shd w:val="clear" w:color="auto" w:fill="E6E6E6"/>
            <w:vAlign w:val="center"/>
          </w:tcPr>
          <w:p w14:paraId="1A3ABD9E" w14:textId="77777777" w:rsidR="00B53E93" w:rsidRDefault="007A5DF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890FCB" w14:textId="77777777" w:rsidR="00B53E93" w:rsidRDefault="007A5DFF">
            <w:pPr>
              <w:jc w:val="center"/>
            </w:pPr>
            <w:r>
              <w:t>1.44</w:t>
            </w:r>
          </w:p>
        </w:tc>
      </w:tr>
      <w:tr w:rsidR="00B53E93" w14:paraId="64D0F4B9" w14:textId="77777777">
        <w:tc>
          <w:tcPr>
            <w:tcW w:w="3345" w:type="dxa"/>
            <w:shd w:val="clear" w:color="auto" w:fill="E6E6E6"/>
            <w:vAlign w:val="center"/>
          </w:tcPr>
          <w:p w14:paraId="5D925B1C" w14:textId="77777777" w:rsidR="00B53E93" w:rsidRDefault="007A5DFF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2BE2CFE" w14:textId="77777777" w:rsidR="00B53E93" w:rsidRDefault="007A5DFF">
            <w:pPr>
              <w:jc w:val="center"/>
            </w:pPr>
            <w:r>
              <w:t>K = 0.32, D = 4.45</w:t>
            </w:r>
          </w:p>
        </w:tc>
      </w:tr>
      <w:tr w:rsidR="00B53E93" w14:paraId="0B1079B6" w14:textId="77777777">
        <w:tc>
          <w:tcPr>
            <w:tcW w:w="3345" w:type="dxa"/>
            <w:shd w:val="clear" w:color="auto" w:fill="E6E6E6"/>
            <w:vAlign w:val="center"/>
          </w:tcPr>
          <w:p w14:paraId="3F493EFD" w14:textId="77777777" w:rsidR="00B53E93" w:rsidRDefault="007A5DF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8024B52" w14:textId="77777777" w:rsidR="00B53E93" w:rsidRDefault="00B53E93"/>
        </w:tc>
      </w:tr>
      <w:tr w:rsidR="00B53E93" w14:paraId="1756D917" w14:textId="77777777">
        <w:tc>
          <w:tcPr>
            <w:tcW w:w="3345" w:type="dxa"/>
            <w:shd w:val="clear" w:color="auto" w:fill="E6E6E6"/>
            <w:vAlign w:val="center"/>
          </w:tcPr>
          <w:p w14:paraId="1219E468" w14:textId="77777777" w:rsidR="00B53E93" w:rsidRDefault="007A5DFF">
            <w:r>
              <w:t>标准依据</w:t>
            </w:r>
          </w:p>
        </w:tc>
        <w:tc>
          <w:tcPr>
            <w:tcW w:w="5985" w:type="dxa"/>
            <w:gridSpan w:val="6"/>
          </w:tcPr>
          <w:p w14:paraId="065C207C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3" w14:paraId="7791EC85" w14:textId="77777777">
        <w:tc>
          <w:tcPr>
            <w:tcW w:w="3345" w:type="dxa"/>
            <w:shd w:val="clear" w:color="auto" w:fill="E6E6E6"/>
            <w:vAlign w:val="center"/>
          </w:tcPr>
          <w:p w14:paraId="79D308FD" w14:textId="77777777" w:rsidR="00B53E93" w:rsidRDefault="007A5DFF">
            <w:r>
              <w:t>标准要求</w:t>
            </w:r>
          </w:p>
        </w:tc>
        <w:tc>
          <w:tcPr>
            <w:tcW w:w="5985" w:type="dxa"/>
            <w:gridSpan w:val="6"/>
          </w:tcPr>
          <w:p w14:paraId="300CD69C" w14:textId="77777777" w:rsidR="00B53E93" w:rsidRDefault="007A5DFF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B53E93" w14:paraId="1E7A0D76" w14:textId="77777777">
        <w:tc>
          <w:tcPr>
            <w:tcW w:w="3345" w:type="dxa"/>
            <w:shd w:val="clear" w:color="auto" w:fill="E6E6E6"/>
            <w:vAlign w:val="center"/>
          </w:tcPr>
          <w:p w14:paraId="342B9FF4" w14:textId="77777777" w:rsidR="00B53E93" w:rsidRDefault="007A5DFF">
            <w:r>
              <w:t>结论</w:t>
            </w:r>
          </w:p>
        </w:tc>
        <w:tc>
          <w:tcPr>
            <w:tcW w:w="5985" w:type="dxa"/>
            <w:gridSpan w:val="6"/>
          </w:tcPr>
          <w:p w14:paraId="08A43460" w14:textId="77777777" w:rsidR="00B53E93" w:rsidRDefault="007A5DFF">
            <w:r>
              <w:t>满足</w:t>
            </w:r>
          </w:p>
        </w:tc>
      </w:tr>
    </w:tbl>
    <w:p w14:paraId="4B631F64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809A8" w14:textId="77777777" w:rsidR="00B53E93" w:rsidRDefault="007A5DFF">
      <w:pPr>
        <w:pStyle w:val="2"/>
        <w:widowControl w:val="0"/>
        <w:rPr>
          <w:kern w:val="2"/>
        </w:rPr>
      </w:pPr>
      <w:bookmarkStart w:id="47" w:name="_Toc90910632"/>
      <w:r>
        <w:rPr>
          <w:kern w:val="2"/>
        </w:rPr>
        <w:t>外墙构造</w:t>
      </w:r>
      <w:bookmarkEnd w:id="47"/>
    </w:p>
    <w:p w14:paraId="13575311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910633"/>
      <w:r>
        <w:rPr>
          <w:color w:val="000000"/>
          <w:kern w:val="2"/>
          <w:szCs w:val="24"/>
        </w:rPr>
        <w:t>外墙相关构造</w:t>
      </w:r>
      <w:bookmarkEnd w:id="48"/>
    </w:p>
    <w:p w14:paraId="181A6F45" w14:textId="77777777" w:rsidR="00B53E93" w:rsidRDefault="007A5D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3" w14:paraId="380C76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2B7778" w14:textId="77777777" w:rsidR="00B53E93" w:rsidRDefault="007A5DF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3026C" w14:textId="77777777" w:rsidR="00B53E93" w:rsidRDefault="007A5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0BC2E" w14:textId="77777777" w:rsidR="00B53E93" w:rsidRDefault="007A5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00D79" w14:textId="77777777" w:rsidR="00B53E93" w:rsidRDefault="007A5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1AFDA" w14:textId="77777777" w:rsidR="00B53E93" w:rsidRDefault="007A5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41051" w14:textId="77777777" w:rsidR="00B53E93" w:rsidRDefault="007A5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52D043" w14:textId="77777777" w:rsidR="00B53E93" w:rsidRDefault="007A5DFF">
            <w:pPr>
              <w:jc w:val="center"/>
            </w:pPr>
            <w:r>
              <w:t>热惰性指标</w:t>
            </w:r>
          </w:p>
        </w:tc>
      </w:tr>
      <w:tr w:rsidR="00B53E93" w14:paraId="3E4982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1F76E4" w14:textId="77777777" w:rsidR="00B53E93" w:rsidRDefault="00B53E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20E60A" w14:textId="77777777" w:rsidR="00B53E93" w:rsidRDefault="007A5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5E5F9" w14:textId="77777777" w:rsidR="00B53E93" w:rsidRDefault="007A5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46138" w14:textId="77777777" w:rsidR="00B53E93" w:rsidRDefault="007A5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25A37" w14:textId="77777777" w:rsidR="00B53E93" w:rsidRDefault="007A5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BC4A6" w14:textId="77777777" w:rsidR="00B53E93" w:rsidRDefault="007A5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03F7E3" w14:textId="77777777" w:rsidR="00B53E93" w:rsidRDefault="007A5DFF">
            <w:pPr>
              <w:jc w:val="center"/>
            </w:pPr>
            <w:r>
              <w:t>D=R*S</w:t>
            </w:r>
          </w:p>
        </w:tc>
      </w:tr>
      <w:tr w:rsidR="00B53E93" w14:paraId="3A646A8C" w14:textId="77777777">
        <w:tc>
          <w:tcPr>
            <w:tcW w:w="3345" w:type="dxa"/>
            <w:vAlign w:val="center"/>
          </w:tcPr>
          <w:p w14:paraId="25189EB6" w14:textId="77777777" w:rsidR="00B53E93" w:rsidRDefault="007A5DFF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C8D84AF" w14:textId="77777777" w:rsidR="00B53E93" w:rsidRDefault="007A5DFF">
            <w:r>
              <w:t>8</w:t>
            </w:r>
          </w:p>
        </w:tc>
        <w:tc>
          <w:tcPr>
            <w:tcW w:w="1075" w:type="dxa"/>
            <w:vAlign w:val="center"/>
          </w:tcPr>
          <w:p w14:paraId="1C27FBE0" w14:textId="77777777" w:rsidR="00B53E93" w:rsidRDefault="007A5DFF">
            <w:r>
              <w:t>0.085</w:t>
            </w:r>
          </w:p>
        </w:tc>
        <w:tc>
          <w:tcPr>
            <w:tcW w:w="1075" w:type="dxa"/>
            <w:vAlign w:val="center"/>
          </w:tcPr>
          <w:p w14:paraId="44F69319" w14:textId="77777777" w:rsidR="00B53E93" w:rsidRDefault="007A5DFF">
            <w:r>
              <w:t>1.610</w:t>
            </w:r>
          </w:p>
        </w:tc>
        <w:tc>
          <w:tcPr>
            <w:tcW w:w="848" w:type="dxa"/>
            <w:vAlign w:val="center"/>
          </w:tcPr>
          <w:p w14:paraId="4275EDF0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4135F172" w14:textId="77777777" w:rsidR="00B53E93" w:rsidRDefault="007A5DFF">
            <w:r>
              <w:t>0.094</w:t>
            </w:r>
          </w:p>
        </w:tc>
        <w:tc>
          <w:tcPr>
            <w:tcW w:w="1064" w:type="dxa"/>
            <w:vAlign w:val="center"/>
          </w:tcPr>
          <w:p w14:paraId="4D7C7369" w14:textId="77777777" w:rsidR="00B53E93" w:rsidRDefault="007A5DFF">
            <w:r>
              <w:t>0.152</w:t>
            </w:r>
          </w:p>
        </w:tc>
      </w:tr>
      <w:tr w:rsidR="00B53E93" w14:paraId="66E866AE" w14:textId="77777777">
        <w:tc>
          <w:tcPr>
            <w:tcW w:w="3345" w:type="dxa"/>
            <w:vAlign w:val="center"/>
          </w:tcPr>
          <w:p w14:paraId="395849D0" w14:textId="77777777" w:rsidR="00B53E93" w:rsidRDefault="007A5DFF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0B1478F2" w14:textId="77777777" w:rsidR="00B53E93" w:rsidRDefault="007A5DFF">
            <w:r>
              <w:t>35</w:t>
            </w:r>
          </w:p>
        </w:tc>
        <w:tc>
          <w:tcPr>
            <w:tcW w:w="1075" w:type="dxa"/>
            <w:vAlign w:val="center"/>
          </w:tcPr>
          <w:p w14:paraId="2B70A139" w14:textId="77777777" w:rsidR="00B53E93" w:rsidRDefault="007A5DFF">
            <w:r>
              <w:t>0.060</w:t>
            </w:r>
          </w:p>
        </w:tc>
        <w:tc>
          <w:tcPr>
            <w:tcW w:w="1075" w:type="dxa"/>
            <w:vAlign w:val="center"/>
          </w:tcPr>
          <w:p w14:paraId="1AE5E239" w14:textId="77777777" w:rsidR="00B53E93" w:rsidRDefault="007A5DFF">
            <w:r>
              <w:t>1.020</w:t>
            </w:r>
          </w:p>
        </w:tc>
        <w:tc>
          <w:tcPr>
            <w:tcW w:w="848" w:type="dxa"/>
            <w:vAlign w:val="center"/>
          </w:tcPr>
          <w:p w14:paraId="0024685F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0FC4B8D1" w14:textId="77777777" w:rsidR="00B53E93" w:rsidRDefault="007A5DFF">
            <w:r>
              <w:t>0.583</w:t>
            </w:r>
          </w:p>
        </w:tc>
        <w:tc>
          <w:tcPr>
            <w:tcW w:w="1064" w:type="dxa"/>
            <w:vAlign w:val="center"/>
          </w:tcPr>
          <w:p w14:paraId="08F2D52A" w14:textId="77777777" w:rsidR="00B53E93" w:rsidRDefault="007A5DFF">
            <w:r>
              <w:t>0.595</w:t>
            </w:r>
          </w:p>
        </w:tc>
      </w:tr>
      <w:tr w:rsidR="00B53E93" w14:paraId="75BF0B85" w14:textId="77777777">
        <w:tc>
          <w:tcPr>
            <w:tcW w:w="3345" w:type="dxa"/>
            <w:vAlign w:val="center"/>
          </w:tcPr>
          <w:p w14:paraId="7CB81CF8" w14:textId="77777777" w:rsidR="00B53E93" w:rsidRDefault="007A5DFF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3E3C60DD" w14:textId="77777777" w:rsidR="00B53E93" w:rsidRDefault="007A5DFF">
            <w:r>
              <w:t>250</w:t>
            </w:r>
          </w:p>
        </w:tc>
        <w:tc>
          <w:tcPr>
            <w:tcW w:w="1075" w:type="dxa"/>
            <w:vAlign w:val="center"/>
          </w:tcPr>
          <w:p w14:paraId="2D5CC10C" w14:textId="77777777" w:rsidR="00B53E93" w:rsidRDefault="007A5DFF">
            <w:r>
              <w:t>0.140</w:t>
            </w:r>
          </w:p>
        </w:tc>
        <w:tc>
          <w:tcPr>
            <w:tcW w:w="1075" w:type="dxa"/>
            <w:vAlign w:val="center"/>
          </w:tcPr>
          <w:p w14:paraId="5A66BD21" w14:textId="77777777" w:rsidR="00B53E93" w:rsidRDefault="007A5DFF">
            <w:r>
              <w:t>2.256</w:t>
            </w:r>
          </w:p>
        </w:tc>
        <w:tc>
          <w:tcPr>
            <w:tcW w:w="848" w:type="dxa"/>
            <w:vAlign w:val="center"/>
          </w:tcPr>
          <w:p w14:paraId="327277AD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6C65F5C5" w14:textId="77777777" w:rsidR="00B53E93" w:rsidRDefault="007A5DFF">
            <w:r>
              <w:t>1.786</w:t>
            </w:r>
          </w:p>
        </w:tc>
        <w:tc>
          <w:tcPr>
            <w:tcW w:w="1064" w:type="dxa"/>
            <w:vAlign w:val="center"/>
          </w:tcPr>
          <w:p w14:paraId="1E92832D" w14:textId="77777777" w:rsidR="00B53E93" w:rsidRDefault="007A5DFF">
            <w:r>
              <w:t>4.029</w:t>
            </w:r>
          </w:p>
        </w:tc>
      </w:tr>
      <w:tr w:rsidR="00B53E93" w14:paraId="6AACE667" w14:textId="77777777">
        <w:tc>
          <w:tcPr>
            <w:tcW w:w="3345" w:type="dxa"/>
            <w:vAlign w:val="center"/>
          </w:tcPr>
          <w:p w14:paraId="3D29D3AB" w14:textId="77777777" w:rsidR="00B53E93" w:rsidRDefault="007A5DFF">
            <w:r>
              <w:t>水泥砂浆</w:t>
            </w:r>
          </w:p>
        </w:tc>
        <w:tc>
          <w:tcPr>
            <w:tcW w:w="848" w:type="dxa"/>
            <w:vAlign w:val="center"/>
          </w:tcPr>
          <w:p w14:paraId="08AA25C2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027746C4" w14:textId="77777777" w:rsidR="00B53E93" w:rsidRDefault="007A5DFF">
            <w:r>
              <w:t>0.930</w:t>
            </w:r>
          </w:p>
        </w:tc>
        <w:tc>
          <w:tcPr>
            <w:tcW w:w="1075" w:type="dxa"/>
            <w:vAlign w:val="center"/>
          </w:tcPr>
          <w:p w14:paraId="34E28507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71161D62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78722026" w14:textId="77777777" w:rsidR="00B53E93" w:rsidRDefault="007A5DFF">
            <w:r>
              <w:t>0.022</w:t>
            </w:r>
          </w:p>
        </w:tc>
        <w:tc>
          <w:tcPr>
            <w:tcW w:w="1064" w:type="dxa"/>
            <w:vAlign w:val="center"/>
          </w:tcPr>
          <w:p w14:paraId="4D485335" w14:textId="77777777" w:rsidR="00B53E93" w:rsidRDefault="007A5DFF">
            <w:r>
              <w:t>0.245</w:t>
            </w:r>
          </w:p>
        </w:tc>
      </w:tr>
      <w:tr w:rsidR="00B53E93" w14:paraId="2ACF3D0F" w14:textId="77777777">
        <w:tc>
          <w:tcPr>
            <w:tcW w:w="3345" w:type="dxa"/>
            <w:vAlign w:val="center"/>
          </w:tcPr>
          <w:p w14:paraId="060FE892" w14:textId="77777777" w:rsidR="00B53E93" w:rsidRDefault="007A5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59D2C7" w14:textId="77777777" w:rsidR="00B53E93" w:rsidRDefault="007A5DFF">
            <w:r>
              <w:t>313</w:t>
            </w:r>
          </w:p>
        </w:tc>
        <w:tc>
          <w:tcPr>
            <w:tcW w:w="1075" w:type="dxa"/>
            <w:vAlign w:val="center"/>
          </w:tcPr>
          <w:p w14:paraId="2FF7D670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51EA5EBA" w14:textId="77777777" w:rsidR="00B53E93" w:rsidRDefault="007A5DFF">
            <w:r>
              <w:t>－</w:t>
            </w:r>
          </w:p>
        </w:tc>
        <w:tc>
          <w:tcPr>
            <w:tcW w:w="848" w:type="dxa"/>
            <w:vAlign w:val="center"/>
          </w:tcPr>
          <w:p w14:paraId="2740EFD2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013D1480" w14:textId="77777777" w:rsidR="00B53E93" w:rsidRDefault="007A5DFF">
            <w:r>
              <w:t>2.485</w:t>
            </w:r>
          </w:p>
        </w:tc>
        <w:tc>
          <w:tcPr>
            <w:tcW w:w="1064" w:type="dxa"/>
            <w:vAlign w:val="center"/>
          </w:tcPr>
          <w:p w14:paraId="1F48115F" w14:textId="77777777" w:rsidR="00B53E93" w:rsidRDefault="007A5DFF">
            <w:r>
              <w:t>5.020</w:t>
            </w:r>
          </w:p>
        </w:tc>
      </w:tr>
      <w:tr w:rsidR="00B53E93" w14:paraId="5E3409A7" w14:textId="77777777">
        <w:tc>
          <w:tcPr>
            <w:tcW w:w="3345" w:type="dxa"/>
            <w:shd w:val="clear" w:color="auto" w:fill="E6E6E6"/>
            <w:vAlign w:val="center"/>
          </w:tcPr>
          <w:p w14:paraId="6B663BBB" w14:textId="77777777" w:rsidR="00B53E93" w:rsidRDefault="007A5DF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0E5DDF" w14:textId="77777777" w:rsidR="00B53E93" w:rsidRDefault="007A5DF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3" w14:paraId="42004581" w14:textId="77777777">
        <w:tc>
          <w:tcPr>
            <w:tcW w:w="3345" w:type="dxa"/>
            <w:shd w:val="clear" w:color="auto" w:fill="E6E6E6"/>
            <w:vAlign w:val="center"/>
          </w:tcPr>
          <w:p w14:paraId="0D633D1D" w14:textId="77777777" w:rsidR="00B53E93" w:rsidRDefault="007A5DF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32C3529" w14:textId="77777777" w:rsidR="00B53E93" w:rsidRDefault="007A5DFF">
            <w:pPr>
              <w:jc w:val="center"/>
            </w:pPr>
            <w:r>
              <w:t>0.38</w:t>
            </w:r>
          </w:p>
        </w:tc>
      </w:tr>
      <w:tr w:rsidR="00B53E93" w14:paraId="27E179E3" w14:textId="77777777">
        <w:tc>
          <w:tcPr>
            <w:tcW w:w="3345" w:type="dxa"/>
            <w:shd w:val="clear" w:color="auto" w:fill="E6E6E6"/>
            <w:vAlign w:val="center"/>
          </w:tcPr>
          <w:p w14:paraId="1F773703" w14:textId="77777777" w:rsidR="00B53E93" w:rsidRDefault="007A5DF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B863D11" w14:textId="77777777" w:rsidR="00B53E93" w:rsidRDefault="007A5DFF">
            <w:pPr>
              <w:jc w:val="center"/>
            </w:pPr>
            <w:r>
              <w:t>K = 0.39, D = 4.96</w:t>
            </w:r>
          </w:p>
        </w:tc>
      </w:tr>
      <w:tr w:rsidR="00B53E93" w14:paraId="438BCD80" w14:textId="77777777">
        <w:tc>
          <w:tcPr>
            <w:tcW w:w="3345" w:type="dxa"/>
            <w:shd w:val="clear" w:color="auto" w:fill="E6E6E6"/>
            <w:vAlign w:val="center"/>
          </w:tcPr>
          <w:p w14:paraId="100DC299" w14:textId="77777777" w:rsidR="00B53E93" w:rsidRDefault="007A5DF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AEF25D8" w14:textId="77777777" w:rsidR="00B53E93" w:rsidRDefault="00B53E93"/>
        </w:tc>
      </w:tr>
    </w:tbl>
    <w:p w14:paraId="65576F0E" w14:textId="77777777" w:rsidR="00B53E93" w:rsidRDefault="007A5D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3E93" w14:paraId="46EB5D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4C57D5" w14:textId="77777777" w:rsidR="00B53E93" w:rsidRDefault="007A5DF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267DD" w14:textId="77777777" w:rsidR="00B53E93" w:rsidRDefault="007A5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748D3" w14:textId="77777777" w:rsidR="00B53E93" w:rsidRDefault="007A5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1A1B1" w14:textId="77777777" w:rsidR="00B53E93" w:rsidRDefault="007A5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4D160" w14:textId="77777777" w:rsidR="00B53E93" w:rsidRDefault="007A5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1340D" w14:textId="77777777" w:rsidR="00B53E93" w:rsidRDefault="007A5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96D162" w14:textId="77777777" w:rsidR="00B53E93" w:rsidRDefault="007A5DFF">
            <w:pPr>
              <w:jc w:val="center"/>
            </w:pPr>
            <w:r>
              <w:t>热惰性指标</w:t>
            </w:r>
          </w:p>
        </w:tc>
      </w:tr>
      <w:tr w:rsidR="00B53E93" w14:paraId="2EC7E3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68AA0C" w14:textId="77777777" w:rsidR="00B53E93" w:rsidRDefault="00B53E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0673A" w14:textId="77777777" w:rsidR="00B53E93" w:rsidRDefault="007A5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4DFE1" w14:textId="77777777" w:rsidR="00B53E93" w:rsidRDefault="007A5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DA357" w14:textId="77777777" w:rsidR="00B53E93" w:rsidRDefault="007A5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009F5" w14:textId="77777777" w:rsidR="00B53E93" w:rsidRDefault="007A5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AF589" w14:textId="77777777" w:rsidR="00B53E93" w:rsidRDefault="007A5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CA7A6F" w14:textId="77777777" w:rsidR="00B53E93" w:rsidRDefault="007A5DFF">
            <w:pPr>
              <w:jc w:val="center"/>
            </w:pPr>
            <w:r>
              <w:t>D=R*S</w:t>
            </w:r>
          </w:p>
        </w:tc>
      </w:tr>
      <w:tr w:rsidR="00B53E93" w14:paraId="53A5ACC0" w14:textId="77777777">
        <w:tc>
          <w:tcPr>
            <w:tcW w:w="3345" w:type="dxa"/>
            <w:vAlign w:val="center"/>
          </w:tcPr>
          <w:p w14:paraId="45678E89" w14:textId="77777777" w:rsidR="00B53E93" w:rsidRDefault="007A5DFF">
            <w:r>
              <w:t>水泥砂浆</w:t>
            </w:r>
          </w:p>
        </w:tc>
        <w:tc>
          <w:tcPr>
            <w:tcW w:w="848" w:type="dxa"/>
            <w:vAlign w:val="center"/>
          </w:tcPr>
          <w:p w14:paraId="30D3F2E4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4E19D57E" w14:textId="77777777" w:rsidR="00B53E93" w:rsidRDefault="007A5DFF">
            <w:r>
              <w:t>0.930</w:t>
            </w:r>
          </w:p>
        </w:tc>
        <w:tc>
          <w:tcPr>
            <w:tcW w:w="1075" w:type="dxa"/>
            <w:vAlign w:val="center"/>
          </w:tcPr>
          <w:p w14:paraId="5020133F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798F34DF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05EC38D0" w14:textId="77777777" w:rsidR="00B53E93" w:rsidRDefault="007A5DFF">
            <w:r>
              <w:t>0.022</w:t>
            </w:r>
          </w:p>
        </w:tc>
        <w:tc>
          <w:tcPr>
            <w:tcW w:w="1064" w:type="dxa"/>
            <w:vAlign w:val="center"/>
          </w:tcPr>
          <w:p w14:paraId="524C4952" w14:textId="77777777" w:rsidR="00B53E93" w:rsidRDefault="007A5DFF">
            <w:r>
              <w:t>0.245</w:t>
            </w:r>
          </w:p>
        </w:tc>
      </w:tr>
      <w:tr w:rsidR="00B53E93" w14:paraId="0D9DCAB7" w14:textId="77777777">
        <w:tc>
          <w:tcPr>
            <w:tcW w:w="3345" w:type="dxa"/>
            <w:vAlign w:val="center"/>
          </w:tcPr>
          <w:p w14:paraId="15E1130D" w14:textId="77777777" w:rsidR="00B53E93" w:rsidRDefault="007A5DF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6A49044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223F89E6" w14:textId="77777777" w:rsidR="00B53E93" w:rsidRDefault="007A5DFF">
            <w:r>
              <w:t>0.030</w:t>
            </w:r>
          </w:p>
        </w:tc>
        <w:tc>
          <w:tcPr>
            <w:tcW w:w="1075" w:type="dxa"/>
            <w:vAlign w:val="center"/>
          </w:tcPr>
          <w:p w14:paraId="7A9A0681" w14:textId="77777777" w:rsidR="00B53E93" w:rsidRDefault="007A5DFF">
            <w:r>
              <w:t>0.340</w:t>
            </w:r>
          </w:p>
        </w:tc>
        <w:tc>
          <w:tcPr>
            <w:tcW w:w="848" w:type="dxa"/>
            <w:vAlign w:val="center"/>
          </w:tcPr>
          <w:p w14:paraId="01F88DC9" w14:textId="77777777" w:rsidR="00B53E93" w:rsidRDefault="007A5DFF">
            <w:r>
              <w:t>1.20</w:t>
            </w:r>
          </w:p>
        </w:tc>
        <w:tc>
          <w:tcPr>
            <w:tcW w:w="1075" w:type="dxa"/>
            <w:vAlign w:val="center"/>
          </w:tcPr>
          <w:p w14:paraId="37640281" w14:textId="77777777" w:rsidR="00B53E93" w:rsidRDefault="007A5DFF">
            <w:r>
              <w:t>0.556</w:t>
            </w:r>
          </w:p>
        </w:tc>
        <w:tc>
          <w:tcPr>
            <w:tcW w:w="1064" w:type="dxa"/>
            <w:vAlign w:val="center"/>
          </w:tcPr>
          <w:p w14:paraId="12C0E855" w14:textId="77777777" w:rsidR="00B53E93" w:rsidRDefault="007A5DFF">
            <w:r>
              <w:t>0.227</w:t>
            </w:r>
          </w:p>
        </w:tc>
      </w:tr>
      <w:tr w:rsidR="00B53E93" w14:paraId="101FEFF0" w14:textId="77777777">
        <w:tc>
          <w:tcPr>
            <w:tcW w:w="3345" w:type="dxa"/>
            <w:vAlign w:val="center"/>
          </w:tcPr>
          <w:p w14:paraId="79768D0B" w14:textId="77777777" w:rsidR="00B53E93" w:rsidRDefault="007A5DFF">
            <w:r>
              <w:t>水泥砂浆</w:t>
            </w:r>
          </w:p>
        </w:tc>
        <w:tc>
          <w:tcPr>
            <w:tcW w:w="848" w:type="dxa"/>
            <w:vAlign w:val="center"/>
          </w:tcPr>
          <w:p w14:paraId="540DD289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3152AF35" w14:textId="77777777" w:rsidR="00B53E93" w:rsidRDefault="007A5DFF">
            <w:r>
              <w:t>0.930</w:t>
            </w:r>
          </w:p>
        </w:tc>
        <w:tc>
          <w:tcPr>
            <w:tcW w:w="1075" w:type="dxa"/>
            <w:vAlign w:val="center"/>
          </w:tcPr>
          <w:p w14:paraId="4C184B23" w14:textId="77777777" w:rsidR="00B53E93" w:rsidRDefault="007A5DFF">
            <w:r>
              <w:t>11.370</w:t>
            </w:r>
          </w:p>
        </w:tc>
        <w:tc>
          <w:tcPr>
            <w:tcW w:w="848" w:type="dxa"/>
            <w:vAlign w:val="center"/>
          </w:tcPr>
          <w:p w14:paraId="5B07511C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42BF7F61" w14:textId="77777777" w:rsidR="00B53E93" w:rsidRDefault="007A5DFF">
            <w:r>
              <w:t>0.022</w:t>
            </w:r>
          </w:p>
        </w:tc>
        <w:tc>
          <w:tcPr>
            <w:tcW w:w="1064" w:type="dxa"/>
            <w:vAlign w:val="center"/>
          </w:tcPr>
          <w:p w14:paraId="47868EC5" w14:textId="77777777" w:rsidR="00B53E93" w:rsidRDefault="007A5DFF">
            <w:r>
              <w:t>0.245</w:t>
            </w:r>
          </w:p>
        </w:tc>
      </w:tr>
      <w:tr w:rsidR="00B53E93" w14:paraId="7FDE53A9" w14:textId="77777777">
        <w:tc>
          <w:tcPr>
            <w:tcW w:w="3345" w:type="dxa"/>
            <w:vAlign w:val="center"/>
          </w:tcPr>
          <w:p w14:paraId="344491E5" w14:textId="77777777" w:rsidR="00B53E93" w:rsidRDefault="007A5DF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9DD183" w14:textId="77777777" w:rsidR="00B53E93" w:rsidRDefault="007A5DFF">
            <w:r>
              <w:t>200</w:t>
            </w:r>
          </w:p>
        </w:tc>
        <w:tc>
          <w:tcPr>
            <w:tcW w:w="1075" w:type="dxa"/>
            <w:vAlign w:val="center"/>
          </w:tcPr>
          <w:p w14:paraId="527B67D4" w14:textId="77777777" w:rsidR="00B53E93" w:rsidRDefault="007A5DFF">
            <w:r>
              <w:t>1.740</w:t>
            </w:r>
          </w:p>
        </w:tc>
        <w:tc>
          <w:tcPr>
            <w:tcW w:w="1075" w:type="dxa"/>
            <w:vAlign w:val="center"/>
          </w:tcPr>
          <w:p w14:paraId="634B16AA" w14:textId="77777777" w:rsidR="00B53E93" w:rsidRDefault="007A5DFF">
            <w:r>
              <w:t>17.200</w:t>
            </w:r>
          </w:p>
        </w:tc>
        <w:tc>
          <w:tcPr>
            <w:tcW w:w="848" w:type="dxa"/>
            <w:vAlign w:val="center"/>
          </w:tcPr>
          <w:p w14:paraId="52B1721D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7C73B420" w14:textId="77777777" w:rsidR="00B53E93" w:rsidRDefault="007A5DFF">
            <w:r>
              <w:t>0.115</w:t>
            </w:r>
          </w:p>
        </w:tc>
        <w:tc>
          <w:tcPr>
            <w:tcW w:w="1064" w:type="dxa"/>
            <w:vAlign w:val="center"/>
          </w:tcPr>
          <w:p w14:paraId="7DD2178C" w14:textId="77777777" w:rsidR="00B53E93" w:rsidRDefault="007A5DFF">
            <w:r>
              <w:t>1.977</w:t>
            </w:r>
          </w:p>
        </w:tc>
      </w:tr>
      <w:tr w:rsidR="00B53E93" w14:paraId="0794180A" w14:textId="77777777">
        <w:tc>
          <w:tcPr>
            <w:tcW w:w="3345" w:type="dxa"/>
            <w:vAlign w:val="center"/>
          </w:tcPr>
          <w:p w14:paraId="0F3C79B3" w14:textId="77777777" w:rsidR="00B53E93" w:rsidRDefault="007A5DFF">
            <w:r>
              <w:t>石灰砂浆</w:t>
            </w:r>
          </w:p>
        </w:tc>
        <w:tc>
          <w:tcPr>
            <w:tcW w:w="848" w:type="dxa"/>
            <w:vAlign w:val="center"/>
          </w:tcPr>
          <w:p w14:paraId="1E1592E2" w14:textId="77777777" w:rsidR="00B53E93" w:rsidRDefault="007A5DFF">
            <w:r>
              <w:t>20</w:t>
            </w:r>
          </w:p>
        </w:tc>
        <w:tc>
          <w:tcPr>
            <w:tcW w:w="1075" w:type="dxa"/>
            <w:vAlign w:val="center"/>
          </w:tcPr>
          <w:p w14:paraId="3CB0AD30" w14:textId="77777777" w:rsidR="00B53E93" w:rsidRDefault="007A5DFF">
            <w:r>
              <w:t>0.810</w:t>
            </w:r>
          </w:p>
        </w:tc>
        <w:tc>
          <w:tcPr>
            <w:tcW w:w="1075" w:type="dxa"/>
            <w:vAlign w:val="center"/>
          </w:tcPr>
          <w:p w14:paraId="60F0D00B" w14:textId="77777777" w:rsidR="00B53E93" w:rsidRDefault="007A5DFF">
            <w:r>
              <w:t>10.070</w:t>
            </w:r>
          </w:p>
        </w:tc>
        <w:tc>
          <w:tcPr>
            <w:tcW w:w="848" w:type="dxa"/>
            <w:vAlign w:val="center"/>
          </w:tcPr>
          <w:p w14:paraId="116A2C63" w14:textId="77777777" w:rsidR="00B53E93" w:rsidRDefault="007A5DFF">
            <w:r>
              <w:t>1.00</w:t>
            </w:r>
          </w:p>
        </w:tc>
        <w:tc>
          <w:tcPr>
            <w:tcW w:w="1075" w:type="dxa"/>
            <w:vAlign w:val="center"/>
          </w:tcPr>
          <w:p w14:paraId="31358524" w14:textId="77777777" w:rsidR="00B53E93" w:rsidRDefault="007A5DFF">
            <w:r>
              <w:t>0.025</w:t>
            </w:r>
          </w:p>
        </w:tc>
        <w:tc>
          <w:tcPr>
            <w:tcW w:w="1064" w:type="dxa"/>
            <w:vAlign w:val="center"/>
          </w:tcPr>
          <w:p w14:paraId="6D41923D" w14:textId="77777777" w:rsidR="00B53E93" w:rsidRDefault="007A5DFF">
            <w:r>
              <w:t>0.249</w:t>
            </w:r>
          </w:p>
        </w:tc>
      </w:tr>
      <w:tr w:rsidR="00B53E93" w14:paraId="77E1FBF8" w14:textId="77777777">
        <w:tc>
          <w:tcPr>
            <w:tcW w:w="3345" w:type="dxa"/>
            <w:vAlign w:val="center"/>
          </w:tcPr>
          <w:p w14:paraId="576ADE12" w14:textId="77777777" w:rsidR="00B53E93" w:rsidRDefault="007A5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D63959" w14:textId="77777777" w:rsidR="00B53E93" w:rsidRDefault="007A5DFF">
            <w:r>
              <w:t>280</w:t>
            </w:r>
          </w:p>
        </w:tc>
        <w:tc>
          <w:tcPr>
            <w:tcW w:w="1075" w:type="dxa"/>
            <w:vAlign w:val="center"/>
          </w:tcPr>
          <w:p w14:paraId="6A62D8E1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6D272FDD" w14:textId="77777777" w:rsidR="00B53E93" w:rsidRDefault="007A5DFF">
            <w:r>
              <w:t>－</w:t>
            </w:r>
          </w:p>
        </w:tc>
        <w:tc>
          <w:tcPr>
            <w:tcW w:w="848" w:type="dxa"/>
            <w:vAlign w:val="center"/>
          </w:tcPr>
          <w:p w14:paraId="1364225B" w14:textId="77777777" w:rsidR="00B53E93" w:rsidRDefault="007A5DFF">
            <w:r>
              <w:t>－</w:t>
            </w:r>
          </w:p>
        </w:tc>
        <w:tc>
          <w:tcPr>
            <w:tcW w:w="1075" w:type="dxa"/>
            <w:vAlign w:val="center"/>
          </w:tcPr>
          <w:p w14:paraId="0386B449" w14:textId="77777777" w:rsidR="00B53E93" w:rsidRDefault="007A5DFF">
            <w:r>
              <w:t>0.738</w:t>
            </w:r>
          </w:p>
        </w:tc>
        <w:tc>
          <w:tcPr>
            <w:tcW w:w="1064" w:type="dxa"/>
            <w:vAlign w:val="center"/>
          </w:tcPr>
          <w:p w14:paraId="61BF02F9" w14:textId="77777777" w:rsidR="00B53E93" w:rsidRDefault="007A5DFF">
            <w:r>
              <w:t>2.941</w:t>
            </w:r>
          </w:p>
        </w:tc>
      </w:tr>
      <w:tr w:rsidR="00B53E93" w14:paraId="74CED0E6" w14:textId="77777777">
        <w:tc>
          <w:tcPr>
            <w:tcW w:w="3345" w:type="dxa"/>
            <w:shd w:val="clear" w:color="auto" w:fill="E6E6E6"/>
            <w:vAlign w:val="center"/>
          </w:tcPr>
          <w:p w14:paraId="338C606A" w14:textId="77777777" w:rsidR="00B53E93" w:rsidRDefault="007A5DF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5B9E26" w14:textId="77777777" w:rsidR="00B53E93" w:rsidRDefault="007A5DF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3E93" w14:paraId="10BDD316" w14:textId="77777777">
        <w:tc>
          <w:tcPr>
            <w:tcW w:w="3345" w:type="dxa"/>
            <w:shd w:val="clear" w:color="auto" w:fill="E6E6E6"/>
            <w:vAlign w:val="center"/>
          </w:tcPr>
          <w:p w14:paraId="3D30F121" w14:textId="77777777" w:rsidR="00B53E93" w:rsidRDefault="007A5DF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9F5648" w14:textId="77777777" w:rsidR="00B53E93" w:rsidRDefault="007A5DFF">
            <w:pPr>
              <w:jc w:val="center"/>
            </w:pPr>
            <w:r>
              <w:t>1.11</w:t>
            </w:r>
          </w:p>
        </w:tc>
      </w:tr>
    </w:tbl>
    <w:p w14:paraId="5D57BF0B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910634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0A48F0DA" w14:textId="77777777" w:rsidR="00F0396C" w:rsidRDefault="007A5DFF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5E572632" wp14:editId="506145C6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2B4C853B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9FFE74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0910635"/>
      <w:r>
        <w:rPr>
          <w:color w:val="000000"/>
          <w:kern w:val="2"/>
          <w:szCs w:val="24"/>
        </w:rPr>
        <w:t>外墙平均热工特性</w:t>
      </w:r>
      <w:bookmarkEnd w:id="51"/>
    </w:p>
    <w:p w14:paraId="61F16FB2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3" w14:paraId="2954247B" w14:textId="77777777">
        <w:tc>
          <w:tcPr>
            <w:tcW w:w="2948" w:type="dxa"/>
            <w:shd w:val="clear" w:color="auto" w:fill="E6E6E6"/>
            <w:vAlign w:val="center"/>
          </w:tcPr>
          <w:p w14:paraId="0656EB6A" w14:textId="77777777" w:rsidR="00B53E93" w:rsidRDefault="007A5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F91FCA0" w14:textId="77777777" w:rsidR="00B53E93" w:rsidRDefault="007A5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956C07" w14:textId="77777777" w:rsidR="00B53E93" w:rsidRDefault="007A5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5E2395" w14:textId="77777777" w:rsidR="00B53E93" w:rsidRDefault="007A5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87D933" w14:textId="77777777" w:rsidR="00B53E93" w:rsidRDefault="007A5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A48412" w14:textId="77777777" w:rsidR="00B53E93" w:rsidRDefault="007A5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B7AD6" w14:textId="77777777" w:rsidR="00B53E93" w:rsidRDefault="007A5DFF">
            <w:pPr>
              <w:jc w:val="center"/>
            </w:pPr>
            <w:r>
              <w:t>太阳辐射吸收系数</w:t>
            </w:r>
          </w:p>
        </w:tc>
      </w:tr>
      <w:tr w:rsidR="00B53E93" w14:paraId="123D409A" w14:textId="77777777">
        <w:tc>
          <w:tcPr>
            <w:tcW w:w="2948" w:type="dxa"/>
            <w:vAlign w:val="center"/>
          </w:tcPr>
          <w:p w14:paraId="1C085A21" w14:textId="77777777" w:rsidR="00B53E93" w:rsidRDefault="007A5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776567E" w14:textId="77777777" w:rsidR="00B53E93" w:rsidRDefault="007A5DFF">
            <w:r>
              <w:t>主墙体</w:t>
            </w:r>
          </w:p>
        </w:tc>
        <w:tc>
          <w:tcPr>
            <w:tcW w:w="990" w:type="dxa"/>
            <w:vAlign w:val="center"/>
          </w:tcPr>
          <w:p w14:paraId="61E0E395" w14:textId="77777777" w:rsidR="00B53E93" w:rsidRDefault="007A5DFF">
            <w:r>
              <w:t>84.85</w:t>
            </w:r>
          </w:p>
        </w:tc>
        <w:tc>
          <w:tcPr>
            <w:tcW w:w="950" w:type="dxa"/>
            <w:vAlign w:val="center"/>
          </w:tcPr>
          <w:p w14:paraId="0B87B3BB" w14:textId="77777777" w:rsidR="00B53E93" w:rsidRDefault="007A5DFF">
            <w:r>
              <w:t>1.000</w:t>
            </w:r>
          </w:p>
        </w:tc>
        <w:tc>
          <w:tcPr>
            <w:tcW w:w="1107" w:type="dxa"/>
            <w:vAlign w:val="center"/>
          </w:tcPr>
          <w:p w14:paraId="7006D649" w14:textId="77777777" w:rsidR="00B53E93" w:rsidRDefault="007A5DFF">
            <w:r>
              <w:t>0.39</w:t>
            </w:r>
          </w:p>
        </w:tc>
        <w:tc>
          <w:tcPr>
            <w:tcW w:w="1107" w:type="dxa"/>
            <w:vAlign w:val="center"/>
          </w:tcPr>
          <w:p w14:paraId="5157A80D" w14:textId="77777777" w:rsidR="00B53E93" w:rsidRDefault="007A5DFF">
            <w:r>
              <w:t>4.97</w:t>
            </w:r>
          </w:p>
        </w:tc>
        <w:tc>
          <w:tcPr>
            <w:tcW w:w="1107" w:type="dxa"/>
            <w:vAlign w:val="center"/>
          </w:tcPr>
          <w:p w14:paraId="2AD6EC8A" w14:textId="77777777" w:rsidR="00B53E93" w:rsidRDefault="007A5DFF">
            <w:r>
              <w:t>0.75</w:t>
            </w:r>
          </w:p>
        </w:tc>
      </w:tr>
      <w:tr w:rsidR="00B53E93" w14:paraId="2C4AFE57" w14:textId="77777777">
        <w:tc>
          <w:tcPr>
            <w:tcW w:w="2948" w:type="dxa"/>
            <w:shd w:val="clear" w:color="auto" w:fill="E6E6E6"/>
            <w:vAlign w:val="center"/>
          </w:tcPr>
          <w:p w14:paraId="52E41EF3" w14:textId="77777777" w:rsidR="00B53E93" w:rsidRDefault="007A5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84234D" w14:textId="77777777" w:rsidR="00B53E93" w:rsidRDefault="007A5DFF">
            <w:pPr>
              <w:jc w:val="center"/>
            </w:pPr>
            <w:r>
              <w:t>0.39 × 1.10 = 0.43</w:t>
            </w:r>
          </w:p>
        </w:tc>
      </w:tr>
    </w:tbl>
    <w:p w14:paraId="540C2061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3" w14:paraId="45FB1673" w14:textId="77777777">
        <w:tc>
          <w:tcPr>
            <w:tcW w:w="2948" w:type="dxa"/>
            <w:shd w:val="clear" w:color="auto" w:fill="E6E6E6"/>
            <w:vAlign w:val="center"/>
          </w:tcPr>
          <w:p w14:paraId="7042FBBB" w14:textId="77777777" w:rsidR="00B53E93" w:rsidRDefault="007A5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4C0349C" w14:textId="77777777" w:rsidR="00B53E93" w:rsidRDefault="007A5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AF324A" w14:textId="77777777" w:rsidR="00B53E93" w:rsidRDefault="007A5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29371F" w14:textId="77777777" w:rsidR="00B53E93" w:rsidRDefault="007A5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346C05" w14:textId="77777777" w:rsidR="00B53E93" w:rsidRDefault="007A5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20A16D" w14:textId="77777777" w:rsidR="00B53E93" w:rsidRDefault="007A5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DDD9D8" w14:textId="77777777" w:rsidR="00B53E93" w:rsidRDefault="007A5DFF">
            <w:pPr>
              <w:jc w:val="center"/>
            </w:pPr>
            <w:r>
              <w:t>太阳辐射吸收系数</w:t>
            </w:r>
          </w:p>
        </w:tc>
      </w:tr>
      <w:tr w:rsidR="00B53E93" w14:paraId="11E54E73" w14:textId="77777777">
        <w:tc>
          <w:tcPr>
            <w:tcW w:w="2948" w:type="dxa"/>
            <w:vAlign w:val="center"/>
          </w:tcPr>
          <w:p w14:paraId="4C991198" w14:textId="77777777" w:rsidR="00B53E93" w:rsidRDefault="007A5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44C990" w14:textId="77777777" w:rsidR="00B53E93" w:rsidRDefault="007A5DFF">
            <w:r>
              <w:t>主墙体</w:t>
            </w:r>
          </w:p>
        </w:tc>
        <w:tc>
          <w:tcPr>
            <w:tcW w:w="990" w:type="dxa"/>
            <w:vAlign w:val="center"/>
          </w:tcPr>
          <w:p w14:paraId="14F56EE2" w14:textId="77777777" w:rsidR="00B53E93" w:rsidRDefault="007A5DFF">
            <w:r>
              <w:t>479.62</w:t>
            </w:r>
          </w:p>
        </w:tc>
        <w:tc>
          <w:tcPr>
            <w:tcW w:w="950" w:type="dxa"/>
            <w:vAlign w:val="center"/>
          </w:tcPr>
          <w:p w14:paraId="26AB9837" w14:textId="77777777" w:rsidR="00B53E93" w:rsidRDefault="007A5DFF">
            <w:r>
              <w:t>1.000</w:t>
            </w:r>
          </w:p>
        </w:tc>
        <w:tc>
          <w:tcPr>
            <w:tcW w:w="1107" w:type="dxa"/>
            <w:vAlign w:val="center"/>
          </w:tcPr>
          <w:p w14:paraId="1FFB2DBB" w14:textId="77777777" w:rsidR="00B53E93" w:rsidRDefault="007A5DFF">
            <w:r>
              <w:t>0.39</w:t>
            </w:r>
          </w:p>
        </w:tc>
        <w:tc>
          <w:tcPr>
            <w:tcW w:w="1107" w:type="dxa"/>
            <w:vAlign w:val="center"/>
          </w:tcPr>
          <w:p w14:paraId="021617CF" w14:textId="77777777" w:rsidR="00B53E93" w:rsidRDefault="007A5DFF">
            <w:r>
              <w:t>4.97</w:t>
            </w:r>
          </w:p>
        </w:tc>
        <w:tc>
          <w:tcPr>
            <w:tcW w:w="1107" w:type="dxa"/>
            <w:vAlign w:val="center"/>
          </w:tcPr>
          <w:p w14:paraId="249C0E82" w14:textId="77777777" w:rsidR="00B53E93" w:rsidRDefault="007A5DFF">
            <w:r>
              <w:t>0.75</w:t>
            </w:r>
          </w:p>
        </w:tc>
      </w:tr>
      <w:tr w:rsidR="00B53E93" w14:paraId="48E1E9E9" w14:textId="77777777">
        <w:tc>
          <w:tcPr>
            <w:tcW w:w="2948" w:type="dxa"/>
            <w:shd w:val="clear" w:color="auto" w:fill="E6E6E6"/>
            <w:vAlign w:val="center"/>
          </w:tcPr>
          <w:p w14:paraId="24FF4541" w14:textId="77777777" w:rsidR="00B53E93" w:rsidRDefault="007A5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10A048" w14:textId="77777777" w:rsidR="00B53E93" w:rsidRDefault="007A5DFF">
            <w:pPr>
              <w:jc w:val="center"/>
            </w:pPr>
            <w:r>
              <w:t>0.39 × 1.10 = 0.43</w:t>
            </w:r>
          </w:p>
        </w:tc>
      </w:tr>
    </w:tbl>
    <w:p w14:paraId="1DD75DF2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3" w14:paraId="7F0ACEBE" w14:textId="77777777">
        <w:tc>
          <w:tcPr>
            <w:tcW w:w="2948" w:type="dxa"/>
            <w:shd w:val="clear" w:color="auto" w:fill="E6E6E6"/>
            <w:vAlign w:val="center"/>
          </w:tcPr>
          <w:p w14:paraId="6A3BDFA2" w14:textId="77777777" w:rsidR="00B53E93" w:rsidRDefault="007A5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5FF3813" w14:textId="77777777" w:rsidR="00B53E93" w:rsidRDefault="007A5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16EBCB" w14:textId="77777777" w:rsidR="00B53E93" w:rsidRDefault="007A5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60C21C" w14:textId="77777777" w:rsidR="00B53E93" w:rsidRDefault="007A5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036D49" w14:textId="77777777" w:rsidR="00B53E93" w:rsidRDefault="007A5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845D71" w14:textId="77777777" w:rsidR="00B53E93" w:rsidRDefault="007A5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017C50" w14:textId="77777777" w:rsidR="00B53E93" w:rsidRDefault="007A5DFF">
            <w:pPr>
              <w:jc w:val="center"/>
            </w:pPr>
            <w:r>
              <w:t>太阳辐射吸收系数</w:t>
            </w:r>
          </w:p>
        </w:tc>
      </w:tr>
      <w:tr w:rsidR="00B53E93" w14:paraId="401CA83E" w14:textId="77777777">
        <w:tc>
          <w:tcPr>
            <w:tcW w:w="2948" w:type="dxa"/>
            <w:vAlign w:val="center"/>
          </w:tcPr>
          <w:p w14:paraId="5CAA4C61" w14:textId="77777777" w:rsidR="00B53E93" w:rsidRDefault="007A5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40FABC" w14:textId="77777777" w:rsidR="00B53E93" w:rsidRDefault="007A5DFF">
            <w:r>
              <w:t>主墙体</w:t>
            </w:r>
          </w:p>
        </w:tc>
        <w:tc>
          <w:tcPr>
            <w:tcW w:w="990" w:type="dxa"/>
            <w:vAlign w:val="center"/>
          </w:tcPr>
          <w:p w14:paraId="33DFBB70" w14:textId="77777777" w:rsidR="00B53E93" w:rsidRDefault="007A5DFF">
            <w:r>
              <w:t>287.75</w:t>
            </w:r>
          </w:p>
        </w:tc>
        <w:tc>
          <w:tcPr>
            <w:tcW w:w="950" w:type="dxa"/>
            <w:vAlign w:val="center"/>
          </w:tcPr>
          <w:p w14:paraId="292699EC" w14:textId="77777777" w:rsidR="00B53E93" w:rsidRDefault="007A5DFF">
            <w:r>
              <w:t>1.000</w:t>
            </w:r>
          </w:p>
        </w:tc>
        <w:tc>
          <w:tcPr>
            <w:tcW w:w="1107" w:type="dxa"/>
            <w:vAlign w:val="center"/>
          </w:tcPr>
          <w:p w14:paraId="48EBAB3B" w14:textId="77777777" w:rsidR="00B53E93" w:rsidRDefault="007A5DFF">
            <w:r>
              <w:t>0.39</w:t>
            </w:r>
          </w:p>
        </w:tc>
        <w:tc>
          <w:tcPr>
            <w:tcW w:w="1107" w:type="dxa"/>
            <w:vAlign w:val="center"/>
          </w:tcPr>
          <w:p w14:paraId="1414CEA1" w14:textId="77777777" w:rsidR="00B53E93" w:rsidRDefault="007A5DFF">
            <w:r>
              <w:t>4.97</w:t>
            </w:r>
          </w:p>
        </w:tc>
        <w:tc>
          <w:tcPr>
            <w:tcW w:w="1107" w:type="dxa"/>
            <w:vAlign w:val="center"/>
          </w:tcPr>
          <w:p w14:paraId="7D47A1F1" w14:textId="77777777" w:rsidR="00B53E93" w:rsidRDefault="007A5DFF">
            <w:r>
              <w:t>0.75</w:t>
            </w:r>
          </w:p>
        </w:tc>
      </w:tr>
      <w:tr w:rsidR="00B53E93" w14:paraId="48A4D7C2" w14:textId="77777777">
        <w:tc>
          <w:tcPr>
            <w:tcW w:w="2948" w:type="dxa"/>
            <w:shd w:val="clear" w:color="auto" w:fill="E6E6E6"/>
            <w:vAlign w:val="center"/>
          </w:tcPr>
          <w:p w14:paraId="266F1895" w14:textId="77777777" w:rsidR="00B53E93" w:rsidRDefault="007A5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0EDF9A" w14:textId="77777777" w:rsidR="00B53E93" w:rsidRDefault="007A5DFF">
            <w:pPr>
              <w:jc w:val="center"/>
            </w:pPr>
            <w:r>
              <w:t>0.39 × 1.10 = 0.43</w:t>
            </w:r>
          </w:p>
        </w:tc>
      </w:tr>
    </w:tbl>
    <w:p w14:paraId="76F60BE2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3" w14:paraId="7B9E8863" w14:textId="77777777">
        <w:tc>
          <w:tcPr>
            <w:tcW w:w="2948" w:type="dxa"/>
            <w:shd w:val="clear" w:color="auto" w:fill="E6E6E6"/>
            <w:vAlign w:val="center"/>
          </w:tcPr>
          <w:p w14:paraId="5832D835" w14:textId="77777777" w:rsidR="00B53E93" w:rsidRDefault="007A5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19D53E1" w14:textId="77777777" w:rsidR="00B53E93" w:rsidRDefault="007A5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A7A46B" w14:textId="77777777" w:rsidR="00B53E93" w:rsidRDefault="007A5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5B9A39" w14:textId="77777777" w:rsidR="00B53E93" w:rsidRDefault="007A5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38788F" w14:textId="77777777" w:rsidR="00B53E93" w:rsidRDefault="007A5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760FD1" w14:textId="77777777" w:rsidR="00B53E93" w:rsidRDefault="007A5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49A728" w14:textId="77777777" w:rsidR="00B53E93" w:rsidRDefault="007A5DFF">
            <w:pPr>
              <w:jc w:val="center"/>
            </w:pPr>
            <w:r>
              <w:t>太阳辐射吸收系数</w:t>
            </w:r>
          </w:p>
        </w:tc>
      </w:tr>
      <w:tr w:rsidR="00B53E93" w14:paraId="75B8ABE3" w14:textId="77777777">
        <w:tc>
          <w:tcPr>
            <w:tcW w:w="2948" w:type="dxa"/>
            <w:vAlign w:val="center"/>
          </w:tcPr>
          <w:p w14:paraId="0BE33C86" w14:textId="77777777" w:rsidR="00B53E93" w:rsidRDefault="007A5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7958C37" w14:textId="77777777" w:rsidR="00B53E93" w:rsidRDefault="007A5DFF">
            <w:r>
              <w:t>主墙体</w:t>
            </w:r>
          </w:p>
        </w:tc>
        <w:tc>
          <w:tcPr>
            <w:tcW w:w="990" w:type="dxa"/>
            <w:vAlign w:val="center"/>
          </w:tcPr>
          <w:p w14:paraId="2F30E1EA" w14:textId="77777777" w:rsidR="00B53E93" w:rsidRDefault="007A5DFF">
            <w:r>
              <w:t>162.35</w:t>
            </w:r>
          </w:p>
        </w:tc>
        <w:tc>
          <w:tcPr>
            <w:tcW w:w="950" w:type="dxa"/>
            <w:vAlign w:val="center"/>
          </w:tcPr>
          <w:p w14:paraId="01578FE0" w14:textId="77777777" w:rsidR="00B53E93" w:rsidRDefault="007A5DFF">
            <w:r>
              <w:t>1.000</w:t>
            </w:r>
          </w:p>
        </w:tc>
        <w:tc>
          <w:tcPr>
            <w:tcW w:w="1107" w:type="dxa"/>
            <w:vAlign w:val="center"/>
          </w:tcPr>
          <w:p w14:paraId="17372AE4" w14:textId="77777777" w:rsidR="00B53E93" w:rsidRDefault="007A5DFF">
            <w:r>
              <w:t>0.39</w:t>
            </w:r>
          </w:p>
        </w:tc>
        <w:tc>
          <w:tcPr>
            <w:tcW w:w="1107" w:type="dxa"/>
            <w:vAlign w:val="center"/>
          </w:tcPr>
          <w:p w14:paraId="3A752E3E" w14:textId="77777777" w:rsidR="00B53E93" w:rsidRDefault="007A5DFF">
            <w:r>
              <w:t>4.97</w:t>
            </w:r>
          </w:p>
        </w:tc>
        <w:tc>
          <w:tcPr>
            <w:tcW w:w="1107" w:type="dxa"/>
            <w:vAlign w:val="center"/>
          </w:tcPr>
          <w:p w14:paraId="3C7BD575" w14:textId="77777777" w:rsidR="00B53E93" w:rsidRDefault="007A5DFF">
            <w:r>
              <w:t>0.75</w:t>
            </w:r>
          </w:p>
        </w:tc>
      </w:tr>
      <w:tr w:rsidR="00B53E93" w14:paraId="14A29CBA" w14:textId="77777777">
        <w:tc>
          <w:tcPr>
            <w:tcW w:w="2948" w:type="dxa"/>
            <w:shd w:val="clear" w:color="auto" w:fill="E6E6E6"/>
            <w:vAlign w:val="center"/>
          </w:tcPr>
          <w:p w14:paraId="48A7211F" w14:textId="77777777" w:rsidR="00B53E93" w:rsidRDefault="007A5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AE6D44" w14:textId="77777777" w:rsidR="00B53E93" w:rsidRDefault="007A5DFF">
            <w:pPr>
              <w:jc w:val="center"/>
            </w:pPr>
            <w:r>
              <w:t>0.39 × 1.10 = 0.43</w:t>
            </w:r>
          </w:p>
        </w:tc>
      </w:tr>
    </w:tbl>
    <w:p w14:paraId="3D6348F0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53E93" w14:paraId="35BA0849" w14:textId="77777777">
        <w:tc>
          <w:tcPr>
            <w:tcW w:w="2948" w:type="dxa"/>
            <w:shd w:val="clear" w:color="auto" w:fill="E6E6E6"/>
            <w:vAlign w:val="center"/>
          </w:tcPr>
          <w:p w14:paraId="24F1EFF6" w14:textId="77777777" w:rsidR="00B53E93" w:rsidRDefault="007A5DFF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08F82DC" w14:textId="77777777" w:rsidR="00B53E93" w:rsidRDefault="007A5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9C3199" w14:textId="77777777" w:rsidR="00B53E93" w:rsidRDefault="007A5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27A834" w14:textId="77777777" w:rsidR="00B53E93" w:rsidRDefault="007A5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6CA2C3" w14:textId="77777777" w:rsidR="00B53E93" w:rsidRDefault="007A5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AD04CF" w14:textId="77777777" w:rsidR="00B53E93" w:rsidRDefault="007A5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9E373E" w14:textId="77777777" w:rsidR="00B53E93" w:rsidRDefault="007A5DFF">
            <w:pPr>
              <w:jc w:val="center"/>
            </w:pPr>
            <w:r>
              <w:t>太阳辐射吸收系数</w:t>
            </w:r>
          </w:p>
        </w:tc>
      </w:tr>
      <w:tr w:rsidR="00B53E93" w14:paraId="1D1F7C2F" w14:textId="77777777">
        <w:tc>
          <w:tcPr>
            <w:tcW w:w="2948" w:type="dxa"/>
            <w:vAlign w:val="center"/>
          </w:tcPr>
          <w:p w14:paraId="3CDCAC4A" w14:textId="77777777" w:rsidR="00B53E93" w:rsidRDefault="007A5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8CA6F91" w14:textId="77777777" w:rsidR="00B53E93" w:rsidRDefault="007A5DFF">
            <w:r>
              <w:t>主墙体</w:t>
            </w:r>
          </w:p>
        </w:tc>
        <w:tc>
          <w:tcPr>
            <w:tcW w:w="990" w:type="dxa"/>
            <w:vAlign w:val="center"/>
          </w:tcPr>
          <w:p w14:paraId="092701F8" w14:textId="77777777" w:rsidR="00B53E93" w:rsidRDefault="007A5DFF">
            <w:r>
              <w:t>1014.57</w:t>
            </w:r>
          </w:p>
        </w:tc>
        <w:tc>
          <w:tcPr>
            <w:tcW w:w="950" w:type="dxa"/>
            <w:vAlign w:val="center"/>
          </w:tcPr>
          <w:p w14:paraId="388336F9" w14:textId="77777777" w:rsidR="00B53E93" w:rsidRDefault="007A5DFF">
            <w:r>
              <w:t>1.000</w:t>
            </w:r>
          </w:p>
        </w:tc>
        <w:tc>
          <w:tcPr>
            <w:tcW w:w="1107" w:type="dxa"/>
            <w:vAlign w:val="center"/>
          </w:tcPr>
          <w:p w14:paraId="1CE0CAEC" w14:textId="77777777" w:rsidR="00B53E93" w:rsidRDefault="007A5DFF">
            <w:r>
              <w:t>0.39</w:t>
            </w:r>
          </w:p>
        </w:tc>
        <w:tc>
          <w:tcPr>
            <w:tcW w:w="1107" w:type="dxa"/>
            <w:vAlign w:val="center"/>
          </w:tcPr>
          <w:p w14:paraId="76D578C0" w14:textId="77777777" w:rsidR="00B53E93" w:rsidRDefault="007A5DFF">
            <w:r>
              <w:t>4.97</w:t>
            </w:r>
          </w:p>
        </w:tc>
        <w:tc>
          <w:tcPr>
            <w:tcW w:w="1107" w:type="dxa"/>
            <w:vAlign w:val="center"/>
          </w:tcPr>
          <w:p w14:paraId="768666B7" w14:textId="77777777" w:rsidR="00B53E93" w:rsidRDefault="007A5DFF">
            <w:r>
              <w:t>0.75</w:t>
            </w:r>
          </w:p>
        </w:tc>
      </w:tr>
      <w:tr w:rsidR="00B53E93" w14:paraId="021D06F8" w14:textId="77777777">
        <w:tc>
          <w:tcPr>
            <w:tcW w:w="2948" w:type="dxa"/>
            <w:shd w:val="clear" w:color="auto" w:fill="E6E6E6"/>
            <w:vAlign w:val="center"/>
          </w:tcPr>
          <w:p w14:paraId="5BEBDABC" w14:textId="77777777" w:rsidR="00B53E93" w:rsidRDefault="007A5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3338F7" w14:textId="77777777" w:rsidR="00B53E93" w:rsidRDefault="007A5DFF">
            <w:pPr>
              <w:jc w:val="center"/>
            </w:pPr>
            <w:r>
              <w:t>0.39 × 1.10 = 0.43</w:t>
            </w:r>
          </w:p>
        </w:tc>
      </w:tr>
      <w:tr w:rsidR="00B53E93" w14:paraId="31F6C3A0" w14:textId="77777777">
        <w:tc>
          <w:tcPr>
            <w:tcW w:w="2948" w:type="dxa"/>
            <w:shd w:val="clear" w:color="auto" w:fill="E6E6E6"/>
            <w:vAlign w:val="center"/>
          </w:tcPr>
          <w:p w14:paraId="2EA10428" w14:textId="77777777" w:rsidR="00B53E93" w:rsidRDefault="007A5DFF">
            <w:r>
              <w:t>标准依据</w:t>
            </w:r>
          </w:p>
        </w:tc>
        <w:tc>
          <w:tcPr>
            <w:tcW w:w="6381" w:type="dxa"/>
            <w:gridSpan w:val="6"/>
          </w:tcPr>
          <w:p w14:paraId="72293582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3" w14:paraId="34C3571B" w14:textId="77777777">
        <w:tc>
          <w:tcPr>
            <w:tcW w:w="2948" w:type="dxa"/>
            <w:shd w:val="clear" w:color="auto" w:fill="E6E6E6"/>
            <w:vAlign w:val="center"/>
          </w:tcPr>
          <w:p w14:paraId="62BB8D4A" w14:textId="77777777" w:rsidR="00B53E93" w:rsidRDefault="007A5DFF">
            <w:r>
              <w:t>标准要求</w:t>
            </w:r>
          </w:p>
        </w:tc>
        <w:tc>
          <w:tcPr>
            <w:tcW w:w="6381" w:type="dxa"/>
            <w:gridSpan w:val="6"/>
          </w:tcPr>
          <w:p w14:paraId="50284A9D" w14:textId="77777777" w:rsidR="00B53E93" w:rsidRDefault="007A5DFF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B53E93" w14:paraId="035920BA" w14:textId="77777777">
        <w:tc>
          <w:tcPr>
            <w:tcW w:w="2948" w:type="dxa"/>
            <w:shd w:val="clear" w:color="auto" w:fill="E6E6E6"/>
            <w:vAlign w:val="center"/>
          </w:tcPr>
          <w:p w14:paraId="44F17A21" w14:textId="77777777" w:rsidR="00B53E93" w:rsidRDefault="007A5DFF">
            <w:r>
              <w:t>结论</w:t>
            </w:r>
          </w:p>
        </w:tc>
        <w:tc>
          <w:tcPr>
            <w:tcW w:w="6381" w:type="dxa"/>
            <w:gridSpan w:val="6"/>
          </w:tcPr>
          <w:p w14:paraId="7EE71D39" w14:textId="77777777" w:rsidR="00B53E93" w:rsidRDefault="007A5DFF">
            <w:r>
              <w:t>满足</w:t>
            </w:r>
          </w:p>
        </w:tc>
      </w:tr>
    </w:tbl>
    <w:p w14:paraId="0D492D5B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5DAEDC" w14:textId="77777777" w:rsidR="00B53E93" w:rsidRDefault="007A5DFF">
      <w:pPr>
        <w:pStyle w:val="2"/>
        <w:widowControl w:val="0"/>
        <w:rPr>
          <w:kern w:val="2"/>
        </w:rPr>
      </w:pPr>
      <w:bookmarkStart w:id="52" w:name="_Toc90910636"/>
      <w:r>
        <w:rPr>
          <w:kern w:val="2"/>
        </w:rPr>
        <w:t>挑空楼板构造</w:t>
      </w:r>
      <w:bookmarkEnd w:id="52"/>
    </w:p>
    <w:p w14:paraId="640A0D9A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0B8CB6C" w14:textId="77777777" w:rsidR="00B53E93" w:rsidRDefault="007A5DFF">
      <w:pPr>
        <w:pStyle w:val="2"/>
        <w:widowControl w:val="0"/>
        <w:rPr>
          <w:kern w:val="2"/>
        </w:rPr>
      </w:pPr>
      <w:bookmarkStart w:id="53" w:name="_Toc90910637"/>
      <w:r>
        <w:rPr>
          <w:kern w:val="2"/>
        </w:rPr>
        <w:t>外窗热工</w:t>
      </w:r>
      <w:bookmarkEnd w:id="53"/>
    </w:p>
    <w:p w14:paraId="7C60DF73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0910638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53E93" w14:paraId="0C7EA0E5" w14:textId="77777777">
        <w:tc>
          <w:tcPr>
            <w:tcW w:w="905" w:type="dxa"/>
            <w:shd w:val="clear" w:color="auto" w:fill="E6E6E6"/>
            <w:vAlign w:val="center"/>
          </w:tcPr>
          <w:p w14:paraId="2B692A4D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C88989F" w14:textId="77777777" w:rsidR="00B53E93" w:rsidRDefault="007A5DF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F5404FF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5508094" w14:textId="77777777" w:rsidR="00B53E93" w:rsidRDefault="007A5DF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6194B8" w14:textId="77777777" w:rsidR="00B53E93" w:rsidRDefault="007A5DF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932080" w14:textId="77777777" w:rsidR="00B53E93" w:rsidRDefault="007A5DF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552972E" w14:textId="77777777" w:rsidR="00B53E93" w:rsidRDefault="007A5DFF">
            <w:pPr>
              <w:jc w:val="center"/>
            </w:pPr>
            <w:r>
              <w:t>备注</w:t>
            </w:r>
          </w:p>
        </w:tc>
      </w:tr>
      <w:tr w:rsidR="00B53E93" w14:paraId="2112937E" w14:textId="77777777">
        <w:tc>
          <w:tcPr>
            <w:tcW w:w="905" w:type="dxa"/>
            <w:vAlign w:val="center"/>
          </w:tcPr>
          <w:p w14:paraId="70EF3B38" w14:textId="77777777" w:rsidR="00B53E93" w:rsidRDefault="007A5DFF">
            <w:r>
              <w:t>1</w:t>
            </w:r>
          </w:p>
        </w:tc>
        <w:tc>
          <w:tcPr>
            <w:tcW w:w="1867" w:type="dxa"/>
            <w:vAlign w:val="center"/>
          </w:tcPr>
          <w:p w14:paraId="24BFBEDE" w14:textId="77777777" w:rsidR="00B53E93" w:rsidRDefault="007A5DF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6B0A174C" w14:textId="77777777" w:rsidR="00B53E93" w:rsidRDefault="007A5DFF">
            <w:r>
              <w:t>18</w:t>
            </w:r>
          </w:p>
        </w:tc>
        <w:tc>
          <w:tcPr>
            <w:tcW w:w="832" w:type="dxa"/>
            <w:vAlign w:val="center"/>
          </w:tcPr>
          <w:p w14:paraId="7D2CB7D7" w14:textId="77777777" w:rsidR="00B53E93" w:rsidRDefault="007A5DFF">
            <w:r>
              <w:t>1.80</w:t>
            </w:r>
          </w:p>
        </w:tc>
        <w:tc>
          <w:tcPr>
            <w:tcW w:w="956" w:type="dxa"/>
            <w:vAlign w:val="center"/>
          </w:tcPr>
          <w:p w14:paraId="3795AF6A" w14:textId="77777777" w:rsidR="00B53E93" w:rsidRDefault="007A5DFF">
            <w:r>
              <w:t>0.50</w:t>
            </w:r>
          </w:p>
        </w:tc>
        <w:tc>
          <w:tcPr>
            <w:tcW w:w="956" w:type="dxa"/>
            <w:vAlign w:val="center"/>
          </w:tcPr>
          <w:p w14:paraId="0477362D" w14:textId="77777777" w:rsidR="00B53E93" w:rsidRDefault="007A5DFF">
            <w:r>
              <w:t>0.800</w:t>
            </w:r>
          </w:p>
        </w:tc>
        <w:tc>
          <w:tcPr>
            <w:tcW w:w="2988" w:type="dxa"/>
            <w:vAlign w:val="center"/>
          </w:tcPr>
          <w:p w14:paraId="6C660674" w14:textId="77777777" w:rsidR="00B53E93" w:rsidRDefault="007A5DFF">
            <w:r>
              <w:t>同上</w:t>
            </w:r>
          </w:p>
        </w:tc>
      </w:tr>
    </w:tbl>
    <w:p w14:paraId="60B10C48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0910639"/>
      <w:r>
        <w:rPr>
          <w:color w:val="000000"/>
          <w:kern w:val="2"/>
          <w:szCs w:val="24"/>
        </w:rPr>
        <w:t>外遮阳类型</w:t>
      </w:r>
      <w:bookmarkEnd w:id="55"/>
    </w:p>
    <w:p w14:paraId="03311940" w14:textId="77777777" w:rsidR="00B53E93" w:rsidRDefault="007A5D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DA25FBB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BE8F34" wp14:editId="2F88824D">
            <wp:extent cx="4048550" cy="24672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B53E93" w14:paraId="43403195" w14:textId="77777777">
        <w:tc>
          <w:tcPr>
            <w:tcW w:w="1143" w:type="dxa"/>
            <w:shd w:val="clear" w:color="auto" w:fill="E6E6E6"/>
            <w:vAlign w:val="center"/>
          </w:tcPr>
          <w:p w14:paraId="293F343F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78C41EEA" w14:textId="77777777" w:rsidR="00B53E93" w:rsidRDefault="007A5DF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6E2E288" w14:textId="77777777" w:rsidR="00B53E93" w:rsidRDefault="007A5DF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9194810" w14:textId="77777777" w:rsidR="00B53E93" w:rsidRDefault="007A5DF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EE3A51" w14:textId="77777777" w:rsidR="00B53E93" w:rsidRDefault="007A5DF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B53E93" w14:paraId="519C396D" w14:textId="77777777">
        <w:tc>
          <w:tcPr>
            <w:tcW w:w="1143" w:type="dxa"/>
            <w:vAlign w:val="center"/>
          </w:tcPr>
          <w:p w14:paraId="10BAFA39" w14:textId="77777777" w:rsidR="00B53E93" w:rsidRDefault="007A5DFF">
            <w:r>
              <w:t>1</w:t>
            </w:r>
          </w:p>
        </w:tc>
        <w:tc>
          <w:tcPr>
            <w:tcW w:w="2999" w:type="dxa"/>
            <w:vAlign w:val="center"/>
          </w:tcPr>
          <w:p w14:paraId="701E0F0E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C348EAF" w14:textId="77777777" w:rsidR="00B53E93" w:rsidRDefault="007A5DFF">
            <w:r>
              <w:t>0.200</w:t>
            </w:r>
          </w:p>
        </w:tc>
        <w:tc>
          <w:tcPr>
            <w:tcW w:w="1409" w:type="dxa"/>
            <w:vAlign w:val="center"/>
          </w:tcPr>
          <w:p w14:paraId="1752C07E" w14:textId="77777777" w:rsidR="00B53E93" w:rsidRDefault="007A5DFF">
            <w:r>
              <w:t>0.400</w:t>
            </w:r>
          </w:p>
        </w:tc>
        <w:tc>
          <w:tcPr>
            <w:tcW w:w="1409" w:type="dxa"/>
            <w:vAlign w:val="center"/>
          </w:tcPr>
          <w:p w14:paraId="5CAF7159" w14:textId="77777777" w:rsidR="00B53E93" w:rsidRDefault="007A5DFF">
            <w:r>
              <w:t>0.200</w:t>
            </w:r>
          </w:p>
        </w:tc>
      </w:tr>
    </w:tbl>
    <w:p w14:paraId="7153D91F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0910640"/>
      <w:r>
        <w:rPr>
          <w:color w:val="000000"/>
          <w:kern w:val="2"/>
          <w:szCs w:val="24"/>
        </w:rPr>
        <w:lastRenderedPageBreak/>
        <w:t>平均传热系数</w:t>
      </w:r>
      <w:bookmarkEnd w:id="56"/>
    </w:p>
    <w:p w14:paraId="38BD61E3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4612365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3" w14:paraId="2F533D1B" w14:textId="77777777">
        <w:tc>
          <w:tcPr>
            <w:tcW w:w="1013" w:type="dxa"/>
            <w:shd w:val="clear" w:color="auto" w:fill="E6E6E6"/>
            <w:vAlign w:val="center"/>
          </w:tcPr>
          <w:p w14:paraId="2D97C30B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23F4F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E38A05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2D73B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7BE1D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5238C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F17081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5B2A5" w14:textId="77777777" w:rsidR="00B53E93" w:rsidRDefault="007A5DFF">
            <w:pPr>
              <w:jc w:val="center"/>
            </w:pPr>
            <w:r>
              <w:t>传热系数</w:t>
            </w:r>
          </w:p>
        </w:tc>
      </w:tr>
      <w:tr w:rsidR="00B53E93" w14:paraId="0691BDCC" w14:textId="77777777">
        <w:tc>
          <w:tcPr>
            <w:tcW w:w="1013" w:type="dxa"/>
            <w:vAlign w:val="center"/>
          </w:tcPr>
          <w:p w14:paraId="275C147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28AFDE4" w14:textId="77777777" w:rsidR="00B53E93" w:rsidRDefault="007A5DFF">
            <w:r>
              <w:t>C0404</w:t>
            </w:r>
          </w:p>
        </w:tc>
        <w:tc>
          <w:tcPr>
            <w:tcW w:w="1188" w:type="dxa"/>
            <w:vAlign w:val="center"/>
          </w:tcPr>
          <w:p w14:paraId="793ADEAE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27DA4A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922AD28" w14:textId="77777777" w:rsidR="00B53E93" w:rsidRDefault="007A5DFF">
            <w:r>
              <w:t>0.160</w:t>
            </w:r>
          </w:p>
        </w:tc>
        <w:tc>
          <w:tcPr>
            <w:tcW w:w="1188" w:type="dxa"/>
            <w:vAlign w:val="center"/>
          </w:tcPr>
          <w:p w14:paraId="12598F22" w14:textId="77777777" w:rsidR="00B53E93" w:rsidRDefault="007A5DFF">
            <w:r>
              <w:t>0.160</w:t>
            </w:r>
          </w:p>
        </w:tc>
        <w:tc>
          <w:tcPr>
            <w:tcW w:w="1188" w:type="dxa"/>
            <w:vAlign w:val="center"/>
          </w:tcPr>
          <w:p w14:paraId="10D4B64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B61EB6E" w14:textId="77777777" w:rsidR="00B53E93" w:rsidRDefault="007A5DFF">
            <w:r>
              <w:t>1.800</w:t>
            </w:r>
          </w:p>
        </w:tc>
      </w:tr>
      <w:tr w:rsidR="00B53E93" w14:paraId="43215565" w14:textId="77777777">
        <w:tc>
          <w:tcPr>
            <w:tcW w:w="1013" w:type="dxa"/>
            <w:vAlign w:val="center"/>
          </w:tcPr>
          <w:p w14:paraId="202ADEA1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7AB7DB6" w14:textId="77777777" w:rsidR="00B53E93" w:rsidRDefault="007A5DFF">
            <w:r>
              <w:t>C0409</w:t>
            </w:r>
          </w:p>
        </w:tc>
        <w:tc>
          <w:tcPr>
            <w:tcW w:w="1188" w:type="dxa"/>
            <w:vAlign w:val="center"/>
          </w:tcPr>
          <w:p w14:paraId="790283E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08C595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34C3FA3" w14:textId="77777777" w:rsidR="00B53E93" w:rsidRDefault="007A5DFF">
            <w:r>
              <w:t>0.324</w:t>
            </w:r>
          </w:p>
        </w:tc>
        <w:tc>
          <w:tcPr>
            <w:tcW w:w="1188" w:type="dxa"/>
            <w:vAlign w:val="center"/>
          </w:tcPr>
          <w:p w14:paraId="2F3232BF" w14:textId="77777777" w:rsidR="00B53E93" w:rsidRDefault="007A5DFF">
            <w:r>
              <w:t>0.324</w:t>
            </w:r>
          </w:p>
        </w:tc>
        <w:tc>
          <w:tcPr>
            <w:tcW w:w="1188" w:type="dxa"/>
            <w:vAlign w:val="center"/>
          </w:tcPr>
          <w:p w14:paraId="33D19DC2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B9DE330" w14:textId="77777777" w:rsidR="00B53E93" w:rsidRDefault="007A5DFF">
            <w:r>
              <w:t>1.800</w:t>
            </w:r>
          </w:p>
        </w:tc>
      </w:tr>
      <w:tr w:rsidR="00B53E93" w14:paraId="0A4C7917" w14:textId="77777777">
        <w:tc>
          <w:tcPr>
            <w:tcW w:w="1013" w:type="dxa"/>
            <w:vAlign w:val="center"/>
          </w:tcPr>
          <w:p w14:paraId="70D5DCEE" w14:textId="77777777" w:rsidR="00B53E93" w:rsidRDefault="007A5DFF">
            <w:r>
              <w:t>3</w:t>
            </w:r>
          </w:p>
        </w:tc>
        <w:tc>
          <w:tcPr>
            <w:tcW w:w="1188" w:type="dxa"/>
            <w:vAlign w:val="center"/>
          </w:tcPr>
          <w:p w14:paraId="57897D1D" w14:textId="77777777" w:rsidR="00B53E93" w:rsidRDefault="007A5DFF">
            <w:r>
              <w:t>C0605</w:t>
            </w:r>
          </w:p>
        </w:tc>
        <w:tc>
          <w:tcPr>
            <w:tcW w:w="1188" w:type="dxa"/>
            <w:vAlign w:val="center"/>
          </w:tcPr>
          <w:p w14:paraId="509195A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C280D5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795FB8F" w14:textId="77777777" w:rsidR="00B53E93" w:rsidRDefault="007A5DFF">
            <w:r>
              <w:t>0.325</w:t>
            </w:r>
          </w:p>
        </w:tc>
        <w:tc>
          <w:tcPr>
            <w:tcW w:w="1188" w:type="dxa"/>
            <w:vAlign w:val="center"/>
          </w:tcPr>
          <w:p w14:paraId="3FE07524" w14:textId="77777777" w:rsidR="00B53E93" w:rsidRDefault="007A5DFF">
            <w:r>
              <w:t>0.325</w:t>
            </w:r>
          </w:p>
        </w:tc>
        <w:tc>
          <w:tcPr>
            <w:tcW w:w="1188" w:type="dxa"/>
            <w:vAlign w:val="center"/>
          </w:tcPr>
          <w:p w14:paraId="20FAB7E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D6DD9E1" w14:textId="77777777" w:rsidR="00B53E93" w:rsidRDefault="007A5DFF">
            <w:r>
              <w:t>1.800</w:t>
            </w:r>
          </w:p>
        </w:tc>
      </w:tr>
      <w:tr w:rsidR="00B53E93" w14:paraId="76C2945D" w14:textId="77777777">
        <w:tc>
          <w:tcPr>
            <w:tcW w:w="1013" w:type="dxa"/>
            <w:vAlign w:val="center"/>
          </w:tcPr>
          <w:p w14:paraId="32CE0D7F" w14:textId="77777777" w:rsidR="00B53E93" w:rsidRDefault="007A5DFF">
            <w:r>
              <w:t>4</w:t>
            </w:r>
          </w:p>
        </w:tc>
        <w:tc>
          <w:tcPr>
            <w:tcW w:w="1188" w:type="dxa"/>
            <w:vAlign w:val="center"/>
          </w:tcPr>
          <w:p w14:paraId="25E88613" w14:textId="77777777" w:rsidR="00B53E93" w:rsidRDefault="007A5DFF">
            <w:r>
              <w:t>C1020</w:t>
            </w:r>
          </w:p>
        </w:tc>
        <w:tc>
          <w:tcPr>
            <w:tcW w:w="1188" w:type="dxa"/>
            <w:vAlign w:val="center"/>
          </w:tcPr>
          <w:p w14:paraId="646C3E92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7A965A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8AE29EA" w14:textId="77777777" w:rsidR="00B53E93" w:rsidRDefault="007A5DFF">
            <w:r>
              <w:t>1.950</w:t>
            </w:r>
          </w:p>
        </w:tc>
        <w:tc>
          <w:tcPr>
            <w:tcW w:w="1188" w:type="dxa"/>
            <w:vAlign w:val="center"/>
          </w:tcPr>
          <w:p w14:paraId="3C8AB2DA" w14:textId="77777777" w:rsidR="00B53E93" w:rsidRDefault="007A5DFF">
            <w:r>
              <w:t>1.950</w:t>
            </w:r>
          </w:p>
        </w:tc>
        <w:tc>
          <w:tcPr>
            <w:tcW w:w="1188" w:type="dxa"/>
            <w:vAlign w:val="center"/>
          </w:tcPr>
          <w:p w14:paraId="2FFC1B8E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5B9DF90" w14:textId="77777777" w:rsidR="00B53E93" w:rsidRDefault="007A5DFF">
            <w:r>
              <w:t>1.800</w:t>
            </w:r>
          </w:p>
        </w:tc>
      </w:tr>
      <w:tr w:rsidR="00B53E93" w14:paraId="4021B6F5" w14:textId="77777777">
        <w:tc>
          <w:tcPr>
            <w:tcW w:w="1013" w:type="dxa"/>
            <w:vAlign w:val="center"/>
          </w:tcPr>
          <w:p w14:paraId="21C2BA22" w14:textId="77777777" w:rsidR="00B53E93" w:rsidRDefault="007A5DFF">
            <w:r>
              <w:t>5</w:t>
            </w:r>
          </w:p>
        </w:tc>
        <w:tc>
          <w:tcPr>
            <w:tcW w:w="1188" w:type="dxa"/>
            <w:vAlign w:val="center"/>
          </w:tcPr>
          <w:p w14:paraId="466B780D" w14:textId="77777777" w:rsidR="00B53E93" w:rsidRDefault="007A5DFF">
            <w:r>
              <w:t>C1028</w:t>
            </w:r>
          </w:p>
        </w:tc>
        <w:tc>
          <w:tcPr>
            <w:tcW w:w="1188" w:type="dxa"/>
            <w:vAlign w:val="center"/>
          </w:tcPr>
          <w:p w14:paraId="23E9726D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4DD7820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FA557B5" w14:textId="77777777" w:rsidR="00B53E93" w:rsidRDefault="007A5DFF">
            <w:r>
              <w:t>3.025</w:t>
            </w:r>
          </w:p>
        </w:tc>
        <w:tc>
          <w:tcPr>
            <w:tcW w:w="1188" w:type="dxa"/>
            <w:vAlign w:val="center"/>
          </w:tcPr>
          <w:p w14:paraId="6522A7EC" w14:textId="77777777" w:rsidR="00B53E93" w:rsidRDefault="007A5DFF">
            <w:r>
              <w:t>3.025</w:t>
            </w:r>
          </w:p>
        </w:tc>
        <w:tc>
          <w:tcPr>
            <w:tcW w:w="1188" w:type="dxa"/>
            <w:vAlign w:val="center"/>
          </w:tcPr>
          <w:p w14:paraId="7D90FB85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E0E2802" w14:textId="77777777" w:rsidR="00B53E93" w:rsidRDefault="007A5DFF">
            <w:r>
              <w:t>1.800</w:t>
            </w:r>
          </w:p>
        </w:tc>
      </w:tr>
      <w:tr w:rsidR="00B53E93" w14:paraId="645B1EB8" w14:textId="77777777">
        <w:tc>
          <w:tcPr>
            <w:tcW w:w="1013" w:type="dxa"/>
            <w:vAlign w:val="center"/>
          </w:tcPr>
          <w:p w14:paraId="6874B3DC" w14:textId="77777777" w:rsidR="00B53E93" w:rsidRDefault="007A5DFF">
            <w:r>
              <w:t>6</w:t>
            </w:r>
          </w:p>
        </w:tc>
        <w:tc>
          <w:tcPr>
            <w:tcW w:w="1188" w:type="dxa"/>
            <w:vAlign w:val="center"/>
          </w:tcPr>
          <w:p w14:paraId="6024FD79" w14:textId="77777777" w:rsidR="00B53E93" w:rsidRDefault="007A5DFF">
            <w:r>
              <w:t>C1203</w:t>
            </w:r>
          </w:p>
        </w:tc>
        <w:tc>
          <w:tcPr>
            <w:tcW w:w="1188" w:type="dxa"/>
            <w:vAlign w:val="center"/>
          </w:tcPr>
          <w:p w14:paraId="061D032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20E636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D0852C4" w14:textId="77777777" w:rsidR="00B53E93" w:rsidRDefault="007A5DFF">
            <w:r>
              <w:t>0.420</w:t>
            </w:r>
          </w:p>
        </w:tc>
        <w:tc>
          <w:tcPr>
            <w:tcW w:w="1188" w:type="dxa"/>
            <w:vAlign w:val="center"/>
          </w:tcPr>
          <w:p w14:paraId="635BF5B4" w14:textId="77777777" w:rsidR="00B53E93" w:rsidRDefault="007A5DFF">
            <w:r>
              <w:t>0.420</w:t>
            </w:r>
          </w:p>
        </w:tc>
        <w:tc>
          <w:tcPr>
            <w:tcW w:w="1188" w:type="dxa"/>
            <w:vAlign w:val="center"/>
          </w:tcPr>
          <w:p w14:paraId="59EDE5B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6916EFA" w14:textId="77777777" w:rsidR="00B53E93" w:rsidRDefault="007A5DFF">
            <w:r>
              <w:t>1.800</w:t>
            </w:r>
          </w:p>
        </w:tc>
      </w:tr>
      <w:tr w:rsidR="00B53E93" w14:paraId="31BE934D" w14:textId="77777777">
        <w:tc>
          <w:tcPr>
            <w:tcW w:w="1013" w:type="dxa"/>
            <w:vAlign w:val="center"/>
          </w:tcPr>
          <w:p w14:paraId="16B67800" w14:textId="77777777" w:rsidR="00B53E93" w:rsidRDefault="007A5DFF">
            <w:r>
              <w:t>7</w:t>
            </w:r>
          </w:p>
        </w:tc>
        <w:tc>
          <w:tcPr>
            <w:tcW w:w="1188" w:type="dxa"/>
            <w:vAlign w:val="center"/>
          </w:tcPr>
          <w:p w14:paraId="712654D7" w14:textId="77777777" w:rsidR="00B53E93" w:rsidRDefault="007A5DFF">
            <w:r>
              <w:t>C1528</w:t>
            </w:r>
          </w:p>
        </w:tc>
        <w:tc>
          <w:tcPr>
            <w:tcW w:w="1188" w:type="dxa"/>
            <w:vAlign w:val="center"/>
          </w:tcPr>
          <w:p w14:paraId="6691A8D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D06961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0B80E34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30059677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616A2833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095111E" w14:textId="77777777" w:rsidR="00B53E93" w:rsidRDefault="007A5DFF">
            <w:r>
              <w:t>1.800</w:t>
            </w:r>
          </w:p>
        </w:tc>
      </w:tr>
      <w:tr w:rsidR="00B53E93" w14:paraId="52642F4D" w14:textId="77777777">
        <w:tc>
          <w:tcPr>
            <w:tcW w:w="1013" w:type="dxa"/>
            <w:vAlign w:val="center"/>
          </w:tcPr>
          <w:p w14:paraId="7725BDEC" w14:textId="77777777" w:rsidR="00B53E93" w:rsidRDefault="007A5DFF">
            <w:r>
              <w:t>8</w:t>
            </w:r>
          </w:p>
        </w:tc>
        <w:tc>
          <w:tcPr>
            <w:tcW w:w="1188" w:type="dxa"/>
            <w:vAlign w:val="center"/>
          </w:tcPr>
          <w:p w14:paraId="7DF3F57A" w14:textId="77777777" w:rsidR="00B53E93" w:rsidRDefault="007A5DFF">
            <w:r>
              <w:t>C1544</w:t>
            </w:r>
          </w:p>
        </w:tc>
        <w:tc>
          <w:tcPr>
            <w:tcW w:w="1188" w:type="dxa"/>
            <w:vAlign w:val="center"/>
          </w:tcPr>
          <w:p w14:paraId="131D352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28C8E9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54792B2" w14:textId="77777777" w:rsidR="00B53E93" w:rsidRDefault="007A5DFF">
            <w:r>
              <w:t>6.600</w:t>
            </w:r>
          </w:p>
        </w:tc>
        <w:tc>
          <w:tcPr>
            <w:tcW w:w="1188" w:type="dxa"/>
            <w:vAlign w:val="center"/>
          </w:tcPr>
          <w:p w14:paraId="65D38DF4" w14:textId="77777777" w:rsidR="00B53E93" w:rsidRDefault="007A5DFF">
            <w:r>
              <w:t>6.600</w:t>
            </w:r>
          </w:p>
        </w:tc>
        <w:tc>
          <w:tcPr>
            <w:tcW w:w="1188" w:type="dxa"/>
            <w:vAlign w:val="center"/>
          </w:tcPr>
          <w:p w14:paraId="7FF9BAEE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A852EE1" w14:textId="77777777" w:rsidR="00B53E93" w:rsidRDefault="007A5DFF">
            <w:r>
              <w:t>1.800</w:t>
            </w:r>
          </w:p>
        </w:tc>
      </w:tr>
      <w:tr w:rsidR="00B53E93" w14:paraId="4E5AFE50" w14:textId="77777777">
        <w:tc>
          <w:tcPr>
            <w:tcW w:w="1013" w:type="dxa"/>
            <w:vAlign w:val="center"/>
          </w:tcPr>
          <w:p w14:paraId="68777456" w14:textId="77777777" w:rsidR="00B53E93" w:rsidRDefault="007A5DFF">
            <w:r>
              <w:t>9</w:t>
            </w:r>
          </w:p>
        </w:tc>
        <w:tc>
          <w:tcPr>
            <w:tcW w:w="1188" w:type="dxa"/>
            <w:vAlign w:val="center"/>
          </w:tcPr>
          <w:p w14:paraId="49B6FF80" w14:textId="77777777" w:rsidR="00B53E93" w:rsidRDefault="007A5DFF">
            <w:r>
              <w:t>C1636</w:t>
            </w:r>
          </w:p>
        </w:tc>
        <w:tc>
          <w:tcPr>
            <w:tcW w:w="1188" w:type="dxa"/>
            <w:vAlign w:val="center"/>
          </w:tcPr>
          <w:p w14:paraId="0C74BFC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5EEB6F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1EE3B55" w14:textId="77777777" w:rsidR="00B53E93" w:rsidRDefault="007A5DFF">
            <w:r>
              <w:t>5.760</w:t>
            </w:r>
          </w:p>
        </w:tc>
        <w:tc>
          <w:tcPr>
            <w:tcW w:w="1188" w:type="dxa"/>
            <w:vAlign w:val="center"/>
          </w:tcPr>
          <w:p w14:paraId="0B6713CF" w14:textId="77777777" w:rsidR="00B53E93" w:rsidRDefault="007A5DFF">
            <w:r>
              <w:t>5.760</w:t>
            </w:r>
          </w:p>
        </w:tc>
        <w:tc>
          <w:tcPr>
            <w:tcW w:w="1188" w:type="dxa"/>
            <w:vAlign w:val="center"/>
          </w:tcPr>
          <w:p w14:paraId="0C6F9D35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0EEA5CA" w14:textId="77777777" w:rsidR="00B53E93" w:rsidRDefault="007A5DFF">
            <w:r>
              <w:t>1.800</w:t>
            </w:r>
          </w:p>
        </w:tc>
      </w:tr>
      <w:tr w:rsidR="00B53E93" w14:paraId="163632E3" w14:textId="77777777">
        <w:tc>
          <w:tcPr>
            <w:tcW w:w="1013" w:type="dxa"/>
            <w:vAlign w:val="center"/>
          </w:tcPr>
          <w:p w14:paraId="13DB2B4A" w14:textId="77777777" w:rsidR="00B53E93" w:rsidRDefault="007A5DFF">
            <w:r>
              <w:t>10</w:t>
            </w:r>
          </w:p>
        </w:tc>
        <w:tc>
          <w:tcPr>
            <w:tcW w:w="1188" w:type="dxa"/>
            <w:vAlign w:val="center"/>
          </w:tcPr>
          <w:p w14:paraId="5A1882C2" w14:textId="77777777" w:rsidR="00B53E93" w:rsidRDefault="007A5DFF">
            <w:r>
              <w:t>C1811</w:t>
            </w:r>
          </w:p>
        </w:tc>
        <w:tc>
          <w:tcPr>
            <w:tcW w:w="1188" w:type="dxa"/>
            <w:vAlign w:val="center"/>
          </w:tcPr>
          <w:p w14:paraId="795D344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7AA6B0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FD95F23" w14:textId="77777777" w:rsidR="00B53E93" w:rsidRDefault="007A5DFF">
            <w:r>
              <w:t>1.890</w:t>
            </w:r>
          </w:p>
        </w:tc>
        <w:tc>
          <w:tcPr>
            <w:tcW w:w="1188" w:type="dxa"/>
            <w:vAlign w:val="center"/>
          </w:tcPr>
          <w:p w14:paraId="412388E6" w14:textId="77777777" w:rsidR="00B53E93" w:rsidRDefault="007A5DFF">
            <w:r>
              <w:t>1.890</w:t>
            </w:r>
          </w:p>
        </w:tc>
        <w:tc>
          <w:tcPr>
            <w:tcW w:w="1188" w:type="dxa"/>
            <w:vAlign w:val="center"/>
          </w:tcPr>
          <w:p w14:paraId="0B47A87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7168697" w14:textId="77777777" w:rsidR="00B53E93" w:rsidRDefault="007A5DFF">
            <w:r>
              <w:t>1.800</w:t>
            </w:r>
          </w:p>
        </w:tc>
      </w:tr>
      <w:tr w:rsidR="00B53E93" w14:paraId="22A4843F" w14:textId="77777777">
        <w:tc>
          <w:tcPr>
            <w:tcW w:w="1013" w:type="dxa"/>
            <w:vAlign w:val="center"/>
          </w:tcPr>
          <w:p w14:paraId="384AF4C0" w14:textId="77777777" w:rsidR="00B53E93" w:rsidRDefault="007A5DFF">
            <w:r>
              <w:t>11</w:t>
            </w:r>
          </w:p>
        </w:tc>
        <w:tc>
          <w:tcPr>
            <w:tcW w:w="1188" w:type="dxa"/>
            <w:vAlign w:val="center"/>
          </w:tcPr>
          <w:p w14:paraId="2E9C2BC3" w14:textId="77777777" w:rsidR="00B53E93" w:rsidRDefault="007A5DFF">
            <w:r>
              <w:t>C2021</w:t>
            </w:r>
          </w:p>
        </w:tc>
        <w:tc>
          <w:tcPr>
            <w:tcW w:w="1188" w:type="dxa"/>
            <w:vAlign w:val="center"/>
          </w:tcPr>
          <w:p w14:paraId="3847B2A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19D903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4B1E513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37ADB6A3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1E444F8D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DACA0E0" w14:textId="77777777" w:rsidR="00B53E93" w:rsidRDefault="007A5DFF">
            <w:r>
              <w:t>1.800</w:t>
            </w:r>
          </w:p>
        </w:tc>
      </w:tr>
      <w:tr w:rsidR="00B53E93" w14:paraId="67E2AE51" w14:textId="77777777">
        <w:tc>
          <w:tcPr>
            <w:tcW w:w="1013" w:type="dxa"/>
            <w:vAlign w:val="center"/>
          </w:tcPr>
          <w:p w14:paraId="1C723AAF" w14:textId="77777777" w:rsidR="00B53E93" w:rsidRDefault="007A5DFF">
            <w:r>
              <w:t>12</w:t>
            </w:r>
          </w:p>
        </w:tc>
        <w:tc>
          <w:tcPr>
            <w:tcW w:w="1188" w:type="dxa"/>
            <w:vAlign w:val="center"/>
          </w:tcPr>
          <w:p w14:paraId="6541FE39" w14:textId="77777777" w:rsidR="00B53E93" w:rsidRDefault="007A5DFF">
            <w:r>
              <w:t>C2035</w:t>
            </w:r>
          </w:p>
        </w:tc>
        <w:tc>
          <w:tcPr>
            <w:tcW w:w="1188" w:type="dxa"/>
            <w:vAlign w:val="center"/>
          </w:tcPr>
          <w:p w14:paraId="2FC2C8D2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5E9EDA4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F28ECA0" w14:textId="77777777" w:rsidR="00B53E93" w:rsidRDefault="007A5DFF">
            <w:r>
              <w:t>5.175</w:t>
            </w:r>
          </w:p>
        </w:tc>
        <w:tc>
          <w:tcPr>
            <w:tcW w:w="1188" w:type="dxa"/>
            <w:vAlign w:val="center"/>
          </w:tcPr>
          <w:p w14:paraId="300A8241" w14:textId="77777777" w:rsidR="00B53E93" w:rsidRDefault="007A5DFF">
            <w:r>
              <w:t>5.175</w:t>
            </w:r>
          </w:p>
        </w:tc>
        <w:tc>
          <w:tcPr>
            <w:tcW w:w="1188" w:type="dxa"/>
            <w:vAlign w:val="center"/>
          </w:tcPr>
          <w:p w14:paraId="1E33C012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25C3ED1" w14:textId="77777777" w:rsidR="00B53E93" w:rsidRDefault="007A5DFF">
            <w:r>
              <w:t>1.800</w:t>
            </w:r>
          </w:p>
        </w:tc>
      </w:tr>
      <w:tr w:rsidR="00B53E93" w14:paraId="28A9D3DE" w14:textId="77777777">
        <w:tc>
          <w:tcPr>
            <w:tcW w:w="1013" w:type="dxa"/>
            <w:vAlign w:val="center"/>
          </w:tcPr>
          <w:p w14:paraId="7E4643D2" w14:textId="77777777" w:rsidR="00B53E93" w:rsidRDefault="007A5DFF">
            <w:r>
              <w:t>13</w:t>
            </w:r>
          </w:p>
        </w:tc>
        <w:tc>
          <w:tcPr>
            <w:tcW w:w="1188" w:type="dxa"/>
            <w:vAlign w:val="center"/>
          </w:tcPr>
          <w:p w14:paraId="68A4CCCB" w14:textId="77777777" w:rsidR="00B53E93" w:rsidRDefault="007A5DFF">
            <w:r>
              <w:t>C4044</w:t>
            </w:r>
          </w:p>
        </w:tc>
        <w:tc>
          <w:tcPr>
            <w:tcW w:w="1188" w:type="dxa"/>
            <w:vAlign w:val="center"/>
          </w:tcPr>
          <w:p w14:paraId="15516B2E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F89789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7E4DBA8" w14:textId="77777777" w:rsidR="00B53E93" w:rsidRDefault="007A5DFF">
            <w:r>
              <w:t>17.600</w:t>
            </w:r>
          </w:p>
        </w:tc>
        <w:tc>
          <w:tcPr>
            <w:tcW w:w="1188" w:type="dxa"/>
            <w:vAlign w:val="center"/>
          </w:tcPr>
          <w:p w14:paraId="71CB6D8E" w14:textId="77777777" w:rsidR="00B53E93" w:rsidRDefault="007A5DFF">
            <w:r>
              <w:t>17.600</w:t>
            </w:r>
          </w:p>
        </w:tc>
        <w:tc>
          <w:tcPr>
            <w:tcW w:w="1188" w:type="dxa"/>
            <w:vAlign w:val="center"/>
          </w:tcPr>
          <w:p w14:paraId="2436E343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8B952C9" w14:textId="77777777" w:rsidR="00B53E93" w:rsidRDefault="007A5DFF">
            <w:r>
              <w:t>1.800</w:t>
            </w:r>
          </w:p>
        </w:tc>
      </w:tr>
      <w:tr w:rsidR="00B53E93" w14:paraId="210F6A05" w14:textId="77777777">
        <w:tc>
          <w:tcPr>
            <w:tcW w:w="1013" w:type="dxa"/>
            <w:vAlign w:val="center"/>
          </w:tcPr>
          <w:p w14:paraId="1631C63D" w14:textId="77777777" w:rsidR="00B53E93" w:rsidRDefault="007A5DFF">
            <w:r>
              <w:t>14</w:t>
            </w:r>
          </w:p>
        </w:tc>
        <w:tc>
          <w:tcPr>
            <w:tcW w:w="1188" w:type="dxa"/>
            <w:vAlign w:val="center"/>
          </w:tcPr>
          <w:p w14:paraId="0E8EDCCB" w14:textId="77777777" w:rsidR="00B53E93" w:rsidRDefault="007A5DFF">
            <w:r>
              <w:t>C4544</w:t>
            </w:r>
          </w:p>
        </w:tc>
        <w:tc>
          <w:tcPr>
            <w:tcW w:w="1188" w:type="dxa"/>
            <w:vAlign w:val="center"/>
          </w:tcPr>
          <w:p w14:paraId="19B907ED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A71E11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DD43E71" w14:textId="77777777" w:rsidR="00B53E93" w:rsidRDefault="007A5DFF">
            <w:r>
              <w:t>19.800</w:t>
            </w:r>
          </w:p>
        </w:tc>
        <w:tc>
          <w:tcPr>
            <w:tcW w:w="1188" w:type="dxa"/>
            <w:vAlign w:val="center"/>
          </w:tcPr>
          <w:p w14:paraId="426C32CB" w14:textId="77777777" w:rsidR="00B53E93" w:rsidRDefault="007A5DFF">
            <w:r>
              <w:t>19.800</w:t>
            </w:r>
          </w:p>
        </w:tc>
        <w:tc>
          <w:tcPr>
            <w:tcW w:w="1188" w:type="dxa"/>
            <w:vAlign w:val="center"/>
          </w:tcPr>
          <w:p w14:paraId="4BE562F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A13B4E4" w14:textId="77777777" w:rsidR="00B53E93" w:rsidRDefault="007A5DFF">
            <w:r>
              <w:t>1.800</w:t>
            </w:r>
          </w:p>
        </w:tc>
      </w:tr>
      <w:tr w:rsidR="00B53E93" w14:paraId="7F1DC29E" w14:textId="77777777">
        <w:tc>
          <w:tcPr>
            <w:tcW w:w="1013" w:type="dxa"/>
            <w:vAlign w:val="center"/>
          </w:tcPr>
          <w:p w14:paraId="6762F777" w14:textId="77777777" w:rsidR="00B53E93" w:rsidRDefault="007A5DFF">
            <w:r>
              <w:t>15</w:t>
            </w:r>
          </w:p>
        </w:tc>
        <w:tc>
          <w:tcPr>
            <w:tcW w:w="1188" w:type="dxa"/>
            <w:vAlign w:val="center"/>
          </w:tcPr>
          <w:p w14:paraId="5ABC6C2B" w14:textId="77777777" w:rsidR="00B53E93" w:rsidRDefault="007A5DFF">
            <w:r>
              <w:t>C5844</w:t>
            </w:r>
          </w:p>
        </w:tc>
        <w:tc>
          <w:tcPr>
            <w:tcW w:w="1188" w:type="dxa"/>
            <w:vAlign w:val="center"/>
          </w:tcPr>
          <w:p w14:paraId="098E829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B34B3F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FE823A0" w14:textId="77777777" w:rsidR="00B53E93" w:rsidRDefault="007A5DFF">
            <w:r>
              <w:t>33.000</w:t>
            </w:r>
          </w:p>
        </w:tc>
        <w:tc>
          <w:tcPr>
            <w:tcW w:w="1188" w:type="dxa"/>
            <w:vAlign w:val="center"/>
          </w:tcPr>
          <w:p w14:paraId="37ABB3BA" w14:textId="77777777" w:rsidR="00B53E93" w:rsidRDefault="007A5DFF">
            <w:r>
              <w:t>33.000</w:t>
            </w:r>
          </w:p>
        </w:tc>
        <w:tc>
          <w:tcPr>
            <w:tcW w:w="1188" w:type="dxa"/>
            <w:vAlign w:val="center"/>
          </w:tcPr>
          <w:p w14:paraId="511AB12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809E834" w14:textId="77777777" w:rsidR="00B53E93" w:rsidRDefault="007A5DFF">
            <w:r>
              <w:t>1.800</w:t>
            </w:r>
          </w:p>
        </w:tc>
      </w:tr>
      <w:tr w:rsidR="00B53E93" w14:paraId="778A507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C01C4A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0A0425" w14:textId="77777777" w:rsidR="00B53E93" w:rsidRDefault="007A5DFF">
            <w:r>
              <w:t>104.429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4DE14C" w14:textId="77777777" w:rsidR="00B53E93" w:rsidRDefault="007A5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C90323" w14:textId="77777777" w:rsidR="00B53E93" w:rsidRDefault="007A5DFF">
            <w:r>
              <w:t>1.800</w:t>
            </w:r>
          </w:p>
        </w:tc>
      </w:tr>
    </w:tbl>
    <w:p w14:paraId="103D137D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214F72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3" w14:paraId="6D8E5BA1" w14:textId="77777777">
        <w:tc>
          <w:tcPr>
            <w:tcW w:w="1013" w:type="dxa"/>
            <w:shd w:val="clear" w:color="auto" w:fill="E6E6E6"/>
            <w:vAlign w:val="center"/>
          </w:tcPr>
          <w:p w14:paraId="22F18243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1F0082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634F99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F1684B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3AB234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D34E22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692EA4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F1D93" w14:textId="77777777" w:rsidR="00B53E93" w:rsidRDefault="007A5DFF">
            <w:pPr>
              <w:jc w:val="center"/>
            </w:pPr>
            <w:r>
              <w:t>传热系数</w:t>
            </w:r>
          </w:p>
        </w:tc>
      </w:tr>
      <w:tr w:rsidR="00B53E93" w14:paraId="5AEF1776" w14:textId="77777777">
        <w:tc>
          <w:tcPr>
            <w:tcW w:w="1013" w:type="dxa"/>
            <w:vAlign w:val="center"/>
          </w:tcPr>
          <w:p w14:paraId="095E176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9B514F2" w14:textId="77777777" w:rsidR="00B53E93" w:rsidRDefault="007A5DFF">
            <w:r>
              <w:t>C0405</w:t>
            </w:r>
          </w:p>
        </w:tc>
        <w:tc>
          <w:tcPr>
            <w:tcW w:w="1188" w:type="dxa"/>
            <w:vAlign w:val="center"/>
          </w:tcPr>
          <w:p w14:paraId="32F18725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6DA5A6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1CAF198" w14:textId="77777777" w:rsidR="00B53E93" w:rsidRDefault="007A5DFF">
            <w:r>
              <w:t>0.175</w:t>
            </w:r>
          </w:p>
        </w:tc>
        <w:tc>
          <w:tcPr>
            <w:tcW w:w="1188" w:type="dxa"/>
            <w:vAlign w:val="center"/>
          </w:tcPr>
          <w:p w14:paraId="51A3157B" w14:textId="77777777" w:rsidR="00B53E93" w:rsidRDefault="007A5DFF">
            <w:r>
              <w:t>0.175</w:t>
            </w:r>
          </w:p>
        </w:tc>
        <w:tc>
          <w:tcPr>
            <w:tcW w:w="1188" w:type="dxa"/>
            <w:vAlign w:val="center"/>
          </w:tcPr>
          <w:p w14:paraId="787BF18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5EE1D83" w14:textId="77777777" w:rsidR="00B53E93" w:rsidRDefault="007A5DFF">
            <w:r>
              <w:t>1.800</w:t>
            </w:r>
          </w:p>
        </w:tc>
      </w:tr>
      <w:tr w:rsidR="00B53E93" w14:paraId="1B648683" w14:textId="77777777">
        <w:tc>
          <w:tcPr>
            <w:tcW w:w="1013" w:type="dxa"/>
            <w:vAlign w:val="center"/>
          </w:tcPr>
          <w:p w14:paraId="2163E0C9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0FB34D79" w14:textId="77777777" w:rsidR="00B53E93" w:rsidRDefault="007A5DFF">
            <w:r>
              <w:t>C0407</w:t>
            </w:r>
          </w:p>
        </w:tc>
        <w:tc>
          <w:tcPr>
            <w:tcW w:w="1188" w:type="dxa"/>
            <w:vAlign w:val="center"/>
          </w:tcPr>
          <w:p w14:paraId="6CAFD54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094DE3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A1E3926" w14:textId="77777777" w:rsidR="00B53E93" w:rsidRDefault="007A5DFF">
            <w:r>
              <w:t>0.280</w:t>
            </w:r>
          </w:p>
        </w:tc>
        <w:tc>
          <w:tcPr>
            <w:tcW w:w="1188" w:type="dxa"/>
            <w:vAlign w:val="center"/>
          </w:tcPr>
          <w:p w14:paraId="54835E17" w14:textId="77777777" w:rsidR="00B53E93" w:rsidRDefault="007A5DFF">
            <w:r>
              <w:t>0.280</w:t>
            </w:r>
          </w:p>
        </w:tc>
        <w:tc>
          <w:tcPr>
            <w:tcW w:w="1188" w:type="dxa"/>
            <w:vAlign w:val="center"/>
          </w:tcPr>
          <w:p w14:paraId="4EBD78C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5CFAE74" w14:textId="77777777" w:rsidR="00B53E93" w:rsidRDefault="007A5DFF">
            <w:r>
              <w:t>1.800</w:t>
            </w:r>
          </w:p>
        </w:tc>
      </w:tr>
      <w:tr w:rsidR="00B53E93" w14:paraId="1B9BE18F" w14:textId="77777777">
        <w:tc>
          <w:tcPr>
            <w:tcW w:w="1013" w:type="dxa"/>
            <w:vAlign w:val="center"/>
          </w:tcPr>
          <w:p w14:paraId="7A89186B" w14:textId="77777777" w:rsidR="00B53E93" w:rsidRDefault="007A5DFF">
            <w:r>
              <w:t>3</w:t>
            </w:r>
          </w:p>
        </w:tc>
        <w:tc>
          <w:tcPr>
            <w:tcW w:w="1188" w:type="dxa"/>
            <w:vAlign w:val="center"/>
          </w:tcPr>
          <w:p w14:paraId="787AAFFD" w14:textId="77777777" w:rsidR="00B53E93" w:rsidRDefault="007A5DFF">
            <w:r>
              <w:t>C0408</w:t>
            </w:r>
          </w:p>
        </w:tc>
        <w:tc>
          <w:tcPr>
            <w:tcW w:w="1188" w:type="dxa"/>
            <w:vAlign w:val="center"/>
          </w:tcPr>
          <w:p w14:paraId="15BE652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43ABCA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C64B481" w14:textId="77777777" w:rsidR="00B53E93" w:rsidRDefault="007A5DFF">
            <w:r>
              <w:t>0.340</w:t>
            </w:r>
          </w:p>
        </w:tc>
        <w:tc>
          <w:tcPr>
            <w:tcW w:w="1188" w:type="dxa"/>
            <w:vAlign w:val="center"/>
          </w:tcPr>
          <w:p w14:paraId="5E6D7E2C" w14:textId="77777777" w:rsidR="00B53E93" w:rsidRDefault="007A5DFF">
            <w:r>
              <w:t>0.340</w:t>
            </w:r>
          </w:p>
        </w:tc>
        <w:tc>
          <w:tcPr>
            <w:tcW w:w="1188" w:type="dxa"/>
            <w:vAlign w:val="center"/>
          </w:tcPr>
          <w:p w14:paraId="298E388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01A4A29" w14:textId="77777777" w:rsidR="00B53E93" w:rsidRDefault="007A5DFF">
            <w:r>
              <w:t>1.800</w:t>
            </w:r>
          </w:p>
        </w:tc>
      </w:tr>
      <w:tr w:rsidR="00B53E93" w14:paraId="523079DA" w14:textId="77777777">
        <w:tc>
          <w:tcPr>
            <w:tcW w:w="1013" w:type="dxa"/>
            <w:vAlign w:val="center"/>
          </w:tcPr>
          <w:p w14:paraId="4628FC8C" w14:textId="77777777" w:rsidR="00B53E93" w:rsidRDefault="007A5DFF">
            <w:r>
              <w:t>4</w:t>
            </w:r>
          </w:p>
        </w:tc>
        <w:tc>
          <w:tcPr>
            <w:tcW w:w="1188" w:type="dxa"/>
            <w:vAlign w:val="center"/>
          </w:tcPr>
          <w:p w14:paraId="2D6D5948" w14:textId="77777777" w:rsidR="00B53E93" w:rsidRDefault="007A5DFF">
            <w:r>
              <w:t>C0411</w:t>
            </w:r>
          </w:p>
        </w:tc>
        <w:tc>
          <w:tcPr>
            <w:tcW w:w="1188" w:type="dxa"/>
            <w:vAlign w:val="center"/>
          </w:tcPr>
          <w:p w14:paraId="5706F18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06BAD3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DE1F305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6034FC4D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6BC00EFB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20B9A6F" w14:textId="77777777" w:rsidR="00B53E93" w:rsidRDefault="007A5DFF">
            <w:r>
              <w:t>1.800</w:t>
            </w:r>
          </w:p>
        </w:tc>
      </w:tr>
      <w:tr w:rsidR="00B53E93" w14:paraId="206BA95A" w14:textId="77777777">
        <w:tc>
          <w:tcPr>
            <w:tcW w:w="1013" w:type="dxa"/>
            <w:vAlign w:val="center"/>
          </w:tcPr>
          <w:p w14:paraId="28BF7EC2" w14:textId="77777777" w:rsidR="00B53E93" w:rsidRDefault="007A5DFF">
            <w:r>
              <w:t>5</w:t>
            </w:r>
          </w:p>
        </w:tc>
        <w:tc>
          <w:tcPr>
            <w:tcW w:w="1188" w:type="dxa"/>
            <w:vAlign w:val="center"/>
          </w:tcPr>
          <w:p w14:paraId="556E94CB" w14:textId="77777777" w:rsidR="00B53E93" w:rsidRDefault="007A5DFF">
            <w:r>
              <w:t>C0606</w:t>
            </w:r>
          </w:p>
        </w:tc>
        <w:tc>
          <w:tcPr>
            <w:tcW w:w="1188" w:type="dxa"/>
            <w:vAlign w:val="center"/>
          </w:tcPr>
          <w:p w14:paraId="0E4F120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A74628E" w14:textId="77777777" w:rsidR="00B53E93" w:rsidRDefault="007A5DFF">
            <w:r>
              <w:t>3</w:t>
            </w:r>
          </w:p>
        </w:tc>
        <w:tc>
          <w:tcPr>
            <w:tcW w:w="1188" w:type="dxa"/>
            <w:vAlign w:val="center"/>
          </w:tcPr>
          <w:p w14:paraId="2DF58F4B" w14:textId="77777777" w:rsidR="00B53E93" w:rsidRDefault="007A5DFF">
            <w:r>
              <w:t>0.360</w:t>
            </w:r>
          </w:p>
        </w:tc>
        <w:tc>
          <w:tcPr>
            <w:tcW w:w="1188" w:type="dxa"/>
            <w:vAlign w:val="center"/>
          </w:tcPr>
          <w:p w14:paraId="40870271" w14:textId="77777777" w:rsidR="00B53E93" w:rsidRDefault="007A5DFF">
            <w:r>
              <w:t>1.080</w:t>
            </w:r>
          </w:p>
        </w:tc>
        <w:tc>
          <w:tcPr>
            <w:tcW w:w="1188" w:type="dxa"/>
            <w:vAlign w:val="center"/>
          </w:tcPr>
          <w:p w14:paraId="16758CD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6A9854D" w14:textId="77777777" w:rsidR="00B53E93" w:rsidRDefault="007A5DFF">
            <w:r>
              <w:t>1.800</w:t>
            </w:r>
          </w:p>
        </w:tc>
      </w:tr>
      <w:tr w:rsidR="00B53E93" w14:paraId="4937A842" w14:textId="77777777">
        <w:tc>
          <w:tcPr>
            <w:tcW w:w="1013" w:type="dxa"/>
            <w:vAlign w:val="center"/>
          </w:tcPr>
          <w:p w14:paraId="5D4C9505" w14:textId="77777777" w:rsidR="00B53E93" w:rsidRDefault="007A5DFF">
            <w:r>
              <w:t>6</w:t>
            </w:r>
          </w:p>
        </w:tc>
        <w:tc>
          <w:tcPr>
            <w:tcW w:w="1188" w:type="dxa"/>
            <w:vAlign w:val="center"/>
          </w:tcPr>
          <w:p w14:paraId="5DFDCAEA" w14:textId="77777777" w:rsidR="00B53E93" w:rsidRDefault="007A5DFF">
            <w:r>
              <w:t>C0608</w:t>
            </w:r>
          </w:p>
        </w:tc>
        <w:tc>
          <w:tcPr>
            <w:tcW w:w="1188" w:type="dxa"/>
            <w:vAlign w:val="center"/>
          </w:tcPr>
          <w:p w14:paraId="6C5E54A3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9E1E50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A1D1D08" w14:textId="77777777" w:rsidR="00B53E93" w:rsidRDefault="007A5DFF">
            <w:r>
              <w:t>0.450</w:t>
            </w:r>
          </w:p>
        </w:tc>
        <w:tc>
          <w:tcPr>
            <w:tcW w:w="1188" w:type="dxa"/>
            <w:vAlign w:val="center"/>
          </w:tcPr>
          <w:p w14:paraId="79EF98BD" w14:textId="77777777" w:rsidR="00B53E93" w:rsidRDefault="007A5DFF">
            <w:r>
              <w:t>0.450</w:t>
            </w:r>
          </w:p>
        </w:tc>
        <w:tc>
          <w:tcPr>
            <w:tcW w:w="1188" w:type="dxa"/>
            <w:vAlign w:val="center"/>
          </w:tcPr>
          <w:p w14:paraId="77C38CE2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400AE9E" w14:textId="77777777" w:rsidR="00B53E93" w:rsidRDefault="007A5DFF">
            <w:r>
              <w:t>1.800</w:t>
            </w:r>
          </w:p>
        </w:tc>
      </w:tr>
      <w:tr w:rsidR="00B53E93" w14:paraId="4A4DC227" w14:textId="77777777">
        <w:tc>
          <w:tcPr>
            <w:tcW w:w="1013" w:type="dxa"/>
            <w:vAlign w:val="center"/>
          </w:tcPr>
          <w:p w14:paraId="773EC30A" w14:textId="77777777" w:rsidR="00B53E93" w:rsidRDefault="007A5DFF">
            <w:r>
              <w:t>7</w:t>
            </w:r>
          </w:p>
        </w:tc>
        <w:tc>
          <w:tcPr>
            <w:tcW w:w="1188" w:type="dxa"/>
            <w:vAlign w:val="center"/>
          </w:tcPr>
          <w:p w14:paraId="3DCD5962" w14:textId="77777777" w:rsidR="00B53E93" w:rsidRDefault="007A5DFF">
            <w:r>
              <w:t>C0609</w:t>
            </w:r>
          </w:p>
        </w:tc>
        <w:tc>
          <w:tcPr>
            <w:tcW w:w="1188" w:type="dxa"/>
            <w:vAlign w:val="center"/>
          </w:tcPr>
          <w:p w14:paraId="09EADD1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230A90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FD22E90" w14:textId="77777777" w:rsidR="00B53E93" w:rsidRDefault="007A5DFF">
            <w:r>
              <w:t>0.496</w:t>
            </w:r>
          </w:p>
        </w:tc>
        <w:tc>
          <w:tcPr>
            <w:tcW w:w="1188" w:type="dxa"/>
            <w:vAlign w:val="center"/>
          </w:tcPr>
          <w:p w14:paraId="6D513828" w14:textId="77777777" w:rsidR="00B53E93" w:rsidRDefault="007A5DFF">
            <w:r>
              <w:t>0.496</w:t>
            </w:r>
          </w:p>
        </w:tc>
        <w:tc>
          <w:tcPr>
            <w:tcW w:w="1188" w:type="dxa"/>
            <w:vAlign w:val="center"/>
          </w:tcPr>
          <w:p w14:paraId="5FE43B75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1C9EB1E" w14:textId="77777777" w:rsidR="00B53E93" w:rsidRDefault="007A5DFF">
            <w:r>
              <w:t>1.800</w:t>
            </w:r>
          </w:p>
        </w:tc>
      </w:tr>
      <w:tr w:rsidR="00B53E93" w14:paraId="5B6329EA" w14:textId="77777777">
        <w:tc>
          <w:tcPr>
            <w:tcW w:w="1013" w:type="dxa"/>
            <w:vAlign w:val="center"/>
          </w:tcPr>
          <w:p w14:paraId="241E2D5C" w14:textId="77777777" w:rsidR="00B53E93" w:rsidRDefault="007A5DFF">
            <w:r>
              <w:t>8</w:t>
            </w:r>
          </w:p>
        </w:tc>
        <w:tc>
          <w:tcPr>
            <w:tcW w:w="1188" w:type="dxa"/>
            <w:vAlign w:val="center"/>
          </w:tcPr>
          <w:p w14:paraId="34BED812" w14:textId="77777777" w:rsidR="00B53E93" w:rsidRDefault="007A5DFF">
            <w:r>
              <w:t>C0704</w:t>
            </w:r>
          </w:p>
        </w:tc>
        <w:tc>
          <w:tcPr>
            <w:tcW w:w="1188" w:type="dxa"/>
            <w:vAlign w:val="center"/>
          </w:tcPr>
          <w:p w14:paraId="1874067B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36294B4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93A2EF8" w14:textId="77777777" w:rsidR="00B53E93" w:rsidRDefault="007A5DFF">
            <w:r>
              <w:t>0.245</w:t>
            </w:r>
          </w:p>
        </w:tc>
        <w:tc>
          <w:tcPr>
            <w:tcW w:w="1188" w:type="dxa"/>
            <w:vAlign w:val="center"/>
          </w:tcPr>
          <w:p w14:paraId="7828DF2B" w14:textId="77777777" w:rsidR="00B53E93" w:rsidRDefault="007A5DFF">
            <w:r>
              <w:t>0.245</w:t>
            </w:r>
          </w:p>
        </w:tc>
        <w:tc>
          <w:tcPr>
            <w:tcW w:w="1188" w:type="dxa"/>
            <w:vAlign w:val="center"/>
          </w:tcPr>
          <w:p w14:paraId="5306773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A189043" w14:textId="77777777" w:rsidR="00B53E93" w:rsidRDefault="007A5DFF">
            <w:r>
              <w:t>1.800</w:t>
            </w:r>
          </w:p>
        </w:tc>
      </w:tr>
      <w:tr w:rsidR="00B53E93" w14:paraId="2263B202" w14:textId="77777777">
        <w:tc>
          <w:tcPr>
            <w:tcW w:w="1013" w:type="dxa"/>
            <w:vAlign w:val="center"/>
          </w:tcPr>
          <w:p w14:paraId="064BCC1B" w14:textId="77777777" w:rsidR="00B53E93" w:rsidRDefault="007A5DFF">
            <w:r>
              <w:t>9</w:t>
            </w:r>
          </w:p>
        </w:tc>
        <w:tc>
          <w:tcPr>
            <w:tcW w:w="1188" w:type="dxa"/>
            <w:vAlign w:val="center"/>
          </w:tcPr>
          <w:p w14:paraId="24E1CFF9" w14:textId="77777777" w:rsidR="00B53E93" w:rsidRDefault="007A5DFF">
            <w:r>
              <w:t>C0803</w:t>
            </w:r>
          </w:p>
        </w:tc>
        <w:tc>
          <w:tcPr>
            <w:tcW w:w="1188" w:type="dxa"/>
            <w:vAlign w:val="center"/>
          </w:tcPr>
          <w:p w14:paraId="05F444B9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6FD28B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90F3D69" w14:textId="77777777" w:rsidR="00B53E93" w:rsidRDefault="007A5DFF">
            <w:r>
              <w:t>0.280</w:t>
            </w:r>
          </w:p>
        </w:tc>
        <w:tc>
          <w:tcPr>
            <w:tcW w:w="1188" w:type="dxa"/>
            <w:vAlign w:val="center"/>
          </w:tcPr>
          <w:p w14:paraId="18B3AB94" w14:textId="77777777" w:rsidR="00B53E93" w:rsidRDefault="007A5DFF">
            <w:r>
              <w:t>0.280</w:t>
            </w:r>
          </w:p>
        </w:tc>
        <w:tc>
          <w:tcPr>
            <w:tcW w:w="1188" w:type="dxa"/>
            <w:vAlign w:val="center"/>
          </w:tcPr>
          <w:p w14:paraId="3FCA1CB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7BC6B0D" w14:textId="77777777" w:rsidR="00B53E93" w:rsidRDefault="007A5DFF">
            <w:r>
              <w:t>1.800</w:t>
            </w:r>
          </w:p>
        </w:tc>
      </w:tr>
      <w:tr w:rsidR="00B53E93" w14:paraId="4DAD4AF3" w14:textId="77777777">
        <w:tc>
          <w:tcPr>
            <w:tcW w:w="1013" w:type="dxa"/>
            <w:vAlign w:val="center"/>
          </w:tcPr>
          <w:p w14:paraId="65B0B9DC" w14:textId="77777777" w:rsidR="00B53E93" w:rsidRDefault="007A5DFF">
            <w:r>
              <w:t>10</w:t>
            </w:r>
          </w:p>
        </w:tc>
        <w:tc>
          <w:tcPr>
            <w:tcW w:w="1188" w:type="dxa"/>
            <w:vAlign w:val="center"/>
          </w:tcPr>
          <w:p w14:paraId="47D72389" w14:textId="77777777" w:rsidR="00B53E93" w:rsidRDefault="007A5DFF">
            <w:r>
              <w:t>C0804</w:t>
            </w:r>
          </w:p>
        </w:tc>
        <w:tc>
          <w:tcPr>
            <w:tcW w:w="1188" w:type="dxa"/>
            <w:vAlign w:val="center"/>
          </w:tcPr>
          <w:p w14:paraId="237B06DA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41C2A8F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3DA0345" w14:textId="77777777" w:rsidR="00B53E93" w:rsidRDefault="007A5DFF">
            <w:r>
              <w:t>0.320</w:t>
            </w:r>
          </w:p>
        </w:tc>
        <w:tc>
          <w:tcPr>
            <w:tcW w:w="1188" w:type="dxa"/>
            <w:vAlign w:val="center"/>
          </w:tcPr>
          <w:p w14:paraId="3DBC5698" w14:textId="77777777" w:rsidR="00B53E93" w:rsidRDefault="007A5DFF">
            <w:r>
              <w:t>0.320</w:t>
            </w:r>
          </w:p>
        </w:tc>
        <w:tc>
          <w:tcPr>
            <w:tcW w:w="1188" w:type="dxa"/>
            <w:vAlign w:val="center"/>
          </w:tcPr>
          <w:p w14:paraId="7D52C79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BC05C99" w14:textId="77777777" w:rsidR="00B53E93" w:rsidRDefault="007A5DFF">
            <w:r>
              <w:t>1.800</w:t>
            </w:r>
          </w:p>
        </w:tc>
      </w:tr>
      <w:tr w:rsidR="00B53E93" w14:paraId="21388665" w14:textId="77777777">
        <w:tc>
          <w:tcPr>
            <w:tcW w:w="1013" w:type="dxa"/>
            <w:vAlign w:val="center"/>
          </w:tcPr>
          <w:p w14:paraId="0C211F60" w14:textId="77777777" w:rsidR="00B53E93" w:rsidRDefault="007A5DFF">
            <w:r>
              <w:t>11</w:t>
            </w:r>
          </w:p>
        </w:tc>
        <w:tc>
          <w:tcPr>
            <w:tcW w:w="1188" w:type="dxa"/>
            <w:vAlign w:val="center"/>
          </w:tcPr>
          <w:p w14:paraId="6DBD6A35" w14:textId="77777777" w:rsidR="00B53E93" w:rsidRDefault="007A5DFF">
            <w:r>
              <w:t>C0811</w:t>
            </w:r>
          </w:p>
        </w:tc>
        <w:tc>
          <w:tcPr>
            <w:tcW w:w="1188" w:type="dxa"/>
            <w:vAlign w:val="center"/>
          </w:tcPr>
          <w:p w14:paraId="16A06646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280380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BF1A7DA" w14:textId="77777777" w:rsidR="00B53E93" w:rsidRDefault="007A5DFF">
            <w:r>
              <w:t>0.880</w:t>
            </w:r>
          </w:p>
        </w:tc>
        <w:tc>
          <w:tcPr>
            <w:tcW w:w="1188" w:type="dxa"/>
            <w:vAlign w:val="center"/>
          </w:tcPr>
          <w:p w14:paraId="70C12B16" w14:textId="77777777" w:rsidR="00B53E93" w:rsidRDefault="007A5DFF">
            <w:r>
              <w:t>0.880</w:t>
            </w:r>
          </w:p>
        </w:tc>
        <w:tc>
          <w:tcPr>
            <w:tcW w:w="1188" w:type="dxa"/>
            <w:vAlign w:val="center"/>
          </w:tcPr>
          <w:p w14:paraId="3D9EE37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3899C29" w14:textId="77777777" w:rsidR="00B53E93" w:rsidRDefault="007A5DFF">
            <w:r>
              <w:t>1.800</w:t>
            </w:r>
          </w:p>
        </w:tc>
      </w:tr>
      <w:tr w:rsidR="00B53E93" w14:paraId="5BD2EFE6" w14:textId="77777777">
        <w:tc>
          <w:tcPr>
            <w:tcW w:w="1013" w:type="dxa"/>
            <w:vAlign w:val="center"/>
          </w:tcPr>
          <w:p w14:paraId="10889EB2" w14:textId="77777777" w:rsidR="00B53E93" w:rsidRDefault="007A5DFF">
            <w:r>
              <w:t>12</w:t>
            </w:r>
          </w:p>
        </w:tc>
        <w:tc>
          <w:tcPr>
            <w:tcW w:w="1188" w:type="dxa"/>
            <w:vAlign w:val="center"/>
          </w:tcPr>
          <w:p w14:paraId="643CC982" w14:textId="77777777" w:rsidR="00B53E93" w:rsidRDefault="007A5DFF">
            <w:r>
              <w:t>C0904</w:t>
            </w:r>
          </w:p>
        </w:tc>
        <w:tc>
          <w:tcPr>
            <w:tcW w:w="1188" w:type="dxa"/>
            <w:vAlign w:val="center"/>
          </w:tcPr>
          <w:p w14:paraId="0B0B7EE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5311503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A3F536D" w14:textId="77777777" w:rsidR="00B53E93" w:rsidRDefault="007A5DFF">
            <w:r>
              <w:t>0.298</w:t>
            </w:r>
          </w:p>
        </w:tc>
        <w:tc>
          <w:tcPr>
            <w:tcW w:w="1188" w:type="dxa"/>
            <w:vAlign w:val="center"/>
          </w:tcPr>
          <w:p w14:paraId="4A7069B1" w14:textId="77777777" w:rsidR="00B53E93" w:rsidRDefault="007A5DFF">
            <w:r>
              <w:t>0.298</w:t>
            </w:r>
          </w:p>
        </w:tc>
        <w:tc>
          <w:tcPr>
            <w:tcW w:w="1188" w:type="dxa"/>
            <w:vAlign w:val="center"/>
          </w:tcPr>
          <w:p w14:paraId="5593971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A1968B7" w14:textId="77777777" w:rsidR="00B53E93" w:rsidRDefault="007A5DFF">
            <w:r>
              <w:t>1.800</w:t>
            </w:r>
          </w:p>
        </w:tc>
      </w:tr>
      <w:tr w:rsidR="00B53E93" w14:paraId="19BD9112" w14:textId="77777777">
        <w:tc>
          <w:tcPr>
            <w:tcW w:w="1013" w:type="dxa"/>
            <w:vAlign w:val="center"/>
          </w:tcPr>
          <w:p w14:paraId="464A25F8" w14:textId="77777777" w:rsidR="00B53E93" w:rsidRDefault="007A5DFF">
            <w:r>
              <w:t>13</w:t>
            </w:r>
          </w:p>
        </w:tc>
        <w:tc>
          <w:tcPr>
            <w:tcW w:w="1188" w:type="dxa"/>
            <w:vAlign w:val="center"/>
          </w:tcPr>
          <w:p w14:paraId="259F65A6" w14:textId="77777777" w:rsidR="00B53E93" w:rsidRDefault="007A5DFF">
            <w:r>
              <w:t>C0908</w:t>
            </w:r>
          </w:p>
        </w:tc>
        <w:tc>
          <w:tcPr>
            <w:tcW w:w="1188" w:type="dxa"/>
            <w:vAlign w:val="center"/>
          </w:tcPr>
          <w:p w14:paraId="6F0B60E0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2906DD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9D252FB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34C62F6A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3215D33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A55D448" w14:textId="77777777" w:rsidR="00B53E93" w:rsidRDefault="007A5DFF">
            <w:r>
              <w:t>1.800</w:t>
            </w:r>
          </w:p>
        </w:tc>
      </w:tr>
      <w:tr w:rsidR="00B53E93" w14:paraId="06E0824A" w14:textId="77777777">
        <w:tc>
          <w:tcPr>
            <w:tcW w:w="1013" w:type="dxa"/>
            <w:vAlign w:val="center"/>
          </w:tcPr>
          <w:p w14:paraId="18731AE3" w14:textId="77777777" w:rsidR="00B53E93" w:rsidRDefault="007A5DFF">
            <w:r>
              <w:t>14</w:t>
            </w:r>
          </w:p>
        </w:tc>
        <w:tc>
          <w:tcPr>
            <w:tcW w:w="1188" w:type="dxa"/>
            <w:vAlign w:val="center"/>
          </w:tcPr>
          <w:p w14:paraId="12DB248D" w14:textId="77777777" w:rsidR="00B53E93" w:rsidRDefault="007A5DFF">
            <w:r>
              <w:t>C0909</w:t>
            </w:r>
          </w:p>
        </w:tc>
        <w:tc>
          <w:tcPr>
            <w:tcW w:w="1188" w:type="dxa"/>
            <w:vAlign w:val="center"/>
          </w:tcPr>
          <w:p w14:paraId="7C15DD8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DE09FF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D65C6C8" w14:textId="77777777" w:rsidR="00B53E93" w:rsidRDefault="007A5DFF">
            <w:r>
              <w:t>0.810</w:t>
            </w:r>
          </w:p>
        </w:tc>
        <w:tc>
          <w:tcPr>
            <w:tcW w:w="1188" w:type="dxa"/>
            <w:vAlign w:val="center"/>
          </w:tcPr>
          <w:p w14:paraId="2487D0D5" w14:textId="77777777" w:rsidR="00B53E93" w:rsidRDefault="007A5DFF">
            <w:r>
              <w:t>0.810</w:t>
            </w:r>
          </w:p>
        </w:tc>
        <w:tc>
          <w:tcPr>
            <w:tcW w:w="1188" w:type="dxa"/>
            <w:vAlign w:val="center"/>
          </w:tcPr>
          <w:p w14:paraId="09633D9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F3F9FC1" w14:textId="77777777" w:rsidR="00B53E93" w:rsidRDefault="007A5DFF">
            <w:r>
              <w:t>1.800</w:t>
            </w:r>
          </w:p>
        </w:tc>
      </w:tr>
      <w:tr w:rsidR="00B53E93" w14:paraId="5123FD81" w14:textId="77777777">
        <w:tc>
          <w:tcPr>
            <w:tcW w:w="1013" w:type="dxa"/>
            <w:vAlign w:val="center"/>
          </w:tcPr>
          <w:p w14:paraId="6DF2F5D2" w14:textId="77777777" w:rsidR="00B53E93" w:rsidRDefault="007A5DFF">
            <w:r>
              <w:t>15</w:t>
            </w:r>
          </w:p>
        </w:tc>
        <w:tc>
          <w:tcPr>
            <w:tcW w:w="1188" w:type="dxa"/>
            <w:vAlign w:val="center"/>
          </w:tcPr>
          <w:p w14:paraId="1CCD682F" w14:textId="77777777" w:rsidR="00B53E93" w:rsidRDefault="007A5DFF">
            <w:r>
              <w:t>C0924</w:t>
            </w:r>
          </w:p>
        </w:tc>
        <w:tc>
          <w:tcPr>
            <w:tcW w:w="1188" w:type="dxa"/>
            <w:vAlign w:val="center"/>
          </w:tcPr>
          <w:p w14:paraId="0F22A653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3F536A1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E18AC38" w14:textId="77777777" w:rsidR="00B53E93" w:rsidRDefault="007A5DFF">
            <w:r>
              <w:t>2.160</w:t>
            </w:r>
          </w:p>
        </w:tc>
        <w:tc>
          <w:tcPr>
            <w:tcW w:w="1188" w:type="dxa"/>
            <w:vAlign w:val="center"/>
          </w:tcPr>
          <w:p w14:paraId="1393DA54" w14:textId="77777777" w:rsidR="00B53E93" w:rsidRDefault="007A5DFF">
            <w:r>
              <w:t>2.160</w:t>
            </w:r>
          </w:p>
        </w:tc>
        <w:tc>
          <w:tcPr>
            <w:tcW w:w="1188" w:type="dxa"/>
            <w:vAlign w:val="center"/>
          </w:tcPr>
          <w:p w14:paraId="2A2B974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556E1DE" w14:textId="77777777" w:rsidR="00B53E93" w:rsidRDefault="007A5DFF">
            <w:r>
              <w:t>1.800</w:t>
            </w:r>
          </w:p>
        </w:tc>
      </w:tr>
      <w:tr w:rsidR="00B53E93" w14:paraId="0E3F68FC" w14:textId="77777777">
        <w:tc>
          <w:tcPr>
            <w:tcW w:w="1013" w:type="dxa"/>
            <w:vAlign w:val="center"/>
          </w:tcPr>
          <w:p w14:paraId="6CC1215E" w14:textId="77777777" w:rsidR="00B53E93" w:rsidRDefault="007A5DFF">
            <w:r>
              <w:t>16</w:t>
            </w:r>
          </w:p>
        </w:tc>
        <w:tc>
          <w:tcPr>
            <w:tcW w:w="1188" w:type="dxa"/>
            <w:vAlign w:val="center"/>
          </w:tcPr>
          <w:p w14:paraId="4829F561" w14:textId="77777777" w:rsidR="00B53E93" w:rsidRDefault="007A5DFF">
            <w:r>
              <w:t>C1005</w:t>
            </w:r>
          </w:p>
        </w:tc>
        <w:tc>
          <w:tcPr>
            <w:tcW w:w="1188" w:type="dxa"/>
            <w:vAlign w:val="center"/>
          </w:tcPr>
          <w:p w14:paraId="0CB7692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34A9C2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0550525" w14:textId="77777777" w:rsidR="00B53E93" w:rsidRDefault="007A5DFF">
            <w:r>
              <w:t>0.504</w:t>
            </w:r>
          </w:p>
        </w:tc>
        <w:tc>
          <w:tcPr>
            <w:tcW w:w="1188" w:type="dxa"/>
            <w:vAlign w:val="center"/>
          </w:tcPr>
          <w:p w14:paraId="28B31DDB" w14:textId="77777777" w:rsidR="00B53E93" w:rsidRDefault="007A5DFF">
            <w:r>
              <w:t>0.504</w:t>
            </w:r>
          </w:p>
        </w:tc>
        <w:tc>
          <w:tcPr>
            <w:tcW w:w="1188" w:type="dxa"/>
            <w:vAlign w:val="center"/>
          </w:tcPr>
          <w:p w14:paraId="7A8D23F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3AA7B0D" w14:textId="77777777" w:rsidR="00B53E93" w:rsidRDefault="007A5DFF">
            <w:r>
              <w:t>1.800</w:t>
            </w:r>
          </w:p>
        </w:tc>
      </w:tr>
      <w:tr w:rsidR="00B53E93" w14:paraId="22BD1417" w14:textId="77777777">
        <w:tc>
          <w:tcPr>
            <w:tcW w:w="1013" w:type="dxa"/>
            <w:vAlign w:val="center"/>
          </w:tcPr>
          <w:p w14:paraId="31AB350F" w14:textId="77777777" w:rsidR="00B53E93" w:rsidRDefault="007A5DFF"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14:paraId="101F4C0E" w14:textId="77777777" w:rsidR="00B53E93" w:rsidRDefault="007A5DFF">
            <w:r>
              <w:t>C1008</w:t>
            </w:r>
          </w:p>
        </w:tc>
        <w:tc>
          <w:tcPr>
            <w:tcW w:w="1188" w:type="dxa"/>
            <w:vAlign w:val="center"/>
          </w:tcPr>
          <w:p w14:paraId="1BB57321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1B0E7BC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5AE4886" w14:textId="77777777" w:rsidR="00B53E93" w:rsidRDefault="007A5DFF">
            <w:r>
              <w:t>0.800</w:t>
            </w:r>
          </w:p>
        </w:tc>
        <w:tc>
          <w:tcPr>
            <w:tcW w:w="1188" w:type="dxa"/>
            <w:vAlign w:val="center"/>
          </w:tcPr>
          <w:p w14:paraId="5A20F300" w14:textId="77777777" w:rsidR="00B53E93" w:rsidRDefault="007A5DFF">
            <w:r>
              <w:t>0.800</w:t>
            </w:r>
          </w:p>
        </w:tc>
        <w:tc>
          <w:tcPr>
            <w:tcW w:w="1188" w:type="dxa"/>
            <w:vAlign w:val="center"/>
          </w:tcPr>
          <w:p w14:paraId="3D173B4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F4A5C20" w14:textId="77777777" w:rsidR="00B53E93" w:rsidRDefault="007A5DFF">
            <w:r>
              <w:t>1.800</w:t>
            </w:r>
          </w:p>
        </w:tc>
      </w:tr>
      <w:tr w:rsidR="00B53E93" w14:paraId="2638786C" w14:textId="77777777">
        <w:tc>
          <w:tcPr>
            <w:tcW w:w="1013" w:type="dxa"/>
            <w:vAlign w:val="center"/>
          </w:tcPr>
          <w:p w14:paraId="4AB86F6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095987C" w14:textId="77777777" w:rsidR="00B53E93" w:rsidRDefault="007A5DFF">
            <w:r>
              <w:t>C1017</w:t>
            </w:r>
          </w:p>
        </w:tc>
        <w:tc>
          <w:tcPr>
            <w:tcW w:w="1188" w:type="dxa"/>
            <w:vAlign w:val="center"/>
          </w:tcPr>
          <w:p w14:paraId="2607820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913E3C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B15A9E6" w14:textId="77777777" w:rsidR="00B53E93" w:rsidRDefault="007A5DFF">
            <w:r>
              <w:t>1.700</w:t>
            </w:r>
          </w:p>
        </w:tc>
        <w:tc>
          <w:tcPr>
            <w:tcW w:w="1188" w:type="dxa"/>
            <w:vAlign w:val="center"/>
          </w:tcPr>
          <w:p w14:paraId="6923B245" w14:textId="77777777" w:rsidR="00B53E93" w:rsidRDefault="007A5DFF">
            <w:r>
              <w:t>1.700</w:t>
            </w:r>
          </w:p>
        </w:tc>
        <w:tc>
          <w:tcPr>
            <w:tcW w:w="1188" w:type="dxa"/>
            <w:vAlign w:val="center"/>
          </w:tcPr>
          <w:p w14:paraId="197AF97B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DC19331" w14:textId="77777777" w:rsidR="00B53E93" w:rsidRDefault="007A5DFF">
            <w:r>
              <w:t>1.800</w:t>
            </w:r>
          </w:p>
        </w:tc>
      </w:tr>
      <w:tr w:rsidR="00B53E93" w14:paraId="56095C9A" w14:textId="77777777">
        <w:tc>
          <w:tcPr>
            <w:tcW w:w="1013" w:type="dxa"/>
            <w:vAlign w:val="center"/>
          </w:tcPr>
          <w:p w14:paraId="5F7094DC" w14:textId="77777777" w:rsidR="00B53E93" w:rsidRDefault="007A5DFF">
            <w:r>
              <w:t>19</w:t>
            </w:r>
          </w:p>
        </w:tc>
        <w:tc>
          <w:tcPr>
            <w:tcW w:w="1188" w:type="dxa"/>
            <w:vAlign w:val="center"/>
          </w:tcPr>
          <w:p w14:paraId="7D0B9CA7" w14:textId="77777777" w:rsidR="00B53E93" w:rsidRDefault="007A5DFF">
            <w:r>
              <w:t>C1029</w:t>
            </w:r>
          </w:p>
        </w:tc>
        <w:tc>
          <w:tcPr>
            <w:tcW w:w="1188" w:type="dxa"/>
            <w:vAlign w:val="center"/>
          </w:tcPr>
          <w:p w14:paraId="41859F9D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3E49281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79312CF" w14:textId="77777777" w:rsidR="00B53E93" w:rsidRDefault="007A5DFF">
            <w:r>
              <w:t>2.900</w:t>
            </w:r>
          </w:p>
        </w:tc>
        <w:tc>
          <w:tcPr>
            <w:tcW w:w="1188" w:type="dxa"/>
            <w:vAlign w:val="center"/>
          </w:tcPr>
          <w:p w14:paraId="004541A1" w14:textId="77777777" w:rsidR="00B53E93" w:rsidRDefault="007A5DFF">
            <w:r>
              <w:t>2.900</w:t>
            </w:r>
          </w:p>
        </w:tc>
        <w:tc>
          <w:tcPr>
            <w:tcW w:w="1188" w:type="dxa"/>
            <w:vAlign w:val="center"/>
          </w:tcPr>
          <w:p w14:paraId="7BF37A5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6A8D53D" w14:textId="77777777" w:rsidR="00B53E93" w:rsidRDefault="007A5DFF">
            <w:r>
              <w:t>1.800</w:t>
            </w:r>
          </w:p>
        </w:tc>
      </w:tr>
      <w:tr w:rsidR="00B53E93" w14:paraId="08E6925B" w14:textId="77777777">
        <w:tc>
          <w:tcPr>
            <w:tcW w:w="1013" w:type="dxa"/>
            <w:vAlign w:val="center"/>
          </w:tcPr>
          <w:p w14:paraId="403258D0" w14:textId="77777777" w:rsidR="00B53E93" w:rsidRDefault="007A5DFF">
            <w:r>
              <w:t>20</w:t>
            </w:r>
          </w:p>
        </w:tc>
        <w:tc>
          <w:tcPr>
            <w:tcW w:w="1188" w:type="dxa"/>
            <w:vAlign w:val="center"/>
          </w:tcPr>
          <w:p w14:paraId="6685E75F" w14:textId="77777777" w:rsidR="00B53E93" w:rsidRDefault="007A5DFF">
            <w:r>
              <w:t>C1107</w:t>
            </w:r>
          </w:p>
        </w:tc>
        <w:tc>
          <w:tcPr>
            <w:tcW w:w="1188" w:type="dxa"/>
            <w:vAlign w:val="center"/>
          </w:tcPr>
          <w:p w14:paraId="3A0A101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F18F1E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B048AFF" w14:textId="77777777" w:rsidR="00B53E93" w:rsidRDefault="007A5DFF">
            <w:r>
              <w:t>0.770</w:t>
            </w:r>
          </w:p>
        </w:tc>
        <w:tc>
          <w:tcPr>
            <w:tcW w:w="1188" w:type="dxa"/>
            <w:vAlign w:val="center"/>
          </w:tcPr>
          <w:p w14:paraId="28554A4E" w14:textId="77777777" w:rsidR="00B53E93" w:rsidRDefault="007A5DFF">
            <w:r>
              <w:t>0.770</w:t>
            </w:r>
          </w:p>
        </w:tc>
        <w:tc>
          <w:tcPr>
            <w:tcW w:w="1188" w:type="dxa"/>
            <w:vAlign w:val="center"/>
          </w:tcPr>
          <w:p w14:paraId="6B105AF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D7DA9C3" w14:textId="77777777" w:rsidR="00B53E93" w:rsidRDefault="007A5DFF">
            <w:r>
              <w:t>1.800</w:t>
            </w:r>
          </w:p>
        </w:tc>
      </w:tr>
      <w:tr w:rsidR="00B53E93" w14:paraId="7C01A3E1" w14:textId="77777777">
        <w:tc>
          <w:tcPr>
            <w:tcW w:w="1013" w:type="dxa"/>
            <w:vAlign w:val="center"/>
          </w:tcPr>
          <w:p w14:paraId="108971EC" w14:textId="77777777" w:rsidR="00B53E93" w:rsidRDefault="007A5DFF">
            <w:r>
              <w:t>21</w:t>
            </w:r>
          </w:p>
        </w:tc>
        <w:tc>
          <w:tcPr>
            <w:tcW w:w="1188" w:type="dxa"/>
            <w:vAlign w:val="center"/>
          </w:tcPr>
          <w:p w14:paraId="03E41B71" w14:textId="77777777" w:rsidR="00B53E93" w:rsidRDefault="007A5DFF">
            <w:r>
              <w:t>C1206</w:t>
            </w:r>
          </w:p>
        </w:tc>
        <w:tc>
          <w:tcPr>
            <w:tcW w:w="1188" w:type="dxa"/>
            <w:vAlign w:val="center"/>
          </w:tcPr>
          <w:p w14:paraId="60FD7413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65AD55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5B66B28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12399235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45AAC95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3FA7FB2" w14:textId="77777777" w:rsidR="00B53E93" w:rsidRDefault="007A5DFF">
            <w:r>
              <w:t>1.800</w:t>
            </w:r>
          </w:p>
        </w:tc>
      </w:tr>
      <w:tr w:rsidR="00B53E93" w14:paraId="238E35AD" w14:textId="77777777">
        <w:tc>
          <w:tcPr>
            <w:tcW w:w="1013" w:type="dxa"/>
            <w:vAlign w:val="center"/>
          </w:tcPr>
          <w:p w14:paraId="65F8F53C" w14:textId="77777777" w:rsidR="00B53E93" w:rsidRDefault="007A5DFF">
            <w:r>
              <w:t>22</w:t>
            </w:r>
          </w:p>
        </w:tc>
        <w:tc>
          <w:tcPr>
            <w:tcW w:w="1188" w:type="dxa"/>
            <w:vAlign w:val="center"/>
          </w:tcPr>
          <w:p w14:paraId="1AE4DA70" w14:textId="77777777" w:rsidR="00B53E93" w:rsidRDefault="007A5DFF">
            <w:r>
              <w:t>C1214</w:t>
            </w:r>
          </w:p>
        </w:tc>
        <w:tc>
          <w:tcPr>
            <w:tcW w:w="1188" w:type="dxa"/>
            <w:vAlign w:val="center"/>
          </w:tcPr>
          <w:p w14:paraId="589CB3C8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0EA9E93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76553A7" w14:textId="77777777" w:rsidR="00B53E93" w:rsidRDefault="007A5DFF">
            <w:r>
              <w:t>1.680</w:t>
            </w:r>
          </w:p>
        </w:tc>
        <w:tc>
          <w:tcPr>
            <w:tcW w:w="1188" w:type="dxa"/>
            <w:vAlign w:val="center"/>
          </w:tcPr>
          <w:p w14:paraId="7546F1A0" w14:textId="77777777" w:rsidR="00B53E93" w:rsidRDefault="007A5DFF">
            <w:r>
              <w:t>1.680</w:t>
            </w:r>
          </w:p>
        </w:tc>
        <w:tc>
          <w:tcPr>
            <w:tcW w:w="1188" w:type="dxa"/>
            <w:vAlign w:val="center"/>
          </w:tcPr>
          <w:p w14:paraId="3DB07DA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6D1A405" w14:textId="77777777" w:rsidR="00B53E93" w:rsidRDefault="007A5DFF">
            <w:r>
              <w:t>1.800</w:t>
            </w:r>
          </w:p>
        </w:tc>
      </w:tr>
      <w:tr w:rsidR="00B53E93" w14:paraId="1BFE8551" w14:textId="77777777">
        <w:tc>
          <w:tcPr>
            <w:tcW w:w="1013" w:type="dxa"/>
            <w:vAlign w:val="center"/>
          </w:tcPr>
          <w:p w14:paraId="21ADE9DE" w14:textId="77777777" w:rsidR="00B53E93" w:rsidRDefault="007A5DFF">
            <w:r>
              <w:t>23</w:t>
            </w:r>
          </w:p>
        </w:tc>
        <w:tc>
          <w:tcPr>
            <w:tcW w:w="1188" w:type="dxa"/>
            <w:vAlign w:val="center"/>
          </w:tcPr>
          <w:p w14:paraId="27F1B015" w14:textId="77777777" w:rsidR="00B53E93" w:rsidRDefault="007A5DFF">
            <w:r>
              <w:t>C1344</w:t>
            </w:r>
          </w:p>
        </w:tc>
        <w:tc>
          <w:tcPr>
            <w:tcW w:w="1188" w:type="dxa"/>
            <w:vAlign w:val="center"/>
          </w:tcPr>
          <w:p w14:paraId="7DFCE593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A00315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47190AD" w14:textId="77777777" w:rsidR="00B53E93" w:rsidRDefault="007A5DFF">
            <w:r>
              <w:t>5.500</w:t>
            </w:r>
          </w:p>
        </w:tc>
        <w:tc>
          <w:tcPr>
            <w:tcW w:w="1188" w:type="dxa"/>
            <w:vAlign w:val="center"/>
          </w:tcPr>
          <w:p w14:paraId="33C80DEC" w14:textId="77777777" w:rsidR="00B53E93" w:rsidRDefault="007A5DFF">
            <w:r>
              <w:t>5.500</w:t>
            </w:r>
          </w:p>
        </w:tc>
        <w:tc>
          <w:tcPr>
            <w:tcW w:w="1188" w:type="dxa"/>
            <w:vAlign w:val="center"/>
          </w:tcPr>
          <w:p w14:paraId="1CCADEBE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DCFE7DB" w14:textId="77777777" w:rsidR="00B53E93" w:rsidRDefault="007A5DFF">
            <w:r>
              <w:t>1.800</w:t>
            </w:r>
          </w:p>
        </w:tc>
      </w:tr>
      <w:tr w:rsidR="00B53E93" w14:paraId="0BDA3817" w14:textId="77777777">
        <w:tc>
          <w:tcPr>
            <w:tcW w:w="1013" w:type="dxa"/>
            <w:vAlign w:val="center"/>
          </w:tcPr>
          <w:p w14:paraId="0E4D3637" w14:textId="77777777" w:rsidR="00B53E93" w:rsidRDefault="007A5DFF">
            <w:r>
              <w:t>24</w:t>
            </w:r>
          </w:p>
        </w:tc>
        <w:tc>
          <w:tcPr>
            <w:tcW w:w="1188" w:type="dxa"/>
            <w:vAlign w:val="center"/>
          </w:tcPr>
          <w:p w14:paraId="4325A1E4" w14:textId="77777777" w:rsidR="00B53E93" w:rsidRDefault="007A5DFF">
            <w:r>
              <w:t>C1407</w:t>
            </w:r>
          </w:p>
        </w:tc>
        <w:tc>
          <w:tcPr>
            <w:tcW w:w="1188" w:type="dxa"/>
            <w:vAlign w:val="center"/>
          </w:tcPr>
          <w:p w14:paraId="15C06D5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23051D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2C082C4" w14:textId="77777777" w:rsidR="00B53E93" w:rsidRDefault="007A5DFF">
            <w:r>
              <w:t>0.980</w:t>
            </w:r>
          </w:p>
        </w:tc>
        <w:tc>
          <w:tcPr>
            <w:tcW w:w="1188" w:type="dxa"/>
            <w:vAlign w:val="center"/>
          </w:tcPr>
          <w:p w14:paraId="0E6574FE" w14:textId="77777777" w:rsidR="00B53E93" w:rsidRDefault="007A5DFF">
            <w:r>
              <w:t>0.980</w:t>
            </w:r>
          </w:p>
        </w:tc>
        <w:tc>
          <w:tcPr>
            <w:tcW w:w="1188" w:type="dxa"/>
            <w:vAlign w:val="center"/>
          </w:tcPr>
          <w:p w14:paraId="6545FB4E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8C6C0AB" w14:textId="77777777" w:rsidR="00B53E93" w:rsidRDefault="007A5DFF">
            <w:r>
              <w:t>1.800</w:t>
            </w:r>
          </w:p>
        </w:tc>
      </w:tr>
      <w:tr w:rsidR="00B53E93" w14:paraId="45B1B9E8" w14:textId="77777777">
        <w:tc>
          <w:tcPr>
            <w:tcW w:w="1013" w:type="dxa"/>
            <w:vAlign w:val="center"/>
          </w:tcPr>
          <w:p w14:paraId="4DA68746" w14:textId="77777777" w:rsidR="00B53E93" w:rsidRDefault="007A5DFF">
            <w:r>
              <w:t>25</w:t>
            </w:r>
          </w:p>
        </w:tc>
        <w:tc>
          <w:tcPr>
            <w:tcW w:w="1188" w:type="dxa"/>
            <w:vAlign w:val="center"/>
          </w:tcPr>
          <w:p w14:paraId="08A055C2" w14:textId="77777777" w:rsidR="00B53E93" w:rsidRDefault="007A5DFF">
            <w:r>
              <w:t>C1412</w:t>
            </w:r>
          </w:p>
        </w:tc>
        <w:tc>
          <w:tcPr>
            <w:tcW w:w="1188" w:type="dxa"/>
            <w:vAlign w:val="center"/>
          </w:tcPr>
          <w:p w14:paraId="0A06B85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EDA924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22BBD16" w14:textId="77777777" w:rsidR="00B53E93" w:rsidRDefault="007A5DFF">
            <w:r>
              <w:t>1.680</w:t>
            </w:r>
          </w:p>
        </w:tc>
        <w:tc>
          <w:tcPr>
            <w:tcW w:w="1188" w:type="dxa"/>
            <w:vAlign w:val="center"/>
          </w:tcPr>
          <w:p w14:paraId="4301CD68" w14:textId="77777777" w:rsidR="00B53E93" w:rsidRDefault="007A5DFF">
            <w:r>
              <w:t>1.680</w:t>
            </w:r>
          </w:p>
        </w:tc>
        <w:tc>
          <w:tcPr>
            <w:tcW w:w="1188" w:type="dxa"/>
            <w:vAlign w:val="center"/>
          </w:tcPr>
          <w:p w14:paraId="3731F582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2A45731" w14:textId="77777777" w:rsidR="00B53E93" w:rsidRDefault="007A5DFF">
            <w:r>
              <w:t>1.800</w:t>
            </w:r>
          </w:p>
        </w:tc>
      </w:tr>
      <w:tr w:rsidR="00B53E93" w14:paraId="7B1D5BCA" w14:textId="77777777">
        <w:tc>
          <w:tcPr>
            <w:tcW w:w="1013" w:type="dxa"/>
            <w:vAlign w:val="center"/>
          </w:tcPr>
          <w:p w14:paraId="4E35E195" w14:textId="77777777" w:rsidR="00B53E93" w:rsidRDefault="007A5DFF">
            <w:r>
              <w:t>26</w:t>
            </w:r>
          </w:p>
        </w:tc>
        <w:tc>
          <w:tcPr>
            <w:tcW w:w="1188" w:type="dxa"/>
            <w:vAlign w:val="center"/>
          </w:tcPr>
          <w:p w14:paraId="041BE4FA" w14:textId="77777777" w:rsidR="00B53E93" w:rsidRDefault="007A5DFF">
            <w:r>
              <w:t>C1504</w:t>
            </w:r>
          </w:p>
        </w:tc>
        <w:tc>
          <w:tcPr>
            <w:tcW w:w="1188" w:type="dxa"/>
            <w:vAlign w:val="center"/>
          </w:tcPr>
          <w:p w14:paraId="3D2C081D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5D400A5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CD98238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3F659DA6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385DB42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DD54DFA" w14:textId="77777777" w:rsidR="00B53E93" w:rsidRDefault="007A5DFF">
            <w:r>
              <w:t>1.800</w:t>
            </w:r>
          </w:p>
        </w:tc>
      </w:tr>
      <w:tr w:rsidR="00B53E93" w14:paraId="40CF7E66" w14:textId="77777777">
        <w:tc>
          <w:tcPr>
            <w:tcW w:w="1013" w:type="dxa"/>
            <w:vAlign w:val="center"/>
          </w:tcPr>
          <w:p w14:paraId="30574AD9" w14:textId="77777777" w:rsidR="00B53E93" w:rsidRDefault="007A5DFF">
            <w:r>
              <w:t>27</w:t>
            </w:r>
          </w:p>
        </w:tc>
        <w:tc>
          <w:tcPr>
            <w:tcW w:w="1188" w:type="dxa"/>
            <w:vAlign w:val="center"/>
          </w:tcPr>
          <w:p w14:paraId="1FDF210E" w14:textId="77777777" w:rsidR="00B53E93" w:rsidRDefault="007A5DFF">
            <w:r>
              <w:t>C1606</w:t>
            </w:r>
          </w:p>
        </w:tc>
        <w:tc>
          <w:tcPr>
            <w:tcW w:w="1188" w:type="dxa"/>
            <w:vAlign w:val="center"/>
          </w:tcPr>
          <w:p w14:paraId="4E03CEB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31EC21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E07A964" w14:textId="77777777" w:rsidR="00B53E93" w:rsidRDefault="007A5DFF">
            <w:r>
              <w:t>0.960</w:t>
            </w:r>
          </w:p>
        </w:tc>
        <w:tc>
          <w:tcPr>
            <w:tcW w:w="1188" w:type="dxa"/>
            <w:vAlign w:val="center"/>
          </w:tcPr>
          <w:p w14:paraId="16FA4969" w14:textId="77777777" w:rsidR="00B53E93" w:rsidRDefault="007A5DFF">
            <w:r>
              <w:t>0.960</w:t>
            </w:r>
          </w:p>
        </w:tc>
        <w:tc>
          <w:tcPr>
            <w:tcW w:w="1188" w:type="dxa"/>
            <w:vAlign w:val="center"/>
          </w:tcPr>
          <w:p w14:paraId="1ADEF0B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5C5D028" w14:textId="77777777" w:rsidR="00B53E93" w:rsidRDefault="007A5DFF">
            <w:r>
              <w:t>1.800</w:t>
            </w:r>
          </w:p>
        </w:tc>
      </w:tr>
      <w:tr w:rsidR="00B53E93" w14:paraId="2A7B6CA2" w14:textId="77777777">
        <w:tc>
          <w:tcPr>
            <w:tcW w:w="1013" w:type="dxa"/>
            <w:vAlign w:val="center"/>
          </w:tcPr>
          <w:p w14:paraId="7330F03C" w14:textId="77777777" w:rsidR="00B53E93" w:rsidRDefault="007A5DFF">
            <w:r>
              <w:t>28</w:t>
            </w:r>
          </w:p>
        </w:tc>
        <w:tc>
          <w:tcPr>
            <w:tcW w:w="1188" w:type="dxa"/>
            <w:vAlign w:val="center"/>
          </w:tcPr>
          <w:p w14:paraId="377D1E31" w14:textId="77777777" w:rsidR="00B53E93" w:rsidRDefault="007A5DFF">
            <w:r>
              <w:t>C1607</w:t>
            </w:r>
          </w:p>
        </w:tc>
        <w:tc>
          <w:tcPr>
            <w:tcW w:w="1188" w:type="dxa"/>
            <w:vAlign w:val="center"/>
          </w:tcPr>
          <w:p w14:paraId="55FC02F5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400A63F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9A906D0" w14:textId="77777777" w:rsidR="00B53E93" w:rsidRDefault="007A5DFF">
            <w:r>
              <w:t>1.120</w:t>
            </w:r>
          </w:p>
        </w:tc>
        <w:tc>
          <w:tcPr>
            <w:tcW w:w="1188" w:type="dxa"/>
            <w:vAlign w:val="center"/>
          </w:tcPr>
          <w:p w14:paraId="147759D8" w14:textId="77777777" w:rsidR="00B53E93" w:rsidRDefault="007A5DFF">
            <w:r>
              <w:t>1.120</w:t>
            </w:r>
          </w:p>
        </w:tc>
        <w:tc>
          <w:tcPr>
            <w:tcW w:w="1188" w:type="dxa"/>
            <w:vAlign w:val="center"/>
          </w:tcPr>
          <w:p w14:paraId="41BE65B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05225A8" w14:textId="77777777" w:rsidR="00B53E93" w:rsidRDefault="007A5DFF">
            <w:r>
              <w:t>1.800</w:t>
            </w:r>
          </w:p>
        </w:tc>
      </w:tr>
      <w:tr w:rsidR="00B53E93" w14:paraId="778C9CD2" w14:textId="77777777">
        <w:tc>
          <w:tcPr>
            <w:tcW w:w="1013" w:type="dxa"/>
            <w:vAlign w:val="center"/>
          </w:tcPr>
          <w:p w14:paraId="5C034B15" w14:textId="77777777" w:rsidR="00B53E93" w:rsidRDefault="007A5DFF">
            <w:r>
              <w:t>29</w:t>
            </w:r>
          </w:p>
        </w:tc>
        <w:tc>
          <w:tcPr>
            <w:tcW w:w="1188" w:type="dxa"/>
            <w:vAlign w:val="center"/>
          </w:tcPr>
          <w:p w14:paraId="0564425E" w14:textId="77777777" w:rsidR="00B53E93" w:rsidRDefault="007A5DFF">
            <w:r>
              <w:t>C1609</w:t>
            </w:r>
          </w:p>
        </w:tc>
        <w:tc>
          <w:tcPr>
            <w:tcW w:w="1188" w:type="dxa"/>
            <w:vAlign w:val="center"/>
          </w:tcPr>
          <w:p w14:paraId="7252CC8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D7DB36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A587E91" w14:textId="77777777" w:rsidR="00B53E93" w:rsidRDefault="007A5DFF">
            <w:r>
              <w:t>1.440</w:t>
            </w:r>
          </w:p>
        </w:tc>
        <w:tc>
          <w:tcPr>
            <w:tcW w:w="1188" w:type="dxa"/>
            <w:vAlign w:val="center"/>
          </w:tcPr>
          <w:p w14:paraId="7FFC35CC" w14:textId="77777777" w:rsidR="00B53E93" w:rsidRDefault="007A5DFF">
            <w:r>
              <w:t>1.440</w:t>
            </w:r>
          </w:p>
        </w:tc>
        <w:tc>
          <w:tcPr>
            <w:tcW w:w="1188" w:type="dxa"/>
            <w:vAlign w:val="center"/>
          </w:tcPr>
          <w:p w14:paraId="09A8CB0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B806417" w14:textId="77777777" w:rsidR="00B53E93" w:rsidRDefault="007A5DFF">
            <w:r>
              <w:t>1.800</w:t>
            </w:r>
          </w:p>
        </w:tc>
      </w:tr>
      <w:tr w:rsidR="00B53E93" w14:paraId="33F8F89F" w14:textId="77777777">
        <w:tc>
          <w:tcPr>
            <w:tcW w:w="1013" w:type="dxa"/>
            <w:vAlign w:val="center"/>
          </w:tcPr>
          <w:p w14:paraId="686915A7" w14:textId="77777777" w:rsidR="00B53E93" w:rsidRDefault="007A5DFF">
            <w:r>
              <w:t>30</w:t>
            </w:r>
          </w:p>
        </w:tc>
        <w:tc>
          <w:tcPr>
            <w:tcW w:w="1188" w:type="dxa"/>
            <w:vAlign w:val="center"/>
          </w:tcPr>
          <w:p w14:paraId="2270A121" w14:textId="77777777" w:rsidR="00B53E93" w:rsidRDefault="007A5DFF">
            <w:r>
              <w:t>C1613</w:t>
            </w:r>
          </w:p>
        </w:tc>
        <w:tc>
          <w:tcPr>
            <w:tcW w:w="1188" w:type="dxa"/>
            <w:vAlign w:val="center"/>
          </w:tcPr>
          <w:p w14:paraId="55E23352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1D7C3C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D7F88B5" w14:textId="77777777" w:rsidR="00B53E93" w:rsidRDefault="007A5DFF">
            <w:r>
              <w:t>2.080</w:t>
            </w:r>
          </w:p>
        </w:tc>
        <w:tc>
          <w:tcPr>
            <w:tcW w:w="1188" w:type="dxa"/>
            <w:vAlign w:val="center"/>
          </w:tcPr>
          <w:p w14:paraId="10AC5D8D" w14:textId="77777777" w:rsidR="00B53E93" w:rsidRDefault="007A5DFF">
            <w:r>
              <w:t>2.080</w:t>
            </w:r>
          </w:p>
        </w:tc>
        <w:tc>
          <w:tcPr>
            <w:tcW w:w="1188" w:type="dxa"/>
            <w:vAlign w:val="center"/>
          </w:tcPr>
          <w:p w14:paraId="3F8D9CE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6C80F1F" w14:textId="77777777" w:rsidR="00B53E93" w:rsidRDefault="007A5DFF">
            <w:r>
              <w:t>1.800</w:t>
            </w:r>
          </w:p>
        </w:tc>
      </w:tr>
      <w:tr w:rsidR="00B53E93" w14:paraId="52BC78BB" w14:textId="77777777">
        <w:tc>
          <w:tcPr>
            <w:tcW w:w="1013" w:type="dxa"/>
            <w:vAlign w:val="center"/>
          </w:tcPr>
          <w:p w14:paraId="7166B5DD" w14:textId="77777777" w:rsidR="00B53E93" w:rsidRDefault="007A5DFF">
            <w:r>
              <w:t>31</w:t>
            </w:r>
          </w:p>
        </w:tc>
        <w:tc>
          <w:tcPr>
            <w:tcW w:w="1188" w:type="dxa"/>
            <w:vAlign w:val="center"/>
          </w:tcPr>
          <w:p w14:paraId="0C5BD1C7" w14:textId="77777777" w:rsidR="00B53E93" w:rsidRDefault="007A5DFF">
            <w:r>
              <w:t>C1616</w:t>
            </w:r>
          </w:p>
        </w:tc>
        <w:tc>
          <w:tcPr>
            <w:tcW w:w="1188" w:type="dxa"/>
            <w:vAlign w:val="center"/>
          </w:tcPr>
          <w:p w14:paraId="398B87C0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38E39D0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F0BEBF0" w14:textId="77777777" w:rsidR="00B53E93" w:rsidRDefault="007A5DFF">
            <w:r>
              <w:t>2.560</w:t>
            </w:r>
          </w:p>
        </w:tc>
        <w:tc>
          <w:tcPr>
            <w:tcW w:w="1188" w:type="dxa"/>
            <w:vAlign w:val="center"/>
          </w:tcPr>
          <w:p w14:paraId="57671A39" w14:textId="77777777" w:rsidR="00B53E93" w:rsidRDefault="007A5DFF">
            <w:r>
              <w:t>2.560</w:t>
            </w:r>
          </w:p>
        </w:tc>
        <w:tc>
          <w:tcPr>
            <w:tcW w:w="1188" w:type="dxa"/>
            <w:vAlign w:val="center"/>
          </w:tcPr>
          <w:p w14:paraId="2965D3D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27D0F30" w14:textId="77777777" w:rsidR="00B53E93" w:rsidRDefault="007A5DFF">
            <w:r>
              <w:t>1.800</w:t>
            </w:r>
          </w:p>
        </w:tc>
      </w:tr>
      <w:tr w:rsidR="00B53E93" w14:paraId="12E6212B" w14:textId="77777777">
        <w:tc>
          <w:tcPr>
            <w:tcW w:w="1013" w:type="dxa"/>
            <w:vAlign w:val="center"/>
          </w:tcPr>
          <w:p w14:paraId="23708509" w14:textId="77777777" w:rsidR="00B53E93" w:rsidRDefault="007A5DFF">
            <w:r>
              <w:t>32</w:t>
            </w:r>
          </w:p>
        </w:tc>
        <w:tc>
          <w:tcPr>
            <w:tcW w:w="1188" w:type="dxa"/>
            <w:vAlign w:val="center"/>
          </w:tcPr>
          <w:p w14:paraId="2EAC81B6" w14:textId="77777777" w:rsidR="00B53E93" w:rsidRDefault="007A5DFF">
            <w:r>
              <w:t>C1711</w:t>
            </w:r>
          </w:p>
        </w:tc>
        <w:tc>
          <w:tcPr>
            <w:tcW w:w="1188" w:type="dxa"/>
            <w:vAlign w:val="center"/>
          </w:tcPr>
          <w:p w14:paraId="2AF8FBF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CE7B65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04BA9A8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01B881C1" w14:textId="77777777" w:rsidR="00B53E93" w:rsidRDefault="007A5DFF">
            <w:r>
              <w:t>4.200</w:t>
            </w:r>
          </w:p>
        </w:tc>
        <w:tc>
          <w:tcPr>
            <w:tcW w:w="1188" w:type="dxa"/>
            <w:vAlign w:val="center"/>
          </w:tcPr>
          <w:p w14:paraId="1E5675E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5F6AA09" w14:textId="77777777" w:rsidR="00B53E93" w:rsidRDefault="007A5DFF">
            <w:r>
              <w:t>1.800</w:t>
            </w:r>
          </w:p>
        </w:tc>
      </w:tr>
      <w:tr w:rsidR="00B53E93" w14:paraId="005D1090" w14:textId="77777777">
        <w:tc>
          <w:tcPr>
            <w:tcW w:w="1013" w:type="dxa"/>
            <w:vAlign w:val="center"/>
          </w:tcPr>
          <w:p w14:paraId="219338E1" w14:textId="77777777" w:rsidR="00B53E93" w:rsidRDefault="007A5DFF">
            <w:r>
              <w:t>33</w:t>
            </w:r>
          </w:p>
        </w:tc>
        <w:tc>
          <w:tcPr>
            <w:tcW w:w="1188" w:type="dxa"/>
            <w:vAlign w:val="center"/>
          </w:tcPr>
          <w:p w14:paraId="27F9C371" w14:textId="77777777" w:rsidR="00B53E93" w:rsidRDefault="007A5DFF">
            <w:r>
              <w:t>C1711</w:t>
            </w:r>
          </w:p>
        </w:tc>
        <w:tc>
          <w:tcPr>
            <w:tcW w:w="1188" w:type="dxa"/>
            <w:vAlign w:val="center"/>
          </w:tcPr>
          <w:p w14:paraId="33CB864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1EAABB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2CAF448" w14:textId="77777777" w:rsidR="00B53E93" w:rsidRDefault="007A5DFF">
            <w:r>
              <w:t>1.260</w:t>
            </w:r>
          </w:p>
        </w:tc>
        <w:tc>
          <w:tcPr>
            <w:tcW w:w="1188" w:type="dxa"/>
            <w:vAlign w:val="center"/>
          </w:tcPr>
          <w:p w14:paraId="7F0A55B4" w14:textId="77777777" w:rsidR="00B53E93" w:rsidRDefault="007A5DFF">
            <w:r>
              <w:t>1.260</w:t>
            </w:r>
          </w:p>
        </w:tc>
        <w:tc>
          <w:tcPr>
            <w:tcW w:w="1188" w:type="dxa"/>
            <w:vAlign w:val="center"/>
          </w:tcPr>
          <w:p w14:paraId="4A86DBA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2A50928" w14:textId="77777777" w:rsidR="00B53E93" w:rsidRDefault="007A5DFF">
            <w:r>
              <w:t>1.800</w:t>
            </w:r>
          </w:p>
        </w:tc>
      </w:tr>
      <w:tr w:rsidR="00B53E93" w14:paraId="5E3D581C" w14:textId="77777777">
        <w:tc>
          <w:tcPr>
            <w:tcW w:w="1013" w:type="dxa"/>
            <w:vAlign w:val="center"/>
          </w:tcPr>
          <w:p w14:paraId="0D510D4D" w14:textId="77777777" w:rsidR="00B53E93" w:rsidRDefault="007A5DFF">
            <w:r>
              <w:t>34</w:t>
            </w:r>
          </w:p>
        </w:tc>
        <w:tc>
          <w:tcPr>
            <w:tcW w:w="1188" w:type="dxa"/>
            <w:vAlign w:val="center"/>
          </w:tcPr>
          <w:p w14:paraId="79780429" w14:textId="77777777" w:rsidR="00B53E93" w:rsidRDefault="007A5DFF">
            <w:r>
              <w:t>C1711</w:t>
            </w:r>
          </w:p>
        </w:tc>
        <w:tc>
          <w:tcPr>
            <w:tcW w:w="1188" w:type="dxa"/>
            <w:vAlign w:val="center"/>
          </w:tcPr>
          <w:p w14:paraId="0C44822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B42316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56DA2A4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0A055B34" w14:textId="77777777" w:rsidR="00B53E93" w:rsidRDefault="007A5DFF">
            <w:r>
              <w:t>0.720</w:t>
            </w:r>
          </w:p>
        </w:tc>
        <w:tc>
          <w:tcPr>
            <w:tcW w:w="1188" w:type="dxa"/>
            <w:vAlign w:val="center"/>
          </w:tcPr>
          <w:p w14:paraId="0A88837B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228B1E4" w14:textId="77777777" w:rsidR="00B53E93" w:rsidRDefault="007A5DFF">
            <w:r>
              <w:t>1.800</w:t>
            </w:r>
          </w:p>
        </w:tc>
      </w:tr>
      <w:tr w:rsidR="00B53E93" w14:paraId="77112E5C" w14:textId="77777777">
        <w:tc>
          <w:tcPr>
            <w:tcW w:w="1013" w:type="dxa"/>
            <w:vAlign w:val="center"/>
          </w:tcPr>
          <w:p w14:paraId="726A13AB" w14:textId="77777777" w:rsidR="00B53E93" w:rsidRDefault="007A5DFF">
            <w:r>
              <w:t>35</w:t>
            </w:r>
          </w:p>
        </w:tc>
        <w:tc>
          <w:tcPr>
            <w:tcW w:w="1188" w:type="dxa"/>
            <w:vAlign w:val="center"/>
          </w:tcPr>
          <w:p w14:paraId="6A817DBB" w14:textId="77777777" w:rsidR="00B53E93" w:rsidRDefault="007A5DFF">
            <w:r>
              <w:t>C1711</w:t>
            </w:r>
          </w:p>
        </w:tc>
        <w:tc>
          <w:tcPr>
            <w:tcW w:w="1188" w:type="dxa"/>
            <w:vAlign w:val="center"/>
          </w:tcPr>
          <w:p w14:paraId="04C15D7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92B01E9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1F50828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4046CF6E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7790943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091DE7E" w14:textId="77777777" w:rsidR="00B53E93" w:rsidRDefault="007A5DFF">
            <w:r>
              <w:t>1.800</w:t>
            </w:r>
          </w:p>
        </w:tc>
      </w:tr>
      <w:tr w:rsidR="00B53E93" w14:paraId="5836E763" w14:textId="77777777">
        <w:tc>
          <w:tcPr>
            <w:tcW w:w="1013" w:type="dxa"/>
            <w:vAlign w:val="center"/>
          </w:tcPr>
          <w:p w14:paraId="692C6E2A" w14:textId="77777777" w:rsidR="00B53E93" w:rsidRDefault="007A5DFF">
            <w:r>
              <w:t>36</w:t>
            </w:r>
          </w:p>
        </w:tc>
        <w:tc>
          <w:tcPr>
            <w:tcW w:w="1188" w:type="dxa"/>
            <w:vAlign w:val="center"/>
          </w:tcPr>
          <w:p w14:paraId="688B3877" w14:textId="77777777" w:rsidR="00B53E93" w:rsidRDefault="007A5DFF">
            <w:r>
              <w:t>C1830</w:t>
            </w:r>
          </w:p>
        </w:tc>
        <w:tc>
          <w:tcPr>
            <w:tcW w:w="1188" w:type="dxa"/>
            <w:vAlign w:val="center"/>
          </w:tcPr>
          <w:p w14:paraId="40022D0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E876DA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C861A93" w14:textId="77777777" w:rsidR="00B53E93" w:rsidRDefault="007A5DFF">
            <w:r>
              <w:t>10.000</w:t>
            </w:r>
          </w:p>
        </w:tc>
        <w:tc>
          <w:tcPr>
            <w:tcW w:w="1188" w:type="dxa"/>
            <w:vAlign w:val="center"/>
          </w:tcPr>
          <w:p w14:paraId="5FB645C1" w14:textId="77777777" w:rsidR="00B53E93" w:rsidRDefault="007A5DFF">
            <w:r>
              <w:t>10.000</w:t>
            </w:r>
          </w:p>
        </w:tc>
        <w:tc>
          <w:tcPr>
            <w:tcW w:w="1188" w:type="dxa"/>
            <w:vAlign w:val="center"/>
          </w:tcPr>
          <w:p w14:paraId="6E9EDA7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F303A3C" w14:textId="77777777" w:rsidR="00B53E93" w:rsidRDefault="007A5DFF">
            <w:r>
              <w:t>1.800</w:t>
            </w:r>
          </w:p>
        </w:tc>
      </w:tr>
      <w:tr w:rsidR="00B53E93" w14:paraId="37263B01" w14:textId="77777777">
        <w:tc>
          <w:tcPr>
            <w:tcW w:w="1013" w:type="dxa"/>
            <w:vAlign w:val="center"/>
          </w:tcPr>
          <w:p w14:paraId="4D57A7C4" w14:textId="77777777" w:rsidR="00B53E93" w:rsidRDefault="007A5DFF">
            <w:r>
              <w:t>37</w:t>
            </w:r>
          </w:p>
        </w:tc>
        <w:tc>
          <w:tcPr>
            <w:tcW w:w="1188" w:type="dxa"/>
            <w:vAlign w:val="center"/>
          </w:tcPr>
          <w:p w14:paraId="36CBEC23" w14:textId="77777777" w:rsidR="00B53E93" w:rsidRDefault="007A5DFF">
            <w:r>
              <w:t>C1830</w:t>
            </w:r>
          </w:p>
        </w:tc>
        <w:tc>
          <w:tcPr>
            <w:tcW w:w="1188" w:type="dxa"/>
            <w:vAlign w:val="center"/>
          </w:tcPr>
          <w:p w14:paraId="482EBDB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43064B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F941DB8" w14:textId="77777777" w:rsidR="00B53E93" w:rsidRDefault="007A5DFF">
            <w:r>
              <w:t>5.400</w:t>
            </w:r>
          </w:p>
        </w:tc>
        <w:tc>
          <w:tcPr>
            <w:tcW w:w="1188" w:type="dxa"/>
            <w:vAlign w:val="center"/>
          </w:tcPr>
          <w:p w14:paraId="4044C488" w14:textId="77777777" w:rsidR="00B53E93" w:rsidRDefault="007A5DFF">
            <w:r>
              <w:t>5.400</w:t>
            </w:r>
          </w:p>
        </w:tc>
        <w:tc>
          <w:tcPr>
            <w:tcW w:w="1188" w:type="dxa"/>
            <w:vAlign w:val="center"/>
          </w:tcPr>
          <w:p w14:paraId="29346116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97D4E00" w14:textId="77777777" w:rsidR="00B53E93" w:rsidRDefault="007A5DFF">
            <w:r>
              <w:t>1.800</w:t>
            </w:r>
          </w:p>
        </w:tc>
      </w:tr>
      <w:tr w:rsidR="00B53E93" w14:paraId="78E2ABB1" w14:textId="77777777">
        <w:tc>
          <w:tcPr>
            <w:tcW w:w="1013" w:type="dxa"/>
            <w:vAlign w:val="center"/>
          </w:tcPr>
          <w:p w14:paraId="50B26982" w14:textId="77777777" w:rsidR="00B53E93" w:rsidRDefault="007A5DFF">
            <w:r>
              <w:t>38</w:t>
            </w:r>
          </w:p>
        </w:tc>
        <w:tc>
          <w:tcPr>
            <w:tcW w:w="1188" w:type="dxa"/>
            <w:vAlign w:val="center"/>
          </w:tcPr>
          <w:p w14:paraId="67867964" w14:textId="77777777" w:rsidR="00B53E93" w:rsidRDefault="007A5DFF">
            <w:r>
              <w:t>C1844</w:t>
            </w:r>
          </w:p>
        </w:tc>
        <w:tc>
          <w:tcPr>
            <w:tcW w:w="1188" w:type="dxa"/>
            <w:vAlign w:val="center"/>
          </w:tcPr>
          <w:p w14:paraId="2CEBD10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DBE383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57F141C" w14:textId="77777777" w:rsidR="00B53E93" w:rsidRDefault="007A5DFF">
            <w:r>
              <w:t>7.920</w:t>
            </w:r>
          </w:p>
        </w:tc>
        <w:tc>
          <w:tcPr>
            <w:tcW w:w="1188" w:type="dxa"/>
            <w:vAlign w:val="center"/>
          </w:tcPr>
          <w:p w14:paraId="67333B54" w14:textId="77777777" w:rsidR="00B53E93" w:rsidRDefault="007A5DFF">
            <w:r>
              <w:t>7.920</w:t>
            </w:r>
          </w:p>
        </w:tc>
        <w:tc>
          <w:tcPr>
            <w:tcW w:w="1188" w:type="dxa"/>
            <w:vAlign w:val="center"/>
          </w:tcPr>
          <w:p w14:paraId="3377F875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C836C69" w14:textId="77777777" w:rsidR="00B53E93" w:rsidRDefault="007A5DFF">
            <w:r>
              <w:t>1.800</w:t>
            </w:r>
          </w:p>
        </w:tc>
      </w:tr>
      <w:tr w:rsidR="00B53E93" w14:paraId="37B302B6" w14:textId="77777777">
        <w:tc>
          <w:tcPr>
            <w:tcW w:w="1013" w:type="dxa"/>
            <w:vAlign w:val="center"/>
          </w:tcPr>
          <w:p w14:paraId="2AE1A44E" w14:textId="77777777" w:rsidR="00B53E93" w:rsidRDefault="007A5DFF">
            <w:r>
              <w:t>39</w:t>
            </w:r>
          </w:p>
        </w:tc>
        <w:tc>
          <w:tcPr>
            <w:tcW w:w="1188" w:type="dxa"/>
            <w:vAlign w:val="center"/>
          </w:tcPr>
          <w:p w14:paraId="2D6919AE" w14:textId="77777777" w:rsidR="00B53E93" w:rsidRDefault="007A5DFF">
            <w:r>
              <w:t>C2214</w:t>
            </w:r>
          </w:p>
        </w:tc>
        <w:tc>
          <w:tcPr>
            <w:tcW w:w="1188" w:type="dxa"/>
            <w:vAlign w:val="center"/>
          </w:tcPr>
          <w:p w14:paraId="340AFDC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4B6A5C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E022E51" w14:textId="77777777" w:rsidR="00B53E93" w:rsidRDefault="007A5DFF">
            <w:r>
              <w:t>3.080</w:t>
            </w:r>
          </w:p>
        </w:tc>
        <w:tc>
          <w:tcPr>
            <w:tcW w:w="1188" w:type="dxa"/>
            <w:vAlign w:val="center"/>
          </w:tcPr>
          <w:p w14:paraId="04B7924D" w14:textId="77777777" w:rsidR="00B53E93" w:rsidRDefault="007A5DFF">
            <w:r>
              <w:t>3.080</w:t>
            </w:r>
          </w:p>
        </w:tc>
        <w:tc>
          <w:tcPr>
            <w:tcW w:w="1188" w:type="dxa"/>
            <w:vAlign w:val="center"/>
          </w:tcPr>
          <w:p w14:paraId="1174424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41F8160" w14:textId="77777777" w:rsidR="00B53E93" w:rsidRDefault="007A5DFF">
            <w:r>
              <w:t>1.800</w:t>
            </w:r>
          </w:p>
        </w:tc>
      </w:tr>
      <w:tr w:rsidR="00B53E93" w14:paraId="5DA9A548" w14:textId="77777777">
        <w:tc>
          <w:tcPr>
            <w:tcW w:w="1013" w:type="dxa"/>
            <w:vAlign w:val="center"/>
          </w:tcPr>
          <w:p w14:paraId="697BDADA" w14:textId="77777777" w:rsidR="00B53E93" w:rsidRDefault="007A5DFF">
            <w:r>
              <w:t>40</w:t>
            </w:r>
          </w:p>
        </w:tc>
        <w:tc>
          <w:tcPr>
            <w:tcW w:w="1188" w:type="dxa"/>
            <w:vAlign w:val="center"/>
          </w:tcPr>
          <w:p w14:paraId="4F87DC20" w14:textId="77777777" w:rsidR="00B53E93" w:rsidRDefault="007A5DFF">
            <w:r>
              <w:t>C2406</w:t>
            </w:r>
          </w:p>
        </w:tc>
        <w:tc>
          <w:tcPr>
            <w:tcW w:w="1188" w:type="dxa"/>
            <w:vAlign w:val="center"/>
          </w:tcPr>
          <w:p w14:paraId="2A1485ED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062A7D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3CCEB26" w14:textId="77777777" w:rsidR="00B53E93" w:rsidRDefault="007A5DFF">
            <w:r>
              <w:t>1.440</w:t>
            </w:r>
          </w:p>
        </w:tc>
        <w:tc>
          <w:tcPr>
            <w:tcW w:w="1188" w:type="dxa"/>
            <w:vAlign w:val="center"/>
          </w:tcPr>
          <w:p w14:paraId="3765CBC6" w14:textId="77777777" w:rsidR="00B53E93" w:rsidRDefault="007A5DFF">
            <w:r>
              <w:t>1.440</w:t>
            </w:r>
          </w:p>
        </w:tc>
        <w:tc>
          <w:tcPr>
            <w:tcW w:w="1188" w:type="dxa"/>
            <w:vAlign w:val="center"/>
          </w:tcPr>
          <w:p w14:paraId="574742E5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3DE2E78" w14:textId="77777777" w:rsidR="00B53E93" w:rsidRDefault="007A5DFF">
            <w:r>
              <w:t>1.800</w:t>
            </w:r>
          </w:p>
        </w:tc>
      </w:tr>
      <w:tr w:rsidR="00B53E93" w14:paraId="2FECE1E5" w14:textId="77777777">
        <w:tc>
          <w:tcPr>
            <w:tcW w:w="1013" w:type="dxa"/>
            <w:vAlign w:val="center"/>
          </w:tcPr>
          <w:p w14:paraId="5036A661" w14:textId="77777777" w:rsidR="00B53E93" w:rsidRDefault="007A5DFF">
            <w:r>
              <w:t>41</w:t>
            </w:r>
          </w:p>
        </w:tc>
        <w:tc>
          <w:tcPr>
            <w:tcW w:w="1188" w:type="dxa"/>
            <w:vAlign w:val="center"/>
          </w:tcPr>
          <w:p w14:paraId="5B99AE4E" w14:textId="77777777" w:rsidR="00B53E93" w:rsidRDefault="007A5DFF">
            <w:r>
              <w:t>C2411</w:t>
            </w:r>
          </w:p>
        </w:tc>
        <w:tc>
          <w:tcPr>
            <w:tcW w:w="1188" w:type="dxa"/>
            <w:vAlign w:val="center"/>
          </w:tcPr>
          <w:p w14:paraId="31C0C2B9" w14:textId="77777777" w:rsidR="00B53E93" w:rsidRDefault="007A5DFF">
            <w:r>
              <w:t>1~2</w:t>
            </w:r>
          </w:p>
        </w:tc>
        <w:tc>
          <w:tcPr>
            <w:tcW w:w="1188" w:type="dxa"/>
            <w:vAlign w:val="center"/>
          </w:tcPr>
          <w:p w14:paraId="4AFB0B9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1BF9B97E" w14:textId="77777777" w:rsidR="00B53E93" w:rsidRDefault="007A5DFF">
            <w:r>
              <w:t>12.710</w:t>
            </w:r>
          </w:p>
        </w:tc>
        <w:tc>
          <w:tcPr>
            <w:tcW w:w="1188" w:type="dxa"/>
            <w:vAlign w:val="center"/>
          </w:tcPr>
          <w:p w14:paraId="564DCB5F" w14:textId="77777777" w:rsidR="00B53E93" w:rsidRDefault="007A5DFF">
            <w:r>
              <w:t>25.420</w:t>
            </w:r>
          </w:p>
        </w:tc>
        <w:tc>
          <w:tcPr>
            <w:tcW w:w="1188" w:type="dxa"/>
            <w:vAlign w:val="center"/>
          </w:tcPr>
          <w:p w14:paraId="017FE8F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319CD7C" w14:textId="77777777" w:rsidR="00B53E93" w:rsidRDefault="007A5DFF">
            <w:r>
              <w:t>1.800</w:t>
            </w:r>
          </w:p>
        </w:tc>
      </w:tr>
      <w:tr w:rsidR="00B53E93" w14:paraId="70986932" w14:textId="77777777">
        <w:tc>
          <w:tcPr>
            <w:tcW w:w="1013" w:type="dxa"/>
            <w:vAlign w:val="center"/>
          </w:tcPr>
          <w:p w14:paraId="2DA2D6FC" w14:textId="77777777" w:rsidR="00B53E93" w:rsidRDefault="007A5DFF">
            <w:r>
              <w:t>42</w:t>
            </w:r>
          </w:p>
        </w:tc>
        <w:tc>
          <w:tcPr>
            <w:tcW w:w="1188" w:type="dxa"/>
            <w:vAlign w:val="center"/>
          </w:tcPr>
          <w:p w14:paraId="5B1E5A00" w14:textId="77777777" w:rsidR="00B53E93" w:rsidRDefault="007A5DFF">
            <w:r>
              <w:t>C3207</w:t>
            </w:r>
          </w:p>
        </w:tc>
        <w:tc>
          <w:tcPr>
            <w:tcW w:w="1188" w:type="dxa"/>
            <w:vAlign w:val="center"/>
          </w:tcPr>
          <w:p w14:paraId="366F8908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FE8BD9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EBE20D9" w14:textId="77777777" w:rsidR="00B53E93" w:rsidRDefault="007A5DFF">
            <w:r>
              <w:t>1.190</w:t>
            </w:r>
          </w:p>
        </w:tc>
        <w:tc>
          <w:tcPr>
            <w:tcW w:w="1188" w:type="dxa"/>
            <w:vAlign w:val="center"/>
          </w:tcPr>
          <w:p w14:paraId="6EFEFA53" w14:textId="77777777" w:rsidR="00B53E93" w:rsidRDefault="007A5DFF">
            <w:r>
              <w:t>1.190</w:t>
            </w:r>
          </w:p>
        </w:tc>
        <w:tc>
          <w:tcPr>
            <w:tcW w:w="1188" w:type="dxa"/>
            <w:vAlign w:val="center"/>
          </w:tcPr>
          <w:p w14:paraId="46D625A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206F8044" w14:textId="77777777" w:rsidR="00B53E93" w:rsidRDefault="007A5DFF">
            <w:r>
              <w:t>1.800</w:t>
            </w:r>
          </w:p>
        </w:tc>
      </w:tr>
      <w:tr w:rsidR="00B53E93" w14:paraId="06B12023" w14:textId="77777777">
        <w:tc>
          <w:tcPr>
            <w:tcW w:w="1013" w:type="dxa"/>
            <w:vAlign w:val="center"/>
          </w:tcPr>
          <w:p w14:paraId="2208A1B8" w14:textId="77777777" w:rsidR="00B53E93" w:rsidRDefault="007A5DFF">
            <w:r>
              <w:t>43</w:t>
            </w:r>
          </w:p>
        </w:tc>
        <w:tc>
          <w:tcPr>
            <w:tcW w:w="1188" w:type="dxa"/>
            <w:vAlign w:val="center"/>
          </w:tcPr>
          <w:p w14:paraId="4030E1BE" w14:textId="77777777" w:rsidR="00B53E93" w:rsidRDefault="007A5DFF">
            <w:r>
              <w:t>C4244</w:t>
            </w:r>
          </w:p>
        </w:tc>
        <w:tc>
          <w:tcPr>
            <w:tcW w:w="1188" w:type="dxa"/>
            <w:vAlign w:val="center"/>
          </w:tcPr>
          <w:p w14:paraId="2E50FDF5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742B61D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F564E86" w14:textId="77777777" w:rsidR="00B53E93" w:rsidRDefault="007A5DFF">
            <w:r>
              <w:t>18.480</w:t>
            </w:r>
          </w:p>
        </w:tc>
        <w:tc>
          <w:tcPr>
            <w:tcW w:w="1188" w:type="dxa"/>
            <w:vAlign w:val="center"/>
          </w:tcPr>
          <w:p w14:paraId="6D0F529A" w14:textId="77777777" w:rsidR="00B53E93" w:rsidRDefault="007A5DFF">
            <w:r>
              <w:t>18.480</w:t>
            </w:r>
          </w:p>
        </w:tc>
        <w:tc>
          <w:tcPr>
            <w:tcW w:w="1188" w:type="dxa"/>
            <w:vAlign w:val="center"/>
          </w:tcPr>
          <w:p w14:paraId="7FE0DBA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0584DE4" w14:textId="77777777" w:rsidR="00B53E93" w:rsidRDefault="007A5DFF">
            <w:r>
              <w:t>1.800</w:t>
            </w:r>
          </w:p>
        </w:tc>
      </w:tr>
      <w:tr w:rsidR="00B53E93" w14:paraId="2B39B9D5" w14:textId="77777777">
        <w:tc>
          <w:tcPr>
            <w:tcW w:w="1013" w:type="dxa"/>
            <w:vAlign w:val="center"/>
          </w:tcPr>
          <w:p w14:paraId="542A9F61" w14:textId="77777777" w:rsidR="00B53E93" w:rsidRDefault="007A5DFF">
            <w:r>
              <w:t>44</w:t>
            </w:r>
          </w:p>
        </w:tc>
        <w:tc>
          <w:tcPr>
            <w:tcW w:w="1188" w:type="dxa"/>
            <w:vAlign w:val="center"/>
          </w:tcPr>
          <w:p w14:paraId="02311CB7" w14:textId="77777777" w:rsidR="00B53E93" w:rsidRDefault="007A5DFF">
            <w:r>
              <w:t>C5244</w:t>
            </w:r>
          </w:p>
        </w:tc>
        <w:tc>
          <w:tcPr>
            <w:tcW w:w="1188" w:type="dxa"/>
            <w:vAlign w:val="center"/>
          </w:tcPr>
          <w:p w14:paraId="31274F1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C12823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D1B87A5" w14:textId="77777777" w:rsidR="00B53E93" w:rsidRDefault="007A5DFF">
            <w:r>
              <w:t>22.880</w:t>
            </w:r>
          </w:p>
        </w:tc>
        <w:tc>
          <w:tcPr>
            <w:tcW w:w="1188" w:type="dxa"/>
            <w:vAlign w:val="center"/>
          </w:tcPr>
          <w:p w14:paraId="242FC033" w14:textId="77777777" w:rsidR="00B53E93" w:rsidRDefault="007A5DFF">
            <w:r>
              <w:t>22.880</w:t>
            </w:r>
          </w:p>
        </w:tc>
        <w:tc>
          <w:tcPr>
            <w:tcW w:w="1188" w:type="dxa"/>
            <w:vAlign w:val="center"/>
          </w:tcPr>
          <w:p w14:paraId="56ED36B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5593B02" w14:textId="77777777" w:rsidR="00B53E93" w:rsidRDefault="007A5DFF">
            <w:r>
              <w:t>1.800</w:t>
            </w:r>
          </w:p>
        </w:tc>
      </w:tr>
      <w:tr w:rsidR="00B53E93" w14:paraId="2F34E1F2" w14:textId="77777777">
        <w:tc>
          <w:tcPr>
            <w:tcW w:w="1013" w:type="dxa"/>
            <w:vAlign w:val="center"/>
          </w:tcPr>
          <w:p w14:paraId="609AEEC1" w14:textId="77777777" w:rsidR="00B53E93" w:rsidRDefault="007A5DFF">
            <w:r>
              <w:t>45</w:t>
            </w:r>
          </w:p>
        </w:tc>
        <w:tc>
          <w:tcPr>
            <w:tcW w:w="1188" w:type="dxa"/>
            <w:vAlign w:val="center"/>
          </w:tcPr>
          <w:p w14:paraId="32C63BCE" w14:textId="77777777" w:rsidR="00B53E93" w:rsidRDefault="007A5DFF">
            <w:r>
              <w:t>C6106</w:t>
            </w:r>
          </w:p>
        </w:tc>
        <w:tc>
          <w:tcPr>
            <w:tcW w:w="1188" w:type="dxa"/>
            <w:vAlign w:val="center"/>
          </w:tcPr>
          <w:p w14:paraId="79F1119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03BEFA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666670A" w14:textId="77777777" w:rsidR="00B53E93" w:rsidRDefault="007A5DFF">
            <w:r>
              <w:t>17.630</w:t>
            </w:r>
          </w:p>
        </w:tc>
        <w:tc>
          <w:tcPr>
            <w:tcW w:w="1188" w:type="dxa"/>
            <w:vAlign w:val="center"/>
          </w:tcPr>
          <w:p w14:paraId="218B9E09" w14:textId="77777777" w:rsidR="00B53E93" w:rsidRDefault="007A5DFF">
            <w:r>
              <w:t>17.630</w:t>
            </w:r>
          </w:p>
        </w:tc>
        <w:tc>
          <w:tcPr>
            <w:tcW w:w="1188" w:type="dxa"/>
            <w:vAlign w:val="center"/>
          </w:tcPr>
          <w:p w14:paraId="043A89F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4CBF2F7" w14:textId="77777777" w:rsidR="00B53E93" w:rsidRDefault="007A5DFF">
            <w:r>
              <w:t>1.800</w:t>
            </w:r>
          </w:p>
        </w:tc>
      </w:tr>
      <w:tr w:rsidR="00B53E93" w14:paraId="28FFFE75" w14:textId="77777777">
        <w:tc>
          <w:tcPr>
            <w:tcW w:w="1013" w:type="dxa"/>
            <w:vAlign w:val="center"/>
          </w:tcPr>
          <w:p w14:paraId="1ACCD031" w14:textId="77777777" w:rsidR="00B53E93" w:rsidRDefault="007A5DFF">
            <w:r>
              <w:t>46</w:t>
            </w:r>
          </w:p>
        </w:tc>
        <w:tc>
          <w:tcPr>
            <w:tcW w:w="1188" w:type="dxa"/>
            <w:vAlign w:val="center"/>
          </w:tcPr>
          <w:p w14:paraId="3E5BA205" w14:textId="77777777" w:rsidR="00B53E93" w:rsidRDefault="007A5DFF">
            <w:r>
              <w:t>C6106</w:t>
            </w:r>
          </w:p>
        </w:tc>
        <w:tc>
          <w:tcPr>
            <w:tcW w:w="1188" w:type="dxa"/>
            <w:vAlign w:val="center"/>
          </w:tcPr>
          <w:p w14:paraId="5C6378D3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F1F1CC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79FEE3D" w14:textId="77777777" w:rsidR="00B53E93" w:rsidRDefault="007A5DFF">
            <w:r>
              <w:t>2.786</w:t>
            </w:r>
          </w:p>
        </w:tc>
        <w:tc>
          <w:tcPr>
            <w:tcW w:w="1188" w:type="dxa"/>
            <w:vAlign w:val="center"/>
          </w:tcPr>
          <w:p w14:paraId="6D835C05" w14:textId="77777777" w:rsidR="00B53E93" w:rsidRDefault="007A5DFF">
            <w:r>
              <w:t>2.786</w:t>
            </w:r>
          </w:p>
        </w:tc>
        <w:tc>
          <w:tcPr>
            <w:tcW w:w="1188" w:type="dxa"/>
            <w:vAlign w:val="center"/>
          </w:tcPr>
          <w:p w14:paraId="636E1F0E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2AA4404" w14:textId="77777777" w:rsidR="00B53E93" w:rsidRDefault="007A5DFF">
            <w:r>
              <w:t>1.800</w:t>
            </w:r>
          </w:p>
        </w:tc>
      </w:tr>
      <w:tr w:rsidR="00B53E93" w14:paraId="4F139D11" w14:textId="77777777">
        <w:tc>
          <w:tcPr>
            <w:tcW w:w="1013" w:type="dxa"/>
            <w:vAlign w:val="center"/>
          </w:tcPr>
          <w:p w14:paraId="7FD1A066" w14:textId="77777777" w:rsidR="00B53E93" w:rsidRDefault="007A5DFF">
            <w:r>
              <w:t>47</w:t>
            </w:r>
          </w:p>
        </w:tc>
        <w:tc>
          <w:tcPr>
            <w:tcW w:w="1188" w:type="dxa"/>
            <w:vAlign w:val="center"/>
          </w:tcPr>
          <w:p w14:paraId="2803575A" w14:textId="77777777" w:rsidR="00B53E93" w:rsidRDefault="007A5DFF">
            <w:r>
              <w:t>C6106</w:t>
            </w:r>
          </w:p>
        </w:tc>
        <w:tc>
          <w:tcPr>
            <w:tcW w:w="1188" w:type="dxa"/>
            <w:vAlign w:val="center"/>
          </w:tcPr>
          <w:p w14:paraId="233AD98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3B90FD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DA0F96E" w14:textId="77777777" w:rsidR="00B53E93" w:rsidRDefault="007A5DFF">
            <w:r>
              <w:t>14.024</w:t>
            </w:r>
          </w:p>
        </w:tc>
        <w:tc>
          <w:tcPr>
            <w:tcW w:w="1188" w:type="dxa"/>
            <w:vAlign w:val="center"/>
          </w:tcPr>
          <w:p w14:paraId="738DBA63" w14:textId="77777777" w:rsidR="00B53E93" w:rsidRDefault="007A5DFF">
            <w:r>
              <w:t>14.024</w:t>
            </w:r>
          </w:p>
        </w:tc>
        <w:tc>
          <w:tcPr>
            <w:tcW w:w="1188" w:type="dxa"/>
            <w:vAlign w:val="center"/>
          </w:tcPr>
          <w:p w14:paraId="1F34687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8988ADA" w14:textId="77777777" w:rsidR="00B53E93" w:rsidRDefault="007A5DFF">
            <w:r>
              <w:t>1.800</w:t>
            </w:r>
          </w:p>
        </w:tc>
      </w:tr>
      <w:tr w:rsidR="00B53E93" w14:paraId="123C43C0" w14:textId="77777777">
        <w:tc>
          <w:tcPr>
            <w:tcW w:w="1013" w:type="dxa"/>
            <w:vAlign w:val="center"/>
          </w:tcPr>
          <w:p w14:paraId="3E7D8724" w14:textId="77777777" w:rsidR="00B53E93" w:rsidRDefault="007A5DFF">
            <w:r>
              <w:t>48</w:t>
            </w:r>
          </w:p>
        </w:tc>
        <w:tc>
          <w:tcPr>
            <w:tcW w:w="1188" w:type="dxa"/>
            <w:vAlign w:val="center"/>
          </w:tcPr>
          <w:p w14:paraId="70B6547B" w14:textId="77777777" w:rsidR="00B53E93" w:rsidRDefault="007A5DFF">
            <w:r>
              <w:t>C6323</w:t>
            </w:r>
          </w:p>
        </w:tc>
        <w:tc>
          <w:tcPr>
            <w:tcW w:w="1188" w:type="dxa"/>
            <w:vAlign w:val="center"/>
          </w:tcPr>
          <w:p w14:paraId="1DD3DBC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3A4680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53851A7" w14:textId="77777777" w:rsidR="00B53E93" w:rsidRDefault="007A5DFF">
            <w:r>
              <w:t>14.490</w:t>
            </w:r>
          </w:p>
        </w:tc>
        <w:tc>
          <w:tcPr>
            <w:tcW w:w="1188" w:type="dxa"/>
            <w:vAlign w:val="center"/>
          </w:tcPr>
          <w:p w14:paraId="4CA13D79" w14:textId="77777777" w:rsidR="00B53E93" w:rsidRDefault="007A5DFF">
            <w:r>
              <w:t>14.490</w:t>
            </w:r>
          </w:p>
        </w:tc>
        <w:tc>
          <w:tcPr>
            <w:tcW w:w="1188" w:type="dxa"/>
            <w:vAlign w:val="center"/>
          </w:tcPr>
          <w:p w14:paraId="60C02193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5D4DD58" w14:textId="77777777" w:rsidR="00B53E93" w:rsidRDefault="007A5DFF">
            <w:r>
              <w:t>1.800</w:t>
            </w:r>
          </w:p>
        </w:tc>
      </w:tr>
      <w:tr w:rsidR="00B53E93" w14:paraId="48B56319" w14:textId="77777777">
        <w:tc>
          <w:tcPr>
            <w:tcW w:w="1013" w:type="dxa"/>
            <w:vAlign w:val="center"/>
          </w:tcPr>
          <w:p w14:paraId="2CFFDADE" w14:textId="77777777" w:rsidR="00B53E93" w:rsidRDefault="007A5DFF">
            <w:r>
              <w:t>49</w:t>
            </w:r>
          </w:p>
        </w:tc>
        <w:tc>
          <w:tcPr>
            <w:tcW w:w="1188" w:type="dxa"/>
            <w:vAlign w:val="center"/>
          </w:tcPr>
          <w:p w14:paraId="6E7C4060" w14:textId="77777777" w:rsidR="00B53E93" w:rsidRDefault="007A5DFF">
            <w:r>
              <w:t>C6825</w:t>
            </w:r>
          </w:p>
        </w:tc>
        <w:tc>
          <w:tcPr>
            <w:tcW w:w="1188" w:type="dxa"/>
            <w:vAlign w:val="center"/>
          </w:tcPr>
          <w:p w14:paraId="2FBE98E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DFC199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B6EFA52" w14:textId="77777777" w:rsidR="00B53E93" w:rsidRDefault="007A5DFF">
            <w:r>
              <w:t>17.000</w:t>
            </w:r>
          </w:p>
        </w:tc>
        <w:tc>
          <w:tcPr>
            <w:tcW w:w="1188" w:type="dxa"/>
            <w:vAlign w:val="center"/>
          </w:tcPr>
          <w:p w14:paraId="3B85D94E" w14:textId="77777777" w:rsidR="00B53E93" w:rsidRDefault="007A5DFF">
            <w:r>
              <w:t>17.000</w:t>
            </w:r>
          </w:p>
        </w:tc>
        <w:tc>
          <w:tcPr>
            <w:tcW w:w="1188" w:type="dxa"/>
            <w:vAlign w:val="center"/>
          </w:tcPr>
          <w:p w14:paraId="18EE640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C80EA9E" w14:textId="77777777" w:rsidR="00B53E93" w:rsidRDefault="007A5DFF">
            <w:r>
              <w:t>1.800</w:t>
            </w:r>
          </w:p>
        </w:tc>
      </w:tr>
      <w:tr w:rsidR="00B53E93" w14:paraId="4F57C74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A79CA8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31CC6C" w14:textId="77777777" w:rsidR="00B53E93" w:rsidRDefault="007A5DFF">
            <w:r>
              <w:t>203.648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7C1A94" w14:textId="77777777" w:rsidR="00B53E93" w:rsidRDefault="007A5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714ADAE" w14:textId="77777777" w:rsidR="00B53E93" w:rsidRDefault="007A5DFF">
            <w:r>
              <w:t>1.800</w:t>
            </w:r>
          </w:p>
        </w:tc>
      </w:tr>
    </w:tbl>
    <w:p w14:paraId="7583B053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104455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31A452D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3" w14:paraId="429364C2" w14:textId="77777777">
        <w:tc>
          <w:tcPr>
            <w:tcW w:w="1013" w:type="dxa"/>
            <w:shd w:val="clear" w:color="auto" w:fill="E6E6E6"/>
            <w:vAlign w:val="center"/>
          </w:tcPr>
          <w:p w14:paraId="21DC9016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07370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95931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CF8DE8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3E6B4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67709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816079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ED162" w14:textId="77777777" w:rsidR="00B53E93" w:rsidRDefault="007A5DFF">
            <w:pPr>
              <w:jc w:val="center"/>
            </w:pPr>
            <w:r>
              <w:t>传热系数</w:t>
            </w:r>
          </w:p>
        </w:tc>
      </w:tr>
      <w:tr w:rsidR="00B53E93" w14:paraId="446CC1BB" w14:textId="77777777">
        <w:tc>
          <w:tcPr>
            <w:tcW w:w="1013" w:type="dxa"/>
            <w:vAlign w:val="center"/>
          </w:tcPr>
          <w:p w14:paraId="2B8D3D3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4735A66" w14:textId="77777777" w:rsidR="00B53E93" w:rsidRDefault="007A5DFF">
            <w:r>
              <w:t>C0428</w:t>
            </w:r>
          </w:p>
        </w:tc>
        <w:tc>
          <w:tcPr>
            <w:tcW w:w="1188" w:type="dxa"/>
            <w:vAlign w:val="center"/>
          </w:tcPr>
          <w:p w14:paraId="385FE3F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1B8ECD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E63E9B3" w14:textId="77777777" w:rsidR="00B53E93" w:rsidRDefault="007A5DFF">
            <w:r>
              <w:t>1.120</w:t>
            </w:r>
          </w:p>
        </w:tc>
        <w:tc>
          <w:tcPr>
            <w:tcW w:w="1188" w:type="dxa"/>
            <w:vAlign w:val="center"/>
          </w:tcPr>
          <w:p w14:paraId="1A0944D5" w14:textId="77777777" w:rsidR="00B53E93" w:rsidRDefault="007A5DFF">
            <w:r>
              <w:t>1.120</w:t>
            </w:r>
          </w:p>
        </w:tc>
        <w:tc>
          <w:tcPr>
            <w:tcW w:w="1188" w:type="dxa"/>
            <w:vAlign w:val="center"/>
          </w:tcPr>
          <w:p w14:paraId="70A259D2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F5CC135" w14:textId="77777777" w:rsidR="00B53E93" w:rsidRDefault="007A5DFF">
            <w:r>
              <w:t>1.800</w:t>
            </w:r>
          </w:p>
        </w:tc>
      </w:tr>
      <w:tr w:rsidR="00B53E93" w14:paraId="6C88F4FB" w14:textId="77777777">
        <w:tc>
          <w:tcPr>
            <w:tcW w:w="1013" w:type="dxa"/>
            <w:vAlign w:val="center"/>
          </w:tcPr>
          <w:p w14:paraId="1B50F49C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0BC4B7B4" w14:textId="77777777" w:rsidR="00B53E93" w:rsidRDefault="007A5DFF">
            <w:r>
              <w:t>C1205</w:t>
            </w:r>
          </w:p>
        </w:tc>
        <w:tc>
          <w:tcPr>
            <w:tcW w:w="1188" w:type="dxa"/>
            <w:vAlign w:val="center"/>
          </w:tcPr>
          <w:p w14:paraId="14C81C4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BF0B55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C6AA320" w14:textId="77777777" w:rsidR="00B53E93" w:rsidRDefault="007A5DFF">
            <w:r>
              <w:t>1.200</w:t>
            </w:r>
          </w:p>
        </w:tc>
        <w:tc>
          <w:tcPr>
            <w:tcW w:w="1188" w:type="dxa"/>
            <w:vAlign w:val="center"/>
          </w:tcPr>
          <w:p w14:paraId="6200E381" w14:textId="77777777" w:rsidR="00B53E93" w:rsidRDefault="007A5DFF">
            <w:r>
              <w:t>1.200</w:t>
            </w:r>
          </w:p>
        </w:tc>
        <w:tc>
          <w:tcPr>
            <w:tcW w:w="1188" w:type="dxa"/>
            <w:vAlign w:val="center"/>
          </w:tcPr>
          <w:p w14:paraId="5724C6B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8E96308" w14:textId="77777777" w:rsidR="00B53E93" w:rsidRDefault="007A5DFF">
            <w:r>
              <w:t>1.800</w:t>
            </w:r>
          </w:p>
        </w:tc>
      </w:tr>
      <w:tr w:rsidR="00B53E93" w14:paraId="3587236F" w14:textId="77777777">
        <w:tc>
          <w:tcPr>
            <w:tcW w:w="1013" w:type="dxa"/>
            <w:vAlign w:val="center"/>
          </w:tcPr>
          <w:p w14:paraId="5D2B4189" w14:textId="77777777" w:rsidR="00B53E93" w:rsidRDefault="007A5DFF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5F7E0474" w14:textId="77777777" w:rsidR="00B53E93" w:rsidRDefault="007A5DFF">
            <w:r>
              <w:t>C1220</w:t>
            </w:r>
          </w:p>
        </w:tc>
        <w:tc>
          <w:tcPr>
            <w:tcW w:w="1188" w:type="dxa"/>
            <w:vAlign w:val="center"/>
          </w:tcPr>
          <w:p w14:paraId="007DAE4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092E4D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E618477" w14:textId="77777777" w:rsidR="00B53E93" w:rsidRDefault="007A5DFF">
            <w:r>
              <w:t>3.000</w:t>
            </w:r>
          </w:p>
        </w:tc>
        <w:tc>
          <w:tcPr>
            <w:tcW w:w="1188" w:type="dxa"/>
            <w:vAlign w:val="center"/>
          </w:tcPr>
          <w:p w14:paraId="0E239A62" w14:textId="77777777" w:rsidR="00B53E93" w:rsidRDefault="007A5DFF">
            <w:r>
              <w:t>3.000</w:t>
            </w:r>
          </w:p>
        </w:tc>
        <w:tc>
          <w:tcPr>
            <w:tcW w:w="1188" w:type="dxa"/>
            <w:vAlign w:val="center"/>
          </w:tcPr>
          <w:p w14:paraId="06E64A3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BB9E4B0" w14:textId="77777777" w:rsidR="00B53E93" w:rsidRDefault="007A5DFF">
            <w:r>
              <w:t>1.800</w:t>
            </w:r>
          </w:p>
        </w:tc>
      </w:tr>
      <w:tr w:rsidR="00B53E93" w14:paraId="382D0C3D" w14:textId="77777777">
        <w:tc>
          <w:tcPr>
            <w:tcW w:w="1013" w:type="dxa"/>
            <w:vAlign w:val="center"/>
          </w:tcPr>
          <w:p w14:paraId="1C671798" w14:textId="77777777" w:rsidR="00B53E93" w:rsidRDefault="007A5DFF">
            <w:r>
              <w:t>4</w:t>
            </w:r>
          </w:p>
        </w:tc>
        <w:tc>
          <w:tcPr>
            <w:tcW w:w="1188" w:type="dxa"/>
            <w:vAlign w:val="center"/>
          </w:tcPr>
          <w:p w14:paraId="3A00D386" w14:textId="77777777" w:rsidR="00B53E93" w:rsidRDefault="007A5DFF">
            <w:r>
              <w:t>C1509</w:t>
            </w:r>
          </w:p>
        </w:tc>
        <w:tc>
          <w:tcPr>
            <w:tcW w:w="1188" w:type="dxa"/>
            <w:vAlign w:val="center"/>
          </w:tcPr>
          <w:p w14:paraId="4CBF831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A14C0C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9356232" w14:textId="77777777" w:rsidR="00B53E93" w:rsidRDefault="007A5DFF">
            <w:r>
              <w:t>1.322</w:t>
            </w:r>
          </w:p>
        </w:tc>
        <w:tc>
          <w:tcPr>
            <w:tcW w:w="1188" w:type="dxa"/>
            <w:vAlign w:val="center"/>
          </w:tcPr>
          <w:p w14:paraId="5004FD51" w14:textId="77777777" w:rsidR="00B53E93" w:rsidRDefault="007A5DFF">
            <w:r>
              <w:t>1.322</w:t>
            </w:r>
          </w:p>
        </w:tc>
        <w:tc>
          <w:tcPr>
            <w:tcW w:w="1188" w:type="dxa"/>
            <w:vAlign w:val="center"/>
          </w:tcPr>
          <w:p w14:paraId="6A76EE81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FA8C226" w14:textId="77777777" w:rsidR="00B53E93" w:rsidRDefault="007A5DFF">
            <w:r>
              <w:t>1.800</w:t>
            </w:r>
          </w:p>
        </w:tc>
      </w:tr>
      <w:tr w:rsidR="00B53E93" w14:paraId="7A363DDF" w14:textId="77777777">
        <w:tc>
          <w:tcPr>
            <w:tcW w:w="1013" w:type="dxa"/>
            <w:vAlign w:val="center"/>
          </w:tcPr>
          <w:p w14:paraId="333B514F" w14:textId="77777777" w:rsidR="00B53E93" w:rsidRDefault="007A5DFF">
            <w:r>
              <w:t>5</w:t>
            </w:r>
          </w:p>
        </w:tc>
        <w:tc>
          <w:tcPr>
            <w:tcW w:w="1188" w:type="dxa"/>
            <w:vAlign w:val="center"/>
          </w:tcPr>
          <w:p w14:paraId="05AB12AD" w14:textId="77777777" w:rsidR="00B53E93" w:rsidRDefault="007A5DFF">
            <w:r>
              <w:t>C1514</w:t>
            </w:r>
          </w:p>
        </w:tc>
        <w:tc>
          <w:tcPr>
            <w:tcW w:w="1188" w:type="dxa"/>
            <w:vAlign w:val="center"/>
          </w:tcPr>
          <w:p w14:paraId="0EF83B8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411A61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41D31E6" w14:textId="77777777" w:rsidR="00B53E93" w:rsidRDefault="007A5DFF">
            <w:r>
              <w:t>2.850</w:t>
            </w:r>
          </w:p>
        </w:tc>
        <w:tc>
          <w:tcPr>
            <w:tcW w:w="1188" w:type="dxa"/>
            <w:vAlign w:val="center"/>
          </w:tcPr>
          <w:p w14:paraId="3F0FF5DC" w14:textId="77777777" w:rsidR="00B53E93" w:rsidRDefault="007A5DFF">
            <w:r>
              <w:t>2.850</w:t>
            </w:r>
          </w:p>
        </w:tc>
        <w:tc>
          <w:tcPr>
            <w:tcW w:w="1188" w:type="dxa"/>
            <w:vAlign w:val="center"/>
          </w:tcPr>
          <w:p w14:paraId="6257C05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B7A3453" w14:textId="77777777" w:rsidR="00B53E93" w:rsidRDefault="007A5DFF">
            <w:r>
              <w:t>1.800</w:t>
            </w:r>
          </w:p>
        </w:tc>
      </w:tr>
      <w:tr w:rsidR="00B53E93" w14:paraId="54704868" w14:textId="77777777">
        <w:tc>
          <w:tcPr>
            <w:tcW w:w="1013" w:type="dxa"/>
            <w:vAlign w:val="center"/>
          </w:tcPr>
          <w:p w14:paraId="0DF09F88" w14:textId="77777777" w:rsidR="00B53E93" w:rsidRDefault="007A5DFF">
            <w:r>
              <w:t>6</w:t>
            </w:r>
          </w:p>
        </w:tc>
        <w:tc>
          <w:tcPr>
            <w:tcW w:w="1188" w:type="dxa"/>
            <w:vAlign w:val="center"/>
          </w:tcPr>
          <w:p w14:paraId="6324E046" w14:textId="77777777" w:rsidR="00B53E93" w:rsidRDefault="007A5DFF">
            <w:r>
              <w:t>C1518</w:t>
            </w:r>
          </w:p>
        </w:tc>
        <w:tc>
          <w:tcPr>
            <w:tcW w:w="1188" w:type="dxa"/>
            <w:vAlign w:val="center"/>
          </w:tcPr>
          <w:p w14:paraId="18BCBC4B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1B903B1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73719BA" w14:textId="77777777" w:rsidR="00B53E93" w:rsidRDefault="007A5DFF">
            <w:r>
              <w:t>13.113</w:t>
            </w:r>
          </w:p>
        </w:tc>
        <w:tc>
          <w:tcPr>
            <w:tcW w:w="1188" w:type="dxa"/>
            <w:vAlign w:val="center"/>
          </w:tcPr>
          <w:p w14:paraId="67E2B588" w14:textId="77777777" w:rsidR="00B53E93" w:rsidRDefault="007A5DFF">
            <w:r>
              <w:t>13.113</w:t>
            </w:r>
          </w:p>
        </w:tc>
        <w:tc>
          <w:tcPr>
            <w:tcW w:w="1188" w:type="dxa"/>
            <w:vAlign w:val="center"/>
          </w:tcPr>
          <w:p w14:paraId="7F5B0EC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351CE9D" w14:textId="77777777" w:rsidR="00B53E93" w:rsidRDefault="007A5DFF">
            <w:r>
              <w:t>1.800</w:t>
            </w:r>
          </w:p>
        </w:tc>
      </w:tr>
      <w:tr w:rsidR="00B53E93" w14:paraId="2F1BC774" w14:textId="77777777">
        <w:tc>
          <w:tcPr>
            <w:tcW w:w="1013" w:type="dxa"/>
            <w:vAlign w:val="center"/>
          </w:tcPr>
          <w:p w14:paraId="7296A2C8" w14:textId="77777777" w:rsidR="00B53E93" w:rsidRDefault="007A5DFF">
            <w:r>
              <w:t>7</w:t>
            </w:r>
          </w:p>
        </w:tc>
        <w:tc>
          <w:tcPr>
            <w:tcW w:w="1188" w:type="dxa"/>
            <w:vAlign w:val="center"/>
          </w:tcPr>
          <w:p w14:paraId="17EFCD2B" w14:textId="77777777" w:rsidR="00B53E93" w:rsidRDefault="007A5DFF">
            <w:r>
              <w:t>C1518</w:t>
            </w:r>
          </w:p>
        </w:tc>
        <w:tc>
          <w:tcPr>
            <w:tcW w:w="1188" w:type="dxa"/>
            <w:vAlign w:val="center"/>
          </w:tcPr>
          <w:p w14:paraId="659E9D7F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110CF7C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98AD461" w14:textId="77777777" w:rsidR="00B53E93" w:rsidRDefault="007A5DFF">
            <w:r>
              <w:t>6.135</w:t>
            </w:r>
          </w:p>
        </w:tc>
        <w:tc>
          <w:tcPr>
            <w:tcW w:w="1188" w:type="dxa"/>
            <w:vAlign w:val="center"/>
          </w:tcPr>
          <w:p w14:paraId="1E025878" w14:textId="77777777" w:rsidR="00B53E93" w:rsidRDefault="007A5DFF">
            <w:r>
              <w:t>6.135</w:t>
            </w:r>
          </w:p>
        </w:tc>
        <w:tc>
          <w:tcPr>
            <w:tcW w:w="1188" w:type="dxa"/>
            <w:vAlign w:val="center"/>
          </w:tcPr>
          <w:p w14:paraId="5B08B52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81A96E5" w14:textId="77777777" w:rsidR="00B53E93" w:rsidRDefault="007A5DFF">
            <w:r>
              <w:t>1.800</w:t>
            </w:r>
          </w:p>
        </w:tc>
      </w:tr>
      <w:tr w:rsidR="00B53E93" w14:paraId="634AAC44" w14:textId="77777777">
        <w:tc>
          <w:tcPr>
            <w:tcW w:w="1013" w:type="dxa"/>
            <w:vAlign w:val="center"/>
          </w:tcPr>
          <w:p w14:paraId="57BF7525" w14:textId="77777777" w:rsidR="00B53E93" w:rsidRDefault="007A5DFF">
            <w:r>
              <w:t>8</w:t>
            </w:r>
          </w:p>
        </w:tc>
        <w:tc>
          <w:tcPr>
            <w:tcW w:w="1188" w:type="dxa"/>
            <w:vAlign w:val="center"/>
          </w:tcPr>
          <w:p w14:paraId="66FDFBA2" w14:textId="77777777" w:rsidR="00B53E93" w:rsidRDefault="007A5DFF">
            <w:r>
              <w:t>C1518</w:t>
            </w:r>
          </w:p>
        </w:tc>
        <w:tc>
          <w:tcPr>
            <w:tcW w:w="1188" w:type="dxa"/>
            <w:vAlign w:val="center"/>
          </w:tcPr>
          <w:p w14:paraId="38AB64F9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224D663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E5844CC" w14:textId="77777777" w:rsidR="00B53E93" w:rsidRDefault="007A5DFF">
            <w:r>
              <w:t>6.690</w:t>
            </w:r>
          </w:p>
        </w:tc>
        <w:tc>
          <w:tcPr>
            <w:tcW w:w="1188" w:type="dxa"/>
            <w:vAlign w:val="center"/>
          </w:tcPr>
          <w:p w14:paraId="6B540BA4" w14:textId="77777777" w:rsidR="00B53E93" w:rsidRDefault="007A5DFF">
            <w:r>
              <w:t>6.690</w:t>
            </w:r>
          </w:p>
        </w:tc>
        <w:tc>
          <w:tcPr>
            <w:tcW w:w="1188" w:type="dxa"/>
            <w:vAlign w:val="center"/>
          </w:tcPr>
          <w:p w14:paraId="124F820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F3AF160" w14:textId="77777777" w:rsidR="00B53E93" w:rsidRDefault="007A5DFF">
            <w:r>
              <w:t>1.800</w:t>
            </w:r>
          </w:p>
        </w:tc>
      </w:tr>
      <w:tr w:rsidR="00B53E93" w14:paraId="455942EF" w14:textId="77777777">
        <w:tc>
          <w:tcPr>
            <w:tcW w:w="1013" w:type="dxa"/>
            <w:vAlign w:val="center"/>
          </w:tcPr>
          <w:p w14:paraId="42BF95FA" w14:textId="77777777" w:rsidR="00B53E93" w:rsidRDefault="007A5DFF">
            <w:r>
              <w:t>9</w:t>
            </w:r>
          </w:p>
        </w:tc>
        <w:tc>
          <w:tcPr>
            <w:tcW w:w="1188" w:type="dxa"/>
            <w:vAlign w:val="center"/>
          </w:tcPr>
          <w:p w14:paraId="4AE97987" w14:textId="77777777" w:rsidR="00B53E93" w:rsidRDefault="007A5DFF">
            <w:r>
              <w:t>C1830</w:t>
            </w:r>
          </w:p>
        </w:tc>
        <w:tc>
          <w:tcPr>
            <w:tcW w:w="1188" w:type="dxa"/>
            <w:vAlign w:val="center"/>
          </w:tcPr>
          <w:p w14:paraId="79E8047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500FE1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2206158" w14:textId="77777777" w:rsidR="00B53E93" w:rsidRDefault="007A5DFF">
            <w:r>
              <w:t>3.840</w:t>
            </w:r>
          </w:p>
        </w:tc>
        <w:tc>
          <w:tcPr>
            <w:tcW w:w="1188" w:type="dxa"/>
            <w:vAlign w:val="center"/>
          </w:tcPr>
          <w:p w14:paraId="4F432E28" w14:textId="77777777" w:rsidR="00B53E93" w:rsidRDefault="007A5DFF">
            <w:r>
              <w:t>3.840</w:t>
            </w:r>
          </w:p>
        </w:tc>
        <w:tc>
          <w:tcPr>
            <w:tcW w:w="1188" w:type="dxa"/>
            <w:vAlign w:val="center"/>
          </w:tcPr>
          <w:p w14:paraId="5F4E8F6B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3E0E25F" w14:textId="77777777" w:rsidR="00B53E93" w:rsidRDefault="007A5DFF">
            <w:r>
              <w:t>1.800</w:t>
            </w:r>
          </w:p>
        </w:tc>
      </w:tr>
      <w:tr w:rsidR="00B53E93" w14:paraId="1DAC7686" w14:textId="77777777">
        <w:tc>
          <w:tcPr>
            <w:tcW w:w="1013" w:type="dxa"/>
            <w:vAlign w:val="center"/>
          </w:tcPr>
          <w:p w14:paraId="0C699E4C" w14:textId="77777777" w:rsidR="00B53E93" w:rsidRDefault="007A5DFF">
            <w:r>
              <w:t>10</w:t>
            </w:r>
          </w:p>
        </w:tc>
        <w:tc>
          <w:tcPr>
            <w:tcW w:w="1188" w:type="dxa"/>
            <w:vAlign w:val="center"/>
          </w:tcPr>
          <w:p w14:paraId="4AEA8A6C" w14:textId="77777777" w:rsidR="00B53E93" w:rsidRDefault="007A5DFF">
            <w:r>
              <w:t>C1830</w:t>
            </w:r>
          </w:p>
        </w:tc>
        <w:tc>
          <w:tcPr>
            <w:tcW w:w="1188" w:type="dxa"/>
            <w:vAlign w:val="center"/>
          </w:tcPr>
          <w:p w14:paraId="22CD2FA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34A9A1B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AACA11F" w14:textId="77777777" w:rsidR="00B53E93" w:rsidRDefault="007A5DFF">
            <w:r>
              <w:t>5.400</w:t>
            </w:r>
          </w:p>
        </w:tc>
        <w:tc>
          <w:tcPr>
            <w:tcW w:w="1188" w:type="dxa"/>
            <w:vAlign w:val="center"/>
          </w:tcPr>
          <w:p w14:paraId="7BAE0756" w14:textId="77777777" w:rsidR="00B53E93" w:rsidRDefault="007A5DFF">
            <w:r>
              <w:t>5.400</w:t>
            </w:r>
          </w:p>
        </w:tc>
        <w:tc>
          <w:tcPr>
            <w:tcW w:w="1188" w:type="dxa"/>
            <w:vAlign w:val="center"/>
          </w:tcPr>
          <w:p w14:paraId="5E5C6FB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B36BAE4" w14:textId="77777777" w:rsidR="00B53E93" w:rsidRDefault="007A5DFF">
            <w:r>
              <w:t>1.800</w:t>
            </w:r>
          </w:p>
        </w:tc>
      </w:tr>
      <w:tr w:rsidR="00B53E93" w14:paraId="139FE3E0" w14:textId="77777777">
        <w:tc>
          <w:tcPr>
            <w:tcW w:w="1013" w:type="dxa"/>
            <w:vAlign w:val="center"/>
          </w:tcPr>
          <w:p w14:paraId="7C4BC745" w14:textId="77777777" w:rsidR="00B53E93" w:rsidRDefault="007A5DFF">
            <w:r>
              <w:t>11</w:t>
            </w:r>
          </w:p>
        </w:tc>
        <w:tc>
          <w:tcPr>
            <w:tcW w:w="1188" w:type="dxa"/>
            <w:vAlign w:val="center"/>
          </w:tcPr>
          <w:p w14:paraId="0228A50C" w14:textId="77777777" w:rsidR="00B53E93" w:rsidRDefault="007A5DFF">
            <w:r>
              <w:t>C3109</w:t>
            </w:r>
          </w:p>
        </w:tc>
        <w:tc>
          <w:tcPr>
            <w:tcW w:w="1188" w:type="dxa"/>
            <w:vAlign w:val="center"/>
          </w:tcPr>
          <w:p w14:paraId="6C505DF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2313401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4A4FD88" w14:textId="77777777" w:rsidR="00B53E93" w:rsidRDefault="007A5DFF">
            <w:r>
              <w:t>2.818</w:t>
            </w:r>
          </w:p>
        </w:tc>
        <w:tc>
          <w:tcPr>
            <w:tcW w:w="1188" w:type="dxa"/>
            <w:vAlign w:val="center"/>
          </w:tcPr>
          <w:p w14:paraId="189F04DA" w14:textId="77777777" w:rsidR="00B53E93" w:rsidRDefault="007A5DFF">
            <w:r>
              <w:t>2.818</w:t>
            </w:r>
          </w:p>
        </w:tc>
        <w:tc>
          <w:tcPr>
            <w:tcW w:w="1188" w:type="dxa"/>
            <w:vAlign w:val="center"/>
          </w:tcPr>
          <w:p w14:paraId="2789ECB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14C3526" w14:textId="77777777" w:rsidR="00B53E93" w:rsidRDefault="007A5DFF">
            <w:r>
              <w:t>1.800</w:t>
            </w:r>
          </w:p>
        </w:tc>
      </w:tr>
      <w:tr w:rsidR="00B53E93" w14:paraId="2D04BA6B" w14:textId="77777777">
        <w:tc>
          <w:tcPr>
            <w:tcW w:w="1013" w:type="dxa"/>
            <w:vAlign w:val="center"/>
          </w:tcPr>
          <w:p w14:paraId="77F5BF98" w14:textId="77777777" w:rsidR="00B53E93" w:rsidRDefault="007A5DFF">
            <w:r>
              <w:t>12</w:t>
            </w:r>
          </w:p>
        </w:tc>
        <w:tc>
          <w:tcPr>
            <w:tcW w:w="1188" w:type="dxa"/>
            <w:vAlign w:val="center"/>
          </w:tcPr>
          <w:p w14:paraId="29C42567" w14:textId="77777777" w:rsidR="00B53E93" w:rsidRDefault="007A5DFF">
            <w:r>
              <w:t>C3833</w:t>
            </w:r>
          </w:p>
        </w:tc>
        <w:tc>
          <w:tcPr>
            <w:tcW w:w="1188" w:type="dxa"/>
            <w:vAlign w:val="center"/>
          </w:tcPr>
          <w:p w14:paraId="64DBAB9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A51E0F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2317221" w14:textId="77777777" w:rsidR="00B53E93" w:rsidRDefault="007A5DFF">
            <w:r>
              <w:t>12.804</w:t>
            </w:r>
          </w:p>
        </w:tc>
        <w:tc>
          <w:tcPr>
            <w:tcW w:w="1188" w:type="dxa"/>
            <w:vAlign w:val="center"/>
          </w:tcPr>
          <w:p w14:paraId="0DF40726" w14:textId="77777777" w:rsidR="00B53E93" w:rsidRDefault="007A5DFF">
            <w:r>
              <w:t>12.804</w:t>
            </w:r>
          </w:p>
        </w:tc>
        <w:tc>
          <w:tcPr>
            <w:tcW w:w="1188" w:type="dxa"/>
            <w:vAlign w:val="center"/>
          </w:tcPr>
          <w:p w14:paraId="65C30841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620A273" w14:textId="77777777" w:rsidR="00B53E93" w:rsidRDefault="007A5DFF">
            <w:r>
              <w:t>1.800</w:t>
            </w:r>
          </w:p>
        </w:tc>
      </w:tr>
      <w:tr w:rsidR="00B53E93" w14:paraId="547E0B48" w14:textId="77777777">
        <w:tc>
          <w:tcPr>
            <w:tcW w:w="1013" w:type="dxa"/>
            <w:vAlign w:val="center"/>
          </w:tcPr>
          <w:p w14:paraId="29706DE5" w14:textId="77777777" w:rsidR="00B53E93" w:rsidRDefault="007A5DFF">
            <w:r>
              <w:t>13</w:t>
            </w:r>
          </w:p>
        </w:tc>
        <w:tc>
          <w:tcPr>
            <w:tcW w:w="1188" w:type="dxa"/>
            <w:vAlign w:val="center"/>
          </w:tcPr>
          <w:p w14:paraId="5934A78E" w14:textId="77777777" w:rsidR="00B53E93" w:rsidRDefault="007A5DFF">
            <w:r>
              <w:t>C4907</w:t>
            </w:r>
          </w:p>
        </w:tc>
        <w:tc>
          <w:tcPr>
            <w:tcW w:w="1188" w:type="dxa"/>
            <w:vAlign w:val="center"/>
          </w:tcPr>
          <w:p w14:paraId="540CE9B9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E6F30B5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AAC42B4" w14:textId="77777777" w:rsidR="00B53E93" w:rsidRDefault="007A5DFF">
            <w:r>
              <w:t>3.430</w:t>
            </w:r>
          </w:p>
        </w:tc>
        <w:tc>
          <w:tcPr>
            <w:tcW w:w="1188" w:type="dxa"/>
            <w:vAlign w:val="center"/>
          </w:tcPr>
          <w:p w14:paraId="1D87E103" w14:textId="77777777" w:rsidR="00B53E93" w:rsidRDefault="007A5DFF">
            <w:r>
              <w:t>3.430</w:t>
            </w:r>
          </w:p>
        </w:tc>
        <w:tc>
          <w:tcPr>
            <w:tcW w:w="1188" w:type="dxa"/>
            <w:vAlign w:val="center"/>
          </w:tcPr>
          <w:p w14:paraId="00CFFFF8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469B7255" w14:textId="77777777" w:rsidR="00B53E93" w:rsidRDefault="007A5DFF">
            <w:r>
              <w:t>1.800</w:t>
            </w:r>
          </w:p>
        </w:tc>
      </w:tr>
      <w:tr w:rsidR="00B53E93" w14:paraId="2D7FC8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83BDC0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131424" w14:textId="77777777" w:rsidR="00B53E93" w:rsidRDefault="007A5DFF">
            <w:r>
              <w:t>63.722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F8750E" w14:textId="77777777" w:rsidR="00B53E93" w:rsidRDefault="007A5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FAF91F9" w14:textId="77777777" w:rsidR="00B53E93" w:rsidRDefault="007A5DFF">
            <w:r>
              <w:t>1.800</w:t>
            </w:r>
          </w:p>
        </w:tc>
      </w:tr>
    </w:tbl>
    <w:p w14:paraId="1A4B691D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0C488A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447A928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3E93" w14:paraId="2815EA4E" w14:textId="77777777">
        <w:tc>
          <w:tcPr>
            <w:tcW w:w="1013" w:type="dxa"/>
            <w:shd w:val="clear" w:color="auto" w:fill="E6E6E6"/>
            <w:vAlign w:val="center"/>
          </w:tcPr>
          <w:p w14:paraId="6C3120E5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C7E854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8B12A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215926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5C5D3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2D9EA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4EAA92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F25E3B" w14:textId="77777777" w:rsidR="00B53E93" w:rsidRDefault="007A5DFF">
            <w:pPr>
              <w:jc w:val="center"/>
            </w:pPr>
            <w:r>
              <w:t>传热系数</w:t>
            </w:r>
          </w:p>
        </w:tc>
      </w:tr>
      <w:tr w:rsidR="00B53E93" w14:paraId="2F8DC869" w14:textId="77777777">
        <w:tc>
          <w:tcPr>
            <w:tcW w:w="1013" w:type="dxa"/>
            <w:vAlign w:val="center"/>
          </w:tcPr>
          <w:p w14:paraId="6BCA895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40330EF" w14:textId="77777777" w:rsidR="00B53E93" w:rsidRDefault="007A5DFF">
            <w:r>
              <w:t>C0606</w:t>
            </w:r>
          </w:p>
        </w:tc>
        <w:tc>
          <w:tcPr>
            <w:tcW w:w="1188" w:type="dxa"/>
            <w:vAlign w:val="center"/>
          </w:tcPr>
          <w:p w14:paraId="19791D5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66838C6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756E269" w14:textId="77777777" w:rsidR="00B53E93" w:rsidRDefault="007A5DFF">
            <w:r>
              <w:t>0.360</w:t>
            </w:r>
          </w:p>
        </w:tc>
        <w:tc>
          <w:tcPr>
            <w:tcW w:w="1188" w:type="dxa"/>
            <w:vAlign w:val="center"/>
          </w:tcPr>
          <w:p w14:paraId="5B38D838" w14:textId="77777777" w:rsidR="00B53E93" w:rsidRDefault="007A5DFF">
            <w:r>
              <w:t>0.360</w:t>
            </w:r>
          </w:p>
        </w:tc>
        <w:tc>
          <w:tcPr>
            <w:tcW w:w="1188" w:type="dxa"/>
            <w:vAlign w:val="center"/>
          </w:tcPr>
          <w:p w14:paraId="2ECBC2C6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9FBE505" w14:textId="77777777" w:rsidR="00B53E93" w:rsidRDefault="007A5DFF">
            <w:r>
              <w:t>1.800</w:t>
            </w:r>
          </w:p>
        </w:tc>
      </w:tr>
      <w:tr w:rsidR="00B53E93" w14:paraId="7938D2BF" w14:textId="77777777">
        <w:tc>
          <w:tcPr>
            <w:tcW w:w="1013" w:type="dxa"/>
            <w:vAlign w:val="center"/>
          </w:tcPr>
          <w:p w14:paraId="6D4E2495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69DE4A0F" w14:textId="77777777" w:rsidR="00B53E93" w:rsidRDefault="007A5DFF">
            <w:r>
              <w:t>C1205</w:t>
            </w:r>
          </w:p>
        </w:tc>
        <w:tc>
          <w:tcPr>
            <w:tcW w:w="1188" w:type="dxa"/>
            <w:vAlign w:val="center"/>
          </w:tcPr>
          <w:p w14:paraId="0FCC0AE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21C9FCA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CEE853B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457A1E39" w14:textId="77777777" w:rsidR="00B53E93" w:rsidRDefault="007A5DFF">
            <w:r>
              <w:t>0.600</w:t>
            </w:r>
          </w:p>
        </w:tc>
        <w:tc>
          <w:tcPr>
            <w:tcW w:w="1188" w:type="dxa"/>
            <w:vAlign w:val="center"/>
          </w:tcPr>
          <w:p w14:paraId="78E638DC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3204D0E" w14:textId="77777777" w:rsidR="00B53E93" w:rsidRDefault="007A5DFF">
            <w:r>
              <w:t>1.800</w:t>
            </w:r>
          </w:p>
        </w:tc>
      </w:tr>
      <w:tr w:rsidR="00B53E93" w14:paraId="09A32937" w14:textId="77777777">
        <w:tc>
          <w:tcPr>
            <w:tcW w:w="1013" w:type="dxa"/>
            <w:vAlign w:val="center"/>
          </w:tcPr>
          <w:p w14:paraId="13F9E03A" w14:textId="77777777" w:rsidR="00B53E93" w:rsidRDefault="007A5DFF">
            <w:r>
              <w:t>3</w:t>
            </w:r>
          </w:p>
        </w:tc>
        <w:tc>
          <w:tcPr>
            <w:tcW w:w="1188" w:type="dxa"/>
            <w:vAlign w:val="center"/>
          </w:tcPr>
          <w:p w14:paraId="741BC7D7" w14:textId="77777777" w:rsidR="00B53E93" w:rsidRDefault="007A5DFF">
            <w:r>
              <w:t>C1519</w:t>
            </w:r>
          </w:p>
        </w:tc>
        <w:tc>
          <w:tcPr>
            <w:tcW w:w="1188" w:type="dxa"/>
            <w:vAlign w:val="center"/>
          </w:tcPr>
          <w:p w14:paraId="68CE7AD7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44B6E2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CCCFAFF" w14:textId="77777777" w:rsidR="00B53E93" w:rsidRDefault="007A5DFF">
            <w:r>
              <w:t>2.850</w:t>
            </w:r>
          </w:p>
        </w:tc>
        <w:tc>
          <w:tcPr>
            <w:tcW w:w="1188" w:type="dxa"/>
            <w:vAlign w:val="center"/>
          </w:tcPr>
          <w:p w14:paraId="0EC5F104" w14:textId="77777777" w:rsidR="00B53E93" w:rsidRDefault="007A5DFF">
            <w:r>
              <w:t>2.850</w:t>
            </w:r>
          </w:p>
        </w:tc>
        <w:tc>
          <w:tcPr>
            <w:tcW w:w="1188" w:type="dxa"/>
            <w:vAlign w:val="center"/>
          </w:tcPr>
          <w:p w14:paraId="5ABBDAF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3CC8F52" w14:textId="77777777" w:rsidR="00B53E93" w:rsidRDefault="007A5DFF">
            <w:r>
              <w:t>1.800</w:t>
            </w:r>
          </w:p>
        </w:tc>
      </w:tr>
      <w:tr w:rsidR="00B53E93" w14:paraId="34B2C8C5" w14:textId="77777777">
        <w:tc>
          <w:tcPr>
            <w:tcW w:w="1013" w:type="dxa"/>
            <w:vAlign w:val="center"/>
          </w:tcPr>
          <w:p w14:paraId="5370D029" w14:textId="77777777" w:rsidR="00B53E93" w:rsidRDefault="007A5DFF">
            <w:r>
              <w:t>4</w:t>
            </w:r>
          </w:p>
        </w:tc>
        <w:tc>
          <w:tcPr>
            <w:tcW w:w="1188" w:type="dxa"/>
            <w:vAlign w:val="center"/>
          </w:tcPr>
          <w:p w14:paraId="29EEA30A" w14:textId="77777777" w:rsidR="00B53E93" w:rsidRDefault="007A5DFF">
            <w:r>
              <w:t>C1636</w:t>
            </w:r>
          </w:p>
        </w:tc>
        <w:tc>
          <w:tcPr>
            <w:tcW w:w="1188" w:type="dxa"/>
            <w:vAlign w:val="center"/>
          </w:tcPr>
          <w:p w14:paraId="42F190EC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85182D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A15CC38" w14:textId="77777777" w:rsidR="00B53E93" w:rsidRDefault="007A5DFF">
            <w:r>
              <w:t>5.760</w:t>
            </w:r>
          </w:p>
        </w:tc>
        <w:tc>
          <w:tcPr>
            <w:tcW w:w="1188" w:type="dxa"/>
            <w:vAlign w:val="center"/>
          </w:tcPr>
          <w:p w14:paraId="3148772E" w14:textId="77777777" w:rsidR="00B53E93" w:rsidRDefault="007A5DFF">
            <w:r>
              <w:t>5.760</w:t>
            </w:r>
          </w:p>
        </w:tc>
        <w:tc>
          <w:tcPr>
            <w:tcW w:w="1188" w:type="dxa"/>
            <w:vAlign w:val="center"/>
          </w:tcPr>
          <w:p w14:paraId="4410FCD9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AC0E234" w14:textId="77777777" w:rsidR="00B53E93" w:rsidRDefault="007A5DFF">
            <w:r>
              <w:t>1.800</w:t>
            </w:r>
          </w:p>
        </w:tc>
      </w:tr>
      <w:tr w:rsidR="00B53E93" w14:paraId="1F40EFBB" w14:textId="77777777">
        <w:tc>
          <w:tcPr>
            <w:tcW w:w="1013" w:type="dxa"/>
            <w:vAlign w:val="center"/>
          </w:tcPr>
          <w:p w14:paraId="49CD0C47" w14:textId="77777777" w:rsidR="00B53E93" w:rsidRDefault="007A5DFF">
            <w:r>
              <w:t>5</w:t>
            </w:r>
          </w:p>
        </w:tc>
        <w:tc>
          <w:tcPr>
            <w:tcW w:w="1188" w:type="dxa"/>
            <w:vAlign w:val="center"/>
          </w:tcPr>
          <w:p w14:paraId="5A5CCA0C" w14:textId="77777777" w:rsidR="00B53E93" w:rsidRDefault="007A5DFF">
            <w:r>
              <w:t>C1727</w:t>
            </w:r>
          </w:p>
        </w:tc>
        <w:tc>
          <w:tcPr>
            <w:tcW w:w="1188" w:type="dxa"/>
            <w:vAlign w:val="center"/>
          </w:tcPr>
          <w:p w14:paraId="34C0086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60FFDD0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E88E196" w14:textId="77777777" w:rsidR="00B53E93" w:rsidRDefault="007A5DFF">
            <w:r>
              <w:t>4.590</w:t>
            </w:r>
          </w:p>
        </w:tc>
        <w:tc>
          <w:tcPr>
            <w:tcW w:w="1188" w:type="dxa"/>
            <w:vAlign w:val="center"/>
          </w:tcPr>
          <w:p w14:paraId="14432D35" w14:textId="77777777" w:rsidR="00B53E93" w:rsidRDefault="007A5DFF">
            <w:r>
              <w:t>4.590</w:t>
            </w:r>
          </w:p>
        </w:tc>
        <w:tc>
          <w:tcPr>
            <w:tcW w:w="1188" w:type="dxa"/>
            <w:vAlign w:val="center"/>
          </w:tcPr>
          <w:p w14:paraId="702A0B84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1808A8D0" w14:textId="77777777" w:rsidR="00B53E93" w:rsidRDefault="007A5DFF">
            <w:r>
              <w:t>1.800</w:t>
            </w:r>
          </w:p>
        </w:tc>
      </w:tr>
      <w:tr w:rsidR="00B53E93" w14:paraId="2883BBB5" w14:textId="77777777">
        <w:tc>
          <w:tcPr>
            <w:tcW w:w="1013" w:type="dxa"/>
            <w:vAlign w:val="center"/>
          </w:tcPr>
          <w:p w14:paraId="1939AD4E" w14:textId="77777777" w:rsidR="00B53E93" w:rsidRDefault="007A5DFF">
            <w:r>
              <w:t>6</w:t>
            </w:r>
          </w:p>
        </w:tc>
        <w:tc>
          <w:tcPr>
            <w:tcW w:w="1188" w:type="dxa"/>
            <w:vAlign w:val="center"/>
          </w:tcPr>
          <w:p w14:paraId="54BA510B" w14:textId="77777777" w:rsidR="00B53E93" w:rsidRDefault="007A5DFF">
            <w:r>
              <w:t>C2010</w:t>
            </w:r>
          </w:p>
        </w:tc>
        <w:tc>
          <w:tcPr>
            <w:tcW w:w="1188" w:type="dxa"/>
            <w:vAlign w:val="center"/>
          </w:tcPr>
          <w:p w14:paraId="0AC3E652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8678AAB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573F8269" w14:textId="77777777" w:rsidR="00B53E93" w:rsidRDefault="007A5DFF">
            <w:r>
              <w:t>2.000</w:t>
            </w:r>
          </w:p>
        </w:tc>
        <w:tc>
          <w:tcPr>
            <w:tcW w:w="1188" w:type="dxa"/>
            <w:vAlign w:val="center"/>
          </w:tcPr>
          <w:p w14:paraId="3A7ACA24" w14:textId="77777777" w:rsidR="00B53E93" w:rsidRDefault="007A5DFF">
            <w:r>
              <w:t>2.000</w:t>
            </w:r>
          </w:p>
        </w:tc>
        <w:tc>
          <w:tcPr>
            <w:tcW w:w="1188" w:type="dxa"/>
            <w:vAlign w:val="center"/>
          </w:tcPr>
          <w:p w14:paraId="13A9924F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B5EA242" w14:textId="77777777" w:rsidR="00B53E93" w:rsidRDefault="007A5DFF">
            <w:r>
              <w:t>1.800</w:t>
            </w:r>
          </w:p>
        </w:tc>
      </w:tr>
      <w:tr w:rsidR="00B53E93" w14:paraId="15A233F4" w14:textId="77777777">
        <w:tc>
          <w:tcPr>
            <w:tcW w:w="1013" w:type="dxa"/>
            <w:vAlign w:val="center"/>
          </w:tcPr>
          <w:p w14:paraId="60C4E0CC" w14:textId="77777777" w:rsidR="00B53E93" w:rsidRDefault="007A5DFF">
            <w:r>
              <w:t>7</w:t>
            </w:r>
          </w:p>
        </w:tc>
        <w:tc>
          <w:tcPr>
            <w:tcW w:w="1188" w:type="dxa"/>
            <w:vAlign w:val="center"/>
          </w:tcPr>
          <w:p w14:paraId="7BF0EE56" w14:textId="77777777" w:rsidR="00B53E93" w:rsidRDefault="007A5DFF">
            <w:r>
              <w:t>C3544</w:t>
            </w:r>
          </w:p>
        </w:tc>
        <w:tc>
          <w:tcPr>
            <w:tcW w:w="1188" w:type="dxa"/>
            <w:vAlign w:val="center"/>
          </w:tcPr>
          <w:p w14:paraId="64F45F96" w14:textId="77777777" w:rsidR="00B53E93" w:rsidRDefault="007A5DFF">
            <w:r>
              <w:t>2</w:t>
            </w:r>
          </w:p>
        </w:tc>
        <w:tc>
          <w:tcPr>
            <w:tcW w:w="1188" w:type="dxa"/>
            <w:vAlign w:val="center"/>
          </w:tcPr>
          <w:p w14:paraId="0E03F18F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856BC49" w14:textId="77777777" w:rsidR="00B53E93" w:rsidRDefault="007A5DFF">
            <w:r>
              <w:t>15.400</w:t>
            </w:r>
          </w:p>
        </w:tc>
        <w:tc>
          <w:tcPr>
            <w:tcW w:w="1188" w:type="dxa"/>
            <w:vAlign w:val="center"/>
          </w:tcPr>
          <w:p w14:paraId="42822558" w14:textId="77777777" w:rsidR="00B53E93" w:rsidRDefault="007A5DFF">
            <w:r>
              <w:t>15.400</w:t>
            </w:r>
          </w:p>
        </w:tc>
        <w:tc>
          <w:tcPr>
            <w:tcW w:w="1188" w:type="dxa"/>
            <w:vAlign w:val="center"/>
          </w:tcPr>
          <w:p w14:paraId="15DF7F3B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3A20C13E" w14:textId="77777777" w:rsidR="00B53E93" w:rsidRDefault="007A5DFF">
            <w:r>
              <w:t>1.800</w:t>
            </w:r>
          </w:p>
        </w:tc>
      </w:tr>
      <w:tr w:rsidR="00B53E93" w14:paraId="38EDE450" w14:textId="77777777">
        <w:tc>
          <w:tcPr>
            <w:tcW w:w="1013" w:type="dxa"/>
            <w:vAlign w:val="center"/>
          </w:tcPr>
          <w:p w14:paraId="0AAFD59C" w14:textId="77777777" w:rsidR="00B53E93" w:rsidRDefault="007A5DFF">
            <w:r>
              <w:t>8</w:t>
            </w:r>
          </w:p>
        </w:tc>
        <w:tc>
          <w:tcPr>
            <w:tcW w:w="1188" w:type="dxa"/>
            <w:vAlign w:val="center"/>
          </w:tcPr>
          <w:p w14:paraId="16A27D78" w14:textId="77777777" w:rsidR="00B53E93" w:rsidRDefault="007A5DFF">
            <w:r>
              <w:t>C4040</w:t>
            </w:r>
          </w:p>
        </w:tc>
        <w:tc>
          <w:tcPr>
            <w:tcW w:w="1188" w:type="dxa"/>
            <w:vAlign w:val="center"/>
          </w:tcPr>
          <w:p w14:paraId="72B4161E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1C17F94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747FBD9" w14:textId="77777777" w:rsidR="00B53E93" w:rsidRDefault="007A5DFF">
            <w:r>
              <w:t>16.000</w:t>
            </w:r>
          </w:p>
        </w:tc>
        <w:tc>
          <w:tcPr>
            <w:tcW w:w="1188" w:type="dxa"/>
            <w:vAlign w:val="center"/>
          </w:tcPr>
          <w:p w14:paraId="1F959EAF" w14:textId="77777777" w:rsidR="00B53E93" w:rsidRDefault="007A5DFF">
            <w:r>
              <w:t>16.000</w:t>
            </w:r>
          </w:p>
        </w:tc>
        <w:tc>
          <w:tcPr>
            <w:tcW w:w="1188" w:type="dxa"/>
            <w:vAlign w:val="center"/>
          </w:tcPr>
          <w:p w14:paraId="49F56AE0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67120244" w14:textId="77777777" w:rsidR="00B53E93" w:rsidRDefault="007A5DFF">
            <w:r>
              <w:t>1.800</w:t>
            </w:r>
          </w:p>
        </w:tc>
      </w:tr>
      <w:tr w:rsidR="00B53E93" w14:paraId="4673E803" w14:textId="77777777">
        <w:tc>
          <w:tcPr>
            <w:tcW w:w="1013" w:type="dxa"/>
            <w:vAlign w:val="center"/>
          </w:tcPr>
          <w:p w14:paraId="195CA356" w14:textId="77777777" w:rsidR="00B53E93" w:rsidRDefault="007A5DFF">
            <w:r>
              <w:t>9</w:t>
            </w:r>
          </w:p>
        </w:tc>
        <w:tc>
          <w:tcPr>
            <w:tcW w:w="1188" w:type="dxa"/>
            <w:vAlign w:val="center"/>
          </w:tcPr>
          <w:p w14:paraId="11F2DEA8" w14:textId="77777777" w:rsidR="00B53E93" w:rsidRDefault="007A5DFF">
            <w:r>
              <w:t>C6630</w:t>
            </w:r>
          </w:p>
        </w:tc>
        <w:tc>
          <w:tcPr>
            <w:tcW w:w="1188" w:type="dxa"/>
            <w:vAlign w:val="center"/>
          </w:tcPr>
          <w:p w14:paraId="2D54804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1DCA65A3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78A9CE04" w14:textId="77777777" w:rsidR="00B53E93" w:rsidRDefault="007A5DFF">
            <w:r>
              <w:t>4.950</w:t>
            </w:r>
          </w:p>
        </w:tc>
        <w:tc>
          <w:tcPr>
            <w:tcW w:w="1188" w:type="dxa"/>
            <w:vAlign w:val="center"/>
          </w:tcPr>
          <w:p w14:paraId="25516B50" w14:textId="77777777" w:rsidR="00B53E93" w:rsidRDefault="007A5DFF">
            <w:r>
              <w:t>4.950</w:t>
            </w:r>
          </w:p>
        </w:tc>
        <w:tc>
          <w:tcPr>
            <w:tcW w:w="1188" w:type="dxa"/>
            <w:vAlign w:val="center"/>
          </w:tcPr>
          <w:p w14:paraId="3F8E9947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5C9B21FE" w14:textId="77777777" w:rsidR="00B53E93" w:rsidRDefault="007A5DFF">
            <w:r>
              <w:t>1.800</w:t>
            </w:r>
          </w:p>
        </w:tc>
      </w:tr>
      <w:tr w:rsidR="00B53E93" w14:paraId="4D3BFB8A" w14:textId="77777777">
        <w:tc>
          <w:tcPr>
            <w:tcW w:w="1013" w:type="dxa"/>
            <w:vAlign w:val="center"/>
          </w:tcPr>
          <w:p w14:paraId="679893A7" w14:textId="77777777" w:rsidR="00B53E93" w:rsidRDefault="007A5DFF">
            <w:r>
              <w:t>10</w:t>
            </w:r>
          </w:p>
        </w:tc>
        <w:tc>
          <w:tcPr>
            <w:tcW w:w="1188" w:type="dxa"/>
            <w:vAlign w:val="center"/>
          </w:tcPr>
          <w:p w14:paraId="63656254" w14:textId="77777777" w:rsidR="00B53E93" w:rsidRDefault="007A5DFF">
            <w:r>
              <w:t>C6630</w:t>
            </w:r>
          </w:p>
        </w:tc>
        <w:tc>
          <w:tcPr>
            <w:tcW w:w="1188" w:type="dxa"/>
            <w:vAlign w:val="center"/>
          </w:tcPr>
          <w:p w14:paraId="437A299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409AC0CD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0BE359BC" w14:textId="77777777" w:rsidR="00B53E93" w:rsidRDefault="007A5DFF">
            <w:r>
              <w:t>4.500</w:t>
            </w:r>
          </w:p>
        </w:tc>
        <w:tc>
          <w:tcPr>
            <w:tcW w:w="1188" w:type="dxa"/>
            <w:vAlign w:val="center"/>
          </w:tcPr>
          <w:p w14:paraId="2BF62BEF" w14:textId="77777777" w:rsidR="00B53E93" w:rsidRDefault="007A5DFF">
            <w:r>
              <w:t>4.500</w:t>
            </w:r>
          </w:p>
        </w:tc>
        <w:tc>
          <w:tcPr>
            <w:tcW w:w="1188" w:type="dxa"/>
            <w:vAlign w:val="center"/>
          </w:tcPr>
          <w:p w14:paraId="1E0030DD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085F5B3E" w14:textId="77777777" w:rsidR="00B53E93" w:rsidRDefault="007A5DFF">
            <w:r>
              <w:t>1.800</w:t>
            </w:r>
          </w:p>
        </w:tc>
      </w:tr>
      <w:tr w:rsidR="00B53E93" w14:paraId="48A991D9" w14:textId="77777777">
        <w:tc>
          <w:tcPr>
            <w:tcW w:w="1013" w:type="dxa"/>
            <w:vAlign w:val="center"/>
          </w:tcPr>
          <w:p w14:paraId="112DC8CF" w14:textId="77777777" w:rsidR="00B53E93" w:rsidRDefault="007A5DFF">
            <w:r>
              <w:t>11</w:t>
            </w:r>
          </w:p>
        </w:tc>
        <w:tc>
          <w:tcPr>
            <w:tcW w:w="1188" w:type="dxa"/>
            <w:vAlign w:val="center"/>
          </w:tcPr>
          <w:p w14:paraId="247D615A" w14:textId="77777777" w:rsidR="00B53E93" w:rsidRDefault="007A5DFF">
            <w:r>
              <w:t>C6630</w:t>
            </w:r>
          </w:p>
        </w:tc>
        <w:tc>
          <w:tcPr>
            <w:tcW w:w="1188" w:type="dxa"/>
            <w:vAlign w:val="center"/>
          </w:tcPr>
          <w:p w14:paraId="790C7D5A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F31E6B8" w14:textId="77777777" w:rsidR="00B53E93" w:rsidRDefault="007A5DFF">
            <w:r>
              <w:t>1</w:t>
            </w:r>
          </w:p>
        </w:tc>
        <w:tc>
          <w:tcPr>
            <w:tcW w:w="1188" w:type="dxa"/>
            <w:vAlign w:val="center"/>
          </w:tcPr>
          <w:p w14:paraId="686D18F4" w14:textId="77777777" w:rsidR="00B53E93" w:rsidRDefault="007A5DFF">
            <w:r>
              <w:t>2.214</w:t>
            </w:r>
          </w:p>
        </w:tc>
        <w:tc>
          <w:tcPr>
            <w:tcW w:w="1188" w:type="dxa"/>
            <w:vAlign w:val="center"/>
          </w:tcPr>
          <w:p w14:paraId="3C632913" w14:textId="77777777" w:rsidR="00B53E93" w:rsidRDefault="007A5DFF">
            <w:r>
              <w:t>2.214</w:t>
            </w:r>
          </w:p>
        </w:tc>
        <w:tc>
          <w:tcPr>
            <w:tcW w:w="1188" w:type="dxa"/>
            <w:vAlign w:val="center"/>
          </w:tcPr>
          <w:p w14:paraId="432B8EFA" w14:textId="77777777" w:rsidR="00B53E93" w:rsidRDefault="007A5DFF">
            <w:r>
              <w:t>18</w:t>
            </w:r>
          </w:p>
        </w:tc>
        <w:tc>
          <w:tcPr>
            <w:tcW w:w="1188" w:type="dxa"/>
            <w:vAlign w:val="center"/>
          </w:tcPr>
          <w:p w14:paraId="7918D4D3" w14:textId="77777777" w:rsidR="00B53E93" w:rsidRDefault="007A5DFF">
            <w:r>
              <w:t>1.800</w:t>
            </w:r>
          </w:p>
        </w:tc>
      </w:tr>
      <w:tr w:rsidR="00B53E93" w14:paraId="4F2D39F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C4CFA97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3634A5" w14:textId="77777777" w:rsidR="00B53E93" w:rsidRDefault="007A5DFF">
            <w:r>
              <w:t>59.224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8E63D9" w14:textId="77777777" w:rsidR="00B53E93" w:rsidRDefault="007A5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9967BB" w14:textId="77777777" w:rsidR="00B53E93" w:rsidRDefault="007A5DFF">
            <w:r>
              <w:t>1.800</w:t>
            </w:r>
          </w:p>
        </w:tc>
      </w:tr>
    </w:tbl>
    <w:p w14:paraId="15167C93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B5C8D4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0910641"/>
      <w:r>
        <w:rPr>
          <w:color w:val="000000"/>
          <w:kern w:val="2"/>
          <w:szCs w:val="24"/>
        </w:rPr>
        <w:t>综合太阳得热系数</w:t>
      </w:r>
      <w:bookmarkEnd w:id="57"/>
    </w:p>
    <w:p w14:paraId="4AE6340C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C6791B0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3E93" w14:paraId="05938682" w14:textId="77777777">
        <w:tc>
          <w:tcPr>
            <w:tcW w:w="656" w:type="dxa"/>
            <w:shd w:val="clear" w:color="auto" w:fill="E6E6E6"/>
            <w:vAlign w:val="center"/>
          </w:tcPr>
          <w:p w14:paraId="2C4D0B45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B61323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08DA9D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B79C03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91D45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4B56A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8052B7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F1FA97" w14:textId="77777777" w:rsidR="00B53E93" w:rsidRDefault="007A5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2750F6" w14:textId="77777777" w:rsidR="00B53E93" w:rsidRDefault="007A5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59F2F7" w14:textId="77777777" w:rsidR="00B53E93" w:rsidRDefault="007A5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CAC27A" w14:textId="77777777" w:rsidR="00B53E93" w:rsidRDefault="007A5DFF">
            <w:pPr>
              <w:jc w:val="center"/>
            </w:pPr>
            <w:r>
              <w:t>综合太阳得热系数</w:t>
            </w:r>
          </w:p>
        </w:tc>
      </w:tr>
      <w:tr w:rsidR="00B53E93" w14:paraId="07623A39" w14:textId="77777777">
        <w:tc>
          <w:tcPr>
            <w:tcW w:w="656" w:type="dxa"/>
            <w:vAlign w:val="center"/>
          </w:tcPr>
          <w:p w14:paraId="079BE7F2" w14:textId="77777777" w:rsidR="00B53E93" w:rsidRDefault="007A5DFF">
            <w:r>
              <w:t>1</w:t>
            </w:r>
          </w:p>
        </w:tc>
        <w:tc>
          <w:tcPr>
            <w:tcW w:w="888" w:type="dxa"/>
            <w:vAlign w:val="center"/>
          </w:tcPr>
          <w:p w14:paraId="031DE3AB" w14:textId="77777777" w:rsidR="00B53E93" w:rsidRDefault="007A5DFF">
            <w:r>
              <w:t>C0404</w:t>
            </w:r>
          </w:p>
        </w:tc>
        <w:tc>
          <w:tcPr>
            <w:tcW w:w="769" w:type="dxa"/>
            <w:vAlign w:val="center"/>
          </w:tcPr>
          <w:p w14:paraId="2CB3C5CE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07B8298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F1E3201" w14:textId="77777777" w:rsidR="00B53E93" w:rsidRDefault="007A5DFF">
            <w:r>
              <w:t>0.160</w:t>
            </w:r>
          </w:p>
        </w:tc>
        <w:tc>
          <w:tcPr>
            <w:tcW w:w="848" w:type="dxa"/>
            <w:vAlign w:val="center"/>
          </w:tcPr>
          <w:p w14:paraId="047123EA" w14:textId="77777777" w:rsidR="00B53E93" w:rsidRDefault="007A5DFF">
            <w:r>
              <w:t>0.160</w:t>
            </w:r>
          </w:p>
        </w:tc>
        <w:tc>
          <w:tcPr>
            <w:tcW w:w="781" w:type="dxa"/>
            <w:vAlign w:val="center"/>
          </w:tcPr>
          <w:p w14:paraId="037B696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08854E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92D5D95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6C0427" w14:textId="77777777" w:rsidR="00B53E93" w:rsidRDefault="007A5DFF">
            <w:r>
              <w:t>0.353</w:t>
            </w:r>
          </w:p>
        </w:tc>
        <w:tc>
          <w:tcPr>
            <w:tcW w:w="916" w:type="dxa"/>
            <w:vAlign w:val="center"/>
          </w:tcPr>
          <w:p w14:paraId="36E84314" w14:textId="77777777" w:rsidR="00B53E93" w:rsidRDefault="007A5DFF">
            <w:r>
              <w:t>0.175</w:t>
            </w:r>
          </w:p>
        </w:tc>
      </w:tr>
      <w:tr w:rsidR="00B53E93" w14:paraId="0FC4A746" w14:textId="77777777">
        <w:tc>
          <w:tcPr>
            <w:tcW w:w="656" w:type="dxa"/>
            <w:vAlign w:val="center"/>
          </w:tcPr>
          <w:p w14:paraId="5E605C05" w14:textId="77777777" w:rsidR="00B53E93" w:rsidRDefault="007A5DFF">
            <w:r>
              <w:t>2</w:t>
            </w:r>
          </w:p>
        </w:tc>
        <w:tc>
          <w:tcPr>
            <w:tcW w:w="888" w:type="dxa"/>
            <w:vAlign w:val="center"/>
          </w:tcPr>
          <w:p w14:paraId="31B71850" w14:textId="77777777" w:rsidR="00B53E93" w:rsidRDefault="007A5DFF">
            <w:r>
              <w:t>C0409</w:t>
            </w:r>
          </w:p>
        </w:tc>
        <w:tc>
          <w:tcPr>
            <w:tcW w:w="769" w:type="dxa"/>
            <w:vAlign w:val="center"/>
          </w:tcPr>
          <w:p w14:paraId="582C8F80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08A048E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9DD9A60" w14:textId="77777777" w:rsidR="00B53E93" w:rsidRDefault="007A5DFF">
            <w:r>
              <w:t>0.324</w:t>
            </w:r>
          </w:p>
        </w:tc>
        <w:tc>
          <w:tcPr>
            <w:tcW w:w="848" w:type="dxa"/>
            <w:vAlign w:val="center"/>
          </w:tcPr>
          <w:p w14:paraId="1577FFBD" w14:textId="77777777" w:rsidR="00B53E93" w:rsidRDefault="007A5DFF">
            <w:r>
              <w:t>0.324</w:t>
            </w:r>
          </w:p>
        </w:tc>
        <w:tc>
          <w:tcPr>
            <w:tcW w:w="781" w:type="dxa"/>
            <w:vAlign w:val="center"/>
          </w:tcPr>
          <w:p w14:paraId="379AA53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2C1FC1D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6F1AE0B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AE96BE" w14:textId="77777777" w:rsidR="00B53E93" w:rsidRDefault="007A5DFF">
            <w:r>
              <w:t>0.548</w:t>
            </w:r>
          </w:p>
        </w:tc>
        <w:tc>
          <w:tcPr>
            <w:tcW w:w="916" w:type="dxa"/>
            <w:vAlign w:val="center"/>
          </w:tcPr>
          <w:p w14:paraId="64D9BA15" w14:textId="77777777" w:rsidR="00B53E93" w:rsidRDefault="007A5DFF">
            <w:r>
              <w:t>0.272</w:t>
            </w:r>
          </w:p>
        </w:tc>
      </w:tr>
      <w:tr w:rsidR="00B53E93" w14:paraId="195526A6" w14:textId="77777777">
        <w:tc>
          <w:tcPr>
            <w:tcW w:w="656" w:type="dxa"/>
            <w:vAlign w:val="center"/>
          </w:tcPr>
          <w:p w14:paraId="0651F4A3" w14:textId="77777777" w:rsidR="00B53E93" w:rsidRDefault="007A5DFF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1122BA47" w14:textId="77777777" w:rsidR="00B53E93" w:rsidRDefault="007A5DFF">
            <w:r>
              <w:t>C0605</w:t>
            </w:r>
          </w:p>
        </w:tc>
        <w:tc>
          <w:tcPr>
            <w:tcW w:w="769" w:type="dxa"/>
            <w:vAlign w:val="center"/>
          </w:tcPr>
          <w:p w14:paraId="7C50FDF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A2B2A0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4F8CF05" w14:textId="77777777" w:rsidR="00B53E93" w:rsidRDefault="007A5DFF">
            <w:r>
              <w:t>0.325</w:t>
            </w:r>
          </w:p>
        </w:tc>
        <w:tc>
          <w:tcPr>
            <w:tcW w:w="848" w:type="dxa"/>
            <w:vAlign w:val="center"/>
          </w:tcPr>
          <w:p w14:paraId="082AE9A8" w14:textId="77777777" w:rsidR="00B53E93" w:rsidRDefault="007A5DFF">
            <w:r>
              <w:t>0.325</w:t>
            </w:r>
          </w:p>
        </w:tc>
        <w:tc>
          <w:tcPr>
            <w:tcW w:w="781" w:type="dxa"/>
            <w:vAlign w:val="center"/>
          </w:tcPr>
          <w:p w14:paraId="715288C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6571836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6488D48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60EFCE" w14:textId="77777777" w:rsidR="00B53E93" w:rsidRDefault="007A5DFF">
            <w:r>
              <w:t>0.423</w:t>
            </w:r>
          </w:p>
        </w:tc>
        <w:tc>
          <w:tcPr>
            <w:tcW w:w="916" w:type="dxa"/>
            <w:vAlign w:val="center"/>
          </w:tcPr>
          <w:p w14:paraId="79DC73D8" w14:textId="77777777" w:rsidR="00B53E93" w:rsidRDefault="007A5DFF">
            <w:r>
              <w:t>0.210</w:t>
            </w:r>
          </w:p>
        </w:tc>
      </w:tr>
      <w:tr w:rsidR="00B53E93" w14:paraId="38B414C4" w14:textId="77777777">
        <w:tc>
          <w:tcPr>
            <w:tcW w:w="656" w:type="dxa"/>
            <w:vAlign w:val="center"/>
          </w:tcPr>
          <w:p w14:paraId="72B86779" w14:textId="77777777" w:rsidR="00B53E93" w:rsidRDefault="007A5DFF">
            <w:r>
              <w:t>4</w:t>
            </w:r>
          </w:p>
        </w:tc>
        <w:tc>
          <w:tcPr>
            <w:tcW w:w="888" w:type="dxa"/>
            <w:vAlign w:val="center"/>
          </w:tcPr>
          <w:p w14:paraId="27667D80" w14:textId="77777777" w:rsidR="00B53E93" w:rsidRDefault="007A5DFF">
            <w:r>
              <w:t>C1020</w:t>
            </w:r>
          </w:p>
        </w:tc>
        <w:tc>
          <w:tcPr>
            <w:tcW w:w="769" w:type="dxa"/>
            <w:vAlign w:val="center"/>
          </w:tcPr>
          <w:p w14:paraId="21E96ABF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2B0F3A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9805ECE" w14:textId="77777777" w:rsidR="00B53E93" w:rsidRDefault="007A5DFF">
            <w:r>
              <w:t>1.950</w:t>
            </w:r>
          </w:p>
        </w:tc>
        <w:tc>
          <w:tcPr>
            <w:tcW w:w="848" w:type="dxa"/>
            <w:vAlign w:val="center"/>
          </w:tcPr>
          <w:p w14:paraId="3CC1D875" w14:textId="77777777" w:rsidR="00B53E93" w:rsidRDefault="007A5DFF">
            <w:r>
              <w:t>1.950</w:t>
            </w:r>
          </w:p>
        </w:tc>
        <w:tc>
          <w:tcPr>
            <w:tcW w:w="781" w:type="dxa"/>
            <w:vAlign w:val="center"/>
          </w:tcPr>
          <w:p w14:paraId="7399CF4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EB0C6C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EC6BC4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32A11F" w14:textId="77777777" w:rsidR="00B53E93" w:rsidRDefault="007A5DFF">
            <w:r>
              <w:t>0.633</w:t>
            </w:r>
          </w:p>
        </w:tc>
        <w:tc>
          <w:tcPr>
            <w:tcW w:w="916" w:type="dxa"/>
            <w:vAlign w:val="center"/>
          </w:tcPr>
          <w:p w14:paraId="265C2996" w14:textId="77777777" w:rsidR="00B53E93" w:rsidRDefault="007A5DFF">
            <w:r>
              <w:t>0.314</w:t>
            </w:r>
          </w:p>
        </w:tc>
      </w:tr>
      <w:tr w:rsidR="00B53E93" w14:paraId="73D06635" w14:textId="77777777">
        <w:tc>
          <w:tcPr>
            <w:tcW w:w="656" w:type="dxa"/>
            <w:vAlign w:val="center"/>
          </w:tcPr>
          <w:p w14:paraId="6F8D82A9" w14:textId="77777777" w:rsidR="00B53E93" w:rsidRDefault="007A5DFF">
            <w:r>
              <w:t>5</w:t>
            </w:r>
          </w:p>
        </w:tc>
        <w:tc>
          <w:tcPr>
            <w:tcW w:w="888" w:type="dxa"/>
            <w:vAlign w:val="center"/>
          </w:tcPr>
          <w:p w14:paraId="22DA76F8" w14:textId="77777777" w:rsidR="00B53E93" w:rsidRDefault="007A5DFF">
            <w:r>
              <w:t>C1028</w:t>
            </w:r>
          </w:p>
        </w:tc>
        <w:tc>
          <w:tcPr>
            <w:tcW w:w="769" w:type="dxa"/>
            <w:vAlign w:val="center"/>
          </w:tcPr>
          <w:p w14:paraId="3212DF63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910A3E5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E6C543F" w14:textId="77777777" w:rsidR="00B53E93" w:rsidRDefault="007A5DFF">
            <w:r>
              <w:t>3.025</w:t>
            </w:r>
          </w:p>
        </w:tc>
        <w:tc>
          <w:tcPr>
            <w:tcW w:w="848" w:type="dxa"/>
            <w:vAlign w:val="center"/>
          </w:tcPr>
          <w:p w14:paraId="0CE8B661" w14:textId="77777777" w:rsidR="00B53E93" w:rsidRDefault="007A5DFF">
            <w:r>
              <w:t>3.025</w:t>
            </w:r>
          </w:p>
        </w:tc>
        <w:tc>
          <w:tcPr>
            <w:tcW w:w="781" w:type="dxa"/>
            <w:vAlign w:val="center"/>
          </w:tcPr>
          <w:p w14:paraId="56A9514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89FC07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3A6C355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A07FA1" w14:textId="77777777" w:rsidR="00B53E93" w:rsidRDefault="007A5DFF">
            <w:r>
              <w:t>0.654</w:t>
            </w:r>
          </w:p>
        </w:tc>
        <w:tc>
          <w:tcPr>
            <w:tcW w:w="916" w:type="dxa"/>
            <w:vAlign w:val="center"/>
          </w:tcPr>
          <w:p w14:paraId="1B4CFE9C" w14:textId="77777777" w:rsidR="00B53E93" w:rsidRDefault="007A5DFF">
            <w:r>
              <w:t>0.324</w:t>
            </w:r>
          </w:p>
        </w:tc>
      </w:tr>
      <w:tr w:rsidR="00B53E93" w14:paraId="2DA1944B" w14:textId="77777777">
        <w:tc>
          <w:tcPr>
            <w:tcW w:w="656" w:type="dxa"/>
            <w:vAlign w:val="center"/>
          </w:tcPr>
          <w:p w14:paraId="1CEE00A8" w14:textId="77777777" w:rsidR="00B53E93" w:rsidRDefault="007A5DFF">
            <w:r>
              <w:t>6</w:t>
            </w:r>
          </w:p>
        </w:tc>
        <w:tc>
          <w:tcPr>
            <w:tcW w:w="888" w:type="dxa"/>
            <w:vAlign w:val="center"/>
          </w:tcPr>
          <w:p w14:paraId="719BFB2E" w14:textId="77777777" w:rsidR="00B53E93" w:rsidRDefault="007A5DFF">
            <w:r>
              <w:t>C1203</w:t>
            </w:r>
          </w:p>
        </w:tc>
        <w:tc>
          <w:tcPr>
            <w:tcW w:w="769" w:type="dxa"/>
            <w:vAlign w:val="center"/>
          </w:tcPr>
          <w:p w14:paraId="07FFFEDD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2E10E2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EE97612" w14:textId="77777777" w:rsidR="00B53E93" w:rsidRDefault="007A5DFF">
            <w:r>
              <w:t>0.420</w:t>
            </w:r>
          </w:p>
        </w:tc>
        <w:tc>
          <w:tcPr>
            <w:tcW w:w="848" w:type="dxa"/>
            <w:vAlign w:val="center"/>
          </w:tcPr>
          <w:p w14:paraId="2D6339FA" w14:textId="77777777" w:rsidR="00B53E93" w:rsidRDefault="007A5DFF">
            <w:r>
              <w:t>0.420</w:t>
            </w:r>
          </w:p>
        </w:tc>
        <w:tc>
          <w:tcPr>
            <w:tcW w:w="781" w:type="dxa"/>
            <w:vAlign w:val="center"/>
          </w:tcPr>
          <w:p w14:paraId="52B4077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F8EF2F6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A0BB0F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8FE4C4" w14:textId="77777777" w:rsidR="00B53E93" w:rsidRDefault="007A5DFF">
            <w:r>
              <w:t>0.302</w:t>
            </w:r>
          </w:p>
        </w:tc>
        <w:tc>
          <w:tcPr>
            <w:tcW w:w="916" w:type="dxa"/>
            <w:vAlign w:val="center"/>
          </w:tcPr>
          <w:p w14:paraId="14481D88" w14:textId="77777777" w:rsidR="00B53E93" w:rsidRDefault="007A5DFF">
            <w:r>
              <w:t>0.150</w:t>
            </w:r>
          </w:p>
        </w:tc>
      </w:tr>
      <w:tr w:rsidR="00B53E93" w14:paraId="0C8BB7A6" w14:textId="77777777">
        <w:tc>
          <w:tcPr>
            <w:tcW w:w="656" w:type="dxa"/>
            <w:vAlign w:val="center"/>
          </w:tcPr>
          <w:p w14:paraId="2AC2C954" w14:textId="77777777" w:rsidR="00B53E93" w:rsidRDefault="007A5DFF">
            <w:r>
              <w:t>7</w:t>
            </w:r>
          </w:p>
        </w:tc>
        <w:tc>
          <w:tcPr>
            <w:tcW w:w="888" w:type="dxa"/>
            <w:vAlign w:val="center"/>
          </w:tcPr>
          <w:p w14:paraId="0DB26B51" w14:textId="77777777" w:rsidR="00B53E93" w:rsidRDefault="007A5DFF">
            <w:r>
              <w:t>C1528</w:t>
            </w:r>
          </w:p>
        </w:tc>
        <w:tc>
          <w:tcPr>
            <w:tcW w:w="769" w:type="dxa"/>
            <w:vAlign w:val="center"/>
          </w:tcPr>
          <w:p w14:paraId="10CBC710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4A072F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A67A335" w14:textId="77777777" w:rsidR="00B53E93" w:rsidRDefault="007A5DFF">
            <w:r>
              <w:t>4.200</w:t>
            </w:r>
          </w:p>
        </w:tc>
        <w:tc>
          <w:tcPr>
            <w:tcW w:w="848" w:type="dxa"/>
            <w:vAlign w:val="center"/>
          </w:tcPr>
          <w:p w14:paraId="04ECFFB3" w14:textId="77777777" w:rsidR="00B53E93" w:rsidRDefault="007A5DFF">
            <w:r>
              <w:t>4.200</w:t>
            </w:r>
          </w:p>
        </w:tc>
        <w:tc>
          <w:tcPr>
            <w:tcW w:w="781" w:type="dxa"/>
            <w:vAlign w:val="center"/>
          </w:tcPr>
          <w:p w14:paraId="131A288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D91AD3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8AEFF96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8FC07C" w14:textId="77777777" w:rsidR="00B53E93" w:rsidRDefault="007A5DFF">
            <w:r>
              <w:t>0.655</w:t>
            </w:r>
          </w:p>
        </w:tc>
        <w:tc>
          <w:tcPr>
            <w:tcW w:w="916" w:type="dxa"/>
            <w:vAlign w:val="center"/>
          </w:tcPr>
          <w:p w14:paraId="71D82837" w14:textId="77777777" w:rsidR="00B53E93" w:rsidRDefault="007A5DFF">
            <w:r>
              <w:t>0.325</w:t>
            </w:r>
          </w:p>
        </w:tc>
      </w:tr>
      <w:tr w:rsidR="00B53E93" w14:paraId="5B4061BA" w14:textId="77777777">
        <w:tc>
          <w:tcPr>
            <w:tcW w:w="656" w:type="dxa"/>
            <w:vAlign w:val="center"/>
          </w:tcPr>
          <w:p w14:paraId="671123E8" w14:textId="77777777" w:rsidR="00B53E93" w:rsidRDefault="007A5DFF">
            <w:r>
              <w:t>8</w:t>
            </w:r>
          </w:p>
        </w:tc>
        <w:tc>
          <w:tcPr>
            <w:tcW w:w="888" w:type="dxa"/>
            <w:vAlign w:val="center"/>
          </w:tcPr>
          <w:p w14:paraId="179B7BDC" w14:textId="77777777" w:rsidR="00B53E93" w:rsidRDefault="007A5DFF">
            <w:r>
              <w:t>C1544</w:t>
            </w:r>
          </w:p>
        </w:tc>
        <w:tc>
          <w:tcPr>
            <w:tcW w:w="769" w:type="dxa"/>
            <w:vAlign w:val="center"/>
          </w:tcPr>
          <w:p w14:paraId="42EB751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DF71EA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C611609" w14:textId="77777777" w:rsidR="00B53E93" w:rsidRDefault="007A5DFF">
            <w:r>
              <w:t>6.600</w:t>
            </w:r>
          </w:p>
        </w:tc>
        <w:tc>
          <w:tcPr>
            <w:tcW w:w="848" w:type="dxa"/>
            <w:vAlign w:val="center"/>
          </w:tcPr>
          <w:p w14:paraId="639737C6" w14:textId="77777777" w:rsidR="00B53E93" w:rsidRDefault="007A5DFF">
            <w:r>
              <w:t>6.600</w:t>
            </w:r>
          </w:p>
        </w:tc>
        <w:tc>
          <w:tcPr>
            <w:tcW w:w="781" w:type="dxa"/>
            <w:vAlign w:val="center"/>
          </w:tcPr>
          <w:p w14:paraId="3B43A55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D2A982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61AF331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F08A65" w14:textId="77777777" w:rsidR="00B53E93" w:rsidRDefault="007A5DFF">
            <w:r>
              <w:t>0.673</w:t>
            </w:r>
          </w:p>
        </w:tc>
        <w:tc>
          <w:tcPr>
            <w:tcW w:w="916" w:type="dxa"/>
            <w:vAlign w:val="center"/>
          </w:tcPr>
          <w:p w14:paraId="40FA3E9A" w14:textId="77777777" w:rsidR="00B53E93" w:rsidRDefault="007A5DFF">
            <w:r>
              <w:t>0.334</w:t>
            </w:r>
          </w:p>
        </w:tc>
      </w:tr>
      <w:tr w:rsidR="00B53E93" w14:paraId="3B8A1381" w14:textId="77777777">
        <w:tc>
          <w:tcPr>
            <w:tcW w:w="656" w:type="dxa"/>
            <w:vAlign w:val="center"/>
          </w:tcPr>
          <w:p w14:paraId="4FF1F6DC" w14:textId="77777777" w:rsidR="00B53E93" w:rsidRDefault="007A5DFF">
            <w:r>
              <w:t>9</w:t>
            </w:r>
          </w:p>
        </w:tc>
        <w:tc>
          <w:tcPr>
            <w:tcW w:w="888" w:type="dxa"/>
            <w:vAlign w:val="center"/>
          </w:tcPr>
          <w:p w14:paraId="10982B0B" w14:textId="77777777" w:rsidR="00B53E93" w:rsidRDefault="007A5DFF">
            <w:r>
              <w:t>C1636</w:t>
            </w:r>
          </w:p>
        </w:tc>
        <w:tc>
          <w:tcPr>
            <w:tcW w:w="769" w:type="dxa"/>
            <w:vAlign w:val="center"/>
          </w:tcPr>
          <w:p w14:paraId="38B805A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6BDF4D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067C5A2" w14:textId="77777777" w:rsidR="00B53E93" w:rsidRDefault="007A5DFF">
            <w:r>
              <w:t>5.760</w:t>
            </w:r>
          </w:p>
        </w:tc>
        <w:tc>
          <w:tcPr>
            <w:tcW w:w="848" w:type="dxa"/>
            <w:vAlign w:val="center"/>
          </w:tcPr>
          <w:p w14:paraId="6815C1A6" w14:textId="77777777" w:rsidR="00B53E93" w:rsidRDefault="007A5DFF">
            <w:r>
              <w:t>5.760</w:t>
            </w:r>
          </w:p>
        </w:tc>
        <w:tc>
          <w:tcPr>
            <w:tcW w:w="781" w:type="dxa"/>
            <w:vAlign w:val="center"/>
          </w:tcPr>
          <w:p w14:paraId="25B2E96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BB1D88E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0CDB73F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FBC8CB" w14:textId="77777777" w:rsidR="00B53E93" w:rsidRDefault="007A5DFF">
            <w:r>
              <w:t>0.666</w:t>
            </w:r>
          </w:p>
        </w:tc>
        <w:tc>
          <w:tcPr>
            <w:tcW w:w="916" w:type="dxa"/>
            <w:vAlign w:val="center"/>
          </w:tcPr>
          <w:p w14:paraId="1C531CF1" w14:textId="77777777" w:rsidR="00B53E93" w:rsidRDefault="007A5DFF">
            <w:r>
              <w:t>0.330</w:t>
            </w:r>
          </w:p>
        </w:tc>
      </w:tr>
      <w:tr w:rsidR="00B53E93" w14:paraId="52F881B7" w14:textId="77777777">
        <w:tc>
          <w:tcPr>
            <w:tcW w:w="656" w:type="dxa"/>
            <w:vAlign w:val="center"/>
          </w:tcPr>
          <w:p w14:paraId="3B1B206B" w14:textId="77777777" w:rsidR="00B53E93" w:rsidRDefault="007A5DFF">
            <w:r>
              <w:t>10</w:t>
            </w:r>
          </w:p>
        </w:tc>
        <w:tc>
          <w:tcPr>
            <w:tcW w:w="888" w:type="dxa"/>
            <w:vAlign w:val="center"/>
          </w:tcPr>
          <w:p w14:paraId="1AB77992" w14:textId="77777777" w:rsidR="00B53E93" w:rsidRDefault="007A5DFF">
            <w:r>
              <w:t>C1811</w:t>
            </w:r>
          </w:p>
        </w:tc>
        <w:tc>
          <w:tcPr>
            <w:tcW w:w="769" w:type="dxa"/>
            <w:vAlign w:val="center"/>
          </w:tcPr>
          <w:p w14:paraId="0BBFA19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1A6151C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B84C06A" w14:textId="77777777" w:rsidR="00B53E93" w:rsidRDefault="007A5DFF">
            <w:r>
              <w:t>1.890</w:t>
            </w:r>
          </w:p>
        </w:tc>
        <w:tc>
          <w:tcPr>
            <w:tcW w:w="848" w:type="dxa"/>
            <w:vAlign w:val="center"/>
          </w:tcPr>
          <w:p w14:paraId="5ED69C44" w14:textId="77777777" w:rsidR="00B53E93" w:rsidRDefault="007A5DFF">
            <w:r>
              <w:t>1.890</w:t>
            </w:r>
          </w:p>
        </w:tc>
        <w:tc>
          <w:tcPr>
            <w:tcW w:w="781" w:type="dxa"/>
            <w:vAlign w:val="center"/>
          </w:tcPr>
          <w:p w14:paraId="6A35BCFC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A9FF90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622119B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0A55C0" w14:textId="77777777" w:rsidR="00B53E93" w:rsidRDefault="007A5DFF">
            <w:r>
              <w:t>0.571</w:t>
            </w:r>
          </w:p>
        </w:tc>
        <w:tc>
          <w:tcPr>
            <w:tcW w:w="916" w:type="dxa"/>
            <w:vAlign w:val="center"/>
          </w:tcPr>
          <w:p w14:paraId="4B889CE9" w14:textId="77777777" w:rsidR="00B53E93" w:rsidRDefault="007A5DFF">
            <w:r>
              <w:t>0.283</w:t>
            </w:r>
          </w:p>
        </w:tc>
      </w:tr>
      <w:tr w:rsidR="00B53E93" w14:paraId="5CD99FA1" w14:textId="77777777">
        <w:tc>
          <w:tcPr>
            <w:tcW w:w="656" w:type="dxa"/>
            <w:vAlign w:val="center"/>
          </w:tcPr>
          <w:p w14:paraId="229538FA" w14:textId="77777777" w:rsidR="00B53E93" w:rsidRDefault="007A5DFF">
            <w:r>
              <w:t>11</w:t>
            </w:r>
          </w:p>
        </w:tc>
        <w:tc>
          <w:tcPr>
            <w:tcW w:w="888" w:type="dxa"/>
            <w:vAlign w:val="center"/>
          </w:tcPr>
          <w:p w14:paraId="51B78D16" w14:textId="77777777" w:rsidR="00B53E93" w:rsidRDefault="007A5DFF">
            <w:r>
              <w:t>C2021</w:t>
            </w:r>
          </w:p>
        </w:tc>
        <w:tc>
          <w:tcPr>
            <w:tcW w:w="769" w:type="dxa"/>
            <w:vAlign w:val="center"/>
          </w:tcPr>
          <w:p w14:paraId="09AC5CA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46B86C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C1F4449" w14:textId="77777777" w:rsidR="00B53E93" w:rsidRDefault="007A5DFF">
            <w:r>
              <w:t>4.200</w:t>
            </w:r>
          </w:p>
        </w:tc>
        <w:tc>
          <w:tcPr>
            <w:tcW w:w="848" w:type="dxa"/>
            <w:vAlign w:val="center"/>
          </w:tcPr>
          <w:p w14:paraId="768B67E1" w14:textId="77777777" w:rsidR="00B53E93" w:rsidRDefault="007A5DFF">
            <w:r>
              <w:t>4.200</w:t>
            </w:r>
          </w:p>
        </w:tc>
        <w:tc>
          <w:tcPr>
            <w:tcW w:w="781" w:type="dxa"/>
            <w:vAlign w:val="center"/>
          </w:tcPr>
          <w:p w14:paraId="5D1D07E4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DC4980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A0A564F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9DECE4" w14:textId="77777777" w:rsidR="00B53E93" w:rsidRDefault="007A5DFF">
            <w:r>
              <w:t>0.638</w:t>
            </w:r>
          </w:p>
        </w:tc>
        <w:tc>
          <w:tcPr>
            <w:tcW w:w="916" w:type="dxa"/>
            <w:vAlign w:val="center"/>
          </w:tcPr>
          <w:p w14:paraId="7A95B8A6" w14:textId="77777777" w:rsidR="00B53E93" w:rsidRDefault="007A5DFF">
            <w:r>
              <w:t>0.316</w:t>
            </w:r>
          </w:p>
        </w:tc>
      </w:tr>
      <w:tr w:rsidR="00B53E93" w14:paraId="2390B37B" w14:textId="77777777">
        <w:tc>
          <w:tcPr>
            <w:tcW w:w="656" w:type="dxa"/>
            <w:vAlign w:val="center"/>
          </w:tcPr>
          <w:p w14:paraId="23CDCFE9" w14:textId="77777777" w:rsidR="00B53E93" w:rsidRDefault="007A5DFF">
            <w:r>
              <w:t>12</w:t>
            </w:r>
          </w:p>
        </w:tc>
        <w:tc>
          <w:tcPr>
            <w:tcW w:w="888" w:type="dxa"/>
            <w:vAlign w:val="center"/>
          </w:tcPr>
          <w:p w14:paraId="29ADF11E" w14:textId="77777777" w:rsidR="00B53E93" w:rsidRDefault="007A5DFF">
            <w:r>
              <w:t>C2035</w:t>
            </w:r>
          </w:p>
        </w:tc>
        <w:tc>
          <w:tcPr>
            <w:tcW w:w="769" w:type="dxa"/>
            <w:vAlign w:val="center"/>
          </w:tcPr>
          <w:p w14:paraId="1107CCB7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73454086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2C94FC9" w14:textId="77777777" w:rsidR="00B53E93" w:rsidRDefault="007A5DFF">
            <w:r>
              <w:t>5.175</w:t>
            </w:r>
          </w:p>
        </w:tc>
        <w:tc>
          <w:tcPr>
            <w:tcW w:w="848" w:type="dxa"/>
            <w:vAlign w:val="center"/>
          </w:tcPr>
          <w:p w14:paraId="4006BCA5" w14:textId="77777777" w:rsidR="00B53E93" w:rsidRDefault="007A5DFF">
            <w:r>
              <w:t>5.175</w:t>
            </w:r>
          </w:p>
        </w:tc>
        <w:tc>
          <w:tcPr>
            <w:tcW w:w="781" w:type="dxa"/>
            <w:vAlign w:val="center"/>
          </w:tcPr>
          <w:p w14:paraId="5D7FCBA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AB3901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5ACA45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2893F6" w14:textId="77777777" w:rsidR="00B53E93" w:rsidRDefault="007A5DFF">
            <w:r>
              <w:t>0.664</w:t>
            </w:r>
          </w:p>
        </w:tc>
        <w:tc>
          <w:tcPr>
            <w:tcW w:w="916" w:type="dxa"/>
            <w:vAlign w:val="center"/>
          </w:tcPr>
          <w:p w14:paraId="0EC12AB9" w14:textId="77777777" w:rsidR="00B53E93" w:rsidRDefault="007A5DFF">
            <w:r>
              <w:t>0.329</w:t>
            </w:r>
          </w:p>
        </w:tc>
      </w:tr>
      <w:tr w:rsidR="00B53E93" w14:paraId="032C5E5E" w14:textId="77777777">
        <w:tc>
          <w:tcPr>
            <w:tcW w:w="656" w:type="dxa"/>
            <w:vAlign w:val="center"/>
          </w:tcPr>
          <w:p w14:paraId="014238F9" w14:textId="77777777" w:rsidR="00B53E93" w:rsidRDefault="007A5DFF">
            <w:r>
              <w:t>13</w:t>
            </w:r>
          </w:p>
        </w:tc>
        <w:tc>
          <w:tcPr>
            <w:tcW w:w="888" w:type="dxa"/>
            <w:vAlign w:val="center"/>
          </w:tcPr>
          <w:p w14:paraId="64906047" w14:textId="77777777" w:rsidR="00B53E93" w:rsidRDefault="007A5DFF">
            <w:r>
              <w:t>C4044</w:t>
            </w:r>
          </w:p>
        </w:tc>
        <w:tc>
          <w:tcPr>
            <w:tcW w:w="769" w:type="dxa"/>
            <w:vAlign w:val="center"/>
          </w:tcPr>
          <w:p w14:paraId="11CA6A00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D5137A7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FD0B73E" w14:textId="77777777" w:rsidR="00B53E93" w:rsidRDefault="007A5DFF">
            <w:r>
              <w:t>17.600</w:t>
            </w:r>
          </w:p>
        </w:tc>
        <w:tc>
          <w:tcPr>
            <w:tcW w:w="848" w:type="dxa"/>
            <w:vAlign w:val="center"/>
          </w:tcPr>
          <w:p w14:paraId="15129A7F" w14:textId="77777777" w:rsidR="00B53E93" w:rsidRDefault="007A5DFF">
            <w:r>
              <w:t>17.600</w:t>
            </w:r>
          </w:p>
        </w:tc>
        <w:tc>
          <w:tcPr>
            <w:tcW w:w="781" w:type="dxa"/>
            <w:vAlign w:val="center"/>
          </w:tcPr>
          <w:p w14:paraId="05BDACD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89D7300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B51A33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F025A3" w14:textId="77777777" w:rsidR="00B53E93" w:rsidRDefault="007A5DFF">
            <w:r>
              <w:t>0.673</w:t>
            </w:r>
          </w:p>
        </w:tc>
        <w:tc>
          <w:tcPr>
            <w:tcW w:w="916" w:type="dxa"/>
            <w:vAlign w:val="center"/>
          </w:tcPr>
          <w:p w14:paraId="18E0CD30" w14:textId="77777777" w:rsidR="00B53E93" w:rsidRDefault="007A5DFF">
            <w:r>
              <w:t>0.334</w:t>
            </w:r>
          </w:p>
        </w:tc>
      </w:tr>
      <w:tr w:rsidR="00B53E93" w14:paraId="538CF1F3" w14:textId="77777777">
        <w:tc>
          <w:tcPr>
            <w:tcW w:w="656" w:type="dxa"/>
            <w:vAlign w:val="center"/>
          </w:tcPr>
          <w:p w14:paraId="582CEAE7" w14:textId="77777777" w:rsidR="00B53E93" w:rsidRDefault="007A5DFF">
            <w:r>
              <w:t>14</w:t>
            </w:r>
          </w:p>
        </w:tc>
        <w:tc>
          <w:tcPr>
            <w:tcW w:w="888" w:type="dxa"/>
            <w:vAlign w:val="center"/>
          </w:tcPr>
          <w:p w14:paraId="4E3C86F2" w14:textId="77777777" w:rsidR="00B53E93" w:rsidRDefault="007A5DFF">
            <w:r>
              <w:t>C4544</w:t>
            </w:r>
          </w:p>
        </w:tc>
        <w:tc>
          <w:tcPr>
            <w:tcW w:w="769" w:type="dxa"/>
            <w:vAlign w:val="center"/>
          </w:tcPr>
          <w:p w14:paraId="0311D965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ECDA53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2494C84" w14:textId="77777777" w:rsidR="00B53E93" w:rsidRDefault="007A5DFF">
            <w:r>
              <w:t>19.800</w:t>
            </w:r>
          </w:p>
        </w:tc>
        <w:tc>
          <w:tcPr>
            <w:tcW w:w="848" w:type="dxa"/>
            <w:vAlign w:val="center"/>
          </w:tcPr>
          <w:p w14:paraId="21091A47" w14:textId="77777777" w:rsidR="00B53E93" w:rsidRDefault="007A5DFF">
            <w:r>
              <w:t>19.800</w:t>
            </w:r>
          </w:p>
        </w:tc>
        <w:tc>
          <w:tcPr>
            <w:tcW w:w="781" w:type="dxa"/>
            <w:vAlign w:val="center"/>
          </w:tcPr>
          <w:p w14:paraId="7541E3B7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BC9E01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AA68888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D08979" w14:textId="77777777" w:rsidR="00B53E93" w:rsidRDefault="007A5DFF">
            <w:r>
              <w:t>0.673</w:t>
            </w:r>
          </w:p>
        </w:tc>
        <w:tc>
          <w:tcPr>
            <w:tcW w:w="916" w:type="dxa"/>
            <w:vAlign w:val="center"/>
          </w:tcPr>
          <w:p w14:paraId="2836A60C" w14:textId="77777777" w:rsidR="00B53E93" w:rsidRDefault="007A5DFF">
            <w:r>
              <w:t>0.334</w:t>
            </w:r>
          </w:p>
        </w:tc>
      </w:tr>
      <w:tr w:rsidR="00B53E93" w14:paraId="34FA292F" w14:textId="77777777">
        <w:tc>
          <w:tcPr>
            <w:tcW w:w="656" w:type="dxa"/>
            <w:vAlign w:val="center"/>
          </w:tcPr>
          <w:p w14:paraId="612ADE14" w14:textId="77777777" w:rsidR="00B53E93" w:rsidRDefault="007A5DFF">
            <w:r>
              <w:t>15</w:t>
            </w:r>
          </w:p>
        </w:tc>
        <w:tc>
          <w:tcPr>
            <w:tcW w:w="888" w:type="dxa"/>
            <w:vAlign w:val="center"/>
          </w:tcPr>
          <w:p w14:paraId="44968732" w14:textId="77777777" w:rsidR="00B53E93" w:rsidRDefault="007A5DFF">
            <w:r>
              <w:t>C5844</w:t>
            </w:r>
          </w:p>
        </w:tc>
        <w:tc>
          <w:tcPr>
            <w:tcW w:w="769" w:type="dxa"/>
            <w:vAlign w:val="center"/>
          </w:tcPr>
          <w:p w14:paraId="5DCD728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2DAEF444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BDDA507" w14:textId="77777777" w:rsidR="00B53E93" w:rsidRDefault="007A5DFF">
            <w:r>
              <w:t>33.000</w:t>
            </w:r>
          </w:p>
        </w:tc>
        <w:tc>
          <w:tcPr>
            <w:tcW w:w="848" w:type="dxa"/>
            <w:vAlign w:val="center"/>
          </w:tcPr>
          <w:p w14:paraId="7110CC97" w14:textId="77777777" w:rsidR="00B53E93" w:rsidRDefault="007A5DFF">
            <w:r>
              <w:t>33.000</w:t>
            </w:r>
          </w:p>
        </w:tc>
        <w:tc>
          <w:tcPr>
            <w:tcW w:w="781" w:type="dxa"/>
            <w:vAlign w:val="center"/>
          </w:tcPr>
          <w:p w14:paraId="2C85AEE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F9372B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6A4A30E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10425B" w14:textId="77777777" w:rsidR="00B53E93" w:rsidRDefault="007A5DFF">
            <w:r>
              <w:t>0.673</w:t>
            </w:r>
          </w:p>
        </w:tc>
        <w:tc>
          <w:tcPr>
            <w:tcW w:w="916" w:type="dxa"/>
            <w:vAlign w:val="center"/>
          </w:tcPr>
          <w:p w14:paraId="7BCE50AE" w14:textId="77777777" w:rsidR="00B53E93" w:rsidRDefault="007A5DFF">
            <w:r>
              <w:t>0.334</w:t>
            </w:r>
          </w:p>
        </w:tc>
      </w:tr>
      <w:tr w:rsidR="00B53E93" w14:paraId="7EF4C9A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C0AC138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A376AE" w14:textId="77777777" w:rsidR="00B53E93" w:rsidRDefault="007A5DFF">
            <w:r>
              <w:t>104.429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0CDC6E" w14:textId="77777777" w:rsidR="00B53E93" w:rsidRDefault="007A5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716565" w14:textId="77777777" w:rsidR="00B53E93" w:rsidRDefault="007A5DFF">
            <w:r>
              <w:t>0.664</w:t>
            </w:r>
          </w:p>
        </w:tc>
        <w:tc>
          <w:tcPr>
            <w:tcW w:w="916" w:type="dxa"/>
            <w:vAlign w:val="center"/>
          </w:tcPr>
          <w:p w14:paraId="3A4B89DE" w14:textId="77777777" w:rsidR="00B53E93" w:rsidRDefault="007A5DFF">
            <w:r>
              <w:t>0.329</w:t>
            </w:r>
          </w:p>
        </w:tc>
      </w:tr>
    </w:tbl>
    <w:p w14:paraId="0FE850B4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E6CBED0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3E93" w14:paraId="24A6D60C" w14:textId="77777777">
        <w:tc>
          <w:tcPr>
            <w:tcW w:w="656" w:type="dxa"/>
            <w:shd w:val="clear" w:color="auto" w:fill="E6E6E6"/>
            <w:vAlign w:val="center"/>
          </w:tcPr>
          <w:p w14:paraId="0CE11EF6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6D7E56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948136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2DB188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0A219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75DF1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BBBD9E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6632CA" w14:textId="77777777" w:rsidR="00B53E93" w:rsidRDefault="007A5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B72170" w14:textId="77777777" w:rsidR="00B53E93" w:rsidRDefault="007A5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8A860E" w14:textId="77777777" w:rsidR="00B53E93" w:rsidRDefault="007A5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457BB0" w14:textId="77777777" w:rsidR="00B53E93" w:rsidRDefault="007A5DFF">
            <w:pPr>
              <w:jc w:val="center"/>
            </w:pPr>
            <w:r>
              <w:t>综合太阳得热系数</w:t>
            </w:r>
          </w:p>
        </w:tc>
      </w:tr>
      <w:tr w:rsidR="00B53E93" w14:paraId="36098070" w14:textId="77777777">
        <w:tc>
          <w:tcPr>
            <w:tcW w:w="656" w:type="dxa"/>
            <w:vAlign w:val="center"/>
          </w:tcPr>
          <w:p w14:paraId="2F6E4C4C" w14:textId="77777777" w:rsidR="00B53E93" w:rsidRDefault="007A5DFF">
            <w:r>
              <w:t>1</w:t>
            </w:r>
          </w:p>
        </w:tc>
        <w:tc>
          <w:tcPr>
            <w:tcW w:w="888" w:type="dxa"/>
            <w:vAlign w:val="center"/>
          </w:tcPr>
          <w:p w14:paraId="3571D375" w14:textId="77777777" w:rsidR="00B53E93" w:rsidRDefault="007A5DFF">
            <w:r>
              <w:t>C0405</w:t>
            </w:r>
          </w:p>
        </w:tc>
        <w:tc>
          <w:tcPr>
            <w:tcW w:w="769" w:type="dxa"/>
            <w:vAlign w:val="center"/>
          </w:tcPr>
          <w:p w14:paraId="6AC9ECCB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F8E17E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93842B3" w14:textId="77777777" w:rsidR="00B53E93" w:rsidRDefault="007A5DFF">
            <w:r>
              <w:t>0.175</w:t>
            </w:r>
          </w:p>
        </w:tc>
        <w:tc>
          <w:tcPr>
            <w:tcW w:w="848" w:type="dxa"/>
            <w:vAlign w:val="center"/>
          </w:tcPr>
          <w:p w14:paraId="2E63ACF0" w14:textId="77777777" w:rsidR="00B53E93" w:rsidRDefault="007A5DFF">
            <w:r>
              <w:t>0.175</w:t>
            </w:r>
          </w:p>
        </w:tc>
        <w:tc>
          <w:tcPr>
            <w:tcW w:w="781" w:type="dxa"/>
            <w:vAlign w:val="center"/>
          </w:tcPr>
          <w:p w14:paraId="40EE39D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E2DF85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49C4E5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7700D4" w14:textId="77777777" w:rsidR="00B53E93" w:rsidRDefault="007A5DFF">
            <w:r>
              <w:t>0.416</w:t>
            </w:r>
          </w:p>
        </w:tc>
        <w:tc>
          <w:tcPr>
            <w:tcW w:w="916" w:type="dxa"/>
            <w:vAlign w:val="center"/>
          </w:tcPr>
          <w:p w14:paraId="2F67A3F3" w14:textId="77777777" w:rsidR="00B53E93" w:rsidRDefault="007A5DFF">
            <w:r>
              <w:t>0.206</w:t>
            </w:r>
          </w:p>
        </w:tc>
      </w:tr>
      <w:tr w:rsidR="00B53E93" w14:paraId="2884708B" w14:textId="77777777">
        <w:tc>
          <w:tcPr>
            <w:tcW w:w="656" w:type="dxa"/>
            <w:vAlign w:val="center"/>
          </w:tcPr>
          <w:p w14:paraId="25911664" w14:textId="77777777" w:rsidR="00B53E93" w:rsidRDefault="007A5DFF">
            <w:r>
              <w:t>2</w:t>
            </w:r>
          </w:p>
        </w:tc>
        <w:tc>
          <w:tcPr>
            <w:tcW w:w="888" w:type="dxa"/>
            <w:vAlign w:val="center"/>
          </w:tcPr>
          <w:p w14:paraId="4A14BBAA" w14:textId="77777777" w:rsidR="00B53E93" w:rsidRDefault="007A5DFF">
            <w:r>
              <w:t>C0407</w:t>
            </w:r>
          </w:p>
        </w:tc>
        <w:tc>
          <w:tcPr>
            <w:tcW w:w="769" w:type="dxa"/>
            <w:vAlign w:val="center"/>
          </w:tcPr>
          <w:p w14:paraId="18705196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27F69F64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B4D8623" w14:textId="77777777" w:rsidR="00B53E93" w:rsidRDefault="007A5DFF">
            <w:r>
              <w:t>0.280</w:t>
            </w:r>
          </w:p>
        </w:tc>
        <w:tc>
          <w:tcPr>
            <w:tcW w:w="848" w:type="dxa"/>
            <w:vAlign w:val="center"/>
          </w:tcPr>
          <w:p w14:paraId="281FB925" w14:textId="77777777" w:rsidR="00B53E93" w:rsidRDefault="007A5DFF">
            <w:r>
              <w:t>0.280</w:t>
            </w:r>
          </w:p>
        </w:tc>
        <w:tc>
          <w:tcPr>
            <w:tcW w:w="781" w:type="dxa"/>
            <w:vAlign w:val="center"/>
          </w:tcPr>
          <w:p w14:paraId="640E7E6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B143DF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298F813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71F393" w14:textId="77777777" w:rsidR="00B53E93" w:rsidRDefault="007A5DFF">
            <w:r>
              <w:t>0.495</w:t>
            </w:r>
          </w:p>
        </w:tc>
        <w:tc>
          <w:tcPr>
            <w:tcW w:w="916" w:type="dxa"/>
            <w:vAlign w:val="center"/>
          </w:tcPr>
          <w:p w14:paraId="3B9A4637" w14:textId="77777777" w:rsidR="00B53E93" w:rsidRDefault="007A5DFF">
            <w:r>
              <w:t>0.245</w:t>
            </w:r>
          </w:p>
        </w:tc>
      </w:tr>
      <w:tr w:rsidR="00B53E93" w14:paraId="1E78D9A6" w14:textId="77777777">
        <w:tc>
          <w:tcPr>
            <w:tcW w:w="656" w:type="dxa"/>
            <w:vAlign w:val="center"/>
          </w:tcPr>
          <w:p w14:paraId="7BDE3FB0" w14:textId="77777777" w:rsidR="00B53E93" w:rsidRDefault="007A5DFF">
            <w:r>
              <w:t>3</w:t>
            </w:r>
          </w:p>
        </w:tc>
        <w:tc>
          <w:tcPr>
            <w:tcW w:w="888" w:type="dxa"/>
            <w:vAlign w:val="center"/>
          </w:tcPr>
          <w:p w14:paraId="183E2FD0" w14:textId="77777777" w:rsidR="00B53E93" w:rsidRDefault="007A5DFF">
            <w:r>
              <w:t>C0408</w:t>
            </w:r>
          </w:p>
        </w:tc>
        <w:tc>
          <w:tcPr>
            <w:tcW w:w="769" w:type="dxa"/>
            <w:vAlign w:val="center"/>
          </w:tcPr>
          <w:p w14:paraId="24BCEF31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F310037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5E240E2" w14:textId="77777777" w:rsidR="00B53E93" w:rsidRDefault="007A5DFF">
            <w:r>
              <w:t>0.340</w:t>
            </w:r>
          </w:p>
        </w:tc>
        <w:tc>
          <w:tcPr>
            <w:tcW w:w="848" w:type="dxa"/>
            <w:vAlign w:val="center"/>
          </w:tcPr>
          <w:p w14:paraId="23DFDE2B" w14:textId="77777777" w:rsidR="00B53E93" w:rsidRDefault="007A5DFF">
            <w:r>
              <w:t>0.340</w:t>
            </w:r>
          </w:p>
        </w:tc>
        <w:tc>
          <w:tcPr>
            <w:tcW w:w="781" w:type="dxa"/>
            <w:vAlign w:val="center"/>
          </w:tcPr>
          <w:p w14:paraId="5E5AD6B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DEBDBB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C58958E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6E4A85" w14:textId="77777777" w:rsidR="00B53E93" w:rsidRDefault="007A5DFF">
            <w:r>
              <w:t>0.530</w:t>
            </w:r>
          </w:p>
        </w:tc>
        <w:tc>
          <w:tcPr>
            <w:tcW w:w="916" w:type="dxa"/>
            <w:vAlign w:val="center"/>
          </w:tcPr>
          <w:p w14:paraId="7B2D934D" w14:textId="77777777" w:rsidR="00B53E93" w:rsidRDefault="007A5DFF">
            <w:r>
              <w:t>0.263</w:t>
            </w:r>
          </w:p>
        </w:tc>
      </w:tr>
      <w:tr w:rsidR="00B53E93" w14:paraId="5F259AC2" w14:textId="77777777">
        <w:tc>
          <w:tcPr>
            <w:tcW w:w="656" w:type="dxa"/>
            <w:vAlign w:val="center"/>
          </w:tcPr>
          <w:p w14:paraId="1D4285B5" w14:textId="77777777" w:rsidR="00B53E93" w:rsidRDefault="007A5DFF">
            <w:r>
              <w:t>4</w:t>
            </w:r>
          </w:p>
        </w:tc>
        <w:tc>
          <w:tcPr>
            <w:tcW w:w="888" w:type="dxa"/>
            <w:vAlign w:val="center"/>
          </w:tcPr>
          <w:p w14:paraId="1C102069" w14:textId="77777777" w:rsidR="00B53E93" w:rsidRDefault="007A5DFF">
            <w:r>
              <w:t>C0411</w:t>
            </w:r>
          </w:p>
        </w:tc>
        <w:tc>
          <w:tcPr>
            <w:tcW w:w="769" w:type="dxa"/>
            <w:vAlign w:val="center"/>
          </w:tcPr>
          <w:p w14:paraId="31B823B4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03E75C7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7390E69" w14:textId="77777777" w:rsidR="00B53E93" w:rsidRDefault="007A5DFF">
            <w:r>
              <w:t>0.600</w:t>
            </w:r>
          </w:p>
        </w:tc>
        <w:tc>
          <w:tcPr>
            <w:tcW w:w="848" w:type="dxa"/>
            <w:vAlign w:val="center"/>
          </w:tcPr>
          <w:p w14:paraId="62EAB80C" w14:textId="77777777" w:rsidR="00B53E93" w:rsidRDefault="007A5DFF">
            <w:r>
              <w:t>0.600</w:t>
            </w:r>
          </w:p>
        </w:tc>
        <w:tc>
          <w:tcPr>
            <w:tcW w:w="781" w:type="dxa"/>
            <w:vAlign w:val="center"/>
          </w:tcPr>
          <w:p w14:paraId="61A38DC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A83214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3A1532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00B4C6" w14:textId="77777777" w:rsidR="00B53E93" w:rsidRDefault="007A5DFF">
            <w:r>
              <w:t>0.600</w:t>
            </w:r>
          </w:p>
        </w:tc>
        <w:tc>
          <w:tcPr>
            <w:tcW w:w="916" w:type="dxa"/>
            <w:vAlign w:val="center"/>
          </w:tcPr>
          <w:p w14:paraId="2923D816" w14:textId="77777777" w:rsidR="00B53E93" w:rsidRDefault="007A5DFF">
            <w:r>
              <w:t>0.298</w:t>
            </w:r>
          </w:p>
        </w:tc>
      </w:tr>
      <w:tr w:rsidR="00B53E93" w14:paraId="595B6D6A" w14:textId="77777777">
        <w:tc>
          <w:tcPr>
            <w:tcW w:w="656" w:type="dxa"/>
            <w:vAlign w:val="center"/>
          </w:tcPr>
          <w:p w14:paraId="40AEEB5A" w14:textId="77777777" w:rsidR="00B53E93" w:rsidRDefault="007A5DFF">
            <w:r>
              <w:t>5</w:t>
            </w:r>
          </w:p>
        </w:tc>
        <w:tc>
          <w:tcPr>
            <w:tcW w:w="888" w:type="dxa"/>
            <w:vAlign w:val="center"/>
          </w:tcPr>
          <w:p w14:paraId="1187C499" w14:textId="77777777" w:rsidR="00B53E93" w:rsidRDefault="007A5DFF">
            <w:r>
              <w:t>C0606</w:t>
            </w:r>
          </w:p>
        </w:tc>
        <w:tc>
          <w:tcPr>
            <w:tcW w:w="769" w:type="dxa"/>
            <w:vAlign w:val="center"/>
          </w:tcPr>
          <w:p w14:paraId="208DE07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DE85E76" w14:textId="77777777" w:rsidR="00B53E93" w:rsidRDefault="007A5DFF">
            <w:r>
              <w:t>3</w:t>
            </w:r>
          </w:p>
        </w:tc>
        <w:tc>
          <w:tcPr>
            <w:tcW w:w="848" w:type="dxa"/>
            <w:vAlign w:val="center"/>
          </w:tcPr>
          <w:p w14:paraId="567CC808" w14:textId="77777777" w:rsidR="00B53E93" w:rsidRDefault="007A5DFF">
            <w:r>
              <w:t>0.360</w:t>
            </w:r>
          </w:p>
        </w:tc>
        <w:tc>
          <w:tcPr>
            <w:tcW w:w="848" w:type="dxa"/>
            <w:vAlign w:val="center"/>
          </w:tcPr>
          <w:p w14:paraId="0C12BBCB" w14:textId="77777777" w:rsidR="00B53E93" w:rsidRDefault="007A5DFF">
            <w:r>
              <w:t>1.080</w:t>
            </w:r>
          </w:p>
        </w:tc>
        <w:tc>
          <w:tcPr>
            <w:tcW w:w="781" w:type="dxa"/>
            <w:vAlign w:val="center"/>
          </w:tcPr>
          <w:p w14:paraId="45BB08E7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3515B90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3326E6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C1CC51" w14:textId="77777777" w:rsidR="00B53E93" w:rsidRDefault="007A5DFF">
            <w:r>
              <w:t>0.462</w:t>
            </w:r>
          </w:p>
        </w:tc>
        <w:tc>
          <w:tcPr>
            <w:tcW w:w="916" w:type="dxa"/>
            <w:vAlign w:val="center"/>
          </w:tcPr>
          <w:p w14:paraId="35C81F09" w14:textId="77777777" w:rsidR="00B53E93" w:rsidRDefault="007A5DFF">
            <w:r>
              <w:t>0.229</w:t>
            </w:r>
          </w:p>
        </w:tc>
      </w:tr>
      <w:tr w:rsidR="00B53E93" w14:paraId="17FDD7DB" w14:textId="77777777">
        <w:tc>
          <w:tcPr>
            <w:tcW w:w="656" w:type="dxa"/>
            <w:vAlign w:val="center"/>
          </w:tcPr>
          <w:p w14:paraId="238170D9" w14:textId="77777777" w:rsidR="00B53E93" w:rsidRDefault="007A5DFF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7D2F98B" w14:textId="77777777" w:rsidR="00B53E93" w:rsidRDefault="007A5DFF">
            <w:r>
              <w:t>C0608</w:t>
            </w:r>
          </w:p>
        </w:tc>
        <w:tc>
          <w:tcPr>
            <w:tcW w:w="769" w:type="dxa"/>
            <w:vAlign w:val="center"/>
          </w:tcPr>
          <w:p w14:paraId="33BC12A1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12368C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6768BC7" w14:textId="77777777" w:rsidR="00B53E93" w:rsidRDefault="007A5DFF">
            <w:r>
              <w:t>0.450</w:t>
            </w:r>
          </w:p>
        </w:tc>
        <w:tc>
          <w:tcPr>
            <w:tcW w:w="848" w:type="dxa"/>
            <w:vAlign w:val="center"/>
          </w:tcPr>
          <w:p w14:paraId="1CDD3F11" w14:textId="77777777" w:rsidR="00B53E93" w:rsidRDefault="007A5DFF">
            <w:r>
              <w:t>0.450</w:t>
            </w:r>
          </w:p>
        </w:tc>
        <w:tc>
          <w:tcPr>
            <w:tcW w:w="781" w:type="dxa"/>
            <w:vAlign w:val="center"/>
          </w:tcPr>
          <w:p w14:paraId="6EC9269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5DB8B7D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282F946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A1DB7B" w14:textId="77777777" w:rsidR="00B53E93" w:rsidRDefault="007A5DFF">
            <w:r>
              <w:t>0.508</w:t>
            </w:r>
          </w:p>
        </w:tc>
        <w:tc>
          <w:tcPr>
            <w:tcW w:w="916" w:type="dxa"/>
            <w:vAlign w:val="center"/>
          </w:tcPr>
          <w:p w14:paraId="1D6DCA7D" w14:textId="77777777" w:rsidR="00B53E93" w:rsidRDefault="007A5DFF">
            <w:r>
              <w:t>0.252</w:t>
            </w:r>
          </w:p>
        </w:tc>
      </w:tr>
      <w:tr w:rsidR="00B53E93" w14:paraId="55D7F351" w14:textId="77777777">
        <w:tc>
          <w:tcPr>
            <w:tcW w:w="656" w:type="dxa"/>
            <w:vAlign w:val="center"/>
          </w:tcPr>
          <w:p w14:paraId="004EBA1D" w14:textId="77777777" w:rsidR="00B53E93" w:rsidRDefault="007A5DFF">
            <w:r>
              <w:t>7</w:t>
            </w:r>
          </w:p>
        </w:tc>
        <w:tc>
          <w:tcPr>
            <w:tcW w:w="888" w:type="dxa"/>
            <w:vAlign w:val="center"/>
          </w:tcPr>
          <w:p w14:paraId="67469DEF" w14:textId="77777777" w:rsidR="00B53E93" w:rsidRDefault="007A5DFF">
            <w:r>
              <w:t>C0609</w:t>
            </w:r>
          </w:p>
        </w:tc>
        <w:tc>
          <w:tcPr>
            <w:tcW w:w="769" w:type="dxa"/>
            <w:vAlign w:val="center"/>
          </w:tcPr>
          <w:p w14:paraId="1B25CAE5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13E578B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55540A0" w14:textId="77777777" w:rsidR="00B53E93" w:rsidRDefault="007A5DFF">
            <w:r>
              <w:t>0.496</w:t>
            </w:r>
          </w:p>
        </w:tc>
        <w:tc>
          <w:tcPr>
            <w:tcW w:w="848" w:type="dxa"/>
            <w:vAlign w:val="center"/>
          </w:tcPr>
          <w:p w14:paraId="129D17CA" w14:textId="77777777" w:rsidR="00B53E93" w:rsidRDefault="007A5DFF">
            <w:r>
              <w:t>0.496</w:t>
            </w:r>
          </w:p>
        </w:tc>
        <w:tc>
          <w:tcPr>
            <w:tcW w:w="781" w:type="dxa"/>
            <w:vAlign w:val="center"/>
          </w:tcPr>
          <w:p w14:paraId="2FA655C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B36AD3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BA091C5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04E42A" w14:textId="77777777" w:rsidR="00B53E93" w:rsidRDefault="007A5DFF">
            <w:r>
              <w:t>0.533</w:t>
            </w:r>
          </w:p>
        </w:tc>
        <w:tc>
          <w:tcPr>
            <w:tcW w:w="916" w:type="dxa"/>
            <w:vAlign w:val="center"/>
          </w:tcPr>
          <w:p w14:paraId="28B228E7" w14:textId="77777777" w:rsidR="00B53E93" w:rsidRDefault="007A5DFF">
            <w:r>
              <w:t>0.265</w:t>
            </w:r>
          </w:p>
        </w:tc>
      </w:tr>
      <w:tr w:rsidR="00B53E93" w14:paraId="1DB8F94B" w14:textId="77777777">
        <w:tc>
          <w:tcPr>
            <w:tcW w:w="656" w:type="dxa"/>
            <w:vAlign w:val="center"/>
          </w:tcPr>
          <w:p w14:paraId="589E5C9E" w14:textId="77777777" w:rsidR="00B53E93" w:rsidRDefault="007A5DFF">
            <w:r>
              <w:t>8</w:t>
            </w:r>
          </w:p>
        </w:tc>
        <w:tc>
          <w:tcPr>
            <w:tcW w:w="888" w:type="dxa"/>
            <w:vAlign w:val="center"/>
          </w:tcPr>
          <w:p w14:paraId="4E53EC58" w14:textId="77777777" w:rsidR="00B53E93" w:rsidRDefault="007A5DFF">
            <w:r>
              <w:t>C0704</w:t>
            </w:r>
          </w:p>
        </w:tc>
        <w:tc>
          <w:tcPr>
            <w:tcW w:w="769" w:type="dxa"/>
            <w:vAlign w:val="center"/>
          </w:tcPr>
          <w:p w14:paraId="049EC8BC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A8782D3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BB2D124" w14:textId="77777777" w:rsidR="00B53E93" w:rsidRDefault="007A5DFF">
            <w:r>
              <w:t>0.245</w:t>
            </w:r>
          </w:p>
        </w:tc>
        <w:tc>
          <w:tcPr>
            <w:tcW w:w="848" w:type="dxa"/>
            <w:vAlign w:val="center"/>
          </w:tcPr>
          <w:p w14:paraId="360E088D" w14:textId="77777777" w:rsidR="00B53E93" w:rsidRDefault="007A5DFF">
            <w:r>
              <w:t>0.245</w:t>
            </w:r>
          </w:p>
        </w:tc>
        <w:tc>
          <w:tcPr>
            <w:tcW w:w="781" w:type="dxa"/>
            <w:vAlign w:val="center"/>
          </w:tcPr>
          <w:p w14:paraId="536AE51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6E34AFE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8C0CF7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E4A063" w14:textId="77777777" w:rsidR="00B53E93" w:rsidRDefault="007A5DFF">
            <w:r>
              <w:t>0.297</w:t>
            </w:r>
          </w:p>
        </w:tc>
        <w:tc>
          <w:tcPr>
            <w:tcW w:w="916" w:type="dxa"/>
            <w:vAlign w:val="center"/>
          </w:tcPr>
          <w:p w14:paraId="58E9D5B9" w14:textId="77777777" w:rsidR="00B53E93" w:rsidRDefault="007A5DFF">
            <w:r>
              <w:t>0.147</w:t>
            </w:r>
          </w:p>
        </w:tc>
      </w:tr>
      <w:tr w:rsidR="00B53E93" w14:paraId="0971D789" w14:textId="77777777">
        <w:tc>
          <w:tcPr>
            <w:tcW w:w="656" w:type="dxa"/>
            <w:vAlign w:val="center"/>
          </w:tcPr>
          <w:p w14:paraId="5C4078FA" w14:textId="77777777" w:rsidR="00B53E93" w:rsidRDefault="007A5DFF">
            <w:r>
              <w:t>9</w:t>
            </w:r>
          </w:p>
        </w:tc>
        <w:tc>
          <w:tcPr>
            <w:tcW w:w="888" w:type="dxa"/>
            <w:vAlign w:val="center"/>
          </w:tcPr>
          <w:p w14:paraId="306DFAA5" w14:textId="77777777" w:rsidR="00B53E93" w:rsidRDefault="007A5DFF">
            <w:r>
              <w:t>C0803</w:t>
            </w:r>
          </w:p>
        </w:tc>
        <w:tc>
          <w:tcPr>
            <w:tcW w:w="769" w:type="dxa"/>
            <w:vAlign w:val="center"/>
          </w:tcPr>
          <w:p w14:paraId="06354E08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5FF4453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CECFF90" w14:textId="77777777" w:rsidR="00B53E93" w:rsidRDefault="007A5DFF">
            <w:r>
              <w:t>0.280</w:t>
            </w:r>
          </w:p>
        </w:tc>
        <w:tc>
          <w:tcPr>
            <w:tcW w:w="848" w:type="dxa"/>
            <w:vAlign w:val="center"/>
          </w:tcPr>
          <w:p w14:paraId="5B15283A" w14:textId="77777777" w:rsidR="00B53E93" w:rsidRDefault="007A5DFF">
            <w:r>
              <w:t>0.280</w:t>
            </w:r>
          </w:p>
        </w:tc>
        <w:tc>
          <w:tcPr>
            <w:tcW w:w="781" w:type="dxa"/>
            <w:vAlign w:val="center"/>
          </w:tcPr>
          <w:p w14:paraId="55B52F1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2DC15B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038F1B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9D6E64" w14:textId="77777777" w:rsidR="00B53E93" w:rsidRDefault="007A5DFF">
            <w:r>
              <w:t>0.297</w:t>
            </w:r>
          </w:p>
        </w:tc>
        <w:tc>
          <w:tcPr>
            <w:tcW w:w="916" w:type="dxa"/>
            <w:vAlign w:val="center"/>
          </w:tcPr>
          <w:p w14:paraId="59A0D0A9" w14:textId="77777777" w:rsidR="00B53E93" w:rsidRDefault="007A5DFF">
            <w:r>
              <w:t>0.147</w:t>
            </w:r>
          </w:p>
        </w:tc>
      </w:tr>
      <w:tr w:rsidR="00B53E93" w14:paraId="36B1D5A8" w14:textId="77777777">
        <w:tc>
          <w:tcPr>
            <w:tcW w:w="656" w:type="dxa"/>
            <w:vAlign w:val="center"/>
          </w:tcPr>
          <w:p w14:paraId="6F666B13" w14:textId="77777777" w:rsidR="00B53E93" w:rsidRDefault="007A5DFF">
            <w:r>
              <w:t>10</w:t>
            </w:r>
          </w:p>
        </w:tc>
        <w:tc>
          <w:tcPr>
            <w:tcW w:w="888" w:type="dxa"/>
            <w:vAlign w:val="center"/>
          </w:tcPr>
          <w:p w14:paraId="47269C9B" w14:textId="77777777" w:rsidR="00B53E93" w:rsidRDefault="007A5DFF">
            <w:r>
              <w:t>C0804</w:t>
            </w:r>
          </w:p>
        </w:tc>
        <w:tc>
          <w:tcPr>
            <w:tcW w:w="769" w:type="dxa"/>
            <w:vAlign w:val="center"/>
          </w:tcPr>
          <w:p w14:paraId="2F52C4F2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55A3B34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19DF1B6" w14:textId="77777777" w:rsidR="00B53E93" w:rsidRDefault="007A5DFF">
            <w:r>
              <w:t>0.320</w:t>
            </w:r>
          </w:p>
        </w:tc>
        <w:tc>
          <w:tcPr>
            <w:tcW w:w="848" w:type="dxa"/>
            <w:vAlign w:val="center"/>
          </w:tcPr>
          <w:p w14:paraId="634EB951" w14:textId="77777777" w:rsidR="00B53E93" w:rsidRDefault="007A5DFF">
            <w:r>
              <w:t>0.320</w:t>
            </w:r>
          </w:p>
        </w:tc>
        <w:tc>
          <w:tcPr>
            <w:tcW w:w="781" w:type="dxa"/>
            <w:vAlign w:val="center"/>
          </w:tcPr>
          <w:p w14:paraId="5E284F5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B787A32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7F4B5D7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F0E59A" w14:textId="77777777" w:rsidR="00B53E93" w:rsidRDefault="007A5DFF">
            <w:r>
              <w:t>0.346</w:t>
            </w:r>
          </w:p>
        </w:tc>
        <w:tc>
          <w:tcPr>
            <w:tcW w:w="916" w:type="dxa"/>
            <w:vAlign w:val="center"/>
          </w:tcPr>
          <w:p w14:paraId="01A51F63" w14:textId="77777777" w:rsidR="00B53E93" w:rsidRDefault="007A5DFF">
            <w:r>
              <w:t>0.172</w:t>
            </w:r>
          </w:p>
        </w:tc>
      </w:tr>
      <w:tr w:rsidR="00B53E93" w14:paraId="1D9B5F5F" w14:textId="77777777">
        <w:tc>
          <w:tcPr>
            <w:tcW w:w="656" w:type="dxa"/>
            <w:vAlign w:val="center"/>
          </w:tcPr>
          <w:p w14:paraId="5F5E6CD1" w14:textId="77777777" w:rsidR="00B53E93" w:rsidRDefault="007A5DFF">
            <w:r>
              <w:t>11</w:t>
            </w:r>
          </w:p>
        </w:tc>
        <w:tc>
          <w:tcPr>
            <w:tcW w:w="888" w:type="dxa"/>
            <w:vAlign w:val="center"/>
          </w:tcPr>
          <w:p w14:paraId="44816A9D" w14:textId="77777777" w:rsidR="00B53E93" w:rsidRDefault="007A5DFF">
            <w:r>
              <w:t>C0811</w:t>
            </w:r>
          </w:p>
        </w:tc>
        <w:tc>
          <w:tcPr>
            <w:tcW w:w="769" w:type="dxa"/>
            <w:vAlign w:val="center"/>
          </w:tcPr>
          <w:p w14:paraId="33E3D6F6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6BA719C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9A54A21" w14:textId="77777777" w:rsidR="00B53E93" w:rsidRDefault="007A5DFF">
            <w:r>
              <w:t>0.880</w:t>
            </w:r>
          </w:p>
        </w:tc>
        <w:tc>
          <w:tcPr>
            <w:tcW w:w="848" w:type="dxa"/>
            <w:vAlign w:val="center"/>
          </w:tcPr>
          <w:p w14:paraId="5519D9BC" w14:textId="77777777" w:rsidR="00B53E93" w:rsidRDefault="007A5DFF">
            <w:r>
              <w:t>0.880</w:t>
            </w:r>
          </w:p>
        </w:tc>
        <w:tc>
          <w:tcPr>
            <w:tcW w:w="781" w:type="dxa"/>
            <w:vAlign w:val="center"/>
          </w:tcPr>
          <w:p w14:paraId="5BC2E3FA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EB0D020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02D417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34D336" w14:textId="77777777" w:rsidR="00B53E93" w:rsidRDefault="007A5DFF">
            <w:r>
              <w:t>0.567</w:t>
            </w:r>
          </w:p>
        </w:tc>
        <w:tc>
          <w:tcPr>
            <w:tcW w:w="916" w:type="dxa"/>
            <w:vAlign w:val="center"/>
          </w:tcPr>
          <w:p w14:paraId="3C9790D0" w14:textId="77777777" w:rsidR="00B53E93" w:rsidRDefault="007A5DFF">
            <w:r>
              <w:t>0.281</w:t>
            </w:r>
          </w:p>
        </w:tc>
      </w:tr>
      <w:tr w:rsidR="00B53E93" w14:paraId="7D272747" w14:textId="77777777">
        <w:tc>
          <w:tcPr>
            <w:tcW w:w="656" w:type="dxa"/>
            <w:vAlign w:val="center"/>
          </w:tcPr>
          <w:p w14:paraId="6CA670E3" w14:textId="77777777" w:rsidR="00B53E93" w:rsidRDefault="007A5DFF">
            <w:r>
              <w:t>12</w:t>
            </w:r>
          </w:p>
        </w:tc>
        <w:tc>
          <w:tcPr>
            <w:tcW w:w="888" w:type="dxa"/>
            <w:vAlign w:val="center"/>
          </w:tcPr>
          <w:p w14:paraId="4845A934" w14:textId="77777777" w:rsidR="00B53E93" w:rsidRDefault="007A5DFF">
            <w:r>
              <w:t>C0904</w:t>
            </w:r>
          </w:p>
        </w:tc>
        <w:tc>
          <w:tcPr>
            <w:tcW w:w="769" w:type="dxa"/>
            <w:vAlign w:val="center"/>
          </w:tcPr>
          <w:p w14:paraId="337909BB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5771C9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5913FB4" w14:textId="77777777" w:rsidR="00B53E93" w:rsidRDefault="007A5DFF">
            <w:r>
              <w:t>0.298</w:t>
            </w:r>
          </w:p>
        </w:tc>
        <w:tc>
          <w:tcPr>
            <w:tcW w:w="848" w:type="dxa"/>
            <w:vAlign w:val="center"/>
          </w:tcPr>
          <w:p w14:paraId="30458441" w14:textId="77777777" w:rsidR="00B53E93" w:rsidRDefault="007A5DFF">
            <w:r>
              <w:t>0.298</w:t>
            </w:r>
          </w:p>
        </w:tc>
        <w:tc>
          <w:tcPr>
            <w:tcW w:w="781" w:type="dxa"/>
            <w:vAlign w:val="center"/>
          </w:tcPr>
          <w:p w14:paraId="75EF7D5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FA94B1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CB3EBA9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646E90" w14:textId="77777777" w:rsidR="00B53E93" w:rsidRDefault="007A5DFF">
            <w:r>
              <w:t>0.297</w:t>
            </w:r>
          </w:p>
        </w:tc>
        <w:tc>
          <w:tcPr>
            <w:tcW w:w="916" w:type="dxa"/>
            <w:vAlign w:val="center"/>
          </w:tcPr>
          <w:p w14:paraId="50F25EAE" w14:textId="77777777" w:rsidR="00B53E93" w:rsidRDefault="007A5DFF">
            <w:r>
              <w:t>0.147</w:t>
            </w:r>
          </w:p>
        </w:tc>
      </w:tr>
      <w:tr w:rsidR="00B53E93" w14:paraId="7B3D8FF9" w14:textId="77777777">
        <w:tc>
          <w:tcPr>
            <w:tcW w:w="656" w:type="dxa"/>
            <w:vAlign w:val="center"/>
          </w:tcPr>
          <w:p w14:paraId="621AC87A" w14:textId="77777777" w:rsidR="00B53E93" w:rsidRDefault="007A5DFF">
            <w:r>
              <w:t>13</w:t>
            </w:r>
          </w:p>
        </w:tc>
        <w:tc>
          <w:tcPr>
            <w:tcW w:w="888" w:type="dxa"/>
            <w:vAlign w:val="center"/>
          </w:tcPr>
          <w:p w14:paraId="3889C990" w14:textId="77777777" w:rsidR="00B53E93" w:rsidRDefault="007A5DFF">
            <w:r>
              <w:t>C0908</w:t>
            </w:r>
          </w:p>
        </w:tc>
        <w:tc>
          <w:tcPr>
            <w:tcW w:w="769" w:type="dxa"/>
            <w:vAlign w:val="center"/>
          </w:tcPr>
          <w:p w14:paraId="1906599B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23A83CF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836B4C8" w14:textId="77777777" w:rsidR="00B53E93" w:rsidRDefault="007A5DFF">
            <w:r>
              <w:t>0.720</w:t>
            </w:r>
          </w:p>
        </w:tc>
        <w:tc>
          <w:tcPr>
            <w:tcW w:w="848" w:type="dxa"/>
            <w:vAlign w:val="center"/>
          </w:tcPr>
          <w:p w14:paraId="35C21E38" w14:textId="77777777" w:rsidR="00B53E93" w:rsidRDefault="007A5DFF">
            <w:r>
              <w:t>0.720</w:t>
            </w:r>
          </w:p>
        </w:tc>
        <w:tc>
          <w:tcPr>
            <w:tcW w:w="781" w:type="dxa"/>
            <w:vAlign w:val="center"/>
          </w:tcPr>
          <w:p w14:paraId="730E21B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030150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FA30275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A231B3" w14:textId="77777777" w:rsidR="00B53E93" w:rsidRDefault="007A5DFF">
            <w:r>
              <w:t>0.519</w:t>
            </w:r>
          </w:p>
        </w:tc>
        <w:tc>
          <w:tcPr>
            <w:tcW w:w="916" w:type="dxa"/>
            <w:vAlign w:val="center"/>
          </w:tcPr>
          <w:p w14:paraId="5859772B" w14:textId="77777777" w:rsidR="00B53E93" w:rsidRDefault="007A5DFF">
            <w:r>
              <w:t>0.258</w:t>
            </w:r>
          </w:p>
        </w:tc>
      </w:tr>
      <w:tr w:rsidR="00B53E93" w14:paraId="4EB29A1A" w14:textId="77777777">
        <w:tc>
          <w:tcPr>
            <w:tcW w:w="656" w:type="dxa"/>
            <w:vAlign w:val="center"/>
          </w:tcPr>
          <w:p w14:paraId="03C93E1E" w14:textId="77777777" w:rsidR="00B53E93" w:rsidRDefault="007A5DFF">
            <w:r>
              <w:t>14</w:t>
            </w:r>
          </w:p>
        </w:tc>
        <w:tc>
          <w:tcPr>
            <w:tcW w:w="888" w:type="dxa"/>
            <w:vAlign w:val="center"/>
          </w:tcPr>
          <w:p w14:paraId="5A60C5B6" w14:textId="77777777" w:rsidR="00B53E93" w:rsidRDefault="007A5DFF">
            <w:r>
              <w:t>C0909</w:t>
            </w:r>
          </w:p>
        </w:tc>
        <w:tc>
          <w:tcPr>
            <w:tcW w:w="769" w:type="dxa"/>
            <w:vAlign w:val="center"/>
          </w:tcPr>
          <w:p w14:paraId="4D8DB587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079D0C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C4B9991" w14:textId="77777777" w:rsidR="00B53E93" w:rsidRDefault="007A5DFF">
            <w:r>
              <w:t>0.810</w:t>
            </w:r>
          </w:p>
        </w:tc>
        <w:tc>
          <w:tcPr>
            <w:tcW w:w="848" w:type="dxa"/>
            <w:vAlign w:val="center"/>
          </w:tcPr>
          <w:p w14:paraId="2B4F34C1" w14:textId="77777777" w:rsidR="00B53E93" w:rsidRDefault="007A5DFF">
            <w:r>
              <w:t>0.810</w:t>
            </w:r>
          </w:p>
        </w:tc>
        <w:tc>
          <w:tcPr>
            <w:tcW w:w="781" w:type="dxa"/>
            <w:vAlign w:val="center"/>
          </w:tcPr>
          <w:p w14:paraId="18A7AB4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36384FB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BF1937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B3D118" w14:textId="77777777" w:rsidR="00B53E93" w:rsidRDefault="007A5DFF">
            <w:r>
              <w:t>0.539</w:t>
            </w:r>
          </w:p>
        </w:tc>
        <w:tc>
          <w:tcPr>
            <w:tcW w:w="916" w:type="dxa"/>
            <w:vAlign w:val="center"/>
          </w:tcPr>
          <w:p w14:paraId="46693F6A" w14:textId="77777777" w:rsidR="00B53E93" w:rsidRDefault="007A5DFF">
            <w:r>
              <w:t>0.267</w:t>
            </w:r>
          </w:p>
        </w:tc>
      </w:tr>
      <w:tr w:rsidR="00B53E93" w14:paraId="7B10D1B0" w14:textId="77777777">
        <w:tc>
          <w:tcPr>
            <w:tcW w:w="656" w:type="dxa"/>
            <w:vAlign w:val="center"/>
          </w:tcPr>
          <w:p w14:paraId="34CEB40F" w14:textId="77777777" w:rsidR="00B53E93" w:rsidRDefault="007A5DFF">
            <w:r>
              <w:t>15</w:t>
            </w:r>
          </w:p>
        </w:tc>
        <w:tc>
          <w:tcPr>
            <w:tcW w:w="888" w:type="dxa"/>
            <w:vAlign w:val="center"/>
          </w:tcPr>
          <w:p w14:paraId="78DE6A67" w14:textId="77777777" w:rsidR="00B53E93" w:rsidRDefault="007A5DFF">
            <w:r>
              <w:t>C0924</w:t>
            </w:r>
          </w:p>
        </w:tc>
        <w:tc>
          <w:tcPr>
            <w:tcW w:w="769" w:type="dxa"/>
            <w:vAlign w:val="center"/>
          </w:tcPr>
          <w:p w14:paraId="07A4F226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DEA51A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14C4AB2" w14:textId="77777777" w:rsidR="00B53E93" w:rsidRDefault="007A5DFF">
            <w:r>
              <w:t>2.160</w:t>
            </w:r>
          </w:p>
        </w:tc>
        <w:tc>
          <w:tcPr>
            <w:tcW w:w="848" w:type="dxa"/>
            <w:vAlign w:val="center"/>
          </w:tcPr>
          <w:p w14:paraId="66DA30E7" w14:textId="77777777" w:rsidR="00B53E93" w:rsidRDefault="007A5DFF">
            <w:r>
              <w:t>2.160</w:t>
            </w:r>
          </w:p>
        </w:tc>
        <w:tc>
          <w:tcPr>
            <w:tcW w:w="781" w:type="dxa"/>
            <w:vAlign w:val="center"/>
          </w:tcPr>
          <w:p w14:paraId="5B930E7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39FF7C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AF063E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34947E" w14:textId="77777777" w:rsidR="00B53E93" w:rsidRDefault="007A5DFF">
            <w:r>
              <w:t>0.635</w:t>
            </w:r>
          </w:p>
        </w:tc>
        <w:tc>
          <w:tcPr>
            <w:tcW w:w="916" w:type="dxa"/>
            <w:vAlign w:val="center"/>
          </w:tcPr>
          <w:p w14:paraId="633172DF" w14:textId="77777777" w:rsidR="00B53E93" w:rsidRDefault="007A5DFF">
            <w:r>
              <w:t>0.315</w:t>
            </w:r>
          </w:p>
        </w:tc>
      </w:tr>
      <w:tr w:rsidR="00B53E93" w14:paraId="61FE672B" w14:textId="77777777">
        <w:tc>
          <w:tcPr>
            <w:tcW w:w="656" w:type="dxa"/>
            <w:vAlign w:val="center"/>
          </w:tcPr>
          <w:p w14:paraId="4F4956BB" w14:textId="77777777" w:rsidR="00B53E93" w:rsidRDefault="007A5DFF">
            <w:r>
              <w:t>16</w:t>
            </w:r>
          </w:p>
        </w:tc>
        <w:tc>
          <w:tcPr>
            <w:tcW w:w="888" w:type="dxa"/>
            <w:vAlign w:val="center"/>
          </w:tcPr>
          <w:p w14:paraId="4B911F45" w14:textId="77777777" w:rsidR="00B53E93" w:rsidRDefault="007A5DFF">
            <w:r>
              <w:t>C1005</w:t>
            </w:r>
          </w:p>
        </w:tc>
        <w:tc>
          <w:tcPr>
            <w:tcW w:w="769" w:type="dxa"/>
            <w:vAlign w:val="center"/>
          </w:tcPr>
          <w:p w14:paraId="19698405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FFA6125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36DC486" w14:textId="77777777" w:rsidR="00B53E93" w:rsidRDefault="007A5DFF">
            <w:r>
              <w:t>0.504</w:t>
            </w:r>
          </w:p>
        </w:tc>
        <w:tc>
          <w:tcPr>
            <w:tcW w:w="848" w:type="dxa"/>
            <w:vAlign w:val="center"/>
          </w:tcPr>
          <w:p w14:paraId="65191AB9" w14:textId="77777777" w:rsidR="00B53E93" w:rsidRDefault="007A5DFF">
            <w:r>
              <w:t>0.504</w:t>
            </w:r>
          </w:p>
        </w:tc>
        <w:tc>
          <w:tcPr>
            <w:tcW w:w="781" w:type="dxa"/>
            <w:vAlign w:val="center"/>
          </w:tcPr>
          <w:p w14:paraId="0F232771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2ACD3AB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B413B1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8581E8" w14:textId="77777777" w:rsidR="00B53E93" w:rsidRDefault="007A5DFF">
            <w:r>
              <w:t>0.426</w:t>
            </w:r>
          </w:p>
        </w:tc>
        <w:tc>
          <w:tcPr>
            <w:tcW w:w="916" w:type="dxa"/>
            <w:vAlign w:val="center"/>
          </w:tcPr>
          <w:p w14:paraId="3CD567DD" w14:textId="77777777" w:rsidR="00B53E93" w:rsidRDefault="007A5DFF">
            <w:r>
              <w:t>0.211</w:t>
            </w:r>
          </w:p>
        </w:tc>
      </w:tr>
      <w:tr w:rsidR="00B53E93" w14:paraId="5D72228A" w14:textId="77777777">
        <w:tc>
          <w:tcPr>
            <w:tcW w:w="656" w:type="dxa"/>
            <w:vAlign w:val="center"/>
          </w:tcPr>
          <w:p w14:paraId="77C8CD4F" w14:textId="77777777" w:rsidR="00B53E93" w:rsidRDefault="007A5DFF">
            <w:r>
              <w:t>17</w:t>
            </w:r>
          </w:p>
        </w:tc>
        <w:tc>
          <w:tcPr>
            <w:tcW w:w="888" w:type="dxa"/>
            <w:vAlign w:val="center"/>
          </w:tcPr>
          <w:p w14:paraId="6D795718" w14:textId="77777777" w:rsidR="00B53E93" w:rsidRDefault="007A5DFF">
            <w:r>
              <w:t>C1008</w:t>
            </w:r>
          </w:p>
        </w:tc>
        <w:tc>
          <w:tcPr>
            <w:tcW w:w="769" w:type="dxa"/>
            <w:vAlign w:val="center"/>
          </w:tcPr>
          <w:p w14:paraId="630F163F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54D569B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A44A057" w14:textId="77777777" w:rsidR="00B53E93" w:rsidRDefault="007A5DFF">
            <w:r>
              <w:t>0.800</w:t>
            </w:r>
          </w:p>
        </w:tc>
        <w:tc>
          <w:tcPr>
            <w:tcW w:w="848" w:type="dxa"/>
            <w:vAlign w:val="center"/>
          </w:tcPr>
          <w:p w14:paraId="55C7F8CE" w14:textId="77777777" w:rsidR="00B53E93" w:rsidRDefault="007A5DFF">
            <w:r>
              <w:t>0.800</w:t>
            </w:r>
          </w:p>
        </w:tc>
        <w:tc>
          <w:tcPr>
            <w:tcW w:w="781" w:type="dxa"/>
            <w:vAlign w:val="center"/>
          </w:tcPr>
          <w:p w14:paraId="73A0D07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B69AEE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067E01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0D6651" w14:textId="77777777" w:rsidR="00B53E93" w:rsidRDefault="007A5DFF">
            <w:r>
              <w:t>0.519</w:t>
            </w:r>
          </w:p>
        </w:tc>
        <w:tc>
          <w:tcPr>
            <w:tcW w:w="916" w:type="dxa"/>
            <w:vAlign w:val="center"/>
          </w:tcPr>
          <w:p w14:paraId="391B0A97" w14:textId="77777777" w:rsidR="00B53E93" w:rsidRDefault="007A5DFF">
            <w:r>
              <w:t>0.258</w:t>
            </w:r>
          </w:p>
        </w:tc>
      </w:tr>
      <w:tr w:rsidR="00B53E93" w14:paraId="6BB8DBD3" w14:textId="77777777">
        <w:tc>
          <w:tcPr>
            <w:tcW w:w="656" w:type="dxa"/>
            <w:vAlign w:val="center"/>
          </w:tcPr>
          <w:p w14:paraId="7EA3E03F" w14:textId="77777777" w:rsidR="00B53E93" w:rsidRDefault="007A5DFF">
            <w:r>
              <w:t>18</w:t>
            </w:r>
          </w:p>
        </w:tc>
        <w:tc>
          <w:tcPr>
            <w:tcW w:w="888" w:type="dxa"/>
            <w:vAlign w:val="center"/>
          </w:tcPr>
          <w:p w14:paraId="6FDEC21A" w14:textId="77777777" w:rsidR="00B53E93" w:rsidRDefault="007A5DFF">
            <w:r>
              <w:t>C1017</w:t>
            </w:r>
          </w:p>
        </w:tc>
        <w:tc>
          <w:tcPr>
            <w:tcW w:w="769" w:type="dxa"/>
            <w:vAlign w:val="center"/>
          </w:tcPr>
          <w:p w14:paraId="4FC94AF7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84DD8BE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D80EA42" w14:textId="77777777" w:rsidR="00B53E93" w:rsidRDefault="007A5DFF">
            <w:r>
              <w:t>1.700</w:t>
            </w:r>
          </w:p>
        </w:tc>
        <w:tc>
          <w:tcPr>
            <w:tcW w:w="848" w:type="dxa"/>
            <w:vAlign w:val="center"/>
          </w:tcPr>
          <w:p w14:paraId="35A7BBEC" w14:textId="77777777" w:rsidR="00B53E93" w:rsidRDefault="007A5DFF">
            <w:r>
              <w:t>1.700</w:t>
            </w:r>
          </w:p>
        </w:tc>
        <w:tc>
          <w:tcPr>
            <w:tcW w:w="781" w:type="dxa"/>
            <w:vAlign w:val="center"/>
          </w:tcPr>
          <w:p w14:paraId="7EE10D52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AC8F2A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A11F837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6C2003" w14:textId="77777777" w:rsidR="00B53E93" w:rsidRDefault="007A5DFF">
            <w:r>
              <w:t>0.611</w:t>
            </w:r>
          </w:p>
        </w:tc>
        <w:tc>
          <w:tcPr>
            <w:tcW w:w="916" w:type="dxa"/>
            <w:vAlign w:val="center"/>
          </w:tcPr>
          <w:p w14:paraId="6514D83F" w14:textId="77777777" w:rsidR="00B53E93" w:rsidRDefault="007A5DFF">
            <w:r>
              <w:t>0.303</w:t>
            </w:r>
          </w:p>
        </w:tc>
      </w:tr>
      <w:tr w:rsidR="00B53E93" w14:paraId="7476C8FF" w14:textId="77777777">
        <w:tc>
          <w:tcPr>
            <w:tcW w:w="656" w:type="dxa"/>
            <w:vAlign w:val="center"/>
          </w:tcPr>
          <w:p w14:paraId="2DD61FEB" w14:textId="77777777" w:rsidR="00B53E93" w:rsidRDefault="007A5DFF">
            <w:r>
              <w:t>19</w:t>
            </w:r>
          </w:p>
        </w:tc>
        <w:tc>
          <w:tcPr>
            <w:tcW w:w="888" w:type="dxa"/>
            <w:vAlign w:val="center"/>
          </w:tcPr>
          <w:p w14:paraId="0A93545D" w14:textId="77777777" w:rsidR="00B53E93" w:rsidRDefault="007A5DFF">
            <w:r>
              <w:t>C1029</w:t>
            </w:r>
          </w:p>
        </w:tc>
        <w:tc>
          <w:tcPr>
            <w:tcW w:w="769" w:type="dxa"/>
            <w:vAlign w:val="center"/>
          </w:tcPr>
          <w:p w14:paraId="51182D08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27845D0E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BF2B110" w14:textId="77777777" w:rsidR="00B53E93" w:rsidRDefault="007A5DFF">
            <w:r>
              <w:t>2.900</w:t>
            </w:r>
          </w:p>
        </w:tc>
        <w:tc>
          <w:tcPr>
            <w:tcW w:w="848" w:type="dxa"/>
            <w:vAlign w:val="center"/>
          </w:tcPr>
          <w:p w14:paraId="487F7786" w14:textId="77777777" w:rsidR="00B53E93" w:rsidRDefault="007A5DFF">
            <w:r>
              <w:t>2.900</w:t>
            </w:r>
          </w:p>
        </w:tc>
        <w:tc>
          <w:tcPr>
            <w:tcW w:w="781" w:type="dxa"/>
            <w:vAlign w:val="center"/>
          </w:tcPr>
          <w:p w14:paraId="5D1918C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6D9A1D4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62219B0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4015FB" w14:textId="77777777" w:rsidR="00B53E93" w:rsidRDefault="007A5DFF">
            <w:r>
              <w:t>0.645</w:t>
            </w:r>
          </w:p>
        </w:tc>
        <w:tc>
          <w:tcPr>
            <w:tcW w:w="916" w:type="dxa"/>
            <w:vAlign w:val="center"/>
          </w:tcPr>
          <w:p w14:paraId="66981BFE" w14:textId="77777777" w:rsidR="00B53E93" w:rsidRDefault="007A5DFF">
            <w:r>
              <w:t>0.320</w:t>
            </w:r>
          </w:p>
        </w:tc>
      </w:tr>
      <w:tr w:rsidR="00B53E93" w14:paraId="03FD6FB5" w14:textId="77777777">
        <w:tc>
          <w:tcPr>
            <w:tcW w:w="656" w:type="dxa"/>
            <w:vAlign w:val="center"/>
          </w:tcPr>
          <w:p w14:paraId="0C09C3CB" w14:textId="77777777" w:rsidR="00B53E93" w:rsidRDefault="007A5DFF">
            <w:r>
              <w:t>20</w:t>
            </w:r>
          </w:p>
        </w:tc>
        <w:tc>
          <w:tcPr>
            <w:tcW w:w="888" w:type="dxa"/>
            <w:vAlign w:val="center"/>
          </w:tcPr>
          <w:p w14:paraId="6DA8FE9D" w14:textId="77777777" w:rsidR="00B53E93" w:rsidRDefault="007A5DFF">
            <w:r>
              <w:t>C1107</w:t>
            </w:r>
          </w:p>
        </w:tc>
        <w:tc>
          <w:tcPr>
            <w:tcW w:w="769" w:type="dxa"/>
            <w:vAlign w:val="center"/>
          </w:tcPr>
          <w:p w14:paraId="073CABE6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D9B4888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93A692B" w14:textId="77777777" w:rsidR="00B53E93" w:rsidRDefault="007A5DFF">
            <w:r>
              <w:t>0.770</w:t>
            </w:r>
          </w:p>
        </w:tc>
        <w:tc>
          <w:tcPr>
            <w:tcW w:w="848" w:type="dxa"/>
            <w:vAlign w:val="center"/>
          </w:tcPr>
          <w:p w14:paraId="20E14F58" w14:textId="77777777" w:rsidR="00B53E93" w:rsidRDefault="007A5DFF">
            <w:r>
              <w:t>0.770</w:t>
            </w:r>
          </w:p>
        </w:tc>
        <w:tc>
          <w:tcPr>
            <w:tcW w:w="781" w:type="dxa"/>
            <w:vAlign w:val="center"/>
          </w:tcPr>
          <w:p w14:paraId="7EADA9B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75423D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1F0245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AF9FD0" w14:textId="77777777" w:rsidR="00B53E93" w:rsidRDefault="007A5DFF">
            <w:r>
              <w:t>0.495</w:t>
            </w:r>
          </w:p>
        </w:tc>
        <w:tc>
          <w:tcPr>
            <w:tcW w:w="916" w:type="dxa"/>
            <w:vAlign w:val="center"/>
          </w:tcPr>
          <w:p w14:paraId="30929F7E" w14:textId="77777777" w:rsidR="00B53E93" w:rsidRDefault="007A5DFF">
            <w:r>
              <w:t>0.245</w:t>
            </w:r>
          </w:p>
        </w:tc>
      </w:tr>
      <w:tr w:rsidR="00B53E93" w14:paraId="7EF47E4C" w14:textId="77777777">
        <w:tc>
          <w:tcPr>
            <w:tcW w:w="656" w:type="dxa"/>
            <w:vAlign w:val="center"/>
          </w:tcPr>
          <w:p w14:paraId="2CB31872" w14:textId="77777777" w:rsidR="00B53E93" w:rsidRDefault="007A5DFF">
            <w:r>
              <w:t>21</w:t>
            </w:r>
          </w:p>
        </w:tc>
        <w:tc>
          <w:tcPr>
            <w:tcW w:w="888" w:type="dxa"/>
            <w:vAlign w:val="center"/>
          </w:tcPr>
          <w:p w14:paraId="6DBD8EE6" w14:textId="77777777" w:rsidR="00B53E93" w:rsidRDefault="007A5DFF">
            <w:r>
              <w:t>C1206</w:t>
            </w:r>
          </w:p>
        </w:tc>
        <w:tc>
          <w:tcPr>
            <w:tcW w:w="769" w:type="dxa"/>
            <w:vAlign w:val="center"/>
          </w:tcPr>
          <w:p w14:paraId="1C200452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3526D85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C4055D7" w14:textId="77777777" w:rsidR="00B53E93" w:rsidRDefault="007A5DFF">
            <w:r>
              <w:t>0.720</w:t>
            </w:r>
          </w:p>
        </w:tc>
        <w:tc>
          <w:tcPr>
            <w:tcW w:w="848" w:type="dxa"/>
            <w:vAlign w:val="center"/>
          </w:tcPr>
          <w:p w14:paraId="2B2A00BC" w14:textId="77777777" w:rsidR="00B53E93" w:rsidRDefault="007A5DFF">
            <w:r>
              <w:t>0.720</w:t>
            </w:r>
          </w:p>
        </w:tc>
        <w:tc>
          <w:tcPr>
            <w:tcW w:w="781" w:type="dxa"/>
            <w:vAlign w:val="center"/>
          </w:tcPr>
          <w:p w14:paraId="056AE7C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14B12C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81BAFA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2DD02B" w14:textId="77777777" w:rsidR="00B53E93" w:rsidRDefault="007A5DFF">
            <w:r>
              <w:t>0.462</w:t>
            </w:r>
          </w:p>
        </w:tc>
        <w:tc>
          <w:tcPr>
            <w:tcW w:w="916" w:type="dxa"/>
            <w:vAlign w:val="center"/>
          </w:tcPr>
          <w:p w14:paraId="3D97ADD4" w14:textId="77777777" w:rsidR="00B53E93" w:rsidRDefault="007A5DFF">
            <w:r>
              <w:t>0.229</w:t>
            </w:r>
          </w:p>
        </w:tc>
      </w:tr>
      <w:tr w:rsidR="00B53E93" w14:paraId="468B6618" w14:textId="77777777">
        <w:tc>
          <w:tcPr>
            <w:tcW w:w="656" w:type="dxa"/>
            <w:vAlign w:val="center"/>
          </w:tcPr>
          <w:p w14:paraId="049E131D" w14:textId="77777777" w:rsidR="00B53E93" w:rsidRDefault="007A5DFF">
            <w:r>
              <w:t>22</w:t>
            </w:r>
          </w:p>
        </w:tc>
        <w:tc>
          <w:tcPr>
            <w:tcW w:w="888" w:type="dxa"/>
            <w:vAlign w:val="center"/>
          </w:tcPr>
          <w:p w14:paraId="3F4FE96C" w14:textId="77777777" w:rsidR="00B53E93" w:rsidRDefault="007A5DFF">
            <w:r>
              <w:t>C1214</w:t>
            </w:r>
          </w:p>
        </w:tc>
        <w:tc>
          <w:tcPr>
            <w:tcW w:w="769" w:type="dxa"/>
            <w:vAlign w:val="center"/>
          </w:tcPr>
          <w:p w14:paraId="77BA9C50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D0B9F3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1E838C7" w14:textId="77777777" w:rsidR="00B53E93" w:rsidRDefault="007A5DFF">
            <w:r>
              <w:t>1.680</w:t>
            </w:r>
          </w:p>
        </w:tc>
        <w:tc>
          <w:tcPr>
            <w:tcW w:w="848" w:type="dxa"/>
            <w:vAlign w:val="center"/>
          </w:tcPr>
          <w:p w14:paraId="54D719C9" w14:textId="77777777" w:rsidR="00B53E93" w:rsidRDefault="007A5DFF">
            <w:r>
              <w:t>1.680</w:t>
            </w:r>
          </w:p>
        </w:tc>
        <w:tc>
          <w:tcPr>
            <w:tcW w:w="781" w:type="dxa"/>
            <w:vAlign w:val="center"/>
          </w:tcPr>
          <w:p w14:paraId="5B0518A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D8F6FF8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2C76AD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5B7E2C" w14:textId="77777777" w:rsidR="00B53E93" w:rsidRDefault="007A5DFF">
            <w:r>
              <w:t>0.594</w:t>
            </w:r>
          </w:p>
        </w:tc>
        <w:tc>
          <w:tcPr>
            <w:tcW w:w="916" w:type="dxa"/>
            <w:vAlign w:val="center"/>
          </w:tcPr>
          <w:p w14:paraId="7C04284F" w14:textId="77777777" w:rsidR="00B53E93" w:rsidRDefault="007A5DFF">
            <w:r>
              <w:t>0.294</w:t>
            </w:r>
          </w:p>
        </w:tc>
      </w:tr>
      <w:tr w:rsidR="00B53E93" w14:paraId="7DD286D8" w14:textId="77777777">
        <w:tc>
          <w:tcPr>
            <w:tcW w:w="656" w:type="dxa"/>
            <w:vAlign w:val="center"/>
          </w:tcPr>
          <w:p w14:paraId="6CD8893F" w14:textId="77777777" w:rsidR="00B53E93" w:rsidRDefault="007A5DFF">
            <w:r>
              <w:t>23</w:t>
            </w:r>
          </w:p>
        </w:tc>
        <w:tc>
          <w:tcPr>
            <w:tcW w:w="888" w:type="dxa"/>
            <w:vAlign w:val="center"/>
          </w:tcPr>
          <w:p w14:paraId="4A16309E" w14:textId="77777777" w:rsidR="00B53E93" w:rsidRDefault="007A5DFF">
            <w:r>
              <w:t>C1344</w:t>
            </w:r>
          </w:p>
        </w:tc>
        <w:tc>
          <w:tcPr>
            <w:tcW w:w="769" w:type="dxa"/>
            <w:vAlign w:val="center"/>
          </w:tcPr>
          <w:p w14:paraId="50540B9E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34E8DA8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79D3708" w14:textId="77777777" w:rsidR="00B53E93" w:rsidRDefault="007A5DFF">
            <w:r>
              <w:t>5.500</w:t>
            </w:r>
          </w:p>
        </w:tc>
        <w:tc>
          <w:tcPr>
            <w:tcW w:w="848" w:type="dxa"/>
            <w:vAlign w:val="center"/>
          </w:tcPr>
          <w:p w14:paraId="2554EEF2" w14:textId="77777777" w:rsidR="00B53E93" w:rsidRDefault="007A5DFF">
            <w:r>
              <w:t>5.500</w:t>
            </w:r>
          </w:p>
        </w:tc>
        <w:tc>
          <w:tcPr>
            <w:tcW w:w="781" w:type="dxa"/>
            <w:vAlign w:val="center"/>
          </w:tcPr>
          <w:p w14:paraId="465F86D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9C5BB0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1A4E738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47037E" w14:textId="77777777" w:rsidR="00B53E93" w:rsidRDefault="007A5DFF">
            <w:r>
              <w:t>0.661</w:t>
            </w:r>
          </w:p>
        </w:tc>
        <w:tc>
          <w:tcPr>
            <w:tcW w:w="916" w:type="dxa"/>
            <w:vAlign w:val="center"/>
          </w:tcPr>
          <w:p w14:paraId="055DE2CD" w14:textId="77777777" w:rsidR="00B53E93" w:rsidRDefault="007A5DFF">
            <w:r>
              <w:t>0.328</w:t>
            </w:r>
          </w:p>
        </w:tc>
      </w:tr>
      <w:tr w:rsidR="00B53E93" w14:paraId="0326B7D5" w14:textId="77777777">
        <w:tc>
          <w:tcPr>
            <w:tcW w:w="656" w:type="dxa"/>
            <w:vAlign w:val="center"/>
          </w:tcPr>
          <w:p w14:paraId="108C0B67" w14:textId="77777777" w:rsidR="00B53E93" w:rsidRDefault="007A5DFF">
            <w:r>
              <w:t>24</w:t>
            </w:r>
          </w:p>
        </w:tc>
        <w:tc>
          <w:tcPr>
            <w:tcW w:w="888" w:type="dxa"/>
            <w:vAlign w:val="center"/>
          </w:tcPr>
          <w:p w14:paraId="679E1681" w14:textId="77777777" w:rsidR="00B53E93" w:rsidRDefault="007A5DFF">
            <w:r>
              <w:t>C1407</w:t>
            </w:r>
          </w:p>
        </w:tc>
        <w:tc>
          <w:tcPr>
            <w:tcW w:w="769" w:type="dxa"/>
            <w:vAlign w:val="center"/>
          </w:tcPr>
          <w:p w14:paraId="36D23386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90F5B4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D2E2E41" w14:textId="77777777" w:rsidR="00B53E93" w:rsidRDefault="007A5DFF">
            <w:r>
              <w:t>0.980</w:t>
            </w:r>
          </w:p>
        </w:tc>
        <w:tc>
          <w:tcPr>
            <w:tcW w:w="848" w:type="dxa"/>
            <w:vAlign w:val="center"/>
          </w:tcPr>
          <w:p w14:paraId="0FB13D92" w14:textId="77777777" w:rsidR="00B53E93" w:rsidRDefault="007A5DFF">
            <w:r>
              <w:t>0.980</w:t>
            </w:r>
          </w:p>
        </w:tc>
        <w:tc>
          <w:tcPr>
            <w:tcW w:w="781" w:type="dxa"/>
            <w:vAlign w:val="center"/>
          </w:tcPr>
          <w:p w14:paraId="1D93C83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9755022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48FF3E1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8BDC2D" w14:textId="77777777" w:rsidR="00B53E93" w:rsidRDefault="007A5DFF">
            <w:r>
              <w:t>0.495</w:t>
            </w:r>
          </w:p>
        </w:tc>
        <w:tc>
          <w:tcPr>
            <w:tcW w:w="916" w:type="dxa"/>
            <w:vAlign w:val="center"/>
          </w:tcPr>
          <w:p w14:paraId="3D8A713B" w14:textId="77777777" w:rsidR="00B53E93" w:rsidRDefault="007A5DFF">
            <w:r>
              <w:t>0.245</w:t>
            </w:r>
          </w:p>
        </w:tc>
      </w:tr>
      <w:tr w:rsidR="00B53E93" w14:paraId="311C96EC" w14:textId="77777777">
        <w:tc>
          <w:tcPr>
            <w:tcW w:w="656" w:type="dxa"/>
            <w:vAlign w:val="center"/>
          </w:tcPr>
          <w:p w14:paraId="7F672038" w14:textId="77777777" w:rsidR="00B53E93" w:rsidRDefault="007A5DFF">
            <w:r>
              <w:t>25</w:t>
            </w:r>
          </w:p>
        </w:tc>
        <w:tc>
          <w:tcPr>
            <w:tcW w:w="888" w:type="dxa"/>
            <w:vAlign w:val="center"/>
          </w:tcPr>
          <w:p w14:paraId="324C0D3E" w14:textId="77777777" w:rsidR="00B53E93" w:rsidRDefault="007A5DFF">
            <w:r>
              <w:t>C1412</w:t>
            </w:r>
          </w:p>
        </w:tc>
        <w:tc>
          <w:tcPr>
            <w:tcW w:w="769" w:type="dxa"/>
            <w:vAlign w:val="center"/>
          </w:tcPr>
          <w:p w14:paraId="2AA4C88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EADEE6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1A0064A" w14:textId="77777777" w:rsidR="00B53E93" w:rsidRDefault="007A5DFF">
            <w:r>
              <w:t>1.680</w:t>
            </w:r>
          </w:p>
        </w:tc>
        <w:tc>
          <w:tcPr>
            <w:tcW w:w="848" w:type="dxa"/>
            <w:vAlign w:val="center"/>
          </w:tcPr>
          <w:p w14:paraId="331E1E0C" w14:textId="77777777" w:rsidR="00B53E93" w:rsidRDefault="007A5DFF">
            <w:r>
              <w:t>1.680</w:t>
            </w:r>
          </w:p>
        </w:tc>
        <w:tc>
          <w:tcPr>
            <w:tcW w:w="781" w:type="dxa"/>
            <w:vAlign w:val="center"/>
          </w:tcPr>
          <w:p w14:paraId="2573920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DB6881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E908B6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404069" w14:textId="77777777" w:rsidR="00B53E93" w:rsidRDefault="007A5DFF">
            <w:r>
              <w:t>0.577</w:t>
            </w:r>
          </w:p>
        </w:tc>
        <w:tc>
          <w:tcPr>
            <w:tcW w:w="916" w:type="dxa"/>
            <w:vAlign w:val="center"/>
          </w:tcPr>
          <w:p w14:paraId="1DF3E81E" w14:textId="77777777" w:rsidR="00B53E93" w:rsidRDefault="007A5DFF">
            <w:r>
              <w:t>0.286</w:t>
            </w:r>
          </w:p>
        </w:tc>
      </w:tr>
      <w:tr w:rsidR="00B53E93" w14:paraId="71638553" w14:textId="77777777">
        <w:tc>
          <w:tcPr>
            <w:tcW w:w="656" w:type="dxa"/>
            <w:vAlign w:val="center"/>
          </w:tcPr>
          <w:p w14:paraId="30D6B546" w14:textId="77777777" w:rsidR="00B53E93" w:rsidRDefault="007A5DFF">
            <w:r>
              <w:t>26</w:t>
            </w:r>
          </w:p>
        </w:tc>
        <w:tc>
          <w:tcPr>
            <w:tcW w:w="888" w:type="dxa"/>
            <w:vAlign w:val="center"/>
          </w:tcPr>
          <w:p w14:paraId="37F51A98" w14:textId="77777777" w:rsidR="00B53E93" w:rsidRDefault="007A5DFF">
            <w:r>
              <w:t>C1504</w:t>
            </w:r>
          </w:p>
        </w:tc>
        <w:tc>
          <w:tcPr>
            <w:tcW w:w="769" w:type="dxa"/>
            <w:vAlign w:val="center"/>
          </w:tcPr>
          <w:p w14:paraId="5109FCBA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07315EA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C09533D" w14:textId="77777777" w:rsidR="00B53E93" w:rsidRDefault="007A5DFF">
            <w:r>
              <w:t>0.600</w:t>
            </w:r>
          </w:p>
        </w:tc>
        <w:tc>
          <w:tcPr>
            <w:tcW w:w="848" w:type="dxa"/>
            <w:vAlign w:val="center"/>
          </w:tcPr>
          <w:p w14:paraId="5CCAF678" w14:textId="77777777" w:rsidR="00B53E93" w:rsidRDefault="007A5DFF">
            <w:r>
              <w:t>0.600</w:t>
            </w:r>
          </w:p>
        </w:tc>
        <w:tc>
          <w:tcPr>
            <w:tcW w:w="781" w:type="dxa"/>
            <w:vAlign w:val="center"/>
          </w:tcPr>
          <w:p w14:paraId="715E32F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5D6BBC6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9EE66AE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E6138E" w14:textId="77777777" w:rsidR="00B53E93" w:rsidRDefault="007A5DFF">
            <w:r>
              <w:t>0.346</w:t>
            </w:r>
          </w:p>
        </w:tc>
        <w:tc>
          <w:tcPr>
            <w:tcW w:w="916" w:type="dxa"/>
            <w:vAlign w:val="center"/>
          </w:tcPr>
          <w:p w14:paraId="7A88E91A" w14:textId="77777777" w:rsidR="00B53E93" w:rsidRDefault="007A5DFF">
            <w:r>
              <w:t>0.172</w:t>
            </w:r>
          </w:p>
        </w:tc>
      </w:tr>
      <w:tr w:rsidR="00B53E93" w14:paraId="1B619E01" w14:textId="77777777">
        <w:tc>
          <w:tcPr>
            <w:tcW w:w="656" w:type="dxa"/>
            <w:vAlign w:val="center"/>
          </w:tcPr>
          <w:p w14:paraId="11FEBD29" w14:textId="77777777" w:rsidR="00B53E93" w:rsidRDefault="007A5DFF">
            <w:r>
              <w:lastRenderedPageBreak/>
              <w:t>27</w:t>
            </w:r>
          </w:p>
        </w:tc>
        <w:tc>
          <w:tcPr>
            <w:tcW w:w="888" w:type="dxa"/>
            <w:vAlign w:val="center"/>
          </w:tcPr>
          <w:p w14:paraId="74AB990B" w14:textId="77777777" w:rsidR="00B53E93" w:rsidRDefault="007A5DFF">
            <w:r>
              <w:t>C1606</w:t>
            </w:r>
          </w:p>
        </w:tc>
        <w:tc>
          <w:tcPr>
            <w:tcW w:w="769" w:type="dxa"/>
            <w:vAlign w:val="center"/>
          </w:tcPr>
          <w:p w14:paraId="761B4250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ECBF91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21EBA59" w14:textId="77777777" w:rsidR="00B53E93" w:rsidRDefault="007A5DFF">
            <w:r>
              <w:t>0.960</w:t>
            </w:r>
          </w:p>
        </w:tc>
        <w:tc>
          <w:tcPr>
            <w:tcW w:w="848" w:type="dxa"/>
            <w:vAlign w:val="center"/>
          </w:tcPr>
          <w:p w14:paraId="2FDFB283" w14:textId="77777777" w:rsidR="00B53E93" w:rsidRDefault="007A5DFF">
            <w:r>
              <w:t>0.960</w:t>
            </w:r>
          </w:p>
        </w:tc>
        <w:tc>
          <w:tcPr>
            <w:tcW w:w="781" w:type="dxa"/>
            <w:vAlign w:val="center"/>
          </w:tcPr>
          <w:p w14:paraId="33D01EB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2360A4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E34EC1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51B480" w14:textId="77777777" w:rsidR="00B53E93" w:rsidRDefault="007A5DFF">
            <w:r>
              <w:t>0.462</w:t>
            </w:r>
          </w:p>
        </w:tc>
        <w:tc>
          <w:tcPr>
            <w:tcW w:w="916" w:type="dxa"/>
            <w:vAlign w:val="center"/>
          </w:tcPr>
          <w:p w14:paraId="0C866872" w14:textId="77777777" w:rsidR="00B53E93" w:rsidRDefault="007A5DFF">
            <w:r>
              <w:t>0.229</w:t>
            </w:r>
          </w:p>
        </w:tc>
      </w:tr>
      <w:tr w:rsidR="00B53E93" w14:paraId="4508CF8C" w14:textId="77777777">
        <w:tc>
          <w:tcPr>
            <w:tcW w:w="656" w:type="dxa"/>
            <w:vAlign w:val="center"/>
          </w:tcPr>
          <w:p w14:paraId="0AF755DF" w14:textId="77777777" w:rsidR="00B53E93" w:rsidRDefault="007A5DFF">
            <w:r>
              <w:t>28</w:t>
            </w:r>
          </w:p>
        </w:tc>
        <w:tc>
          <w:tcPr>
            <w:tcW w:w="888" w:type="dxa"/>
            <w:vAlign w:val="center"/>
          </w:tcPr>
          <w:p w14:paraId="4DA606C1" w14:textId="77777777" w:rsidR="00B53E93" w:rsidRDefault="007A5DFF">
            <w:r>
              <w:t>C1607</w:t>
            </w:r>
          </w:p>
        </w:tc>
        <w:tc>
          <w:tcPr>
            <w:tcW w:w="769" w:type="dxa"/>
            <w:vAlign w:val="center"/>
          </w:tcPr>
          <w:p w14:paraId="755E0389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32BA8E6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9F644DC" w14:textId="77777777" w:rsidR="00B53E93" w:rsidRDefault="007A5DFF">
            <w:r>
              <w:t>1.120</w:t>
            </w:r>
          </w:p>
        </w:tc>
        <w:tc>
          <w:tcPr>
            <w:tcW w:w="848" w:type="dxa"/>
            <w:vAlign w:val="center"/>
          </w:tcPr>
          <w:p w14:paraId="37BC8949" w14:textId="77777777" w:rsidR="00B53E93" w:rsidRDefault="007A5DFF">
            <w:r>
              <w:t>1.120</w:t>
            </w:r>
          </w:p>
        </w:tc>
        <w:tc>
          <w:tcPr>
            <w:tcW w:w="781" w:type="dxa"/>
            <w:vAlign w:val="center"/>
          </w:tcPr>
          <w:p w14:paraId="56EB756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204FAD8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417E9F1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76823E" w14:textId="77777777" w:rsidR="00B53E93" w:rsidRDefault="007A5DFF">
            <w:r>
              <w:t>0.495</w:t>
            </w:r>
          </w:p>
        </w:tc>
        <w:tc>
          <w:tcPr>
            <w:tcW w:w="916" w:type="dxa"/>
            <w:vAlign w:val="center"/>
          </w:tcPr>
          <w:p w14:paraId="216F4723" w14:textId="77777777" w:rsidR="00B53E93" w:rsidRDefault="007A5DFF">
            <w:r>
              <w:t>0.245</w:t>
            </w:r>
          </w:p>
        </w:tc>
      </w:tr>
      <w:tr w:rsidR="00B53E93" w14:paraId="0903A535" w14:textId="77777777">
        <w:tc>
          <w:tcPr>
            <w:tcW w:w="656" w:type="dxa"/>
            <w:vAlign w:val="center"/>
          </w:tcPr>
          <w:p w14:paraId="7E0F12C9" w14:textId="77777777" w:rsidR="00B53E93" w:rsidRDefault="007A5DFF">
            <w:r>
              <w:t>29</w:t>
            </w:r>
          </w:p>
        </w:tc>
        <w:tc>
          <w:tcPr>
            <w:tcW w:w="888" w:type="dxa"/>
            <w:vAlign w:val="center"/>
          </w:tcPr>
          <w:p w14:paraId="23509C90" w14:textId="77777777" w:rsidR="00B53E93" w:rsidRDefault="007A5DFF">
            <w:r>
              <w:t>C1609</w:t>
            </w:r>
          </w:p>
        </w:tc>
        <w:tc>
          <w:tcPr>
            <w:tcW w:w="769" w:type="dxa"/>
            <w:vAlign w:val="center"/>
          </w:tcPr>
          <w:p w14:paraId="6692F76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2F2957D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01BF33A" w14:textId="77777777" w:rsidR="00B53E93" w:rsidRDefault="007A5DFF">
            <w:r>
              <w:t>1.440</w:t>
            </w:r>
          </w:p>
        </w:tc>
        <w:tc>
          <w:tcPr>
            <w:tcW w:w="848" w:type="dxa"/>
            <w:vAlign w:val="center"/>
          </w:tcPr>
          <w:p w14:paraId="2B4ED848" w14:textId="77777777" w:rsidR="00B53E93" w:rsidRDefault="007A5DFF">
            <w:r>
              <w:t>1.440</w:t>
            </w:r>
          </w:p>
        </w:tc>
        <w:tc>
          <w:tcPr>
            <w:tcW w:w="781" w:type="dxa"/>
            <w:vAlign w:val="center"/>
          </w:tcPr>
          <w:p w14:paraId="0ACBFE54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EE88A8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A16FE63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29EF48" w14:textId="77777777" w:rsidR="00B53E93" w:rsidRDefault="007A5DFF">
            <w:r>
              <w:t>0.539</w:t>
            </w:r>
          </w:p>
        </w:tc>
        <w:tc>
          <w:tcPr>
            <w:tcW w:w="916" w:type="dxa"/>
            <w:vAlign w:val="center"/>
          </w:tcPr>
          <w:p w14:paraId="36CD9CC3" w14:textId="77777777" w:rsidR="00B53E93" w:rsidRDefault="007A5DFF">
            <w:r>
              <w:t>0.267</w:t>
            </w:r>
          </w:p>
        </w:tc>
      </w:tr>
      <w:tr w:rsidR="00B53E93" w14:paraId="7B47F8AF" w14:textId="77777777">
        <w:tc>
          <w:tcPr>
            <w:tcW w:w="656" w:type="dxa"/>
            <w:vAlign w:val="center"/>
          </w:tcPr>
          <w:p w14:paraId="6BE596DA" w14:textId="77777777" w:rsidR="00B53E93" w:rsidRDefault="007A5DFF">
            <w:r>
              <w:t>30</w:t>
            </w:r>
          </w:p>
        </w:tc>
        <w:tc>
          <w:tcPr>
            <w:tcW w:w="888" w:type="dxa"/>
            <w:vAlign w:val="center"/>
          </w:tcPr>
          <w:p w14:paraId="61D916AA" w14:textId="77777777" w:rsidR="00B53E93" w:rsidRDefault="007A5DFF">
            <w:r>
              <w:t>C1613</w:t>
            </w:r>
          </w:p>
        </w:tc>
        <w:tc>
          <w:tcPr>
            <w:tcW w:w="769" w:type="dxa"/>
            <w:vAlign w:val="center"/>
          </w:tcPr>
          <w:p w14:paraId="60476022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2D3FD32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494D1CC" w14:textId="77777777" w:rsidR="00B53E93" w:rsidRDefault="007A5DFF">
            <w:r>
              <w:t>2.080</w:t>
            </w:r>
          </w:p>
        </w:tc>
        <w:tc>
          <w:tcPr>
            <w:tcW w:w="848" w:type="dxa"/>
            <w:vAlign w:val="center"/>
          </w:tcPr>
          <w:p w14:paraId="5C4122EC" w14:textId="77777777" w:rsidR="00B53E93" w:rsidRDefault="007A5DFF">
            <w:r>
              <w:t>2.080</w:t>
            </w:r>
          </w:p>
        </w:tc>
        <w:tc>
          <w:tcPr>
            <w:tcW w:w="781" w:type="dxa"/>
            <w:vAlign w:val="center"/>
          </w:tcPr>
          <w:p w14:paraId="49E5B131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BCB8F8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B4CEE27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592109" w14:textId="77777777" w:rsidR="00B53E93" w:rsidRDefault="007A5DFF">
            <w:r>
              <w:t>0.586</w:t>
            </w:r>
          </w:p>
        </w:tc>
        <w:tc>
          <w:tcPr>
            <w:tcW w:w="916" w:type="dxa"/>
            <w:vAlign w:val="center"/>
          </w:tcPr>
          <w:p w14:paraId="0355526E" w14:textId="77777777" w:rsidR="00B53E93" w:rsidRDefault="007A5DFF">
            <w:r>
              <w:t>0.291</w:t>
            </w:r>
          </w:p>
        </w:tc>
      </w:tr>
      <w:tr w:rsidR="00B53E93" w14:paraId="5E504D5E" w14:textId="77777777">
        <w:tc>
          <w:tcPr>
            <w:tcW w:w="656" w:type="dxa"/>
            <w:vAlign w:val="center"/>
          </w:tcPr>
          <w:p w14:paraId="131C50A8" w14:textId="77777777" w:rsidR="00B53E93" w:rsidRDefault="007A5DFF">
            <w:r>
              <w:t>31</w:t>
            </w:r>
          </w:p>
        </w:tc>
        <w:tc>
          <w:tcPr>
            <w:tcW w:w="888" w:type="dxa"/>
            <w:vAlign w:val="center"/>
          </w:tcPr>
          <w:p w14:paraId="404F09FC" w14:textId="77777777" w:rsidR="00B53E93" w:rsidRDefault="007A5DFF">
            <w:r>
              <w:t>C1616</w:t>
            </w:r>
          </w:p>
        </w:tc>
        <w:tc>
          <w:tcPr>
            <w:tcW w:w="769" w:type="dxa"/>
            <w:vAlign w:val="center"/>
          </w:tcPr>
          <w:p w14:paraId="333ED0EE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0BE1FFC6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81E0314" w14:textId="77777777" w:rsidR="00B53E93" w:rsidRDefault="007A5DFF">
            <w:r>
              <w:t>2.560</w:t>
            </w:r>
          </w:p>
        </w:tc>
        <w:tc>
          <w:tcPr>
            <w:tcW w:w="848" w:type="dxa"/>
            <w:vAlign w:val="center"/>
          </w:tcPr>
          <w:p w14:paraId="3269004A" w14:textId="77777777" w:rsidR="00B53E93" w:rsidRDefault="007A5DFF">
            <w:r>
              <w:t>2.560</w:t>
            </w:r>
          </w:p>
        </w:tc>
        <w:tc>
          <w:tcPr>
            <w:tcW w:w="781" w:type="dxa"/>
            <w:vAlign w:val="center"/>
          </w:tcPr>
          <w:p w14:paraId="013CF1A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A0E3954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EBA19D1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7D4526" w14:textId="77777777" w:rsidR="00B53E93" w:rsidRDefault="007A5DFF">
            <w:r>
              <w:t>0.606</w:t>
            </w:r>
          </w:p>
        </w:tc>
        <w:tc>
          <w:tcPr>
            <w:tcW w:w="916" w:type="dxa"/>
            <w:vAlign w:val="center"/>
          </w:tcPr>
          <w:p w14:paraId="44D2994F" w14:textId="77777777" w:rsidR="00B53E93" w:rsidRDefault="007A5DFF">
            <w:r>
              <w:t>0.301</w:t>
            </w:r>
          </w:p>
        </w:tc>
      </w:tr>
      <w:tr w:rsidR="00B53E93" w14:paraId="0E3E7E4B" w14:textId="77777777">
        <w:tc>
          <w:tcPr>
            <w:tcW w:w="656" w:type="dxa"/>
            <w:vAlign w:val="center"/>
          </w:tcPr>
          <w:p w14:paraId="49B4F341" w14:textId="77777777" w:rsidR="00B53E93" w:rsidRDefault="007A5DFF">
            <w:r>
              <w:t>32</w:t>
            </w:r>
          </w:p>
        </w:tc>
        <w:tc>
          <w:tcPr>
            <w:tcW w:w="888" w:type="dxa"/>
            <w:vAlign w:val="center"/>
          </w:tcPr>
          <w:p w14:paraId="3DE4D1DD" w14:textId="77777777" w:rsidR="00B53E93" w:rsidRDefault="007A5DFF">
            <w:r>
              <w:t>C1711</w:t>
            </w:r>
          </w:p>
        </w:tc>
        <w:tc>
          <w:tcPr>
            <w:tcW w:w="769" w:type="dxa"/>
            <w:vAlign w:val="center"/>
          </w:tcPr>
          <w:p w14:paraId="0E53EF8B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5195C52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8F791CC" w14:textId="77777777" w:rsidR="00B53E93" w:rsidRDefault="007A5DFF">
            <w:r>
              <w:t>4.200</w:t>
            </w:r>
          </w:p>
        </w:tc>
        <w:tc>
          <w:tcPr>
            <w:tcW w:w="848" w:type="dxa"/>
            <w:vAlign w:val="center"/>
          </w:tcPr>
          <w:p w14:paraId="4CA14169" w14:textId="77777777" w:rsidR="00B53E93" w:rsidRDefault="007A5DFF">
            <w:r>
              <w:t>4.200</w:t>
            </w:r>
          </w:p>
        </w:tc>
        <w:tc>
          <w:tcPr>
            <w:tcW w:w="781" w:type="dxa"/>
            <w:vAlign w:val="center"/>
          </w:tcPr>
          <w:p w14:paraId="61572E3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893C77E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85927B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560D8B" w14:textId="77777777" w:rsidR="00B53E93" w:rsidRDefault="007A5DFF">
            <w:r>
              <w:t>0.646</w:t>
            </w:r>
          </w:p>
        </w:tc>
        <w:tc>
          <w:tcPr>
            <w:tcW w:w="916" w:type="dxa"/>
            <w:vAlign w:val="center"/>
          </w:tcPr>
          <w:p w14:paraId="03527AD2" w14:textId="77777777" w:rsidR="00B53E93" w:rsidRDefault="007A5DFF">
            <w:r>
              <w:t>0.321</w:t>
            </w:r>
          </w:p>
        </w:tc>
      </w:tr>
      <w:tr w:rsidR="00B53E93" w14:paraId="418D7BB2" w14:textId="77777777">
        <w:tc>
          <w:tcPr>
            <w:tcW w:w="656" w:type="dxa"/>
            <w:vAlign w:val="center"/>
          </w:tcPr>
          <w:p w14:paraId="0E7FB8FA" w14:textId="77777777" w:rsidR="00B53E93" w:rsidRDefault="007A5DFF">
            <w:r>
              <w:t>33</w:t>
            </w:r>
          </w:p>
        </w:tc>
        <w:tc>
          <w:tcPr>
            <w:tcW w:w="888" w:type="dxa"/>
            <w:vAlign w:val="center"/>
          </w:tcPr>
          <w:p w14:paraId="54E7FC00" w14:textId="77777777" w:rsidR="00B53E93" w:rsidRDefault="007A5DFF">
            <w:r>
              <w:t>C1711</w:t>
            </w:r>
          </w:p>
        </w:tc>
        <w:tc>
          <w:tcPr>
            <w:tcW w:w="769" w:type="dxa"/>
            <w:vAlign w:val="center"/>
          </w:tcPr>
          <w:p w14:paraId="62BB7A25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D49B7B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01A560E" w14:textId="77777777" w:rsidR="00B53E93" w:rsidRDefault="007A5DFF">
            <w:r>
              <w:t>1.260</w:t>
            </w:r>
          </w:p>
        </w:tc>
        <w:tc>
          <w:tcPr>
            <w:tcW w:w="848" w:type="dxa"/>
            <w:vAlign w:val="center"/>
          </w:tcPr>
          <w:p w14:paraId="2D6417C0" w14:textId="77777777" w:rsidR="00B53E93" w:rsidRDefault="007A5DFF">
            <w:r>
              <w:t>1.260</w:t>
            </w:r>
          </w:p>
        </w:tc>
        <w:tc>
          <w:tcPr>
            <w:tcW w:w="781" w:type="dxa"/>
            <w:vAlign w:val="center"/>
          </w:tcPr>
          <w:p w14:paraId="73EFF13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705F4B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A89142D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D7CF14" w14:textId="77777777" w:rsidR="00B53E93" w:rsidRDefault="007A5DFF">
            <w:r>
              <w:t>0.627</w:t>
            </w:r>
          </w:p>
        </w:tc>
        <w:tc>
          <w:tcPr>
            <w:tcW w:w="916" w:type="dxa"/>
            <w:vAlign w:val="center"/>
          </w:tcPr>
          <w:p w14:paraId="4D2FE5BE" w14:textId="77777777" w:rsidR="00B53E93" w:rsidRDefault="007A5DFF">
            <w:r>
              <w:t>0.311</w:t>
            </w:r>
          </w:p>
        </w:tc>
      </w:tr>
      <w:tr w:rsidR="00B53E93" w14:paraId="6E8EAA17" w14:textId="77777777">
        <w:tc>
          <w:tcPr>
            <w:tcW w:w="656" w:type="dxa"/>
            <w:vAlign w:val="center"/>
          </w:tcPr>
          <w:p w14:paraId="6BCF350D" w14:textId="77777777" w:rsidR="00B53E93" w:rsidRDefault="007A5DFF">
            <w:r>
              <w:t>34</w:t>
            </w:r>
          </w:p>
        </w:tc>
        <w:tc>
          <w:tcPr>
            <w:tcW w:w="888" w:type="dxa"/>
            <w:vAlign w:val="center"/>
          </w:tcPr>
          <w:p w14:paraId="07332851" w14:textId="77777777" w:rsidR="00B53E93" w:rsidRDefault="007A5DFF">
            <w:r>
              <w:t>C1711</w:t>
            </w:r>
          </w:p>
        </w:tc>
        <w:tc>
          <w:tcPr>
            <w:tcW w:w="769" w:type="dxa"/>
            <w:vAlign w:val="center"/>
          </w:tcPr>
          <w:p w14:paraId="509E50D0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648F2DE7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3E0D7CC" w14:textId="77777777" w:rsidR="00B53E93" w:rsidRDefault="007A5DFF">
            <w:r>
              <w:t>0.720</w:t>
            </w:r>
          </w:p>
        </w:tc>
        <w:tc>
          <w:tcPr>
            <w:tcW w:w="848" w:type="dxa"/>
            <w:vAlign w:val="center"/>
          </w:tcPr>
          <w:p w14:paraId="43C3A7FE" w14:textId="77777777" w:rsidR="00B53E93" w:rsidRDefault="007A5DFF">
            <w:r>
              <w:t>0.720</w:t>
            </w:r>
          </w:p>
        </w:tc>
        <w:tc>
          <w:tcPr>
            <w:tcW w:w="781" w:type="dxa"/>
            <w:vAlign w:val="center"/>
          </w:tcPr>
          <w:p w14:paraId="441090E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A94527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72BDFC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3441D0" w14:textId="77777777" w:rsidR="00B53E93" w:rsidRDefault="007A5DFF">
            <w:r>
              <w:t>0.346</w:t>
            </w:r>
          </w:p>
        </w:tc>
        <w:tc>
          <w:tcPr>
            <w:tcW w:w="916" w:type="dxa"/>
            <w:vAlign w:val="center"/>
          </w:tcPr>
          <w:p w14:paraId="54CD99B5" w14:textId="77777777" w:rsidR="00B53E93" w:rsidRDefault="007A5DFF">
            <w:r>
              <w:t>0.172</w:t>
            </w:r>
          </w:p>
        </w:tc>
      </w:tr>
      <w:tr w:rsidR="00B53E93" w14:paraId="6D18529A" w14:textId="77777777">
        <w:tc>
          <w:tcPr>
            <w:tcW w:w="656" w:type="dxa"/>
            <w:vAlign w:val="center"/>
          </w:tcPr>
          <w:p w14:paraId="72201F6D" w14:textId="77777777" w:rsidR="00B53E93" w:rsidRDefault="007A5DFF">
            <w:r>
              <w:t>35</w:t>
            </w:r>
          </w:p>
        </w:tc>
        <w:tc>
          <w:tcPr>
            <w:tcW w:w="888" w:type="dxa"/>
            <w:vAlign w:val="center"/>
          </w:tcPr>
          <w:p w14:paraId="5562882A" w14:textId="77777777" w:rsidR="00B53E93" w:rsidRDefault="007A5DFF">
            <w:r>
              <w:t>C1711</w:t>
            </w:r>
          </w:p>
        </w:tc>
        <w:tc>
          <w:tcPr>
            <w:tcW w:w="769" w:type="dxa"/>
            <w:vAlign w:val="center"/>
          </w:tcPr>
          <w:p w14:paraId="400E9EEE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BF3EAF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78A3C7B" w14:textId="77777777" w:rsidR="00B53E93" w:rsidRDefault="007A5DFF">
            <w:r>
              <w:t>0.600</w:t>
            </w:r>
          </w:p>
        </w:tc>
        <w:tc>
          <w:tcPr>
            <w:tcW w:w="848" w:type="dxa"/>
            <w:vAlign w:val="center"/>
          </w:tcPr>
          <w:p w14:paraId="7D3F1558" w14:textId="77777777" w:rsidR="00B53E93" w:rsidRDefault="007A5DFF">
            <w:r>
              <w:t>0.600</w:t>
            </w:r>
          </w:p>
        </w:tc>
        <w:tc>
          <w:tcPr>
            <w:tcW w:w="781" w:type="dxa"/>
            <w:vAlign w:val="center"/>
          </w:tcPr>
          <w:p w14:paraId="7822C8E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98324F4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72DA464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0884EA" w14:textId="77777777" w:rsidR="00B53E93" w:rsidRDefault="007A5DFF">
            <w:r>
              <w:t>0.346</w:t>
            </w:r>
          </w:p>
        </w:tc>
        <w:tc>
          <w:tcPr>
            <w:tcW w:w="916" w:type="dxa"/>
            <w:vAlign w:val="center"/>
          </w:tcPr>
          <w:p w14:paraId="2ADFF720" w14:textId="77777777" w:rsidR="00B53E93" w:rsidRDefault="007A5DFF">
            <w:r>
              <w:t>0.172</w:t>
            </w:r>
          </w:p>
        </w:tc>
      </w:tr>
      <w:tr w:rsidR="00B53E93" w14:paraId="4FF34703" w14:textId="77777777">
        <w:tc>
          <w:tcPr>
            <w:tcW w:w="656" w:type="dxa"/>
            <w:vAlign w:val="center"/>
          </w:tcPr>
          <w:p w14:paraId="5925BED4" w14:textId="77777777" w:rsidR="00B53E93" w:rsidRDefault="007A5DFF">
            <w:r>
              <w:t>36</w:t>
            </w:r>
          </w:p>
        </w:tc>
        <w:tc>
          <w:tcPr>
            <w:tcW w:w="888" w:type="dxa"/>
            <w:vAlign w:val="center"/>
          </w:tcPr>
          <w:p w14:paraId="18169F9D" w14:textId="77777777" w:rsidR="00B53E93" w:rsidRDefault="007A5DFF">
            <w:r>
              <w:t>C1830</w:t>
            </w:r>
          </w:p>
        </w:tc>
        <w:tc>
          <w:tcPr>
            <w:tcW w:w="769" w:type="dxa"/>
            <w:vAlign w:val="center"/>
          </w:tcPr>
          <w:p w14:paraId="36F6004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1675B77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D0C9DAF" w14:textId="77777777" w:rsidR="00B53E93" w:rsidRDefault="007A5DFF">
            <w:r>
              <w:t>10.000</w:t>
            </w:r>
          </w:p>
        </w:tc>
        <w:tc>
          <w:tcPr>
            <w:tcW w:w="848" w:type="dxa"/>
            <w:vAlign w:val="center"/>
          </w:tcPr>
          <w:p w14:paraId="280A1EAA" w14:textId="77777777" w:rsidR="00B53E93" w:rsidRDefault="007A5DFF">
            <w:r>
              <w:t>10.000</w:t>
            </w:r>
          </w:p>
        </w:tc>
        <w:tc>
          <w:tcPr>
            <w:tcW w:w="781" w:type="dxa"/>
            <w:vAlign w:val="center"/>
          </w:tcPr>
          <w:p w14:paraId="27471C4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E1586D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AE1FFC1" w14:textId="77777777" w:rsidR="00B53E93" w:rsidRDefault="00B53E93"/>
        </w:tc>
        <w:tc>
          <w:tcPr>
            <w:tcW w:w="916" w:type="dxa"/>
            <w:vAlign w:val="center"/>
          </w:tcPr>
          <w:p w14:paraId="5B1D6475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1A3B213" w14:textId="77777777" w:rsidR="00B53E93" w:rsidRDefault="007A5DFF">
            <w:r>
              <w:t>0.496</w:t>
            </w:r>
          </w:p>
        </w:tc>
      </w:tr>
      <w:tr w:rsidR="00B53E93" w14:paraId="3A724DB4" w14:textId="77777777">
        <w:tc>
          <w:tcPr>
            <w:tcW w:w="656" w:type="dxa"/>
            <w:vAlign w:val="center"/>
          </w:tcPr>
          <w:p w14:paraId="42F81C33" w14:textId="77777777" w:rsidR="00B53E93" w:rsidRDefault="007A5DFF">
            <w:r>
              <w:t>37</w:t>
            </w:r>
          </w:p>
        </w:tc>
        <w:tc>
          <w:tcPr>
            <w:tcW w:w="888" w:type="dxa"/>
            <w:vAlign w:val="center"/>
          </w:tcPr>
          <w:p w14:paraId="435EAFC3" w14:textId="77777777" w:rsidR="00B53E93" w:rsidRDefault="007A5DFF">
            <w:r>
              <w:t>C1830</w:t>
            </w:r>
          </w:p>
        </w:tc>
        <w:tc>
          <w:tcPr>
            <w:tcW w:w="769" w:type="dxa"/>
            <w:vAlign w:val="center"/>
          </w:tcPr>
          <w:p w14:paraId="2289A08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14DF7EC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D108E09" w14:textId="77777777" w:rsidR="00B53E93" w:rsidRDefault="007A5DFF">
            <w:r>
              <w:t>5.400</w:t>
            </w:r>
          </w:p>
        </w:tc>
        <w:tc>
          <w:tcPr>
            <w:tcW w:w="848" w:type="dxa"/>
            <w:vAlign w:val="center"/>
          </w:tcPr>
          <w:p w14:paraId="5F25CA02" w14:textId="77777777" w:rsidR="00B53E93" w:rsidRDefault="007A5DFF">
            <w:r>
              <w:t>5.400</w:t>
            </w:r>
          </w:p>
        </w:tc>
        <w:tc>
          <w:tcPr>
            <w:tcW w:w="781" w:type="dxa"/>
            <w:vAlign w:val="center"/>
          </w:tcPr>
          <w:p w14:paraId="47C3874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32A168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0AFCB94" w14:textId="77777777" w:rsidR="00B53E93" w:rsidRDefault="00B53E93"/>
        </w:tc>
        <w:tc>
          <w:tcPr>
            <w:tcW w:w="916" w:type="dxa"/>
            <w:vAlign w:val="center"/>
          </w:tcPr>
          <w:p w14:paraId="2321DAFD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64DAD6E0" w14:textId="77777777" w:rsidR="00B53E93" w:rsidRDefault="007A5DFF">
            <w:r>
              <w:t>0.496</w:t>
            </w:r>
          </w:p>
        </w:tc>
      </w:tr>
      <w:tr w:rsidR="00B53E93" w14:paraId="6B16E8B3" w14:textId="77777777">
        <w:tc>
          <w:tcPr>
            <w:tcW w:w="656" w:type="dxa"/>
            <w:vAlign w:val="center"/>
          </w:tcPr>
          <w:p w14:paraId="4E1BD5AC" w14:textId="77777777" w:rsidR="00B53E93" w:rsidRDefault="007A5DFF">
            <w:r>
              <w:t>38</w:t>
            </w:r>
          </w:p>
        </w:tc>
        <w:tc>
          <w:tcPr>
            <w:tcW w:w="888" w:type="dxa"/>
            <w:vAlign w:val="center"/>
          </w:tcPr>
          <w:p w14:paraId="1CE0F4D0" w14:textId="77777777" w:rsidR="00B53E93" w:rsidRDefault="007A5DFF">
            <w:r>
              <w:t>C1844</w:t>
            </w:r>
          </w:p>
        </w:tc>
        <w:tc>
          <w:tcPr>
            <w:tcW w:w="769" w:type="dxa"/>
            <w:vAlign w:val="center"/>
          </w:tcPr>
          <w:p w14:paraId="7D1C946B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C76CA4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43BC883" w14:textId="77777777" w:rsidR="00B53E93" w:rsidRDefault="007A5DFF">
            <w:r>
              <w:t>7.920</w:t>
            </w:r>
          </w:p>
        </w:tc>
        <w:tc>
          <w:tcPr>
            <w:tcW w:w="848" w:type="dxa"/>
            <w:vAlign w:val="center"/>
          </w:tcPr>
          <w:p w14:paraId="04880995" w14:textId="77777777" w:rsidR="00B53E93" w:rsidRDefault="007A5DFF">
            <w:r>
              <w:t>7.920</w:t>
            </w:r>
          </w:p>
        </w:tc>
        <w:tc>
          <w:tcPr>
            <w:tcW w:w="781" w:type="dxa"/>
            <w:vAlign w:val="center"/>
          </w:tcPr>
          <w:p w14:paraId="71E4513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F0DDFF6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255C6C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B83F34" w14:textId="77777777" w:rsidR="00B53E93" w:rsidRDefault="007A5DFF">
            <w:r>
              <w:t>0.661</w:t>
            </w:r>
          </w:p>
        </w:tc>
        <w:tc>
          <w:tcPr>
            <w:tcW w:w="916" w:type="dxa"/>
            <w:vAlign w:val="center"/>
          </w:tcPr>
          <w:p w14:paraId="7A5D5F1E" w14:textId="77777777" w:rsidR="00B53E93" w:rsidRDefault="007A5DFF">
            <w:r>
              <w:t>0.328</w:t>
            </w:r>
          </w:p>
        </w:tc>
      </w:tr>
      <w:tr w:rsidR="00B53E93" w14:paraId="6E01B0F7" w14:textId="77777777">
        <w:tc>
          <w:tcPr>
            <w:tcW w:w="656" w:type="dxa"/>
            <w:vAlign w:val="center"/>
          </w:tcPr>
          <w:p w14:paraId="68E9FCF5" w14:textId="77777777" w:rsidR="00B53E93" w:rsidRDefault="007A5DFF">
            <w:r>
              <w:t>39</w:t>
            </w:r>
          </w:p>
        </w:tc>
        <w:tc>
          <w:tcPr>
            <w:tcW w:w="888" w:type="dxa"/>
            <w:vAlign w:val="center"/>
          </w:tcPr>
          <w:p w14:paraId="739A2C6D" w14:textId="77777777" w:rsidR="00B53E93" w:rsidRDefault="007A5DFF">
            <w:r>
              <w:t>C2214</w:t>
            </w:r>
          </w:p>
        </w:tc>
        <w:tc>
          <w:tcPr>
            <w:tcW w:w="769" w:type="dxa"/>
            <w:vAlign w:val="center"/>
          </w:tcPr>
          <w:p w14:paraId="7CA7413D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77EB3E0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2C775D0" w14:textId="77777777" w:rsidR="00B53E93" w:rsidRDefault="007A5DFF">
            <w:r>
              <w:t>3.080</w:t>
            </w:r>
          </w:p>
        </w:tc>
        <w:tc>
          <w:tcPr>
            <w:tcW w:w="848" w:type="dxa"/>
            <w:vAlign w:val="center"/>
          </w:tcPr>
          <w:p w14:paraId="08FF7373" w14:textId="77777777" w:rsidR="00B53E93" w:rsidRDefault="007A5DFF">
            <w:r>
              <w:t>3.080</w:t>
            </w:r>
          </w:p>
        </w:tc>
        <w:tc>
          <w:tcPr>
            <w:tcW w:w="781" w:type="dxa"/>
            <w:vAlign w:val="center"/>
          </w:tcPr>
          <w:p w14:paraId="4AFCAFC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AF17868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CA5104F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6FA16E" w14:textId="77777777" w:rsidR="00B53E93" w:rsidRDefault="007A5DFF">
            <w:r>
              <w:t>0.594</w:t>
            </w:r>
          </w:p>
        </w:tc>
        <w:tc>
          <w:tcPr>
            <w:tcW w:w="916" w:type="dxa"/>
            <w:vAlign w:val="center"/>
          </w:tcPr>
          <w:p w14:paraId="4C90E72E" w14:textId="77777777" w:rsidR="00B53E93" w:rsidRDefault="007A5DFF">
            <w:r>
              <w:t>0.294</w:t>
            </w:r>
          </w:p>
        </w:tc>
      </w:tr>
      <w:tr w:rsidR="00B53E93" w14:paraId="09CCEC43" w14:textId="77777777">
        <w:tc>
          <w:tcPr>
            <w:tcW w:w="656" w:type="dxa"/>
            <w:vAlign w:val="center"/>
          </w:tcPr>
          <w:p w14:paraId="51EEEB17" w14:textId="77777777" w:rsidR="00B53E93" w:rsidRDefault="007A5DFF">
            <w:r>
              <w:t>40</w:t>
            </w:r>
          </w:p>
        </w:tc>
        <w:tc>
          <w:tcPr>
            <w:tcW w:w="888" w:type="dxa"/>
            <w:vAlign w:val="center"/>
          </w:tcPr>
          <w:p w14:paraId="55BDB8D5" w14:textId="77777777" w:rsidR="00B53E93" w:rsidRDefault="007A5DFF">
            <w:r>
              <w:t>C2406</w:t>
            </w:r>
          </w:p>
        </w:tc>
        <w:tc>
          <w:tcPr>
            <w:tcW w:w="769" w:type="dxa"/>
            <w:vAlign w:val="center"/>
          </w:tcPr>
          <w:p w14:paraId="6A68974C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981293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B17A87A" w14:textId="77777777" w:rsidR="00B53E93" w:rsidRDefault="007A5DFF">
            <w:r>
              <w:t>1.440</w:t>
            </w:r>
          </w:p>
        </w:tc>
        <w:tc>
          <w:tcPr>
            <w:tcW w:w="848" w:type="dxa"/>
            <w:vAlign w:val="center"/>
          </w:tcPr>
          <w:p w14:paraId="55A74DAD" w14:textId="77777777" w:rsidR="00B53E93" w:rsidRDefault="007A5DFF">
            <w:r>
              <w:t>1.440</w:t>
            </w:r>
          </w:p>
        </w:tc>
        <w:tc>
          <w:tcPr>
            <w:tcW w:w="781" w:type="dxa"/>
            <w:vAlign w:val="center"/>
          </w:tcPr>
          <w:p w14:paraId="0E5BBB5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02EDC1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0BF0067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7F4E5A" w14:textId="77777777" w:rsidR="00B53E93" w:rsidRDefault="007A5DFF">
            <w:r>
              <w:t>0.462</w:t>
            </w:r>
          </w:p>
        </w:tc>
        <w:tc>
          <w:tcPr>
            <w:tcW w:w="916" w:type="dxa"/>
            <w:vAlign w:val="center"/>
          </w:tcPr>
          <w:p w14:paraId="10EDB1DC" w14:textId="77777777" w:rsidR="00B53E93" w:rsidRDefault="007A5DFF">
            <w:r>
              <w:t>0.229</w:t>
            </w:r>
          </w:p>
        </w:tc>
      </w:tr>
      <w:tr w:rsidR="00B53E93" w14:paraId="67863574" w14:textId="77777777">
        <w:tc>
          <w:tcPr>
            <w:tcW w:w="656" w:type="dxa"/>
            <w:vAlign w:val="center"/>
          </w:tcPr>
          <w:p w14:paraId="159087AE" w14:textId="77777777" w:rsidR="00B53E93" w:rsidRDefault="007A5DFF">
            <w:r>
              <w:t>41</w:t>
            </w:r>
          </w:p>
        </w:tc>
        <w:tc>
          <w:tcPr>
            <w:tcW w:w="888" w:type="dxa"/>
            <w:vAlign w:val="center"/>
          </w:tcPr>
          <w:p w14:paraId="64B1E0AC" w14:textId="77777777" w:rsidR="00B53E93" w:rsidRDefault="007A5DFF">
            <w:r>
              <w:t>C2411</w:t>
            </w:r>
          </w:p>
        </w:tc>
        <w:tc>
          <w:tcPr>
            <w:tcW w:w="769" w:type="dxa"/>
            <w:vAlign w:val="center"/>
          </w:tcPr>
          <w:p w14:paraId="170504BF" w14:textId="77777777" w:rsidR="00B53E93" w:rsidRDefault="007A5DFF">
            <w:r>
              <w:t>1~2</w:t>
            </w:r>
          </w:p>
        </w:tc>
        <w:tc>
          <w:tcPr>
            <w:tcW w:w="769" w:type="dxa"/>
            <w:vAlign w:val="center"/>
          </w:tcPr>
          <w:p w14:paraId="3693DA32" w14:textId="77777777" w:rsidR="00B53E93" w:rsidRDefault="007A5DFF">
            <w:r>
              <w:t>2</w:t>
            </w:r>
          </w:p>
        </w:tc>
        <w:tc>
          <w:tcPr>
            <w:tcW w:w="848" w:type="dxa"/>
            <w:vAlign w:val="center"/>
          </w:tcPr>
          <w:p w14:paraId="61267C97" w14:textId="77777777" w:rsidR="00B53E93" w:rsidRDefault="007A5DFF">
            <w:r>
              <w:t>12.710</w:t>
            </w:r>
          </w:p>
        </w:tc>
        <w:tc>
          <w:tcPr>
            <w:tcW w:w="848" w:type="dxa"/>
            <w:vAlign w:val="center"/>
          </w:tcPr>
          <w:p w14:paraId="1C869130" w14:textId="77777777" w:rsidR="00B53E93" w:rsidRDefault="007A5DFF">
            <w:r>
              <w:t>25.420</w:t>
            </w:r>
          </w:p>
        </w:tc>
        <w:tc>
          <w:tcPr>
            <w:tcW w:w="781" w:type="dxa"/>
            <w:vAlign w:val="center"/>
          </w:tcPr>
          <w:p w14:paraId="717C9A3A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435A15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87AC98A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928B8D" w14:textId="77777777" w:rsidR="00B53E93" w:rsidRDefault="007A5DFF">
            <w:r>
              <w:t>0.659</w:t>
            </w:r>
          </w:p>
        </w:tc>
        <w:tc>
          <w:tcPr>
            <w:tcW w:w="916" w:type="dxa"/>
            <w:vAlign w:val="center"/>
          </w:tcPr>
          <w:p w14:paraId="56006096" w14:textId="77777777" w:rsidR="00B53E93" w:rsidRDefault="007A5DFF">
            <w:r>
              <w:t>0.327</w:t>
            </w:r>
          </w:p>
        </w:tc>
      </w:tr>
      <w:tr w:rsidR="00B53E93" w14:paraId="3A907511" w14:textId="77777777">
        <w:tc>
          <w:tcPr>
            <w:tcW w:w="656" w:type="dxa"/>
            <w:vAlign w:val="center"/>
          </w:tcPr>
          <w:p w14:paraId="22BD909D" w14:textId="77777777" w:rsidR="00B53E93" w:rsidRDefault="007A5DFF">
            <w:r>
              <w:t>42</w:t>
            </w:r>
          </w:p>
        </w:tc>
        <w:tc>
          <w:tcPr>
            <w:tcW w:w="888" w:type="dxa"/>
            <w:vAlign w:val="center"/>
          </w:tcPr>
          <w:p w14:paraId="5D6198F8" w14:textId="77777777" w:rsidR="00B53E93" w:rsidRDefault="007A5DFF">
            <w:r>
              <w:t>C3207</w:t>
            </w:r>
          </w:p>
        </w:tc>
        <w:tc>
          <w:tcPr>
            <w:tcW w:w="769" w:type="dxa"/>
            <w:vAlign w:val="center"/>
          </w:tcPr>
          <w:p w14:paraId="04365C4E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347FD9A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7CCBF4B" w14:textId="77777777" w:rsidR="00B53E93" w:rsidRDefault="007A5DFF">
            <w:r>
              <w:t>1.190</w:t>
            </w:r>
          </w:p>
        </w:tc>
        <w:tc>
          <w:tcPr>
            <w:tcW w:w="848" w:type="dxa"/>
            <w:vAlign w:val="center"/>
          </w:tcPr>
          <w:p w14:paraId="74D376DC" w14:textId="77777777" w:rsidR="00B53E93" w:rsidRDefault="007A5DFF">
            <w:r>
              <w:t>1.190</w:t>
            </w:r>
          </w:p>
        </w:tc>
        <w:tc>
          <w:tcPr>
            <w:tcW w:w="781" w:type="dxa"/>
            <w:vAlign w:val="center"/>
          </w:tcPr>
          <w:p w14:paraId="6F83D539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F97DCED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0033541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1EF18E" w14:textId="77777777" w:rsidR="00B53E93" w:rsidRDefault="007A5DFF">
            <w:r>
              <w:t>0.495</w:t>
            </w:r>
          </w:p>
        </w:tc>
        <w:tc>
          <w:tcPr>
            <w:tcW w:w="916" w:type="dxa"/>
            <w:vAlign w:val="center"/>
          </w:tcPr>
          <w:p w14:paraId="2C25A0A4" w14:textId="77777777" w:rsidR="00B53E93" w:rsidRDefault="007A5DFF">
            <w:r>
              <w:t>0.245</w:t>
            </w:r>
          </w:p>
        </w:tc>
      </w:tr>
      <w:tr w:rsidR="00B53E93" w14:paraId="24B526D8" w14:textId="77777777">
        <w:tc>
          <w:tcPr>
            <w:tcW w:w="656" w:type="dxa"/>
            <w:vAlign w:val="center"/>
          </w:tcPr>
          <w:p w14:paraId="52E7DD93" w14:textId="77777777" w:rsidR="00B53E93" w:rsidRDefault="007A5DFF">
            <w:r>
              <w:t>43</w:t>
            </w:r>
          </w:p>
        </w:tc>
        <w:tc>
          <w:tcPr>
            <w:tcW w:w="888" w:type="dxa"/>
            <w:vAlign w:val="center"/>
          </w:tcPr>
          <w:p w14:paraId="242C266C" w14:textId="77777777" w:rsidR="00B53E93" w:rsidRDefault="007A5DFF">
            <w:r>
              <w:t>C4244</w:t>
            </w:r>
          </w:p>
        </w:tc>
        <w:tc>
          <w:tcPr>
            <w:tcW w:w="769" w:type="dxa"/>
            <w:vAlign w:val="center"/>
          </w:tcPr>
          <w:p w14:paraId="4CCAC4CA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19EC6522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CF08479" w14:textId="77777777" w:rsidR="00B53E93" w:rsidRDefault="007A5DFF">
            <w:r>
              <w:t>18.480</w:t>
            </w:r>
          </w:p>
        </w:tc>
        <w:tc>
          <w:tcPr>
            <w:tcW w:w="848" w:type="dxa"/>
            <w:vAlign w:val="center"/>
          </w:tcPr>
          <w:p w14:paraId="5216D57F" w14:textId="77777777" w:rsidR="00B53E93" w:rsidRDefault="007A5DFF">
            <w:r>
              <w:t>18.480</w:t>
            </w:r>
          </w:p>
        </w:tc>
        <w:tc>
          <w:tcPr>
            <w:tcW w:w="781" w:type="dxa"/>
            <w:vAlign w:val="center"/>
          </w:tcPr>
          <w:p w14:paraId="5109442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B89406C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B79536B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81DDCD" w14:textId="77777777" w:rsidR="00B53E93" w:rsidRDefault="007A5DFF">
            <w:r>
              <w:t>0.661</w:t>
            </w:r>
          </w:p>
        </w:tc>
        <w:tc>
          <w:tcPr>
            <w:tcW w:w="916" w:type="dxa"/>
            <w:vAlign w:val="center"/>
          </w:tcPr>
          <w:p w14:paraId="3926E893" w14:textId="77777777" w:rsidR="00B53E93" w:rsidRDefault="007A5DFF">
            <w:r>
              <w:t>0.328</w:t>
            </w:r>
          </w:p>
        </w:tc>
      </w:tr>
      <w:tr w:rsidR="00B53E93" w14:paraId="43A898D9" w14:textId="77777777">
        <w:tc>
          <w:tcPr>
            <w:tcW w:w="656" w:type="dxa"/>
            <w:vAlign w:val="center"/>
          </w:tcPr>
          <w:p w14:paraId="54A00555" w14:textId="77777777" w:rsidR="00B53E93" w:rsidRDefault="007A5DFF">
            <w:r>
              <w:t>44</w:t>
            </w:r>
          </w:p>
        </w:tc>
        <w:tc>
          <w:tcPr>
            <w:tcW w:w="888" w:type="dxa"/>
            <w:vAlign w:val="center"/>
          </w:tcPr>
          <w:p w14:paraId="19F9780E" w14:textId="77777777" w:rsidR="00B53E93" w:rsidRDefault="007A5DFF">
            <w:r>
              <w:t>C5244</w:t>
            </w:r>
          </w:p>
        </w:tc>
        <w:tc>
          <w:tcPr>
            <w:tcW w:w="769" w:type="dxa"/>
            <w:vAlign w:val="center"/>
          </w:tcPr>
          <w:p w14:paraId="127F735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E780082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CB84E66" w14:textId="77777777" w:rsidR="00B53E93" w:rsidRDefault="007A5DFF">
            <w:r>
              <w:t>22.880</w:t>
            </w:r>
          </w:p>
        </w:tc>
        <w:tc>
          <w:tcPr>
            <w:tcW w:w="848" w:type="dxa"/>
            <w:vAlign w:val="center"/>
          </w:tcPr>
          <w:p w14:paraId="65A46A5B" w14:textId="77777777" w:rsidR="00B53E93" w:rsidRDefault="007A5DFF">
            <w:r>
              <w:t>22.880</w:t>
            </w:r>
          </w:p>
        </w:tc>
        <w:tc>
          <w:tcPr>
            <w:tcW w:w="781" w:type="dxa"/>
            <w:vAlign w:val="center"/>
          </w:tcPr>
          <w:p w14:paraId="6F9113F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BB74AE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1C0B8D0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7ECEF1" w14:textId="77777777" w:rsidR="00B53E93" w:rsidRDefault="007A5DFF">
            <w:r>
              <w:t>0.661</w:t>
            </w:r>
          </w:p>
        </w:tc>
        <w:tc>
          <w:tcPr>
            <w:tcW w:w="916" w:type="dxa"/>
            <w:vAlign w:val="center"/>
          </w:tcPr>
          <w:p w14:paraId="20D5C30D" w14:textId="77777777" w:rsidR="00B53E93" w:rsidRDefault="007A5DFF">
            <w:r>
              <w:t>0.328</w:t>
            </w:r>
          </w:p>
        </w:tc>
      </w:tr>
      <w:tr w:rsidR="00B53E93" w14:paraId="298889A5" w14:textId="77777777">
        <w:tc>
          <w:tcPr>
            <w:tcW w:w="656" w:type="dxa"/>
            <w:vAlign w:val="center"/>
          </w:tcPr>
          <w:p w14:paraId="35FC8F7B" w14:textId="77777777" w:rsidR="00B53E93" w:rsidRDefault="007A5DFF">
            <w:r>
              <w:t>45</w:t>
            </w:r>
          </w:p>
        </w:tc>
        <w:tc>
          <w:tcPr>
            <w:tcW w:w="888" w:type="dxa"/>
            <w:vAlign w:val="center"/>
          </w:tcPr>
          <w:p w14:paraId="35192293" w14:textId="77777777" w:rsidR="00B53E93" w:rsidRDefault="007A5DFF">
            <w:r>
              <w:t>C6106</w:t>
            </w:r>
          </w:p>
        </w:tc>
        <w:tc>
          <w:tcPr>
            <w:tcW w:w="769" w:type="dxa"/>
            <w:vAlign w:val="center"/>
          </w:tcPr>
          <w:p w14:paraId="2050206B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CF8797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359C1B3" w14:textId="77777777" w:rsidR="00B53E93" w:rsidRDefault="007A5DFF">
            <w:r>
              <w:t>17.630</w:t>
            </w:r>
          </w:p>
        </w:tc>
        <w:tc>
          <w:tcPr>
            <w:tcW w:w="848" w:type="dxa"/>
            <w:vAlign w:val="center"/>
          </w:tcPr>
          <w:p w14:paraId="4568AB38" w14:textId="77777777" w:rsidR="00B53E93" w:rsidRDefault="007A5DFF">
            <w:r>
              <w:t>17.630</w:t>
            </w:r>
          </w:p>
        </w:tc>
        <w:tc>
          <w:tcPr>
            <w:tcW w:w="781" w:type="dxa"/>
            <w:vAlign w:val="center"/>
          </w:tcPr>
          <w:p w14:paraId="5B7D7037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646C4E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3FC7A0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E15918" w14:textId="77777777" w:rsidR="00B53E93" w:rsidRDefault="007A5DFF">
            <w:r>
              <w:t>0.659</w:t>
            </w:r>
          </w:p>
        </w:tc>
        <w:tc>
          <w:tcPr>
            <w:tcW w:w="916" w:type="dxa"/>
            <w:vAlign w:val="center"/>
          </w:tcPr>
          <w:p w14:paraId="7B23DAA9" w14:textId="77777777" w:rsidR="00B53E93" w:rsidRDefault="007A5DFF">
            <w:r>
              <w:t>0.327</w:t>
            </w:r>
          </w:p>
        </w:tc>
      </w:tr>
      <w:tr w:rsidR="00B53E93" w14:paraId="20988F1E" w14:textId="77777777">
        <w:tc>
          <w:tcPr>
            <w:tcW w:w="656" w:type="dxa"/>
            <w:vAlign w:val="center"/>
          </w:tcPr>
          <w:p w14:paraId="76154958" w14:textId="77777777" w:rsidR="00B53E93" w:rsidRDefault="007A5DFF">
            <w:r>
              <w:t>46</w:t>
            </w:r>
          </w:p>
        </w:tc>
        <w:tc>
          <w:tcPr>
            <w:tcW w:w="888" w:type="dxa"/>
            <w:vAlign w:val="center"/>
          </w:tcPr>
          <w:p w14:paraId="29AB9CF9" w14:textId="77777777" w:rsidR="00B53E93" w:rsidRDefault="007A5DFF">
            <w:r>
              <w:t>C6106</w:t>
            </w:r>
          </w:p>
        </w:tc>
        <w:tc>
          <w:tcPr>
            <w:tcW w:w="769" w:type="dxa"/>
            <w:vAlign w:val="center"/>
          </w:tcPr>
          <w:p w14:paraId="37B1B46E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3763ADB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60CF3F8" w14:textId="77777777" w:rsidR="00B53E93" w:rsidRDefault="007A5DFF">
            <w:r>
              <w:t>2.786</w:t>
            </w:r>
          </w:p>
        </w:tc>
        <w:tc>
          <w:tcPr>
            <w:tcW w:w="848" w:type="dxa"/>
            <w:vAlign w:val="center"/>
          </w:tcPr>
          <w:p w14:paraId="39F82F6F" w14:textId="77777777" w:rsidR="00B53E93" w:rsidRDefault="007A5DFF">
            <w:r>
              <w:t>2.786</w:t>
            </w:r>
          </w:p>
        </w:tc>
        <w:tc>
          <w:tcPr>
            <w:tcW w:w="781" w:type="dxa"/>
            <w:vAlign w:val="center"/>
          </w:tcPr>
          <w:p w14:paraId="014093F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57907A8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F276FDB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FAEFE7" w14:textId="77777777" w:rsidR="00B53E93" w:rsidRDefault="007A5DFF">
            <w:r>
              <w:t>0.659</w:t>
            </w:r>
          </w:p>
        </w:tc>
        <w:tc>
          <w:tcPr>
            <w:tcW w:w="916" w:type="dxa"/>
            <w:vAlign w:val="center"/>
          </w:tcPr>
          <w:p w14:paraId="33D229C1" w14:textId="77777777" w:rsidR="00B53E93" w:rsidRDefault="007A5DFF">
            <w:r>
              <w:t>0.327</w:t>
            </w:r>
          </w:p>
        </w:tc>
      </w:tr>
      <w:tr w:rsidR="00B53E93" w14:paraId="3390EB9D" w14:textId="77777777">
        <w:tc>
          <w:tcPr>
            <w:tcW w:w="656" w:type="dxa"/>
            <w:vAlign w:val="center"/>
          </w:tcPr>
          <w:p w14:paraId="17B7445C" w14:textId="77777777" w:rsidR="00B53E93" w:rsidRDefault="007A5DFF">
            <w:r>
              <w:t>47</w:t>
            </w:r>
          </w:p>
        </w:tc>
        <w:tc>
          <w:tcPr>
            <w:tcW w:w="888" w:type="dxa"/>
            <w:vAlign w:val="center"/>
          </w:tcPr>
          <w:p w14:paraId="6CC64011" w14:textId="77777777" w:rsidR="00B53E93" w:rsidRDefault="007A5DFF">
            <w:r>
              <w:t>C6106</w:t>
            </w:r>
          </w:p>
        </w:tc>
        <w:tc>
          <w:tcPr>
            <w:tcW w:w="769" w:type="dxa"/>
            <w:vAlign w:val="center"/>
          </w:tcPr>
          <w:p w14:paraId="0C94CF0B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3D7826E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DB3A0F6" w14:textId="77777777" w:rsidR="00B53E93" w:rsidRDefault="007A5DFF">
            <w:r>
              <w:t>14.024</w:t>
            </w:r>
          </w:p>
        </w:tc>
        <w:tc>
          <w:tcPr>
            <w:tcW w:w="848" w:type="dxa"/>
            <w:vAlign w:val="center"/>
          </w:tcPr>
          <w:p w14:paraId="2F32BF88" w14:textId="77777777" w:rsidR="00B53E93" w:rsidRDefault="007A5DFF">
            <w:r>
              <w:t>14.024</w:t>
            </w:r>
          </w:p>
        </w:tc>
        <w:tc>
          <w:tcPr>
            <w:tcW w:w="781" w:type="dxa"/>
            <w:vAlign w:val="center"/>
          </w:tcPr>
          <w:p w14:paraId="48EA86CB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841F10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4C8D790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027B5D" w14:textId="77777777" w:rsidR="00B53E93" w:rsidRDefault="007A5DFF">
            <w:r>
              <w:t>0.659</w:t>
            </w:r>
          </w:p>
        </w:tc>
        <w:tc>
          <w:tcPr>
            <w:tcW w:w="916" w:type="dxa"/>
            <w:vAlign w:val="center"/>
          </w:tcPr>
          <w:p w14:paraId="424386A3" w14:textId="77777777" w:rsidR="00B53E93" w:rsidRDefault="007A5DFF">
            <w:r>
              <w:t>0.327</w:t>
            </w:r>
          </w:p>
        </w:tc>
      </w:tr>
      <w:tr w:rsidR="00B53E93" w14:paraId="22293B8C" w14:textId="77777777">
        <w:tc>
          <w:tcPr>
            <w:tcW w:w="656" w:type="dxa"/>
            <w:vAlign w:val="center"/>
          </w:tcPr>
          <w:p w14:paraId="59ABBC0D" w14:textId="77777777" w:rsidR="00B53E93" w:rsidRDefault="007A5DFF">
            <w:r>
              <w:t>48</w:t>
            </w:r>
          </w:p>
        </w:tc>
        <w:tc>
          <w:tcPr>
            <w:tcW w:w="888" w:type="dxa"/>
            <w:vAlign w:val="center"/>
          </w:tcPr>
          <w:p w14:paraId="2C5A2CA5" w14:textId="77777777" w:rsidR="00B53E93" w:rsidRDefault="007A5DFF">
            <w:r>
              <w:t>C6323</w:t>
            </w:r>
          </w:p>
        </w:tc>
        <w:tc>
          <w:tcPr>
            <w:tcW w:w="769" w:type="dxa"/>
            <w:vAlign w:val="center"/>
          </w:tcPr>
          <w:p w14:paraId="1A6F7B54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41DB00A2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9B42CC2" w14:textId="77777777" w:rsidR="00B53E93" w:rsidRDefault="007A5DFF">
            <w:r>
              <w:t>14.490</w:t>
            </w:r>
          </w:p>
        </w:tc>
        <w:tc>
          <w:tcPr>
            <w:tcW w:w="848" w:type="dxa"/>
            <w:vAlign w:val="center"/>
          </w:tcPr>
          <w:p w14:paraId="6025C326" w14:textId="77777777" w:rsidR="00B53E93" w:rsidRDefault="007A5DFF">
            <w:r>
              <w:t>14.490</w:t>
            </w:r>
          </w:p>
        </w:tc>
        <w:tc>
          <w:tcPr>
            <w:tcW w:w="781" w:type="dxa"/>
            <w:vAlign w:val="center"/>
          </w:tcPr>
          <w:p w14:paraId="23BC7D3F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11D97B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751A89C" w14:textId="77777777" w:rsidR="00B53E93" w:rsidRDefault="00B53E93"/>
        </w:tc>
        <w:tc>
          <w:tcPr>
            <w:tcW w:w="916" w:type="dxa"/>
            <w:vAlign w:val="center"/>
          </w:tcPr>
          <w:p w14:paraId="52BE48CE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68FBE265" w14:textId="77777777" w:rsidR="00B53E93" w:rsidRDefault="007A5DFF">
            <w:r>
              <w:t>0.496</w:t>
            </w:r>
          </w:p>
        </w:tc>
      </w:tr>
      <w:tr w:rsidR="00B53E93" w14:paraId="7C562E97" w14:textId="77777777">
        <w:tc>
          <w:tcPr>
            <w:tcW w:w="656" w:type="dxa"/>
            <w:vAlign w:val="center"/>
          </w:tcPr>
          <w:p w14:paraId="22DE3131" w14:textId="77777777" w:rsidR="00B53E93" w:rsidRDefault="007A5DFF">
            <w:r>
              <w:t>49</w:t>
            </w:r>
          </w:p>
        </w:tc>
        <w:tc>
          <w:tcPr>
            <w:tcW w:w="888" w:type="dxa"/>
            <w:vAlign w:val="center"/>
          </w:tcPr>
          <w:p w14:paraId="4111FBA5" w14:textId="77777777" w:rsidR="00B53E93" w:rsidRDefault="007A5DFF">
            <w:r>
              <w:t>C6825</w:t>
            </w:r>
          </w:p>
        </w:tc>
        <w:tc>
          <w:tcPr>
            <w:tcW w:w="769" w:type="dxa"/>
            <w:vAlign w:val="center"/>
          </w:tcPr>
          <w:p w14:paraId="69EFB06C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2B500404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7B6CCB2" w14:textId="77777777" w:rsidR="00B53E93" w:rsidRDefault="007A5DFF">
            <w:r>
              <w:t>17.000</w:t>
            </w:r>
          </w:p>
        </w:tc>
        <w:tc>
          <w:tcPr>
            <w:tcW w:w="848" w:type="dxa"/>
            <w:vAlign w:val="center"/>
          </w:tcPr>
          <w:p w14:paraId="7AD787D3" w14:textId="77777777" w:rsidR="00B53E93" w:rsidRDefault="007A5DFF">
            <w:r>
              <w:t>17.000</w:t>
            </w:r>
          </w:p>
        </w:tc>
        <w:tc>
          <w:tcPr>
            <w:tcW w:w="781" w:type="dxa"/>
            <w:vAlign w:val="center"/>
          </w:tcPr>
          <w:p w14:paraId="3982AE9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6570203B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99167AE" w14:textId="77777777" w:rsidR="00B53E93" w:rsidRDefault="00B53E93"/>
        </w:tc>
        <w:tc>
          <w:tcPr>
            <w:tcW w:w="916" w:type="dxa"/>
            <w:vAlign w:val="center"/>
          </w:tcPr>
          <w:p w14:paraId="7A43356E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7F65B824" w14:textId="77777777" w:rsidR="00B53E93" w:rsidRDefault="007A5DFF">
            <w:r>
              <w:t>0.496</w:t>
            </w:r>
          </w:p>
        </w:tc>
      </w:tr>
      <w:tr w:rsidR="00B53E93" w14:paraId="2B98602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465E41" w14:textId="77777777" w:rsidR="00B53E93" w:rsidRDefault="007A5DFF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9A9FC8" w14:textId="77777777" w:rsidR="00B53E93" w:rsidRDefault="007A5DFF">
            <w:r>
              <w:t>203.648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F09006" w14:textId="77777777" w:rsidR="00B53E93" w:rsidRDefault="007A5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D22440" w14:textId="77777777" w:rsidR="00B53E93" w:rsidRDefault="007A5DFF">
            <w:r>
              <w:t>0.716</w:t>
            </w:r>
          </w:p>
        </w:tc>
        <w:tc>
          <w:tcPr>
            <w:tcW w:w="916" w:type="dxa"/>
            <w:vAlign w:val="center"/>
          </w:tcPr>
          <w:p w14:paraId="58C57EA5" w14:textId="77777777" w:rsidR="00B53E93" w:rsidRDefault="007A5DFF">
            <w:r>
              <w:t>0.355</w:t>
            </w:r>
          </w:p>
        </w:tc>
      </w:tr>
    </w:tbl>
    <w:p w14:paraId="0FAD7457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54DB9D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E79DDBE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3E93" w14:paraId="31285A49" w14:textId="77777777">
        <w:tc>
          <w:tcPr>
            <w:tcW w:w="656" w:type="dxa"/>
            <w:shd w:val="clear" w:color="auto" w:fill="E6E6E6"/>
            <w:vAlign w:val="center"/>
          </w:tcPr>
          <w:p w14:paraId="143C9559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3A2A35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7219E9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58AD6D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207C3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F0A385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CBE23CC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7013F7" w14:textId="77777777" w:rsidR="00B53E93" w:rsidRDefault="007A5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BAAFD1" w14:textId="77777777" w:rsidR="00B53E93" w:rsidRDefault="007A5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F7AA89" w14:textId="77777777" w:rsidR="00B53E93" w:rsidRDefault="007A5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5619CA" w14:textId="77777777" w:rsidR="00B53E93" w:rsidRDefault="007A5DFF">
            <w:pPr>
              <w:jc w:val="center"/>
            </w:pPr>
            <w:r>
              <w:t>综合太阳得热系数</w:t>
            </w:r>
          </w:p>
        </w:tc>
      </w:tr>
      <w:tr w:rsidR="00B53E93" w14:paraId="5116BF25" w14:textId="77777777">
        <w:tc>
          <w:tcPr>
            <w:tcW w:w="656" w:type="dxa"/>
            <w:vAlign w:val="center"/>
          </w:tcPr>
          <w:p w14:paraId="741C7EC1" w14:textId="77777777" w:rsidR="00B53E93" w:rsidRDefault="007A5DFF">
            <w:r>
              <w:t>1</w:t>
            </w:r>
          </w:p>
        </w:tc>
        <w:tc>
          <w:tcPr>
            <w:tcW w:w="888" w:type="dxa"/>
            <w:vAlign w:val="center"/>
          </w:tcPr>
          <w:p w14:paraId="0437A2F6" w14:textId="77777777" w:rsidR="00B53E93" w:rsidRDefault="007A5DFF">
            <w:r>
              <w:t>C0428</w:t>
            </w:r>
          </w:p>
        </w:tc>
        <w:tc>
          <w:tcPr>
            <w:tcW w:w="769" w:type="dxa"/>
            <w:vAlign w:val="center"/>
          </w:tcPr>
          <w:p w14:paraId="657359C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15474FA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BC69965" w14:textId="77777777" w:rsidR="00B53E93" w:rsidRDefault="007A5DFF">
            <w:r>
              <w:t>1.120</w:t>
            </w:r>
          </w:p>
        </w:tc>
        <w:tc>
          <w:tcPr>
            <w:tcW w:w="848" w:type="dxa"/>
            <w:vAlign w:val="center"/>
          </w:tcPr>
          <w:p w14:paraId="3CF7A397" w14:textId="77777777" w:rsidR="00B53E93" w:rsidRDefault="007A5DFF">
            <w:r>
              <w:t>1.120</w:t>
            </w:r>
          </w:p>
        </w:tc>
        <w:tc>
          <w:tcPr>
            <w:tcW w:w="781" w:type="dxa"/>
            <w:vAlign w:val="center"/>
          </w:tcPr>
          <w:p w14:paraId="034BA0EA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768E84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EA4D420" w14:textId="77777777" w:rsidR="00B53E93" w:rsidRDefault="00B53E93"/>
        </w:tc>
        <w:tc>
          <w:tcPr>
            <w:tcW w:w="916" w:type="dxa"/>
            <w:vAlign w:val="center"/>
          </w:tcPr>
          <w:p w14:paraId="746AADA6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3B94A8A6" w14:textId="77777777" w:rsidR="00B53E93" w:rsidRDefault="007A5DFF">
            <w:r>
              <w:t>0.496</w:t>
            </w:r>
          </w:p>
        </w:tc>
      </w:tr>
      <w:tr w:rsidR="00B53E93" w14:paraId="493DF9F1" w14:textId="77777777">
        <w:tc>
          <w:tcPr>
            <w:tcW w:w="656" w:type="dxa"/>
            <w:vAlign w:val="center"/>
          </w:tcPr>
          <w:p w14:paraId="70AFDC49" w14:textId="77777777" w:rsidR="00B53E93" w:rsidRDefault="007A5DFF">
            <w:r>
              <w:t>2</w:t>
            </w:r>
          </w:p>
        </w:tc>
        <w:tc>
          <w:tcPr>
            <w:tcW w:w="888" w:type="dxa"/>
            <w:vAlign w:val="center"/>
          </w:tcPr>
          <w:p w14:paraId="25A2C14D" w14:textId="77777777" w:rsidR="00B53E93" w:rsidRDefault="007A5DFF">
            <w:r>
              <w:t>C1205</w:t>
            </w:r>
          </w:p>
        </w:tc>
        <w:tc>
          <w:tcPr>
            <w:tcW w:w="769" w:type="dxa"/>
            <w:vAlign w:val="center"/>
          </w:tcPr>
          <w:p w14:paraId="6FDE664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206EB04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E72D2E5" w14:textId="77777777" w:rsidR="00B53E93" w:rsidRDefault="007A5DFF">
            <w:r>
              <w:t>1.200</w:t>
            </w:r>
          </w:p>
        </w:tc>
        <w:tc>
          <w:tcPr>
            <w:tcW w:w="848" w:type="dxa"/>
            <w:vAlign w:val="center"/>
          </w:tcPr>
          <w:p w14:paraId="361157E2" w14:textId="77777777" w:rsidR="00B53E93" w:rsidRDefault="007A5DFF">
            <w:r>
              <w:t>1.200</w:t>
            </w:r>
          </w:p>
        </w:tc>
        <w:tc>
          <w:tcPr>
            <w:tcW w:w="781" w:type="dxa"/>
            <w:vAlign w:val="center"/>
          </w:tcPr>
          <w:p w14:paraId="526557E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4E970B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A94E5E1" w14:textId="77777777" w:rsidR="00B53E93" w:rsidRDefault="00B53E93"/>
        </w:tc>
        <w:tc>
          <w:tcPr>
            <w:tcW w:w="916" w:type="dxa"/>
            <w:vAlign w:val="center"/>
          </w:tcPr>
          <w:p w14:paraId="1D43CFB1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4D8382CE" w14:textId="77777777" w:rsidR="00B53E93" w:rsidRDefault="007A5DFF">
            <w:r>
              <w:t>0.496</w:t>
            </w:r>
          </w:p>
        </w:tc>
      </w:tr>
      <w:tr w:rsidR="00B53E93" w14:paraId="0554E205" w14:textId="77777777">
        <w:tc>
          <w:tcPr>
            <w:tcW w:w="656" w:type="dxa"/>
            <w:vAlign w:val="center"/>
          </w:tcPr>
          <w:p w14:paraId="69AA7BF9" w14:textId="77777777" w:rsidR="00B53E93" w:rsidRDefault="007A5DFF">
            <w:r>
              <w:t>3</w:t>
            </w:r>
          </w:p>
        </w:tc>
        <w:tc>
          <w:tcPr>
            <w:tcW w:w="888" w:type="dxa"/>
            <w:vAlign w:val="center"/>
          </w:tcPr>
          <w:p w14:paraId="4C62EF1A" w14:textId="77777777" w:rsidR="00B53E93" w:rsidRDefault="007A5DFF">
            <w:r>
              <w:t>C1220</w:t>
            </w:r>
          </w:p>
        </w:tc>
        <w:tc>
          <w:tcPr>
            <w:tcW w:w="769" w:type="dxa"/>
            <w:vAlign w:val="center"/>
          </w:tcPr>
          <w:p w14:paraId="0A7B84A7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F9CA3B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7420516" w14:textId="77777777" w:rsidR="00B53E93" w:rsidRDefault="007A5DFF">
            <w:r>
              <w:t>3.000</w:t>
            </w:r>
          </w:p>
        </w:tc>
        <w:tc>
          <w:tcPr>
            <w:tcW w:w="848" w:type="dxa"/>
            <w:vAlign w:val="center"/>
          </w:tcPr>
          <w:p w14:paraId="3ACA1A20" w14:textId="77777777" w:rsidR="00B53E93" w:rsidRDefault="007A5DFF">
            <w:r>
              <w:t>3.000</w:t>
            </w:r>
          </w:p>
        </w:tc>
        <w:tc>
          <w:tcPr>
            <w:tcW w:w="781" w:type="dxa"/>
            <w:vAlign w:val="center"/>
          </w:tcPr>
          <w:p w14:paraId="7658FE49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F202D5B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078D932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312489" w14:textId="77777777" w:rsidR="00B53E93" w:rsidRDefault="007A5DFF">
            <w:r>
              <w:t>0.649</w:t>
            </w:r>
          </w:p>
        </w:tc>
        <w:tc>
          <w:tcPr>
            <w:tcW w:w="916" w:type="dxa"/>
            <w:vAlign w:val="center"/>
          </w:tcPr>
          <w:p w14:paraId="13537FA7" w14:textId="77777777" w:rsidR="00B53E93" w:rsidRDefault="007A5DFF">
            <w:r>
              <w:t>0.322</w:t>
            </w:r>
          </w:p>
        </w:tc>
      </w:tr>
      <w:tr w:rsidR="00B53E93" w14:paraId="3976CE5B" w14:textId="77777777">
        <w:tc>
          <w:tcPr>
            <w:tcW w:w="656" w:type="dxa"/>
            <w:vAlign w:val="center"/>
          </w:tcPr>
          <w:p w14:paraId="246F7DB6" w14:textId="77777777" w:rsidR="00B53E93" w:rsidRDefault="007A5DFF">
            <w:r>
              <w:t>4</w:t>
            </w:r>
          </w:p>
        </w:tc>
        <w:tc>
          <w:tcPr>
            <w:tcW w:w="888" w:type="dxa"/>
            <w:vAlign w:val="center"/>
          </w:tcPr>
          <w:p w14:paraId="643662D1" w14:textId="77777777" w:rsidR="00B53E93" w:rsidRDefault="007A5DFF">
            <w:r>
              <w:t>C1509</w:t>
            </w:r>
          </w:p>
        </w:tc>
        <w:tc>
          <w:tcPr>
            <w:tcW w:w="769" w:type="dxa"/>
            <w:vAlign w:val="center"/>
          </w:tcPr>
          <w:p w14:paraId="1579D281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D8D6BE3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570D92E" w14:textId="77777777" w:rsidR="00B53E93" w:rsidRDefault="007A5DFF">
            <w:r>
              <w:t>1.322</w:t>
            </w:r>
          </w:p>
        </w:tc>
        <w:tc>
          <w:tcPr>
            <w:tcW w:w="848" w:type="dxa"/>
            <w:vAlign w:val="center"/>
          </w:tcPr>
          <w:p w14:paraId="45487AF9" w14:textId="77777777" w:rsidR="00B53E93" w:rsidRDefault="007A5DFF">
            <w:r>
              <w:t>1.322</w:t>
            </w:r>
          </w:p>
        </w:tc>
        <w:tc>
          <w:tcPr>
            <w:tcW w:w="781" w:type="dxa"/>
            <w:vAlign w:val="center"/>
          </w:tcPr>
          <w:p w14:paraId="08A28451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DBAD37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34E82D8" w14:textId="77777777" w:rsidR="00B53E93" w:rsidRDefault="00B53E93"/>
        </w:tc>
        <w:tc>
          <w:tcPr>
            <w:tcW w:w="916" w:type="dxa"/>
            <w:vAlign w:val="center"/>
          </w:tcPr>
          <w:p w14:paraId="55FE8EC8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21B8613B" w14:textId="77777777" w:rsidR="00B53E93" w:rsidRDefault="007A5DFF">
            <w:r>
              <w:t>0.496</w:t>
            </w:r>
          </w:p>
        </w:tc>
      </w:tr>
      <w:tr w:rsidR="00B53E93" w14:paraId="333F8176" w14:textId="77777777">
        <w:tc>
          <w:tcPr>
            <w:tcW w:w="656" w:type="dxa"/>
            <w:vAlign w:val="center"/>
          </w:tcPr>
          <w:p w14:paraId="1DD73C32" w14:textId="77777777" w:rsidR="00B53E93" w:rsidRDefault="007A5DFF">
            <w:r>
              <w:t>5</w:t>
            </w:r>
          </w:p>
        </w:tc>
        <w:tc>
          <w:tcPr>
            <w:tcW w:w="888" w:type="dxa"/>
            <w:vAlign w:val="center"/>
          </w:tcPr>
          <w:p w14:paraId="652D1A69" w14:textId="77777777" w:rsidR="00B53E93" w:rsidRDefault="007A5DFF">
            <w:r>
              <w:t>C1514</w:t>
            </w:r>
          </w:p>
        </w:tc>
        <w:tc>
          <w:tcPr>
            <w:tcW w:w="769" w:type="dxa"/>
            <w:vAlign w:val="center"/>
          </w:tcPr>
          <w:p w14:paraId="0E5B1C98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8649CA7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6DA9DAB" w14:textId="77777777" w:rsidR="00B53E93" w:rsidRDefault="007A5DFF">
            <w:r>
              <w:t>2.850</w:t>
            </w:r>
          </w:p>
        </w:tc>
        <w:tc>
          <w:tcPr>
            <w:tcW w:w="848" w:type="dxa"/>
            <w:vAlign w:val="center"/>
          </w:tcPr>
          <w:p w14:paraId="2BDF6B49" w14:textId="77777777" w:rsidR="00B53E93" w:rsidRDefault="007A5DFF">
            <w:r>
              <w:t>2.850</w:t>
            </w:r>
          </w:p>
        </w:tc>
        <w:tc>
          <w:tcPr>
            <w:tcW w:w="781" w:type="dxa"/>
            <w:vAlign w:val="center"/>
          </w:tcPr>
          <w:p w14:paraId="352391E8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0A1489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669FA55" w14:textId="77777777" w:rsidR="00B53E93" w:rsidRDefault="00B53E93"/>
        </w:tc>
        <w:tc>
          <w:tcPr>
            <w:tcW w:w="916" w:type="dxa"/>
            <w:vAlign w:val="center"/>
          </w:tcPr>
          <w:p w14:paraId="1AB55AEF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3A6E4450" w14:textId="77777777" w:rsidR="00B53E93" w:rsidRDefault="007A5DFF">
            <w:r>
              <w:t>0.496</w:t>
            </w:r>
          </w:p>
        </w:tc>
      </w:tr>
      <w:tr w:rsidR="00B53E93" w14:paraId="70206111" w14:textId="77777777">
        <w:tc>
          <w:tcPr>
            <w:tcW w:w="656" w:type="dxa"/>
            <w:vAlign w:val="center"/>
          </w:tcPr>
          <w:p w14:paraId="265661E3" w14:textId="77777777" w:rsidR="00B53E93" w:rsidRDefault="007A5DFF">
            <w:r>
              <w:t>6</w:t>
            </w:r>
          </w:p>
        </w:tc>
        <w:tc>
          <w:tcPr>
            <w:tcW w:w="888" w:type="dxa"/>
            <w:vAlign w:val="center"/>
          </w:tcPr>
          <w:p w14:paraId="5AF60905" w14:textId="77777777" w:rsidR="00B53E93" w:rsidRDefault="007A5DFF">
            <w:r>
              <w:t>C1518</w:t>
            </w:r>
          </w:p>
        </w:tc>
        <w:tc>
          <w:tcPr>
            <w:tcW w:w="769" w:type="dxa"/>
            <w:vAlign w:val="center"/>
          </w:tcPr>
          <w:p w14:paraId="2BC4F091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3D4DA5C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6DE42A6" w14:textId="77777777" w:rsidR="00B53E93" w:rsidRDefault="007A5DFF">
            <w:r>
              <w:t>13.113</w:t>
            </w:r>
          </w:p>
        </w:tc>
        <w:tc>
          <w:tcPr>
            <w:tcW w:w="848" w:type="dxa"/>
            <w:vAlign w:val="center"/>
          </w:tcPr>
          <w:p w14:paraId="77AFB557" w14:textId="77777777" w:rsidR="00B53E93" w:rsidRDefault="007A5DFF">
            <w:r>
              <w:t>13.113</w:t>
            </w:r>
          </w:p>
        </w:tc>
        <w:tc>
          <w:tcPr>
            <w:tcW w:w="781" w:type="dxa"/>
            <w:vAlign w:val="center"/>
          </w:tcPr>
          <w:p w14:paraId="2ACCBF0C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BC9ED54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CA26B4F" w14:textId="77777777" w:rsidR="00B53E93" w:rsidRDefault="00B53E93"/>
        </w:tc>
        <w:tc>
          <w:tcPr>
            <w:tcW w:w="916" w:type="dxa"/>
            <w:vAlign w:val="center"/>
          </w:tcPr>
          <w:p w14:paraId="5DFB8D97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673B62C" w14:textId="77777777" w:rsidR="00B53E93" w:rsidRDefault="007A5DFF">
            <w:r>
              <w:t>0.496</w:t>
            </w:r>
          </w:p>
        </w:tc>
      </w:tr>
      <w:tr w:rsidR="00B53E93" w14:paraId="7141163C" w14:textId="77777777">
        <w:tc>
          <w:tcPr>
            <w:tcW w:w="656" w:type="dxa"/>
            <w:vAlign w:val="center"/>
          </w:tcPr>
          <w:p w14:paraId="2538B407" w14:textId="77777777" w:rsidR="00B53E93" w:rsidRDefault="007A5DFF">
            <w:r>
              <w:t>7</w:t>
            </w:r>
          </w:p>
        </w:tc>
        <w:tc>
          <w:tcPr>
            <w:tcW w:w="888" w:type="dxa"/>
            <w:vAlign w:val="center"/>
          </w:tcPr>
          <w:p w14:paraId="0B5F24EC" w14:textId="77777777" w:rsidR="00B53E93" w:rsidRDefault="007A5DFF">
            <w:r>
              <w:t>C1518</w:t>
            </w:r>
          </w:p>
        </w:tc>
        <w:tc>
          <w:tcPr>
            <w:tcW w:w="769" w:type="dxa"/>
            <w:vAlign w:val="center"/>
          </w:tcPr>
          <w:p w14:paraId="5C1823EF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25277C7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76DF9A21" w14:textId="77777777" w:rsidR="00B53E93" w:rsidRDefault="007A5DFF">
            <w:r>
              <w:t>6.135</w:t>
            </w:r>
          </w:p>
        </w:tc>
        <w:tc>
          <w:tcPr>
            <w:tcW w:w="848" w:type="dxa"/>
            <w:vAlign w:val="center"/>
          </w:tcPr>
          <w:p w14:paraId="7B28D234" w14:textId="77777777" w:rsidR="00B53E93" w:rsidRDefault="007A5DFF">
            <w:r>
              <w:t>6.135</w:t>
            </w:r>
          </w:p>
        </w:tc>
        <w:tc>
          <w:tcPr>
            <w:tcW w:w="781" w:type="dxa"/>
            <w:vAlign w:val="center"/>
          </w:tcPr>
          <w:p w14:paraId="68151C9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CF67E8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76111A7" w14:textId="77777777" w:rsidR="00B53E93" w:rsidRDefault="00B53E93"/>
        </w:tc>
        <w:tc>
          <w:tcPr>
            <w:tcW w:w="916" w:type="dxa"/>
            <w:vAlign w:val="center"/>
          </w:tcPr>
          <w:p w14:paraId="11EF233D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E27A065" w14:textId="77777777" w:rsidR="00B53E93" w:rsidRDefault="007A5DFF">
            <w:r>
              <w:t>0.496</w:t>
            </w:r>
          </w:p>
        </w:tc>
      </w:tr>
      <w:tr w:rsidR="00B53E93" w14:paraId="2CE8A692" w14:textId="77777777">
        <w:tc>
          <w:tcPr>
            <w:tcW w:w="656" w:type="dxa"/>
            <w:vAlign w:val="center"/>
          </w:tcPr>
          <w:p w14:paraId="68FEE9F0" w14:textId="77777777" w:rsidR="00B53E93" w:rsidRDefault="007A5DFF">
            <w:r>
              <w:t>8</w:t>
            </w:r>
          </w:p>
        </w:tc>
        <w:tc>
          <w:tcPr>
            <w:tcW w:w="888" w:type="dxa"/>
            <w:vAlign w:val="center"/>
          </w:tcPr>
          <w:p w14:paraId="16619CFE" w14:textId="77777777" w:rsidR="00B53E93" w:rsidRDefault="007A5DFF">
            <w:r>
              <w:t>C1518</w:t>
            </w:r>
          </w:p>
        </w:tc>
        <w:tc>
          <w:tcPr>
            <w:tcW w:w="769" w:type="dxa"/>
            <w:vAlign w:val="center"/>
          </w:tcPr>
          <w:p w14:paraId="39D078F7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0DBD7A85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911EB2D" w14:textId="77777777" w:rsidR="00B53E93" w:rsidRDefault="007A5DFF">
            <w:r>
              <w:t>6.690</w:t>
            </w:r>
          </w:p>
        </w:tc>
        <w:tc>
          <w:tcPr>
            <w:tcW w:w="848" w:type="dxa"/>
            <w:vAlign w:val="center"/>
          </w:tcPr>
          <w:p w14:paraId="7F77F349" w14:textId="77777777" w:rsidR="00B53E93" w:rsidRDefault="007A5DFF">
            <w:r>
              <w:t>6.690</w:t>
            </w:r>
          </w:p>
        </w:tc>
        <w:tc>
          <w:tcPr>
            <w:tcW w:w="781" w:type="dxa"/>
            <w:vAlign w:val="center"/>
          </w:tcPr>
          <w:p w14:paraId="37BD44D6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3068F65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DB804BC" w14:textId="77777777" w:rsidR="00B53E93" w:rsidRDefault="00B53E93"/>
        </w:tc>
        <w:tc>
          <w:tcPr>
            <w:tcW w:w="916" w:type="dxa"/>
            <w:vAlign w:val="center"/>
          </w:tcPr>
          <w:p w14:paraId="779A81A0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7D6BD573" w14:textId="77777777" w:rsidR="00B53E93" w:rsidRDefault="007A5DFF">
            <w:r>
              <w:t>0.496</w:t>
            </w:r>
          </w:p>
        </w:tc>
      </w:tr>
      <w:tr w:rsidR="00B53E93" w14:paraId="7FD06BBE" w14:textId="77777777">
        <w:tc>
          <w:tcPr>
            <w:tcW w:w="656" w:type="dxa"/>
            <w:vAlign w:val="center"/>
          </w:tcPr>
          <w:p w14:paraId="744B0A60" w14:textId="77777777" w:rsidR="00B53E93" w:rsidRDefault="007A5DFF">
            <w:r>
              <w:t>9</w:t>
            </w:r>
          </w:p>
        </w:tc>
        <w:tc>
          <w:tcPr>
            <w:tcW w:w="888" w:type="dxa"/>
            <w:vAlign w:val="center"/>
          </w:tcPr>
          <w:p w14:paraId="7DD9EED2" w14:textId="77777777" w:rsidR="00B53E93" w:rsidRDefault="007A5DFF">
            <w:r>
              <w:t>C1830</w:t>
            </w:r>
          </w:p>
        </w:tc>
        <w:tc>
          <w:tcPr>
            <w:tcW w:w="769" w:type="dxa"/>
            <w:vAlign w:val="center"/>
          </w:tcPr>
          <w:p w14:paraId="2CABE880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A0333D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7E99C6C" w14:textId="77777777" w:rsidR="00B53E93" w:rsidRDefault="007A5DFF">
            <w:r>
              <w:t>3.840</w:t>
            </w:r>
          </w:p>
        </w:tc>
        <w:tc>
          <w:tcPr>
            <w:tcW w:w="848" w:type="dxa"/>
            <w:vAlign w:val="center"/>
          </w:tcPr>
          <w:p w14:paraId="6822ADBA" w14:textId="77777777" w:rsidR="00B53E93" w:rsidRDefault="007A5DFF">
            <w:r>
              <w:t>3.840</w:t>
            </w:r>
          </w:p>
        </w:tc>
        <w:tc>
          <w:tcPr>
            <w:tcW w:w="781" w:type="dxa"/>
            <w:vAlign w:val="center"/>
          </w:tcPr>
          <w:p w14:paraId="156FB84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9FC368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5BC3E919" w14:textId="77777777" w:rsidR="00B53E93" w:rsidRDefault="00B53E93"/>
        </w:tc>
        <w:tc>
          <w:tcPr>
            <w:tcW w:w="916" w:type="dxa"/>
            <w:vAlign w:val="center"/>
          </w:tcPr>
          <w:p w14:paraId="05D25634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7141AE80" w14:textId="77777777" w:rsidR="00B53E93" w:rsidRDefault="007A5DFF">
            <w:r>
              <w:t>0.496</w:t>
            </w:r>
          </w:p>
        </w:tc>
      </w:tr>
      <w:tr w:rsidR="00B53E93" w14:paraId="43B97407" w14:textId="77777777">
        <w:tc>
          <w:tcPr>
            <w:tcW w:w="656" w:type="dxa"/>
            <w:vAlign w:val="center"/>
          </w:tcPr>
          <w:p w14:paraId="79C252FA" w14:textId="77777777" w:rsidR="00B53E93" w:rsidRDefault="007A5DFF">
            <w:r>
              <w:t>10</w:t>
            </w:r>
          </w:p>
        </w:tc>
        <w:tc>
          <w:tcPr>
            <w:tcW w:w="888" w:type="dxa"/>
            <w:vAlign w:val="center"/>
          </w:tcPr>
          <w:p w14:paraId="2EF643DF" w14:textId="77777777" w:rsidR="00B53E93" w:rsidRDefault="007A5DFF">
            <w:r>
              <w:t>C1830</w:t>
            </w:r>
          </w:p>
        </w:tc>
        <w:tc>
          <w:tcPr>
            <w:tcW w:w="769" w:type="dxa"/>
            <w:vAlign w:val="center"/>
          </w:tcPr>
          <w:p w14:paraId="3896900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031FA04E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6F558250" w14:textId="77777777" w:rsidR="00B53E93" w:rsidRDefault="007A5DFF">
            <w:r>
              <w:t>5.400</w:t>
            </w:r>
          </w:p>
        </w:tc>
        <w:tc>
          <w:tcPr>
            <w:tcW w:w="848" w:type="dxa"/>
            <w:vAlign w:val="center"/>
          </w:tcPr>
          <w:p w14:paraId="3E7516D3" w14:textId="77777777" w:rsidR="00B53E93" w:rsidRDefault="007A5DFF">
            <w:r>
              <w:t>5.400</w:t>
            </w:r>
          </w:p>
        </w:tc>
        <w:tc>
          <w:tcPr>
            <w:tcW w:w="781" w:type="dxa"/>
            <w:vAlign w:val="center"/>
          </w:tcPr>
          <w:p w14:paraId="2CF96C74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7C262C6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7542E74" w14:textId="77777777" w:rsidR="00B53E93" w:rsidRDefault="00B53E93"/>
        </w:tc>
        <w:tc>
          <w:tcPr>
            <w:tcW w:w="916" w:type="dxa"/>
            <w:vAlign w:val="center"/>
          </w:tcPr>
          <w:p w14:paraId="738700F6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D3CE211" w14:textId="77777777" w:rsidR="00B53E93" w:rsidRDefault="007A5DFF">
            <w:r>
              <w:t>0.496</w:t>
            </w:r>
          </w:p>
        </w:tc>
      </w:tr>
      <w:tr w:rsidR="00B53E93" w14:paraId="508F6FC7" w14:textId="77777777">
        <w:tc>
          <w:tcPr>
            <w:tcW w:w="656" w:type="dxa"/>
            <w:vAlign w:val="center"/>
          </w:tcPr>
          <w:p w14:paraId="3CA4FFD1" w14:textId="77777777" w:rsidR="00B53E93" w:rsidRDefault="007A5DFF">
            <w:r>
              <w:t>11</w:t>
            </w:r>
          </w:p>
        </w:tc>
        <w:tc>
          <w:tcPr>
            <w:tcW w:w="888" w:type="dxa"/>
            <w:vAlign w:val="center"/>
          </w:tcPr>
          <w:p w14:paraId="20F6D583" w14:textId="77777777" w:rsidR="00B53E93" w:rsidRDefault="007A5DFF">
            <w:r>
              <w:t>C3109</w:t>
            </w:r>
          </w:p>
        </w:tc>
        <w:tc>
          <w:tcPr>
            <w:tcW w:w="769" w:type="dxa"/>
            <w:vAlign w:val="center"/>
          </w:tcPr>
          <w:p w14:paraId="3869BB3D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B40D2EC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0E897AE" w14:textId="77777777" w:rsidR="00B53E93" w:rsidRDefault="007A5DFF">
            <w:r>
              <w:t>2.818</w:t>
            </w:r>
          </w:p>
        </w:tc>
        <w:tc>
          <w:tcPr>
            <w:tcW w:w="848" w:type="dxa"/>
            <w:vAlign w:val="center"/>
          </w:tcPr>
          <w:p w14:paraId="460FAFEC" w14:textId="77777777" w:rsidR="00B53E93" w:rsidRDefault="007A5DFF">
            <w:r>
              <w:t>2.818</w:t>
            </w:r>
          </w:p>
        </w:tc>
        <w:tc>
          <w:tcPr>
            <w:tcW w:w="781" w:type="dxa"/>
            <w:vAlign w:val="center"/>
          </w:tcPr>
          <w:p w14:paraId="62DCD609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D0C074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1806A90" w14:textId="77777777" w:rsidR="00B53E93" w:rsidRDefault="00B53E93"/>
        </w:tc>
        <w:tc>
          <w:tcPr>
            <w:tcW w:w="916" w:type="dxa"/>
            <w:vAlign w:val="center"/>
          </w:tcPr>
          <w:p w14:paraId="1684F77F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06178D2B" w14:textId="77777777" w:rsidR="00B53E93" w:rsidRDefault="007A5DFF">
            <w:r>
              <w:t>0.496</w:t>
            </w:r>
          </w:p>
        </w:tc>
      </w:tr>
      <w:tr w:rsidR="00B53E93" w14:paraId="431992C1" w14:textId="77777777">
        <w:tc>
          <w:tcPr>
            <w:tcW w:w="656" w:type="dxa"/>
            <w:vAlign w:val="center"/>
          </w:tcPr>
          <w:p w14:paraId="29C0183C" w14:textId="77777777" w:rsidR="00B53E93" w:rsidRDefault="007A5DFF">
            <w:r>
              <w:t>12</w:t>
            </w:r>
          </w:p>
        </w:tc>
        <w:tc>
          <w:tcPr>
            <w:tcW w:w="888" w:type="dxa"/>
            <w:vAlign w:val="center"/>
          </w:tcPr>
          <w:p w14:paraId="496E81B3" w14:textId="77777777" w:rsidR="00B53E93" w:rsidRDefault="007A5DFF">
            <w:r>
              <w:t>C3833</w:t>
            </w:r>
          </w:p>
        </w:tc>
        <w:tc>
          <w:tcPr>
            <w:tcW w:w="769" w:type="dxa"/>
            <w:vAlign w:val="center"/>
          </w:tcPr>
          <w:p w14:paraId="2F7289F1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5822BB3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7741C12" w14:textId="77777777" w:rsidR="00B53E93" w:rsidRDefault="007A5DFF">
            <w:r>
              <w:t>12.804</w:t>
            </w:r>
          </w:p>
        </w:tc>
        <w:tc>
          <w:tcPr>
            <w:tcW w:w="848" w:type="dxa"/>
            <w:vAlign w:val="center"/>
          </w:tcPr>
          <w:p w14:paraId="4C65AD23" w14:textId="77777777" w:rsidR="00B53E93" w:rsidRDefault="007A5DFF">
            <w:r>
              <w:t>12.804</w:t>
            </w:r>
          </w:p>
        </w:tc>
        <w:tc>
          <w:tcPr>
            <w:tcW w:w="781" w:type="dxa"/>
            <w:vAlign w:val="center"/>
          </w:tcPr>
          <w:p w14:paraId="73B0064E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42EEE26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1719F27" w14:textId="77777777" w:rsidR="00B53E93" w:rsidRDefault="00B53E93"/>
        </w:tc>
        <w:tc>
          <w:tcPr>
            <w:tcW w:w="916" w:type="dxa"/>
            <w:vAlign w:val="center"/>
          </w:tcPr>
          <w:p w14:paraId="5EF38B69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403818BB" w14:textId="77777777" w:rsidR="00B53E93" w:rsidRDefault="007A5DFF">
            <w:r>
              <w:t>0.496</w:t>
            </w:r>
          </w:p>
        </w:tc>
      </w:tr>
      <w:tr w:rsidR="00B53E93" w14:paraId="632952CD" w14:textId="77777777">
        <w:tc>
          <w:tcPr>
            <w:tcW w:w="656" w:type="dxa"/>
            <w:vAlign w:val="center"/>
          </w:tcPr>
          <w:p w14:paraId="471FC144" w14:textId="77777777" w:rsidR="00B53E93" w:rsidRDefault="007A5DFF">
            <w:r>
              <w:t>13</w:t>
            </w:r>
          </w:p>
        </w:tc>
        <w:tc>
          <w:tcPr>
            <w:tcW w:w="888" w:type="dxa"/>
            <w:vAlign w:val="center"/>
          </w:tcPr>
          <w:p w14:paraId="28462EA9" w14:textId="77777777" w:rsidR="00B53E93" w:rsidRDefault="007A5DFF">
            <w:r>
              <w:t>C4907</w:t>
            </w:r>
          </w:p>
        </w:tc>
        <w:tc>
          <w:tcPr>
            <w:tcW w:w="769" w:type="dxa"/>
            <w:vAlign w:val="center"/>
          </w:tcPr>
          <w:p w14:paraId="2778E4E2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63F1839F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3535C94" w14:textId="77777777" w:rsidR="00B53E93" w:rsidRDefault="007A5DFF">
            <w:r>
              <w:t>3.430</w:t>
            </w:r>
          </w:p>
        </w:tc>
        <w:tc>
          <w:tcPr>
            <w:tcW w:w="848" w:type="dxa"/>
            <w:vAlign w:val="center"/>
          </w:tcPr>
          <w:p w14:paraId="7013703B" w14:textId="77777777" w:rsidR="00B53E93" w:rsidRDefault="007A5DFF">
            <w:r>
              <w:t>3.430</w:t>
            </w:r>
          </w:p>
        </w:tc>
        <w:tc>
          <w:tcPr>
            <w:tcW w:w="781" w:type="dxa"/>
            <w:vAlign w:val="center"/>
          </w:tcPr>
          <w:p w14:paraId="34C578C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16B82392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1395C60" w14:textId="77777777" w:rsidR="00B53E93" w:rsidRDefault="00B53E93"/>
        </w:tc>
        <w:tc>
          <w:tcPr>
            <w:tcW w:w="916" w:type="dxa"/>
            <w:vAlign w:val="center"/>
          </w:tcPr>
          <w:p w14:paraId="00999B88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FF05CEA" w14:textId="77777777" w:rsidR="00B53E93" w:rsidRDefault="007A5DFF">
            <w:r>
              <w:t>0.496</w:t>
            </w:r>
          </w:p>
        </w:tc>
      </w:tr>
      <w:tr w:rsidR="00B53E93" w14:paraId="5A10677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35A66FD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2DD844" w14:textId="77777777" w:rsidR="00B53E93" w:rsidRDefault="007A5DFF">
            <w:r>
              <w:t>63.722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CE992C" w14:textId="77777777" w:rsidR="00B53E93" w:rsidRDefault="007A5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3D6F92F" w14:textId="77777777" w:rsidR="00B53E93" w:rsidRDefault="007A5DFF">
            <w:r>
              <w:t>0.983</w:t>
            </w:r>
          </w:p>
        </w:tc>
        <w:tc>
          <w:tcPr>
            <w:tcW w:w="916" w:type="dxa"/>
            <w:vAlign w:val="center"/>
          </w:tcPr>
          <w:p w14:paraId="192275DD" w14:textId="77777777" w:rsidR="00B53E93" w:rsidRDefault="007A5DFF">
            <w:r>
              <w:t>0.488</w:t>
            </w:r>
          </w:p>
        </w:tc>
      </w:tr>
    </w:tbl>
    <w:p w14:paraId="425D30D1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26A8CE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226A95F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3E93" w14:paraId="72998365" w14:textId="77777777">
        <w:tc>
          <w:tcPr>
            <w:tcW w:w="656" w:type="dxa"/>
            <w:shd w:val="clear" w:color="auto" w:fill="E6E6E6"/>
            <w:vAlign w:val="center"/>
          </w:tcPr>
          <w:p w14:paraId="603C86BD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09E9B7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57B7EB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37932E" w14:textId="77777777" w:rsidR="00B53E93" w:rsidRDefault="007A5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161942" w14:textId="77777777" w:rsidR="00B53E93" w:rsidRDefault="007A5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3F91B" w14:textId="77777777" w:rsidR="00B53E93" w:rsidRDefault="007A5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084BAA" w14:textId="77777777" w:rsidR="00B53E93" w:rsidRDefault="007A5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4B7DD8" w14:textId="77777777" w:rsidR="00B53E93" w:rsidRDefault="007A5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278D14" w14:textId="77777777" w:rsidR="00B53E93" w:rsidRDefault="007A5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5C084A" w14:textId="77777777" w:rsidR="00B53E93" w:rsidRDefault="007A5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B6D86D" w14:textId="77777777" w:rsidR="00B53E93" w:rsidRDefault="007A5DFF">
            <w:pPr>
              <w:jc w:val="center"/>
            </w:pPr>
            <w:r>
              <w:t>综合太阳得热系数</w:t>
            </w:r>
          </w:p>
        </w:tc>
      </w:tr>
      <w:tr w:rsidR="00B53E93" w14:paraId="6E2270C7" w14:textId="77777777">
        <w:tc>
          <w:tcPr>
            <w:tcW w:w="656" w:type="dxa"/>
            <w:vAlign w:val="center"/>
          </w:tcPr>
          <w:p w14:paraId="0652A392" w14:textId="77777777" w:rsidR="00B53E93" w:rsidRDefault="007A5DFF">
            <w:r>
              <w:t>1</w:t>
            </w:r>
          </w:p>
        </w:tc>
        <w:tc>
          <w:tcPr>
            <w:tcW w:w="888" w:type="dxa"/>
            <w:vAlign w:val="center"/>
          </w:tcPr>
          <w:p w14:paraId="2B59BE7B" w14:textId="77777777" w:rsidR="00B53E93" w:rsidRDefault="007A5DFF">
            <w:r>
              <w:t>C0606</w:t>
            </w:r>
          </w:p>
        </w:tc>
        <w:tc>
          <w:tcPr>
            <w:tcW w:w="769" w:type="dxa"/>
            <w:vAlign w:val="center"/>
          </w:tcPr>
          <w:p w14:paraId="2CED2F21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2235D28B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5DAD1E7" w14:textId="77777777" w:rsidR="00B53E93" w:rsidRDefault="007A5DFF">
            <w:r>
              <w:t>0.360</w:t>
            </w:r>
          </w:p>
        </w:tc>
        <w:tc>
          <w:tcPr>
            <w:tcW w:w="848" w:type="dxa"/>
            <w:vAlign w:val="center"/>
          </w:tcPr>
          <w:p w14:paraId="36B32F42" w14:textId="77777777" w:rsidR="00B53E93" w:rsidRDefault="007A5DFF">
            <w:r>
              <w:t>0.360</w:t>
            </w:r>
          </w:p>
        </w:tc>
        <w:tc>
          <w:tcPr>
            <w:tcW w:w="781" w:type="dxa"/>
            <w:vAlign w:val="center"/>
          </w:tcPr>
          <w:p w14:paraId="1328D47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06C8D43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7F74129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FAF19F" w14:textId="77777777" w:rsidR="00B53E93" w:rsidRDefault="007A5DFF">
            <w:r>
              <w:t>0.463</w:t>
            </w:r>
          </w:p>
        </w:tc>
        <w:tc>
          <w:tcPr>
            <w:tcW w:w="916" w:type="dxa"/>
            <w:vAlign w:val="center"/>
          </w:tcPr>
          <w:p w14:paraId="1014197C" w14:textId="77777777" w:rsidR="00B53E93" w:rsidRDefault="007A5DFF">
            <w:r>
              <w:t>0.230</w:t>
            </w:r>
          </w:p>
        </w:tc>
      </w:tr>
      <w:tr w:rsidR="00B53E93" w14:paraId="3C444EFD" w14:textId="77777777">
        <w:tc>
          <w:tcPr>
            <w:tcW w:w="656" w:type="dxa"/>
            <w:vAlign w:val="center"/>
          </w:tcPr>
          <w:p w14:paraId="3A4D6E1E" w14:textId="77777777" w:rsidR="00B53E93" w:rsidRDefault="007A5DFF">
            <w:r>
              <w:t>2</w:t>
            </w:r>
          </w:p>
        </w:tc>
        <w:tc>
          <w:tcPr>
            <w:tcW w:w="888" w:type="dxa"/>
            <w:vAlign w:val="center"/>
          </w:tcPr>
          <w:p w14:paraId="4786370F" w14:textId="77777777" w:rsidR="00B53E93" w:rsidRDefault="007A5DFF">
            <w:r>
              <w:t>C1205</w:t>
            </w:r>
          </w:p>
        </w:tc>
        <w:tc>
          <w:tcPr>
            <w:tcW w:w="769" w:type="dxa"/>
            <w:vAlign w:val="center"/>
          </w:tcPr>
          <w:p w14:paraId="02FB2334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78232D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8E46D38" w14:textId="77777777" w:rsidR="00B53E93" w:rsidRDefault="007A5DFF">
            <w:r>
              <w:t>0.600</w:t>
            </w:r>
          </w:p>
        </w:tc>
        <w:tc>
          <w:tcPr>
            <w:tcW w:w="848" w:type="dxa"/>
            <w:vAlign w:val="center"/>
          </w:tcPr>
          <w:p w14:paraId="4E3EE079" w14:textId="77777777" w:rsidR="00B53E93" w:rsidRDefault="007A5DFF">
            <w:r>
              <w:t>0.600</w:t>
            </w:r>
          </w:p>
        </w:tc>
        <w:tc>
          <w:tcPr>
            <w:tcW w:w="781" w:type="dxa"/>
            <w:vAlign w:val="center"/>
          </w:tcPr>
          <w:p w14:paraId="5D3667B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B357E39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E3800AA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7E36D3" w14:textId="77777777" w:rsidR="00B53E93" w:rsidRDefault="007A5DFF">
            <w:r>
              <w:t>0.417</w:t>
            </w:r>
          </w:p>
        </w:tc>
        <w:tc>
          <w:tcPr>
            <w:tcW w:w="916" w:type="dxa"/>
            <w:vAlign w:val="center"/>
          </w:tcPr>
          <w:p w14:paraId="360A17EA" w14:textId="77777777" w:rsidR="00B53E93" w:rsidRDefault="007A5DFF">
            <w:r>
              <w:t>0.207</w:t>
            </w:r>
          </w:p>
        </w:tc>
      </w:tr>
      <w:tr w:rsidR="00B53E93" w14:paraId="2CA3C471" w14:textId="77777777">
        <w:tc>
          <w:tcPr>
            <w:tcW w:w="656" w:type="dxa"/>
            <w:vAlign w:val="center"/>
          </w:tcPr>
          <w:p w14:paraId="239717BA" w14:textId="77777777" w:rsidR="00B53E93" w:rsidRDefault="007A5DFF">
            <w:r>
              <w:t>3</w:t>
            </w:r>
          </w:p>
        </w:tc>
        <w:tc>
          <w:tcPr>
            <w:tcW w:w="888" w:type="dxa"/>
            <w:vAlign w:val="center"/>
          </w:tcPr>
          <w:p w14:paraId="76760FE9" w14:textId="77777777" w:rsidR="00B53E93" w:rsidRDefault="007A5DFF">
            <w:r>
              <w:t>C1519</w:t>
            </w:r>
          </w:p>
        </w:tc>
        <w:tc>
          <w:tcPr>
            <w:tcW w:w="769" w:type="dxa"/>
            <w:vAlign w:val="center"/>
          </w:tcPr>
          <w:p w14:paraId="2A4D5994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4724706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F1B9D3A" w14:textId="77777777" w:rsidR="00B53E93" w:rsidRDefault="007A5DFF">
            <w:r>
              <w:t>2.850</w:t>
            </w:r>
          </w:p>
        </w:tc>
        <w:tc>
          <w:tcPr>
            <w:tcW w:w="848" w:type="dxa"/>
            <w:vAlign w:val="center"/>
          </w:tcPr>
          <w:p w14:paraId="416B9136" w14:textId="77777777" w:rsidR="00B53E93" w:rsidRDefault="007A5DFF">
            <w:r>
              <w:t>2.850</w:t>
            </w:r>
          </w:p>
        </w:tc>
        <w:tc>
          <w:tcPr>
            <w:tcW w:w="781" w:type="dxa"/>
            <w:vAlign w:val="center"/>
          </w:tcPr>
          <w:p w14:paraId="56AEA7F9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56ECFC1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724DFDB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AC85A3" w14:textId="77777777" w:rsidR="00B53E93" w:rsidRDefault="007A5DFF">
            <w:r>
              <w:t>0.622</w:t>
            </w:r>
          </w:p>
        </w:tc>
        <w:tc>
          <w:tcPr>
            <w:tcW w:w="916" w:type="dxa"/>
            <w:vAlign w:val="center"/>
          </w:tcPr>
          <w:p w14:paraId="718F9714" w14:textId="77777777" w:rsidR="00B53E93" w:rsidRDefault="007A5DFF">
            <w:r>
              <w:t>0.308</w:t>
            </w:r>
          </w:p>
        </w:tc>
      </w:tr>
      <w:tr w:rsidR="00B53E93" w14:paraId="4138CEAF" w14:textId="77777777">
        <w:tc>
          <w:tcPr>
            <w:tcW w:w="656" w:type="dxa"/>
            <w:vAlign w:val="center"/>
          </w:tcPr>
          <w:p w14:paraId="21B3E55D" w14:textId="77777777" w:rsidR="00B53E93" w:rsidRDefault="007A5DFF">
            <w:r>
              <w:t>4</w:t>
            </w:r>
          </w:p>
        </w:tc>
        <w:tc>
          <w:tcPr>
            <w:tcW w:w="888" w:type="dxa"/>
            <w:vAlign w:val="center"/>
          </w:tcPr>
          <w:p w14:paraId="0D72F11D" w14:textId="77777777" w:rsidR="00B53E93" w:rsidRDefault="007A5DFF">
            <w:r>
              <w:t>C1636</w:t>
            </w:r>
          </w:p>
        </w:tc>
        <w:tc>
          <w:tcPr>
            <w:tcW w:w="769" w:type="dxa"/>
            <w:vAlign w:val="center"/>
          </w:tcPr>
          <w:p w14:paraId="0D988E3A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094EC63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5C3D56F9" w14:textId="77777777" w:rsidR="00B53E93" w:rsidRDefault="007A5DFF">
            <w:r>
              <w:t>5.760</w:t>
            </w:r>
          </w:p>
        </w:tc>
        <w:tc>
          <w:tcPr>
            <w:tcW w:w="848" w:type="dxa"/>
            <w:vAlign w:val="center"/>
          </w:tcPr>
          <w:p w14:paraId="383E7376" w14:textId="77777777" w:rsidR="00B53E93" w:rsidRDefault="007A5DFF">
            <w:r>
              <w:t>5.760</w:t>
            </w:r>
          </w:p>
        </w:tc>
        <w:tc>
          <w:tcPr>
            <w:tcW w:w="781" w:type="dxa"/>
            <w:vAlign w:val="center"/>
          </w:tcPr>
          <w:p w14:paraId="4EE04A03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D842E42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2EF534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5B62B9" w14:textId="77777777" w:rsidR="00B53E93" w:rsidRDefault="007A5DFF">
            <w:r>
              <w:t>0.656</w:t>
            </w:r>
          </w:p>
        </w:tc>
        <w:tc>
          <w:tcPr>
            <w:tcW w:w="916" w:type="dxa"/>
            <w:vAlign w:val="center"/>
          </w:tcPr>
          <w:p w14:paraId="16E7446D" w14:textId="77777777" w:rsidR="00B53E93" w:rsidRDefault="007A5DFF">
            <w:r>
              <w:t>0.326</w:t>
            </w:r>
          </w:p>
        </w:tc>
      </w:tr>
      <w:tr w:rsidR="00B53E93" w14:paraId="4A6F6161" w14:textId="77777777">
        <w:tc>
          <w:tcPr>
            <w:tcW w:w="656" w:type="dxa"/>
            <w:vAlign w:val="center"/>
          </w:tcPr>
          <w:p w14:paraId="3B5DD52F" w14:textId="77777777" w:rsidR="00B53E93" w:rsidRDefault="007A5DFF">
            <w:r>
              <w:t>5</w:t>
            </w:r>
          </w:p>
        </w:tc>
        <w:tc>
          <w:tcPr>
            <w:tcW w:w="888" w:type="dxa"/>
            <w:vAlign w:val="center"/>
          </w:tcPr>
          <w:p w14:paraId="19C83C1A" w14:textId="77777777" w:rsidR="00B53E93" w:rsidRDefault="007A5DFF">
            <w:r>
              <w:t>C1727</w:t>
            </w:r>
          </w:p>
        </w:tc>
        <w:tc>
          <w:tcPr>
            <w:tcW w:w="769" w:type="dxa"/>
            <w:vAlign w:val="center"/>
          </w:tcPr>
          <w:p w14:paraId="31B6649F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D3F03E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5865E9C" w14:textId="77777777" w:rsidR="00B53E93" w:rsidRDefault="007A5DFF">
            <w:r>
              <w:t>4.590</w:t>
            </w:r>
          </w:p>
        </w:tc>
        <w:tc>
          <w:tcPr>
            <w:tcW w:w="848" w:type="dxa"/>
            <w:vAlign w:val="center"/>
          </w:tcPr>
          <w:p w14:paraId="7EE85365" w14:textId="77777777" w:rsidR="00B53E93" w:rsidRDefault="007A5DFF">
            <w:r>
              <w:t>4.590</w:t>
            </w:r>
          </w:p>
        </w:tc>
        <w:tc>
          <w:tcPr>
            <w:tcW w:w="781" w:type="dxa"/>
            <w:vAlign w:val="center"/>
          </w:tcPr>
          <w:p w14:paraId="31D449E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823A7F0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AEE828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12FEF7" w14:textId="77777777" w:rsidR="00B53E93" w:rsidRDefault="007A5DFF">
            <w:r>
              <w:t>0.644</w:t>
            </w:r>
          </w:p>
        </w:tc>
        <w:tc>
          <w:tcPr>
            <w:tcW w:w="916" w:type="dxa"/>
            <w:vAlign w:val="center"/>
          </w:tcPr>
          <w:p w14:paraId="62CC15DB" w14:textId="77777777" w:rsidR="00B53E93" w:rsidRDefault="007A5DFF">
            <w:r>
              <w:t>0.319</w:t>
            </w:r>
          </w:p>
        </w:tc>
      </w:tr>
      <w:tr w:rsidR="00B53E93" w14:paraId="2BB1C405" w14:textId="77777777">
        <w:tc>
          <w:tcPr>
            <w:tcW w:w="656" w:type="dxa"/>
            <w:vAlign w:val="center"/>
          </w:tcPr>
          <w:p w14:paraId="2DF79284" w14:textId="77777777" w:rsidR="00B53E93" w:rsidRDefault="007A5DFF">
            <w:r>
              <w:t>6</w:t>
            </w:r>
          </w:p>
        </w:tc>
        <w:tc>
          <w:tcPr>
            <w:tcW w:w="888" w:type="dxa"/>
            <w:vAlign w:val="center"/>
          </w:tcPr>
          <w:p w14:paraId="0DBCA859" w14:textId="77777777" w:rsidR="00B53E93" w:rsidRDefault="007A5DFF">
            <w:r>
              <w:t>C2010</w:t>
            </w:r>
          </w:p>
        </w:tc>
        <w:tc>
          <w:tcPr>
            <w:tcW w:w="769" w:type="dxa"/>
            <w:vAlign w:val="center"/>
          </w:tcPr>
          <w:p w14:paraId="1993225F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3C9A474A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05ADC53E" w14:textId="77777777" w:rsidR="00B53E93" w:rsidRDefault="007A5DFF">
            <w:r>
              <w:t>2.000</w:t>
            </w:r>
          </w:p>
        </w:tc>
        <w:tc>
          <w:tcPr>
            <w:tcW w:w="848" w:type="dxa"/>
            <w:vAlign w:val="center"/>
          </w:tcPr>
          <w:p w14:paraId="76748974" w14:textId="77777777" w:rsidR="00B53E93" w:rsidRDefault="007A5DFF">
            <w:r>
              <w:t>2.000</w:t>
            </w:r>
          </w:p>
        </w:tc>
        <w:tc>
          <w:tcPr>
            <w:tcW w:w="781" w:type="dxa"/>
            <w:vAlign w:val="center"/>
          </w:tcPr>
          <w:p w14:paraId="6FCA0E3D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359137F7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1F1CD7A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8AAC44" w14:textId="77777777" w:rsidR="00B53E93" w:rsidRDefault="007A5DFF">
            <w:r>
              <w:t>0.556</w:t>
            </w:r>
          </w:p>
        </w:tc>
        <w:tc>
          <w:tcPr>
            <w:tcW w:w="916" w:type="dxa"/>
            <w:vAlign w:val="center"/>
          </w:tcPr>
          <w:p w14:paraId="52FF6AD1" w14:textId="77777777" w:rsidR="00B53E93" w:rsidRDefault="007A5DFF">
            <w:r>
              <w:t>0.276</w:t>
            </w:r>
          </w:p>
        </w:tc>
      </w:tr>
      <w:tr w:rsidR="00B53E93" w14:paraId="4CEE11A3" w14:textId="77777777">
        <w:tc>
          <w:tcPr>
            <w:tcW w:w="656" w:type="dxa"/>
            <w:vAlign w:val="center"/>
          </w:tcPr>
          <w:p w14:paraId="5DB9C377" w14:textId="77777777" w:rsidR="00B53E93" w:rsidRDefault="007A5DFF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3A8C894B" w14:textId="77777777" w:rsidR="00B53E93" w:rsidRDefault="007A5DFF">
            <w:r>
              <w:t>C3544</w:t>
            </w:r>
          </w:p>
        </w:tc>
        <w:tc>
          <w:tcPr>
            <w:tcW w:w="769" w:type="dxa"/>
            <w:vAlign w:val="center"/>
          </w:tcPr>
          <w:p w14:paraId="3C7BCCA7" w14:textId="77777777" w:rsidR="00B53E93" w:rsidRDefault="007A5DFF">
            <w:r>
              <w:t>2</w:t>
            </w:r>
          </w:p>
        </w:tc>
        <w:tc>
          <w:tcPr>
            <w:tcW w:w="769" w:type="dxa"/>
            <w:vAlign w:val="center"/>
          </w:tcPr>
          <w:p w14:paraId="7466E44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A5162AC" w14:textId="77777777" w:rsidR="00B53E93" w:rsidRDefault="007A5DFF">
            <w:r>
              <w:t>15.400</w:t>
            </w:r>
          </w:p>
        </w:tc>
        <w:tc>
          <w:tcPr>
            <w:tcW w:w="848" w:type="dxa"/>
            <w:vAlign w:val="center"/>
          </w:tcPr>
          <w:p w14:paraId="0F432E57" w14:textId="77777777" w:rsidR="00B53E93" w:rsidRDefault="007A5DFF">
            <w:r>
              <w:t>15.400</w:t>
            </w:r>
          </w:p>
        </w:tc>
        <w:tc>
          <w:tcPr>
            <w:tcW w:w="781" w:type="dxa"/>
            <w:vAlign w:val="center"/>
          </w:tcPr>
          <w:p w14:paraId="1F55688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A97708A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0EC516C8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07B66C" w14:textId="77777777" w:rsidR="00B53E93" w:rsidRDefault="007A5DFF">
            <w:r>
              <w:t>0.663</w:t>
            </w:r>
          </w:p>
        </w:tc>
        <w:tc>
          <w:tcPr>
            <w:tcW w:w="916" w:type="dxa"/>
            <w:vAlign w:val="center"/>
          </w:tcPr>
          <w:p w14:paraId="54EE16D0" w14:textId="77777777" w:rsidR="00B53E93" w:rsidRDefault="007A5DFF">
            <w:r>
              <w:t>0.329</w:t>
            </w:r>
          </w:p>
        </w:tc>
      </w:tr>
      <w:tr w:rsidR="00B53E93" w14:paraId="35B29CEB" w14:textId="77777777">
        <w:tc>
          <w:tcPr>
            <w:tcW w:w="656" w:type="dxa"/>
            <w:vAlign w:val="center"/>
          </w:tcPr>
          <w:p w14:paraId="64277F84" w14:textId="77777777" w:rsidR="00B53E93" w:rsidRDefault="007A5DFF">
            <w:r>
              <w:t>8</w:t>
            </w:r>
          </w:p>
        </w:tc>
        <w:tc>
          <w:tcPr>
            <w:tcW w:w="888" w:type="dxa"/>
            <w:vAlign w:val="center"/>
          </w:tcPr>
          <w:p w14:paraId="5A53DAF8" w14:textId="77777777" w:rsidR="00B53E93" w:rsidRDefault="007A5DFF">
            <w:r>
              <w:t>C4040</w:t>
            </w:r>
          </w:p>
        </w:tc>
        <w:tc>
          <w:tcPr>
            <w:tcW w:w="769" w:type="dxa"/>
            <w:vAlign w:val="center"/>
          </w:tcPr>
          <w:p w14:paraId="5E044B23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65C35EE5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131C6796" w14:textId="77777777" w:rsidR="00B53E93" w:rsidRDefault="007A5DFF">
            <w:r>
              <w:t>16.000</w:t>
            </w:r>
          </w:p>
        </w:tc>
        <w:tc>
          <w:tcPr>
            <w:tcW w:w="848" w:type="dxa"/>
            <w:vAlign w:val="center"/>
          </w:tcPr>
          <w:p w14:paraId="43BEAAA7" w14:textId="77777777" w:rsidR="00B53E93" w:rsidRDefault="007A5DFF">
            <w:r>
              <w:t>16.000</w:t>
            </w:r>
          </w:p>
        </w:tc>
        <w:tc>
          <w:tcPr>
            <w:tcW w:w="781" w:type="dxa"/>
            <w:vAlign w:val="center"/>
          </w:tcPr>
          <w:p w14:paraId="04A59540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5F5B5DCA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4F29E84C" w14:textId="77777777" w:rsidR="00B53E93" w:rsidRDefault="007A5DF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C18441" w14:textId="77777777" w:rsidR="00B53E93" w:rsidRDefault="007A5DFF">
            <w:r>
              <w:t>0.660</w:t>
            </w:r>
          </w:p>
        </w:tc>
        <w:tc>
          <w:tcPr>
            <w:tcW w:w="916" w:type="dxa"/>
            <w:vAlign w:val="center"/>
          </w:tcPr>
          <w:p w14:paraId="3BFB6085" w14:textId="77777777" w:rsidR="00B53E93" w:rsidRDefault="007A5DFF">
            <w:r>
              <w:t>0.327</w:t>
            </w:r>
          </w:p>
        </w:tc>
      </w:tr>
      <w:tr w:rsidR="00B53E93" w14:paraId="7BE78640" w14:textId="77777777">
        <w:tc>
          <w:tcPr>
            <w:tcW w:w="656" w:type="dxa"/>
            <w:vAlign w:val="center"/>
          </w:tcPr>
          <w:p w14:paraId="203AAB9B" w14:textId="77777777" w:rsidR="00B53E93" w:rsidRDefault="007A5DFF">
            <w:r>
              <w:t>9</w:t>
            </w:r>
          </w:p>
        </w:tc>
        <w:tc>
          <w:tcPr>
            <w:tcW w:w="888" w:type="dxa"/>
            <w:vAlign w:val="center"/>
          </w:tcPr>
          <w:p w14:paraId="05D610AF" w14:textId="77777777" w:rsidR="00B53E93" w:rsidRDefault="007A5DFF">
            <w:r>
              <w:t>C6630</w:t>
            </w:r>
          </w:p>
        </w:tc>
        <w:tc>
          <w:tcPr>
            <w:tcW w:w="769" w:type="dxa"/>
            <w:vAlign w:val="center"/>
          </w:tcPr>
          <w:p w14:paraId="004AC5F8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4F997E01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4E83CE12" w14:textId="77777777" w:rsidR="00B53E93" w:rsidRDefault="007A5DFF">
            <w:r>
              <w:t>4.950</w:t>
            </w:r>
          </w:p>
        </w:tc>
        <w:tc>
          <w:tcPr>
            <w:tcW w:w="848" w:type="dxa"/>
            <w:vAlign w:val="center"/>
          </w:tcPr>
          <w:p w14:paraId="31856B5F" w14:textId="77777777" w:rsidR="00B53E93" w:rsidRDefault="007A5DFF">
            <w:r>
              <w:t>4.950</w:t>
            </w:r>
          </w:p>
        </w:tc>
        <w:tc>
          <w:tcPr>
            <w:tcW w:w="781" w:type="dxa"/>
            <w:vAlign w:val="center"/>
          </w:tcPr>
          <w:p w14:paraId="6674E564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2D910AEA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305C87D4" w14:textId="77777777" w:rsidR="00B53E93" w:rsidRDefault="00B53E93"/>
        </w:tc>
        <w:tc>
          <w:tcPr>
            <w:tcW w:w="916" w:type="dxa"/>
            <w:vAlign w:val="center"/>
          </w:tcPr>
          <w:p w14:paraId="68D39B2B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18F4A195" w14:textId="77777777" w:rsidR="00B53E93" w:rsidRDefault="007A5DFF">
            <w:r>
              <w:t>0.496</w:t>
            </w:r>
          </w:p>
        </w:tc>
      </w:tr>
      <w:tr w:rsidR="00B53E93" w14:paraId="35D29288" w14:textId="77777777">
        <w:tc>
          <w:tcPr>
            <w:tcW w:w="656" w:type="dxa"/>
            <w:vAlign w:val="center"/>
          </w:tcPr>
          <w:p w14:paraId="7C163D22" w14:textId="77777777" w:rsidR="00B53E93" w:rsidRDefault="007A5DFF">
            <w:r>
              <w:t>10</w:t>
            </w:r>
          </w:p>
        </w:tc>
        <w:tc>
          <w:tcPr>
            <w:tcW w:w="888" w:type="dxa"/>
            <w:vAlign w:val="center"/>
          </w:tcPr>
          <w:p w14:paraId="7C34332A" w14:textId="77777777" w:rsidR="00B53E93" w:rsidRDefault="007A5DFF">
            <w:r>
              <w:t>C6630</w:t>
            </w:r>
          </w:p>
        </w:tc>
        <w:tc>
          <w:tcPr>
            <w:tcW w:w="769" w:type="dxa"/>
            <w:vAlign w:val="center"/>
          </w:tcPr>
          <w:p w14:paraId="799BCF29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6967504D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3B809647" w14:textId="77777777" w:rsidR="00B53E93" w:rsidRDefault="007A5DFF">
            <w:r>
              <w:t>4.500</w:t>
            </w:r>
          </w:p>
        </w:tc>
        <w:tc>
          <w:tcPr>
            <w:tcW w:w="848" w:type="dxa"/>
            <w:vAlign w:val="center"/>
          </w:tcPr>
          <w:p w14:paraId="4F1208BE" w14:textId="77777777" w:rsidR="00B53E93" w:rsidRDefault="007A5DFF">
            <w:r>
              <w:t>4.500</w:t>
            </w:r>
          </w:p>
        </w:tc>
        <w:tc>
          <w:tcPr>
            <w:tcW w:w="781" w:type="dxa"/>
            <w:vAlign w:val="center"/>
          </w:tcPr>
          <w:p w14:paraId="01E650E5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7BBA1BEF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2DCE8941" w14:textId="77777777" w:rsidR="00B53E93" w:rsidRDefault="00B53E93"/>
        </w:tc>
        <w:tc>
          <w:tcPr>
            <w:tcW w:w="916" w:type="dxa"/>
            <w:vAlign w:val="center"/>
          </w:tcPr>
          <w:p w14:paraId="67743C88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714316E7" w14:textId="77777777" w:rsidR="00B53E93" w:rsidRDefault="007A5DFF">
            <w:r>
              <w:t>0.496</w:t>
            </w:r>
          </w:p>
        </w:tc>
      </w:tr>
      <w:tr w:rsidR="00B53E93" w14:paraId="5FF15BBC" w14:textId="77777777">
        <w:tc>
          <w:tcPr>
            <w:tcW w:w="656" w:type="dxa"/>
            <w:vAlign w:val="center"/>
          </w:tcPr>
          <w:p w14:paraId="6A4C338F" w14:textId="77777777" w:rsidR="00B53E93" w:rsidRDefault="007A5DFF">
            <w:r>
              <w:t>11</w:t>
            </w:r>
          </w:p>
        </w:tc>
        <w:tc>
          <w:tcPr>
            <w:tcW w:w="888" w:type="dxa"/>
            <w:vAlign w:val="center"/>
          </w:tcPr>
          <w:p w14:paraId="0862F215" w14:textId="77777777" w:rsidR="00B53E93" w:rsidRDefault="007A5DFF">
            <w:r>
              <w:t>C6630</w:t>
            </w:r>
          </w:p>
        </w:tc>
        <w:tc>
          <w:tcPr>
            <w:tcW w:w="769" w:type="dxa"/>
            <w:vAlign w:val="center"/>
          </w:tcPr>
          <w:p w14:paraId="56EDD024" w14:textId="77777777" w:rsidR="00B53E93" w:rsidRDefault="007A5DFF">
            <w:r>
              <w:t>1</w:t>
            </w:r>
          </w:p>
        </w:tc>
        <w:tc>
          <w:tcPr>
            <w:tcW w:w="769" w:type="dxa"/>
            <w:vAlign w:val="center"/>
          </w:tcPr>
          <w:p w14:paraId="7C56DDF9" w14:textId="77777777" w:rsidR="00B53E93" w:rsidRDefault="007A5DFF">
            <w:r>
              <w:t>1</w:t>
            </w:r>
          </w:p>
        </w:tc>
        <w:tc>
          <w:tcPr>
            <w:tcW w:w="848" w:type="dxa"/>
            <w:vAlign w:val="center"/>
          </w:tcPr>
          <w:p w14:paraId="2B8EA50D" w14:textId="77777777" w:rsidR="00B53E93" w:rsidRDefault="007A5DFF">
            <w:r>
              <w:t>2.214</w:t>
            </w:r>
          </w:p>
        </w:tc>
        <w:tc>
          <w:tcPr>
            <w:tcW w:w="848" w:type="dxa"/>
            <w:vAlign w:val="center"/>
          </w:tcPr>
          <w:p w14:paraId="1A5EA67D" w14:textId="77777777" w:rsidR="00B53E93" w:rsidRDefault="007A5DFF">
            <w:r>
              <w:t>2.214</w:t>
            </w:r>
          </w:p>
        </w:tc>
        <w:tc>
          <w:tcPr>
            <w:tcW w:w="781" w:type="dxa"/>
            <w:vAlign w:val="center"/>
          </w:tcPr>
          <w:p w14:paraId="3C25B6D1" w14:textId="77777777" w:rsidR="00B53E93" w:rsidRDefault="007A5DFF">
            <w:r>
              <w:t>18</w:t>
            </w:r>
          </w:p>
        </w:tc>
        <w:tc>
          <w:tcPr>
            <w:tcW w:w="916" w:type="dxa"/>
            <w:vAlign w:val="center"/>
          </w:tcPr>
          <w:p w14:paraId="0DE34C9E" w14:textId="77777777" w:rsidR="00B53E93" w:rsidRDefault="007A5DFF">
            <w:r>
              <w:t>0.496</w:t>
            </w:r>
          </w:p>
        </w:tc>
        <w:tc>
          <w:tcPr>
            <w:tcW w:w="1018" w:type="dxa"/>
            <w:vAlign w:val="center"/>
          </w:tcPr>
          <w:p w14:paraId="63FEF0F5" w14:textId="77777777" w:rsidR="00B53E93" w:rsidRDefault="00B53E93"/>
        </w:tc>
        <w:tc>
          <w:tcPr>
            <w:tcW w:w="916" w:type="dxa"/>
            <w:vAlign w:val="center"/>
          </w:tcPr>
          <w:p w14:paraId="466EE39C" w14:textId="77777777" w:rsidR="00B53E93" w:rsidRDefault="007A5DFF">
            <w:r>
              <w:t>1.000</w:t>
            </w:r>
          </w:p>
        </w:tc>
        <w:tc>
          <w:tcPr>
            <w:tcW w:w="916" w:type="dxa"/>
            <w:vAlign w:val="center"/>
          </w:tcPr>
          <w:p w14:paraId="271EB423" w14:textId="77777777" w:rsidR="00B53E93" w:rsidRDefault="007A5DFF">
            <w:r>
              <w:t>0.496</w:t>
            </w:r>
          </w:p>
        </w:tc>
      </w:tr>
      <w:tr w:rsidR="00B53E93" w14:paraId="646DA26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9591DE7" w14:textId="77777777" w:rsidR="00B53E93" w:rsidRDefault="007A5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DD0241" w14:textId="77777777" w:rsidR="00B53E93" w:rsidRDefault="007A5DFF">
            <w:r>
              <w:t>59.224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BAC6191" w14:textId="77777777" w:rsidR="00B53E93" w:rsidRDefault="007A5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27A528" w14:textId="77777777" w:rsidR="00B53E93" w:rsidRDefault="007A5DFF">
            <w:r>
              <w:t>0.717</w:t>
            </w:r>
          </w:p>
        </w:tc>
        <w:tc>
          <w:tcPr>
            <w:tcW w:w="916" w:type="dxa"/>
            <w:vAlign w:val="center"/>
          </w:tcPr>
          <w:p w14:paraId="5EF7D32F" w14:textId="77777777" w:rsidR="00B53E93" w:rsidRDefault="007A5DFF">
            <w:r>
              <w:t>0.356</w:t>
            </w:r>
          </w:p>
        </w:tc>
      </w:tr>
    </w:tbl>
    <w:p w14:paraId="5CFBBAE1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D40CD" w14:textId="77777777" w:rsidR="00B53E93" w:rsidRDefault="007A5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0910642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53E93" w14:paraId="244E155B" w14:textId="77777777">
        <w:tc>
          <w:tcPr>
            <w:tcW w:w="1245" w:type="dxa"/>
            <w:shd w:val="clear" w:color="auto" w:fill="E6E6E6"/>
            <w:vAlign w:val="center"/>
          </w:tcPr>
          <w:p w14:paraId="08EBC401" w14:textId="77777777" w:rsidR="00B53E93" w:rsidRDefault="007A5DF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CB116F" w14:textId="77777777" w:rsidR="00B53E93" w:rsidRDefault="007A5DF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68BC92" w14:textId="77777777" w:rsidR="00B53E93" w:rsidRDefault="007A5DF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17006F" w14:textId="77777777" w:rsidR="00B53E93" w:rsidRDefault="007A5DF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788288" w14:textId="77777777" w:rsidR="00B53E93" w:rsidRDefault="007A5DF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47DF1" w14:textId="77777777" w:rsidR="00B53E93" w:rsidRDefault="007A5DF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4D0348E" w14:textId="77777777" w:rsidR="00B53E93" w:rsidRDefault="007A5DF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7D19A8" w14:textId="77777777" w:rsidR="00B53E93" w:rsidRDefault="007A5DFF">
            <w:pPr>
              <w:jc w:val="center"/>
            </w:pPr>
            <w:r>
              <w:t>结论</w:t>
            </w:r>
          </w:p>
        </w:tc>
      </w:tr>
      <w:tr w:rsidR="00B53E93" w14:paraId="59F0DB33" w14:textId="77777777">
        <w:tc>
          <w:tcPr>
            <w:tcW w:w="1245" w:type="dxa"/>
            <w:shd w:val="clear" w:color="auto" w:fill="E6E6E6"/>
            <w:vAlign w:val="center"/>
          </w:tcPr>
          <w:p w14:paraId="6295F6EF" w14:textId="77777777" w:rsidR="00B53E93" w:rsidRDefault="007A5DFF">
            <w:r>
              <w:t>南向</w:t>
            </w:r>
          </w:p>
        </w:tc>
        <w:tc>
          <w:tcPr>
            <w:tcW w:w="1018" w:type="dxa"/>
            <w:vAlign w:val="center"/>
          </w:tcPr>
          <w:p w14:paraId="2E2F157A" w14:textId="77777777" w:rsidR="00B53E93" w:rsidRDefault="007A5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F57BD50" w14:textId="77777777" w:rsidR="00B53E93" w:rsidRDefault="007A5DFF">
            <w:r>
              <w:t>104.43</w:t>
            </w:r>
          </w:p>
        </w:tc>
        <w:tc>
          <w:tcPr>
            <w:tcW w:w="1131" w:type="dxa"/>
            <w:vAlign w:val="center"/>
          </w:tcPr>
          <w:p w14:paraId="440697A7" w14:textId="77777777" w:rsidR="00B53E93" w:rsidRDefault="007A5DFF">
            <w:r>
              <w:t>1.80</w:t>
            </w:r>
          </w:p>
        </w:tc>
        <w:tc>
          <w:tcPr>
            <w:tcW w:w="1245" w:type="dxa"/>
            <w:vAlign w:val="center"/>
          </w:tcPr>
          <w:p w14:paraId="4BF4C998" w14:textId="77777777" w:rsidR="00B53E93" w:rsidRDefault="007A5DFF">
            <w:r>
              <w:t>0.33</w:t>
            </w:r>
          </w:p>
        </w:tc>
        <w:tc>
          <w:tcPr>
            <w:tcW w:w="1075" w:type="dxa"/>
            <w:vAlign w:val="center"/>
          </w:tcPr>
          <w:p w14:paraId="08E6A397" w14:textId="77777777" w:rsidR="00B53E93" w:rsidRDefault="007A5DFF">
            <w:r>
              <w:t>0.54</w:t>
            </w:r>
          </w:p>
        </w:tc>
        <w:tc>
          <w:tcPr>
            <w:tcW w:w="1465" w:type="dxa"/>
            <w:vAlign w:val="center"/>
          </w:tcPr>
          <w:p w14:paraId="131E8364" w14:textId="77777777" w:rsidR="00B53E93" w:rsidRDefault="007A5DFF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14A35B43" w14:textId="77777777" w:rsidR="00B53E93" w:rsidRDefault="007A5DFF">
            <w:r>
              <w:t>满足</w:t>
            </w:r>
          </w:p>
        </w:tc>
      </w:tr>
      <w:tr w:rsidR="00B53E93" w14:paraId="69E2CA01" w14:textId="77777777">
        <w:tc>
          <w:tcPr>
            <w:tcW w:w="1245" w:type="dxa"/>
            <w:shd w:val="clear" w:color="auto" w:fill="E6E6E6"/>
            <w:vAlign w:val="center"/>
          </w:tcPr>
          <w:p w14:paraId="081626C5" w14:textId="77777777" w:rsidR="00B53E93" w:rsidRDefault="007A5DFF">
            <w:r>
              <w:t>北向</w:t>
            </w:r>
          </w:p>
        </w:tc>
        <w:tc>
          <w:tcPr>
            <w:tcW w:w="1018" w:type="dxa"/>
            <w:vAlign w:val="center"/>
          </w:tcPr>
          <w:p w14:paraId="54DA14FA" w14:textId="77777777" w:rsidR="00B53E93" w:rsidRDefault="007A5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D63AA9D" w14:textId="77777777" w:rsidR="00B53E93" w:rsidRDefault="007A5DFF">
            <w:r>
              <w:t>203.65</w:t>
            </w:r>
          </w:p>
        </w:tc>
        <w:tc>
          <w:tcPr>
            <w:tcW w:w="1131" w:type="dxa"/>
            <w:vAlign w:val="center"/>
          </w:tcPr>
          <w:p w14:paraId="0395232E" w14:textId="77777777" w:rsidR="00B53E93" w:rsidRDefault="007A5DFF">
            <w:r>
              <w:t>1.80</w:t>
            </w:r>
          </w:p>
        </w:tc>
        <w:tc>
          <w:tcPr>
            <w:tcW w:w="1245" w:type="dxa"/>
            <w:vAlign w:val="center"/>
          </w:tcPr>
          <w:p w14:paraId="0B733C88" w14:textId="77777777" w:rsidR="00B53E93" w:rsidRDefault="007A5DFF">
            <w:r>
              <w:t>0.36</w:t>
            </w:r>
          </w:p>
        </w:tc>
        <w:tc>
          <w:tcPr>
            <w:tcW w:w="1075" w:type="dxa"/>
            <w:vAlign w:val="center"/>
          </w:tcPr>
          <w:p w14:paraId="5EE5F64F" w14:textId="77777777" w:rsidR="00B53E93" w:rsidRDefault="007A5DFF">
            <w:r>
              <w:t>0.29</w:t>
            </w:r>
          </w:p>
        </w:tc>
        <w:tc>
          <w:tcPr>
            <w:tcW w:w="1465" w:type="dxa"/>
            <w:vAlign w:val="center"/>
          </w:tcPr>
          <w:p w14:paraId="37272AC9" w14:textId="77777777" w:rsidR="00B53E93" w:rsidRDefault="007A5DFF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74A1450C" w14:textId="77777777" w:rsidR="00B53E93" w:rsidRDefault="007A5DFF">
            <w:r>
              <w:t>满足</w:t>
            </w:r>
          </w:p>
        </w:tc>
      </w:tr>
      <w:tr w:rsidR="00B53E93" w14:paraId="6CC885C0" w14:textId="77777777">
        <w:tc>
          <w:tcPr>
            <w:tcW w:w="1245" w:type="dxa"/>
            <w:shd w:val="clear" w:color="auto" w:fill="E6E6E6"/>
            <w:vAlign w:val="center"/>
          </w:tcPr>
          <w:p w14:paraId="3C6C70E4" w14:textId="77777777" w:rsidR="00B53E93" w:rsidRDefault="007A5DFF">
            <w:r>
              <w:t>东向</w:t>
            </w:r>
          </w:p>
        </w:tc>
        <w:tc>
          <w:tcPr>
            <w:tcW w:w="1018" w:type="dxa"/>
            <w:vAlign w:val="center"/>
          </w:tcPr>
          <w:p w14:paraId="27339D37" w14:textId="77777777" w:rsidR="00B53E93" w:rsidRDefault="007A5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2231E47" w14:textId="77777777" w:rsidR="00B53E93" w:rsidRDefault="007A5DFF">
            <w:r>
              <w:t>63.72</w:t>
            </w:r>
          </w:p>
        </w:tc>
        <w:tc>
          <w:tcPr>
            <w:tcW w:w="1131" w:type="dxa"/>
            <w:vAlign w:val="center"/>
          </w:tcPr>
          <w:p w14:paraId="184D2E5C" w14:textId="77777777" w:rsidR="00B53E93" w:rsidRDefault="007A5DFF">
            <w:r>
              <w:t>1.80</w:t>
            </w:r>
          </w:p>
        </w:tc>
        <w:tc>
          <w:tcPr>
            <w:tcW w:w="1245" w:type="dxa"/>
            <w:vAlign w:val="center"/>
          </w:tcPr>
          <w:p w14:paraId="63F84B79" w14:textId="77777777" w:rsidR="00B53E93" w:rsidRDefault="007A5DFF">
            <w:r>
              <w:t>0.49</w:t>
            </w:r>
          </w:p>
        </w:tc>
        <w:tc>
          <w:tcPr>
            <w:tcW w:w="1075" w:type="dxa"/>
            <w:vAlign w:val="center"/>
          </w:tcPr>
          <w:p w14:paraId="47745FCF" w14:textId="77777777" w:rsidR="00B53E93" w:rsidRDefault="007A5DFF">
            <w:r>
              <w:t>0.18</w:t>
            </w:r>
          </w:p>
        </w:tc>
        <w:tc>
          <w:tcPr>
            <w:tcW w:w="1465" w:type="dxa"/>
            <w:vAlign w:val="center"/>
          </w:tcPr>
          <w:p w14:paraId="568C75E5" w14:textId="77777777" w:rsidR="00B53E93" w:rsidRDefault="007A5DFF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3A908" w14:textId="77777777" w:rsidR="00B53E93" w:rsidRDefault="007A5DFF">
            <w:r>
              <w:t>满足</w:t>
            </w:r>
          </w:p>
        </w:tc>
      </w:tr>
      <w:tr w:rsidR="00B53E93" w14:paraId="40E2D733" w14:textId="77777777">
        <w:tc>
          <w:tcPr>
            <w:tcW w:w="1245" w:type="dxa"/>
            <w:shd w:val="clear" w:color="auto" w:fill="E6E6E6"/>
            <w:vAlign w:val="center"/>
          </w:tcPr>
          <w:p w14:paraId="63BFFB87" w14:textId="77777777" w:rsidR="00B53E93" w:rsidRDefault="007A5DFF">
            <w:r>
              <w:t>西向</w:t>
            </w:r>
          </w:p>
        </w:tc>
        <w:tc>
          <w:tcPr>
            <w:tcW w:w="1018" w:type="dxa"/>
            <w:vAlign w:val="center"/>
          </w:tcPr>
          <w:p w14:paraId="57214FB8" w14:textId="77777777" w:rsidR="00B53E93" w:rsidRDefault="007A5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3FC3257" w14:textId="77777777" w:rsidR="00B53E93" w:rsidRDefault="007A5DFF">
            <w:r>
              <w:t>59.22</w:t>
            </w:r>
          </w:p>
        </w:tc>
        <w:tc>
          <w:tcPr>
            <w:tcW w:w="1131" w:type="dxa"/>
            <w:vAlign w:val="center"/>
          </w:tcPr>
          <w:p w14:paraId="6D240E0B" w14:textId="77777777" w:rsidR="00B53E93" w:rsidRDefault="007A5DFF">
            <w:r>
              <w:t>1.80</w:t>
            </w:r>
          </w:p>
        </w:tc>
        <w:tc>
          <w:tcPr>
            <w:tcW w:w="1245" w:type="dxa"/>
            <w:vAlign w:val="center"/>
          </w:tcPr>
          <w:p w14:paraId="1B3B9F0E" w14:textId="77777777" w:rsidR="00B53E93" w:rsidRDefault="007A5DFF">
            <w:r>
              <w:t>0.36</w:t>
            </w:r>
          </w:p>
        </w:tc>
        <w:tc>
          <w:tcPr>
            <w:tcW w:w="1075" w:type="dxa"/>
            <w:vAlign w:val="center"/>
          </w:tcPr>
          <w:p w14:paraId="595194A8" w14:textId="77777777" w:rsidR="00B53E93" w:rsidRDefault="007A5DFF">
            <w:r>
              <w:t>0.26</w:t>
            </w:r>
          </w:p>
        </w:tc>
        <w:tc>
          <w:tcPr>
            <w:tcW w:w="1465" w:type="dxa"/>
            <w:vAlign w:val="center"/>
          </w:tcPr>
          <w:p w14:paraId="29C0D031" w14:textId="77777777" w:rsidR="00B53E93" w:rsidRDefault="007A5DFF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64FFB580" w14:textId="77777777" w:rsidR="00B53E93" w:rsidRDefault="007A5DFF">
            <w:r>
              <w:t>满足</w:t>
            </w:r>
          </w:p>
        </w:tc>
      </w:tr>
      <w:tr w:rsidR="00B53E93" w14:paraId="753A101B" w14:textId="77777777">
        <w:tc>
          <w:tcPr>
            <w:tcW w:w="1245" w:type="dxa"/>
            <w:shd w:val="clear" w:color="auto" w:fill="E6E6E6"/>
            <w:vAlign w:val="center"/>
          </w:tcPr>
          <w:p w14:paraId="5966A85A" w14:textId="77777777" w:rsidR="00B53E93" w:rsidRDefault="007A5DFF">
            <w:r>
              <w:t>综合平均</w:t>
            </w:r>
          </w:p>
        </w:tc>
        <w:tc>
          <w:tcPr>
            <w:tcW w:w="1018" w:type="dxa"/>
            <w:vAlign w:val="center"/>
          </w:tcPr>
          <w:p w14:paraId="525562F4" w14:textId="77777777" w:rsidR="00B53E93" w:rsidRDefault="00B53E93"/>
        </w:tc>
        <w:tc>
          <w:tcPr>
            <w:tcW w:w="1018" w:type="dxa"/>
            <w:vAlign w:val="center"/>
          </w:tcPr>
          <w:p w14:paraId="30C217D0" w14:textId="77777777" w:rsidR="00B53E93" w:rsidRDefault="007A5DFF">
            <w:r>
              <w:t>431.02</w:t>
            </w:r>
          </w:p>
        </w:tc>
        <w:tc>
          <w:tcPr>
            <w:tcW w:w="1131" w:type="dxa"/>
            <w:vAlign w:val="center"/>
          </w:tcPr>
          <w:p w14:paraId="211852FE" w14:textId="77777777" w:rsidR="00B53E93" w:rsidRDefault="007A5DFF">
            <w:r>
              <w:t>1.80</w:t>
            </w:r>
          </w:p>
        </w:tc>
        <w:tc>
          <w:tcPr>
            <w:tcW w:w="1245" w:type="dxa"/>
            <w:vAlign w:val="center"/>
          </w:tcPr>
          <w:p w14:paraId="3D34983D" w14:textId="77777777" w:rsidR="00B53E93" w:rsidRDefault="007A5DFF">
            <w:r>
              <w:t>0.37</w:t>
            </w:r>
          </w:p>
        </w:tc>
        <w:tc>
          <w:tcPr>
            <w:tcW w:w="1075" w:type="dxa"/>
            <w:vAlign w:val="center"/>
          </w:tcPr>
          <w:p w14:paraId="25C13E51" w14:textId="77777777" w:rsidR="00B53E93" w:rsidRDefault="007A5DFF">
            <w:r>
              <w:t>0.29</w:t>
            </w:r>
          </w:p>
        </w:tc>
        <w:tc>
          <w:tcPr>
            <w:tcW w:w="1465" w:type="dxa"/>
            <w:vAlign w:val="center"/>
          </w:tcPr>
          <w:p w14:paraId="01808152" w14:textId="77777777" w:rsidR="00B53E93" w:rsidRDefault="00B53E93"/>
        </w:tc>
        <w:tc>
          <w:tcPr>
            <w:tcW w:w="1131" w:type="dxa"/>
            <w:vAlign w:val="center"/>
          </w:tcPr>
          <w:p w14:paraId="39EDDCBD" w14:textId="77777777" w:rsidR="00B53E93" w:rsidRDefault="00B53E93"/>
        </w:tc>
      </w:tr>
      <w:tr w:rsidR="00B53E93" w14:paraId="2BA8C889" w14:textId="77777777">
        <w:tc>
          <w:tcPr>
            <w:tcW w:w="1245" w:type="dxa"/>
            <w:shd w:val="clear" w:color="auto" w:fill="E6E6E6"/>
            <w:vAlign w:val="center"/>
          </w:tcPr>
          <w:p w14:paraId="4F88D21F" w14:textId="77777777" w:rsidR="00B53E93" w:rsidRDefault="007A5DF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EF1C1E8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53E93" w14:paraId="7F922F7F" w14:textId="77777777">
        <w:tc>
          <w:tcPr>
            <w:tcW w:w="1245" w:type="dxa"/>
            <w:shd w:val="clear" w:color="auto" w:fill="E6E6E6"/>
            <w:vAlign w:val="center"/>
          </w:tcPr>
          <w:p w14:paraId="0521EECA" w14:textId="77777777" w:rsidR="00B53E93" w:rsidRDefault="007A5DF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1D265A6" w14:textId="77777777" w:rsidR="00B53E93" w:rsidRDefault="007A5DFF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B53E93" w14:paraId="05693218" w14:textId="77777777">
        <w:tc>
          <w:tcPr>
            <w:tcW w:w="1245" w:type="dxa"/>
            <w:shd w:val="clear" w:color="auto" w:fill="E6E6E6"/>
            <w:vAlign w:val="center"/>
          </w:tcPr>
          <w:p w14:paraId="26352310" w14:textId="77777777" w:rsidR="00B53E93" w:rsidRDefault="007A5DF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F8ED408" w14:textId="77777777" w:rsidR="00B53E93" w:rsidRDefault="007A5DFF">
            <w:r>
              <w:t>满足</w:t>
            </w:r>
          </w:p>
        </w:tc>
      </w:tr>
    </w:tbl>
    <w:p w14:paraId="2FB36783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096C730" w14:textId="77777777" w:rsidR="00B53E93" w:rsidRDefault="007A5DFF">
      <w:pPr>
        <w:pStyle w:val="2"/>
        <w:widowControl w:val="0"/>
        <w:rPr>
          <w:kern w:val="2"/>
        </w:rPr>
      </w:pPr>
      <w:bookmarkStart w:id="59" w:name="_Toc90910643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53E93" w14:paraId="2C58BB4F" w14:textId="77777777">
        <w:tc>
          <w:tcPr>
            <w:tcW w:w="718" w:type="dxa"/>
            <w:shd w:val="clear" w:color="auto" w:fill="E6E6E6"/>
            <w:vAlign w:val="center"/>
          </w:tcPr>
          <w:p w14:paraId="03643191" w14:textId="77777777" w:rsidR="00B53E93" w:rsidRDefault="007A5DF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5CE32D6" w14:textId="77777777" w:rsidR="00B53E93" w:rsidRDefault="007A5DF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2810732" w14:textId="77777777" w:rsidR="00B53E93" w:rsidRDefault="007A5DF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FDDFA1" w14:textId="77777777" w:rsidR="00B53E93" w:rsidRDefault="007A5DF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87914DB" w14:textId="77777777" w:rsidR="00B53E93" w:rsidRDefault="007A5DF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821E8A7" w14:textId="77777777" w:rsidR="00B53E93" w:rsidRDefault="007A5DF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7E7395D" w14:textId="77777777" w:rsidR="00B53E93" w:rsidRDefault="007A5DF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C9097CC" w14:textId="77777777" w:rsidR="00B53E93" w:rsidRDefault="007A5DF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C6658" w14:textId="77777777" w:rsidR="00B53E93" w:rsidRDefault="007A5DF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8F13C4" w14:textId="77777777" w:rsidR="00B53E93" w:rsidRDefault="007A5DF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F5F8DB" w14:textId="77777777" w:rsidR="00B53E93" w:rsidRDefault="007A5DFF">
            <w:pPr>
              <w:jc w:val="center"/>
            </w:pPr>
            <w:r>
              <w:t>结论</w:t>
            </w:r>
          </w:p>
        </w:tc>
      </w:tr>
      <w:tr w:rsidR="00B53E93" w14:paraId="27225C46" w14:textId="77777777">
        <w:tc>
          <w:tcPr>
            <w:tcW w:w="718" w:type="dxa"/>
            <w:vMerge w:val="restart"/>
            <w:vAlign w:val="center"/>
          </w:tcPr>
          <w:p w14:paraId="63167FB1" w14:textId="77777777" w:rsidR="00B53E93" w:rsidRDefault="007A5DF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12D99C4" w14:textId="77777777" w:rsidR="00B53E93" w:rsidRDefault="007A5DFF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70E6B1" w14:textId="77777777" w:rsidR="00B53E93" w:rsidRDefault="007A5DFF">
            <w:r>
              <w:t>158.78</w:t>
            </w:r>
          </w:p>
        </w:tc>
        <w:tc>
          <w:tcPr>
            <w:tcW w:w="735" w:type="dxa"/>
            <w:vMerge w:val="restart"/>
            <w:vAlign w:val="center"/>
          </w:tcPr>
          <w:p w14:paraId="6F4F031E" w14:textId="77777777" w:rsidR="00B53E93" w:rsidRDefault="007A5DFF">
            <w:r>
              <w:t>174.44</w:t>
            </w:r>
          </w:p>
        </w:tc>
        <w:tc>
          <w:tcPr>
            <w:tcW w:w="962" w:type="dxa"/>
            <w:vAlign w:val="center"/>
          </w:tcPr>
          <w:p w14:paraId="4537889D" w14:textId="77777777" w:rsidR="00B53E93" w:rsidRDefault="007A5DFF">
            <w:r>
              <w:t>C3109</w:t>
            </w:r>
          </w:p>
        </w:tc>
        <w:tc>
          <w:tcPr>
            <w:tcW w:w="735" w:type="dxa"/>
            <w:vAlign w:val="center"/>
          </w:tcPr>
          <w:p w14:paraId="7E80CC78" w14:textId="77777777" w:rsidR="00B53E93" w:rsidRDefault="007A5DFF">
            <w:r>
              <w:t>2.82</w:t>
            </w:r>
          </w:p>
        </w:tc>
        <w:tc>
          <w:tcPr>
            <w:tcW w:w="679" w:type="dxa"/>
            <w:vAlign w:val="center"/>
          </w:tcPr>
          <w:p w14:paraId="2E3104D7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9937FA7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A94F174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FFA310" w14:textId="77777777" w:rsidR="00B53E93" w:rsidRDefault="007A5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101F984C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5EFD7371" w14:textId="77777777">
        <w:tc>
          <w:tcPr>
            <w:tcW w:w="718" w:type="dxa"/>
            <w:vMerge/>
            <w:vAlign w:val="center"/>
          </w:tcPr>
          <w:p w14:paraId="6C3AB9E6" w14:textId="77777777" w:rsidR="00B53E93" w:rsidRDefault="00B53E93"/>
        </w:tc>
        <w:tc>
          <w:tcPr>
            <w:tcW w:w="962" w:type="dxa"/>
            <w:vMerge/>
            <w:vAlign w:val="center"/>
          </w:tcPr>
          <w:p w14:paraId="23FAAFE8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33B1ACA" w14:textId="77777777" w:rsidR="00B53E93" w:rsidRDefault="00B53E93"/>
        </w:tc>
        <w:tc>
          <w:tcPr>
            <w:tcW w:w="735" w:type="dxa"/>
            <w:vMerge/>
            <w:vAlign w:val="center"/>
          </w:tcPr>
          <w:p w14:paraId="6D7FAA78" w14:textId="77777777" w:rsidR="00B53E93" w:rsidRDefault="00B53E93"/>
        </w:tc>
        <w:tc>
          <w:tcPr>
            <w:tcW w:w="962" w:type="dxa"/>
            <w:vAlign w:val="center"/>
          </w:tcPr>
          <w:p w14:paraId="55BBBDCC" w14:textId="77777777" w:rsidR="00B53E93" w:rsidRDefault="007A5DFF">
            <w:r>
              <w:t>C4907</w:t>
            </w:r>
          </w:p>
        </w:tc>
        <w:tc>
          <w:tcPr>
            <w:tcW w:w="735" w:type="dxa"/>
            <w:vAlign w:val="center"/>
          </w:tcPr>
          <w:p w14:paraId="1E6D0CDC" w14:textId="77777777" w:rsidR="00B53E93" w:rsidRDefault="007A5DFF">
            <w:r>
              <w:t>3.43</w:t>
            </w:r>
          </w:p>
        </w:tc>
        <w:tc>
          <w:tcPr>
            <w:tcW w:w="679" w:type="dxa"/>
            <w:vAlign w:val="center"/>
          </w:tcPr>
          <w:p w14:paraId="58930DEA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1C89BA7A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C3A672" w14:textId="77777777" w:rsidR="00B53E93" w:rsidRDefault="00B53E93"/>
        </w:tc>
        <w:tc>
          <w:tcPr>
            <w:tcW w:w="1018" w:type="dxa"/>
            <w:vMerge/>
            <w:vAlign w:val="center"/>
          </w:tcPr>
          <w:p w14:paraId="6ED5523B" w14:textId="77777777" w:rsidR="00B53E93" w:rsidRDefault="00B53E93"/>
        </w:tc>
        <w:tc>
          <w:tcPr>
            <w:tcW w:w="1030" w:type="dxa"/>
            <w:vMerge/>
            <w:vAlign w:val="center"/>
          </w:tcPr>
          <w:p w14:paraId="08C09414" w14:textId="77777777" w:rsidR="00B53E93" w:rsidRDefault="00B53E93"/>
        </w:tc>
      </w:tr>
      <w:tr w:rsidR="00B53E93" w14:paraId="616F862B" w14:textId="77777777">
        <w:tc>
          <w:tcPr>
            <w:tcW w:w="718" w:type="dxa"/>
            <w:vMerge/>
            <w:vAlign w:val="center"/>
          </w:tcPr>
          <w:p w14:paraId="3C42AE63" w14:textId="77777777" w:rsidR="00B53E93" w:rsidRDefault="00B53E93"/>
        </w:tc>
        <w:tc>
          <w:tcPr>
            <w:tcW w:w="962" w:type="dxa"/>
            <w:vMerge/>
            <w:vAlign w:val="center"/>
          </w:tcPr>
          <w:p w14:paraId="6528DADD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B613463" w14:textId="77777777" w:rsidR="00B53E93" w:rsidRDefault="00B53E93"/>
        </w:tc>
        <w:tc>
          <w:tcPr>
            <w:tcW w:w="735" w:type="dxa"/>
            <w:vMerge/>
            <w:vAlign w:val="center"/>
          </w:tcPr>
          <w:p w14:paraId="0B23AD95" w14:textId="77777777" w:rsidR="00B53E93" w:rsidRDefault="00B53E93"/>
        </w:tc>
        <w:tc>
          <w:tcPr>
            <w:tcW w:w="962" w:type="dxa"/>
            <w:vAlign w:val="center"/>
          </w:tcPr>
          <w:p w14:paraId="72C6EB18" w14:textId="77777777" w:rsidR="00B53E93" w:rsidRDefault="007A5DFF">
            <w:r>
              <w:t>C1509</w:t>
            </w:r>
          </w:p>
        </w:tc>
        <w:tc>
          <w:tcPr>
            <w:tcW w:w="735" w:type="dxa"/>
            <w:vAlign w:val="center"/>
          </w:tcPr>
          <w:p w14:paraId="5435D9E0" w14:textId="77777777" w:rsidR="00B53E93" w:rsidRDefault="007A5DFF">
            <w:r>
              <w:t>1.32</w:t>
            </w:r>
          </w:p>
        </w:tc>
        <w:tc>
          <w:tcPr>
            <w:tcW w:w="679" w:type="dxa"/>
            <w:vAlign w:val="center"/>
          </w:tcPr>
          <w:p w14:paraId="30F43E6B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50B52C2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72A5AF" w14:textId="77777777" w:rsidR="00B53E93" w:rsidRDefault="00B53E93"/>
        </w:tc>
        <w:tc>
          <w:tcPr>
            <w:tcW w:w="1018" w:type="dxa"/>
            <w:vMerge/>
            <w:vAlign w:val="center"/>
          </w:tcPr>
          <w:p w14:paraId="4F4AEFCF" w14:textId="77777777" w:rsidR="00B53E93" w:rsidRDefault="00B53E93"/>
        </w:tc>
        <w:tc>
          <w:tcPr>
            <w:tcW w:w="1030" w:type="dxa"/>
            <w:vMerge/>
            <w:vAlign w:val="center"/>
          </w:tcPr>
          <w:p w14:paraId="08DEABBF" w14:textId="77777777" w:rsidR="00B53E93" w:rsidRDefault="00B53E93"/>
        </w:tc>
      </w:tr>
      <w:tr w:rsidR="00B53E93" w14:paraId="3CD182F1" w14:textId="77777777">
        <w:tc>
          <w:tcPr>
            <w:tcW w:w="718" w:type="dxa"/>
            <w:vMerge/>
            <w:vAlign w:val="center"/>
          </w:tcPr>
          <w:p w14:paraId="0E7AF9EA" w14:textId="77777777" w:rsidR="00B53E93" w:rsidRDefault="00B53E93"/>
        </w:tc>
        <w:tc>
          <w:tcPr>
            <w:tcW w:w="962" w:type="dxa"/>
            <w:vMerge/>
            <w:vAlign w:val="center"/>
          </w:tcPr>
          <w:p w14:paraId="1ED234C4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013F03DF" w14:textId="77777777" w:rsidR="00B53E93" w:rsidRDefault="00B53E93"/>
        </w:tc>
        <w:tc>
          <w:tcPr>
            <w:tcW w:w="735" w:type="dxa"/>
            <w:vMerge/>
            <w:vAlign w:val="center"/>
          </w:tcPr>
          <w:p w14:paraId="69842C1F" w14:textId="77777777" w:rsidR="00B53E93" w:rsidRDefault="00B53E93"/>
        </w:tc>
        <w:tc>
          <w:tcPr>
            <w:tcW w:w="962" w:type="dxa"/>
            <w:vAlign w:val="center"/>
          </w:tcPr>
          <w:p w14:paraId="0E9D7E41" w14:textId="77777777" w:rsidR="00B53E93" w:rsidRDefault="007A5DFF">
            <w:r>
              <w:t>C1636</w:t>
            </w:r>
          </w:p>
        </w:tc>
        <w:tc>
          <w:tcPr>
            <w:tcW w:w="735" w:type="dxa"/>
            <w:vAlign w:val="center"/>
          </w:tcPr>
          <w:p w14:paraId="4B012C26" w14:textId="77777777" w:rsidR="00B53E93" w:rsidRDefault="007A5DFF">
            <w:r>
              <w:t>5.76</w:t>
            </w:r>
          </w:p>
        </w:tc>
        <w:tc>
          <w:tcPr>
            <w:tcW w:w="679" w:type="dxa"/>
            <w:vAlign w:val="center"/>
          </w:tcPr>
          <w:p w14:paraId="070791EA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87564E5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AC8972" w14:textId="77777777" w:rsidR="00B53E93" w:rsidRDefault="00B53E93"/>
        </w:tc>
        <w:tc>
          <w:tcPr>
            <w:tcW w:w="1018" w:type="dxa"/>
            <w:vMerge/>
            <w:vAlign w:val="center"/>
          </w:tcPr>
          <w:p w14:paraId="2821B59B" w14:textId="77777777" w:rsidR="00B53E93" w:rsidRDefault="00B53E93"/>
        </w:tc>
        <w:tc>
          <w:tcPr>
            <w:tcW w:w="1030" w:type="dxa"/>
            <w:vMerge/>
            <w:vAlign w:val="center"/>
          </w:tcPr>
          <w:p w14:paraId="3040B0F5" w14:textId="77777777" w:rsidR="00B53E93" w:rsidRDefault="00B53E93"/>
        </w:tc>
      </w:tr>
      <w:tr w:rsidR="00B53E93" w14:paraId="787C1D0D" w14:textId="77777777">
        <w:tc>
          <w:tcPr>
            <w:tcW w:w="718" w:type="dxa"/>
            <w:vMerge/>
            <w:vAlign w:val="center"/>
          </w:tcPr>
          <w:p w14:paraId="4C992C85" w14:textId="77777777" w:rsidR="00B53E93" w:rsidRDefault="00B53E93"/>
        </w:tc>
        <w:tc>
          <w:tcPr>
            <w:tcW w:w="962" w:type="dxa"/>
            <w:vMerge/>
            <w:vAlign w:val="center"/>
          </w:tcPr>
          <w:p w14:paraId="2B4DC368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14E457F" w14:textId="77777777" w:rsidR="00B53E93" w:rsidRDefault="00B53E93"/>
        </w:tc>
        <w:tc>
          <w:tcPr>
            <w:tcW w:w="735" w:type="dxa"/>
            <w:vMerge/>
            <w:vAlign w:val="center"/>
          </w:tcPr>
          <w:p w14:paraId="12CCF560" w14:textId="77777777" w:rsidR="00B53E93" w:rsidRDefault="00B53E93"/>
        </w:tc>
        <w:tc>
          <w:tcPr>
            <w:tcW w:w="962" w:type="dxa"/>
            <w:vAlign w:val="center"/>
          </w:tcPr>
          <w:p w14:paraId="5BEE2E5A" w14:textId="77777777" w:rsidR="00B53E93" w:rsidRDefault="007A5DFF">
            <w:r>
              <w:t>C1727</w:t>
            </w:r>
          </w:p>
        </w:tc>
        <w:tc>
          <w:tcPr>
            <w:tcW w:w="735" w:type="dxa"/>
            <w:vAlign w:val="center"/>
          </w:tcPr>
          <w:p w14:paraId="5B7521AA" w14:textId="77777777" w:rsidR="00B53E93" w:rsidRDefault="007A5DFF">
            <w:r>
              <w:t>4.59</w:t>
            </w:r>
          </w:p>
        </w:tc>
        <w:tc>
          <w:tcPr>
            <w:tcW w:w="679" w:type="dxa"/>
            <w:vAlign w:val="center"/>
          </w:tcPr>
          <w:p w14:paraId="379950F9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0FC42E9C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3CDB74" w14:textId="77777777" w:rsidR="00B53E93" w:rsidRDefault="00B53E93"/>
        </w:tc>
        <w:tc>
          <w:tcPr>
            <w:tcW w:w="1018" w:type="dxa"/>
            <w:vMerge/>
            <w:vAlign w:val="center"/>
          </w:tcPr>
          <w:p w14:paraId="5DBBE79A" w14:textId="77777777" w:rsidR="00B53E93" w:rsidRDefault="00B53E93"/>
        </w:tc>
        <w:tc>
          <w:tcPr>
            <w:tcW w:w="1030" w:type="dxa"/>
            <w:vMerge/>
            <w:vAlign w:val="center"/>
          </w:tcPr>
          <w:p w14:paraId="0CB0DF88" w14:textId="77777777" w:rsidR="00B53E93" w:rsidRDefault="00B53E93"/>
        </w:tc>
      </w:tr>
      <w:tr w:rsidR="00B53E93" w14:paraId="4C6A82CE" w14:textId="77777777">
        <w:tc>
          <w:tcPr>
            <w:tcW w:w="718" w:type="dxa"/>
            <w:vMerge/>
            <w:vAlign w:val="center"/>
          </w:tcPr>
          <w:p w14:paraId="4C7361D9" w14:textId="77777777" w:rsidR="00B53E93" w:rsidRDefault="00B53E93"/>
        </w:tc>
        <w:tc>
          <w:tcPr>
            <w:tcW w:w="962" w:type="dxa"/>
            <w:vMerge/>
            <w:vAlign w:val="center"/>
          </w:tcPr>
          <w:p w14:paraId="017DB1DB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4E1CC0E0" w14:textId="77777777" w:rsidR="00B53E93" w:rsidRDefault="00B53E93"/>
        </w:tc>
        <w:tc>
          <w:tcPr>
            <w:tcW w:w="735" w:type="dxa"/>
            <w:vMerge/>
            <w:vAlign w:val="center"/>
          </w:tcPr>
          <w:p w14:paraId="4020328F" w14:textId="77777777" w:rsidR="00B53E93" w:rsidRDefault="00B53E93"/>
        </w:tc>
        <w:tc>
          <w:tcPr>
            <w:tcW w:w="962" w:type="dxa"/>
            <w:vAlign w:val="center"/>
          </w:tcPr>
          <w:p w14:paraId="2E406D72" w14:textId="77777777" w:rsidR="00B53E93" w:rsidRDefault="007A5DFF">
            <w:r>
              <w:t>C1519</w:t>
            </w:r>
          </w:p>
        </w:tc>
        <w:tc>
          <w:tcPr>
            <w:tcW w:w="735" w:type="dxa"/>
            <w:vAlign w:val="center"/>
          </w:tcPr>
          <w:p w14:paraId="78B36B8D" w14:textId="77777777" w:rsidR="00B53E93" w:rsidRDefault="007A5DFF">
            <w:r>
              <w:t>2.85</w:t>
            </w:r>
          </w:p>
        </w:tc>
        <w:tc>
          <w:tcPr>
            <w:tcW w:w="679" w:type="dxa"/>
            <w:vAlign w:val="center"/>
          </w:tcPr>
          <w:p w14:paraId="163208D2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188918DD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8B8F14" w14:textId="77777777" w:rsidR="00B53E93" w:rsidRDefault="00B53E93"/>
        </w:tc>
        <w:tc>
          <w:tcPr>
            <w:tcW w:w="1018" w:type="dxa"/>
            <w:vMerge/>
            <w:vAlign w:val="center"/>
          </w:tcPr>
          <w:p w14:paraId="2AFCE655" w14:textId="77777777" w:rsidR="00B53E93" w:rsidRDefault="00B53E93"/>
        </w:tc>
        <w:tc>
          <w:tcPr>
            <w:tcW w:w="1030" w:type="dxa"/>
            <w:vMerge/>
            <w:vAlign w:val="center"/>
          </w:tcPr>
          <w:p w14:paraId="431D0C37" w14:textId="77777777" w:rsidR="00B53E93" w:rsidRDefault="00B53E93"/>
        </w:tc>
      </w:tr>
      <w:tr w:rsidR="00B53E93" w14:paraId="12986B14" w14:textId="77777777">
        <w:tc>
          <w:tcPr>
            <w:tcW w:w="718" w:type="dxa"/>
            <w:vMerge/>
            <w:vAlign w:val="center"/>
          </w:tcPr>
          <w:p w14:paraId="2D28F719" w14:textId="77777777" w:rsidR="00B53E93" w:rsidRDefault="00B53E93"/>
        </w:tc>
        <w:tc>
          <w:tcPr>
            <w:tcW w:w="962" w:type="dxa"/>
            <w:vMerge/>
            <w:vAlign w:val="center"/>
          </w:tcPr>
          <w:p w14:paraId="179C40E4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0723741" w14:textId="77777777" w:rsidR="00B53E93" w:rsidRDefault="00B53E93"/>
        </w:tc>
        <w:tc>
          <w:tcPr>
            <w:tcW w:w="735" w:type="dxa"/>
            <w:vMerge/>
            <w:vAlign w:val="center"/>
          </w:tcPr>
          <w:p w14:paraId="18BE9CF2" w14:textId="77777777" w:rsidR="00B53E93" w:rsidRDefault="00B53E93"/>
        </w:tc>
        <w:tc>
          <w:tcPr>
            <w:tcW w:w="962" w:type="dxa"/>
            <w:vAlign w:val="center"/>
          </w:tcPr>
          <w:p w14:paraId="6397ABB4" w14:textId="77777777" w:rsidR="00B53E93" w:rsidRDefault="007A5DFF">
            <w:r>
              <w:t>C2010</w:t>
            </w:r>
          </w:p>
        </w:tc>
        <w:tc>
          <w:tcPr>
            <w:tcW w:w="735" w:type="dxa"/>
            <w:vAlign w:val="center"/>
          </w:tcPr>
          <w:p w14:paraId="4CA316A5" w14:textId="77777777" w:rsidR="00B53E93" w:rsidRDefault="007A5DFF">
            <w:r>
              <w:t>2.00</w:t>
            </w:r>
          </w:p>
        </w:tc>
        <w:tc>
          <w:tcPr>
            <w:tcW w:w="679" w:type="dxa"/>
            <w:vAlign w:val="center"/>
          </w:tcPr>
          <w:p w14:paraId="27A89441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094C5310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1B514C" w14:textId="77777777" w:rsidR="00B53E93" w:rsidRDefault="00B53E93"/>
        </w:tc>
        <w:tc>
          <w:tcPr>
            <w:tcW w:w="1018" w:type="dxa"/>
            <w:vMerge/>
            <w:vAlign w:val="center"/>
          </w:tcPr>
          <w:p w14:paraId="430AAB33" w14:textId="77777777" w:rsidR="00B53E93" w:rsidRDefault="00B53E93"/>
        </w:tc>
        <w:tc>
          <w:tcPr>
            <w:tcW w:w="1030" w:type="dxa"/>
            <w:vMerge/>
            <w:vAlign w:val="center"/>
          </w:tcPr>
          <w:p w14:paraId="0B568E29" w14:textId="77777777" w:rsidR="00B53E93" w:rsidRDefault="00B53E93"/>
        </w:tc>
      </w:tr>
      <w:tr w:rsidR="00B53E93" w14:paraId="7FEC4FF8" w14:textId="77777777">
        <w:tc>
          <w:tcPr>
            <w:tcW w:w="718" w:type="dxa"/>
            <w:vMerge/>
            <w:vAlign w:val="center"/>
          </w:tcPr>
          <w:p w14:paraId="7C5089DF" w14:textId="77777777" w:rsidR="00B53E93" w:rsidRDefault="00B53E93"/>
        </w:tc>
        <w:tc>
          <w:tcPr>
            <w:tcW w:w="962" w:type="dxa"/>
            <w:vMerge/>
            <w:vAlign w:val="center"/>
          </w:tcPr>
          <w:p w14:paraId="38C62546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2490D29C" w14:textId="77777777" w:rsidR="00B53E93" w:rsidRDefault="00B53E93"/>
        </w:tc>
        <w:tc>
          <w:tcPr>
            <w:tcW w:w="735" w:type="dxa"/>
            <w:vMerge/>
            <w:vAlign w:val="center"/>
          </w:tcPr>
          <w:p w14:paraId="62EC7EE4" w14:textId="77777777" w:rsidR="00B53E93" w:rsidRDefault="00B53E93"/>
        </w:tc>
        <w:tc>
          <w:tcPr>
            <w:tcW w:w="962" w:type="dxa"/>
            <w:vAlign w:val="center"/>
          </w:tcPr>
          <w:p w14:paraId="25CCD0F7" w14:textId="77777777" w:rsidR="00B53E93" w:rsidRDefault="007A5DFF">
            <w:r>
              <w:t>C0606</w:t>
            </w:r>
          </w:p>
        </w:tc>
        <w:tc>
          <w:tcPr>
            <w:tcW w:w="735" w:type="dxa"/>
            <w:vAlign w:val="center"/>
          </w:tcPr>
          <w:p w14:paraId="3D7948EE" w14:textId="77777777" w:rsidR="00B53E93" w:rsidRDefault="007A5DFF">
            <w:r>
              <w:t>0.36</w:t>
            </w:r>
          </w:p>
        </w:tc>
        <w:tc>
          <w:tcPr>
            <w:tcW w:w="679" w:type="dxa"/>
            <w:vAlign w:val="center"/>
          </w:tcPr>
          <w:p w14:paraId="70EFAAF3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357E19F9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B73C4D" w14:textId="77777777" w:rsidR="00B53E93" w:rsidRDefault="00B53E93"/>
        </w:tc>
        <w:tc>
          <w:tcPr>
            <w:tcW w:w="1018" w:type="dxa"/>
            <w:vMerge/>
            <w:vAlign w:val="center"/>
          </w:tcPr>
          <w:p w14:paraId="2D911D75" w14:textId="77777777" w:rsidR="00B53E93" w:rsidRDefault="00B53E93"/>
        </w:tc>
        <w:tc>
          <w:tcPr>
            <w:tcW w:w="1030" w:type="dxa"/>
            <w:vMerge/>
            <w:vAlign w:val="center"/>
          </w:tcPr>
          <w:p w14:paraId="3323CFEC" w14:textId="77777777" w:rsidR="00B53E93" w:rsidRDefault="00B53E93"/>
        </w:tc>
      </w:tr>
      <w:tr w:rsidR="00B53E93" w14:paraId="729699D5" w14:textId="77777777">
        <w:tc>
          <w:tcPr>
            <w:tcW w:w="718" w:type="dxa"/>
            <w:vMerge/>
            <w:vAlign w:val="center"/>
          </w:tcPr>
          <w:p w14:paraId="27C4E8FD" w14:textId="77777777" w:rsidR="00B53E93" w:rsidRDefault="00B53E93"/>
        </w:tc>
        <w:tc>
          <w:tcPr>
            <w:tcW w:w="962" w:type="dxa"/>
            <w:vMerge/>
            <w:vAlign w:val="center"/>
          </w:tcPr>
          <w:p w14:paraId="482AEA2E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3166D05C" w14:textId="77777777" w:rsidR="00B53E93" w:rsidRDefault="00B53E93"/>
        </w:tc>
        <w:tc>
          <w:tcPr>
            <w:tcW w:w="735" w:type="dxa"/>
            <w:vMerge/>
            <w:vAlign w:val="center"/>
          </w:tcPr>
          <w:p w14:paraId="5054379B" w14:textId="77777777" w:rsidR="00B53E93" w:rsidRDefault="00B53E93"/>
        </w:tc>
        <w:tc>
          <w:tcPr>
            <w:tcW w:w="962" w:type="dxa"/>
            <w:vAlign w:val="center"/>
          </w:tcPr>
          <w:p w14:paraId="49E61B83" w14:textId="77777777" w:rsidR="00B53E93" w:rsidRDefault="007A5DFF">
            <w:r>
              <w:t>C1205</w:t>
            </w:r>
          </w:p>
        </w:tc>
        <w:tc>
          <w:tcPr>
            <w:tcW w:w="735" w:type="dxa"/>
            <w:vAlign w:val="center"/>
          </w:tcPr>
          <w:p w14:paraId="1BBA4124" w14:textId="77777777" w:rsidR="00B53E93" w:rsidRDefault="007A5DFF">
            <w:r>
              <w:t>0.60</w:t>
            </w:r>
          </w:p>
        </w:tc>
        <w:tc>
          <w:tcPr>
            <w:tcW w:w="679" w:type="dxa"/>
            <w:vAlign w:val="center"/>
          </w:tcPr>
          <w:p w14:paraId="5361BFAB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802E8CC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A9C69B" w14:textId="77777777" w:rsidR="00B53E93" w:rsidRDefault="00B53E93"/>
        </w:tc>
        <w:tc>
          <w:tcPr>
            <w:tcW w:w="1018" w:type="dxa"/>
            <w:vMerge/>
            <w:vAlign w:val="center"/>
          </w:tcPr>
          <w:p w14:paraId="563502BF" w14:textId="77777777" w:rsidR="00B53E93" w:rsidRDefault="00B53E93"/>
        </w:tc>
        <w:tc>
          <w:tcPr>
            <w:tcW w:w="1030" w:type="dxa"/>
            <w:vMerge/>
            <w:vAlign w:val="center"/>
          </w:tcPr>
          <w:p w14:paraId="4AB73C71" w14:textId="77777777" w:rsidR="00B53E93" w:rsidRDefault="00B53E93"/>
        </w:tc>
      </w:tr>
      <w:tr w:rsidR="00B53E93" w14:paraId="16E258EC" w14:textId="77777777">
        <w:tc>
          <w:tcPr>
            <w:tcW w:w="718" w:type="dxa"/>
            <w:vMerge/>
            <w:vAlign w:val="center"/>
          </w:tcPr>
          <w:p w14:paraId="169877F8" w14:textId="77777777" w:rsidR="00B53E93" w:rsidRDefault="00B53E93"/>
        </w:tc>
        <w:tc>
          <w:tcPr>
            <w:tcW w:w="962" w:type="dxa"/>
            <w:vMerge/>
            <w:vAlign w:val="center"/>
          </w:tcPr>
          <w:p w14:paraId="723F14AC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7908F16F" w14:textId="77777777" w:rsidR="00B53E93" w:rsidRDefault="00B53E93"/>
        </w:tc>
        <w:tc>
          <w:tcPr>
            <w:tcW w:w="735" w:type="dxa"/>
            <w:vMerge/>
            <w:vAlign w:val="center"/>
          </w:tcPr>
          <w:p w14:paraId="67231F57" w14:textId="77777777" w:rsidR="00B53E93" w:rsidRDefault="00B53E93"/>
        </w:tc>
        <w:tc>
          <w:tcPr>
            <w:tcW w:w="962" w:type="dxa"/>
            <w:vAlign w:val="center"/>
          </w:tcPr>
          <w:p w14:paraId="49763BB9" w14:textId="77777777" w:rsidR="00B53E93" w:rsidRDefault="007A5DFF">
            <w:r>
              <w:t>C4040</w:t>
            </w:r>
          </w:p>
        </w:tc>
        <w:tc>
          <w:tcPr>
            <w:tcW w:w="735" w:type="dxa"/>
            <w:vAlign w:val="center"/>
          </w:tcPr>
          <w:p w14:paraId="57DE105B" w14:textId="77777777" w:rsidR="00B53E93" w:rsidRDefault="007A5DFF">
            <w:r>
              <w:t>16.00</w:t>
            </w:r>
          </w:p>
        </w:tc>
        <w:tc>
          <w:tcPr>
            <w:tcW w:w="679" w:type="dxa"/>
            <w:vAlign w:val="center"/>
          </w:tcPr>
          <w:p w14:paraId="7D265F54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424056A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F07C90" w14:textId="77777777" w:rsidR="00B53E93" w:rsidRDefault="00B53E93"/>
        </w:tc>
        <w:tc>
          <w:tcPr>
            <w:tcW w:w="1018" w:type="dxa"/>
            <w:vMerge/>
            <w:vAlign w:val="center"/>
          </w:tcPr>
          <w:p w14:paraId="08E77DFA" w14:textId="77777777" w:rsidR="00B53E93" w:rsidRDefault="00B53E93"/>
        </w:tc>
        <w:tc>
          <w:tcPr>
            <w:tcW w:w="1030" w:type="dxa"/>
            <w:vMerge/>
            <w:vAlign w:val="center"/>
          </w:tcPr>
          <w:p w14:paraId="33D8953F" w14:textId="77777777" w:rsidR="00B53E93" w:rsidRDefault="00B53E93"/>
        </w:tc>
      </w:tr>
      <w:tr w:rsidR="00B53E93" w14:paraId="339BD7A5" w14:textId="77777777">
        <w:tc>
          <w:tcPr>
            <w:tcW w:w="718" w:type="dxa"/>
            <w:vMerge/>
            <w:vAlign w:val="center"/>
          </w:tcPr>
          <w:p w14:paraId="047A10B5" w14:textId="77777777" w:rsidR="00B53E93" w:rsidRDefault="00B53E93"/>
        </w:tc>
        <w:tc>
          <w:tcPr>
            <w:tcW w:w="962" w:type="dxa"/>
            <w:vMerge w:val="restart"/>
            <w:vAlign w:val="center"/>
          </w:tcPr>
          <w:p w14:paraId="59DFA15B" w14:textId="77777777" w:rsidR="00B53E93" w:rsidRDefault="007A5DFF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3E0356" w14:textId="77777777" w:rsidR="00B53E93" w:rsidRDefault="007A5DFF">
            <w:r>
              <w:t>227.06</w:t>
            </w:r>
          </w:p>
        </w:tc>
        <w:tc>
          <w:tcPr>
            <w:tcW w:w="735" w:type="dxa"/>
            <w:vMerge w:val="restart"/>
            <w:vAlign w:val="center"/>
          </w:tcPr>
          <w:p w14:paraId="2D12EDEF" w14:textId="77777777" w:rsidR="00B53E93" w:rsidRDefault="007A5DFF">
            <w:r>
              <w:t>123.49</w:t>
            </w:r>
          </w:p>
        </w:tc>
        <w:tc>
          <w:tcPr>
            <w:tcW w:w="962" w:type="dxa"/>
            <w:vAlign w:val="center"/>
          </w:tcPr>
          <w:p w14:paraId="4A3EAEAF" w14:textId="77777777" w:rsidR="00B53E93" w:rsidRDefault="007A5DFF">
            <w:r>
              <w:t>C0408</w:t>
            </w:r>
          </w:p>
        </w:tc>
        <w:tc>
          <w:tcPr>
            <w:tcW w:w="735" w:type="dxa"/>
            <w:vAlign w:val="center"/>
          </w:tcPr>
          <w:p w14:paraId="61C046A4" w14:textId="77777777" w:rsidR="00B53E93" w:rsidRDefault="007A5DFF">
            <w:r>
              <w:t>0.34</w:t>
            </w:r>
          </w:p>
        </w:tc>
        <w:tc>
          <w:tcPr>
            <w:tcW w:w="679" w:type="dxa"/>
            <w:vAlign w:val="center"/>
          </w:tcPr>
          <w:p w14:paraId="2862DDF7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73EA2525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89FE32A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8DAC3A9" w14:textId="77777777" w:rsidR="00B53E93" w:rsidRDefault="007A5DFF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B90F88B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569250AE" w14:textId="77777777">
        <w:tc>
          <w:tcPr>
            <w:tcW w:w="718" w:type="dxa"/>
            <w:vMerge/>
            <w:vAlign w:val="center"/>
          </w:tcPr>
          <w:p w14:paraId="7CACA530" w14:textId="77777777" w:rsidR="00B53E93" w:rsidRDefault="00B53E93"/>
        </w:tc>
        <w:tc>
          <w:tcPr>
            <w:tcW w:w="962" w:type="dxa"/>
            <w:vMerge/>
            <w:vAlign w:val="center"/>
          </w:tcPr>
          <w:p w14:paraId="064A10E3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2767E0C" w14:textId="77777777" w:rsidR="00B53E93" w:rsidRDefault="00B53E93"/>
        </w:tc>
        <w:tc>
          <w:tcPr>
            <w:tcW w:w="735" w:type="dxa"/>
            <w:vMerge/>
            <w:vAlign w:val="center"/>
          </w:tcPr>
          <w:p w14:paraId="76CE8B4A" w14:textId="77777777" w:rsidR="00B53E93" w:rsidRDefault="00B53E93"/>
        </w:tc>
        <w:tc>
          <w:tcPr>
            <w:tcW w:w="962" w:type="dxa"/>
            <w:vAlign w:val="center"/>
          </w:tcPr>
          <w:p w14:paraId="6CC29C87" w14:textId="77777777" w:rsidR="00B53E93" w:rsidRDefault="007A5DFF">
            <w:r>
              <w:t>C0606</w:t>
            </w:r>
          </w:p>
        </w:tc>
        <w:tc>
          <w:tcPr>
            <w:tcW w:w="735" w:type="dxa"/>
            <w:vAlign w:val="center"/>
          </w:tcPr>
          <w:p w14:paraId="00FBD09F" w14:textId="77777777" w:rsidR="00B53E93" w:rsidRDefault="007A5DFF">
            <w:r>
              <w:t>0.36</w:t>
            </w:r>
          </w:p>
        </w:tc>
        <w:tc>
          <w:tcPr>
            <w:tcW w:w="679" w:type="dxa"/>
            <w:vAlign w:val="center"/>
          </w:tcPr>
          <w:p w14:paraId="577F14B0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149953B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EECFF3" w14:textId="77777777" w:rsidR="00B53E93" w:rsidRDefault="00B53E93"/>
        </w:tc>
        <w:tc>
          <w:tcPr>
            <w:tcW w:w="1018" w:type="dxa"/>
            <w:vMerge/>
            <w:vAlign w:val="center"/>
          </w:tcPr>
          <w:p w14:paraId="6AAC7D1C" w14:textId="77777777" w:rsidR="00B53E93" w:rsidRDefault="00B53E93"/>
        </w:tc>
        <w:tc>
          <w:tcPr>
            <w:tcW w:w="1030" w:type="dxa"/>
            <w:vMerge/>
            <w:vAlign w:val="center"/>
          </w:tcPr>
          <w:p w14:paraId="76488139" w14:textId="77777777" w:rsidR="00B53E93" w:rsidRDefault="00B53E93"/>
        </w:tc>
      </w:tr>
      <w:tr w:rsidR="00B53E93" w14:paraId="70ED4A8B" w14:textId="77777777">
        <w:tc>
          <w:tcPr>
            <w:tcW w:w="718" w:type="dxa"/>
            <w:vMerge/>
            <w:vAlign w:val="center"/>
          </w:tcPr>
          <w:p w14:paraId="462E0F7B" w14:textId="77777777" w:rsidR="00B53E93" w:rsidRDefault="00B53E93"/>
        </w:tc>
        <w:tc>
          <w:tcPr>
            <w:tcW w:w="962" w:type="dxa"/>
            <w:vMerge/>
            <w:vAlign w:val="center"/>
          </w:tcPr>
          <w:p w14:paraId="7014CD94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91F962F" w14:textId="77777777" w:rsidR="00B53E93" w:rsidRDefault="00B53E93"/>
        </w:tc>
        <w:tc>
          <w:tcPr>
            <w:tcW w:w="735" w:type="dxa"/>
            <w:vMerge/>
            <w:vAlign w:val="center"/>
          </w:tcPr>
          <w:p w14:paraId="7BD166CE" w14:textId="77777777" w:rsidR="00B53E93" w:rsidRDefault="00B53E93"/>
        </w:tc>
        <w:tc>
          <w:tcPr>
            <w:tcW w:w="962" w:type="dxa"/>
            <w:vAlign w:val="center"/>
          </w:tcPr>
          <w:p w14:paraId="2B61F5F5" w14:textId="77777777" w:rsidR="00B53E93" w:rsidRDefault="007A5DFF">
            <w:r>
              <w:t>C1830</w:t>
            </w:r>
          </w:p>
        </w:tc>
        <w:tc>
          <w:tcPr>
            <w:tcW w:w="735" w:type="dxa"/>
            <w:vAlign w:val="center"/>
          </w:tcPr>
          <w:p w14:paraId="68257B10" w14:textId="77777777" w:rsidR="00B53E93" w:rsidRDefault="007A5DFF">
            <w:r>
              <w:t>5.40</w:t>
            </w:r>
          </w:p>
        </w:tc>
        <w:tc>
          <w:tcPr>
            <w:tcW w:w="679" w:type="dxa"/>
            <w:vAlign w:val="center"/>
          </w:tcPr>
          <w:p w14:paraId="00EF0476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C8AC8B4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42972E" w14:textId="77777777" w:rsidR="00B53E93" w:rsidRDefault="00B53E93"/>
        </w:tc>
        <w:tc>
          <w:tcPr>
            <w:tcW w:w="1018" w:type="dxa"/>
            <w:vMerge/>
            <w:vAlign w:val="center"/>
          </w:tcPr>
          <w:p w14:paraId="4CAE9368" w14:textId="77777777" w:rsidR="00B53E93" w:rsidRDefault="00B53E93"/>
        </w:tc>
        <w:tc>
          <w:tcPr>
            <w:tcW w:w="1030" w:type="dxa"/>
            <w:vMerge/>
            <w:vAlign w:val="center"/>
          </w:tcPr>
          <w:p w14:paraId="6059D27F" w14:textId="77777777" w:rsidR="00B53E93" w:rsidRDefault="00B53E93"/>
        </w:tc>
      </w:tr>
      <w:tr w:rsidR="00B53E93" w14:paraId="716BF06B" w14:textId="77777777">
        <w:tc>
          <w:tcPr>
            <w:tcW w:w="718" w:type="dxa"/>
            <w:vMerge/>
            <w:vAlign w:val="center"/>
          </w:tcPr>
          <w:p w14:paraId="5A51B2BA" w14:textId="77777777" w:rsidR="00B53E93" w:rsidRDefault="00B53E93"/>
        </w:tc>
        <w:tc>
          <w:tcPr>
            <w:tcW w:w="962" w:type="dxa"/>
            <w:vMerge/>
            <w:vAlign w:val="center"/>
          </w:tcPr>
          <w:p w14:paraId="0B4269B5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0DDDF9F5" w14:textId="77777777" w:rsidR="00B53E93" w:rsidRDefault="00B53E93"/>
        </w:tc>
        <w:tc>
          <w:tcPr>
            <w:tcW w:w="735" w:type="dxa"/>
            <w:vMerge/>
            <w:vAlign w:val="center"/>
          </w:tcPr>
          <w:p w14:paraId="17CADE22" w14:textId="77777777" w:rsidR="00B53E93" w:rsidRDefault="00B53E93"/>
        </w:tc>
        <w:tc>
          <w:tcPr>
            <w:tcW w:w="962" w:type="dxa"/>
            <w:vAlign w:val="center"/>
          </w:tcPr>
          <w:p w14:paraId="5CB885AF" w14:textId="77777777" w:rsidR="00B53E93" w:rsidRDefault="007A5DFF">
            <w:r>
              <w:t>C1830</w:t>
            </w:r>
          </w:p>
        </w:tc>
        <w:tc>
          <w:tcPr>
            <w:tcW w:w="735" w:type="dxa"/>
            <w:vAlign w:val="center"/>
          </w:tcPr>
          <w:p w14:paraId="2DED616B" w14:textId="77777777" w:rsidR="00B53E93" w:rsidRDefault="007A5DFF">
            <w:r>
              <w:t>5.40</w:t>
            </w:r>
          </w:p>
        </w:tc>
        <w:tc>
          <w:tcPr>
            <w:tcW w:w="679" w:type="dxa"/>
            <w:vAlign w:val="center"/>
          </w:tcPr>
          <w:p w14:paraId="06BF0D5B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A701A79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B4798F" w14:textId="77777777" w:rsidR="00B53E93" w:rsidRDefault="00B53E93"/>
        </w:tc>
        <w:tc>
          <w:tcPr>
            <w:tcW w:w="1018" w:type="dxa"/>
            <w:vMerge/>
            <w:vAlign w:val="center"/>
          </w:tcPr>
          <w:p w14:paraId="4BA8487A" w14:textId="77777777" w:rsidR="00B53E93" w:rsidRDefault="00B53E93"/>
        </w:tc>
        <w:tc>
          <w:tcPr>
            <w:tcW w:w="1030" w:type="dxa"/>
            <w:vMerge/>
            <w:vAlign w:val="center"/>
          </w:tcPr>
          <w:p w14:paraId="11F14EE2" w14:textId="77777777" w:rsidR="00B53E93" w:rsidRDefault="00B53E93"/>
        </w:tc>
      </w:tr>
      <w:tr w:rsidR="00B53E93" w14:paraId="5ADA7B4D" w14:textId="77777777">
        <w:tc>
          <w:tcPr>
            <w:tcW w:w="718" w:type="dxa"/>
            <w:vMerge/>
            <w:vAlign w:val="center"/>
          </w:tcPr>
          <w:p w14:paraId="54F31B2D" w14:textId="77777777" w:rsidR="00B53E93" w:rsidRDefault="00B53E93"/>
        </w:tc>
        <w:tc>
          <w:tcPr>
            <w:tcW w:w="962" w:type="dxa"/>
            <w:vAlign w:val="center"/>
          </w:tcPr>
          <w:p w14:paraId="0D66732E" w14:textId="77777777" w:rsidR="00B53E93" w:rsidRDefault="007A5DFF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2E5D596B" w14:textId="77777777" w:rsidR="00B53E93" w:rsidRDefault="007A5DFF">
            <w:r>
              <w:t>86.71</w:t>
            </w:r>
          </w:p>
        </w:tc>
        <w:tc>
          <w:tcPr>
            <w:tcW w:w="735" w:type="dxa"/>
            <w:vAlign w:val="center"/>
          </w:tcPr>
          <w:p w14:paraId="4E3C3011" w14:textId="77777777" w:rsidR="00B53E93" w:rsidRDefault="007A5DFF">
            <w:r>
              <w:t>40.37</w:t>
            </w:r>
          </w:p>
        </w:tc>
        <w:tc>
          <w:tcPr>
            <w:tcW w:w="962" w:type="dxa"/>
            <w:vAlign w:val="center"/>
          </w:tcPr>
          <w:p w14:paraId="760CDFFA" w14:textId="77777777" w:rsidR="00B53E93" w:rsidRDefault="007A5DFF">
            <w:r>
              <w:t>C1830</w:t>
            </w:r>
          </w:p>
        </w:tc>
        <w:tc>
          <w:tcPr>
            <w:tcW w:w="735" w:type="dxa"/>
            <w:vAlign w:val="center"/>
          </w:tcPr>
          <w:p w14:paraId="66F977EC" w14:textId="77777777" w:rsidR="00B53E93" w:rsidRDefault="007A5DFF">
            <w:r>
              <w:t>10.00</w:t>
            </w:r>
          </w:p>
        </w:tc>
        <w:tc>
          <w:tcPr>
            <w:tcW w:w="679" w:type="dxa"/>
            <w:vAlign w:val="center"/>
          </w:tcPr>
          <w:p w14:paraId="0B7A8D8D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77951484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2D40F1EF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2F8E198B" w14:textId="77777777" w:rsidR="00B53E93" w:rsidRDefault="007A5DFF">
            <w:r>
              <w:t>0.07</w:t>
            </w:r>
          </w:p>
        </w:tc>
        <w:tc>
          <w:tcPr>
            <w:tcW w:w="1030" w:type="dxa"/>
            <w:vAlign w:val="center"/>
          </w:tcPr>
          <w:p w14:paraId="7976BA6A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6B2CAAFF" w14:textId="77777777">
        <w:tc>
          <w:tcPr>
            <w:tcW w:w="718" w:type="dxa"/>
            <w:vMerge/>
            <w:vAlign w:val="center"/>
          </w:tcPr>
          <w:p w14:paraId="0AB9307D" w14:textId="77777777" w:rsidR="00B53E93" w:rsidRDefault="00B53E93"/>
        </w:tc>
        <w:tc>
          <w:tcPr>
            <w:tcW w:w="962" w:type="dxa"/>
            <w:vAlign w:val="center"/>
          </w:tcPr>
          <w:p w14:paraId="7D85D405" w14:textId="77777777" w:rsidR="00B53E93" w:rsidRDefault="007A5DFF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1223AEE4" w14:textId="77777777" w:rsidR="00B53E93" w:rsidRDefault="007A5DFF">
            <w:r>
              <w:t>24.94</w:t>
            </w:r>
          </w:p>
        </w:tc>
        <w:tc>
          <w:tcPr>
            <w:tcW w:w="735" w:type="dxa"/>
            <w:vAlign w:val="center"/>
          </w:tcPr>
          <w:p w14:paraId="7DF92A08" w14:textId="77777777" w:rsidR="00B53E93" w:rsidRDefault="007A5DFF">
            <w:r>
              <w:t>22.95</w:t>
            </w:r>
          </w:p>
        </w:tc>
        <w:tc>
          <w:tcPr>
            <w:tcW w:w="962" w:type="dxa"/>
            <w:vAlign w:val="center"/>
          </w:tcPr>
          <w:p w14:paraId="5ACE6081" w14:textId="77777777" w:rsidR="00B53E93" w:rsidRDefault="007A5DFF">
            <w:r>
              <w:t>C1830</w:t>
            </w:r>
          </w:p>
        </w:tc>
        <w:tc>
          <w:tcPr>
            <w:tcW w:w="735" w:type="dxa"/>
            <w:vAlign w:val="center"/>
          </w:tcPr>
          <w:p w14:paraId="3A590869" w14:textId="77777777" w:rsidR="00B53E93" w:rsidRDefault="007A5DFF">
            <w:r>
              <w:t>3.84</w:t>
            </w:r>
          </w:p>
        </w:tc>
        <w:tc>
          <w:tcPr>
            <w:tcW w:w="679" w:type="dxa"/>
            <w:vAlign w:val="center"/>
          </w:tcPr>
          <w:p w14:paraId="04A46BEE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32CD3D63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06B8D416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7BAD10A7" w14:textId="77777777" w:rsidR="00B53E93" w:rsidRDefault="007A5DFF">
            <w:r>
              <w:t>0.05</w:t>
            </w:r>
          </w:p>
        </w:tc>
        <w:tc>
          <w:tcPr>
            <w:tcW w:w="1030" w:type="dxa"/>
            <w:vAlign w:val="center"/>
          </w:tcPr>
          <w:p w14:paraId="3964CD81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49E8DC96" w14:textId="77777777">
        <w:tc>
          <w:tcPr>
            <w:tcW w:w="718" w:type="dxa"/>
            <w:vMerge/>
            <w:vAlign w:val="center"/>
          </w:tcPr>
          <w:p w14:paraId="2BA8F060" w14:textId="77777777" w:rsidR="00B53E93" w:rsidRDefault="00B53E93"/>
        </w:tc>
        <w:tc>
          <w:tcPr>
            <w:tcW w:w="962" w:type="dxa"/>
            <w:vMerge w:val="restart"/>
            <w:vAlign w:val="center"/>
          </w:tcPr>
          <w:p w14:paraId="0B1A508B" w14:textId="77777777" w:rsidR="00B53E93" w:rsidRDefault="007A5DFF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90AAC8" w14:textId="77777777" w:rsidR="00B53E93" w:rsidRDefault="007A5DFF">
            <w:r>
              <w:t>15.02</w:t>
            </w:r>
          </w:p>
        </w:tc>
        <w:tc>
          <w:tcPr>
            <w:tcW w:w="735" w:type="dxa"/>
            <w:vMerge w:val="restart"/>
            <w:vAlign w:val="center"/>
          </w:tcPr>
          <w:p w14:paraId="47F47CAB" w14:textId="77777777" w:rsidR="00B53E93" w:rsidRDefault="007A5DFF">
            <w:r>
              <w:t>37.69</w:t>
            </w:r>
          </w:p>
        </w:tc>
        <w:tc>
          <w:tcPr>
            <w:tcW w:w="962" w:type="dxa"/>
            <w:vAlign w:val="center"/>
          </w:tcPr>
          <w:p w14:paraId="095F86F0" w14:textId="77777777" w:rsidR="00B53E93" w:rsidRDefault="007A5DFF">
            <w:r>
              <w:t>C0428</w:t>
            </w:r>
          </w:p>
        </w:tc>
        <w:tc>
          <w:tcPr>
            <w:tcW w:w="735" w:type="dxa"/>
            <w:vAlign w:val="center"/>
          </w:tcPr>
          <w:p w14:paraId="30C85E5C" w14:textId="77777777" w:rsidR="00B53E93" w:rsidRDefault="007A5DFF">
            <w:r>
              <w:t>1.12</w:t>
            </w:r>
          </w:p>
        </w:tc>
        <w:tc>
          <w:tcPr>
            <w:tcW w:w="679" w:type="dxa"/>
            <w:vAlign w:val="center"/>
          </w:tcPr>
          <w:p w14:paraId="11D8B99B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2551C0A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6219654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910787" w14:textId="77777777" w:rsidR="00B53E93" w:rsidRDefault="007A5DFF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3DABF48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75F762AA" w14:textId="77777777">
        <w:tc>
          <w:tcPr>
            <w:tcW w:w="718" w:type="dxa"/>
            <w:vMerge/>
            <w:vAlign w:val="center"/>
          </w:tcPr>
          <w:p w14:paraId="05633F83" w14:textId="77777777" w:rsidR="00B53E93" w:rsidRDefault="00B53E93"/>
        </w:tc>
        <w:tc>
          <w:tcPr>
            <w:tcW w:w="962" w:type="dxa"/>
            <w:vMerge/>
            <w:vAlign w:val="center"/>
          </w:tcPr>
          <w:p w14:paraId="4B882FF9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42A543D1" w14:textId="77777777" w:rsidR="00B53E93" w:rsidRDefault="00B53E93"/>
        </w:tc>
        <w:tc>
          <w:tcPr>
            <w:tcW w:w="735" w:type="dxa"/>
            <w:vMerge/>
            <w:vAlign w:val="center"/>
          </w:tcPr>
          <w:p w14:paraId="59277307" w14:textId="77777777" w:rsidR="00B53E93" w:rsidRDefault="00B53E93"/>
        </w:tc>
        <w:tc>
          <w:tcPr>
            <w:tcW w:w="962" w:type="dxa"/>
            <w:vAlign w:val="center"/>
          </w:tcPr>
          <w:p w14:paraId="5974C608" w14:textId="77777777" w:rsidR="00B53E93" w:rsidRDefault="007A5DFF">
            <w:r>
              <w:t>C1220</w:t>
            </w:r>
          </w:p>
        </w:tc>
        <w:tc>
          <w:tcPr>
            <w:tcW w:w="735" w:type="dxa"/>
            <w:vAlign w:val="center"/>
          </w:tcPr>
          <w:p w14:paraId="6FDE0FB9" w14:textId="77777777" w:rsidR="00B53E93" w:rsidRDefault="007A5DFF">
            <w:r>
              <w:t>3.00</w:t>
            </w:r>
          </w:p>
        </w:tc>
        <w:tc>
          <w:tcPr>
            <w:tcW w:w="679" w:type="dxa"/>
            <w:vAlign w:val="center"/>
          </w:tcPr>
          <w:p w14:paraId="350E1ED9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79C2415F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52D1D9" w14:textId="77777777" w:rsidR="00B53E93" w:rsidRDefault="00B53E93"/>
        </w:tc>
        <w:tc>
          <w:tcPr>
            <w:tcW w:w="1018" w:type="dxa"/>
            <w:vMerge/>
            <w:vAlign w:val="center"/>
          </w:tcPr>
          <w:p w14:paraId="004940E3" w14:textId="77777777" w:rsidR="00B53E93" w:rsidRDefault="00B53E93"/>
        </w:tc>
        <w:tc>
          <w:tcPr>
            <w:tcW w:w="1030" w:type="dxa"/>
            <w:vMerge/>
            <w:vAlign w:val="center"/>
          </w:tcPr>
          <w:p w14:paraId="154AE9C8" w14:textId="77777777" w:rsidR="00B53E93" w:rsidRDefault="00B53E93"/>
        </w:tc>
      </w:tr>
      <w:tr w:rsidR="00B53E93" w14:paraId="427544C9" w14:textId="77777777">
        <w:tc>
          <w:tcPr>
            <w:tcW w:w="718" w:type="dxa"/>
            <w:vMerge/>
            <w:vAlign w:val="center"/>
          </w:tcPr>
          <w:p w14:paraId="2E910721" w14:textId="77777777" w:rsidR="00B53E93" w:rsidRDefault="00B53E93"/>
        </w:tc>
        <w:tc>
          <w:tcPr>
            <w:tcW w:w="962" w:type="dxa"/>
            <w:vMerge/>
            <w:vAlign w:val="center"/>
          </w:tcPr>
          <w:p w14:paraId="0CCB5448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F6D1915" w14:textId="77777777" w:rsidR="00B53E93" w:rsidRDefault="00B53E93"/>
        </w:tc>
        <w:tc>
          <w:tcPr>
            <w:tcW w:w="735" w:type="dxa"/>
            <w:vMerge/>
            <w:vAlign w:val="center"/>
          </w:tcPr>
          <w:p w14:paraId="47682D0B" w14:textId="77777777" w:rsidR="00B53E93" w:rsidRDefault="00B53E93"/>
        </w:tc>
        <w:tc>
          <w:tcPr>
            <w:tcW w:w="962" w:type="dxa"/>
            <w:vAlign w:val="center"/>
          </w:tcPr>
          <w:p w14:paraId="0294E6ED" w14:textId="77777777" w:rsidR="00B53E93" w:rsidRDefault="007A5DFF">
            <w:r>
              <w:t>C1514</w:t>
            </w:r>
          </w:p>
        </w:tc>
        <w:tc>
          <w:tcPr>
            <w:tcW w:w="735" w:type="dxa"/>
            <w:vAlign w:val="center"/>
          </w:tcPr>
          <w:p w14:paraId="256BC31A" w14:textId="77777777" w:rsidR="00B53E93" w:rsidRDefault="007A5DFF">
            <w:r>
              <w:t>2.85</w:t>
            </w:r>
          </w:p>
        </w:tc>
        <w:tc>
          <w:tcPr>
            <w:tcW w:w="679" w:type="dxa"/>
            <w:vAlign w:val="center"/>
          </w:tcPr>
          <w:p w14:paraId="32288E58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58E9A4E7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681114" w14:textId="77777777" w:rsidR="00B53E93" w:rsidRDefault="00B53E93"/>
        </w:tc>
        <w:tc>
          <w:tcPr>
            <w:tcW w:w="1018" w:type="dxa"/>
            <w:vMerge/>
            <w:vAlign w:val="center"/>
          </w:tcPr>
          <w:p w14:paraId="3163F9F8" w14:textId="77777777" w:rsidR="00B53E93" w:rsidRDefault="00B53E93"/>
        </w:tc>
        <w:tc>
          <w:tcPr>
            <w:tcW w:w="1030" w:type="dxa"/>
            <w:vMerge/>
            <w:vAlign w:val="center"/>
          </w:tcPr>
          <w:p w14:paraId="6379606E" w14:textId="77777777" w:rsidR="00B53E93" w:rsidRDefault="00B53E93"/>
        </w:tc>
      </w:tr>
      <w:tr w:rsidR="00B53E93" w14:paraId="186EE0DE" w14:textId="77777777">
        <w:tc>
          <w:tcPr>
            <w:tcW w:w="718" w:type="dxa"/>
            <w:vMerge/>
            <w:vAlign w:val="center"/>
          </w:tcPr>
          <w:p w14:paraId="27DCB148" w14:textId="77777777" w:rsidR="00B53E93" w:rsidRDefault="00B53E93"/>
        </w:tc>
        <w:tc>
          <w:tcPr>
            <w:tcW w:w="962" w:type="dxa"/>
            <w:vMerge/>
            <w:vAlign w:val="center"/>
          </w:tcPr>
          <w:p w14:paraId="5889DDF6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3C151928" w14:textId="77777777" w:rsidR="00B53E93" w:rsidRDefault="00B53E93"/>
        </w:tc>
        <w:tc>
          <w:tcPr>
            <w:tcW w:w="735" w:type="dxa"/>
            <w:vMerge/>
            <w:vAlign w:val="center"/>
          </w:tcPr>
          <w:p w14:paraId="1072F7DD" w14:textId="77777777" w:rsidR="00B53E93" w:rsidRDefault="00B53E93"/>
        </w:tc>
        <w:tc>
          <w:tcPr>
            <w:tcW w:w="962" w:type="dxa"/>
            <w:vAlign w:val="center"/>
          </w:tcPr>
          <w:p w14:paraId="259B9514" w14:textId="77777777" w:rsidR="00B53E93" w:rsidRDefault="007A5DFF">
            <w:r>
              <w:t>C1205</w:t>
            </w:r>
          </w:p>
        </w:tc>
        <w:tc>
          <w:tcPr>
            <w:tcW w:w="735" w:type="dxa"/>
            <w:vAlign w:val="center"/>
          </w:tcPr>
          <w:p w14:paraId="5CB2F828" w14:textId="77777777" w:rsidR="00B53E93" w:rsidRDefault="007A5DFF">
            <w:r>
              <w:t>1.20</w:t>
            </w:r>
          </w:p>
        </w:tc>
        <w:tc>
          <w:tcPr>
            <w:tcW w:w="679" w:type="dxa"/>
            <w:vAlign w:val="center"/>
          </w:tcPr>
          <w:p w14:paraId="58E6F2D7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EFF19EB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9210DC" w14:textId="77777777" w:rsidR="00B53E93" w:rsidRDefault="00B53E93"/>
        </w:tc>
        <w:tc>
          <w:tcPr>
            <w:tcW w:w="1018" w:type="dxa"/>
            <w:vMerge/>
            <w:vAlign w:val="center"/>
          </w:tcPr>
          <w:p w14:paraId="7D9D7C25" w14:textId="77777777" w:rsidR="00B53E93" w:rsidRDefault="00B53E93"/>
        </w:tc>
        <w:tc>
          <w:tcPr>
            <w:tcW w:w="1030" w:type="dxa"/>
            <w:vMerge/>
            <w:vAlign w:val="center"/>
          </w:tcPr>
          <w:p w14:paraId="1DB08870" w14:textId="77777777" w:rsidR="00B53E93" w:rsidRDefault="00B53E93"/>
        </w:tc>
      </w:tr>
      <w:tr w:rsidR="00B53E93" w14:paraId="5DB5591D" w14:textId="77777777">
        <w:tc>
          <w:tcPr>
            <w:tcW w:w="718" w:type="dxa"/>
            <w:vMerge/>
            <w:vAlign w:val="center"/>
          </w:tcPr>
          <w:p w14:paraId="70B5769E" w14:textId="77777777" w:rsidR="00B53E93" w:rsidRDefault="00B53E93"/>
        </w:tc>
        <w:tc>
          <w:tcPr>
            <w:tcW w:w="962" w:type="dxa"/>
            <w:vMerge/>
            <w:vAlign w:val="center"/>
          </w:tcPr>
          <w:p w14:paraId="7C9480A8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818B792" w14:textId="77777777" w:rsidR="00B53E93" w:rsidRDefault="00B53E93"/>
        </w:tc>
        <w:tc>
          <w:tcPr>
            <w:tcW w:w="735" w:type="dxa"/>
            <w:vMerge/>
            <w:vAlign w:val="center"/>
          </w:tcPr>
          <w:p w14:paraId="174756B3" w14:textId="77777777" w:rsidR="00B53E93" w:rsidRDefault="00B53E93"/>
        </w:tc>
        <w:tc>
          <w:tcPr>
            <w:tcW w:w="962" w:type="dxa"/>
            <w:vAlign w:val="center"/>
          </w:tcPr>
          <w:p w14:paraId="26D5D1C4" w14:textId="77777777" w:rsidR="00B53E93" w:rsidRDefault="007A5DFF">
            <w:r>
              <w:t>C1711</w:t>
            </w:r>
          </w:p>
        </w:tc>
        <w:tc>
          <w:tcPr>
            <w:tcW w:w="735" w:type="dxa"/>
            <w:vAlign w:val="center"/>
          </w:tcPr>
          <w:p w14:paraId="73DD23A4" w14:textId="77777777" w:rsidR="00B53E93" w:rsidRDefault="007A5DFF">
            <w:r>
              <w:t>0.72</w:t>
            </w:r>
          </w:p>
        </w:tc>
        <w:tc>
          <w:tcPr>
            <w:tcW w:w="679" w:type="dxa"/>
            <w:vAlign w:val="center"/>
          </w:tcPr>
          <w:p w14:paraId="05AD49CF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3F54E28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C44B11" w14:textId="77777777" w:rsidR="00B53E93" w:rsidRDefault="00B53E93"/>
        </w:tc>
        <w:tc>
          <w:tcPr>
            <w:tcW w:w="1018" w:type="dxa"/>
            <w:vMerge/>
            <w:vAlign w:val="center"/>
          </w:tcPr>
          <w:p w14:paraId="0980B2A8" w14:textId="77777777" w:rsidR="00B53E93" w:rsidRDefault="00B53E93"/>
        </w:tc>
        <w:tc>
          <w:tcPr>
            <w:tcW w:w="1030" w:type="dxa"/>
            <w:vMerge/>
            <w:vAlign w:val="center"/>
          </w:tcPr>
          <w:p w14:paraId="29528497" w14:textId="77777777" w:rsidR="00B53E93" w:rsidRDefault="00B53E93"/>
        </w:tc>
      </w:tr>
      <w:tr w:rsidR="00B53E93" w14:paraId="7E49C485" w14:textId="77777777">
        <w:tc>
          <w:tcPr>
            <w:tcW w:w="718" w:type="dxa"/>
            <w:vMerge/>
            <w:vAlign w:val="center"/>
          </w:tcPr>
          <w:p w14:paraId="11289996" w14:textId="77777777" w:rsidR="00B53E93" w:rsidRDefault="00B53E93"/>
        </w:tc>
        <w:tc>
          <w:tcPr>
            <w:tcW w:w="962" w:type="dxa"/>
            <w:vMerge/>
            <w:vAlign w:val="center"/>
          </w:tcPr>
          <w:p w14:paraId="5D98C01F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480F3AAE" w14:textId="77777777" w:rsidR="00B53E93" w:rsidRDefault="00B53E93"/>
        </w:tc>
        <w:tc>
          <w:tcPr>
            <w:tcW w:w="735" w:type="dxa"/>
            <w:vMerge/>
            <w:vAlign w:val="center"/>
          </w:tcPr>
          <w:p w14:paraId="0B4B01C0" w14:textId="77777777" w:rsidR="00B53E93" w:rsidRDefault="00B53E93"/>
        </w:tc>
        <w:tc>
          <w:tcPr>
            <w:tcW w:w="962" w:type="dxa"/>
            <w:vAlign w:val="center"/>
          </w:tcPr>
          <w:p w14:paraId="578EE2BD" w14:textId="77777777" w:rsidR="00B53E93" w:rsidRDefault="007A5DFF">
            <w:r>
              <w:t>C1711</w:t>
            </w:r>
          </w:p>
        </w:tc>
        <w:tc>
          <w:tcPr>
            <w:tcW w:w="735" w:type="dxa"/>
            <w:vAlign w:val="center"/>
          </w:tcPr>
          <w:p w14:paraId="1F9D4B26" w14:textId="77777777" w:rsidR="00B53E93" w:rsidRDefault="007A5DFF">
            <w:r>
              <w:t>0.60</w:t>
            </w:r>
          </w:p>
        </w:tc>
        <w:tc>
          <w:tcPr>
            <w:tcW w:w="679" w:type="dxa"/>
            <w:vAlign w:val="center"/>
          </w:tcPr>
          <w:p w14:paraId="7058A627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13EB0C99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4F08BF" w14:textId="77777777" w:rsidR="00B53E93" w:rsidRDefault="00B53E93"/>
        </w:tc>
        <w:tc>
          <w:tcPr>
            <w:tcW w:w="1018" w:type="dxa"/>
            <w:vMerge/>
            <w:vAlign w:val="center"/>
          </w:tcPr>
          <w:p w14:paraId="620F65F2" w14:textId="77777777" w:rsidR="00B53E93" w:rsidRDefault="00B53E93"/>
        </w:tc>
        <w:tc>
          <w:tcPr>
            <w:tcW w:w="1030" w:type="dxa"/>
            <w:vMerge/>
            <w:vAlign w:val="center"/>
          </w:tcPr>
          <w:p w14:paraId="03C6D799" w14:textId="77777777" w:rsidR="00B53E93" w:rsidRDefault="00B53E93"/>
        </w:tc>
      </w:tr>
      <w:tr w:rsidR="00B53E93" w14:paraId="75452F2F" w14:textId="77777777">
        <w:tc>
          <w:tcPr>
            <w:tcW w:w="718" w:type="dxa"/>
            <w:vMerge/>
            <w:vAlign w:val="center"/>
          </w:tcPr>
          <w:p w14:paraId="6F052E81" w14:textId="77777777" w:rsidR="00B53E93" w:rsidRDefault="00B53E93"/>
        </w:tc>
        <w:tc>
          <w:tcPr>
            <w:tcW w:w="962" w:type="dxa"/>
            <w:vMerge w:val="restart"/>
            <w:vAlign w:val="center"/>
          </w:tcPr>
          <w:p w14:paraId="34D6055F" w14:textId="77777777" w:rsidR="00B53E93" w:rsidRDefault="007A5DFF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98E6C1" w14:textId="77777777" w:rsidR="00B53E93" w:rsidRDefault="007A5DFF">
            <w:r>
              <w:t>11.13</w:t>
            </w:r>
          </w:p>
        </w:tc>
        <w:tc>
          <w:tcPr>
            <w:tcW w:w="735" w:type="dxa"/>
            <w:vMerge w:val="restart"/>
            <w:vAlign w:val="center"/>
          </w:tcPr>
          <w:p w14:paraId="31D93A67" w14:textId="77777777" w:rsidR="00B53E93" w:rsidRDefault="007A5DFF">
            <w:r>
              <w:t>12.31</w:t>
            </w:r>
          </w:p>
        </w:tc>
        <w:tc>
          <w:tcPr>
            <w:tcW w:w="962" w:type="dxa"/>
            <w:vAlign w:val="center"/>
          </w:tcPr>
          <w:p w14:paraId="75A25569" w14:textId="77777777" w:rsidR="00B53E93" w:rsidRDefault="007A5DFF">
            <w:r>
              <w:t>C0803</w:t>
            </w:r>
          </w:p>
        </w:tc>
        <w:tc>
          <w:tcPr>
            <w:tcW w:w="735" w:type="dxa"/>
            <w:vAlign w:val="center"/>
          </w:tcPr>
          <w:p w14:paraId="6FB38EBC" w14:textId="77777777" w:rsidR="00B53E93" w:rsidRDefault="007A5DFF">
            <w:r>
              <w:t>0.28</w:t>
            </w:r>
          </w:p>
        </w:tc>
        <w:tc>
          <w:tcPr>
            <w:tcW w:w="679" w:type="dxa"/>
            <w:vAlign w:val="center"/>
          </w:tcPr>
          <w:p w14:paraId="5677AA39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7CA2426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D99EAC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A8F04C" w14:textId="77777777" w:rsidR="00B53E93" w:rsidRDefault="007A5DFF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71755D9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604EF886" w14:textId="77777777">
        <w:tc>
          <w:tcPr>
            <w:tcW w:w="718" w:type="dxa"/>
            <w:vMerge/>
            <w:vAlign w:val="center"/>
          </w:tcPr>
          <w:p w14:paraId="7A30179B" w14:textId="77777777" w:rsidR="00B53E93" w:rsidRDefault="00B53E93"/>
        </w:tc>
        <w:tc>
          <w:tcPr>
            <w:tcW w:w="962" w:type="dxa"/>
            <w:vMerge/>
            <w:vAlign w:val="center"/>
          </w:tcPr>
          <w:p w14:paraId="22068720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F7AAD2A" w14:textId="77777777" w:rsidR="00B53E93" w:rsidRDefault="00B53E93"/>
        </w:tc>
        <w:tc>
          <w:tcPr>
            <w:tcW w:w="735" w:type="dxa"/>
            <w:vMerge/>
            <w:vAlign w:val="center"/>
          </w:tcPr>
          <w:p w14:paraId="50521C98" w14:textId="77777777" w:rsidR="00B53E93" w:rsidRDefault="00B53E93"/>
        </w:tc>
        <w:tc>
          <w:tcPr>
            <w:tcW w:w="962" w:type="dxa"/>
            <w:vAlign w:val="center"/>
          </w:tcPr>
          <w:p w14:paraId="791FC244" w14:textId="77777777" w:rsidR="00B53E93" w:rsidRDefault="007A5DFF">
            <w:r>
              <w:t>C0606</w:t>
            </w:r>
          </w:p>
        </w:tc>
        <w:tc>
          <w:tcPr>
            <w:tcW w:w="735" w:type="dxa"/>
            <w:vAlign w:val="center"/>
          </w:tcPr>
          <w:p w14:paraId="526C9CBE" w14:textId="77777777" w:rsidR="00B53E93" w:rsidRDefault="007A5DFF">
            <w:r>
              <w:t>0.36</w:t>
            </w:r>
          </w:p>
        </w:tc>
        <w:tc>
          <w:tcPr>
            <w:tcW w:w="679" w:type="dxa"/>
            <w:vAlign w:val="center"/>
          </w:tcPr>
          <w:p w14:paraId="2BC6108C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875976F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3F6F98" w14:textId="77777777" w:rsidR="00B53E93" w:rsidRDefault="00B53E93"/>
        </w:tc>
        <w:tc>
          <w:tcPr>
            <w:tcW w:w="1018" w:type="dxa"/>
            <w:vMerge/>
            <w:vAlign w:val="center"/>
          </w:tcPr>
          <w:p w14:paraId="56A8CDC5" w14:textId="77777777" w:rsidR="00B53E93" w:rsidRDefault="00B53E93"/>
        </w:tc>
        <w:tc>
          <w:tcPr>
            <w:tcW w:w="1030" w:type="dxa"/>
            <w:vMerge/>
            <w:vAlign w:val="center"/>
          </w:tcPr>
          <w:p w14:paraId="24EAD736" w14:textId="77777777" w:rsidR="00B53E93" w:rsidRDefault="00B53E93"/>
        </w:tc>
      </w:tr>
      <w:tr w:rsidR="00B53E93" w14:paraId="7CE42108" w14:textId="77777777">
        <w:tc>
          <w:tcPr>
            <w:tcW w:w="718" w:type="dxa"/>
            <w:vMerge/>
            <w:vAlign w:val="center"/>
          </w:tcPr>
          <w:p w14:paraId="50A11893" w14:textId="77777777" w:rsidR="00B53E93" w:rsidRDefault="00B53E93"/>
        </w:tc>
        <w:tc>
          <w:tcPr>
            <w:tcW w:w="962" w:type="dxa"/>
            <w:vAlign w:val="center"/>
          </w:tcPr>
          <w:p w14:paraId="4F38AED2" w14:textId="77777777" w:rsidR="00B53E93" w:rsidRDefault="007A5DFF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4C978BF3" w14:textId="77777777" w:rsidR="00B53E93" w:rsidRDefault="007A5DFF">
            <w:r>
              <w:t>10.70</w:t>
            </w:r>
          </w:p>
        </w:tc>
        <w:tc>
          <w:tcPr>
            <w:tcW w:w="735" w:type="dxa"/>
            <w:vAlign w:val="center"/>
          </w:tcPr>
          <w:p w14:paraId="6CE0C510" w14:textId="77777777" w:rsidR="00B53E93" w:rsidRDefault="007A5DFF">
            <w:r>
              <w:t>11.86</w:t>
            </w:r>
          </w:p>
        </w:tc>
        <w:tc>
          <w:tcPr>
            <w:tcW w:w="962" w:type="dxa"/>
            <w:vAlign w:val="center"/>
          </w:tcPr>
          <w:p w14:paraId="05F4E436" w14:textId="77777777" w:rsidR="00B53E93" w:rsidRDefault="007A5DFF">
            <w:r>
              <w:t>C0407</w:t>
            </w:r>
          </w:p>
        </w:tc>
        <w:tc>
          <w:tcPr>
            <w:tcW w:w="735" w:type="dxa"/>
            <w:vAlign w:val="center"/>
          </w:tcPr>
          <w:p w14:paraId="1EE3A697" w14:textId="77777777" w:rsidR="00B53E93" w:rsidRDefault="007A5DFF">
            <w:r>
              <w:t>0.28</w:t>
            </w:r>
          </w:p>
        </w:tc>
        <w:tc>
          <w:tcPr>
            <w:tcW w:w="679" w:type="dxa"/>
            <w:vAlign w:val="center"/>
          </w:tcPr>
          <w:p w14:paraId="1E7AA076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16A8BC8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4F816B58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32FFFA31" w14:textId="77777777" w:rsidR="00B53E93" w:rsidRDefault="007A5DFF">
            <w:r>
              <w:t>0.01</w:t>
            </w:r>
          </w:p>
        </w:tc>
        <w:tc>
          <w:tcPr>
            <w:tcW w:w="1030" w:type="dxa"/>
            <w:vAlign w:val="center"/>
          </w:tcPr>
          <w:p w14:paraId="212E00DF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7F502D8A" w14:textId="77777777">
        <w:tc>
          <w:tcPr>
            <w:tcW w:w="718" w:type="dxa"/>
            <w:vMerge/>
            <w:vAlign w:val="center"/>
          </w:tcPr>
          <w:p w14:paraId="56D42EAF" w14:textId="77777777" w:rsidR="00B53E93" w:rsidRDefault="00B53E93"/>
        </w:tc>
        <w:tc>
          <w:tcPr>
            <w:tcW w:w="962" w:type="dxa"/>
            <w:vMerge w:val="restart"/>
            <w:vAlign w:val="center"/>
          </w:tcPr>
          <w:p w14:paraId="250FD64E" w14:textId="77777777" w:rsidR="00B53E93" w:rsidRDefault="007A5DFF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9D22EF" w14:textId="77777777" w:rsidR="00B53E93" w:rsidRDefault="007A5DFF">
            <w:r>
              <w:t>6.14</w:t>
            </w:r>
          </w:p>
        </w:tc>
        <w:tc>
          <w:tcPr>
            <w:tcW w:w="735" w:type="dxa"/>
            <w:vMerge w:val="restart"/>
            <w:vAlign w:val="center"/>
          </w:tcPr>
          <w:p w14:paraId="0652184C" w14:textId="77777777" w:rsidR="00B53E93" w:rsidRDefault="007A5DFF">
            <w:r>
              <w:t>25.31</w:t>
            </w:r>
          </w:p>
        </w:tc>
        <w:tc>
          <w:tcPr>
            <w:tcW w:w="962" w:type="dxa"/>
            <w:vAlign w:val="center"/>
          </w:tcPr>
          <w:p w14:paraId="167ADDA0" w14:textId="77777777" w:rsidR="00B53E93" w:rsidRDefault="007A5DFF">
            <w:r>
              <w:t>C0606</w:t>
            </w:r>
          </w:p>
        </w:tc>
        <w:tc>
          <w:tcPr>
            <w:tcW w:w="735" w:type="dxa"/>
            <w:vAlign w:val="center"/>
          </w:tcPr>
          <w:p w14:paraId="0294F794" w14:textId="77777777" w:rsidR="00B53E93" w:rsidRDefault="007A5DFF">
            <w:r>
              <w:t>0.36</w:t>
            </w:r>
          </w:p>
        </w:tc>
        <w:tc>
          <w:tcPr>
            <w:tcW w:w="679" w:type="dxa"/>
            <w:vAlign w:val="center"/>
          </w:tcPr>
          <w:p w14:paraId="27EAA1F0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F533E5E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8C863F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070085" w14:textId="77777777" w:rsidR="00B53E93" w:rsidRDefault="007A5DFF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8ABBBCB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6F1521E1" w14:textId="77777777">
        <w:tc>
          <w:tcPr>
            <w:tcW w:w="718" w:type="dxa"/>
            <w:vMerge/>
            <w:vAlign w:val="center"/>
          </w:tcPr>
          <w:p w14:paraId="41EFFC52" w14:textId="77777777" w:rsidR="00B53E93" w:rsidRDefault="00B53E93"/>
        </w:tc>
        <w:tc>
          <w:tcPr>
            <w:tcW w:w="962" w:type="dxa"/>
            <w:vMerge/>
            <w:vAlign w:val="center"/>
          </w:tcPr>
          <w:p w14:paraId="2EAFB2ED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256FFF79" w14:textId="77777777" w:rsidR="00B53E93" w:rsidRDefault="00B53E93"/>
        </w:tc>
        <w:tc>
          <w:tcPr>
            <w:tcW w:w="735" w:type="dxa"/>
            <w:vMerge/>
            <w:vAlign w:val="center"/>
          </w:tcPr>
          <w:p w14:paraId="54A88279" w14:textId="77777777" w:rsidR="00B53E93" w:rsidRDefault="00B53E93"/>
        </w:tc>
        <w:tc>
          <w:tcPr>
            <w:tcW w:w="962" w:type="dxa"/>
            <w:vAlign w:val="center"/>
          </w:tcPr>
          <w:p w14:paraId="5FA23AAA" w14:textId="77777777" w:rsidR="00B53E93" w:rsidRDefault="007A5DFF">
            <w:r>
              <w:t>C1005</w:t>
            </w:r>
          </w:p>
        </w:tc>
        <w:tc>
          <w:tcPr>
            <w:tcW w:w="735" w:type="dxa"/>
            <w:vAlign w:val="center"/>
          </w:tcPr>
          <w:p w14:paraId="6DB17C5F" w14:textId="77777777" w:rsidR="00B53E93" w:rsidRDefault="007A5DFF">
            <w:r>
              <w:t>0.50</w:t>
            </w:r>
          </w:p>
        </w:tc>
        <w:tc>
          <w:tcPr>
            <w:tcW w:w="679" w:type="dxa"/>
            <w:vAlign w:val="center"/>
          </w:tcPr>
          <w:p w14:paraId="4CFD48F0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BE405EA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C3BCF8" w14:textId="77777777" w:rsidR="00B53E93" w:rsidRDefault="00B53E93"/>
        </w:tc>
        <w:tc>
          <w:tcPr>
            <w:tcW w:w="1018" w:type="dxa"/>
            <w:vMerge/>
            <w:vAlign w:val="center"/>
          </w:tcPr>
          <w:p w14:paraId="21356391" w14:textId="77777777" w:rsidR="00B53E93" w:rsidRDefault="00B53E93"/>
        </w:tc>
        <w:tc>
          <w:tcPr>
            <w:tcW w:w="1030" w:type="dxa"/>
            <w:vMerge/>
            <w:vAlign w:val="center"/>
          </w:tcPr>
          <w:p w14:paraId="1839739E" w14:textId="77777777" w:rsidR="00B53E93" w:rsidRDefault="00B53E93"/>
        </w:tc>
      </w:tr>
      <w:tr w:rsidR="00B53E93" w14:paraId="46D03951" w14:textId="77777777">
        <w:tc>
          <w:tcPr>
            <w:tcW w:w="718" w:type="dxa"/>
            <w:vMerge/>
            <w:vAlign w:val="center"/>
          </w:tcPr>
          <w:p w14:paraId="18C19865" w14:textId="77777777" w:rsidR="00B53E93" w:rsidRDefault="00B53E93"/>
        </w:tc>
        <w:tc>
          <w:tcPr>
            <w:tcW w:w="962" w:type="dxa"/>
            <w:vAlign w:val="center"/>
          </w:tcPr>
          <w:p w14:paraId="560024A5" w14:textId="77777777" w:rsidR="00B53E93" w:rsidRDefault="007A5DFF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5E8AB27E" w14:textId="77777777" w:rsidR="00B53E93" w:rsidRDefault="007A5DFF">
            <w:r>
              <w:t>6.16</w:t>
            </w:r>
          </w:p>
        </w:tc>
        <w:tc>
          <w:tcPr>
            <w:tcW w:w="735" w:type="dxa"/>
            <w:vAlign w:val="center"/>
          </w:tcPr>
          <w:p w14:paraId="09EE82D7" w14:textId="77777777" w:rsidR="00B53E93" w:rsidRDefault="007A5DFF">
            <w:r>
              <w:t>9.06</w:t>
            </w:r>
          </w:p>
        </w:tc>
        <w:tc>
          <w:tcPr>
            <w:tcW w:w="962" w:type="dxa"/>
            <w:vAlign w:val="center"/>
          </w:tcPr>
          <w:p w14:paraId="1E1E1746" w14:textId="77777777" w:rsidR="00B53E93" w:rsidRDefault="007A5DFF">
            <w:r>
              <w:t>C0609</w:t>
            </w:r>
          </w:p>
        </w:tc>
        <w:tc>
          <w:tcPr>
            <w:tcW w:w="735" w:type="dxa"/>
            <w:vAlign w:val="center"/>
          </w:tcPr>
          <w:p w14:paraId="036F8F82" w14:textId="77777777" w:rsidR="00B53E93" w:rsidRDefault="007A5DFF">
            <w:r>
              <w:t>0.50</w:t>
            </w:r>
          </w:p>
        </w:tc>
        <w:tc>
          <w:tcPr>
            <w:tcW w:w="679" w:type="dxa"/>
            <w:vAlign w:val="center"/>
          </w:tcPr>
          <w:p w14:paraId="69E10EBE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79FF88C7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5B2F40DD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3ED840D1" w14:textId="77777777" w:rsidR="00B53E93" w:rsidRDefault="007A5DFF">
            <w:r>
              <w:t>0.02</w:t>
            </w:r>
          </w:p>
        </w:tc>
        <w:tc>
          <w:tcPr>
            <w:tcW w:w="1030" w:type="dxa"/>
            <w:vAlign w:val="center"/>
          </w:tcPr>
          <w:p w14:paraId="093B664C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039EE5DC" w14:textId="77777777">
        <w:tc>
          <w:tcPr>
            <w:tcW w:w="718" w:type="dxa"/>
            <w:vMerge w:val="restart"/>
            <w:vAlign w:val="center"/>
          </w:tcPr>
          <w:p w14:paraId="3D33ABBF" w14:textId="77777777" w:rsidR="00B53E93" w:rsidRDefault="007A5DF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25097A1" w14:textId="77777777" w:rsidR="00B53E93" w:rsidRDefault="007A5DFF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D5BBC6" w14:textId="77777777" w:rsidR="00B53E93" w:rsidRDefault="007A5DFF">
            <w:r>
              <w:t>189.56</w:t>
            </w:r>
          </w:p>
        </w:tc>
        <w:tc>
          <w:tcPr>
            <w:tcW w:w="735" w:type="dxa"/>
            <w:vMerge w:val="restart"/>
            <w:vAlign w:val="center"/>
          </w:tcPr>
          <w:p w14:paraId="6A91954A" w14:textId="77777777" w:rsidR="00B53E93" w:rsidRDefault="007A5DFF">
            <w:r>
              <w:t>173.74</w:t>
            </w:r>
          </w:p>
        </w:tc>
        <w:tc>
          <w:tcPr>
            <w:tcW w:w="962" w:type="dxa"/>
            <w:vAlign w:val="center"/>
          </w:tcPr>
          <w:p w14:paraId="6E191A1C" w14:textId="77777777" w:rsidR="00B53E93" w:rsidRDefault="007A5DFF">
            <w:r>
              <w:t>C4544</w:t>
            </w:r>
          </w:p>
        </w:tc>
        <w:tc>
          <w:tcPr>
            <w:tcW w:w="735" w:type="dxa"/>
            <w:vAlign w:val="center"/>
          </w:tcPr>
          <w:p w14:paraId="540BA965" w14:textId="77777777" w:rsidR="00B53E93" w:rsidRDefault="007A5DFF">
            <w:r>
              <w:t>19.80</w:t>
            </w:r>
          </w:p>
        </w:tc>
        <w:tc>
          <w:tcPr>
            <w:tcW w:w="679" w:type="dxa"/>
            <w:vAlign w:val="center"/>
          </w:tcPr>
          <w:p w14:paraId="5E6E6008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B66F2AA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77842D7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A91F33" w14:textId="77777777" w:rsidR="00B53E93" w:rsidRDefault="007A5DFF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21ED359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431944E6" w14:textId="77777777">
        <w:tc>
          <w:tcPr>
            <w:tcW w:w="718" w:type="dxa"/>
            <w:vMerge/>
            <w:vAlign w:val="center"/>
          </w:tcPr>
          <w:p w14:paraId="01E4EB50" w14:textId="77777777" w:rsidR="00B53E93" w:rsidRDefault="00B53E93"/>
        </w:tc>
        <w:tc>
          <w:tcPr>
            <w:tcW w:w="962" w:type="dxa"/>
            <w:vMerge/>
            <w:vAlign w:val="center"/>
          </w:tcPr>
          <w:p w14:paraId="46240CFE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70133734" w14:textId="77777777" w:rsidR="00B53E93" w:rsidRDefault="00B53E93"/>
        </w:tc>
        <w:tc>
          <w:tcPr>
            <w:tcW w:w="735" w:type="dxa"/>
            <w:vMerge/>
            <w:vAlign w:val="center"/>
          </w:tcPr>
          <w:p w14:paraId="2C39A8F3" w14:textId="77777777" w:rsidR="00B53E93" w:rsidRDefault="00B53E93"/>
        </w:tc>
        <w:tc>
          <w:tcPr>
            <w:tcW w:w="962" w:type="dxa"/>
            <w:vAlign w:val="center"/>
          </w:tcPr>
          <w:p w14:paraId="3B132AD9" w14:textId="77777777" w:rsidR="00B53E93" w:rsidRDefault="007A5DFF">
            <w:r>
              <w:t>C4044</w:t>
            </w:r>
          </w:p>
        </w:tc>
        <w:tc>
          <w:tcPr>
            <w:tcW w:w="735" w:type="dxa"/>
            <w:vAlign w:val="center"/>
          </w:tcPr>
          <w:p w14:paraId="695FA5FD" w14:textId="77777777" w:rsidR="00B53E93" w:rsidRDefault="007A5DFF">
            <w:r>
              <w:t>17.60</w:t>
            </w:r>
          </w:p>
        </w:tc>
        <w:tc>
          <w:tcPr>
            <w:tcW w:w="679" w:type="dxa"/>
            <w:vAlign w:val="center"/>
          </w:tcPr>
          <w:p w14:paraId="156FCEFA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7D640E28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7FFD5C" w14:textId="77777777" w:rsidR="00B53E93" w:rsidRDefault="00B53E93"/>
        </w:tc>
        <w:tc>
          <w:tcPr>
            <w:tcW w:w="1018" w:type="dxa"/>
            <w:vMerge/>
            <w:vAlign w:val="center"/>
          </w:tcPr>
          <w:p w14:paraId="03276A66" w14:textId="77777777" w:rsidR="00B53E93" w:rsidRDefault="00B53E93"/>
        </w:tc>
        <w:tc>
          <w:tcPr>
            <w:tcW w:w="1030" w:type="dxa"/>
            <w:vMerge/>
            <w:vAlign w:val="center"/>
          </w:tcPr>
          <w:p w14:paraId="1A297279" w14:textId="77777777" w:rsidR="00B53E93" w:rsidRDefault="00B53E93"/>
        </w:tc>
      </w:tr>
      <w:tr w:rsidR="00B53E93" w14:paraId="61A6BE47" w14:textId="77777777">
        <w:tc>
          <w:tcPr>
            <w:tcW w:w="718" w:type="dxa"/>
            <w:vMerge/>
            <w:vAlign w:val="center"/>
          </w:tcPr>
          <w:p w14:paraId="3B74FF92" w14:textId="77777777" w:rsidR="00B53E93" w:rsidRDefault="00B53E93"/>
        </w:tc>
        <w:tc>
          <w:tcPr>
            <w:tcW w:w="962" w:type="dxa"/>
            <w:vMerge/>
            <w:vAlign w:val="center"/>
          </w:tcPr>
          <w:p w14:paraId="127D4767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B28F935" w14:textId="77777777" w:rsidR="00B53E93" w:rsidRDefault="00B53E93"/>
        </w:tc>
        <w:tc>
          <w:tcPr>
            <w:tcW w:w="735" w:type="dxa"/>
            <w:vMerge/>
            <w:vAlign w:val="center"/>
          </w:tcPr>
          <w:p w14:paraId="1DED4856" w14:textId="77777777" w:rsidR="00B53E93" w:rsidRDefault="00B53E93"/>
        </w:tc>
        <w:tc>
          <w:tcPr>
            <w:tcW w:w="962" w:type="dxa"/>
            <w:vAlign w:val="center"/>
          </w:tcPr>
          <w:p w14:paraId="32FCDC3E" w14:textId="77777777" w:rsidR="00B53E93" w:rsidRDefault="007A5DFF">
            <w:r>
              <w:t>C2035</w:t>
            </w:r>
          </w:p>
        </w:tc>
        <w:tc>
          <w:tcPr>
            <w:tcW w:w="735" w:type="dxa"/>
            <w:vAlign w:val="center"/>
          </w:tcPr>
          <w:p w14:paraId="2999F790" w14:textId="77777777" w:rsidR="00B53E93" w:rsidRDefault="007A5DFF">
            <w:r>
              <w:t>5.18</w:t>
            </w:r>
          </w:p>
        </w:tc>
        <w:tc>
          <w:tcPr>
            <w:tcW w:w="679" w:type="dxa"/>
            <w:vAlign w:val="center"/>
          </w:tcPr>
          <w:p w14:paraId="12BB1C44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F382516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F3824E" w14:textId="77777777" w:rsidR="00B53E93" w:rsidRDefault="00B53E93"/>
        </w:tc>
        <w:tc>
          <w:tcPr>
            <w:tcW w:w="1018" w:type="dxa"/>
            <w:vMerge/>
            <w:vAlign w:val="center"/>
          </w:tcPr>
          <w:p w14:paraId="73DA9E7C" w14:textId="77777777" w:rsidR="00B53E93" w:rsidRDefault="00B53E93"/>
        </w:tc>
        <w:tc>
          <w:tcPr>
            <w:tcW w:w="1030" w:type="dxa"/>
            <w:vMerge/>
            <w:vAlign w:val="center"/>
          </w:tcPr>
          <w:p w14:paraId="24FEE513" w14:textId="77777777" w:rsidR="00B53E93" w:rsidRDefault="00B53E93"/>
        </w:tc>
      </w:tr>
      <w:tr w:rsidR="00B53E93" w14:paraId="0F825C48" w14:textId="77777777">
        <w:tc>
          <w:tcPr>
            <w:tcW w:w="718" w:type="dxa"/>
            <w:vMerge/>
            <w:vAlign w:val="center"/>
          </w:tcPr>
          <w:p w14:paraId="54DE825B" w14:textId="77777777" w:rsidR="00B53E93" w:rsidRDefault="00B53E93"/>
        </w:tc>
        <w:tc>
          <w:tcPr>
            <w:tcW w:w="962" w:type="dxa"/>
            <w:vMerge/>
            <w:vAlign w:val="center"/>
          </w:tcPr>
          <w:p w14:paraId="773BD1B8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4CE978ED" w14:textId="77777777" w:rsidR="00B53E93" w:rsidRDefault="00B53E93"/>
        </w:tc>
        <w:tc>
          <w:tcPr>
            <w:tcW w:w="735" w:type="dxa"/>
            <w:vMerge/>
            <w:vAlign w:val="center"/>
          </w:tcPr>
          <w:p w14:paraId="33D10A51" w14:textId="77777777" w:rsidR="00B53E93" w:rsidRDefault="00B53E93"/>
        </w:tc>
        <w:tc>
          <w:tcPr>
            <w:tcW w:w="962" w:type="dxa"/>
            <w:vAlign w:val="center"/>
          </w:tcPr>
          <w:p w14:paraId="7585A6AE" w14:textId="77777777" w:rsidR="00B53E93" w:rsidRDefault="007A5DFF">
            <w:r>
              <w:t>C1028</w:t>
            </w:r>
          </w:p>
        </w:tc>
        <w:tc>
          <w:tcPr>
            <w:tcW w:w="735" w:type="dxa"/>
            <w:vAlign w:val="center"/>
          </w:tcPr>
          <w:p w14:paraId="23585893" w14:textId="77777777" w:rsidR="00B53E93" w:rsidRDefault="007A5DFF">
            <w:r>
              <w:t>3.03</w:t>
            </w:r>
          </w:p>
        </w:tc>
        <w:tc>
          <w:tcPr>
            <w:tcW w:w="679" w:type="dxa"/>
            <w:vAlign w:val="center"/>
          </w:tcPr>
          <w:p w14:paraId="0F4AC085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41C85BDF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7964A3" w14:textId="77777777" w:rsidR="00B53E93" w:rsidRDefault="00B53E93"/>
        </w:tc>
        <w:tc>
          <w:tcPr>
            <w:tcW w:w="1018" w:type="dxa"/>
            <w:vMerge/>
            <w:vAlign w:val="center"/>
          </w:tcPr>
          <w:p w14:paraId="521686E6" w14:textId="77777777" w:rsidR="00B53E93" w:rsidRDefault="00B53E93"/>
        </w:tc>
        <w:tc>
          <w:tcPr>
            <w:tcW w:w="1030" w:type="dxa"/>
            <w:vMerge/>
            <w:vAlign w:val="center"/>
          </w:tcPr>
          <w:p w14:paraId="4541FC8C" w14:textId="77777777" w:rsidR="00B53E93" w:rsidRDefault="00B53E93"/>
        </w:tc>
      </w:tr>
      <w:tr w:rsidR="00B53E93" w14:paraId="15AB15E5" w14:textId="77777777">
        <w:tc>
          <w:tcPr>
            <w:tcW w:w="718" w:type="dxa"/>
            <w:vMerge/>
            <w:vAlign w:val="center"/>
          </w:tcPr>
          <w:p w14:paraId="171AEC55" w14:textId="77777777" w:rsidR="00B53E93" w:rsidRDefault="00B53E93"/>
        </w:tc>
        <w:tc>
          <w:tcPr>
            <w:tcW w:w="962" w:type="dxa"/>
            <w:vMerge/>
            <w:vAlign w:val="center"/>
          </w:tcPr>
          <w:p w14:paraId="7EE938DD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54377B22" w14:textId="77777777" w:rsidR="00B53E93" w:rsidRDefault="00B53E93"/>
        </w:tc>
        <w:tc>
          <w:tcPr>
            <w:tcW w:w="735" w:type="dxa"/>
            <w:vMerge/>
            <w:vAlign w:val="center"/>
          </w:tcPr>
          <w:p w14:paraId="6F7BA323" w14:textId="77777777" w:rsidR="00B53E93" w:rsidRDefault="00B53E93"/>
        </w:tc>
        <w:tc>
          <w:tcPr>
            <w:tcW w:w="962" w:type="dxa"/>
            <w:vAlign w:val="center"/>
          </w:tcPr>
          <w:p w14:paraId="752E631B" w14:textId="77777777" w:rsidR="00B53E93" w:rsidRDefault="007A5DFF">
            <w:r>
              <w:t>C0404</w:t>
            </w:r>
          </w:p>
        </w:tc>
        <w:tc>
          <w:tcPr>
            <w:tcW w:w="735" w:type="dxa"/>
            <w:vAlign w:val="center"/>
          </w:tcPr>
          <w:p w14:paraId="0F9D0A82" w14:textId="77777777" w:rsidR="00B53E93" w:rsidRDefault="007A5DFF">
            <w:r>
              <w:t>0.16</w:t>
            </w:r>
          </w:p>
        </w:tc>
        <w:tc>
          <w:tcPr>
            <w:tcW w:w="679" w:type="dxa"/>
            <w:vAlign w:val="center"/>
          </w:tcPr>
          <w:p w14:paraId="16A8CEE8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5165E2A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2760D4" w14:textId="77777777" w:rsidR="00B53E93" w:rsidRDefault="00B53E93"/>
        </w:tc>
        <w:tc>
          <w:tcPr>
            <w:tcW w:w="1018" w:type="dxa"/>
            <w:vMerge/>
            <w:vAlign w:val="center"/>
          </w:tcPr>
          <w:p w14:paraId="4FBA6A40" w14:textId="77777777" w:rsidR="00B53E93" w:rsidRDefault="00B53E93"/>
        </w:tc>
        <w:tc>
          <w:tcPr>
            <w:tcW w:w="1030" w:type="dxa"/>
            <w:vMerge/>
            <w:vAlign w:val="center"/>
          </w:tcPr>
          <w:p w14:paraId="3D8AECCC" w14:textId="77777777" w:rsidR="00B53E93" w:rsidRDefault="00B53E93"/>
        </w:tc>
      </w:tr>
      <w:tr w:rsidR="00B53E93" w14:paraId="3E9713C4" w14:textId="77777777">
        <w:tc>
          <w:tcPr>
            <w:tcW w:w="718" w:type="dxa"/>
            <w:vMerge/>
            <w:vAlign w:val="center"/>
          </w:tcPr>
          <w:p w14:paraId="5F73A61D" w14:textId="77777777" w:rsidR="00B53E93" w:rsidRDefault="00B53E93"/>
        </w:tc>
        <w:tc>
          <w:tcPr>
            <w:tcW w:w="962" w:type="dxa"/>
            <w:vMerge/>
            <w:vAlign w:val="center"/>
          </w:tcPr>
          <w:p w14:paraId="72B8A204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302C5A7B" w14:textId="77777777" w:rsidR="00B53E93" w:rsidRDefault="00B53E93"/>
        </w:tc>
        <w:tc>
          <w:tcPr>
            <w:tcW w:w="735" w:type="dxa"/>
            <w:vMerge/>
            <w:vAlign w:val="center"/>
          </w:tcPr>
          <w:p w14:paraId="3097F13C" w14:textId="77777777" w:rsidR="00B53E93" w:rsidRDefault="00B53E93"/>
        </w:tc>
        <w:tc>
          <w:tcPr>
            <w:tcW w:w="962" w:type="dxa"/>
            <w:vAlign w:val="center"/>
          </w:tcPr>
          <w:p w14:paraId="500E4863" w14:textId="77777777" w:rsidR="00B53E93" w:rsidRDefault="007A5DFF">
            <w:r>
              <w:t>C1020</w:t>
            </w:r>
          </w:p>
        </w:tc>
        <w:tc>
          <w:tcPr>
            <w:tcW w:w="735" w:type="dxa"/>
            <w:vAlign w:val="center"/>
          </w:tcPr>
          <w:p w14:paraId="4EFBE3A4" w14:textId="77777777" w:rsidR="00B53E93" w:rsidRDefault="007A5DFF">
            <w:r>
              <w:t>1.95</w:t>
            </w:r>
          </w:p>
        </w:tc>
        <w:tc>
          <w:tcPr>
            <w:tcW w:w="679" w:type="dxa"/>
            <w:vAlign w:val="center"/>
          </w:tcPr>
          <w:p w14:paraId="3058F713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00B6E57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94E2A9" w14:textId="77777777" w:rsidR="00B53E93" w:rsidRDefault="00B53E93"/>
        </w:tc>
        <w:tc>
          <w:tcPr>
            <w:tcW w:w="1018" w:type="dxa"/>
            <w:vMerge/>
            <w:vAlign w:val="center"/>
          </w:tcPr>
          <w:p w14:paraId="37C84C2E" w14:textId="77777777" w:rsidR="00B53E93" w:rsidRDefault="00B53E93"/>
        </w:tc>
        <w:tc>
          <w:tcPr>
            <w:tcW w:w="1030" w:type="dxa"/>
            <w:vMerge/>
            <w:vAlign w:val="center"/>
          </w:tcPr>
          <w:p w14:paraId="1A1F51F0" w14:textId="77777777" w:rsidR="00B53E93" w:rsidRDefault="00B53E93"/>
        </w:tc>
      </w:tr>
      <w:tr w:rsidR="00B53E93" w14:paraId="365E3CAB" w14:textId="77777777">
        <w:tc>
          <w:tcPr>
            <w:tcW w:w="718" w:type="dxa"/>
            <w:vMerge/>
            <w:vAlign w:val="center"/>
          </w:tcPr>
          <w:p w14:paraId="44DE2D28" w14:textId="77777777" w:rsidR="00B53E93" w:rsidRDefault="00B53E93"/>
        </w:tc>
        <w:tc>
          <w:tcPr>
            <w:tcW w:w="962" w:type="dxa"/>
            <w:vMerge/>
            <w:vAlign w:val="center"/>
          </w:tcPr>
          <w:p w14:paraId="1A77210A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73B3760" w14:textId="77777777" w:rsidR="00B53E93" w:rsidRDefault="00B53E93"/>
        </w:tc>
        <w:tc>
          <w:tcPr>
            <w:tcW w:w="735" w:type="dxa"/>
            <w:vMerge/>
            <w:vAlign w:val="center"/>
          </w:tcPr>
          <w:p w14:paraId="65C8474C" w14:textId="77777777" w:rsidR="00B53E93" w:rsidRDefault="00B53E93"/>
        </w:tc>
        <w:tc>
          <w:tcPr>
            <w:tcW w:w="962" w:type="dxa"/>
            <w:vAlign w:val="center"/>
          </w:tcPr>
          <w:p w14:paraId="4F641E40" w14:textId="77777777" w:rsidR="00B53E93" w:rsidRDefault="007A5DFF">
            <w:r>
              <w:t>C0409</w:t>
            </w:r>
          </w:p>
        </w:tc>
        <w:tc>
          <w:tcPr>
            <w:tcW w:w="735" w:type="dxa"/>
            <w:vAlign w:val="center"/>
          </w:tcPr>
          <w:p w14:paraId="4EE96FD1" w14:textId="77777777" w:rsidR="00B53E93" w:rsidRDefault="007A5DFF">
            <w:r>
              <w:t>0.32</w:t>
            </w:r>
          </w:p>
        </w:tc>
        <w:tc>
          <w:tcPr>
            <w:tcW w:w="679" w:type="dxa"/>
            <w:vAlign w:val="center"/>
          </w:tcPr>
          <w:p w14:paraId="6C737459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44368DA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1A4A09" w14:textId="77777777" w:rsidR="00B53E93" w:rsidRDefault="00B53E93"/>
        </w:tc>
        <w:tc>
          <w:tcPr>
            <w:tcW w:w="1018" w:type="dxa"/>
            <w:vMerge/>
            <w:vAlign w:val="center"/>
          </w:tcPr>
          <w:p w14:paraId="1097291E" w14:textId="77777777" w:rsidR="00B53E93" w:rsidRDefault="00B53E93"/>
        </w:tc>
        <w:tc>
          <w:tcPr>
            <w:tcW w:w="1030" w:type="dxa"/>
            <w:vMerge/>
            <w:vAlign w:val="center"/>
          </w:tcPr>
          <w:p w14:paraId="12112251" w14:textId="77777777" w:rsidR="00B53E93" w:rsidRDefault="00B53E93"/>
        </w:tc>
      </w:tr>
      <w:tr w:rsidR="00B53E93" w14:paraId="300A0CA0" w14:textId="77777777">
        <w:tc>
          <w:tcPr>
            <w:tcW w:w="718" w:type="dxa"/>
            <w:vMerge/>
            <w:vAlign w:val="center"/>
          </w:tcPr>
          <w:p w14:paraId="584A2B49" w14:textId="77777777" w:rsidR="00B53E93" w:rsidRDefault="00B53E93"/>
        </w:tc>
        <w:tc>
          <w:tcPr>
            <w:tcW w:w="962" w:type="dxa"/>
            <w:vAlign w:val="center"/>
          </w:tcPr>
          <w:p w14:paraId="306B6E15" w14:textId="77777777" w:rsidR="00B53E93" w:rsidRDefault="007A5DFF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246AD7F3" w14:textId="77777777" w:rsidR="00B53E93" w:rsidRDefault="007A5DFF">
            <w:r>
              <w:t>90.33</w:t>
            </w:r>
          </w:p>
        </w:tc>
        <w:tc>
          <w:tcPr>
            <w:tcW w:w="735" w:type="dxa"/>
            <w:vAlign w:val="center"/>
          </w:tcPr>
          <w:p w14:paraId="31EB4139" w14:textId="77777777" w:rsidR="00B53E93" w:rsidRDefault="007A5DFF">
            <w:r>
              <w:t>127.99</w:t>
            </w:r>
          </w:p>
        </w:tc>
        <w:tc>
          <w:tcPr>
            <w:tcW w:w="962" w:type="dxa"/>
            <w:vAlign w:val="center"/>
          </w:tcPr>
          <w:p w14:paraId="2931E72C" w14:textId="77777777" w:rsidR="00B53E93" w:rsidRDefault="007A5DFF">
            <w:r>
              <w:t>C3544</w:t>
            </w:r>
          </w:p>
        </w:tc>
        <w:tc>
          <w:tcPr>
            <w:tcW w:w="735" w:type="dxa"/>
            <w:vAlign w:val="center"/>
          </w:tcPr>
          <w:p w14:paraId="7A7E570D" w14:textId="77777777" w:rsidR="00B53E93" w:rsidRDefault="007A5DFF">
            <w:r>
              <w:t>15.40</w:t>
            </w:r>
          </w:p>
        </w:tc>
        <w:tc>
          <w:tcPr>
            <w:tcW w:w="679" w:type="dxa"/>
            <w:vAlign w:val="center"/>
          </w:tcPr>
          <w:p w14:paraId="5BDE8648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02D25C0A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5B21A3FA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349C9E71" w14:textId="77777777" w:rsidR="00B53E93" w:rsidRDefault="007A5DFF">
            <w:r>
              <w:t>0.04</w:t>
            </w:r>
          </w:p>
        </w:tc>
        <w:tc>
          <w:tcPr>
            <w:tcW w:w="1030" w:type="dxa"/>
            <w:vAlign w:val="center"/>
          </w:tcPr>
          <w:p w14:paraId="77771FC0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31DA3E2E" w14:textId="77777777">
        <w:tc>
          <w:tcPr>
            <w:tcW w:w="718" w:type="dxa"/>
            <w:vMerge/>
            <w:vAlign w:val="center"/>
          </w:tcPr>
          <w:p w14:paraId="0C9323FB" w14:textId="77777777" w:rsidR="00B53E93" w:rsidRDefault="00B53E93"/>
        </w:tc>
        <w:tc>
          <w:tcPr>
            <w:tcW w:w="962" w:type="dxa"/>
            <w:vMerge w:val="restart"/>
            <w:vAlign w:val="center"/>
          </w:tcPr>
          <w:p w14:paraId="03D7FD19" w14:textId="77777777" w:rsidR="00B53E93" w:rsidRDefault="007A5DFF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15624E" w14:textId="77777777" w:rsidR="00B53E93" w:rsidRDefault="007A5DFF">
            <w:r>
              <w:t>59.15</w:t>
            </w:r>
          </w:p>
        </w:tc>
        <w:tc>
          <w:tcPr>
            <w:tcW w:w="735" w:type="dxa"/>
            <w:vMerge w:val="restart"/>
            <w:vAlign w:val="center"/>
          </w:tcPr>
          <w:p w14:paraId="1F6902FC" w14:textId="77777777" w:rsidR="00B53E93" w:rsidRDefault="007A5DFF">
            <w:r>
              <w:t>71.63</w:t>
            </w:r>
          </w:p>
        </w:tc>
        <w:tc>
          <w:tcPr>
            <w:tcW w:w="962" w:type="dxa"/>
            <w:vAlign w:val="center"/>
          </w:tcPr>
          <w:p w14:paraId="1AA43D50" w14:textId="77777777" w:rsidR="00B53E93" w:rsidRDefault="007A5DFF">
            <w:r>
              <w:t>C6106</w:t>
            </w:r>
          </w:p>
        </w:tc>
        <w:tc>
          <w:tcPr>
            <w:tcW w:w="735" w:type="dxa"/>
            <w:vAlign w:val="center"/>
          </w:tcPr>
          <w:p w14:paraId="29D0EFA5" w14:textId="77777777" w:rsidR="00B53E93" w:rsidRDefault="007A5DFF">
            <w:r>
              <w:t>2.79</w:t>
            </w:r>
          </w:p>
        </w:tc>
        <w:tc>
          <w:tcPr>
            <w:tcW w:w="679" w:type="dxa"/>
            <w:vAlign w:val="center"/>
          </w:tcPr>
          <w:p w14:paraId="4F864EA7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6E8441F8" w14:textId="77777777" w:rsidR="00B53E93" w:rsidRDefault="007A5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2E3B71C" w14:textId="77777777" w:rsidR="00B53E93" w:rsidRDefault="007A5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F49C4A" w14:textId="77777777" w:rsidR="00B53E93" w:rsidRDefault="007A5DFF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71CAB08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1A3368ED" w14:textId="77777777">
        <w:tc>
          <w:tcPr>
            <w:tcW w:w="718" w:type="dxa"/>
            <w:vMerge/>
            <w:vAlign w:val="center"/>
          </w:tcPr>
          <w:p w14:paraId="1C90303F" w14:textId="77777777" w:rsidR="00B53E93" w:rsidRDefault="00B53E93"/>
        </w:tc>
        <w:tc>
          <w:tcPr>
            <w:tcW w:w="962" w:type="dxa"/>
            <w:vMerge/>
            <w:vAlign w:val="center"/>
          </w:tcPr>
          <w:p w14:paraId="6297A9F1" w14:textId="77777777" w:rsidR="00B53E93" w:rsidRDefault="00B53E93"/>
        </w:tc>
        <w:tc>
          <w:tcPr>
            <w:tcW w:w="735" w:type="dxa"/>
            <w:gridSpan w:val="2"/>
            <w:vMerge/>
            <w:vAlign w:val="center"/>
          </w:tcPr>
          <w:p w14:paraId="6F5F6035" w14:textId="77777777" w:rsidR="00B53E93" w:rsidRDefault="00B53E93"/>
        </w:tc>
        <w:tc>
          <w:tcPr>
            <w:tcW w:w="735" w:type="dxa"/>
            <w:vMerge/>
            <w:vAlign w:val="center"/>
          </w:tcPr>
          <w:p w14:paraId="38FAD368" w14:textId="77777777" w:rsidR="00B53E93" w:rsidRDefault="00B53E93"/>
        </w:tc>
        <w:tc>
          <w:tcPr>
            <w:tcW w:w="962" w:type="dxa"/>
            <w:vAlign w:val="center"/>
          </w:tcPr>
          <w:p w14:paraId="098D03E4" w14:textId="77777777" w:rsidR="00B53E93" w:rsidRDefault="007A5DFF">
            <w:r>
              <w:t>C2411</w:t>
            </w:r>
          </w:p>
        </w:tc>
        <w:tc>
          <w:tcPr>
            <w:tcW w:w="735" w:type="dxa"/>
            <w:vAlign w:val="center"/>
          </w:tcPr>
          <w:p w14:paraId="01DB03C5" w14:textId="77777777" w:rsidR="00B53E93" w:rsidRDefault="007A5DFF">
            <w:r>
              <w:t>12.71</w:t>
            </w:r>
          </w:p>
        </w:tc>
        <w:tc>
          <w:tcPr>
            <w:tcW w:w="679" w:type="dxa"/>
            <w:vAlign w:val="center"/>
          </w:tcPr>
          <w:p w14:paraId="4A2C4A0C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0219205" w14:textId="77777777" w:rsidR="00B53E93" w:rsidRDefault="007A5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EB8443" w14:textId="77777777" w:rsidR="00B53E93" w:rsidRDefault="00B53E93"/>
        </w:tc>
        <w:tc>
          <w:tcPr>
            <w:tcW w:w="1018" w:type="dxa"/>
            <w:vMerge/>
            <w:vAlign w:val="center"/>
          </w:tcPr>
          <w:p w14:paraId="603DCBE4" w14:textId="77777777" w:rsidR="00B53E93" w:rsidRDefault="00B53E93"/>
        </w:tc>
        <w:tc>
          <w:tcPr>
            <w:tcW w:w="1030" w:type="dxa"/>
            <w:vMerge/>
            <w:vAlign w:val="center"/>
          </w:tcPr>
          <w:p w14:paraId="3DC3C398" w14:textId="77777777" w:rsidR="00B53E93" w:rsidRDefault="00B53E93"/>
        </w:tc>
      </w:tr>
      <w:tr w:rsidR="00B53E93" w14:paraId="63394D24" w14:textId="77777777">
        <w:tc>
          <w:tcPr>
            <w:tcW w:w="718" w:type="dxa"/>
            <w:vMerge/>
            <w:vAlign w:val="center"/>
          </w:tcPr>
          <w:p w14:paraId="414D033F" w14:textId="77777777" w:rsidR="00B53E93" w:rsidRDefault="00B53E93"/>
        </w:tc>
        <w:tc>
          <w:tcPr>
            <w:tcW w:w="962" w:type="dxa"/>
            <w:vAlign w:val="center"/>
          </w:tcPr>
          <w:p w14:paraId="428255BD" w14:textId="77777777" w:rsidR="00B53E93" w:rsidRDefault="007A5DFF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1D2002F0" w14:textId="77777777" w:rsidR="00B53E93" w:rsidRDefault="007A5DFF">
            <w:r>
              <w:t>11.07</w:t>
            </w:r>
          </w:p>
        </w:tc>
        <w:tc>
          <w:tcPr>
            <w:tcW w:w="735" w:type="dxa"/>
            <w:vAlign w:val="center"/>
          </w:tcPr>
          <w:p w14:paraId="701D6B67" w14:textId="77777777" w:rsidR="00B53E93" w:rsidRDefault="007A5DFF">
            <w:r>
              <w:t>11.41</w:t>
            </w:r>
          </w:p>
        </w:tc>
        <w:tc>
          <w:tcPr>
            <w:tcW w:w="962" w:type="dxa"/>
            <w:vAlign w:val="center"/>
          </w:tcPr>
          <w:p w14:paraId="33AE53CB" w14:textId="77777777" w:rsidR="00B53E93" w:rsidRDefault="007A5DFF">
            <w:r>
              <w:t>C0608</w:t>
            </w:r>
          </w:p>
        </w:tc>
        <w:tc>
          <w:tcPr>
            <w:tcW w:w="735" w:type="dxa"/>
            <w:vAlign w:val="center"/>
          </w:tcPr>
          <w:p w14:paraId="41D15283" w14:textId="77777777" w:rsidR="00B53E93" w:rsidRDefault="007A5DFF">
            <w:r>
              <w:t>0.45</w:t>
            </w:r>
          </w:p>
        </w:tc>
        <w:tc>
          <w:tcPr>
            <w:tcW w:w="679" w:type="dxa"/>
            <w:vAlign w:val="center"/>
          </w:tcPr>
          <w:p w14:paraId="1657352C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2A9F9AB3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47FE83F8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0A198AC0" w14:textId="77777777" w:rsidR="00B53E93" w:rsidRDefault="007A5DFF">
            <w:r>
              <w:t>0.01</w:t>
            </w:r>
          </w:p>
        </w:tc>
        <w:tc>
          <w:tcPr>
            <w:tcW w:w="1030" w:type="dxa"/>
            <w:vAlign w:val="center"/>
          </w:tcPr>
          <w:p w14:paraId="10ECB06F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45D932BD" w14:textId="77777777">
        <w:tc>
          <w:tcPr>
            <w:tcW w:w="718" w:type="dxa"/>
            <w:vMerge/>
            <w:vAlign w:val="center"/>
          </w:tcPr>
          <w:p w14:paraId="28514E79" w14:textId="77777777" w:rsidR="00B53E93" w:rsidRDefault="00B53E93"/>
        </w:tc>
        <w:tc>
          <w:tcPr>
            <w:tcW w:w="962" w:type="dxa"/>
            <w:vAlign w:val="center"/>
          </w:tcPr>
          <w:p w14:paraId="523C3D1D" w14:textId="77777777" w:rsidR="00B53E93" w:rsidRDefault="007A5DFF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6C017479" w14:textId="77777777" w:rsidR="00B53E93" w:rsidRDefault="007A5DFF">
            <w:r>
              <w:t>10.70</w:t>
            </w:r>
          </w:p>
        </w:tc>
        <w:tc>
          <w:tcPr>
            <w:tcW w:w="735" w:type="dxa"/>
            <w:vAlign w:val="center"/>
          </w:tcPr>
          <w:p w14:paraId="0EDE383A" w14:textId="77777777" w:rsidR="00B53E93" w:rsidRDefault="007A5DFF">
            <w:r>
              <w:t>11.86</w:t>
            </w:r>
          </w:p>
        </w:tc>
        <w:tc>
          <w:tcPr>
            <w:tcW w:w="962" w:type="dxa"/>
            <w:vAlign w:val="center"/>
          </w:tcPr>
          <w:p w14:paraId="7E1FBCB1" w14:textId="77777777" w:rsidR="00B53E93" w:rsidRDefault="007A5DFF">
            <w:r>
              <w:t>C0405</w:t>
            </w:r>
          </w:p>
        </w:tc>
        <w:tc>
          <w:tcPr>
            <w:tcW w:w="735" w:type="dxa"/>
            <w:vAlign w:val="center"/>
          </w:tcPr>
          <w:p w14:paraId="2296D846" w14:textId="77777777" w:rsidR="00B53E93" w:rsidRDefault="007A5DFF">
            <w:r>
              <w:t>0.18</w:t>
            </w:r>
          </w:p>
        </w:tc>
        <w:tc>
          <w:tcPr>
            <w:tcW w:w="679" w:type="dxa"/>
            <w:vAlign w:val="center"/>
          </w:tcPr>
          <w:p w14:paraId="0FF3C695" w14:textId="77777777" w:rsidR="00B53E93" w:rsidRDefault="007A5DFF">
            <w:r>
              <w:t>0.30</w:t>
            </w:r>
          </w:p>
        </w:tc>
        <w:tc>
          <w:tcPr>
            <w:tcW w:w="679" w:type="dxa"/>
            <w:vAlign w:val="center"/>
          </w:tcPr>
          <w:p w14:paraId="1615EABE" w14:textId="77777777" w:rsidR="00B53E93" w:rsidRDefault="007A5DFF">
            <w:r>
              <w:t>外窗</w:t>
            </w:r>
          </w:p>
        </w:tc>
        <w:tc>
          <w:tcPr>
            <w:tcW w:w="1075" w:type="dxa"/>
            <w:vAlign w:val="center"/>
          </w:tcPr>
          <w:p w14:paraId="61DB3FBB" w14:textId="77777777" w:rsidR="00B53E93" w:rsidRDefault="007A5DFF">
            <w:r>
              <w:t>0.30</w:t>
            </w:r>
          </w:p>
        </w:tc>
        <w:tc>
          <w:tcPr>
            <w:tcW w:w="1018" w:type="dxa"/>
            <w:vAlign w:val="center"/>
          </w:tcPr>
          <w:p w14:paraId="3328D86E" w14:textId="77777777" w:rsidR="00B53E93" w:rsidRDefault="007A5DFF">
            <w:r>
              <w:t>0.00</w:t>
            </w:r>
          </w:p>
        </w:tc>
        <w:tc>
          <w:tcPr>
            <w:tcW w:w="1030" w:type="dxa"/>
            <w:vAlign w:val="center"/>
          </w:tcPr>
          <w:p w14:paraId="4103B23A" w14:textId="77777777" w:rsidR="00B53E93" w:rsidRDefault="007A5DFF">
            <w:r>
              <w:rPr>
                <w:color w:val="FF0000"/>
              </w:rPr>
              <w:t>不适宜</w:t>
            </w:r>
          </w:p>
        </w:tc>
      </w:tr>
      <w:tr w:rsidR="00B53E93" w14:paraId="0D27364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7C4411" w14:textId="77777777" w:rsidR="00B53E93" w:rsidRDefault="007A5DF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124C1DFD" w14:textId="77777777" w:rsidR="00B53E93" w:rsidRDefault="007A5DFF">
            <w:r>
              <w:t>有</w:t>
            </w:r>
          </w:p>
        </w:tc>
      </w:tr>
      <w:tr w:rsidR="00B53E93" w14:paraId="30B9BE8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459DA38" w14:textId="77777777" w:rsidR="00B53E93" w:rsidRDefault="007A5DF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615786C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B53E93" w14:paraId="067458A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0CED4BF" w14:textId="77777777" w:rsidR="00B53E93" w:rsidRDefault="007A5DF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9C49AD2" w14:textId="77777777" w:rsidR="00B53E93" w:rsidRDefault="007A5DF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53E93" w14:paraId="74D399B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7A144D" w14:textId="77777777" w:rsidR="00B53E93" w:rsidRDefault="007A5DF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E699DB2" w14:textId="77777777" w:rsidR="00B53E93" w:rsidRDefault="007A5DFF">
            <w:r>
              <w:t>满足</w:t>
            </w:r>
          </w:p>
        </w:tc>
      </w:tr>
    </w:tbl>
    <w:p w14:paraId="74BC07F2" w14:textId="77777777" w:rsidR="00B53E93" w:rsidRDefault="007A5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C89B770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4F2C82" w14:textId="77777777" w:rsidR="00B53E93" w:rsidRDefault="007A5DFF">
      <w:pPr>
        <w:pStyle w:val="2"/>
        <w:widowControl w:val="0"/>
        <w:rPr>
          <w:kern w:val="2"/>
        </w:rPr>
      </w:pPr>
      <w:bookmarkStart w:id="60" w:name="_Toc90910644"/>
      <w:r>
        <w:rPr>
          <w:kern w:val="2"/>
        </w:rPr>
        <w:lastRenderedPageBreak/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53E93" w14:paraId="065D32F9" w14:textId="77777777">
        <w:tc>
          <w:tcPr>
            <w:tcW w:w="1358" w:type="dxa"/>
            <w:shd w:val="clear" w:color="auto" w:fill="E6E6E6"/>
            <w:vAlign w:val="center"/>
          </w:tcPr>
          <w:p w14:paraId="4A6B7BED" w14:textId="77777777" w:rsidR="00B53E93" w:rsidRDefault="007A5DF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87E00F3" w14:textId="77777777" w:rsidR="00B53E93" w:rsidRDefault="007A5DF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F7398D" w14:textId="77777777" w:rsidR="00B53E93" w:rsidRDefault="007A5DF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67B6CF" w14:textId="77777777" w:rsidR="00B53E93" w:rsidRDefault="007A5DF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DCDBD9" w14:textId="77777777" w:rsidR="00B53E93" w:rsidRDefault="007A5DF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7EAD399" w14:textId="77777777" w:rsidR="00B53E93" w:rsidRDefault="007A5DF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45E2A" w14:textId="77777777" w:rsidR="00B53E93" w:rsidRDefault="007A5DFF">
            <w:pPr>
              <w:jc w:val="center"/>
            </w:pPr>
            <w:r>
              <w:t>结论</w:t>
            </w:r>
          </w:p>
        </w:tc>
      </w:tr>
      <w:tr w:rsidR="00B53E93" w14:paraId="23EC0C40" w14:textId="77777777">
        <w:tc>
          <w:tcPr>
            <w:tcW w:w="1358" w:type="dxa"/>
            <w:shd w:val="clear" w:color="auto" w:fill="E6E6E6"/>
            <w:vAlign w:val="center"/>
          </w:tcPr>
          <w:p w14:paraId="40793966" w14:textId="77777777" w:rsidR="00B53E93" w:rsidRDefault="007A5DFF">
            <w:r>
              <w:t>南向</w:t>
            </w:r>
          </w:p>
        </w:tc>
        <w:tc>
          <w:tcPr>
            <w:tcW w:w="1409" w:type="dxa"/>
            <w:vAlign w:val="center"/>
          </w:tcPr>
          <w:p w14:paraId="059BC7B7" w14:textId="77777777" w:rsidR="00B53E93" w:rsidRDefault="007A5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44959CC" w14:textId="77777777" w:rsidR="00B53E93" w:rsidRDefault="007A5DFF">
            <w:r>
              <w:t>0.00</w:t>
            </w:r>
          </w:p>
        </w:tc>
        <w:tc>
          <w:tcPr>
            <w:tcW w:w="1584" w:type="dxa"/>
            <w:vAlign w:val="center"/>
          </w:tcPr>
          <w:p w14:paraId="4D06C84A" w14:textId="77777777" w:rsidR="00B53E93" w:rsidRDefault="007A5DFF">
            <w:r>
              <w:t>104.43</w:t>
            </w:r>
          </w:p>
        </w:tc>
        <w:tc>
          <w:tcPr>
            <w:tcW w:w="1584" w:type="dxa"/>
            <w:vAlign w:val="center"/>
          </w:tcPr>
          <w:p w14:paraId="183EAF47" w14:textId="77777777" w:rsidR="00B53E93" w:rsidRDefault="007A5DFF">
            <w:r>
              <w:t>0.00</w:t>
            </w:r>
          </w:p>
        </w:tc>
        <w:tc>
          <w:tcPr>
            <w:tcW w:w="792" w:type="dxa"/>
            <w:vAlign w:val="center"/>
          </w:tcPr>
          <w:p w14:paraId="37D6FBF4" w14:textId="77777777" w:rsidR="00B53E93" w:rsidRDefault="007A5DFF">
            <w:r>
              <w:t>0.15</w:t>
            </w:r>
          </w:p>
        </w:tc>
        <w:tc>
          <w:tcPr>
            <w:tcW w:w="1018" w:type="dxa"/>
            <w:vAlign w:val="center"/>
          </w:tcPr>
          <w:p w14:paraId="4D8C8C38" w14:textId="77777777" w:rsidR="00B53E93" w:rsidRDefault="007A5DFF">
            <w:r>
              <w:t>满足</w:t>
            </w:r>
          </w:p>
        </w:tc>
      </w:tr>
      <w:tr w:rsidR="00B53E93" w14:paraId="5376ED96" w14:textId="77777777">
        <w:tc>
          <w:tcPr>
            <w:tcW w:w="1358" w:type="dxa"/>
            <w:shd w:val="clear" w:color="auto" w:fill="E6E6E6"/>
            <w:vAlign w:val="center"/>
          </w:tcPr>
          <w:p w14:paraId="319EA6CD" w14:textId="77777777" w:rsidR="00B53E93" w:rsidRDefault="007A5DFF">
            <w:r>
              <w:t>北向</w:t>
            </w:r>
          </w:p>
        </w:tc>
        <w:tc>
          <w:tcPr>
            <w:tcW w:w="1409" w:type="dxa"/>
            <w:vAlign w:val="center"/>
          </w:tcPr>
          <w:p w14:paraId="2E71DF1D" w14:textId="77777777" w:rsidR="00B53E93" w:rsidRDefault="007A5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18930CD" w14:textId="77777777" w:rsidR="00B53E93" w:rsidRDefault="007A5DFF">
            <w:r>
              <w:t>0.00</w:t>
            </w:r>
          </w:p>
        </w:tc>
        <w:tc>
          <w:tcPr>
            <w:tcW w:w="1584" w:type="dxa"/>
            <w:vAlign w:val="center"/>
          </w:tcPr>
          <w:p w14:paraId="67221D6F" w14:textId="77777777" w:rsidR="00B53E93" w:rsidRDefault="007A5DFF">
            <w:r>
              <w:t>203.65</w:t>
            </w:r>
          </w:p>
        </w:tc>
        <w:tc>
          <w:tcPr>
            <w:tcW w:w="1584" w:type="dxa"/>
            <w:vAlign w:val="center"/>
          </w:tcPr>
          <w:p w14:paraId="22D019EC" w14:textId="77777777" w:rsidR="00B53E93" w:rsidRDefault="007A5DFF">
            <w:r>
              <w:t>0.00</w:t>
            </w:r>
          </w:p>
        </w:tc>
        <w:tc>
          <w:tcPr>
            <w:tcW w:w="792" w:type="dxa"/>
            <w:vAlign w:val="center"/>
          </w:tcPr>
          <w:p w14:paraId="247F2A1C" w14:textId="77777777" w:rsidR="00B53E93" w:rsidRDefault="007A5DFF">
            <w:r>
              <w:t>0.15</w:t>
            </w:r>
          </w:p>
        </w:tc>
        <w:tc>
          <w:tcPr>
            <w:tcW w:w="1018" w:type="dxa"/>
            <w:vAlign w:val="center"/>
          </w:tcPr>
          <w:p w14:paraId="3D7F3091" w14:textId="77777777" w:rsidR="00B53E93" w:rsidRDefault="007A5DFF">
            <w:r>
              <w:t>满足</w:t>
            </w:r>
          </w:p>
        </w:tc>
      </w:tr>
      <w:tr w:rsidR="00B53E93" w14:paraId="468D4D74" w14:textId="77777777">
        <w:tc>
          <w:tcPr>
            <w:tcW w:w="1358" w:type="dxa"/>
            <w:shd w:val="clear" w:color="auto" w:fill="E6E6E6"/>
            <w:vAlign w:val="center"/>
          </w:tcPr>
          <w:p w14:paraId="14857534" w14:textId="77777777" w:rsidR="00B53E93" w:rsidRDefault="007A5DFF">
            <w:r>
              <w:t>东向</w:t>
            </w:r>
          </w:p>
        </w:tc>
        <w:tc>
          <w:tcPr>
            <w:tcW w:w="1409" w:type="dxa"/>
            <w:vAlign w:val="center"/>
          </w:tcPr>
          <w:p w14:paraId="5EEDF9F8" w14:textId="77777777" w:rsidR="00B53E93" w:rsidRDefault="007A5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A9B9421" w14:textId="77777777" w:rsidR="00B53E93" w:rsidRDefault="007A5DFF">
            <w:r>
              <w:t>0.00</w:t>
            </w:r>
          </w:p>
        </w:tc>
        <w:tc>
          <w:tcPr>
            <w:tcW w:w="1584" w:type="dxa"/>
            <w:vAlign w:val="center"/>
          </w:tcPr>
          <w:p w14:paraId="6D8EAB8C" w14:textId="77777777" w:rsidR="00B53E93" w:rsidRDefault="007A5DFF">
            <w:r>
              <w:t>63.72</w:t>
            </w:r>
          </w:p>
        </w:tc>
        <w:tc>
          <w:tcPr>
            <w:tcW w:w="1584" w:type="dxa"/>
            <w:vAlign w:val="center"/>
          </w:tcPr>
          <w:p w14:paraId="155819D7" w14:textId="77777777" w:rsidR="00B53E93" w:rsidRDefault="007A5DFF">
            <w:r>
              <w:t>0.00</w:t>
            </w:r>
          </w:p>
        </w:tc>
        <w:tc>
          <w:tcPr>
            <w:tcW w:w="792" w:type="dxa"/>
            <w:vAlign w:val="center"/>
          </w:tcPr>
          <w:p w14:paraId="6FE409DF" w14:textId="77777777" w:rsidR="00B53E93" w:rsidRDefault="007A5DFF">
            <w:r>
              <w:t>0.15</w:t>
            </w:r>
          </w:p>
        </w:tc>
        <w:tc>
          <w:tcPr>
            <w:tcW w:w="1018" w:type="dxa"/>
            <w:vAlign w:val="center"/>
          </w:tcPr>
          <w:p w14:paraId="1A5B95C4" w14:textId="77777777" w:rsidR="00B53E93" w:rsidRDefault="007A5DFF">
            <w:r>
              <w:t>满足</w:t>
            </w:r>
          </w:p>
        </w:tc>
      </w:tr>
      <w:tr w:rsidR="00B53E93" w14:paraId="36C8BF2E" w14:textId="77777777">
        <w:tc>
          <w:tcPr>
            <w:tcW w:w="1358" w:type="dxa"/>
            <w:shd w:val="clear" w:color="auto" w:fill="E6E6E6"/>
            <w:vAlign w:val="center"/>
          </w:tcPr>
          <w:p w14:paraId="35E13F65" w14:textId="77777777" w:rsidR="00B53E93" w:rsidRDefault="007A5DFF">
            <w:r>
              <w:t>西向</w:t>
            </w:r>
          </w:p>
        </w:tc>
        <w:tc>
          <w:tcPr>
            <w:tcW w:w="1409" w:type="dxa"/>
            <w:vAlign w:val="center"/>
          </w:tcPr>
          <w:p w14:paraId="1D49E0E2" w14:textId="77777777" w:rsidR="00B53E93" w:rsidRDefault="007A5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644F3C0" w14:textId="77777777" w:rsidR="00B53E93" w:rsidRDefault="007A5DFF">
            <w:r>
              <w:t>0.00</w:t>
            </w:r>
          </w:p>
        </w:tc>
        <w:tc>
          <w:tcPr>
            <w:tcW w:w="1584" w:type="dxa"/>
            <w:vAlign w:val="center"/>
          </w:tcPr>
          <w:p w14:paraId="0E47E8B1" w14:textId="77777777" w:rsidR="00B53E93" w:rsidRDefault="007A5DFF">
            <w:r>
              <w:t>59.22</w:t>
            </w:r>
          </w:p>
        </w:tc>
        <w:tc>
          <w:tcPr>
            <w:tcW w:w="1584" w:type="dxa"/>
            <w:vAlign w:val="center"/>
          </w:tcPr>
          <w:p w14:paraId="77B67CE7" w14:textId="77777777" w:rsidR="00B53E93" w:rsidRDefault="007A5DFF">
            <w:r>
              <w:t>0.00</w:t>
            </w:r>
          </w:p>
        </w:tc>
        <w:tc>
          <w:tcPr>
            <w:tcW w:w="792" w:type="dxa"/>
            <w:vAlign w:val="center"/>
          </w:tcPr>
          <w:p w14:paraId="2EE2A95F" w14:textId="77777777" w:rsidR="00B53E93" w:rsidRDefault="007A5DFF">
            <w:r>
              <w:t>0.15</w:t>
            </w:r>
          </w:p>
        </w:tc>
        <w:tc>
          <w:tcPr>
            <w:tcW w:w="1018" w:type="dxa"/>
            <w:vAlign w:val="center"/>
          </w:tcPr>
          <w:p w14:paraId="48887A4D" w14:textId="77777777" w:rsidR="00B53E93" w:rsidRDefault="007A5DFF">
            <w:r>
              <w:t>满足</w:t>
            </w:r>
          </w:p>
        </w:tc>
      </w:tr>
      <w:tr w:rsidR="00B53E93" w14:paraId="6CD6720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E5B0E11" w14:textId="77777777" w:rsidR="00B53E93" w:rsidRDefault="007A5DFF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16379186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53E93" w14:paraId="67579CF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9E096A2" w14:textId="77777777" w:rsidR="00B53E93" w:rsidRDefault="007A5DF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7FFB1E0" w14:textId="77777777" w:rsidR="00B53E93" w:rsidRDefault="007A5DFF">
            <w:r>
              <w:t>非中空玻璃的面积不应超过同一立面透光面积的</w:t>
            </w:r>
            <w:r>
              <w:t>15%</w:t>
            </w:r>
          </w:p>
        </w:tc>
      </w:tr>
      <w:tr w:rsidR="00B53E93" w14:paraId="1BA1C2D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72C96BB" w14:textId="77777777" w:rsidR="00B53E93" w:rsidRDefault="007A5DF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749F3ADA" w14:textId="77777777" w:rsidR="00B53E93" w:rsidRDefault="007A5DFF">
            <w:r>
              <w:t>满足</w:t>
            </w:r>
          </w:p>
        </w:tc>
      </w:tr>
    </w:tbl>
    <w:p w14:paraId="27BD9A4A" w14:textId="77777777" w:rsidR="00B53E93" w:rsidRDefault="007A5DFF">
      <w:pPr>
        <w:pStyle w:val="2"/>
        <w:widowControl w:val="0"/>
        <w:rPr>
          <w:kern w:val="2"/>
        </w:rPr>
      </w:pPr>
      <w:bookmarkStart w:id="61" w:name="_Toc90910645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53E93" w14:paraId="7FAC489A" w14:textId="77777777">
        <w:tc>
          <w:tcPr>
            <w:tcW w:w="2263" w:type="dxa"/>
            <w:shd w:val="clear" w:color="auto" w:fill="E6E6E6"/>
            <w:vAlign w:val="center"/>
          </w:tcPr>
          <w:p w14:paraId="2FD4C1FB" w14:textId="77777777" w:rsidR="00B53E93" w:rsidRDefault="007A5DFF">
            <w:r>
              <w:t>层数</w:t>
            </w:r>
          </w:p>
        </w:tc>
        <w:tc>
          <w:tcPr>
            <w:tcW w:w="3534" w:type="dxa"/>
            <w:vAlign w:val="center"/>
          </w:tcPr>
          <w:p w14:paraId="10227D66" w14:textId="77777777" w:rsidR="00B53E93" w:rsidRDefault="007A5DF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63162E9" w14:textId="77777777" w:rsidR="00B53E93" w:rsidRDefault="007A5DFF">
            <w:r>
              <w:t>10</w:t>
            </w:r>
            <w:r>
              <w:t>层以上</w:t>
            </w:r>
          </w:p>
        </w:tc>
      </w:tr>
      <w:tr w:rsidR="00B53E93" w14:paraId="30A8821E" w14:textId="77777777">
        <w:tc>
          <w:tcPr>
            <w:tcW w:w="2263" w:type="dxa"/>
            <w:shd w:val="clear" w:color="auto" w:fill="E6E6E6"/>
            <w:vAlign w:val="center"/>
          </w:tcPr>
          <w:p w14:paraId="0F6A327C" w14:textId="77777777" w:rsidR="00B53E93" w:rsidRDefault="007A5DF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81F804E" w14:textId="77777777" w:rsidR="00B53E93" w:rsidRDefault="007A5DFF">
            <w:r>
              <w:t>6</w:t>
            </w:r>
            <w:r>
              <w:t>级</w:t>
            </w:r>
            <w:r>
              <w:t xml:space="preserve">  C0404</w:t>
            </w:r>
          </w:p>
        </w:tc>
        <w:tc>
          <w:tcPr>
            <w:tcW w:w="3534" w:type="dxa"/>
            <w:vAlign w:val="center"/>
          </w:tcPr>
          <w:p w14:paraId="6B8A388E" w14:textId="77777777" w:rsidR="00B53E93" w:rsidRDefault="007A5DFF">
            <w:r>
              <w:t>－</w:t>
            </w:r>
          </w:p>
        </w:tc>
      </w:tr>
      <w:tr w:rsidR="00B53E93" w14:paraId="430832B1" w14:textId="77777777">
        <w:tc>
          <w:tcPr>
            <w:tcW w:w="2263" w:type="dxa"/>
            <w:shd w:val="clear" w:color="auto" w:fill="E6E6E6"/>
            <w:vAlign w:val="center"/>
          </w:tcPr>
          <w:p w14:paraId="4B948D58" w14:textId="77777777" w:rsidR="00B53E93" w:rsidRDefault="007A5DFF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CFF37A5" w14:textId="77777777" w:rsidR="00B53E93" w:rsidRDefault="00B53E93"/>
        </w:tc>
        <w:tc>
          <w:tcPr>
            <w:tcW w:w="3534" w:type="dxa"/>
            <w:vAlign w:val="center"/>
          </w:tcPr>
          <w:p w14:paraId="06068425" w14:textId="77777777" w:rsidR="00B53E93" w:rsidRDefault="00B53E93"/>
        </w:tc>
      </w:tr>
      <w:tr w:rsidR="00B53E93" w14:paraId="6D7FE772" w14:textId="77777777">
        <w:tc>
          <w:tcPr>
            <w:tcW w:w="2263" w:type="dxa"/>
            <w:shd w:val="clear" w:color="auto" w:fill="E6E6E6"/>
            <w:vAlign w:val="center"/>
          </w:tcPr>
          <w:p w14:paraId="2C8D936F" w14:textId="77777777" w:rsidR="00B53E93" w:rsidRDefault="007A5DFF">
            <w:r>
              <w:t>标准依据</w:t>
            </w:r>
          </w:p>
        </w:tc>
        <w:tc>
          <w:tcPr>
            <w:tcW w:w="3534" w:type="dxa"/>
            <w:vAlign w:val="center"/>
          </w:tcPr>
          <w:p w14:paraId="4E5DC8B7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7EE9E194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B53E93" w14:paraId="4F0BCAB7" w14:textId="77777777">
        <w:tc>
          <w:tcPr>
            <w:tcW w:w="2263" w:type="dxa"/>
            <w:shd w:val="clear" w:color="auto" w:fill="E6E6E6"/>
            <w:vAlign w:val="center"/>
          </w:tcPr>
          <w:p w14:paraId="5EDEE3D8" w14:textId="77777777" w:rsidR="00B53E93" w:rsidRDefault="007A5DFF">
            <w:r>
              <w:t>标准要求</w:t>
            </w:r>
          </w:p>
        </w:tc>
        <w:tc>
          <w:tcPr>
            <w:tcW w:w="3534" w:type="dxa"/>
            <w:vAlign w:val="center"/>
          </w:tcPr>
          <w:p w14:paraId="27D7B0CF" w14:textId="77777777" w:rsidR="00B53E93" w:rsidRDefault="007A5DFF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8A6B8CA" w14:textId="77777777" w:rsidR="00B53E93" w:rsidRDefault="007A5DFF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B53E93" w14:paraId="73FD5A32" w14:textId="77777777">
        <w:tc>
          <w:tcPr>
            <w:tcW w:w="2263" w:type="dxa"/>
            <w:shd w:val="clear" w:color="auto" w:fill="E6E6E6"/>
            <w:vAlign w:val="center"/>
          </w:tcPr>
          <w:p w14:paraId="126CA434" w14:textId="77777777" w:rsidR="00B53E93" w:rsidRDefault="007A5DFF">
            <w:r>
              <w:t>结论</w:t>
            </w:r>
          </w:p>
        </w:tc>
        <w:tc>
          <w:tcPr>
            <w:tcW w:w="3534" w:type="dxa"/>
            <w:vAlign w:val="center"/>
          </w:tcPr>
          <w:p w14:paraId="6CE40A92" w14:textId="77777777" w:rsidR="00B53E93" w:rsidRDefault="007A5DFF">
            <w:r>
              <w:t>满足</w:t>
            </w:r>
          </w:p>
        </w:tc>
        <w:tc>
          <w:tcPr>
            <w:tcW w:w="3534" w:type="dxa"/>
            <w:vAlign w:val="center"/>
          </w:tcPr>
          <w:p w14:paraId="03767F46" w14:textId="77777777" w:rsidR="00B53E93" w:rsidRDefault="007A5DFF">
            <w:r>
              <w:t>－</w:t>
            </w:r>
          </w:p>
        </w:tc>
      </w:tr>
    </w:tbl>
    <w:p w14:paraId="597A3217" w14:textId="77777777" w:rsidR="00B53E93" w:rsidRDefault="007A5DFF">
      <w:pPr>
        <w:pStyle w:val="2"/>
        <w:widowControl w:val="0"/>
        <w:rPr>
          <w:kern w:val="2"/>
        </w:rPr>
      </w:pPr>
      <w:bookmarkStart w:id="62" w:name="_Toc90910646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53E93" w14:paraId="793BA5E1" w14:textId="77777777">
        <w:tc>
          <w:tcPr>
            <w:tcW w:w="2263" w:type="dxa"/>
            <w:shd w:val="clear" w:color="auto" w:fill="E6E6E6"/>
            <w:vAlign w:val="center"/>
          </w:tcPr>
          <w:p w14:paraId="3FE074FF" w14:textId="77777777" w:rsidR="00B53E93" w:rsidRDefault="007A5DF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0F52FE8" w14:textId="77777777" w:rsidR="00B53E93" w:rsidRDefault="007A5DFF">
            <w:r>
              <w:t>－</w:t>
            </w:r>
          </w:p>
        </w:tc>
      </w:tr>
      <w:tr w:rsidR="00B53E93" w14:paraId="588DEACA" w14:textId="77777777">
        <w:tc>
          <w:tcPr>
            <w:tcW w:w="2263" w:type="dxa"/>
            <w:shd w:val="clear" w:color="auto" w:fill="E6E6E6"/>
            <w:vAlign w:val="center"/>
          </w:tcPr>
          <w:p w14:paraId="00579756" w14:textId="77777777" w:rsidR="00B53E93" w:rsidRDefault="007A5DF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B55759D" w14:textId="77777777" w:rsidR="00B53E93" w:rsidRDefault="00B53E93"/>
        </w:tc>
      </w:tr>
      <w:tr w:rsidR="00B53E93" w14:paraId="5252581C" w14:textId="77777777">
        <w:tc>
          <w:tcPr>
            <w:tcW w:w="2263" w:type="dxa"/>
            <w:shd w:val="clear" w:color="auto" w:fill="E6E6E6"/>
            <w:vAlign w:val="center"/>
          </w:tcPr>
          <w:p w14:paraId="57753F0B" w14:textId="77777777" w:rsidR="00B53E93" w:rsidRDefault="007A5DF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80065E8" w14:textId="77777777" w:rsidR="00B53E93" w:rsidRDefault="007A5DFF">
            <w:r>
              <w:t>有</w:t>
            </w:r>
          </w:p>
        </w:tc>
      </w:tr>
      <w:tr w:rsidR="00B53E93" w14:paraId="75EB9789" w14:textId="77777777">
        <w:tc>
          <w:tcPr>
            <w:tcW w:w="2263" w:type="dxa"/>
            <w:shd w:val="clear" w:color="auto" w:fill="E6E6E6"/>
            <w:vAlign w:val="center"/>
          </w:tcPr>
          <w:p w14:paraId="3C0B1A6A" w14:textId="77777777" w:rsidR="00B53E93" w:rsidRDefault="007A5DFF">
            <w:r>
              <w:t>标准依据</w:t>
            </w:r>
          </w:p>
        </w:tc>
        <w:tc>
          <w:tcPr>
            <w:tcW w:w="7069" w:type="dxa"/>
            <w:vAlign w:val="center"/>
          </w:tcPr>
          <w:p w14:paraId="11013219" w14:textId="77777777" w:rsidR="00B53E93" w:rsidRDefault="007A5DF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B53E93" w14:paraId="16FDE4AE" w14:textId="77777777">
        <w:tc>
          <w:tcPr>
            <w:tcW w:w="2263" w:type="dxa"/>
            <w:shd w:val="clear" w:color="auto" w:fill="E6E6E6"/>
            <w:vAlign w:val="center"/>
          </w:tcPr>
          <w:p w14:paraId="6A215449" w14:textId="77777777" w:rsidR="00B53E93" w:rsidRDefault="007A5DFF">
            <w:r>
              <w:t>标准要求</w:t>
            </w:r>
          </w:p>
        </w:tc>
        <w:tc>
          <w:tcPr>
            <w:tcW w:w="7069" w:type="dxa"/>
            <w:vAlign w:val="center"/>
          </w:tcPr>
          <w:p w14:paraId="1BAB558E" w14:textId="77777777" w:rsidR="00B53E93" w:rsidRDefault="007A5DF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B53E93" w14:paraId="39870F3B" w14:textId="77777777">
        <w:tc>
          <w:tcPr>
            <w:tcW w:w="2263" w:type="dxa"/>
            <w:shd w:val="clear" w:color="auto" w:fill="E6E6E6"/>
            <w:vAlign w:val="center"/>
          </w:tcPr>
          <w:p w14:paraId="253AB49D" w14:textId="77777777" w:rsidR="00B53E93" w:rsidRDefault="007A5DFF">
            <w:r>
              <w:t>结论</w:t>
            </w:r>
          </w:p>
        </w:tc>
        <w:tc>
          <w:tcPr>
            <w:tcW w:w="7069" w:type="dxa"/>
            <w:vAlign w:val="center"/>
          </w:tcPr>
          <w:p w14:paraId="582FB6DD" w14:textId="77777777" w:rsidR="00B53E93" w:rsidRDefault="007A5DFF">
            <w:r>
              <w:t>－</w:t>
            </w:r>
          </w:p>
        </w:tc>
      </w:tr>
    </w:tbl>
    <w:p w14:paraId="0D602733" w14:textId="77777777" w:rsidR="00B53E93" w:rsidRDefault="007A5DFF">
      <w:pPr>
        <w:pStyle w:val="2"/>
        <w:widowControl w:val="0"/>
        <w:rPr>
          <w:kern w:val="2"/>
        </w:rPr>
      </w:pPr>
      <w:bookmarkStart w:id="63" w:name="_Toc90910647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53E93" w14:paraId="4F292329" w14:textId="77777777">
        <w:tc>
          <w:tcPr>
            <w:tcW w:w="1131" w:type="dxa"/>
            <w:shd w:val="clear" w:color="auto" w:fill="E6E6E6"/>
            <w:vAlign w:val="center"/>
          </w:tcPr>
          <w:p w14:paraId="3CCC7E0F" w14:textId="77777777" w:rsidR="00B53E93" w:rsidRDefault="007A5DF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C0CD793" w14:textId="77777777" w:rsidR="00B53E93" w:rsidRDefault="007A5DF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B6D8E0" w14:textId="77777777" w:rsidR="00B53E93" w:rsidRDefault="007A5DF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8AAE53C" w14:textId="77777777" w:rsidR="00B53E93" w:rsidRDefault="007A5DFF">
            <w:pPr>
              <w:jc w:val="center"/>
            </w:pPr>
            <w:r>
              <w:t>可否性能权衡</w:t>
            </w:r>
          </w:p>
        </w:tc>
      </w:tr>
      <w:tr w:rsidR="00B53E93" w14:paraId="2E840428" w14:textId="77777777">
        <w:tc>
          <w:tcPr>
            <w:tcW w:w="1131" w:type="dxa"/>
            <w:vAlign w:val="center"/>
          </w:tcPr>
          <w:p w14:paraId="7836B92D" w14:textId="77777777" w:rsidR="00B53E93" w:rsidRDefault="007A5DFF">
            <w:r>
              <w:t>1</w:t>
            </w:r>
          </w:p>
        </w:tc>
        <w:tc>
          <w:tcPr>
            <w:tcW w:w="4069" w:type="dxa"/>
            <w:vAlign w:val="center"/>
          </w:tcPr>
          <w:p w14:paraId="666AF905" w14:textId="77777777" w:rsidR="00B53E93" w:rsidRDefault="007A5DFF">
            <w:r>
              <w:t>窗墙比</w:t>
            </w:r>
          </w:p>
        </w:tc>
        <w:tc>
          <w:tcPr>
            <w:tcW w:w="2150" w:type="dxa"/>
            <w:vAlign w:val="center"/>
          </w:tcPr>
          <w:p w14:paraId="30E01074" w14:textId="77777777" w:rsidR="00B53E93" w:rsidRDefault="007A5DFF">
            <w:r>
              <w:t>适宜</w:t>
            </w:r>
          </w:p>
        </w:tc>
        <w:tc>
          <w:tcPr>
            <w:tcW w:w="1980" w:type="dxa"/>
            <w:vAlign w:val="center"/>
          </w:tcPr>
          <w:p w14:paraId="1EE4119A" w14:textId="77777777" w:rsidR="00B53E93" w:rsidRDefault="00B53E93"/>
        </w:tc>
      </w:tr>
      <w:tr w:rsidR="00B53E93" w14:paraId="464F6F57" w14:textId="77777777">
        <w:tc>
          <w:tcPr>
            <w:tcW w:w="1131" w:type="dxa"/>
            <w:vAlign w:val="center"/>
          </w:tcPr>
          <w:p w14:paraId="19A049C0" w14:textId="77777777" w:rsidR="00B53E93" w:rsidRDefault="007A5DFF">
            <w:r>
              <w:t>2</w:t>
            </w:r>
          </w:p>
        </w:tc>
        <w:tc>
          <w:tcPr>
            <w:tcW w:w="4069" w:type="dxa"/>
            <w:vAlign w:val="center"/>
          </w:tcPr>
          <w:p w14:paraId="353A0EB6" w14:textId="77777777" w:rsidR="00B53E93" w:rsidRDefault="007A5DFF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F532C4B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04D6FA5D" w14:textId="77777777" w:rsidR="00B53E93" w:rsidRDefault="00B53E93"/>
        </w:tc>
      </w:tr>
      <w:tr w:rsidR="00B53E93" w14:paraId="0A93C614" w14:textId="77777777">
        <w:tc>
          <w:tcPr>
            <w:tcW w:w="1131" w:type="dxa"/>
            <w:vAlign w:val="center"/>
          </w:tcPr>
          <w:p w14:paraId="706F473A" w14:textId="77777777" w:rsidR="00B53E93" w:rsidRDefault="007A5DFF">
            <w:r>
              <w:t>3</w:t>
            </w:r>
          </w:p>
        </w:tc>
        <w:tc>
          <w:tcPr>
            <w:tcW w:w="4069" w:type="dxa"/>
            <w:vAlign w:val="center"/>
          </w:tcPr>
          <w:p w14:paraId="780C681D" w14:textId="77777777" w:rsidR="00B53E93" w:rsidRDefault="007A5DFF">
            <w:r>
              <w:t>天窗类型</w:t>
            </w:r>
          </w:p>
        </w:tc>
        <w:tc>
          <w:tcPr>
            <w:tcW w:w="2150" w:type="dxa"/>
            <w:vAlign w:val="center"/>
          </w:tcPr>
          <w:p w14:paraId="0F031E0B" w14:textId="77777777" w:rsidR="00B53E93" w:rsidRDefault="007A5DFF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5A44911" w14:textId="77777777" w:rsidR="00B53E93" w:rsidRDefault="00B53E93"/>
        </w:tc>
      </w:tr>
      <w:tr w:rsidR="00B53E93" w14:paraId="1CAC9ED6" w14:textId="77777777">
        <w:tc>
          <w:tcPr>
            <w:tcW w:w="1131" w:type="dxa"/>
            <w:vAlign w:val="center"/>
          </w:tcPr>
          <w:p w14:paraId="6222A9E1" w14:textId="77777777" w:rsidR="00B53E93" w:rsidRDefault="007A5DFF">
            <w:r>
              <w:t>4</w:t>
            </w:r>
          </w:p>
        </w:tc>
        <w:tc>
          <w:tcPr>
            <w:tcW w:w="4069" w:type="dxa"/>
            <w:vAlign w:val="center"/>
          </w:tcPr>
          <w:p w14:paraId="66DC1AEA" w14:textId="77777777" w:rsidR="00B53E93" w:rsidRDefault="007A5DFF">
            <w:r>
              <w:t>屋顶构造</w:t>
            </w:r>
          </w:p>
        </w:tc>
        <w:tc>
          <w:tcPr>
            <w:tcW w:w="2150" w:type="dxa"/>
            <w:vAlign w:val="center"/>
          </w:tcPr>
          <w:p w14:paraId="25017EB7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4567080C" w14:textId="77777777" w:rsidR="00B53E93" w:rsidRDefault="00B53E93"/>
        </w:tc>
      </w:tr>
      <w:tr w:rsidR="00B53E93" w14:paraId="03E6D332" w14:textId="77777777">
        <w:tc>
          <w:tcPr>
            <w:tcW w:w="1131" w:type="dxa"/>
            <w:vAlign w:val="center"/>
          </w:tcPr>
          <w:p w14:paraId="25562F7E" w14:textId="77777777" w:rsidR="00B53E93" w:rsidRDefault="007A5DFF">
            <w:r>
              <w:t>5</w:t>
            </w:r>
          </w:p>
        </w:tc>
        <w:tc>
          <w:tcPr>
            <w:tcW w:w="4069" w:type="dxa"/>
            <w:vAlign w:val="center"/>
          </w:tcPr>
          <w:p w14:paraId="7668ADA4" w14:textId="77777777" w:rsidR="00B53E93" w:rsidRDefault="007A5DFF">
            <w:r>
              <w:t>外墙构造</w:t>
            </w:r>
          </w:p>
        </w:tc>
        <w:tc>
          <w:tcPr>
            <w:tcW w:w="2150" w:type="dxa"/>
            <w:vAlign w:val="center"/>
          </w:tcPr>
          <w:p w14:paraId="28DA679D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5DC5AF66" w14:textId="77777777" w:rsidR="00B53E93" w:rsidRDefault="00B53E93"/>
        </w:tc>
      </w:tr>
      <w:tr w:rsidR="00B53E93" w14:paraId="425CB66D" w14:textId="77777777">
        <w:tc>
          <w:tcPr>
            <w:tcW w:w="1131" w:type="dxa"/>
            <w:vAlign w:val="center"/>
          </w:tcPr>
          <w:p w14:paraId="4940D14C" w14:textId="77777777" w:rsidR="00B53E93" w:rsidRDefault="007A5DFF">
            <w:r>
              <w:t>6</w:t>
            </w:r>
          </w:p>
        </w:tc>
        <w:tc>
          <w:tcPr>
            <w:tcW w:w="4069" w:type="dxa"/>
            <w:vAlign w:val="center"/>
          </w:tcPr>
          <w:p w14:paraId="56AA29EC" w14:textId="77777777" w:rsidR="00B53E93" w:rsidRDefault="007A5DFF">
            <w:r>
              <w:t>外窗热工</w:t>
            </w:r>
          </w:p>
        </w:tc>
        <w:tc>
          <w:tcPr>
            <w:tcW w:w="2150" w:type="dxa"/>
            <w:vAlign w:val="center"/>
          </w:tcPr>
          <w:p w14:paraId="5917305A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69A6E2EE" w14:textId="77777777" w:rsidR="00B53E93" w:rsidRDefault="00B53E93"/>
        </w:tc>
      </w:tr>
      <w:tr w:rsidR="00B53E93" w14:paraId="7597A00D" w14:textId="77777777">
        <w:tc>
          <w:tcPr>
            <w:tcW w:w="1131" w:type="dxa"/>
            <w:vAlign w:val="center"/>
          </w:tcPr>
          <w:p w14:paraId="79CF5800" w14:textId="77777777" w:rsidR="00B53E93" w:rsidRDefault="007A5DFF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226FE120" w14:textId="77777777" w:rsidR="00B53E93" w:rsidRDefault="007A5DFF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91C5C78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10144B40" w14:textId="77777777" w:rsidR="00B53E93" w:rsidRDefault="00B53E93"/>
        </w:tc>
      </w:tr>
      <w:tr w:rsidR="00B53E93" w14:paraId="2140F052" w14:textId="77777777">
        <w:tc>
          <w:tcPr>
            <w:tcW w:w="1131" w:type="dxa"/>
            <w:vAlign w:val="center"/>
          </w:tcPr>
          <w:p w14:paraId="54E40FB4" w14:textId="77777777" w:rsidR="00B53E93" w:rsidRDefault="007A5DFF">
            <w:r>
              <w:t>8</w:t>
            </w:r>
          </w:p>
        </w:tc>
        <w:tc>
          <w:tcPr>
            <w:tcW w:w="4069" w:type="dxa"/>
            <w:vAlign w:val="center"/>
          </w:tcPr>
          <w:p w14:paraId="4C3B4555" w14:textId="77777777" w:rsidR="00B53E93" w:rsidRDefault="007A5DFF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8DF98A9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54F04982" w14:textId="77777777" w:rsidR="00B53E93" w:rsidRDefault="00B53E93"/>
        </w:tc>
      </w:tr>
      <w:tr w:rsidR="00B53E93" w14:paraId="4DBBF1F5" w14:textId="77777777">
        <w:tc>
          <w:tcPr>
            <w:tcW w:w="1131" w:type="dxa"/>
            <w:vAlign w:val="center"/>
          </w:tcPr>
          <w:p w14:paraId="53504970" w14:textId="77777777" w:rsidR="00B53E93" w:rsidRDefault="007A5DFF">
            <w:r>
              <w:t>9</w:t>
            </w:r>
          </w:p>
        </w:tc>
        <w:tc>
          <w:tcPr>
            <w:tcW w:w="4069" w:type="dxa"/>
            <w:vAlign w:val="center"/>
          </w:tcPr>
          <w:p w14:paraId="4A1E2AC0" w14:textId="77777777" w:rsidR="00B53E93" w:rsidRDefault="007A5DFF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25AD228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713D0A2A" w14:textId="77777777" w:rsidR="00B53E93" w:rsidRDefault="00B53E93"/>
        </w:tc>
      </w:tr>
      <w:tr w:rsidR="00B53E93" w14:paraId="1DCA47DD" w14:textId="77777777">
        <w:tc>
          <w:tcPr>
            <w:tcW w:w="1131" w:type="dxa"/>
            <w:vAlign w:val="center"/>
          </w:tcPr>
          <w:p w14:paraId="3E3E28C8" w14:textId="77777777" w:rsidR="00B53E93" w:rsidRDefault="007A5DFF">
            <w:r>
              <w:t>10</w:t>
            </w:r>
          </w:p>
        </w:tc>
        <w:tc>
          <w:tcPr>
            <w:tcW w:w="4069" w:type="dxa"/>
            <w:vAlign w:val="center"/>
          </w:tcPr>
          <w:p w14:paraId="71AF6642" w14:textId="77777777" w:rsidR="00B53E93" w:rsidRDefault="007A5DFF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0F2D780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2F424E80" w14:textId="77777777" w:rsidR="00B53E93" w:rsidRDefault="00B53E93"/>
        </w:tc>
      </w:tr>
      <w:tr w:rsidR="00B53E93" w14:paraId="3866D1F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433A812" w14:textId="77777777" w:rsidR="00B53E93" w:rsidRDefault="007A5DFF">
            <w:r>
              <w:t>结论</w:t>
            </w:r>
          </w:p>
        </w:tc>
        <w:tc>
          <w:tcPr>
            <w:tcW w:w="2150" w:type="dxa"/>
            <w:vAlign w:val="center"/>
          </w:tcPr>
          <w:p w14:paraId="7CC3C2FB" w14:textId="77777777" w:rsidR="00B53E93" w:rsidRDefault="007A5DFF">
            <w:r>
              <w:t>满足</w:t>
            </w:r>
          </w:p>
        </w:tc>
        <w:tc>
          <w:tcPr>
            <w:tcW w:w="1980" w:type="dxa"/>
            <w:vAlign w:val="center"/>
          </w:tcPr>
          <w:p w14:paraId="7D1C0E8A" w14:textId="77777777" w:rsidR="00B53E93" w:rsidRDefault="00B53E93"/>
        </w:tc>
      </w:tr>
    </w:tbl>
    <w:p w14:paraId="5B921173" w14:textId="77777777" w:rsidR="00B53E93" w:rsidRDefault="00B53E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B45A5F" w14:textId="77777777" w:rsidR="00B53E93" w:rsidRDefault="007A5DF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5AFBB013" w14:textId="77777777" w:rsidR="00B53E93" w:rsidRDefault="00B53E93"/>
    <w:sectPr w:rsidR="00B53E9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6082" w14:textId="77777777" w:rsidR="007A5DFF" w:rsidRDefault="007A5DFF" w:rsidP="00203A7D">
      <w:r>
        <w:separator/>
      </w:r>
    </w:p>
  </w:endnote>
  <w:endnote w:type="continuationSeparator" w:id="0">
    <w:p w14:paraId="624F0FD8" w14:textId="77777777" w:rsidR="007A5DFF" w:rsidRDefault="007A5DF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7D99A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BF53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B84F" w14:textId="77777777" w:rsidR="007A5DFF" w:rsidRDefault="007A5DFF" w:rsidP="00203A7D">
      <w:r>
        <w:separator/>
      </w:r>
    </w:p>
  </w:footnote>
  <w:footnote w:type="continuationSeparator" w:id="0">
    <w:p w14:paraId="7D63A156" w14:textId="77777777" w:rsidR="007A5DFF" w:rsidRDefault="007A5DF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030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1FBA229" wp14:editId="5D88FE3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A54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E43EF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A5DFF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3E93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8CB561"/>
  <w15:chartTrackingRefBased/>
  <w15:docId w15:val="{B9BAF221-FE47-45CF-9860-B456BC0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25</Pages>
  <Words>3214</Words>
  <Characters>18320</Characters>
  <Application>Microsoft Office Word</Application>
  <DocSecurity>0</DocSecurity>
  <Lines>152</Lines>
  <Paragraphs>42</Paragraphs>
  <ScaleCrop>false</ScaleCrop>
  <Company>ths</Company>
  <LinksUpToDate>false</LinksUpToDate>
  <CharactersWithSpaces>21492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2021-12-20T08:36:00Z</dcterms:created>
  <dcterms:modified xsi:type="dcterms:W3CDTF">2021-12-20T08:36:00Z</dcterms:modified>
</cp:coreProperties>
</file>