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26C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13F06874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08E3DA8C" w14:textId="77777777"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1C5276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843ED6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0F63E69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 w14:paraId="02E746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8450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613711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成都</w:t>
            </w:r>
            <w:bookmarkEnd w:id="4"/>
          </w:p>
        </w:tc>
      </w:tr>
      <w:tr w:rsidR="00D40158" w:rsidRPr="00D40158" w14:paraId="7D0DB26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26B8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63A71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 w14:paraId="7320856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8241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D19D58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 w14:paraId="239C9E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ABEF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C1A9A4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 w14:paraId="1FCD53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6E34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0F3B0A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E3BDB8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F73B9E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1B6D5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DCBD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960D9D7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391EA7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D24C2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25EFBB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0EC87D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2021年12月20日</w:t>
              </w:r>
            </w:smartTag>
            <w:bookmarkEnd w:id="8"/>
          </w:p>
        </w:tc>
      </w:tr>
    </w:tbl>
    <w:p w14:paraId="164DA385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3B86E707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5F37A7DD" wp14:editId="752FA179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DCD9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6CE4D18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7A3A7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F22961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 w14:paraId="65523C35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147653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B03A15D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14:paraId="0366108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DCABC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6A1B3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719987A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95670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79E832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T18190975965</w:t>
            </w:r>
            <w:bookmarkEnd w:id="12"/>
          </w:p>
        </w:tc>
      </w:tr>
    </w:tbl>
    <w:p w14:paraId="3BFB5417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3D5D30B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D0E1AEC" w14:textId="77777777" w:rsidR="009C054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0910566" w:history="1">
        <w:r w:rsidR="009C0547" w:rsidRPr="006D2AB0">
          <w:rPr>
            <w:rStyle w:val="a7"/>
          </w:rPr>
          <w:t>1</w:t>
        </w:r>
        <w:r w:rsidR="009C054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9C0547" w:rsidRPr="006D2AB0">
          <w:rPr>
            <w:rStyle w:val="a7"/>
          </w:rPr>
          <w:t>建筑概况</w:t>
        </w:r>
        <w:r w:rsidR="009C0547">
          <w:rPr>
            <w:webHidden/>
          </w:rPr>
          <w:tab/>
        </w:r>
        <w:r w:rsidR="009C0547">
          <w:rPr>
            <w:webHidden/>
          </w:rPr>
          <w:fldChar w:fldCharType="begin"/>
        </w:r>
        <w:r w:rsidR="009C0547">
          <w:rPr>
            <w:webHidden/>
          </w:rPr>
          <w:instrText xml:space="preserve"> PAGEREF _Toc90910566 \h </w:instrText>
        </w:r>
        <w:r w:rsidR="009C0547">
          <w:rPr>
            <w:webHidden/>
          </w:rPr>
        </w:r>
        <w:r w:rsidR="009C0547">
          <w:rPr>
            <w:webHidden/>
          </w:rPr>
          <w:fldChar w:fldCharType="separate"/>
        </w:r>
        <w:r w:rsidR="009C0547">
          <w:rPr>
            <w:webHidden/>
          </w:rPr>
          <w:t>3</w:t>
        </w:r>
        <w:r w:rsidR="009C0547">
          <w:rPr>
            <w:webHidden/>
          </w:rPr>
          <w:fldChar w:fldCharType="end"/>
        </w:r>
      </w:hyperlink>
    </w:p>
    <w:p w14:paraId="112BA5FB" w14:textId="77777777" w:rsidR="009C0547" w:rsidRDefault="009C05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567" w:history="1">
        <w:r w:rsidRPr="006D2AB0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2AB0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28B4448" w14:textId="77777777" w:rsidR="009C0547" w:rsidRDefault="009C05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568" w:history="1">
        <w:r w:rsidRPr="006D2AB0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2AB0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3C75D8A" w14:textId="77777777" w:rsidR="009C0547" w:rsidRDefault="009C054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0910569" w:history="1">
        <w:r w:rsidRPr="006D2AB0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6D2AB0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25C59BD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0" w:history="1">
        <w:r w:rsidRPr="006D2AB0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EB8300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1" w:history="1">
        <w:r w:rsidRPr="006D2AB0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50D5A96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2" w:history="1">
        <w:r w:rsidRPr="006D2AB0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C59002F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3" w:history="1">
        <w:r w:rsidRPr="006D2AB0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D690727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74" w:history="1">
        <w:r w:rsidRPr="006D2AB0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445B94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75" w:history="1">
        <w:r w:rsidRPr="006D2AB0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7A12B5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6" w:history="1">
        <w:r w:rsidRPr="006D2AB0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42C90B5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77" w:history="1">
        <w:r w:rsidRPr="006D2AB0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CB83968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78" w:history="1">
        <w:r w:rsidRPr="006D2AB0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7F39D3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79" w:history="1">
        <w:r w:rsidRPr="006D2AB0">
          <w:rPr>
            <w:rStyle w:val="a7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DA34FC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80" w:history="1">
        <w:r w:rsidRPr="006D2AB0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2F7F83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1" w:history="1">
        <w:r w:rsidRPr="006D2AB0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C3BA7DF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82" w:history="1">
        <w:r w:rsidRPr="006D2AB0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7A3E357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3" w:history="1">
        <w:r w:rsidRPr="006D2AB0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5554577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4" w:history="1">
        <w:r w:rsidRPr="006D2AB0">
          <w:rPr>
            <w:rStyle w:val="a7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外墙主断面传热系数的修正系数</w:t>
        </w:r>
        <w:r w:rsidRPr="006D2AB0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356BD4C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5" w:history="1">
        <w:r w:rsidRPr="006D2AB0">
          <w:rPr>
            <w:rStyle w:val="a7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1A8E8FF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86" w:history="1">
        <w:r w:rsidRPr="006D2AB0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FF570E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87" w:history="1">
        <w:r w:rsidRPr="006D2AB0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9BB7472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8" w:history="1">
        <w:r w:rsidRPr="006D2AB0">
          <w:rPr>
            <w:rStyle w:val="a7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6F3ABD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89" w:history="1">
        <w:r w:rsidRPr="006D2AB0">
          <w:rPr>
            <w:rStyle w:val="a7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12D5221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90" w:history="1">
        <w:r w:rsidRPr="006D2AB0">
          <w:rPr>
            <w:rStyle w:val="a7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B4A44A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91" w:history="1">
        <w:r w:rsidRPr="006D2AB0">
          <w:rPr>
            <w:rStyle w:val="a7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70F7EBB" w14:textId="77777777" w:rsidR="009C0547" w:rsidRDefault="009C054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0910592" w:history="1">
        <w:r w:rsidRPr="006D2AB0">
          <w:rPr>
            <w:rStyle w:val="a7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7D8939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93" w:history="1">
        <w:r w:rsidRPr="006D2AB0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3063FE1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94" w:history="1">
        <w:r w:rsidRPr="006D2AB0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1CD4B12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95" w:history="1">
        <w:r w:rsidRPr="006D2AB0">
          <w:rPr>
            <w:rStyle w:val="a7"/>
            <w:lang w:val="en-GB"/>
          </w:rPr>
          <w:t>4.13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BC5AB16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96" w:history="1">
        <w:r w:rsidRPr="006D2AB0">
          <w:rPr>
            <w:rStyle w:val="a7"/>
            <w:lang w:val="en-GB"/>
          </w:rPr>
          <w:t>4.14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94148A7" w14:textId="77777777" w:rsidR="009C0547" w:rsidRDefault="009C054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0910597" w:history="1">
        <w:r w:rsidRPr="006D2AB0">
          <w:rPr>
            <w:rStyle w:val="a7"/>
            <w:lang w:val="en-GB"/>
          </w:rPr>
          <w:t>4.15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6D2AB0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_Toc90910597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8D0A74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5D6F18A" w14:textId="77777777" w:rsidR="00D40158" w:rsidRDefault="00D40158" w:rsidP="00D40158">
      <w:pPr>
        <w:pStyle w:val="TOC1"/>
      </w:pPr>
    </w:p>
    <w:p w14:paraId="21FCF61B" w14:textId="77777777" w:rsidR="00D40158" w:rsidRPr="005E5F93" w:rsidRDefault="00D40158" w:rsidP="005215FB">
      <w:pPr>
        <w:pStyle w:val="1"/>
      </w:pPr>
      <w:bookmarkStart w:id="13" w:name="_Toc90910566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EEB18EC" w14:textId="77777777" w:rsidTr="00BE3C10">
        <w:tc>
          <w:tcPr>
            <w:tcW w:w="2759" w:type="dxa"/>
            <w:shd w:val="clear" w:color="auto" w:fill="E6E6E6"/>
          </w:tcPr>
          <w:p w14:paraId="007A1B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77A6E6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 w:rsidR="00D40158" w:rsidRPr="00FF2243" w14:paraId="42A16E46" w14:textId="77777777" w:rsidTr="00BE3C10">
        <w:tc>
          <w:tcPr>
            <w:tcW w:w="2759" w:type="dxa"/>
            <w:shd w:val="clear" w:color="auto" w:fill="E6E6E6"/>
          </w:tcPr>
          <w:p w14:paraId="7C280C6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14:paraId="27715A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地点"/>
            <w:r>
              <w:t>四川</w:t>
            </w:r>
            <w:r>
              <w:t>-</w:t>
            </w:r>
            <w:r>
              <w:t>成都</w:t>
            </w:r>
            <w:bookmarkEnd w:id="16"/>
          </w:p>
        </w:tc>
      </w:tr>
      <w:tr w:rsidR="00037A4C" w:rsidRPr="00FF2243" w14:paraId="7A95B06F" w14:textId="77777777" w:rsidTr="00BE3C10">
        <w:tc>
          <w:tcPr>
            <w:tcW w:w="2759" w:type="dxa"/>
            <w:shd w:val="clear" w:color="auto" w:fill="E6E6E6"/>
          </w:tcPr>
          <w:p w14:paraId="46103F6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14:paraId="785D59A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7" w:name="纬度"/>
            <w:r w:rsidRPr="00FF2243">
              <w:rPr>
                <w:rFonts w:ascii="宋体" w:hAnsi="宋体" w:hint="eastAsia"/>
                <w:lang w:val="en-US"/>
              </w:rPr>
              <w:t>30.66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14:paraId="3045A34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8" w:name="经度"/>
            <w:r w:rsidRPr="00FF2243">
              <w:rPr>
                <w:rFonts w:ascii="宋体" w:hAnsi="宋体" w:hint="eastAsia"/>
                <w:lang w:val="en-US"/>
              </w:rPr>
              <w:t>104.01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1128726" w14:textId="77777777" w:rsidTr="00BE3C10">
        <w:tc>
          <w:tcPr>
            <w:tcW w:w="2759" w:type="dxa"/>
            <w:shd w:val="clear" w:color="auto" w:fill="E6E6E6"/>
          </w:tcPr>
          <w:p w14:paraId="5B9E83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14:paraId="6B31D05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322</w:t>
            </w:r>
            <w:bookmarkEnd w:id="19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34A6A5E2" w14:textId="77777777" w:rsidTr="00BE3C10">
        <w:tc>
          <w:tcPr>
            <w:tcW w:w="2759" w:type="dxa"/>
            <w:shd w:val="clear" w:color="auto" w:fill="E6E6E6"/>
          </w:tcPr>
          <w:p w14:paraId="6ED7AC3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2F6E47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13B20477" w14:textId="77777777" w:rsidTr="00BE3C10">
        <w:tc>
          <w:tcPr>
            <w:tcW w:w="2759" w:type="dxa"/>
            <w:shd w:val="clear" w:color="auto" w:fill="E6E6E6"/>
          </w:tcPr>
          <w:p w14:paraId="783698F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6197B2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8.4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170BFD40" w14:textId="77777777" w:rsidTr="00BE3C10">
        <w:tc>
          <w:tcPr>
            <w:tcW w:w="2759" w:type="dxa"/>
            <w:shd w:val="clear" w:color="auto" w:fill="E6E6E6"/>
          </w:tcPr>
          <w:p w14:paraId="2F61F4F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5C006AB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建筑体积"/>
            <w:r>
              <w:t>1899.74</w:t>
            </w:r>
            <w:bookmarkEnd w:id="24"/>
          </w:p>
        </w:tc>
      </w:tr>
      <w:tr w:rsidR="00203A7D" w:rsidRPr="00FF2243" w14:paraId="4788E935" w14:textId="77777777" w:rsidTr="00BE3C10">
        <w:tc>
          <w:tcPr>
            <w:tcW w:w="2759" w:type="dxa"/>
            <w:shd w:val="clear" w:color="auto" w:fill="E6E6E6"/>
          </w:tcPr>
          <w:p w14:paraId="41FF4E4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A69CA75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外表面积"/>
            <w:r>
              <w:t>2382.94</w:t>
            </w:r>
            <w:bookmarkEnd w:id="25"/>
          </w:p>
        </w:tc>
      </w:tr>
      <w:tr w:rsidR="00FA4476" w:rsidRPr="00FF2243" w14:paraId="4EB65EF8" w14:textId="77777777" w:rsidTr="00BE3C10">
        <w:tc>
          <w:tcPr>
            <w:tcW w:w="2759" w:type="dxa"/>
            <w:shd w:val="clear" w:color="auto" w:fill="E6E6E6"/>
          </w:tcPr>
          <w:p w14:paraId="6A67761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1E2A100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北向角度"/>
            <w:r>
              <w:t>122.1</w:t>
            </w:r>
            <w:bookmarkEnd w:id="26"/>
          </w:p>
        </w:tc>
      </w:tr>
      <w:tr w:rsidR="00D40158" w:rsidRPr="00FF2243" w14:paraId="3DB543BD" w14:textId="77777777" w:rsidTr="00BE3C10">
        <w:tc>
          <w:tcPr>
            <w:tcW w:w="2759" w:type="dxa"/>
            <w:shd w:val="clear" w:color="auto" w:fill="E6E6E6"/>
          </w:tcPr>
          <w:p w14:paraId="45663C4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7E23C7C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 w:rsidR="00D40158" w:rsidRPr="00FF2243" w14:paraId="79992746" w14:textId="77777777" w:rsidTr="00BE3C10">
        <w:tc>
          <w:tcPr>
            <w:tcW w:w="2759" w:type="dxa"/>
            <w:shd w:val="clear" w:color="auto" w:fill="E6E6E6"/>
          </w:tcPr>
          <w:p w14:paraId="6DF487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58EF90F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D40158" w:rsidRPr="00FF2243" w14:paraId="34169E29" w14:textId="77777777" w:rsidTr="00BE3C10">
        <w:tc>
          <w:tcPr>
            <w:tcW w:w="2759" w:type="dxa"/>
            <w:shd w:val="clear" w:color="auto" w:fill="E6E6E6"/>
          </w:tcPr>
          <w:p w14:paraId="0384969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0915FD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</w:tbl>
    <w:p w14:paraId="62BE69AD" w14:textId="77777777" w:rsidR="00D40158" w:rsidRDefault="00D40158" w:rsidP="00D40158">
      <w:pPr>
        <w:pStyle w:val="1"/>
      </w:pPr>
      <w:bookmarkStart w:id="30" w:name="TitleFormat"/>
      <w:bookmarkStart w:id="31" w:name="_Toc90910567"/>
      <w:bookmarkEnd w:id="14"/>
      <w:r>
        <w:rPr>
          <w:rFonts w:hint="eastAsia"/>
        </w:rPr>
        <w:t>设计依据</w:t>
      </w:r>
      <w:bookmarkEnd w:id="31"/>
    </w:p>
    <w:p w14:paraId="3DE9096F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0"/>
      <w:bookmarkEnd w:id="3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《四川省公共建筑节能设计标准》</w:t>
      </w:r>
      <w:r>
        <w:rPr>
          <w:kern w:val="2"/>
          <w:szCs w:val="24"/>
          <w:lang w:val="en-US"/>
        </w:rPr>
        <w:t>DBJ51/143-2020</w:t>
      </w:r>
    </w:p>
    <w:p w14:paraId="301BBD45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338C0A8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2343B68A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77BE86E0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634928CC" w14:textId="77777777" w:rsidR="006B0B45" w:rsidRDefault="00F14435">
      <w:pPr>
        <w:pStyle w:val="1"/>
        <w:widowControl w:val="0"/>
        <w:jc w:val="both"/>
        <w:rPr>
          <w:kern w:val="2"/>
          <w:szCs w:val="24"/>
        </w:rPr>
      </w:pPr>
      <w:bookmarkStart w:id="33" w:name="_Toc90910568"/>
      <w:r>
        <w:rPr>
          <w:kern w:val="2"/>
          <w:szCs w:val="24"/>
        </w:rPr>
        <w:lastRenderedPageBreak/>
        <w:t>建筑大样</w:t>
      </w:r>
      <w:bookmarkEnd w:id="33"/>
    </w:p>
    <w:p w14:paraId="08AF09D5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0D0087" wp14:editId="5ED9EE38">
            <wp:extent cx="5667375" cy="29337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8DD30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AEA45BD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94B681" wp14:editId="092A5CBE">
            <wp:extent cx="5667375" cy="44291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82528D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AA5E4D4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9348B63" wp14:editId="2FD42ECE">
            <wp:extent cx="5667375" cy="30480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891A6" w14:textId="77777777" w:rsidR="006B0B45" w:rsidRDefault="00F144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0087813" w14:textId="77777777" w:rsidR="006B0B45" w:rsidRDefault="00F14435">
      <w:pPr>
        <w:pStyle w:val="1"/>
        <w:widowControl w:val="0"/>
        <w:jc w:val="both"/>
        <w:rPr>
          <w:kern w:val="2"/>
          <w:szCs w:val="24"/>
        </w:rPr>
      </w:pPr>
      <w:bookmarkStart w:id="34" w:name="_Toc90910569"/>
      <w:r>
        <w:rPr>
          <w:kern w:val="2"/>
          <w:szCs w:val="24"/>
        </w:rPr>
        <w:t>规定性指标检查</w:t>
      </w:r>
      <w:bookmarkEnd w:id="34"/>
    </w:p>
    <w:p w14:paraId="0FF36AF7" w14:textId="77777777" w:rsidR="006B0B45" w:rsidRDefault="00F14435">
      <w:pPr>
        <w:pStyle w:val="2"/>
        <w:widowControl w:val="0"/>
        <w:rPr>
          <w:kern w:val="2"/>
        </w:rPr>
      </w:pPr>
      <w:bookmarkStart w:id="35" w:name="_Toc90910570"/>
      <w:r>
        <w:rPr>
          <w:kern w:val="2"/>
        </w:rPr>
        <w:t>工程材料</w:t>
      </w:r>
      <w:bookmarkEnd w:id="35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0B45" w14:paraId="7244BFE7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5B352A" w14:textId="77777777" w:rsidR="006B0B45" w:rsidRDefault="00F1443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133EE9" w14:textId="77777777" w:rsidR="006B0B45" w:rsidRDefault="00F1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614264" w14:textId="77777777" w:rsidR="006B0B45" w:rsidRDefault="00F1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3CD6B0" w14:textId="77777777" w:rsidR="006B0B45" w:rsidRDefault="00F1443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04E80A" w14:textId="77777777" w:rsidR="006B0B45" w:rsidRDefault="00F1443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46BA20" w14:textId="77777777" w:rsidR="006B0B45" w:rsidRDefault="00F1443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95F2615" w14:textId="77777777" w:rsidR="006B0B45" w:rsidRDefault="00F14435">
            <w:pPr>
              <w:jc w:val="center"/>
            </w:pPr>
            <w:r>
              <w:t>备注</w:t>
            </w:r>
          </w:p>
        </w:tc>
      </w:tr>
      <w:tr w:rsidR="006B0B45" w14:paraId="178A4C2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282FDAC" w14:textId="77777777" w:rsidR="006B0B45" w:rsidRDefault="006B0B4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4A99F6" w14:textId="77777777" w:rsidR="006B0B45" w:rsidRDefault="00F1443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7012A1C" w14:textId="77777777" w:rsidR="006B0B45" w:rsidRDefault="00F1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B979C6" w14:textId="77777777" w:rsidR="006B0B45" w:rsidRDefault="00F1443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0814F50" w14:textId="77777777" w:rsidR="006B0B45" w:rsidRDefault="00F1443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CC7441" w14:textId="77777777" w:rsidR="006B0B45" w:rsidRDefault="00F1443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D9490F9" w14:textId="77777777" w:rsidR="006B0B45" w:rsidRDefault="006B0B45">
            <w:pPr>
              <w:jc w:val="center"/>
            </w:pPr>
          </w:p>
        </w:tc>
      </w:tr>
      <w:tr w:rsidR="006B0B45" w14:paraId="2C34DAC3" w14:textId="77777777">
        <w:tc>
          <w:tcPr>
            <w:tcW w:w="2196" w:type="dxa"/>
            <w:shd w:val="clear" w:color="auto" w:fill="E6E6E6"/>
            <w:vAlign w:val="center"/>
          </w:tcPr>
          <w:p w14:paraId="2F97D6F3" w14:textId="77777777" w:rsidR="006B0B45" w:rsidRDefault="00F14435">
            <w:r>
              <w:t>水泥砂浆</w:t>
            </w:r>
          </w:p>
        </w:tc>
        <w:tc>
          <w:tcPr>
            <w:tcW w:w="1018" w:type="dxa"/>
            <w:vAlign w:val="center"/>
          </w:tcPr>
          <w:p w14:paraId="6F1DE1E5" w14:textId="77777777" w:rsidR="006B0B45" w:rsidRDefault="00F14435">
            <w:r>
              <w:t>0.930</w:t>
            </w:r>
          </w:p>
        </w:tc>
        <w:tc>
          <w:tcPr>
            <w:tcW w:w="1030" w:type="dxa"/>
            <w:vAlign w:val="center"/>
          </w:tcPr>
          <w:p w14:paraId="6870022E" w14:textId="77777777" w:rsidR="006B0B45" w:rsidRDefault="00F14435">
            <w:r>
              <w:t>11.370</w:t>
            </w:r>
          </w:p>
        </w:tc>
        <w:tc>
          <w:tcPr>
            <w:tcW w:w="848" w:type="dxa"/>
            <w:vAlign w:val="center"/>
          </w:tcPr>
          <w:p w14:paraId="2C107F72" w14:textId="77777777" w:rsidR="006B0B45" w:rsidRDefault="00F14435">
            <w:r>
              <w:t>1800.0</w:t>
            </w:r>
          </w:p>
        </w:tc>
        <w:tc>
          <w:tcPr>
            <w:tcW w:w="1018" w:type="dxa"/>
            <w:vAlign w:val="center"/>
          </w:tcPr>
          <w:p w14:paraId="0FF5FF00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6B445A85" w14:textId="77777777" w:rsidR="006B0B45" w:rsidRDefault="00F14435">
            <w:r>
              <w:t>0.0210</w:t>
            </w:r>
          </w:p>
        </w:tc>
        <w:tc>
          <w:tcPr>
            <w:tcW w:w="1516" w:type="dxa"/>
            <w:vAlign w:val="center"/>
          </w:tcPr>
          <w:p w14:paraId="38519102" w14:textId="77777777" w:rsidR="006B0B45" w:rsidRDefault="00F1443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0B45" w14:paraId="7FE79D7C" w14:textId="77777777">
        <w:tc>
          <w:tcPr>
            <w:tcW w:w="2196" w:type="dxa"/>
            <w:shd w:val="clear" w:color="auto" w:fill="E6E6E6"/>
            <w:vAlign w:val="center"/>
          </w:tcPr>
          <w:p w14:paraId="02B926F0" w14:textId="77777777" w:rsidR="006B0B45" w:rsidRDefault="00F14435">
            <w:r>
              <w:t>石灰砂浆</w:t>
            </w:r>
          </w:p>
        </w:tc>
        <w:tc>
          <w:tcPr>
            <w:tcW w:w="1018" w:type="dxa"/>
            <w:vAlign w:val="center"/>
          </w:tcPr>
          <w:p w14:paraId="14176C3A" w14:textId="77777777" w:rsidR="006B0B45" w:rsidRDefault="00F14435">
            <w:r>
              <w:t>0.810</w:t>
            </w:r>
          </w:p>
        </w:tc>
        <w:tc>
          <w:tcPr>
            <w:tcW w:w="1030" w:type="dxa"/>
            <w:vAlign w:val="center"/>
          </w:tcPr>
          <w:p w14:paraId="619FB8E6" w14:textId="77777777" w:rsidR="006B0B45" w:rsidRDefault="00F14435">
            <w:r>
              <w:t>10.070</w:t>
            </w:r>
          </w:p>
        </w:tc>
        <w:tc>
          <w:tcPr>
            <w:tcW w:w="848" w:type="dxa"/>
            <w:vAlign w:val="center"/>
          </w:tcPr>
          <w:p w14:paraId="47853981" w14:textId="77777777" w:rsidR="006B0B45" w:rsidRDefault="00F14435">
            <w:r>
              <w:t>1600.0</w:t>
            </w:r>
          </w:p>
        </w:tc>
        <w:tc>
          <w:tcPr>
            <w:tcW w:w="1018" w:type="dxa"/>
            <w:vAlign w:val="center"/>
          </w:tcPr>
          <w:p w14:paraId="5CFBDD8F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456F8CAB" w14:textId="77777777" w:rsidR="006B0B45" w:rsidRDefault="00F14435">
            <w:r>
              <w:t>0.0443</w:t>
            </w:r>
          </w:p>
        </w:tc>
        <w:tc>
          <w:tcPr>
            <w:tcW w:w="1516" w:type="dxa"/>
            <w:vAlign w:val="center"/>
          </w:tcPr>
          <w:p w14:paraId="63744E2A" w14:textId="77777777" w:rsidR="006B0B45" w:rsidRDefault="00F1443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0B45" w14:paraId="73384F69" w14:textId="77777777">
        <w:tc>
          <w:tcPr>
            <w:tcW w:w="2196" w:type="dxa"/>
            <w:shd w:val="clear" w:color="auto" w:fill="E6E6E6"/>
            <w:vAlign w:val="center"/>
          </w:tcPr>
          <w:p w14:paraId="7391A464" w14:textId="77777777" w:rsidR="006B0B45" w:rsidRDefault="00F1443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55C8465" w14:textId="77777777" w:rsidR="006B0B45" w:rsidRDefault="00F14435">
            <w:r>
              <w:t>1.740</w:t>
            </w:r>
          </w:p>
        </w:tc>
        <w:tc>
          <w:tcPr>
            <w:tcW w:w="1030" w:type="dxa"/>
            <w:vAlign w:val="center"/>
          </w:tcPr>
          <w:p w14:paraId="394FD81B" w14:textId="77777777" w:rsidR="006B0B45" w:rsidRDefault="00F14435">
            <w:r>
              <w:t>17.200</w:t>
            </w:r>
          </w:p>
        </w:tc>
        <w:tc>
          <w:tcPr>
            <w:tcW w:w="848" w:type="dxa"/>
            <w:vAlign w:val="center"/>
          </w:tcPr>
          <w:p w14:paraId="47224D3D" w14:textId="77777777" w:rsidR="006B0B45" w:rsidRDefault="00F14435">
            <w:r>
              <w:t>2500.0</w:t>
            </w:r>
          </w:p>
        </w:tc>
        <w:tc>
          <w:tcPr>
            <w:tcW w:w="1018" w:type="dxa"/>
            <w:vAlign w:val="center"/>
          </w:tcPr>
          <w:p w14:paraId="09F9F74D" w14:textId="77777777" w:rsidR="006B0B45" w:rsidRDefault="00F14435">
            <w:r>
              <w:t>920.0</w:t>
            </w:r>
          </w:p>
        </w:tc>
        <w:tc>
          <w:tcPr>
            <w:tcW w:w="1188" w:type="dxa"/>
            <w:vAlign w:val="center"/>
          </w:tcPr>
          <w:p w14:paraId="55910C27" w14:textId="77777777" w:rsidR="006B0B45" w:rsidRDefault="00F14435">
            <w:r>
              <w:t>0.0158</w:t>
            </w:r>
          </w:p>
        </w:tc>
        <w:tc>
          <w:tcPr>
            <w:tcW w:w="1516" w:type="dxa"/>
            <w:vAlign w:val="center"/>
          </w:tcPr>
          <w:p w14:paraId="388C2370" w14:textId="77777777" w:rsidR="006B0B45" w:rsidRDefault="00F1443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0B45" w14:paraId="0E57DC0E" w14:textId="77777777">
        <w:tc>
          <w:tcPr>
            <w:tcW w:w="2196" w:type="dxa"/>
            <w:shd w:val="clear" w:color="auto" w:fill="E6E6E6"/>
            <w:vAlign w:val="center"/>
          </w:tcPr>
          <w:p w14:paraId="524B532C" w14:textId="77777777" w:rsidR="006B0B45" w:rsidRDefault="00F14435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EC2ABB5" w14:textId="77777777" w:rsidR="006B0B45" w:rsidRDefault="00F14435">
            <w:r>
              <w:t>1.510</w:t>
            </w:r>
          </w:p>
        </w:tc>
        <w:tc>
          <w:tcPr>
            <w:tcW w:w="1030" w:type="dxa"/>
            <w:vAlign w:val="center"/>
          </w:tcPr>
          <w:p w14:paraId="7D4207BB" w14:textId="77777777" w:rsidR="006B0B45" w:rsidRDefault="00F14435">
            <w:r>
              <w:t>15.360</w:t>
            </w:r>
          </w:p>
        </w:tc>
        <w:tc>
          <w:tcPr>
            <w:tcW w:w="848" w:type="dxa"/>
            <w:vAlign w:val="center"/>
          </w:tcPr>
          <w:p w14:paraId="692F8DFD" w14:textId="77777777" w:rsidR="006B0B45" w:rsidRDefault="00F14435">
            <w:r>
              <w:t>2300.0</w:t>
            </w:r>
          </w:p>
        </w:tc>
        <w:tc>
          <w:tcPr>
            <w:tcW w:w="1018" w:type="dxa"/>
            <w:vAlign w:val="center"/>
          </w:tcPr>
          <w:p w14:paraId="606702E4" w14:textId="77777777" w:rsidR="006B0B45" w:rsidRDefault="00F14435">
            <w:r>
              <w:t>920.0</w:t>
            </w:r>
          </w:p>
        </w:tc>
        <w:tc>
          <w:tcPr>
            <w:tcW w:w="1188" w:type="dxa"/>
            <w:vAlign w:val="center"/>
          </w:tcPr>
          <w:p w14:paraId="6AE6D8D1" w14:textId="77777777" w:rsidR="006B0B45" w:rsidRDefault="00F14435">
            <w:r>
              <w:t>0.0173</w:t>
            </w:r>
          </w:p>
        </w:tc>
        <w:tc>
          <w:tcPr>
            <w:tcW w:w="1516" w:type="dxa"/>
            <w:vAlign w:val="center"/>
          </w:tcPr>
          <w:p w14:paraId="3518AAA9" w14:textId="77777777" w:rsidR="006B0B45" w:rsidRDefault="00F14435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6B0B45" w14:paraId="769A0958" w14:textId="77777777">
        <w:tc>
          <w:tcPr>
            <w:tcW w:w="2196" w:type="dxa"/>
            <w:shd w:val="clear" w:color="auto" w:fill="E6E6E6"/>
            <w:vAlign w:val="center"/>
          </w:tcPr>
          <w:p w14:paraId="5BA1C393" w14:textId="77777777" w:rsidR="006B0B45" w:rsidRDefault="00F14435"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 w14:paraId="67D8CAF9" w14:textId="77777777" w:rsidR="006B0B45" w:rsidRDefault="00F14435">
            <w:r>
              <w:t>0.140</w:t>
            </w:r>
          </w:p>
        </w:tc>
        <w:tc>
          <w:tcPr>
            <w:tcW w:w="1030" w:type="dxa"/>
            <w:vAlign w:val="center"/>
          </w:tcPr>
          <w:p w14:paraId="02EF93DE" w14:textId="77777777" w:rsidR="006B0B45" w:rsidRDefault="00F14435">
            <w:r>
              <w:t>2.256</w:t>
            </w:r>
          </w:p>
        </w:tc>
        <w:tc>
          <w:tcPr>
            <w:tcW w:w="848" w:type="dxa"/>
            <w:vAlign w:val="center"/>
          </w:tcPr>
          <w:p w14:paraId="3C086438" w14:textId="77777777" w:rsidR="006B0B45" w:rsidRDefault="00F14435">
            <w:r>
              <w:t>500.0</w:t>
            </w:r>
          </w:p>
        </w:tc>
        <w:tc>
          <w:tcPr>
            <w:tcW w:w="1018" w:type="dxa"/>
            <w:vAlign w:val="center"/>
          </w:tcPr>
          <w:p w14:paraId="28F99782" w14:textId="77777777" w:rsidR="006B0B45" w:rsidRDefault="00F14435">
            <w:r>
              <w:t>1000.0</w:t>
            </w:r>
          </w:p>
        </w:tc>
        <w:tc>
          <w:tcPr>
            <w:tcW w:w="1188" w:type="dxa"/>
            <w:vAlign w:val="center"/>
          </w:tcPr>
          <w:p w14:paraId="0A361492" w14:textId="77777777" w:rsidR="006B0B45" w:rsidRDefault="00F14435">
            <w:r>
              <w:t>0.0000</w:t>
            </w:r>
          </w:p>
        </w:tc>
        <w:tc>
          <w:tcPr>
            <w:tcW w:w="1516" w:type="dxa"/>
            <w:vAlign w:val="center"/>
          </w:tcPr>
          <w:p w14:paraId="57BFDD4F" w14:textId="77777777" w:rsidR="006B0B45" w:rsidRDefault="006B0B45">
            <w:pPr>
              <w:rPr>
                <w:sz w:val="18"/>
                <w:szCs w:val="18"/>
              </w:rPr>
            </w:pPr>
          </w:p>
        </w:tc>
      </w:tr>
      <w:tr w:rsidR="006B0B45" w14:paraId="760D4BB5" w14:textId="77777777">
        <w:tc>
          <w:tcPr>
            <w:tcW w:w="2196" w:type="dxa"/>
            <w:shd w:val="clear" w:color="auto" w:fill="E6E6E6"/>
            <w:vAlign w:val="center"/>
          </w:tcPr>
          <w:p w14:paraId="0E657985" w14:textId="77777777" w:rsidR="006B0B45" w:rsidRDefault="00F14435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65F3A33A" w14:textId="77777777" w:rsidR="006B0B45" w:rsidRDefault="00F14435">
            <w:r>
              <w:t>0.870</w:t>
            </w:r>
          </w:p>
        </w:tc>
        <w:tc>
          <w:tcPr>
            <w:tcW w:w="1030" w:type="dxa"/>
            <w:vAlign w:val="center"/>
          </w:tcPr>
          <w:p w14:paraId="4EC9E5F3" w14:textId="77777777" w:rsidR="006B0B45" w:rsidRDefault="00F14435">
            <w:r>
              <w:t>10.750</w:t>
            </w:r>
          </w:p>
        </w:tc>
        <w:tc>
          <w:tcPr>
            <w:tcW w:w="848" w:type="dxa"/>
            <w:vAlign w:val="center"/>
          </w:tcPr>
          <w:p w14:paraId="32877B1D" w14:textId="77777777" w:rsidR="006B0B45" w:rsidRDefault="00F14435">
            <w:r>
              <w:t>1700.0</w:t>
            </w:r>
          </w:p>
        </w:tc>
        <w:tc>
          <w:tcPr>
            <w:tcW w:w="1018" w:type="dxa"/>
            <w:vAlign w:val="center"/>
          </w:tcPr>
          <w:p w14:paraId="128AC73A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7109BEAE" w14:textId="77777777" w:rsidR="006B0B45" w:rsidRDefault="00F14435">
            <w:r>
              <w:t>0.0975</w:t>
            </w:r>
          </w:p>
        </w:tc>
        <w:tc>
          <w:tcPr>
            <w:tcW w:w="1516" w:type="dxa"/>
            <w:vAlign w:val="center"/>
          </w:tcPr>
          <w:p w14:paraId="1DE50569" w14:textId="77777777" w:rsidR="006B0B45" w:rsidRDefault="00F14435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6B0B45" w14:paraId="67722DCA" w14:textId="77777777">
        <w:tc>
          <w:tcPr>
            <w:tcW w:w="2196" w:type="dxa"/>
            <w:shd w:val="clear" w:color="auto" w:fill="E6E6E6"/>
            <w:vAlign w:val="center"/>
          </w:tcPr>
          <w:p w14:paraId="771E524A" w14:textId="77777777" w:rsidR="006B0B45" w:rsidRDefault="00F14435">
            <w:r>
              <w:t>砂加气块（</w:t>
            </w:r>
            <w:r>
              <w:t>B04</w:t>
            </w:r>
            <w:r>
              <w:t>级）</w:t>
            </w:r>
            <w:r>
              <w:t>(ρ=400-450)</w:t>
            </w:r>
          </w:p>
        </w:tc>
        <w:tc>
          <w:tcPr>
            <w:tcW w:w="1018" w:type="dxa"/>
            <w:vAlign w:val="center"/>
          </w:tcPr>
          <w:p w14:paraId="6147E4AE" w14:textId="77777777" w:rsidR="006B0B45" w:rsidRDefault="00F14435">
            <w:r>
              <w:t>0.110</w:t>
            </w:r>
          </w:p>
        </w:tc>
        <w:tc>
          <w:tcPr>
            <w:tcW w:w="1030" w:type="dxa"/>
            <w:vAlign w:val="center"/>
          </w:tcPr>
          <w:p w14:paraId="1E1CD489" w14:textId="77777777" w:rsidR="006B0B45" w:rsidRDefault="00F14435">
            <w:r>
              <w:t>2.260</w:t>
            </w:r>
          </w:p>
        </w:tc>
        <w:tc>
          <w:tcPr>
            <w:tcW w:w="848" w:type="dxa"/>
            <w:vAlign w:val="center"/>
          </w:tcPr>
          <w:p w14:paraId="53123FC5" w14:textId="77777777" w:rsidR="006B0B45" w:rsidRDefault="00F14435">
            <w:r>
              <w:t>425.0</w:t>
            </w:r>
          </w:p>
        </w:tc>
        <w:tc>
          <w:tcPr>
            <w:tcW w:w="1018" w:type="dxa"/>
            <w:vAlign w:val="center"/>
          </w:tcPr>
          <w:p w14:paraId="7E2544A6" w14:textId="77777777" w:rsidR="006B0B45" w:rsidRDefault="00F14435">
            <w:r>
              <w:t>1502.0</w:t>
            </w:r>
          </w:p>
        </w:tc>
        <w:tc>
          <w:tcPr>
            <w:tcW w:w="1188" w:type="dxa"/>
            <w:vAlign w:val="center"/>
          </w:tcPr>
          <w:p w14:paraId="76C79D92" w14:textId="77777777" w:rsidR="006B0B45" w:rsidRDefault="00F14435">
            <w:r>
              <w:t>0.0000</w:t>
            </w:r>
          </w:p>
        </w:tc>
        <w:tc>
          <w:tcPr>
            <w:tcW w:w="1516" w:type="dxa"/>
            <w:vAlign w:val="center"/>
          </w:tcPr>
          <w:p w14:paraId="62F4E140" w14:textId="77777777" w:rsidR="006B0B45" w:rsidRDefault="006B0B45">
            <w:pPr>
              <w:rPr>
                <w:sz w:val="18"/>
                <w:szCs w:val="18"/>
              </w:rPr>
            </w:pPr>
          </w:p>
        </w:tc>
      </w:tr>
      <w:tr w:rsidR="006B0B45" w14:paraId="414891B3" w14:textId="77777777">
        <w:tc>
          <w:tcPr>
            <w:tcW w:w="2196" w:type="dxa"/>
            <w:shd w:val="clear" w:color="auto" w:fill="E6E6E6"/>
            <w:vAlign w:val="center"/>
          </w:tcPr>
          <w:p w14:paraId="22537A8C" w14:textId="77777777" w:rsidR="006B0B45" w:rsidRDefault="00F14435">
            <w:r>
              <w:lastRenderedPageBreak/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7791105E" w14:textId="77777777" w:rsidR="006B0B45" w:rsidRDefault="00F14435">
            <w:r>
              <w:t>0.440</w:t>
            </w:r>
          </w:p>
        </w:tc>
        <w:tc>
          <w:tcPr>
            <w:tcW w:w="1030" w:type="dxa"/>
            <w:vAlign w:val="center"/>
          </w:tcPr>
          <w:p w14:paraId="132DD93E" w14:textId="77777777" w:rsidR="006B0B45" w:rsidRDefault="00F14435">
            <w:r>
              <w:t>6.300</w:t>
            </w:r>
          </w:p>
        </w:tc>
        <w:tc>
          <w:tcPr>
            <w:tcW w:w="848" w:type="dxa"/>
            <w:vAlign w:val="center"/>
          </w:tcPr>
          <w:p w14:paraId="60F3D2FF" w14:textId="77777777" w:rsidR="006B0B45" w:rsidRDefault="00F14435">
            <w:r>
              <w:t>1100.0</w:t>
            </w:r>
          </w:p>
        </w:tc>
        <w:tc>
          <w:tcPr>
            <w:tcW w:w="1018" w:type="dxa"/>
            <w:vAlign w:val="center"/>
          </w:tcPr>
          <w:p w14:paraId="04F278AD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650C37DF" w14:textId="77777777" w:rsidR="006B0B45" w:rsidRDefault="00F14435">
            <w:r>
              <w:t>0.1350</w:t>
            </w:r>
          </w:p>
        </w:tc>
        <w:tc>
          <w:tcPr>
            <w:tcW w:w="1516" w:type="dxa"/>
            <w:vAlign w:val="center"/>
          </w:tcPr>
          <w:p w14:paraId="20C85A9A" w14:textId="77777777" w:rsidR="006B0B45" w:rsidRDefault="006B0B45">
            <w:pPr>
              <w:rPr>
                <w:sz w:val="18"/>
                <w:szCs w:val="18"/>
              </w:rPr>
            </w:pPr>
          </w:p>
        </w:tc>
      </w:tr>
      <w:tr w:rsidR="006B0B45" w14:paraId="1FBDEBA0" w14:textId="77777777">
        <w:tc>
          <w:tcPr>
            <w:tcW w:w="2196" w:type="dxa"/>
            <w:shd w:val="clear" w:color="auto" w:fill="E6E6E6"/>
            <w:vAlign w:val="center"/>
          </w:tcPr>
          <w:p w14:paraId="180A4C02" w14:textId="77777777" w:rsidR="006B0B45" w:rsidRDefault="00F14435">
            <w:r>
              <w:t>煤矸石页岩多孔砖砌体</w:t>
            </w:r>
            <w:r>
              <w:t>240×115×90</w:t>
            </w:r>
          </w:p>
        </w:tc>
        <w:tc>
          <w:tcPr>
            <w:tcW w:w="1018" w:type="dxa"/>
            <w:vAlign w:val="center"/>
          </w:tcPr>
          <w:p w14:paraId="5E12A33E" w14:textId="77777777" w:rsidR="006B0B45" w:rsidRDefault="00F14435">
            <w:r>
              <w:t>0.390</w:t>
            </w:r>
          </w:p>
        </w:tc>
        <w:tc>
          <w:tcPr>
            <w:tcW w:w="1030" w:type="dxa"/>
            <w:vAlign w:val="center"/>
          </w:tcPr>
          <w:p w14:paraId="0C0D7C69" w14:textId="77777777" w:rsidR="006B0B45" w:rsidRDefault="00F14435">
            <w:r>
              <w:t>5.978</w:t>
            </w:r>
          </w:p>
        </w:tc>
        <w:tc>
          <w:tcPr>
            <w:tcW w:w="848" w:type="dxa"/>
            <w:vAlign w:val="center"/>
          </w:tcPr>
          <w:p w14:paraId="7C6A776C" w14:textId="77777777" w:rsidR="006B0B45" w:rsidRDefault="00F14435">
            <w:r>
              <w:t>1200.0</w:t>
            </w:r>
          </w:p>
        </w:tc>
        <w:tc>
          <w:tcPr>
            <w:tcW w:w="1018" w:type="dxa"/>
            <w:vAlign w:val="center"/>
          </w:tcPr>
          <w:p w14:paraId="1B745BAE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59EDD5FC" w14:textId="77777777" w:rsidR="006B0B45" w:rsidRDefault="00F14435">
            <w:r>
              <w:t>0.0000</w:t>
            </w:r>
          </w:p>
        </w:tc>
        <w:tc>
          <w:tcPr>
            <w:tcW w:w="1516" w:type="dxa"/>
            <w:vAlign w:val="center"/>
          </w:tcPr>
          <w:p w14:paraId="14371218" w14:textId="77777777" w:rsidR="006B0B45" w:rsidRDefault="006B0B45">
            <w:pPr>
              <w:rPr>
                <w:sz w:val="18"/>
                <w:szCs w:val="18"/>
              </w:rPr>
            </w:pPr>
          </w:p>
        </w:tc>
      </w:tr>
      <w:tr w:rsidR="006B0B45" w14:paraId="4E53640C" w14:textId="77777777">
        <w:tc>
          <w:tcPr>
            <w:tcW w:w="2196" w:type="dxa"/>
            <w:shd w:val="clear" w:color="auto" w:fill="E6E6E6"/>
            <w:vAlign w:val="center"/>
          </w:tcPr>
          <w:p w14:paraId="540528D9" w14:textId="77777777" w:rsidR="006B0B45" w:rsidRDefault="00F1443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4FCF0DC" w14:textId="77777777" w:rsidR="006B0B45" w:rsidRDefault="00F14435">
            <w:r>
              <w:t>0.085</w:t>
            </w:r>
          </w:p>
        </w:tc>
        <w:tc>
          <w:tcPr>
            <w:tcW w:w="1030" w:type="dxa"/>
            <w:vAlign w:val="center"/>
          </w:tcPr>
          <w:p w14:paraId="56B11491" w14:textId="77777777" w:rsidR="006B0B45" w:rsidRDefault="00F14435">
            <w:r>
              <w:t>1.610</w:t>
            </w:r>
          </w:p>
        </w:tc>
        <w:tc>
          <w:tcPr>
            <w:tcW w:w="848" w:type="dxa"/>
            <w:vAlign w:val="center"/>
          </w:tcPr>
          <w:p w14:paraId="626EE70D" w14:textId="77777777" w:rsidR="006B0B45" w:rsidRDefault="00F14435">
            <w:r>
              <w:t>450.0</w:t>
            </w:r>
          </w:p>
        </w:tc>
        <w:tc>
          <w:tcPr>
            <w:tcW w:w="1018" w:type="dxa"/>
            <w:vAlign w:val="center"/>
          </w:tcPr>
          <w:p w14:paraId="53A2B889" w14:textId="77777777" w:rsidR="006B0B45" w:rsidRDefault="00F14435">
            <w:r>
              <w:t>1050.0</w:t>
            </w:r>
          </w:p>
        </w:tc>
        <w:tc>
          <w:tcPr>
            <w:tcW w:w="1188" w:type="dxa"/>
            <w:vAlign w:val="center"/>
          </w:tcPr>
          <w:p w14:paraId="248E3F4E" w14:textId="77777777" w:rsidR="006B0B45" w:rsidRDefault="00F14435">
            <w:r>
              <w:t>0.0000</w:t>
            </w:r>
          </w:p>
        </w:tc>
        <w:tc>
          <w:tcPr>
            <w:tcW w:w="1516" w:type="dxa"/>
            <w:vAlign w:val="center"/>
          </w:tcPr>
          <w:p w14:paraId="001F5D85" w14:textId="77777777" w:rsidR="006B0B45" w:rsidRDefault="006B0B45">
            <w:pPr>
              <w:rPr>
                <w:sz w:val="18"/>
                <w:szCs w:val="18"/>
              </w:rPr>
            </w:pPr>
          </w:p>
        </w:tc>
      </w:tr>
      <w:tr w:rsidR="006B0B45" w14:paraId="56156D41" w14:textId="77777777">
        <w:tc>
          <w:tcPr>
            <w:tcW w:w="2196" w:type="dxa"/>
            <w:shd w:val="clear" w:color="auto" w:fill="E6E6E6"/>
            <w:vAlign w:val="center"/>
          </w:tcPr>
          <w:p w14:paraId="70320B0E" w14:textId="77777777" w:rsidR="006B0B45" w:rsidRDefault="00F14435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4ADF197D" w14:textId="77777777" w:rsidR="006B0B45" w:rsidRDefault="00F14435">
            <w:r>
              <w:t>0.060</w:t>
            </w:r>
          </w:p>
        </w:tc>
        <w:tc>
          <w:tcPr>
            <w:tcW w:w="1030" w:type="dxa"/>
            <w:vAlign w:val="center"/>
          </w:tcPr>
          <w:p w14:paraId="6BE19E8F" w14:textId="77777777" w:rsidR="006B0B45" w:rsidRDefault="00F14435">
            <w:r>
              <w:t>1.020</w:t>
            </w:r>
          </w:p>
        </w:tc>
        <w:tc>
          <w:tcPr>
            <w:tcW w:w="848" w:type="dxa"/>
            <w:vAlign w:val="center"/>
          </w:tcPr>
          <w:p w14:paraId="498CBF19" w14:textId="77777777" w:rsidR="006B0B45" w:rsidRDefault="00F14435">
            <w:r>
              <w:t>230.0</w:t>
            </w:r>
          </w:p>
        </w:tc>
        <w:tc>
          <w:tcPr>
            <w:tcW w:w="1018" w:type="dxa"/>
            <w:vAlign w:val="center"/>
          </w:tcPr>
          <w:p w14:paraId="378BF255" w14:textId="77777777" w:rsidR="006B0B45" w:rsidRDefault="00F14435">
            <w:r>
              <w:t>1036.0</w:t>
            </w:r>
          </w:p>
        </w:tc>
        <w:tc>
          <w:tcPr>
            <w:tcW w:w="1188" w:type="dxa"/>
            <w:vAlign w:val="center"/>
          </w:tcPr>
          <w:p w14:paraId="0EDC6EF7" w14:textId="77777777" w:rsidR="006B0B45" w:rsidRDefault="00F14435">
            <w:r>
              <w:t>0.0000</w:t>
            </w:r>
          </w:p>
        </w:tc>
        <w:tc>
          <w:tcPr>
            <w:tcW w:w="1516" w:type="dxa"/>
            <w:vAlign w:val="center"/>
          </w:tcPr>
          <w:p w14:paraId="3999A32B" w14:textId="77777777" w:rsidR="006B0B45" w:rsidRDefault="006B0B45">
            <w:pPr>
              <w:rPr>
                <w:sz w:val="18"/>
                <w:szCs w:val="18"/>
              </w:rPr>
            </w:pPr>
          </w:p>
        </w:tc>
      </w:tr>
    </w:tbl>
    <w:p w14:paraId="0F0D3F24" w14:textId="77777777" w:rsidR="006B0B45" w:rsidRDefault="00F14435">
      <w:pPr>
        <w:pStyle w:val="2"/>
        <w:widowControl w:val="0"/>
        <w:rPr>
          <w:kern w:val="2"/>
        </w:rPr>
      </w:pPr>
      <w:bookmarkStart w:id="36" w:name="_Toc90910571"/>
      <w:r>
        <w:rPr>
          <w:kern w:val="2"/>
        </w:rPr>
        <w:t>围护结构作法简要说明</w:t>
      </w:r>
      <w:bookmarkEnd w:id="36"/>
    </w:p>
    <w:p w14:paraId="0A3C0A78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C6A4E86" w14:textId="77777777" w:rsidR="006B0B45" w:rsidRDefault="00F1443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0000"/>
          <w:kern w:val="2"/>
          <w:szCs w:val="24"/>
          <w:lang w:val="en-US"/>
        </w:rPr>
        <w:t>粉煤灰陶粒混凝土</w:t>
      </w:r>
      <w:r>
        <w:rPr>
          <w:color w:val="000000"/>
          <w:kern w:val="2"/>
          <w:szCs w:val="24"/>
          <w:lang w:val="en-US"/>
        </w:rPr>
        <w:t>(ρ=1100) 50mm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煤矸石页岩多孔砖砌体</w:t>
      </w:r>
      <w:r>
        <w:rPr>
          <w:color w:val="800000"/>
          <w:kern w:val="2"/>
          <w:szCs w:val="24"/>
          <w:lang w:val="en-US"/>
        </w:rPr>
        <w:t>240×115×90 110mm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</w:p>
    <w:p w14:paraId="5553359B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3C6DB9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D4A3A0F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无机轻集料保温砂浆（</w:t>
      </w:r>
      <w:r>
        <w:rPr>
          <w:color w:val="000000"/>
          <w:kern w:val="2"/>
          <w:szCs w:val="24"/>
          <w:lang w:val="en-US"/>
        </w:rPr>
        <w:t>ρ≤450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8mm</w:t>
      </w:r>
      <w:r>
        <w:rPr>
          <w:color w:val="000000"/>
          <w:kern w:val="2"/>
          <w:szCs w:val="24"/>
          <w:lang w:val="en-US"/>
        </w:rPr>
        <w:t>＋聚苯颗粒保温浆料</w:t>
      </w:r>
      <w:r>
        <w:rPr>
          <w:color w:val="000000"/>
          <w:kern w:val="2"/>
          <w:szCs w:val="24"/>
          <w:lang w:val="en-US"/>
        </w:rPr>
        <w:t>(ρ=230) 35mm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蒸压粉煤灰加气混凝土块</w:t>
      </w:r>
      <w:r>
        <w:rPr>
          <w:color w:val="800000"/>
          <w:kern w:val="2"/>
          <w:szCs w:val="24"/>
          <w:lang w:val="en-US"/>
        </w:rPr>
        <w:t xml:space="preserve"> 250mm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3A22200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DFF1797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外窗构造：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＋</w:t>
      </w:r>
      <w:r>
        <w:rPr>
          <w:color w:val="0000FF"/>
          <w:kern w:val="2"/>
          <w:szCs w:val="21"/>
          <w:lang w:val="en-US"/>
        </w:rPr>
        <w:t>6</w:t>
      </w:r>
      <w:r>
        <w:rPr>
          <w:color w:val="0000FF"/>
          <w:kern w:val="2"/>
          <w:szCs w:val="21"/>
          <w:lang w:val="en-US"/>
        </w:rPr>
        <w:t>中透低辐射玻璃：</w:t>
      </w:r>
    </w:p>
    <w:p w14:paraId="6E38E188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1.800W/m^2.K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0.496</w:t>
      </w:r>
    </w:p>
    <w:p w14:paraId="17310AFB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F7EFA4D" w14:textId="77777777" w:rsidR="006B0B45" w:rsidRDefault="00F14435">
      <w:pPr>
        <w:pStyle w:val="2"/>
        <w:widowControl w:val="0"/>
        <w:rPr>
          <w:kern w:val="2"/>
        </w:rPr>
      </w:pPr>
      <w:bookmarkStart w:id="37" w:name="_Toc90910572"/>
      <w:r>
        <w:rPr>
          <w:kern w:val="2"/>
        </w:rPr>
        <w:t>体形系数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B0B45" w14:paraId="4EEEF595" w14:textId="77777777">
        <w:tc>
          <w:tcPr>
            <w:tcW w:w="2513" w:type="dxa"/>
            <w:shd w:val="clear" w:color="auto" w:fill="E6E6E6"/>
            <w:vAlign w:val="center"/>
          </w:tcPr>
          <w:p w14:paraId="555541E0" w14:textId="77777777" w:rsidR="006B0B45" w:rsidRDefault="00F14435">
            <w:r>
              <w:t>外表面积</w:t>
            </w:r>
          </w:p>
        </w:tc>
        <w:tc>
          <w:tcPr>
            <w:tcW w:w="6820" w:type="dxa"/>
            <w:vAlign w:val="center"/>
          </w:tcPr>
          <w:p w14:paraId="42CD096A" w14:textId="77777777" w:rsidR="006B0B45" w:rsidRDefault="00F14435">
            <w:r>
              <w:t>2382.94</w:t>
            </w:r>
          </w:p>
        </w:tc>
      </w:tr>
      <w:tr w:rsidR="006B0B45" w14:paraId="5C739A81" w14:textId="77777777">
        <w:tc>
          <w:tcPr>
            <w:tcW w:w="2513" w:type="dxa"/>
            <w:shd w:val="clear" w:color="auto" w:fill="E6E6E6"/>
            <w:vAlign w:val="center"/>
          </w:tcPr>
          <w:p w14:paraId="4050394F" w14:textId="77777777" w:rsidR="006B0B45" w:rsidRDefault="00F14435">
            <w:r>
              <w:t>建筑体积</w:t>
            </w:r>
          </w:p>
        </w:tc>
        <w:tc>
          <w:tcPr>
            <w:tcW w:w="6820" w:type="dxa"/>
            <w:vAlign w:val="center"/>
          </w:tcPr>
          <w:p w14:paraId="60B35FEB" w14:textId="77777777" w:rsidR="006B0B45" w:rsidRDefault="00F14435">
            <w:r>
              <w:t>1899.74</w:t>
            </w:r>
          </w:p>
        </w:tc>
      </w:tr>
      <w:tr w:rsidR="006B0B45" w14:paraId="35C5A1B0" w14:textId="77777777">
        <w:tc>
          <w:tcPr>
            <w:tcW w:w="2513" w:type="dxa"/>
            <w:shd w:val="clear" w:color="auto" w:fill="E6E6E6"/>
            <w:vAlign w:val="center"/>
          </w:tcPr>
          <w:p w14:paraId="59FB226D" w14:textId="77777777" w:rsidR="006B0B45" w:rsidRDefault="00F14435">
            <w:r>
              <w:t>体形系数</w:t>
            </w:r>
          </w:p>
        </w:tc>
        <w:tc>
          <w:tcPr>
            <w:tcW w:w="6820" w:type="dxa"/>
            <w:vAlign w:val="center"/>
          </w:tcPr>
          <w:p w14:paraId="12648817" w14:textId="77777777" w:rsidR="006B0B45" w:rsidRDefault="00F14435">
            <w:r>
              <w:t>1.25</w:t>
            </w:r>
          </w:p>
        </w:tc>
      </w:tr>
    </w:tbl>
    <w:p w14:paraId="79D8B3C7" w14:textId="77777777" w:rsidR="006B0B45" w:rsidRDefault="00F14435">
      <w:pPr>
        <w:pStyle w:val="2"/>
        <w:widowControl w:val="0"/>
        <w:rPr>
          <w:kern w:val="2"/>
        </w:rPr>
      </w:pPr>
      <w:bookmarkStart w:id="38" w:name="_Toc90910573"/>
      <w:r>
        <w:rPr>
          <w:kern w:val="2"/>
        </w:rPr>
        <w:t>窗墙比</w:t>
      </w:r>
      <w:bookmarkEnd w:id="38"/>
    </w:p>
    <w:p w14:paraId="0975C724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39" w:name="_Toc90910574"/>
      <w:r>
        <w:rPr>
          <w:color w:val="000000"/>
          <w:kern w:val="2"/>
          <w:szCs w:val="24"/>
        </w:rPr>
        <w:t>窗墙比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6B0B45" w14:paraId="1AAB110C" w14:textId="77777777">
        <w:tc>
          <w:tcPr>
            <w:tcW w:w="1131" w:type="dxa"/>
            <w:shd w:val="clear" w:color="auto" w:fill="E6E6E6"/>
            <w:vAlign w:val="center"/>
          </w:tcPr>
          <w:p w14:paraId="06656EA6" w14:textId="77777777" w:rsidR="006B0B45" w:rsidRDefault="00F14435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7C527D1D" w14:textId="77777777" w:rsidR="006B0B45" w:rsidRDefault="00F1443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96C530" w14:textId="77777777" w:rsidR="006B0B45" w:rsidRDefault="00F1443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A177B75" w14:textId="77777777" w:rsidR="006B0B45" w:rsidRDefault="00F1443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E81A1D" w14:textId="77777777" w:rsidR="006B0B45" w:rsidRDefault="00F14435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3E7F83" w14:textId="77777777" w:rsidR="006B0B45" w:rsidRDefault="00F14435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8AE882E" w14:textId="77777777" w:rsidR="006B0B45" w:rsidRDefault="00F14435">
            <w:pPr>
              <w:jc w:val="center"/>
            </w:pPr>
            <w:r>
              <w:t>结论</w:t>
            </w:r>
          </w:p>
        </w:tc>
      </w:tr>
      <w:tr w:rsidR="006B0B45" w14:paraId="46145B20" w14:textId="77777777">
        <w:tc>
          <w:tcPr>
            <w:tcW w:w="1131" w:type="dxa"/>
            <w:shd w:val="clear" w:color="auto" w:fill="E6E6E6"/>
            <w:vAlign w:val="center"/>
          </w:tcPr>
          <w:p w14:paraId="2FB9C603" w14:textId="77777777" w:rsidR="006B0B45" w:rsidRDefault="00F14435">
            <w:r>
              <w:t>南向</w:t>
            </w:r>
          </w:p>
        </w:tc>
        <w:tc>
          <w:tcPr>
            <w:tcW w:w="1296" w:type="dxa"/>
            <w:vAlign w:val="center"/>
          </w:tcPr>
          <w:p w14:paraId="04EE33F7" w14:textId="77777777" w:rsidR="006B0B45" w:rsidRDefault="00F1443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14C3A29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24600FE9" w14:textId="77777777" w:rsidR="006B0B45" w:rsidRDefault="00F14435">
            <w:r>
              <w:t>36.74</w:t>
            </w:r>
          </w:p>
        </w:tc>
        <w:tc>
          <w:tcPr>
            <w:tcW w:w="1131" w:type="dxa"/>
            <w:vAlign w:val="center"/>
          </w:tcPr>
          <w:p w14:paraId="144F2F65" w14:textId="77777777" w:rsidR="006B0B45" w:rsidRDefault="00F14435">
            <w:r>
              <w:t>0.00</w:t>
            </w:r>
          </w:p>
        </w:tc>
        <w:tc>
          <w:tcPr>
            <w:tcW w:w="1018" w:type="dxa"/>
            <w:vAlign w:val="center"/>
          </w:tcPr>
          <w:p w14:paraId="3CD9EFB0" w14:textId="77777777" w:rsidR="006B0B45" w:rsidRDefault="00F14435">
            <w:r>
              <w:t>0.70</w:t>
            </w:r>
          </w:p>
        </w:tc>
        <w:tc>
          <w:tcPr>
            <w:tcW w:w="1584" w:type="dxa"/>
            <w:vAlign w:val="center"/>
          </w:tcPr>
          <w:p w14:paraId="0FCCFD0B" w14:textId="77777777" w:rsidR="006B0B45" w:rsidRDefault="00F14435">
            <w:r>
              <w:t>不需要</w:t>
            </w:r>
          </w:p>
        </w:tc>
      </w:tr>
      <w:tr w:rsidR="006B0B45" w14:paraId="31F3D561" w14:textId="77777777">
        <w:tc>
          <w:tcPr>
            <w:tcW w:w="1131" w:type="dxa"/>
            <w:shd w:val="clear" w:color="auto" w:fill="E6E6E6"/>
            <w:vAlign w:val="center"/>
          </w:tcPr>
          <w:p w14:paraId="15F8A315" w14:textId="77777777" w:rsidR="006B0B45" w:rsidRDefault="00F14435">
            <w:r>
              <w:t>北向</w:t>
            </w:r>
          </w:p>
        </w:tc>
        <w:tc>
          <w:tcPr>
            <w:tcW w:w="1296" w:type="dxa"/>
            <w:vAlign w:val="center"/>
          </w:tcPr>
          <w:p w14:paraId="7E9528E7" w14:textId="77777777" w:rsidR="006B0B45" w:rsidRDefault="00F1443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B4F22AD" w14:textId="77777777" w:rsidR="006B0B45" w:rsidRDefault="00F14435">
            <w:r>
              <w:t>24.94</w:t>
            </w:r>
          </w:p>
        </w:tc>
        <w:tc>
          <w:tcPr>
            <w:tcW w:w="1584" w:type="dxa"/>
            <w:vAlign w:val="center"/>
          </w:tcPr>
          <w:p w14:paraId="65F20AF5" w14:textId="77777777" w:rsidR="006B0B45" w:rsidRDefault="00F14435">
            <w:r>
              <w:t>277.65</w:t>
            </w:r>
          </w:p>
        </w:tc>
        <w:tc>
          <w:tcPr>
            <w:tcW w:w="1131" w:type="dxa"/>
            <w:vAlign w:val="center"/>
          </w:tcPr>
          <w:p w14:paraId="119B371E" w14:textId="77777777" w:rsidR="006B0B45" w:rsidRDefault="00F14435">
            <w:r>
              <w:t>0.09</w:t>
            </w:r>
          </w:p>
        </w:tc>
        <w:tc>
          <w:tcPr>
            <w:tcW w:w="1018" w:type="dxa"/>
            <w:vAlign w:val="center"/>
          </w:tcPr>
          <w:p w14:paraId="0A9E32C6" w14:textId="77777777" w:rsidR="006B0B45" w:rsidRDefault="00F14435">
            <w:r>
              <w:t>0.70</w:t>
            </w:r>
          </w:p>
        </w:tc>
        <w:tc>
          <w:tcPr>
            <w:tcW w:w="1584" w:type="dxa"/>
            <w:vAlign w:val="center"/>
          </w:tcPr>
          <w:p w14:paraId="720E843C" w14:textId="77777777" w:rsidR="006B0B45" w:rsidRDefault="00F14435">
            <w:r>
              <w:t>适宜</w:t>
            </w:r>
          </w:p>
        </w:tc>
      </w:tr>
      <w:tr w:rsidR="006B0B45" w14:paraId="2D5D2678" w14:textId="77777777">
        <w:tc>
          <w:tcPr>
            <w:tcW w:w="1131" w:type="dxa"/>
            <w:shd w:val="clear" w:color="auto" w:fill="E6E6E6"/>
            <w:vAlign w:val="center"/>
          </w:tcPr>
          <w:p w14:paraId="724DAD26" w14:textId="77777777" w:rsidR="006B0B45" w:rsidRDefault="00F14435">
            <w:r>
              <w:t>东向</w:t>
            </w:r>
          </w:p>
        </w:tc>
        <w:tc>
          <w:tcPr>
            <w:tcW w:w="1296" w:type="dxa"/>
            <w:vAlign w:val="center"/>
          </w:tcPr>
          <w:p w14:paraId="28F86C83" w14:textId="77777777" w:rsidR="006B0B45" w:rsidRDefault="00F1443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D67B208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6E25D1F1" w14:textId="77777777" w:rsidR="006B0B45" w:rsidRDefault="00F14435">
            <w:r>
              <w:t>114.25</w:t>
            </w:r>
          </w:p>
        </w:tc>
        <w:tc>
          <w:tcPr>
            <w:tcW w:w="1131" w:type="dxa"/>
            <w:vAlign w:val="center"/>
          </w:tcPr>
          <w:p w14:paraId="3BF4001D" w14:textId="77777777" w:rsidR="006B0B45" w:rsidRDefault="00F14435">
            <w:r>
              <w:t>0.00</w:t>
            </w:r>
          </w:p>
        </w:tc>
        <w:tc>
          <w:tcPr>
            <w:tcW w:w="1018" w:type="dxa"/>
            <w:vAlign w:val="center"/>
          </w:tcPr>
          <w:p w14:paraId="1AB5323A" w14:textId="77777777" w:rsidR="006B0B45" w:rsidRDefault="00F14435">
            <w:r>
              <w:t>0.70</w:t>
            </w:r>
          </w:p>
        </w:tc>
        <w:tc>
          <w:tcPr>
            <w:tcW w:w="1584" w:type="dxa"/>
            <w:vAlign w:val="center"/>
          </w:tcPr>
          <w:p w14:paraId="34549ECE" w14:textId="77777777" w:rsidR="006B0B45" w:rsidRDefault="00F14435">
            <w:r>
              <w:t>不需要</w:t>
            </w:r>
          </w:p>
        </w:tc>
      </w:tr>
      <w:tr w:rsidR="006B0B45" w14:paraId="0A624213" w14:textId="77777777">
        <w:tc>
          <w:tcPr>
            <w:tcW w:w="1131" w:type="dxa"/>
            <w:shd w:val="clear" w:color="auto" w:fill="E6E6E6"/>
            <w:vAlign w:val="center"/>
          </w:tcPr>
          <w:p w14:paraId="69999711" w14:textId="77777777" w:rsidR="006B0B45" w:rsidRDefault="00F14435">
            <w:r>
              <w:t>西向</w:t>
            </w:r>
          </w:p>
        </w:tc>
        <w:tc>
          <w:tcPr>
            <w:tcW w:w="1296" w:type="dxa"/>
            <w:vAlign w:val="center"/>
          </w:tcPr>
          <w:p w14:paraId="44456056" w14:textId="77777777" w:rsidR="006B0B45" w:rsidRDefault="00F1443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48D9211" w14:textId="77777777" w:rsidR="006B0B45" w:rsidRDefault="00F14435">
            <w:r>
              <w:t>73.49</w:t>
            </w:r>
          </w:p>
        </w:tc>
        <w:tc>
          <w:tcPr>
            <w:tcW w:w="1584" w:type="dxa"/>
            <w:vAlign w:val="center"/>
          </w:tcPr>
          <w:p w14:paraId="36297350" w14:textId="77777777" w:rsidR="006B0B45" w:rsidRDefault="00F14435">
            <w:r>
              <w:t>168.00</w:t>
            </w:r>
          </w:p>
        </w:tc>
        <w:tc>
          <w:tcPr>
            <w:tcW w:w="1131" w:type="dxa"/>
            <w:vAlign w:val="center"/>
          </w:tcPr>
          <w:p w14:paraId="6F39956F" w14:textId="77777777" w:rsidR="006B0B45" w:rsidRDefault="00F14435">
            <w:r>
              <w:t>0.44</w:t>
            </w:r>
          </w:p>
        </w:tc>
        <w:tc>
          <w:tcPr>
            <w:tcW w:w="1018" w:type="dxa"/>
            <w:vAlign w:val="center"/>
          </w:tcPr>
          <w:p w14:paraId="0F26A735" w14:textId="77777777" w:rsidR="006B0B45" w:rsidRDefault="00F14435">
            <w:r>
              <w:t>0.70</w:t>
            </w:r>
          </w:p>
        </w:tc>
        <w:tc>
          <w:tcPr>
            <w:tcW w:w="1584" w:type="dxa"/>
            <w:vAlign w:val="center"/>
          </w:tcPr>
          <w:p w14:paraId="58E954AC" w14:textId="77777777" w:rsidR="006B0B45" w:rsidRDefault="00F14435">
            <w:r>
              <w:t>适宜</w:t>
            </w:r>
          </w:p>
        </w:tc>
      </w:tr>
      <w:tr w:rsidR="006B0B45" w14:paraId="283A29DF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68D827B" w14:textId="77777777" w:rsidR="006B0B45" w:rsidRDefault="00F14435">
            <w:r>
              <w:lastRenderedPageBreak/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DD38FA3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6B0B45" w14:paraId="55D1A213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5A6518B1" w14:textId="77777777" w:rsidR="006B0B45" w:rsidRDefault="00F14435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73711F7B" w14:textId="77777777" w:rsidR="006B0B45" w:rsidRDefault="00F14435">
            <w:r>
              <w:t>夏热冬冷地区甲类公共建筑各单一立面窗墙面积比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6B0B45" w14:paraId="6071F24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66439E6C" w14:textId="77777777" w:rsidR="006B0B45" w:rsidRDefault="00F14435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4B21882D" w14:textId="77777777" w:rsidR="006B0B45" w:rsidRDefault="00F14435">
            <w:r>
              <w:t>适宜</w:t>
            </w:r>
          </w:p>
        </w:tc>
      </w:tr>
    </w:tbl>
    <w:p w14:paraId="0E675B2B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0" w:name="_Toc90910575"/>
      <w:r>
        <w:rPr>
          <w:color w:val="000000"/>
          <w:kern w:val="2"/>
          <w:szCs w:val="24"/>
        </w:rPr>
        <w:t>外窗表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6B0B45" w14:paraId="12C44363" w14:textId="77777777">
        <w:tc>
          <w:tcPr>
            <w:tcW w:w="1160" w:type="dxa"/>
            <w:shd w:val="clear" w:color="auto" w:fill="E6E6E6"/>
            <w:vAlign w:val="center"/>
          </w:tcPr>
          <w:p w14:paraId="2E2132E6" w14:textId="77777777" w:rsidR="006B0B45" w:rsidRDefault="00F14435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AAA76D3" w14:textId="77777777" w:rsidR="006B0B45" w:rsidRDefault="00F14435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89D4B41" w14:textId="77777777" w:rsidR="006B0B45" w:rsidRDefault="00F14435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55CC4D9" w14:textId="77777777" w:rsidR="006B0B45" w:rsidRDefault="00F14435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2F87035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FF55DA6" w14:textId="77777777" w:rsidR="006B0B45" w:rsidRDefault="00F14435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3166C36" w14:textId="77777777" w:rsidR="006B0B45" w:rsidRDefault="00F1443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E425BB0" w14:textId="77777777" w:rsidR="006B0B45" w:rsidRDefault="00F1443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6B0B45" w14:paraId="58C85AFB" w14:textId="77777777">
        <w:tc>
          <w:tcPr>
            <w:tcW w:w="1160" w:type="dxa"/>
            <w:vMerge w:val="restart"/>
            <w:vAlign w:val="center"/>
          </w:tcPr>
          <w:p w14:paraId="0E59D548" w14:textId="77777777" w:rsidR="006B0B45" w:rsidRDefault="00F14435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2757D3FE" w14:textId="77777777" w:rsidR="006B0B45" w:rsidRDefault="00F14435">
            <w:r>
              <w:t>北</w:t>
            </w:r>
            <w:r>
              <w:t>-</w:t>
            </w:r>
            <w:r>
              <w:t>默认立面</w:t>
            </w:r>
            <w:r>
              <w:br/>
              <w:t>24.94</w:t>
            </w:r>
          </w:p>
        </w:tc>
        <w:tc>
          <w:tcPr>
            <w:tcW w:w="1562" w:type="dxa"/>
            <w:vAlign w:val="center"/>
          </w:tcPr>
          <w:p w14:paraId="6F6C90E3" w14:textId="77777777" w:rsidR="006B0B45" w:rsidRDefault="006B0B45"/>
        </w:tc>
        <w:tc>
          <w:tcPr>
            <w:tcW w:w="1386" w:type="dxa"/>
            <w:vAlign w:val="center"/>
          </w:tcPr>
          <w:p w14:paraId="32FF3799" w14:textId="77777777" w:rsidR="006B0B45" w:rsidRDefault="00F14435">
            <w:r>
              <w:t>6.60×0.90</w:t>
            </w:r>
          </w:p>
        </w:tc>
        <w:tc>
          <w:tcPr>
            <w:tcW w:w="735" w:type="dxa"/>
            <w:vAlign w:val="center"/>
          </w:tcPr>
          <w:p w14:paraId="0404A80D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41AFA86E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0ADD5629" w14:textId="77777777" w:rsidR="006B0B45" w:rsidRDefault="00F14435">
            <w:r>
              <w:t>5.94</w:t>
            </w:r>
          </w:p>
        </w:tc>
        <w:tc>
          <w:tcPr>
            <w:tcW w:w="1262" w:type="dxa"/>
            <w:vAlign w:val="center"/>
          </w:tcPr>
          <w:p w14:paraId="683F2055" w14:textId="77777777" w:rsidR="006B0B45" w:rsidRDefault="00F14435">
            <w:r>
              <w:t>5.94</w:t>
            </w:r>
          </w:p>
        </w:tc>
      </w:tr>
      <w:tr w:rsidR="006B0B45" w14:paraId="1675B9FD" w14:textId="77777777">
        <w:tc>
          <w:tcPr>
            <w:tcW w:w="1160" w:type="dxa"/>
            <w:vMerge/>
            <w:vAlign w:val="center"/>
          </w:tcPr>
          <w:p w14:paraId="195743ED" w14:textId="77777777" w:rsidR="006B0B45" w:rsidRDefault="006B0B45"/>
        </w:tc>
        <w:tc>
          <w:tcPr>
            <w:tcW w:w="1245" w:type="dxa"/>
            <w:vMerge/>
            <w:vAlign w:val="center"/>
          </w:tcPr>
          <w:p w14:paraId="43D58E6C" w14:textId="77777777" w:rsidR="006B0B45" w:rsidRDefault="006B0B45"/>
        </w:tc>
        <w:tc>
          <w:tcPr>
            <w:tcW w:w="1562" w:type="dxa"/>
            <w:vAlign w:val="center"/>
          </w:tcPr>
          <w:p w14:paraId="72C5AF54" w14:textId="77777777" w:rsidR="006B0B45" w:rsidRDefault="006B0B45"/>
        </w:tc>
        <w:tc>
          <w:tcPr>
            <w:tcW w:w="1386" w:type="dxa"/>
            <w:vAlign w:val="center"/>
          </w:tcPr>
          <w:p w14:paraId="24E43183" w14:textId="77777777" w:rsidR="006B0B45" w:rsidRDefault="00F14435">
            <w:r>
              <w:t>5.70×0.90</w:t>
            </w:r>
          </w:p>
        </w:tc>
        <w:tc>
          <w:tcPr>
            <w:tcW w:w="735" w:type="dxa"/>
            <w:vAlign w:val="center"/>
          </w:tcPr>
          <w:p w14:paraId="614C3C24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44AC0AD8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1728CB2D" w14:textId="77777777" w:rsidR="006B0B45" w:rsidRDefault="00F14435">
            <w:r>
              <w:t>5.13</w:t>
            </w:r>
          </w:p>
        </w:tc>
        <w:tc>
          <w:tcPr>
            <w:tcW w:w="1262" w:type="dxa"/>
            <w:vAlign w:val="center"/>
          </w:tcPr>
          <w:p w14:paraId="1307347F" w14:textId="77777777" w:rsidR="006B0B45" w:rsidRDefault="00F14435">
            <w:r>
              <w:t>5.13</w:t>
            </w:r>
          </w:p>
        </w:tc>
      </w:tr>
      <w:tr w:rsidR="006B0B45" w14:paraId="3F510D92" w14:textId="77777777">
        <w:tc>
          <w:tcPr>
            <w:tcW w:w="1160" w:type="dxa"/>
            <w:vMerge/>
            <w:vAlign w:val="center"/>
          </w:tcPr>
          <w:p w14:paraId="3D6CEE2F" w14:textId="77777777" w:rsidR="006B0B45" w:rsidRDefault="006B0B45"/>
        </w:tc>
        <w:tc>
          <w:tcPr>
            <w:tcW w:w="1245" w:type="dxa"/>
            <w:vMerge/>
            <w:vAlign w:val="center"/>
          </w:tcPr>
          <w:p w14:paraId="16FA61A9" w14:textId="77777777" w:rsidR="006B0B45" w:rsidRDefault="006B0B45"/>
        </w:tc>
        <w:tc>
          <w:tcPr>
            <w:tcW w:w="1562" w:type="dxa"/>
            <w:vAlign w:val="center"/>
          </w:tcPr>
          <w:p w14:paraId="1E81490B" w14:textId="77777777" w:rsidR="006B0B45" w:rsidRDefault="006B0B45"/>
        </w:tc>
        <w:tc>
          <w:tcPr>
            <w:tcW w:w="1386" w:type="dxa"/>
            <w:vAlign w:val="center"/>
          </w:tcPr>
          <w:p w14:paraId="60DBEAC2" w14:textId="77777777" w:rsidR="006B0B45" w:rsidRDefault="00F14435">
            <w:r>
              <w:t>4.00×0.90</w:t>
            </w:r>
          </w:p>
        </w:tc>
        <w:tc>
          <w:tcPr>
            <w:tcW w:w="735" w:type="dxa"/>
            <w:vAlign w:val="center"/>
          </w:tcPr>
          <w:p w14:paraId="6FCA046B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341864F3" w14:textId="77777777" w:rsidR="006B0B45" w:rsidRDefault="00F14435">
            <w:r>
              <w:t>2</w:t>
            </w:r>
          </w:p>
        </w:tc>
        <w:tc>
          <w:tcPr>
            <w:tcW w:w="1262" w:type="dxa"/>
            <w:vAlign w:val="center"/>
          </w:tcPr>
          <w:p w14:paraId="26E57D4B" w14:textId="77777777" w:rsidR="006B0B45" w:rsidRDefault="00F14435">
            <w:r>
              <w:t>3.60</w:t>
            </w:r>
          </w:p>
        </w:tc>
        <w:tc>
          <w:tcPr>
            <w:tcW w:w="1262" w:type="dxa"/>
            <w:vAlign w:val="center"/>
          </w:tcPr>
          <w:p w14:paraId="4D0476DE" w14:textId="77777777" w:rsidR="006B0B45" w:rsidRDefault="00F14435">
            <w:r>
              <w:t>7.20</w:t>
            </w:r>
          </w:p>
        </w:tc>
      </w:tr>
      <w:tr w:rsidR="006B0B45" w14:paraId="2A74F21B" w14:textId="77777777">
        <w:tc>
          <w:tcPr>
            <w:tcW w:w="1160" w:type="dxa"/>
            <w:vMerge/>
            <w:vAlign w:val="center"/>
          </w:tcPr>
          <w:p w14:paraId="23827B99" w14:textId="77777777" w:rsidR="006B0B45" w:rsidRDefault="006B0B45"/>
        </w:tc>
        <w:tc>
          <w:tcPr>
            <w:tcW w:w="1245" w:type="dxa"/>
            <w:vMerge/>
            <w:vAlign w:val="center"/>
          </w:tcPr>
          <w:p w14:paraId="5FCC6317" w14:textId="77777777" w:rsidR="006B0B45" w:rsidRDefault="006B0B45"/>
        </w:tc>
        <w:tc>
          <w:tcPr>
            <w:tcW w:w="1562" w:type="dxa"/>
            <w:vAlign w:val="center"/>
          </w:tcPr>
          <w:p w14:paraId="3F024046" w14:textId="77777777" w:rsidR="006B0B45" w:rsidRDefault="006B0B45"/>
        </w:tc>
        <w:tc>
          <w:tcPr>
            <w:tcW w:w="1386" w:type="dxa"/>
            <w:vAlign w:val="center"/>
          </w:tcPr>
          <w:p w14:paraId="54688BE1" w14:textId="77777777" w:rsidR="006B0B45" w:rsidRDefault="00F14435">
            <w:r>
              <w:t>3.80×0.70</w:t>
            </w:r>
          </w:p>
        </w:tc>
        <w:tc>
          <w:tcPr>
            <w:tcW w:w="735" w:type="dxa"/>
            <w:vAlign w:val="center"/>
          </w:tcPr>
          <w:p w14:paraId="49CB1765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0F4D63AC" w14:textId="77777777" w:rsidR="006B0B45" w:rsidRDefault="00F14435">
            <w:r>
              <w:t>2</w:t>
            </w:r>
          </w:p>
        </w:tc>
        <w:tc>
          <w:tcPr>
            <w:tcW w:w="1262" w:type="dxa"/>
            <w:vAlign w:val="center"/>
          </w:tcPr>
          <w:p w14:paraId="26F57921" w14:textId="77777777" w:rsidR="006B0B45" w:rsidRDefault="00F14435">
            <w:r>
              <w:t>2.66</w:t>
            </w:r>
          </w:p>
        </w:tc>
        <w:tc>
          <w:tcPr>
            <w:tcW w:w="1262" w:type="dxa"/>
            <w:vAlign w:val="center"/>
          </w:tcPr>
          <w:p w14:paraId="3234B0F2" w14:textId="77777777" w:rsidR="006B0B45" w:rsidRDefault="00F14435">
            <w:r>
              <w:t>5.32</w:t>
            </w:r>
          </w:p>
        </w:tc>
      </w:tr>
      <w:tr w:rsidR="006B0B45" w14:paraId="1AACC85C" w14:textId="77777777">
        <w:tc>
          <w:tcPr>
            <w:tcW w:w="1160" w:type="dxa"/>
            <w:vMerge/>
            <w:vAlign w:val="center"/>
          </w:tcPr>
          <w:p w14:paraId="6378C681" w14:textId="77777777" w:rsidR="006B0B45" w:rsidRDefault="006B0B45"/>
        </w:tc>
        <w:tc>
          <w:tcPr>
            <w:tcW w:w="1245" w:type="dxa"/>
            <w:vMerge/>
            <w:vAlign w:val="center"/>
          </w:tcPr>
          <w:p w14:paraId="2B6434C2" w14:textId="77777777" w:rsidR="006B0B45" w:rsidRDefault="006B0B45"/>
        </w:tc>
        <w:tc>
          <w:tcPr>
            <w:tcW w:w="1562" w:type="dxa"/>
            <w:vAlign w:val="center"/>
          </w:tcPr>
          <w:p w14:paraId="3E48AD8D" w14:textId="77777777" w:rsidR="006B0B45" w:rsidRDefault="006B0B45"/>
        </w:tc>
        <w:tc>
          <w:tcPr>
            <w:tcW w:w="1386" w:type="dxa"/>
            <w:vAlign w:val="center"/>
          </w:tcPr>
          <w:p w14:paraId="0536C11C" w14:textId="77777777" w:rsidR="006B0B45" w:rsidRDefault="00F14435">
            <w:r>
              <w:t>0.62×0.62</w:t>
            </w:r>
          </w:p>
        </w:tc>
        <w:tc>
          <w:tcPr>
            <w:tcW w:w="735" w:type="dxa"/>
            <w:vAlign w:val="center"/>
          </w:tcPr>
          <w:p w14:paraId="209AFC35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74CA3718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0CB09C9E" w14:textId="77777777" w:rsidR="006B0B45" w:rsidRDefault="00F14435">
            <w:r>
              <w:t>0.38</w:t>
            </w:r>
          </w:p>
        </w:tc>
        <w:tc>
          <w:tcPr>
            <w:tcW w:w="1262" w:type="dxa"/>
            <w:vAlign w:val="center"/>
          </w:tcPr>
          <w:p w14:paraId="6E75077A" w14:textId="77777777" w:rsidR="006B0B45" w:rsidRDefault="00F14435">
            <w:r>
              <w:t>0.38</w:t>
            </w:r>
          </w:p>
        </w:tc>
      </w:tr>
      <w:tr w:rsidR="006B0B45" w14:paraId="389224EA" w14:textId="77777777">
        <w:tc>
          <w:tcPr>
            <w:tcW w:w="1160" w:type="dxa"/>
            <w:vMerge/>
            <w:vAlign w:val="center"/>
          </w:tcPr>
          <w:p w14:paraId="718F40C5" w14:textId="77777777" w:rsidR="006B0B45" w:rsidRDefault="006B0B45"/>
        </w:tc>
        <w:tc>
          <w:tcPr>
            <w:tcW w:w="1245" w:type="dxa"/>
            <w:vMerge/>
            <w:vAlign w:val="center"/>
          </w:tcPr>
          <w:p w14:paraId="1FB4AD1F" w14:textId="77777777" w:rsidR="006B0B45" w:rsidRDefault="006B0B45"/>
        </w:tc>
        <w:tc>
          <w:tcPr>
            <w:tcW w:w="1562" w:type="dxa"/>
            <w:vAlign w:val="center"/>
          </w:tcPr>
          <w:p w14:paraId="716232EF" w14:textId="77777777" w:rsidR="006B0B45" w:rsidRDefault="006B0B45"/>
        </w:tc>
        <w:tc>
          <w:tcPr>
            <w:tcW w:w="1386" w:type="dxa"/>
            <w:vAlign w:val="center"/>
          </w:tcPr>
          <w:p w14:paraId="5F48EF43" w14:textId="77777777" w:rsidR="006B0B45" w:rsidRDefault="00F14435">
            <w:r>
              <w:t>0.57×0.92</w:t>
            </w:r>
          </w:p>
        </w:tc>
        <w:tc>
          <w:tcPr>
            <w:tcW w:w="735" w:type="dxa"/>
            <w:vAlign w:val="center"/>
          </w:tcPr>
          <w:p w14:paraId="0C0FC1AC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53859F47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483C3EAF" w14:textId="77777777" w:rsidR="006B0B45" w:rsidRDefault="00F14435">
            <w:r>
              <w:t>0.52</w:t>
            </w:r>
          </w:p>
        </w:tc>
        <w:tc>
          <w:tcPr>
            <w:tcW w:w="1262" w:type="dxa"/>
            <w:vAlign w:val="center"/>
          </w:tcPr>
          <w:p w14:paraId="4A3D9BE3" w14:textId="77777777" w:rsidR="006B0B45" w:rsidRDefault="00F14435">
            <w:r>
              <w:t>0.52</w:t>
            </w:r>
          </w:p>
        </w:tc>
      </w:tr>
      <w:tr w:rsidR="006B0B45" w14:paraId="3687C6D0" w14:textId="77777777">
        <w:tc>
          <w:tcPr>
            <w:tcW w:w="1160" w:type="dxa"/>
            <w:vMerge/>
            <w:vAlign w:val="center"/>
          </w:tcPr>
          <w:p w14:paraId="599EE97E" w14:textId="77777777" w:rsidR="006B0B45" w:rsidRDefault="006B0B45"/>
        </w:tc>
        <w:tc>
          <w:tcPr>
            <w:tcW w:w="1245" w:type="dxa"/>
            <w:vMerge/>
            <w:vAlign w:val="center"/>
          </w:tcPr>
          <w:p w14:paraId="4070615D" w14:textId="77777777" w:rsidR="006B0B45" w:rsidRDefault="006B0B45"/>
        </w:tc>
        <w:tc>
          <w:tcPr>
            <w:tcW w:w="1562" w:type="dxa"/>
            <w:vAlign w:val="center"/>
          </w:tcPr>
          <w:p w14:paraId="3253F76A" w14:textId="77777777" w:rsidR="006B0B45" w:rsidRDefault="006B0B45"/>
        </w:tc>
        <w:tc>
          <w:tcPr>
            <w:tcW w:w="1386" w:type="dxa"/>
            <w:vAlign w:val="center"/>
          </w:tcPr>
          <w:p w14:paraId="5A47740C" w14:textId="77777777" w:rsidR="006B0B45" w:rsidRDefault="00F14435">
            <w:r>
              <w:t>0.92×0.48</w:t>
            </w:r>
          </w:p>
        </w:tc>
        <w:tc>
          <w:tcPr>
            <w:tcW w:w="735" w:type="dxa"/>
            <w:vAlign w:val="center"/>
          </w:tcPr>
          <w:p w14:paraId="023BE8B3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4F5AC390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680D4F6B" w14:textId="77777777" w:rsidR="006B0B45" w:rsidRDefault="00F14435">
            <w:r>
              <w:t>0.44</w:t>
            </w:r>
          </w:p>
        </w:tc>
        <w:tc>
          <w:tcPr>
            <w:tcW w:w="1262" w:type="dxa"/>
            <w:vAlign w:val="center"/>
          </w:tcPr>
          <w:p w14:paraId="61ACA020" w14:textId="77777777" w:rsidR="006B0B45" w:rsidRDefault="00F14435">
            <w:r>
              <w:t>0.44</w:t>
            </w:r>
          </w:p>
        </w:tc>
      </w:tr>
      <w:tr w:rsidR="006B0B45" w14:paraId="0579C858" w14:textId="77777777">
        <w:tc>
          <w:tcPr>
            <w:tcW w:w="1160" w:type="dxa"/>
            <w:vMerge w:val="restart"/>
            <w:vAlign w:val="center"/>
          </w:tcPr>
          <w:p w14:paraId="11E2F594" w14:textId="77777777" w:rsidR="006B0B45" w:rsidRDefault="00F14435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AF3E457" w14:textId="77777777" w:rsidR="006B0B45" w:rsidRDefault="00F14435">
            <w:r>
              <w:t>西</w:t>
            </w:r>
            <w:r>
              <w:t>-</w:t>
            </w:r>
            <w:r>
              <w:t>默认立面</w:t>
            </w:r>
            <w:r>
              <w:br/>
              <w:t>73.49</w:t>
            </w:r>
          </w:p>
        </w:tc>
        <w:tc>
          <w:tcPr>
            <w:tcW w:w="1562" w:type="dxa"/>
            <w:vAlign w:val="center"/>
          </w:tcPr>
          <w:p w14:paraId="098BB294" w14:textId="77777777" w:rsidR="006B0B45" w:rsidRDefault="006B0B45"/>
        </w:tc>
        <w:tc>
          <w:tcPr>
            <w:tcW w:w="1386" w:type="dxa"/>
            <w:vAlign w:val="center"/>
          </w:tcPr>
          <w:p w14:paraId="4F4E8A7E" w14:textId="77777777" w:rsidR="006B0B45" w:rsidRDefault="00F14435">
            <w:r>
              <w:t>2.00×2.90</w:t>
            </w:r>
          </w:p>
        </w:tc>
        <w:tc>
          <w:tcPr>
            <w:tcW w:w="735" w:type="dxa"/>
            <w:vAlign w:val="center"/>
          </w:tcPr>
          <w:p w14:paraId="1323DC7E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61CE83A5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4A9D41C8" w14:textId="77777777" w:rsidR="006B0B45" w:rsidRDefault="00F14435">
            <w:r>
              <w:t>5.80</w:t>
            </w:r>
          </w:p>
        </w:tc>
        <w:tc>
          <w:tcPr>
            <w:tcW w:w="1262" w:type="dxa"/>
            <w:vAlign w:val="center"/>
          </w:tcPr>
          <w:p w14:paraId="0DF184A1" w14:textId="77777777" w:rsidR="006B0B45" w:rsidRDefault="00F14435">
            <w:r>
              <w:t>5.80</w:t>
            </w:r>
          </w:p>
        </w:tc>
      </w:tr>
      <w:tr w:rsidR="006B0B45" w14:paraId="6C779EA8" w14:textId="77777777">
        <w:tc>
          <w:tcPr>
            <w:tcW w:w="1160" w:type="dxa"/>
            <w:vMerge/>
            <w:vAlign w:val="center"/>
          </w:tcPr>
          <w:p w14:paraId="2C077FC2" w14:textId="77777777" w:rsidR="006B0B45" w:rsidRDefault="006B0B45"/>
        </w:tc>
        <w:tc>
          <w:tcPr>
            <w:tcW w:w="1245" w:type="dxa"/>
            <w:vMerge/>
            <w:vAlign w:val="center"/>
          </w:tcPr>
          <w:p w14:paraId="36BCFA43" w14:textId="77777777" w:rsidR="006B0B45" w:rsidRDefault="006B0B45"/>
        </w:tc>
        <w:tc>
          <w:tcPr>
            <w:tcW w:w="1562" w:type="dxa"/>
            <w:vAlign w:val="center"/>
          </w:tcPr>
          <w:p w14:paraId="0AD9AC71" w14:textId="77777777" w:rsidR="006B0B45" w:rsidRDefault="006B0B45"/>
        </w:tc>
        <w:tc>
          <w:tcPr>
            <w:tcW w:w="1386" w:type="dxa"/>
            <w:vAlign w:val="center"/>
          </w:tcPr>
          <w:p w14:paraId="5BB92532" w14:textId="77777777" w:rsidR="006B0B45" w:rsidRDefault="00F14435">
            <w:r>
              <w:t>1.20×2.30</w:t>
            </w:r>
          </w:p>
        </w:tc>
        <w:tc>
          <w:tcPr>
            <w:tcW w:w="735" w:type="dxa"/>
            <w:vAlign w:val="center"/>
          </w:tcPr>
          <w:p w14:paraId="68D4C734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45EB0024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63712E48" w14:textId="77777777" w:rsidR="006B0B45" w:rsidRDefault="00F14435">
            <w:r>
              <w:t>2.76</w:t>
            </w:r>
          </w:p>
        </w:tc>
        <w:tc>
          <w:tcPr>
            <w:tcW w:w="1262" w:type="dxa"/>
            <w:vAlign w:val="center"/>
          </w:tcPr>
          <w:p w14:paraId="08096BC2" w14:textId="77777777" w:rsidR="006B0B45" w:rsidRDefault="00F14435">
            <w:r>
              <w:t>2.76</w:t>
            </w:r>
          </w:p>
        </w:tc>
      </w:tr>
      <w:tr w:rsidR="006B0B45" w14:paraId="27A291D7" w14:textId="77777777">
        <w:tc>
          <w:tcPr>
            <w:tcW w:w="1160" w:type="dxa"/>
            <w:vMerge/>
            <w:vAlign w:val="center"/>
          </w:tcPr>
          <w:p w14:paraId="440E812D" w14:textId="77777777" w:rsidR="006B0B45" w:rsidRDefault="006B0B45"/>
        </w:tc>
        <w:tc>
          <w:tcPr>
            <w:tcW w:w="1245" w:type="dxa"/>
            <w:vMerge/>
            <w:vAlign w:val="center"/>
          </w:tcPr>
          <w:p w14:paraId="7B7E75C8" w14:textId="77777777" w:rsidR="006B0B45" w:rsidRDefault="006B0B45"/>
        </w:tc>
        <w:tc>
          <w:tcPr>
            <w:tcW w:w="1562" w:type="dxa"/>
            <w:vAlign w:val="center"/>
          </w:tcPr>
          <w:p w14:paraId="3D798313" w14:textId="77777777" w:rsidR="006B0B45" w:rsidRDefault="006B0B45"/>
        </w:tc>
        <w:tc>
          <w:tcPr>
            <w:tcW w:w="1386" w:type="dxa"/>
            <w:vAlign w:val="center"/>
          </w:tcPr>
          <w:p w14:paraId="79A64ED5" w14:textId="77777777" w:rsidR="006B0B45" w:rsidRDefault="00F14435">
            <w:r>
              <w:t>2.00×1.30</w:t>
            </w:r>
          </w:p>
        </w:tc>
        <w:tc>
          <w:tcPr>
            <w:tcW w:w="735" w:type="dxa"/>
            <w:vAlign w:val="center"/>
          </w:tcPr>
          <w:p w14:paraId="7C2B46E6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234BD9C5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2FEE29EB" w14:textId="77777777" w:rsidR="006B0B45" w:rsidRDefault="00F14435">
            <w:r>
              <w:t>2.60</w:t>
            </w:r>
          </w:p>
        </w:tc>
        <w:tc>
          <w:tcPr>
            <w:tcW w:w="1262" w:type="dxa"/>
            <w:vAlign w:val="center"/>
          </w:tcPr>
          <w:p w14:paraId="5ECADD8F" w14:textId="77777777" w:rsidR="006B0B45" w:rsidRDefault="00F14435">
            <w:r>
              <w:t>2.60</w:t>
            </w:r>
          </w:p>
        </w:tc>
      </w:tr>
      <w:tr w:rsidR="006B0B45" w14:paraId="5F76ABC7" w14:textId="77777777">
        <w:tc>
          <w:tcPr>
            <w:tcW w:w="1160" w:type="dxa"/>
            <w:vMerge/>
            <w:vAlign w:val="center"/>
          </w:tcPr>
          <w:p w14:paraId="22C1A53F" w14:textId="77777777" w:rsidR="006B0B45" w:rsidRDefault="006B0B45"/>
        </w:tc>
        <w:tc>
          <w:tcPr>
            <w:tcW w:w="1245" w:type="dxa"/>
            <w:vMerge/>
            <w:vAlign w:val="center"/>
          </w:tcPr>
          <w:p w14:paraId="79ED27F1" w14:textId="77777777" w:rsidR="006B0B45" w:rsidRDefault="006B0B45"/>
        </w:tc>
        <w:tc>
          <w:tcPr>
            <w:tcW w:w="1562" w:type="dxa"/>
            <w:vAlign w:val="center"/>
          </w:tcPr>
          <w:p w14:paraId="1A224263" w14:textId="77777777" w:rsidR="006B0B45" w:rsidRDefault="006B0B45"/>
        </w:tc>
        <w:tc>
          <w:tcPr>
            <w:tcW w:w="1386" w:type="dxa"/>
            <w:vAlign w:val="center"/>
          </w:tcPr>
          <w:p w14:paraId="2F5990EE" w14:textId="77777777" w:rsidR="006B0B45" w:rsidRDefault="00F14435">
            <w:r>
              <w:t>1.50×0.50</w:t>
            </w:r>
          </w:p>
        </w:tc>
        <w:tc>
          <w:tcPr>
            <w:tcW w:w="735" w:type="dxa"/>
            <w:vAlign w:val="center"/>
          </w:tcPr>
          <w:p w14:paraId="1A19C072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68F8A1EA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2568794F" w14:textId="77777777" w:rsidR="006B0B45" w:rsidRDefault="00F14435">
            <w:r>
              <w:t>0.75</w:t>
            </w:r>
          </w:p>
        </w:tc>
        <w:tc>
          <w:tcPr>
            <w:tcW w:w="1262" w:type="dxa"/>
            <w:vAlign w:val="center"/>
          </w:tcPr>
          <w:p w14:paraId="3402835F" w14:textId="77777777" w:rsidR="006B0B45" w:rsidRDefault="00F14435">
            <w:r>
              <w:t>0.75</w:t>
            </w:r>
          </w:p>
        </w:tc>
      </w:tr>
      <w:tr w:rsidR="006B0B45" w14:paraId="19BAE68C" w14:textId="77777777">
        <w:tc>
          <w:tcPr>
            <w:tcW w:w="1160" w:type="dxa"/>
            <w:vMerge/>
            <w:vAlign w:val="center"/>
          </w:tcPr>
          <w:p w14:paraId="66A8CA15" w14:textId="77777777" w:rsidR="006B0B45" w:rsidRDefault="006B0B45"/>
        </w:tc>
        <w:tc>
          <w:tcPr>
            <w:tcW w:w="1245" w:type="dxa"/>
            <w:vMerge/>
            <w:vAlign w:val="center"/>
          </w:tcPr>
          <w:p w14:paraId="745D6AD5" w14:textId="77777777" w:rsidR="006B0B45" w:rsidRDefault="006B0B45"/>
        </w:tc>
        <w:tc>
          <w:tcPr>
            <w:tcW w:w="1562" w:type="dxa"/>
            <w:vAlign w:val="center"/>
          </w:tcPr>
          <w:p w14:paraId="3ED85A1A" w14:textId="77777777" w:rsidR="006B0B45" w:rsidRDefault="006B0B45"/>
        </w:tc>
        <w:tc>
          <w:tcPr>
            <w:tcW w:w="1386" w:type="dxa"/>
            <w:vAlign w:val="center"/>
          </w:tcPr>
          <w:p w14:paraId="0D056081" w14:textId="77777777" w:rsidR="006B0B45" w:rsidRDefault="00F14435">
            <w:r>
              <w:t>0.95×0.30</w:t>
            </w:r>
          </w:p>
        </w:tc>
        <w:tc>
          <w:tcPr>
            <w:tcW w:w="735" w:type="dxa"/>
            <w:vAlign w:val="center"/>
          </w:tcPr>
          <w:p w14:paraId="2253EC2A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0897BCAF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402E4C9B" w14:textId="77777777" w:rsidR="006B0B45" w:rsidRDefault="00F14435">
            <w:r>
              <w:t>0.29</w:t>
            </w:r>
          </w:p>
        </w:tc>
        <w:tc>
          <w:tcPr>
            <w:tcW w:w="1262" w:type="dxa"/>
            <w:vAlign w:val="center"/>
          </w:tcPr>
          <w:p w14:paraId="4B3DB7A4" w14:textId="77777777" w:rsidR="006B0B45" w:rsidRDefault="00F14435">
            <w:r>
              <w:t>0.29</w:t>
            </w:r>
          </w:p>
        </w:tc>
      </w:tr>
      <w:tr w:rsidR="006B0B45" w14:paraId="5B0FB13D" w14:textId="77777777">
        <w:tc>
          <w:tcPr>
            <w:tcW w:w="1160" w:type="dxa"/>
            <w:vMerge/>
            <w:vAlign w:val="center"/>
          </w:tcPr>
          <w:p w14:paraId="322B45C7" w14:textId="77777777" w:rsidR="006B0B45" w:rsidRDefault="006B0B45"/>
        </w:tc>
        <w:tc>
          <w:tcPr>
            <w:tcW w:w="1245" w:type="dxa"/>
            <w:vMerge/>
            <w:vAlign w:val="center"/>
          </w:tcPr>
          <w:p w14:paraId="4120B09F" w14:textId="77777777" w:rsidR="006B0B45" w:rsidRDefault="006B0B45"/>
        </w:tc>
        <w:tc>
          <w:tcPr>
            <w:tcW w:w="1562" w:type="dxa"/>
            <w:vAlign w:val="center"/>
          </w:tcPr>
          <w:p w14:paraId="1E2488A0" w14:textId="77777777" w:rsidR="006B0B45" w:rsidRDefault="006B0B45"/>
        </w:tc>
        <w:tc>
          <w:tcPr>
            <w:tcW w:w="1386" w:type="dxa"/>
            <w:vAlign w:val="center"/>
          </w:tcPr>
          <w:p w14:paraId="7A9A12D3" w14:textId="77777777" w:rsidR="006B0B45" w:rsidRDefault="00F14435">
            <w:r>
              <w:t>0.35×0.85</w:t>
            </w:r>
          </w:p>
        </w:tc>
        <w:tc>
          <w:tcPr>
            <w:tcW w:w="735" w:type="dxa"/>
            <w:vAlign w:val="center"/>
          </w:tcPr>
          <w:p w14:paraId="03D12B68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0A7AE6E9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27F93FFA" w14:textId="77777777" w:rsidR="006B0B45" w:rsidRDefault="00F14435">
            <w:r>
              <w:t>0.30</w:t>
            </w:r>
          </w:p>
        </w:tc>
        <w:tc>
          <w:tcPr>
            <w:tcW w:w="1262" w:type="dxa"/>
            <w:vAlign w:val="center"/>
          </w:tcPr>
          <w:p w14:paraId="201830AA" w14:textId="77777777" w:rsidR="006B0B45" w:rsidRDefault="00F14435">
            <w:r>
              <w:t>0.30</w:t>
            </w:r>
          </w:p>
        </w:tc>
      </w:tr>
      <w:tr w:rsidR="006B0B45" w14:paraId="5AEBFDE8" w14:textId="77777777">
        <w:tc>
          <w:tcPr>
            <w:tcW w:w="1160" w:type="dxa"/>
            <w:vMerge/>
            <w:vAlign w:val="center"/>
          </w:tcPr>
          <w:p w14:paraId="040F55F1" w14:textId="77777777" w:rsidR="006B0B45" w:rsidRDefault="006B0B45"/>
        </w:tc>
        <w:tc>
          <w:tcPr>
            <w:tcW w:w="1245" w:type="dxa"/>
            <w:vMerge/>
            <w:vAlign w:val="center"/>
          </w:tcPr>
          <w:p w14:paraId="5B60BDCA" w14:textId="77777777" w:rsidR="006B0B45" w:rsidRDefault="006B0B45"/>
        </w:tc>
        <w:tc>
          <w:tcPr>
            <w:tcW w:w="1562" w:type="dxa"/>
            <w:vAlign w:val="center"/>
          </w:tcPr>
          <w:p w14:paraId="295DD3EA" w14:textId="77777777" w:rsidR="006B0B45" w:rsidRDefault="006B0B45"/>
        </w:tc>
        <w:tc>
          <w:tcPr>
            <w:tcW w:w="1386" w:type="dxa"/>
            <w:vAlign w:val="center"/>
          </w:tcPr>
          <w:p w14:paraId="0F977035" w14:textId="77777777" w:rsidR="006B0B45" w:rsidRDefault="00F14435">
            <w:r>
              <w:t>1.50×0.40</w:t>
            </w:r>
          </w:p>
        </w:tc>
        <w:tc>
          <w:tcPr>
            <w:tcW w:w="735" w:type="dxa"/>
            <w:vAlign w:val="center"/>
          </w:tcPr>
          <w:p w14:paraId="3FB85D92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1EEA8C59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2716F1CC" w14:textId="77777777" w:rsidR="006B0B45" w:rsidRDefault="00F14435">
            <w:r>
              <w:t>0.60</w:t>
            </w:r>
          </w:p>
        </w:tc>
        <w:tc>
          <w:tcPr>
            <w:tcW w:w="1262" w:type="dxa"/>
            <w:vAlign w:val="center"/>
          </w:tcPr>
          <w:p w14:paraId="3646F32E" w14:textId="77777777" w:rsidR="006B0B45" w:rsidRDefault="00F14435">
            <w:r>
              <w:t>0.60</w:t>
            </w:r>
          </w:p>
        </w:tc>
      </w:tr>
      <w:tr w:rsidR="006B0B45" w14:paraId="49B0CFD8" w14:textId="77777777">
        <w:tc>
          <w:tcPr>
            <w:tcW w:w="1160" w:type="dxa"/>
            <w:vMerge/>
            <w:vAlign w:val="center"/>
          </w:tcPr>
          <w:p w14:paraId="2A789116" w14:textId="77777777" w:rsidR="006B0B45" w:rsidRDefault="006B0B45"/>
        </w:tc>
        <w:tc>
          <w:tcPr>
            <w:tcW w:w="1245" w:type="dxa"/>
            <w:vMerge/>
            <w:vAlign w:val="center"/>
          </w:tcPr>
          <w:p w14:paraId="6E62D0BB" w14:textId="77777777" w:rsidR="006B0B45" w:rsidRDefault="006B0B45"/>
        </w:tc>
        <w:tc>
          <w:tcPr>
            <w:tcW w:w="1562" w:type="dxa"/>
            <w:vAlign w:val="center"/>
          </w:tcPr>
          <w:p w14:paraId="5FEE8AAC" w14:textId="77777777" w:rsidR="006B0B45" w:rsidRDefault="006B0B45"/>
        </w:tc>
        <w:tc>
          <w:tcPr>
            <w:tcW w:w="1386" w:type="dxa"/>
            <w:vAlign w:val="center"/>
          </w:tcPr>
          <w:p w14:paraId="5D4AC252" w14:textId="77777777" w:rsidR="006B0B45" w:rsidRDefault="00F14435">
            <w:r>
              <w:t>1.60×1.20</w:t>
            </w:r>
          </w:p>
        </w:tc>
        <w:tc>
          <w:tcPr>
            <w:tcW w:w="735" w:type="dxa"/>
            <w:vAlign w:val="center"/>
          </w:tcPr>
          <w:p w14:paraId="180DBBD4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61EB670A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1EDCDF39" w14:textId="77777777" w:rsidR="006B0B45" w:rsidRDefault="00F14435">
            <w:r>
              <w:t>1.92</w:t>
            </w:r>
          </w:p>
        </w:tc>
        <w:tc>
          <w:tcPr>
            <w:tcW w:w="1262" w:type="dxa"/>
            <w:vAlign w:val="center"/>
          </w:tcPr>
          <w:p w14:paraId="1A6C5976" w14:textId="77777777" w:rsidR="006B0B45" w:rsidRDefault="00F14435">
            <w:r>
              <w:t>1.92</w:t>
            </w:r>
          </w:p>
        </w:tc>
      </w:tr>
      <w:tr w:rsidR="006B0B45" w14:paraId="5ECE4A1A" w14:textId="77777777">
        <w:tc>
          <w:tcPr>
            <w:tcW w:w="1160" w:type="dxa"/>
            <w:vMerge/>
            <w:vAlign w:val="center"/>
          </w:tcPr>
          <w:p w14:paraId="1F22725A" w14:textId="77777777" w:rsidR="006B0B45" w:rsidRDefault="006B0B45"/>
        </w:tc>
        <w:tc>
          <w:tcPr>
            <w:tcW w:w="1245" w:type="dxa"/>
            <w:vMerge/>
            <w:vAlign w:val="center"/>
          </w:tcPr>
          <w:p w14:paraId="0789BB38" w14:textId="77777777" w:rsidR="006B0B45" w:rsidRDefault="006B0B45"/>
        </w:tc>
        <w:tc>
          <w:tcPr>
            <w:tcW w:w="1562" w:type="dxa"/>
            <w:vAlign w:val="center"/>
          </w:tcPr>
          <w:p w14:paraId="49E002A0" w14:textId="77777777" w:rsidR="006B0B45" w:rsidRDefault="006B0B45"/>
        </w:tc>
        <w:tc>
          <w:tcPr>
            <w:tcW w:w="1386" w:type="dxa"/>
            <w:vAlign w:val="center"/>
          </w:tcPr>
          <w:p w14:paraId="31D17F34" w14:textId="77777777" w:rsidR="006B0B45" w:rsidRDefault="00F14435">
            <w:r>
              <w:t>2.00×2.20</w:t>
            </w:r>
          </w:p>
        </w:tc>
        <w:tc>
          <w:tcPr>
            <w:tcW w:w="735" w:type="dxa"/>
            <w:vAlign w:val="center"/>
          </w:tcPr>
          <w:p w14:paraId="4D09C7E1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0B45E25A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1309417C" w14:textId="77777777" w:rsidR="006B0B45" w:rsidRDefault="00F14435">
            <w:r>
              <w:t>4.40</w:t>
            </w:r>
          </w:p>
        </w:tc>
        <w:tc>
          <w:tcPr>
            <w:tcW w:w="1262" w:type="dxa"/>
            <w:vAlign w:val="center"/>
          </w:tcPr>
          <w:p w14:paraId="6521DAA8" w14:textId="77777777" w:rsidR="006B0B45" w:rsidRDefault="00F14435">
            <w:r>
              <w:t>4.40</w:t>
            </w:r>
          </w:p>
        </w:tc>
      </w:tr>
      <w:tr w:rsidR="006B0B45" w14:paraId="61E336E8" w14:textId="77777777">
        <w:tc>
          <w:tcPr>
            <w:tcW w:w="1160" w:type="dxa"/>
            <w:vMerge/>
            <w:vAlign w:val="center"/>
          </w:tcPr>
          <w:p w14:paraId="2AFDB6F1" w14:textId="77777777" w:rsidR="006B0B45" w:rsidRDefault="006B0B45"/>
        </w:tc>
        <w:tc>
          <w:tcPr>
            <w:tcW w:w="1245" w:type="dxa"/>
            <w:vMerge/>
            <w:vAlign w:val="center"/>
          </w:tcPr>
          <w:p w14:paraId="625FF9D0" w14:textId="77777777" w:rsidR="006B0B45" w:rsidRDefault="006B0B45"/>
        </w:tc>
        <w:tc>
          <w:tcPr>
            <w:tcW w:w="1562" w:type="dxa"/>
            <w:vAlign w:val="center"/>
          </w:tcPr>
          <w:p w14:paraId="16FF9E98" w14:textId="77777777" w:rsidR="006B0B45" w:rsidRDefault="006B0B45"/>
        </w:tc>
        <w:tc>
          <w:tcPr>
            <w:tcW w:w="1386" w:type="dxa"/>
            <w:vAlign w:val="center"/>
          </w:tcPr>
          <w:p w14:paraId="6773F4A0" w14:textId="77777777" w:rsidR="006B0B45" w:rsidRDefault="00F14435">
            <w:r>
              <w:t>1.60×3.00</w:t>
            </w:r>
          </w:p>
        </w:tc>
        <w:tc>
          <w:tcPr>
            <w:tcW w:w="735" w:type="dxa"/>
            <w:vAlign w:val="center"/>
          </w:tcPr>
          <w:p w14:paraId="667C7BEF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50AB698C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5AFD0503" w14:textId="77777777" w:rsidR="006B0B45" w:rsidRDefault="00F14435">
            <w:r>
              <w:t>4.80</w:t>
            </w:r>
          </w:p>
        </w:tc>
        <w:tc>
          <w:tcPr>
            <w:tcW w:w="1262" w:type="dxa"/>
            <w:vAlign w:val="center"/>
          </w:tcPr>
          <w:p w14:paraId="37B6262C" w14:textId="77777777" w:rsidR="006B0B45" w:rsidRDefault="00F14435">
            <w:r>
              <w:t>4.80</w:t>
            </w:r>
          </w:p>
        </w:tc>
      </w:tr>
      <w:tr w:rsidR="006B0B45" w14:paraId="1C84FD0A" w14:textId="77777777">
        <w:tc>
          <w:tcPr>
            <w:tcW w:w="1160" w:type="dxa"/>
            <w:vMerge/>
            <w:vAlign w:val="center"/>
          </w:tcPr>
          <w:p w14:paraId="64BE42B6" w14:textId="77777777" w:rsidR="006B0B45" w:rsidRDefault="006B0B45"/>
        </w:tc>
        <w:tc>
          <w:tcPr>
            <w:tcW w:w="1245" w:type="dxa"/>
            <w:vMerge/>
            <w:vAlign w:val="center"/>
          </w:tcPr>
          <w:p w14:paraId="7212378D" w14:textId="77777777" w:rsidR="006B0B45" w:rsidRDefault="006B0B45"/>
        </w:tc>
        <w:tc>
          <w:tcPr>
            <w:tcW w:w="1562" w:type="dxa"/>
            <w:vAlign w:val="center"/>
          </w:tcPr>
          <w:p w14:paraId="3FEA0A98" w14:textId="77777777" w:rsidR="006B0B45" w:rsidRDefault="006B0B45"/>
        </w:tc>
        <w:tc>
          <w:tcPr>
            <w:tcW w:w="1386" w:type="dxa"/>
            <w:vAlign w:val="center"/>
          </w:tcPr>
          <w:p w14:paraId="10A53221" w14:textId="77777777" w:rsidR="006B0B45" w:rsidRDefault="00F14435">
            <w:r>
              <w:t>0.45×0.45</w:t>
            </w:r>
          </w:p>
        </w:tc>
        <w:tc>
          <w:tcPr>
            <w:tcW w:w="735" w:type="dxa"/>
            <w:vAlign w:val="center"/>
          </w:tcPr>
          <w:p w14:paraId="2C80C55A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631FCB5C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55C97511" w14:textId="77777777" w:rsidR="006B0B45" w:rsidRDefault="00F14435">
            <w:r>
              <w:t>0.20</w:t>
            </w:r>
          </w:p>
        </w:tc>
        <w:tc>
          <w:tcPr>
            <w:tcW w:w="1262" w:type="dxa"/>
            <w:vAlign w:val="center"/>
          </w:tcPr>
          <w:p w14:paraId="2C9CF58D" w14:textId="77777777" w:rsidR="006B0B45" w:rsidRDefault="00F14435">
            <w:r>
              <w:t>0.20</w:t>
            </w:r>
          </w:p>
        </w:tc>
      </w:tr>
      <w:tr w:rsidR="006B0B45" w14:paraId="301FFE52" w14:textId="77777777">
        <w:tc>
          <w:tcPr>
            <w:tcW w:w="1160" w:type="dxa"/>
            <w:vMerge/>
            <w:vAlign w:val="center"/>
          </w:tcPr>
          <w:p w14:paraId="34EC21CE" w14:textId="77777777" w:rsidR="006B0B45" w:rsidRDefault="006B0B45"/>
        </w:tc>
        <w:tc>
          <w:tcPr>
            <w:tcW w:w="1245" w:type="dxa"/>
            <w:vMerge/>
            <w:vAlign w:val="center"/>
          </w:tcPr>
          <w:p w14:paraId="61D9A603" w14:textId="77777777" w:rsidR="006B0B45" w:rsidRDefault="006B0B45"/>
        </w:tc>
        <w:tc>
          <w:tcPr>
            <w:tcW w:w="1562" w:type="dxa"/>
            <w:vAlign w:val="center"/>
          </w:tcPr>
          <w:p w14:paraId="75C2BA8C" w14:textId="77777777" w:rsidR="006B0B45" w:rsidRDefault="006B0B45"/>
        </w:tc>
        <w:tc>
          <w:tcPr>
            <w:tcW w:w="1386" w:type="dxa"/>
            <w:vAlign w:val="center"/>
          </w:tcPr>
          <w:p w14:paraId="4A7B778F" w14:textId="77777777" w:rsidR="006B0B45" w:rsidRDefault="00F14435">
            <w:r>
              <w:t>1.00×0.35</w:t>
            </w:r>
          </w:p>
        </w:tc>
        <w:tc>
          <w:tcPr>
            <w:tcW w:w="735" w:type="dxa"/>
            <w:vAlign w:val="center"/>
          </w:tcPr>
          <w:p w14:paraId="7DA67599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75FA67D0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226D92DF" w14:textId="77777777" w:rsidR="006B0B45" w:rsidRDefault="00F14435">
            <w:r>
              <w:t>0.35</w:t>
            </w:r>
          </w:p>
        </w:tc>
        <w:tc>
          <w:tcPr>
            <w:tcW w:w="1262" w:type="dxa"/>
            <w:vAlign w:val="center"/>
          </w:tcPr>
          <w:p w14:paraId="60A835AC" w14:textId="77777777" w:rsidR="006B0B45" w:rsidRDefault="00F14435">
            <w:r>
              <w:t>0.35</w:t>
            </w:r>
          </w:p>
        </w:tc>
      </w:tr>
      <w:tr w:rsidR="006B0B45" w14:paraId="7AB74961" w14:textId="77777777">
        <w:tc>
          <w:tcPr>
            <w:tcW w:w="1160" w:type="dxa"/>
            <w:vMerge/>
            <w:vAlign w:val="center"/>
          </w:tcPr>
          <w:p w14:paraId="566C6CC6" w14:textId="77777777" w:rsidR="006B0B45" w:rsidRDefault="006B0B45"/>
        </w:tc>
        <w:tc>
          <w:tcPr>
            <w:tcW w:w="1245" w:type="dxa"/>
            <w:vMerge/>
            <w:vAlign w:val="center"/>
          </w:tcPr>
          <w:p w14:paraId="1895D1BB" w14:textId="77777777" w:rsidR="006B0B45" w:rsidRDefault="006B0B45"/>
        </w:tc>
        <w:tc>
          <w:tcPr>
            <w:tcW w:w="1562" w:type="dxa"/>
            <w:vAlign w:val="center"/>
          </w:tcPr>
          <w:p w14:paraId="469BB8B1" w14:textId="77777777" w:rsidR="006B0B45" w:rsidRDefault="00F14435">
            <w:r>
              <w:t>C6531</w:t>
            </w:r>
          </w:p>
        </w:tc>
        <w:tc>
          <w:tcPr>
            <w:tcW w:w="1386" w:type="dxa"/>
            <w:vAlign w:val="center"/>
          </w:tcPr>
          <w:p w14:paraId="5F093C42" w14:textId="77777777" w:rsidR="006B0B45" w:rsidRDefault="00F14435">
            <w:r>
              <w:t>6.52×4.00</w:t>
            </w:r>
          </w:p>
        </w:tc>
        <w:tc>
          <w:tcPr>
            <w:tcW w:w="735" w:type="dxa"/>
            <w:vAlign w:val="center"/>
          </w:tcPr>
          <w:p w14:paraId="0059A7A4" w14:textId="77777777" w:rsidR="006B0B45" w:rsidRDefault="00F14435">
            <w:r>
              <w:t>1</w:t>
            </w:r>
          </w:p>
        </w:tc>
        <w:tc>
          <w:tcPr>
            <w:tcW w:w="718" w:type="dxa"/>
            <w:vAlign w:val="center"/>
          </w:tcPr>
          <w:p w14:paraId="0A80F521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1048AF76" w14:textId="77777777" w:rsidR="006B0B45" w:rsidRDefault="00F14435">
            <w:r>
              <w:t>26.10</w:t>
            </w:r>
          </w:p>
        </w:tc>
        <w:tc>
          <w:tcPr>
            <w:tcW w:w="1262" w:type="dxa"/>
            <w:vAlign w:val="center"/>
          </w:tcPr>
          <w:p w14:paraId="4F7FF3C2" w14:textId="77777777" w:rsidR="006B0B45" w:rsidRDefault="00F14435">
            <w:r>
              <w:t>26.10</w:t>
            </w:r>
          </w:p>
        </w:tc>
      </w:tr>
      <w:tr w:rsidR="006B0B45" w14:paraId="24911C30" w14:textId="77777777">
        <w:tc>
          <w:tcPr>
            <w:tcW w:w="1160" w:type="dxa"/>
            <w:vMerge/>
            <w:vAlign w:val="center"/>
          </w:tcPr>
          <w:p w14:paraId="648705F9" w14:textId="77777777" w:rsidR="006B0B45" w:rsidRDefault="006B0B45"/>
        </w:tc>
        <w:tc>
          <w:tcPr>
            <w:tcW w:w="1245" w:type="dxa"/>
            <w:vMerge/>
            <w:vAlign w:val="center"/>
          </w:tcPr>
          <w:p w14:paraId="2AFD057D" w14:textId="77777777" w:rsidR="006B0B45" w:rsidRDefault="006B0B45"/>
        </w:tc>
        <w:tc>
          <w:tcPr>
            <w:tcW w:w="1562" w:type="dxa"/>
            <w:vAlign w:val="center"/>
          </w:tcPr>
          <w:p w14:paraId="47C852B1" w14:textId="77777777" w:rsidR="006B0B45" w:rsidRDefault="00F14435">
            <w:r>
              <w:t>C7331</w:t>
            </w:r>
          </w:p>
        </w:tc>
        <w:tc>
          <w:tcPr>
            <w:tcW w:w="1386" w:type="dxa"/>
            <w:vAlign w:val="center"/>
          </w:tcPr>
          <w:p w14:paraId="6B1938AC" w14:textId="77777777" w:rsidR="006B0B45" w:rsidRDefault="00F14435">
            <w:r>
              <w:t>7.30×3.10</w:t>
            </w:r>
          </w:p>
        </w:tc>
        <w:tc>
          <w:tcPr>
            <w:tcW w:w="735" w:type="dxa"/>
            <w:vAlign w:val="center"/>
          </w:tcPr>
          <w:p w14:paraId="41A01FA9" w14:textId="77777777" w:rsidR="006B0B45" w:rsidRDefault="00F14435">
            <w:r>
              <w:t>2</w:t>
            </w:r>
          </w:p>
        </w:tc>
        <w:tc>
          <w:tcPr>
            <w:tcW w:w="718" w:type="dxa"/>
            <w:vAlign w:val="center"/>
          </w:tcPr>
          <w:p w14:paraId="36EB75EE" w14:textId="77777777" w:rsidR="006B0B45" w:rsidRDefault="00F14435">
            <w:r>
              <w:t>1</w:t>
            </w:r>
          </w:p>
        </w:tc>
        <w:tc>
          <w:tcPr>
            <w:tcW w:w="1262" w:type="dxa"/>
            <w:vAlign w:val="center"/>
          </w:tcPr>
          <w:p w14:paraId="0217F5A5" w14:textId="77777777" w:rsidR="006B0B45" w:rsidRDefault="00F14435">
            <w:r>
              <w:t>22.63</w:t>
            </w:r>
          </w:p>
        </w:tc>
        <w:tc>
          <w:tcPr>
            <w:tcW w:w="1262" w:type="dxa"/>
            <w:vAlign w:val="center"/>
          </w:tcPr>
          <w:p w14:paraId="6C3767AC" w14:textId="77777777" w:rsidR="006B0B45" w:rsidRDefault="00F14435">
            <w:r>
              <w:t>22.63</w:t>
            </w:r>
          </w:p>
        </w:tc>
      </w:tr>
    </w:tbl>
    <w:p w14:paraId="6DF31ACD" w14:textId="77777777" w:rsidR="006B0B45" w:rsidRDefault="00F14435">
      <w:pPr>
        <w:pStyle w:val="2"/>
        <w:widowControl w:val="0"/>
        <w:rPr>
          <w:kern w:val="2"/>
        </w:rPr>
      </w:pPr>
      <w:bookmarkStart w:id="41" w:name="_Toc90910576"/>
      <w:r>
        <w:rPr>
          <w:kern w:val="2"/>
        </w:rPr>
        <w:t>可见光透射比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6B0B45" w14:paraId="0343C01B" w14:textId="77777777">
        <w:tc>
          <w:tcPr>
            <w:tcW w:w="905" w:type="dxa"/>
            <w:shd w:val="clear" w:color="auto" w:fill="E6E6E6"/>
            <w:vAlign w:val="center"/>
          </w:tcPr>
          <w:p w14:paraId="2258219C" w14:textId="77777777" w:rsidR="006B0B45" w:rsidRDefault="00F14435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A0E3052" w14:textId="77777777" w:rsidR="006B0B45" w:rsidRDefault="00F14435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607AAC" w14:textId="77777777" w:rsidR="006B0B45" w:rsidRDefault="00F14435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794F2439" w14:textId="77777777" w:rsidR="006B0B45" w:rsidRDefault="00F14435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C2D95C4" w14:textId="77777777" w:rsidR="006B0B45" w:rsidRDefault="00F14435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2BD7722C" w14:textId="77777777" w:rsidR="006B0B45" w:rsidRDefault="00F14435">
            <w:pPr>
              <w:jc w:val="center"/>
            </w:pPr>
            <w:r>
              <w:t>透射比限值</w:t>
            </w:r>
          </w:p>
        </w:tc>
      </w:tr>
      <w:tr w:rsidR="006B0B45" w14:paraId="3A11AB73" w14:textId="77777777">
        <w:tc>
          <w:tcPr>
            <w:tcW w:w="905" w:type="dxa"/>
            <w:shd w:val="clear" w:color="auto" w:fill="E6E6E6"/>
            <w:vAlign w:val="center"/>
          </w:tcPr>
          <w:p w14:paraId="592D6F2C" w14:textId="77777777" w:rsidR="006B0B45" w:rsidRDefault="00F14435">
            <w:r>
              <w:t>北向</w:t>
            </w:r>
          </w:p>
        </w:tc>
        <w:tc>
          <w:tcPr>
            <w:tcW w:w="1188" w:type="dxa"/>
            <w:vAlign w:val="center"/>
          </w:tcPr>
          <w:p w14:paraId="3F0EE100" w14:textId="77777777" w:rsidR="006B0B45" w:rsidRDefault="00F1443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8DA8AB4" w14:textId="77777777" w:rsidR="006B0B45" w:rsidRDefault="00F14435">
            <w:r>
              <w:t>0.09</w:t>
            </w:r>
          </w:p>
        </w:tc>
        <w:tc>
          <w:tcPr>
            <w:tcW w:w="2088" w:type="dxa"/>
            <w:vAlign w:val="center"/>
          </w:tcPr>
          <w:p w14:paraId="3307DCBB" w14:textId="77777777" w:rsidR="006B0B45" w:rsidRDefault="006B0B45"/>
        </w:tc>
        <w:tc>
          <w:tcPr>
            <w:tcW w:w="2009" w:type="dxa"/>
            <w:vAlign w:val="center"/>
          </w:tcPr>
          <w:p w14:paraId="4FABB465" w14:textId="77777777" w:rsidR="006B0B45" w:rsidRDefault="00F14435">
            <w:r>
              <w:t>0.80</w:t>
            </w:r>
          </w:p>
        </w:tc>
        <w:tc>
          <w:tcPr>
            <w:tcW w:w="2009" w:type="dxa"/>
            <w:vAlign w:val="center"/>
          </w:tcPr>
          <w:p w14:paraId="093464F4" w14:textId="77777777" w:rsidR="006B0B45" w:rsidRDefault="00F14435">
            <w:r>
              <w:t>0.60</w:t>
            </w:r>
          </w:p>
        </w:tc>
      </w:tr>
      <w:tr w:rsidR="006B0B45" w14:paraId="0E1F3008" w14:textId="77777777">
        <w:tc>
          <w:tcPr>
            <w:tcW w:w="905" w:type="dxa"/>
            <w:shd w:val="clear" w:color="auto" w:fill="E6E6E6"/>
            <w:vAlign w:val="center"/>
          </w:tcPr>
          <w:p w14:paraId="52EB2734" w14:textId="77777777" w:rsidR="006B0B45" w:rsidRDefault="00F14435">
            <w:r>
              <w:t>西向</w:t>
            </w:r>
          </w:p>
        </w:tc>
        <w:tc>
          <w:tcPr>
            <w:tcW w:w="1188" w:type="dxa"/>
            <w:vAlign w:val="center"/>
          </w:tcPr>
          <w:p w14:paraId="224BDA39" w14:textId="77777777" w:rsidR="006B0B45" w:rsidRDefault="00F1443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52FF7880" w14:textId="77777777" w:rsidR="006B0B45" w:rsidRDefault="00F14435">
            <w:r>
              <w:t>0.44</w:t>
            </w:r>
          </w:p>
        </w:tc>
        <w:tc>
          <w:tcPr>
            <w:tcW w:w="2088" w:type="dxa"/>
            <w:vAlign w:val="center"/>
          </w:tcPr>
          <w:p w14:paraId="2DBE9E64" w14:textId="77777777" w:rsidR="006B0B45" w:rsidRDefault="00F14435">
            <w:r>
              <w:t>C7331</w:t>
            </w:r>
          </w:p>
        </w:tc>
        <w:tc>
          <w:tcPr>
            <w:tcW w:w="2009" w:type="dxa"/>
            <w:vAlign w:val="center"/>
          </w:tcPr>
          <w:p w14:paraId="04CF3EA5" w14:textId="77777777" w:rsidR="006B0B45" w:rsidRDefault="00F14435">
            <w:r>
              <w:t>0.80</w:t>
            </w:r>
          </w:p>
        </w:tc>
        <w:tc>
          <w:tcPr>
            <w:tcW w:w="2009" w:type="dxa"/>
            <w:vAlign w:val="center"/>
          </w:tcPr>
          <w:p w14:paraId="1DA2EB07" w14:textId="77777777" w:rsidR="006B0B45" w:rsidRDefault="00F14435">
            <w:r>
              <w:t>0.40</w:t>
            </w:r>
          </w:p>
        </w:tc>
      </w:tr>
      <w:tr w:rsidR="006B0B45" w14:paraId="26CEDCBA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D825721" w14:textId="77777777" w:rsidR="006B0B45" w:rsidRDefault="00F14435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6C557DFA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6B0B45" w14:paraId="0156ECB1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8F69D9D" w14:textId="77777777" w:rsidR="006B0B45" w:rsidRDefault="00F14435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58098C44" w14:textId="77777777" w:rsidR="006B0B45" w:rsidRDefault="00F14435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6B0B45" w14:paraId="57FF108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EC2E98F" w14:textId="77777777" w:rsidR="006B0B45" w:rsidRDefault="00F14435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16871A0D" w14:textId="77777777" w:rsidR="006B0B45" w:rsidRDefault="00F14435">
            <w:r>
              <w:t>满足</w:t>
            </w:r>
          </w:p>
        </w:tc>
      </w:tr>
    </w:tbl>
    <w:p w14:paraId="6F2AFB63" w14:textId="77777777" w:rsidR="006B0B45" w:rsidRDefault="00F14435">
      <w:pPr>
        <w:pStyle w:val="2"/>
        <w:widowControl w:val="0"/>
        <w:rPr>
          <w:kern w:val="2"/>
        </w:rPr>
      </w:pPr>
      <w:bookmarkStart w:id="42" w:name="_Toc90910577"/>
      <w:r>
        <w:rPr>
          <w:kern w:val="2"/>
        </w:rPr>
        <w:lastRenderedPageBreak/>
        <w:t>天窗</w:t>
      </w:r>
      <w:bookmarkEnd w:id="42"/>
    </w:p>
    <w:p w14:paraId="5EFB0311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3" w:name="_Toc90910578"/>
      <w:r>
        <w:rPr>
          <w:color w:val="000000"/>
          <w:kern w:val="2"/>
          <w:szCs w:val="24"/>
        </w:rPr>
        <w:t>天窗屋顶比</w:t>
      </w:r>
      <w:bookmarkEnd w:id="43"/>
    </w:p>
    <w:p w14:paraId="5EB197FD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E20A591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90910579"/>
      <w:r>
        <w:rPr>
          <w:color w:val="000000"/>
          <w:kern w:val="2"/>
          <w:szCs w:val="24"/>
        </w:rPr>
        <w:t>天窗类型</w:t>
      </w:r>
      <w:bookmarkEnd w:id="44"/>
    </w:p>
    <w:p w14:paraId="257C91A8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6EC95AD" w14:textId="77777777" w:rsidR="006B0B45" w:rsidRDefault="00F14435">
      <w:pPr>
        <w:pStyle w:val="2"/>
        <w:widowControl w:val="0"/>
        <w:rPr>
          <w:kern w:val="2"/>
        </w:rPr>
      </w:pPr>
      <w:bookmarkStart w:id="45" w:name="_Toc90910580"/>
      <w:r>
        <w:rPr>
          <w:kern w:val="2"/>
        </w:rPr>
        <w:t>屋顶构造</w:t>
      </w:r>
      <w:bookmarkEnd w:id="45"/>
    </w:p>
    <w:p w14:paraId="2D36D7CE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90910581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0B45" w14:paraId="3CDD80C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C01B807" w14:textId="77777777" w:rsidR="006B0B45" w:rsidRDefault="00F1443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DB53D" w14:textId="77777777" w:rsidR="006B0B45" w:rsidRDefault="00F1443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ED70E" w14:textId="77777777" w:rsidR="006B0B45" w:rsidRDefault="00F1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2CEB28" w14:textId="77777777" w:rsidR="006B0B45" w:rsidRDefault="00F1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464AC7" w14:textId="77777777" w:rsidR="006B0B45" w:rsidRDefault="00F1443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AF87D6" w14:textId="77777777" w:rsidR="006B0B45" w:rsidRDefault="00F1443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FB0AE3" w14:textId="77777777" w:rsidR="006B0B45" w:rsidRDefault="00F14435">
            <w:pPr>
              <w:jc w:val="center"/>
            </w:pPr>
            <w:r>
              <w:t>热惰性指标</w:t>
            </w:r>
          </w:p>
        </w:tc>
      </w:tr>
      <w:tr w:rsidR="006B0B45" w14:paraId="4627570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8A1413C" w14:textId="77777777" w:rsidR="006B0B45" w:rsidRDefault="006B0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505B75" w14:textId="77777777" w:rsidR="006B0B45" w:rsidRDefault="00F144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18E58" w14:textId="77777777" w:rsidR="006B0B45" w:rsidRDefault="00F144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4E7CBE" w14:textId="77777777" w:rsidR="006B0B45" w:rsidRDefault="00F1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45666" w14:textId="77777777" w:rsidR="006B0B45" w:rsidRDefault="00F1443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434493" w14:textId="77777777" w:rsidR="006B0B45" w:rsidRDefault="00F1443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AA73C0" w14:textId="77777777" w:rsidR="006B0B45" w:rsidRDefault="00F14435">
            <w:pPr>
              <w:jc w:val="center"/>
            </w:pPr>
            <w:r>
              <w:t>D=R*S</w:t>
            </w:r>
          </w:p>
        </w:tc>
      </w:tr>
      <w:tr w:rsidR="006B0B45" w14:paraId="3BD1FE17" w14:textId="77777777">
        <w:tc>
          <w:tcPr>
            <w:tcW w:w="3345" w:type="dxa"/>
            <w:vAlign w:val="center"/>
          </w:tcPr>
          <w:p w14:paraId="6E419B6D" w14:textId="77777777" w:rsidR="006B0B45" w:rsidRDefault="00F1443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5F48B2C" w14:textId="77777777" w:rsidR="006B0B45" w:rsidRDefault="00F14435">
            <w:r>
              <w:t>40</w:t>
            </w:r>
          </w:p>
        </w:tc>
        <w:tc>
          <w:tcPr>
            <w:tcW w:w="1075" w:type="dxa"/>
            <w:vAlign w:val="center"/>
          </w:tcPr>
          <w:p w14:paraId="718C0A72" w14:textId="77777777" w:rsidR="006B0B45" w:rsidRDefault="00F14435">
            <w:r>
              <w:t>1.510</w:t>
            </w:r>
          </w:p>
        </w:tc>
        <w:tc>
          <w:tcPr>
            <w:tcW w:w="1075" w:type="dxa"/>
            <w:vAlign w:val="center"/>
          </w:tcPr>
          <w:p w14:paraId="2479B419" w14:textId="77777777" w:rsidR="006B0B45" w:rsidRDefault="00F14435">
            <w:r>
              <w:t>15.360</w:t>
            </w:r>
          </w:p>
        </w:tc>
        <w:tc>
          <w:tcPr>
            <w:tcW w:w="848" w:type="dxa"/>
            <w:vAlign w:val="center"/>
          </w:tcPr>
          <w:p w14:paraId="6BFEE025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2BE9ED12" w14:textId="77777777" w:rsidR="006B0B45" w:rsidRDefault="00F14435">
            <w:r>
              <w:t>0.026</w:t>
            </w:r>
          </w:p>
        </w:tc>
        <w:tc>
          <w:tcPr>
            <w:tcW w:w="1064" w:type="dxa"/>
            <w:vAlign w:val="center"/>
          </w:tcPr>
          <w:p w14:paraId="4838884E" w14:textId="77777777" w:rsidR="006B0B45" w:rsidRDefault="00F14435">
            <w:r>
              <w:t>0.407</w:t>
            </w:r>
          </w:p>
        </w:tc>
      </w:tr>
      <w:tr w:rsidR="006B0B45" w14:paraId="6AA6EACE" w14:textId="77777777">
        <w:tc>
          <w:tcPr>
            <w:tcW w:w="3345" w:type="dxa"/>
            <w:vAlign w:val="center"/>
          </w:tcPr>
          <w:p w14:paraId="020D8576" w14:textId="77777777" w:rsidR="006B0B45" w:rsidRDefault="00F14435">
            <w:r>
              <w:t>水泥砂浆</w:t>
            </w:r>
          </w:p>
        </w:tc>
        <w:tc>
          <w:tcPr>
            <w:tcW w:w="848" w:type="dxa"/>
            <w:vAlign w:val="center"/>
          </w:tcPr>
          <w:p w14:paraId="5BC5AFD2" w14:textId="77777777" w:rsidR="006B0B45" w:rsidRDefault="00F14435">
            <w:r>
              <w:t>20</w:t>
            </w:r>
          </w:p>
        </w:tc>
        <w:tc>
          <w:tcPr>
            <w:tcW w:w="1075" w:type="dxa"/>
            <w:vAlign w:val="center"/>
          </w:tcPr>
          <w:p w14:paraId="49F6EEB9" w14:textId="77777777" w:rsidR="006B0B45" w:rsidRDefault="00F14435">
            <w:r>
              <w:t>0.930</w:t>
            </w:r>
          </w:p>
        </w:tc>
        <w:tc>
          <w:tcPr>
            <w:tcW w:w="1075" w:type="dxa"/>
            <w:vAlign w:val="center"/>
          </w:tcPr>
          <w:p w14:paraId="2130FB1D" w14:textId="77777777" w:rsidR="006B0B45" w:rsidRDefault="00F14435">
            <w:r>
              <w:t>11.370</w:t>
            </w:r>
          </w:p>
        </w:tc>
        <w:tc>
          <w:tcPr>
            <w:tcW w:w="848" w:type="dxa"/>
            <w:vAlign w:val="center"/>
          </w:tcPr>
          <w:p w14:paraId="6F1E3B15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75CD93A1" w14:textId="77777777" w:rsidR="006B0B45" w:rsidRDefault="00F14435">
            <w:r>
              <w:t>0.022</w:t>
            </w:r>
          </w:p>
        </w:tc>
        <w:tc>
          <w:tcPr>
            <w:tcW w:w="1064" w:type="dxa"/>
            <w:vAlign w:val="center"/>
          </w:tcPr>
          <w:p w14:paraId="6AA58331" w14:textId="77777777" w:rsidR="006B0B45" w:rsidRDefault="00F14435">
            <w:r>
              <w:t>0.245</w:t>
            </w:r>
          </w:p>
        </w:tc>
      </w:tr>
      <w:tr w:rsidR="006B0B45" w14:paraId="3CB6A760" w14:textId="77777777">
        <w:tc>
          <w:tcPr>
            <w:tcW w:w="3345" w:type="dxa"/>
            <w:vAlign w:val="center"/>
          </w:tcPr>
          <w:p w14:paraId="208AD248" w14:textId="77777777" w:rsidR="006B0B45" w:rsidRDefault="00F14435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08B1C7C9" w14:textId="77777777" w:rsidR="006B0B45" w:rsidRDefault="00F14435">
            <w:r>
              <w:t>50</w:t>
            </w:r>
          </w:p>
        </w:tc>
        <w:tc>
          <w:tcPr>
            <w:tcW w:w="1075" w:type="dxa"/>
            <w:vAlign w:val="center"/>
          </w:tcPr>
          <w:p w14:paraId="274A2344" w14:textId="77777777" w:rsidR="006B0B45" w:rsidRDefault="00F14435">
            <w:r>
              <w:t>0.440</w:t>
            </w:r>
          </w:p>
        </w:tc>
        <w:tc>
          <w:tcPr>
            <w:tcW w:w="1075" w:type="dxa"/>
            <w:vAlign w:val="center"/>
          </w:tcPr>
          <w:p w14:paraId="6237B8D9" w14:textId="77777777" w:rsidR="006B0B45" w:rsidRDefault="00F14435">
            <w:r>
              <w:t>6.300</w:t>
            </w:r>
          </w:p>
        </w:tc>
        <w:tc>
          <w:tcPr>
            <w:tcW w:w="848" w:type="dxa"/>
            <w:vAlign w:val="center"/>
          </w:tcPr>
          <w:p w14:paraId="0EBB522C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434C26B2" w14:textId="77777777" w:rsidR="006B0B45" w:rsidRDefault="00F14435">
            <w:r>
              <w:t>0.114</w:t>
            </w:r>
          </w:p>
        </w:tc>
        <w:tc>
          <w:tcPr>
            <w:tcW w:w="1064" w:type="dxa"/>
            <w:vAlign w:val="center"/>
          </w:tcPr>
          <w:p w14:paraId="5B7543CB" w14:textId="77777777" w:rsidR="006B0B45" w:rsidRDefault="00F14435">
            <w:r>
              <w:t>0.716</w:t>
            </w:r>
          </w:p>
        </w:tc>
      </w:tr>
      <w:tr w:rsidR="006B0B45" w14:paraId="7F6BF184" w14:textId="77777777">
        <w:tc>
          <w:tcPr>
            <w:tcW w:w="3345" w:type="dxa"/>
            <w:vAlign w:val="center"/>
          </w:tcPr>
          <w:p w14:paraId="463FE58B" w14:textId="77777777" w:rsidR="006B0B45" w:rsidRDefault="00F14435">
            <w:r>
              <w:t>煤矸石页岩多孔砖砌体</w:t>
            </w:r>
            <w:r>
              <w:t>240×115×90</w:t>
            </w:r>
          </w:p>
        </w:tc>
        <w:tc>
          <w:tcPr>
            <w:tcW w:w="848" w:type="dxa"/>
            <w:vAlign w:val="center"/>
          </w:tcPr>
          <w:p w14:paraId="1C55CCE8" w14:textId="77777777" w:rsidR="006B0B45" w:rsidRDefault="00F14435">
            <w:r>
              <w:t>110</w:t>
            </w:r>
          </w:p>
        </w:tc>
        <w:tc>
          <w:tcPr>
            <w:tcW w:w="1075" w:type="dxa"/>
            <w:vAlign w:val="center"/>
          </w:tcPr>
          <w:p w14:paraId="22A297BB" w14:textId="77777777" w:rsidR="006B0B45" w:rsidRDefault="00F14435">
            <w:r>
              <w:t>0.390</w:t>
            </w:r>
          </w:p>
        </w:tc>
        <w:tc>
          <w:tcPr>
            <w:tcW w:w="1075" w:type="dxa"/>
            <w:vAlign w:val="center"/>
          </w:tcPr>
          <w:p w14:paraId="52A3A44B" w14:textId="77777777" w:rsidR="006B0B45" w:rsidRDefault="00F14435">
            <w:r>
              <w:t>5.978</w:t>
            </w:r>
          </w:p>
        </w:tc>
        <w:tc>
          <w:tcPr>
            <w:tcW w:w="848" w:type="dxa"/>
            <w:vAlign w:val="center"/>
          </w:tcPr>
          <w:p w14:paraId="6AE2B666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167C4924" w14:textId="77777777" w:rsidR="006B0B45" w:rsidRDefault="00F14435">
            <w:r>
              <w:t>0.282</w:t>
            </w:r>
          </w:p>
        </w:tc>
        <w:tc>
          <w:tcPr>
            <w:tcW w:w="1064" w:type="dxa"/>
            <w:vAlign w:val="center"/>
          </w:tcPr>
          <w:p w14:paraId="390E94B7" w14:textId="77777777" w:rsidR="006B0B45" w:rsidRDefault="00F14435">
            <w:r>
              <w:t>1.686</w:t>
            </w:r>
          </w:p>
        </w:tc>
      </w:tr>
      <w:tr w:rsidR="006B0B45" w14:paraId="019255FB" w14:textId="77777777">
        <w:tc>
          <w:tcPr>
            <w:tcW w:w="3345" w:type="dxa"/>
            <w:vAlign w:val="center"/>
          </w:tcPr>
          <w:p w14:paraId="6B1D4844" w14:textId="77777777" w:rsidR="006B0B45" w:rsidRDefault="00F14435">
            <w:r>
              <w:t>水泥砂浆</w:t>
            </w:r>
          </w:p>
        </w:tc>
        <w:tc>
          <w:tcPr>
            <w:tcW w:w="848" w:type="dxa"/>
            <w:vAlign w:val="center"/>
          </w:tcPr>
          <w:p w14:paraId="5D6A4785" w14:textId="77777777" w:rsidR="006B0B45" w:rsidRDefault="00F14435">
            <w:r>
              <w:t>20</w:t>
            </w:r>
          </w:p>
        </w:tc>
        <w:tc>
          <w:tcPr>
            <w:tcW w:w="1075" w:type="dxa"/>
            <w:vAlign w:val="center"/>
          </w:tcPr>
          <w:p w14:paraId="5146AC08" w14:textId="77777777" w:rsidR="006B0B45" w:rsidRDefault="00F14435">
            <w:r>
              <w:t>0.930</w:t>
            </w:r>
          </w:p>
        </w:tc>
        <w:tc>
          <w:tcPr>
            <w:tcW w:w="1075" w:type="dxa"/>
            <w:vAlign w:val="center"/>
          </w:tcPr>
          <w:p w14:paraId="1F428C45" w14:textId="77777777" w:rsidR="006B0B45" w:rsidRDefault="00F14435">
            <w:r>
              <w:t>11.370</w:t>
            </w:r>
          </w:p>
        </w:tc>
        <w:tc>
          <w:tcPr>
            <w:tcW w:w="848" w:type="dxa"/>
            <w:vAlign w:val="center"/>
          </w:tcPr>
          <w:p w14:paraId="570BF2FB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00755EB4" w14:textId="77777777" w:rsidR="006B0B45" w:rsidRDefault="00F14435">
            <w:r>
              <w:t>0.022</w:t>
            </w:r>
          </w:p>
        </w:tc>
        <w:tc>
          <w:tcPr>
            <w:tcW w:w="1064" w:type="dxa"/>
            <w:vAlign w:val="center"/>
          </w:tcPr>
          <w:p w14:paraId="31BED8DD" w14:textId="77777777" w:rsidR="006B0B45" w:rsidRDefault="00F14435">
            <w:r>
              <w:t>0.245</w:t>
            </w:r>
          </w:p>
        </w:tc>
      </w:tr>
      <w:tr w:rsidR="006B0B45" w14:paraId="49704EF1" w14:textId="77777777">
        <w:tc>
          <w:tcPr>
            <w:tcW w:w="3345" w:type="dxa"/>
            <w:vAlign w:val="center"/>
          </w:tcPr>
          <w:p w14:paraId="65F925EE" w14:textId="77777777" w:rsidR="006B0B45" w:rsidRDefault="00F14435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31164F" w14:textId="77777777" w:rsidR="006B0B45" w:rsidRDefault="00F14435">
            <w:r>
              <w:t>120</w:t>
            </w:r>
          </w:p>
        </w:tc>
        <w:tc>
          <w:tcPr>
            <w:tcW w:w="1075" w:type="dxa"/>
            <w:vAlign w:val="center"/>
          </w:tcPr>
          <w:p w14:paraId="50319F2D" w14:textId="77777777" w:rsidR="006B0B45" w:rsidRDefault="00F14435">
            <w:r>
              <w:t>1.740</w:t>
            </w:r>
          </w:p>
        </w:tc>
        <w:tc>
          <w:tcPr>
            <w:tcW w:w="1075" w:type="dxa"/>
            <w:vAlign w:val="center"/>
          </w:tcPr>
          <w:p w14:paraId="1AB47052" w14:textId="77777777" w:rsidR="006B0B45" w:rsidRDefault="00F14435">
            <w:r>
              <w:t>17.200</w:t>
            </w:r>
          </w:p>
        </w:tc>
        <w:tc>
          <w:tcPr>
            <w:tcW w:w="848" w:type="dxa"/>
            <w:vAlign w:val="center"/>
          </w:tcPr>
          <w:p w14:paraId="1745ADA4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67233ABA" w14:textId="77777777" w:rsidR="006B0B45" w:rsidRDefault="00F14435">
            <w:r>
              <w:t>0.069</w:t>
            </w:r>
          </w:p>
        </w:tc>
        <w:tc>
          <w:tcPr>
            <w:tcW w:w="1064" w:type="dxa"/>
            <w:vAlign w:val="center"/>
          </w:tcPr>
          <w:p w14:paraId="4D90DCB8" w14:textId="77777777" w:rsidR="006B0B45" w:rsidRDefault="00F14435">
            <w:r>
              <w:t>1.186</w:t>
            </w:r>
          </w:p>
        </w:tc>
      </w:tr>
      <w:tr w:rsidR="006B0B45" w14:paraId="5796C3AC" w14:textId="77777777">
        <w:tc>
          <w:tcPr>
            <w:tcW w:w="3345" w:type="dxa"/>
            <w:vAlign w:val="center"/>
          </w:tcPr>
          <w:p w14:paraId="7491540E" w14:textId="77777777" w:rsidR="006B0B45" w:rsidRDefault="00F1443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529B7E" w14:textId="77777777" w:rsidR="006B0B45" w:rsidRDefault="00F14435">
            <w:r>
              <w:t>360</w:t>
            </w:r>
          </w:p>
        </w:tc>
        <w:tc>
          <w:tcPr>
            <w:tcW w:w="1075" w:type="dxa"/>
            <w:vAlign w:val="center"/>
          </w:tcPr>
          <w:p w14:paraId="2A23F4BC" w14:textId="77777777" w:rsidR="006B0B45" w:rsidRDefault="00F14435">
            <w:r>
              <w:t>－</w:t>
            </w:r>
          </w:p>
        </w:tc>
        <w:tc>
          <w:tcPr>
            <w:tcW w:w="1075" w:type="dxa"/>
            <w:vAlign w:val="center"/>
          </w:tcPr>
          <w:p w14:paraId="4070A078" w14:textId="77777777" w:rsidR="006B0B45" w:rsidRDefault="00F14435">
            <w:r>
              <w:t>－</w:t>
            </w:r>
          </w:p>
        </w:tc>
        <w:tc>
          <w:tcPr>
            <w:tcW w:w="848" w:type="dxa"/>
            <w:vAlign w:val="center"/>
          </w:tcPr>
          <w:p w14:paraId="3BC90312" w14:textId="77777777" w:rsidR="006B0B45" w:rsidRDefault="00F14435">
            <w:r>
              <w:t>－</w:t>
            </w:r>
          </w:p>
        </w:tc>
        <w:tc>
          <w:tcPr>
            <w:tcW w:w="1075" w:type="dxa"/>
            <w:vAlign w:val="center"/>
          </w:tcPr>
          <w:p w14:paraId="29879D76" w14:textId="77777777" w:rsidR="006B0B45" w:rsidRDefault="00F14435">
            <w:r>
              <w:t>0.534</w:t>
            </w:r>
          </w:p>
        </w:tc>
        <w:tc>
          <w:tcPr>
            <w:tcW w:w="1064" w:type="dxa"/>
            <w:vAlign w:val="center"/>
          </w:tcPr>
          <w:p w14:paraId="52B07C20" w14:textId="77777777" w:rsidR="006B0B45" w:rsidRDefault="00F14435">
            <w:r>
              <w:t>4.484</w:t>
            </w:r>
          </w:p>
        </w:tc>
      </w:tr>
      <w:tr w:rsidR="006B0B45" w14:paraId="4148CC32" w14:textId="77777777">
        <w:tc>
          <w:tcPr>
            <w:tcW w:w="3345" w:type="dxa"/>
            <w:shd w:val="clear" w:color="auto" w:fill="E6E6E6"/>
            <w:vAlign w:val="center"/>
          </w:tcPr>
          <w:p w14:paraId="4DDD747A" w14:textId="77777777" w:rsidR="006B0B45" w:rsidRDefault="00F1443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CA41BD" w14:textId="77777777" w:rsidR="006B0B45" w:rsidRDefault="00F1443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0B45" w14:paraId="05407267" w14:textId="77777777">
        <w:tc>
          <w:tcPr>
            <w:tcW w:w="3345" w:type="dxa"/>
            <w:shd w:val="clear" w:color="auto" w:fill="E6E6E6"/>
            <w:vAlign w:val="center"/>
          </w:tcPr>
          <w:p w14:paraId="20CE8085" w14:textId="77777777" w:rsidR="006B0B45" w:rsidRDefault="00F1443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D252670" w14:textId="77777777" w:rsidR="006B0B45" w:rsidRDefault="00F14435">
            <w:pPr>
              <w:jc w:val="center"/>
            </w:pPr>
            <w:r>
              <w:t>1.44</w:t>
            </w:r>
          </w:p>
        </w:tc>
      </w:tr>
      <w:tr w:rsidR="006B0B45" w14:paraId="2E11BB4F" w14:textId="77777777">
        <w:tc>
          <w:tcPr>
            <w:tcW w:w="3345" w:type="dxa"/>
            <w:shd w:val="clear" w:color="auto" w:fill="E6E6E6"/>
            <w:vAlign w:val="center"/>
          </w:tcPr>
          <w:p w14:paraId="1471997C" w14:textId="77777777" w:rsidR="006B0B45" w:rsidRDefault="00F1443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519E922" w14:textId="77777777" w:rsidR="006B0B45" w:rsidRDefault="00F14435">
            <w:pPr>
              <w:jc w:val="center"/>
            </w:pPr>
            <w:r>
              <w:t>K = 0.32, D = 4.45</w:t>
            </w:r>
          </w:p>
        </w:tc>
      </w:tr>
      <w:tr w:rsidR="006B0B45" w14:paraId="19B5795E" w14:textId="77777777">
        <w:tc>
          <w:tcPr>
            <w:tcW w:w="3345" w:type="dxa"/>
            <w:shd w:val="clear" w:color="auto" w:fill="E6E6E6"/>
            <w:vAlign w:val="center"/>
          </w:tcPr>
          <w:p w14:paraId="794B8622" w14:textId="77777777" w:rsidR="006B0B45" w:rsidRDefault="00F1443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165CEA5" w14:textId="77777777" w:rsidR="006B0B45" w:rsidRDefault="006B0B45"/>
        </w:tc>
      </w:tr>
      <w:tr w:rsidR="006B0B45" w14:paraId="4F35B6AE" w14:textId="77777777">
        <w:tc>
          <w:tcPr>
            <w:tcW w:w="3345" w:type="dxa"/>
            <w:shd w:val="clear" w:color="auto" w:fill="E6E6E6"/>
            <w:vAlign w:val="center"/>
          </w:tcPr>
          <w:p w14:paraId="61FDD46D" w14:textId="77777777" w:rsidR="006B0B45" w:rsidRDefault="00F14435">
            <w:r>
              <w:t>标准依据</w:t>
            </w:r>
          </w:p>
        </w:tc>
        <w:tc>
          <w:tcPr>
            <w:tcW w:w="5985" w:type="dxa"/>
            <w:gridSpan w:val="6"/>
          </w:tcPr>
          <w:p w14:paraId="61CB4C29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0B45" w14:paraId="6A40FCE7" w14:textId="77777777">
        <w:tc>
          <w:tcPr>
            <w:tcW w:w="3345" w:type="dxa"/>
            <w:shd w:val="clear" w:color="auto" w:fill="E6E6E6"/>
            <w:vAlign w:val="center"/>
          </w:tcPr>
          <w:p w14:paraId="5AAE1FBB" w14:textId="77777777" w:rsidR="006B0B45" w:rsidRDefault="00F14435">
            <w:r>
              <w:t>标准要求</w:t>
            </w:r>
          </w:p>
        </w:tc>
        <w:tc>
          <w:tcPr>
            <w:tcW w:w="5985" w:type="dxa"/>
            <w:gridSpan w:val="6"/>
          </w:tcPr>
          <w:p w14:paraId="65041FB3" w14:textId="77777777" w:rsidR="006B0B45" w:rsidRDefault="00F14435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(K≤0.50)</w:t>
            </w:r>
          </w:p>
        </w:tc>
      </w:tr>
      <w:tr w:rsidR="006B0B45" w14:paraId="7EAFDE37" w14:textId="77777777">
        <w:tc>
          <w:tcPr>
            <w:tcW w:w="3345" w:type="dxa"/>
            <w:shd w:val="clear" w:color="auto" w:fill="E6E6E6"/>
            <w:vAlign w:val="center"/>
          </w:tcPr>
          <w:p w14:paraId="5A3312D1" w14:textId="77777777" w:rsidR="006B0B45" w:rsidRDefault="00F14435">
            <w:r>
              <w:t>结论</w:t>
            </w:r>
          </w:p>
        </w:tc>
        <w:tc>
          <w:tcPr>
            <w:tcW w:w="5985" w:type="dxa"/>
            <w:gridSpan w:val="6"/>
          </w:tcPr>
          <w:p w14:paraId="7465C127" w14:textId="77777777" w:rsidR="006B0B45" w:rsidRDefault="00F14435">
            <w:r>
              <w:t>满足</w:t>
            </w:r>
          </w:p>
        </w:tc>
      </w:tr>
    </w:tbl>
    <w:p w14:paraId="3BECD74C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80C4712" w14:textId="77777777" w:rsidR="006B0B45" w:rsidRDefault="00F14435">
      <w:pPr>
        <w:pStyle w:val="2"/>
        <w:widowControl w:val="0"/>
        <w:rPr>
          <w:kern w:val="2"/>
        </w:rPr>
      </w:pPr>
      <w:bookmarkStart w:id="47" w:name="_Toc90910582"/>
      <w:r>
        <w:rPr>
          <w:kern w:val="2"/>
        </w:rPr>
        <w:t>外墙构造</w:t>
      </w:r>
      <w:bookmarkEnd w:id="47"/>
    </w:p>
    <w:p w14:paraId="5A0F2374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90910583"/>
      <w:r>
        <w:rPr>
          <w:color w:val="000000"/>
          <w:kern w:val="2"/>
          <w:szCs w:val="24"/>
        </w:rPr>
        <w:t>外墙相关构造</w:t>
      </w:r>
      <w:bookmarkEnd w:id="48"/>
    </w:p>
    <w:p w14:paraId="11CFEF89" w14:textId="77777777" w:rsidR="006B0B45" w:rsidRDefault="00F144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B0B45" w14:paraId="5CCE547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251ECD" w14:textId="77777777" w:rsidR="006B0B45" w:rsidRDefault="00F1443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1B9BFA" w14:textId="77777777" w:rsidR="006B0B45" w:rsidRDefault="00F1443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3BA941" w14:textId="77777777" w:rsidR="006B0B45" w:rsidRDefault="00F1443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8D784" w14:textId="77777777" w:rsidR="006B0B45" w:rsidRDefault="00F1443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09F92" w14:textId="77777777" w:rsidR="006B0B45" w:rsidRDefault="00F1443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867BDC" w14:textId="77777777" w:rsidR="006B0B45" w:rsidRDefault="00F1443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4A55E7" w14:textId="77777777" w:rsidR="006B0B45" w:rsidRDefault="00F14435">
            <w:pPr>
              <w:jc w:val="center"/>
            </w:pPr>
            <w:r>
              <w:t>热惰性指标</w:t>
            </w:r>
          </w:p>
        </w:tc>
      </w:tr>
      <w:tr w:rsidR="006B0B45" w14:paraId="4C130AF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28C0384" w14:textId="77777777" w:rsidR="006B0B45" w:rsidRDefault="006B0B45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06FE36E" w14:textId="77777777" w:rsidR="006B0B45" w:rsidRDefault="00F1443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4ABD4" w14:textId="77777777" w:rsidR="006B0B45" w:rsidRDefault="00F1443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F0DF0D" w14:textId="77777777" w:rsidR="006B0B45" w:rsidRDefault="00F1443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A9BE67" w14:textId="77777777" w:rsidR="006B0B45" w:rsidRDefault="00F1443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A569A" w14:textId="77777777" w:rsidR="006B0B45" w:rsidRDefault="00F1443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D91BF9" w14:textId="77777777" w:rsidR="006B0B45" w:rsidRDefault="00F14435">
            <w:pPr>
              <w:jc w:val="center"/>
            </w:pPr>
            <w:r>
              <w:t>D=R*S</w:t>
            </w:r>
          </w:p>
        </w:tc>
      </w:tr>
      <w:tr w:rsidR="006B0B45" w14:paraId="1D618583" w14:textId="77777777">
        <w:tc>
          <w:tcPr>
            <w:tcW w:w="3345" w:type="dxa"/>
            <w:vAlign w:val="center"/>
          </w:tcPr>
          <w:p w14:paraId="11990BC3" w14:textId="77777777" w:rsidR="006B0B45" w:rsidRDefault="00F14435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76503BE" w14:textId="77777777" w:rsidR="006B0B45" w:rsidRDefault="00F14435">
            <w:r>
              <w:t>8</w:t>
            </w:r>
          </w:p>
        </w:tc>
        <w:tc>
          <w:tcPr>
            <w:tcW w:w="1075" w:type="dxa"/>
            <w:vAlign w:val="center"/>
          </w:tcPr>
          <w:p w14:paraId="394D69F0" w14:textId="77777777" w:rsidR="006B0B45" w:rsidRDefault="00F14435">
            <w:r>
              <w:t>0.085</w:t>
            </w:r>
          </w:p>
        </w:tc>
        <w:tc>
          <w:tcPr>
            <w:tcW w:w="1075" w:type="dxa"/>
            <w:vAlign w:val="center"/>
          </w:tcPr>
          <w:p w14:paraId="69E5F4D3" w14:textId="77777777" w:rsidR="006B0B45" w:rsidRDefault="00F14435">
            <w:r>
              <w:t>1.610</w:t>
            </w:r>
          </w:p>
        </w:tc>
        <w:tc>
          <w:tcPr>
            <w:tcW w:w="848" w:type="dxa"/>
            <w:vAlign w:val="center"/>
          </w:tcPr>
          <w:p w14:paraId="35EE3E49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0FD8451F" w14:textId="77777777" w:rsidR="006B0B45" w:rsidRDefault="00F14435">
            <w:r>
              <w:t>0.094</w:t>
            </w:r>
          </w:p>
        </w:tc>
        <w:tc>
          <w:tcPr>
            <w:tcW w:w="1064" w:type="dxa"/>
            <w:vAlign w:val="center"/>
          </w:tcPr>
          <w:p w14:paraId="76E07E7D" w14:textId="77777777" w:rsidR="006B0B45" w:rsidRDefault="00F14435">
            <w:r>
              <w:t>0.152</w:t>
            </w:r>
          </w:p>
        </w:tc>
      </w:tr>
      <w:tr w:rsidR="006B0B45" w14:paraId="6C83849C" w14:textId="77777777">
        <w:tc>
          <w:tcPr>
            <w:tcW w:w="3345" w:type="dxa"/>
            <w:vAlign w:val="center"/>
          </w:tcPr>
          <w:p w14:paraId="414BAF0F" w14:textId="77777777" w:rsidR="006B0B45" w:rsidRDefault="00F14435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0F879C55" w14:textId="77777777" w:rsidR="006B0B45" w:rsidRDefault="00F14435">
            <w:r>
              <w:t>35</w:t>
            </w:r>
          </w:p>
        </w:tc>
        <w:tc>
          <w:tcPr>
            <w:tcW w:w="1075" w:type="dxa"/>
            <w:vAlign w:val="center"/>
          </w:tcPr>
          <w:p w14:paraId="60852019" w14:textId="77777777" w:rsidR="006B0B45" w:rsidRDefault="00F14435">
            <w:r>
              <w:t>0.060</w:t>
            </w:r>
          </w:p>
        </w:tc>
        <w:tc>
          <w:tcPr>
            <w:tcW w:w="1075" w:type="dxa"/>
            <w:vAlign w:val="center"/>
          </w:tcPr>
          <w:p w14:paraId="6E2D5A43" w14:textId="77777777" w:rsidR="006B0B45" w:rsidRDefault="00F14435">
            <w:r>
              <w:t>1.020</w:t>
            </w:r>
          </w:p>
        </w:tc>
        <w:tc>
          <w:tcPr>
            <w:tcW w:w="848" w:type="dxa"/>
            <w:vAlign w:val="center"/>
          </w:tcPr>
          <w:p w14:paraId="5CECADDB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7ED68B96" w14:textId="77777777" w:rsidR="006B0B45" w:rsidRDefault="00F14435">
            <w:r>
              <w:t>0.583</w:t>
            </w:r>
          </w:p>
        </w:tc>
        <w:tc>
          <w:tcPr>
            <w:tcW w:w="1064" w:type="dxa"/>
            <w:vAlign w:val="center"/>
          </w:tcPr>
          <w:p w14:paraId="07B60251" w14:textId="77777777" w:rsidR="006B0B45" w:rsidRDefault="00F14435">
            <w:r>
              <w:t>0.595</w:t>
            </w:r>
          </w:p>
        </w:tc>
      </w:tr>
      <w:tr w:rsidR="006B0B45" w14:paraId="6301172A" w14:textId="77777777">
        <w:tc>
          <w:tcPr>
            <w:tcW w:w="3345" w:type="dxa"/>
            <w:vAlign w:val="center"/>
          </w:tcPr>
          <w:p w14:paraId="0C8354CD" w14:textId="77777777" w:rsidR="006B0B45" w:rsidRDefault="00F14435">
            <w:r>
              <w:t>蒸压粉煤灰加气混凝土块</w:t>
            </w:r>
          </w:p>
        </w:tc>
        <w:tc>
          <w:tcPr>
            <w:tcW w:w="848" w:type="dxa"/>
            <w:vAlign w:val="center"/>
          </w:tcPr>
          <w:p w14:paraId="25590754" w14:textId="77777777" w:rsidR="006B0B45" w:rsidRDefault="00F14435">
            <w:r>
              <w:t>250</w:t>
            </w:r>
          </w:p>
        </w:tc>
        <w:tc>
          <w:tcPr>
            <w:tcW w:w="1075" w:type="dxa"/>
            <w:vAlign w:val="center"/>
          </w:tcPr>
          <w:p w14:paraId="637AE699" w14:textId="77777777" w:rsidR="006B0B45" w:rsidRDefault="00F14435">
            <w:r>
              <w:t>0.140</w:t>
            </w:r>
          </w:p>
        </w:tc>
        <w:tc>
          <w:tcPr>
            <w:tcW w:w="1075" w:type="dxa"/>
            <w:vAlign w:val="center"/>
          </w:tcPr>
          <w:p w14:paraId="7CED678D" w14:textId="77777777" w:rsidR="006B0B45" w:rsidRDefault="00F14435">
            <w:r>
              <w:t>2.256</w:t>
            </w:r>
          </w:p>
        </w:tc>
        <w:tc>
          <w:tcPr>
            <w:tcW w:w="848" w:type="dxa"/>
            <w:vAlign w:val="center"/>
          </w:tcPr>
          <w:p w14:paraId="3AAA829C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3A617436" w14:textId="77777777" w:rsidR="006B0B45" w:rsidRDefault="00F14435">
            <w:r>
              <w:t>1.786</w:t>
            </w:r>
          </w:p>
        </w:tc>
        <w:tc>
          <w:tcPr>
            <w:tcW w:w="1064" w:type="dxa"/>
            <w:vAlign w:val="center"/>
          </w:tcPr>
          <w:p w14:paraId="47B417C7" w14:textId="77777777" w:rsidR="006B0B45" w:rsidRDefault="00F14435">
            <w:r>
              <w:t>4.029</w:t>
            </w:r>
          </w:p>
        </w:tc>
      </w:tr>
      <w:tr w:rsidR="006B0B45" w14:paraId="1370B849" w14:textId="77777777">
        <w:tc>
          <w:tcPr>
            <w:tcW w:w="3345" w:type="dxa"/>
            <w:vAlign w:val="center"/>
          </w:tcPr>
          <w:p w14:paraId="3BE29959" w14:textId="77777777" w:rsidR="006B0B45" w:rsidRDefault="00F14435">
            <w:r>
              <w:t>水泥砂浆</w:t>
            </w:r>
          </w:p>
        </w:tc>
        <w:tc>
          <w:tcPr>
            <w:tcW w:w="848" w:type="dxa"/>
            <w:vAlign w:val="center"/>
          </w:tcPr>
          <w:p w14:paraId="7F21C52B" w14:textId="77777777" w:rsidR="006B0B45" w:rsidRDefault="00F14435">
            <w:r>
              <w:t>20</w:t>
            </w:r>
          </w:p>
        </w:tc>
        <w:tc>
          <w:tcPr>
            <w:tcW w:w="1075" w:type="dxa"/>
            <w:vAlign w:val="center"/>
          </w:tcPr>
          <w:p w14:paraId="4D95FAA8" w14:textId="77777777" w:rsidR="006B0B45" w:rsidRDefault="00F14435">
            <w:r>
              <w:t>0.930</w:t>
            </w:r>
          </w:p>
        </w:tc>
        <w:tc>
          <w:tcPr>
            <w:tcW w:w="1075" w:type="dxa"/>
            <w:vAlign w:val="center"/>
          </w:tcPr>
          <w:p w14:paraId="0DBDD893" w14:textId="77777777" w:rsidR="006B0B45" w:rsidRDefault="00F14435">
            <w:r>
              <w:t>11.370</w:t>
            </w:r>
          </w:p>
        </w:tc>
        <w:tc>
          <w:tcPr>
            <w:tcW w:w="848" w:type="dxa"/>
            <w:vAlign w:val="center"/>
          </w:tcPr>
          <w:p w14:paraId="472A3533" w14:textId="77777777" w:rsidR="006B0B45" w:rsidRDefault="00F14435">
            <w:r>
              <w:t>1.00</w:t>
            </w:r>
          </w:p>
        </w:tc>
        <w:tc>
          <w:tcPr>
            <w:tcW w:w="1075" w:type="dxa"/>
            <w:vAlign w:val="center"/>
          </w:tcPr>
          <w:p w14:paraId="3947CF67" w14:textId="77777777" w:rsidR="006B0B45" w:rsidRDefault="00F14435">
            <w:r>
              <w:t>0.022</w:t>
            </w:r>
          </w:p>
        </w:tc>
        <w:tc>
          <w:tcPr>
            <w:tcW w:w="1064" w:type="dxa"/>
            <w:vAlign w:val="center"/>
          </w:tcPr>
          <w:p w14:paraId="12EC6F26" w14:textId="77777777" w:rsidR="006B0B45" w:rsidRDefault="00F14435">
            <w:r>
              <w:t>0.245</w:t>
            </w:r>
          </w:p>
        </w:tc>
      </w:tr>
      <w:tr w:rsidR="006B0B45" w14:paraId="0C7369B6" w14:textId="77777777">
        <w:tc>
          <w:tcPr>
            <w:tcW w:w="3345" w:type="dxa"/>
            <w:vAlign w:val="center"/>
          </w:tcPr>
          <w:p w14:paraId="665A73D3" w14:textId="77777777" w:rsidR="006B0B45" w:rsidRDefault="00F14435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1A6568" w14:textId="77777777" w:rsidR="006B0B45" w:rsidRDefault="00F14435">
            <w:r>
              <w:t>313</w:t>
            </w:r>
          </w:p>
        </w:tc>
        <w:tc>
          <w:tcPr>
            <w:tcW w:w="1075" w:type="dxa"/>
            <w:vAlign w:val="center"/>
          </w:tcPr>
          <w:p w14:paraId="0AB11503" w14:textId="77777777" w:rsidR="006B0B45" w:rsidRDefault="00F14435">
            <w:r>
              <w:t>－</w:t>
            </w:r>
          </w:p>
        </w:tc>
        <w:tc>
          <w:tcPr>
            <w:tcW w:w="1075" w:type="dxa"/>
            <w:vAlign w:val="center"/>
          </w:tcPr>
          <w:p w14:paraId="467FB97B" w14:textId="77777777" w:rsidR="006B0B45" w:rsidRDefault="00F14435">
            <w:r>
              <w:t>－</w:t>
            </w:r>
          </w:p>
        </w:tc>
        <w:tc>
          <w:tcPr>
            <w:tcW w:w="848" w:type="dxa"/>
            <w:vAlign w:val="center"/>
          </w:tcPr>
          <w:p w14:paraId="2CFB6FAA" w14:textId="77777777" w:rsidR="006B0B45" w:rsidRDefault="00F14435">
            <w:r>
              <w:t>－</w:t>
            </w:r>
          </w:p>
        </w:tc>
        <w:tc>
          <w:tcPr>
            <w:tcW w:w="1075" w:type="dxa"/>
            <w:vAlign w:val="center"/>
          </w:tcPr>
          <w:p w14:paraId="44F78747" w14:textId="77777777" w:rsidR="006B0B45" w:rsidRDefault="00F14435">
            <w:r>
              <w:t>2.485</w:t>
            </w:r>
          </w:p>
        </w:tc>
        <w:tc>
          <w:tcPr>
            <w:tcW w:w="1064" w:type="dxa"/>
            <w:vAlign w:val="center"/>
          </w:tcPr>
          <w:p w14:paraId="670D834F" w14:textId="77777777" w:rsidR="006B0B45" w:rsidRDefault="00F14435">
            <w:r>
              <w:t>5.020</w:t>
            </w:r>
          </w:p>
        </w:tc>
      </w:tr>
      <w:tr w:rsidR="006B0B45" w14:paraId="72FE4DC1" w14:textId="77777777">
        <w:tc>
          <w:tcPr>
            <w:tcW w:w="3345" w:type="dxa"/>
            <w:shd w:val="clear" w:color="auto" w:fill="E6E6E6"/>
            <w:vAlign w:val="center"/>
          </w:tcPr>
          <w:p w14:paraId="42AB0FD5" w14:textId="77777777" w:rsidR="006B0B45" w:rsidRDefault="00F1443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78B385E" w14:textId="77777777" w:rsidR="006B0B45" w:rsidRDefault="00F1443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6B0B45" w14:paraId="6CE04B06" w14:textId="77777777">
        <w:tc>
          <w:tcPr>
            <w:tcW w:w="3345" w:type="dxa"/>
            <w:shd w:val="clear" w:color="auto" w:fill="E6E6E6"/>
            <w:vAlign w:val="center"/>
          </w:tcPr>
          <w:p w14:paraId="20F9DCA0" w14:textId="77777777" w:rsidR="006B0B45" w:rsidRDefault="00F1443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C91B52D" w14:textId="77777777" w:rsidR="006B0B45" w:rsidRDefault="00F14435">
            <w:pPr>
              <w:jc w:val="center"/>
            </w:pPr>
            <w:r>
              <w:t>0.38</w:t>
            </w:r>
          </w:p>
        </w:tc>
      </w:tr>
      <w:tr w:rsidR="006B0B45" w14:paraId="0F78232A" w14:textId="77777777">
        <w:tc>
          <w:tcPr>
            <w:tcW w:w="3345" w:type="dxa"/>
            <w:shd w:val="clear" w:color="auto" w:fill="E6E6E6"/>
            <w:vAlign w:val="center"/>
          </w:tcPr>
          <w:p w14:paraId="73AB108D" w14:textId="77777777" w:rsidR="006B0B45" w:rsidRDefault="00F14435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04A6D64E" w14:textId="77777777" w:rsidR="006B0B45" w:rsidRDefault="00F14435">
            <w:pPr>
              <w:jc w:val="center"/>
            </w:pPr>
            <w:r>
              <w:t>K = 0.39, D = 4.96</w:t>
            </w:r>
          </w:p>
        </w:tc>
      </w:tr>
      <w:tr w:rsidR="006B0B45" w14:paraId="57BE0850" w14:textId="77777777">
        <w:tc>
          <w:tcPr>
            <w:tcW w:w="3345" w:type="dxa"/>
            <w:shd w:val="clear" w:color="auto" w:fill="E6E6E6"/>
            <w:vAlign w:val="center"/>
          </w:tcPr>
          <w:p w14:paraId="0EE9B7E9" w14:textId="77777777" w:rsidR="006B0B45" w:rsidRDefault="00F14435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37411B38" w14:textId="77777777" w:rsidR="006B0B45" w:rsidRDefault="006B0B45"/>
        </w:tc>
      </w:tr>
    </w:tbl>
    <w:p w14:paraId="3051BE27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90910584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49"/>
    </w:p>
    <w:p w14:paraId="4AF8B6E2" w14:textId="77777777" w:rsidR="00F0396C" w:rsidRDefault="00F14435" w:rsidP="00043487">
      <w:pPr>
        <w:jc w:val="center"/>
        <w:rPr>
          <w:szCs w:val="21"/>
          <w:lang w:val="en-US"/>
        </w:rPr>
      </w:pPr>
      <w:bookmarkStart w:id="50" w:name="公建2015外墙K修正系数表"/>
      <w:r>
        <w:rPr>
          <w:noProof/>
          <w:szCs w:val="21"/>
          <w:lang w:val="en-US"/>
        </w:rPr>
        <w:drawing>
          <wp:inline distT="0" distB="0" distL="0" distR="0" wp14:anchorId="7A146681" wp14:editId="7BAD629D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 w14:paraId="428CD857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0544C16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90910585"/>
      <w:r>
        <w:rPr>
          <w:color w:val="000000"/>
          <w:kern w:val="2"/>
          <w:szCs w:val="24"/>
        </w:rPr>
        <w:t>外墙平均热工特性</w:t>
      </w:r>
      <w:bookmarkEnd w:id="51"/>
    </w:p>
    <w:p w14:paraId="2CF7B099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0B45" w14:paraId="0BFDEDE2" w14:textId="77777777">
        <w:tc>
          <w:tcPr>
            <w:tcW w:w="2948" w:type="dxa"/>
            <w:shd w:val="clear" w:color="auto" w:fill="E6E6E6"/>
            <w:vAlign w:val="center"/>
          </w:tcPr>
          <w:p w14:paraId="353EB7CC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21DDB43" w14:textId="77777777" w:rsidR="006B0B45" w:rsidRDefault="00F1443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715E21" w14:textId="77777777" w:rsidR="006B0B45" w:rsidRDefault="00F1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E34C1BA" w14:textId="77777777" w:rsidR="006B0B45" w:rsidRDefault="00F1443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F8B6B7" w14:textId="77777777" w:rsidR="006B0B45" w:rsidRDefault="00F1443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8866286" w14:textId="77777777" w:rsidR="006B0B45" w:rsidRDefault="00F1443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7E7291" w14:textId="77777777" w:rsidR="006B0B45" w:rsidRDefault="00F14435">
            <w:pPr>
              <w:jc w:val="center"/>
            </w:pPr>
            <w:r>
              <w:t>太阳辐射吸收系数</w:t>
            </w:r>
          </w:p>
        </w:tc>
      </w:tr>
      <w:tr w:rsidR="006B0B45" w14:paraId="1EDBEE53" w14:textId="77777777">
        <w:tc>
          <w:tcPr>
            <w:tcW w:w="2948" w:type="dxa"/>
            <w:vAlign w:val="center"/>
          </w:tcPr>
          <w:p w14:paraId="279BBC56" w14:textId="77777777" w:rsidR="006B0B45" w:rsidRDefault="00F1443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C9502CA" w14:textId="77777777" w:rsidR="006B0B45" w:rsidRDefault="00F14435">
            <w:r>
              <w:t>主墙体</w:t>
            </w:r>
          </w:p>
        </w:tc>
        <w:tc>
          <w:tcPr>
            <w:tcW w:w="990" w:type="dxa"/>
            <w:vAlign w:val="center"/>
          </w:tcPr>
          <w:p w14:paraId="1B98C72B" w14:textId="77777777" w:rsidR="006B0B45" w:rsidRDefault="00F14435">
            <w:r>
              <w:t>33.74</w:t>
            </w:r>
          </w:p>
        </w:tc>
        <w:tc>
          <w:tcPr>
            <w:tcW w:w="950" w:type="dxa"/>
            <w:vAlign w:val="center"/>
          </w:tcPr>
          <w:p w14:paraId="4F1D708C" w14:textId="77777777" w:rsidR="006B0B45" w:rsidRDefault="00F14435">
            <w:r>
              <w:t>1.000</w:t>
            </w:r>
          </w:p>
        </w:tc>
        <w:tc>
          <w:tcPr>
            <w:tcW w:w="1107" w:type="dxa"/>
            <w:vAlign w:val="center"/>
          </w:tcPr>
          <w:p w14:paraId="37737FFB" w14:textId="77777777" w:rsidR="006B0B45" w:rsidRDefault="00F14435">
            <w:r>
              <w:t>0.39</w:t>
            </w:r>
          </w:p>
        </w:tc>
        <w:tc>
          <w:tcPr>
            <w:tcW w:w="1107" w:type="dxa"/>
            <w:vAlign w:val="center"/>
          </w:tcPr>
          <w:p w14:paraId="650180D8" w14:textId="77777777" w:rsidR="006B0B45" w:rsidRDefault="00F14435">
            <w:r>
              <w:t>4.97</w:t>
            </w:r>
          </w:p>
        </w:tc>
        <w:tc>
          <w:tcPr>
            <w:tcW w:w="1107" w:type="dxa"/>
            <w:vAlign w:val="center"/>
          </w:tcPr>
          <w:p w14:paraId="05B8D54F" w14:textId="77777777" w:rsidR="006B0B45" w:rsidRDefault="00F14435">
            <w:r>
              <w:t>0.75</w:t>
            </w:r>
          </w:p>
        </w:tc>
      </w:tr>
      <w:tr w:rsidR="006B0B45" w14:paraId="3CD02412" w14:textId="77777777">
        <w:tc>
          <w:tcPr>
            <w:tcW w:w="2948" w:type="dxa"/>
            <w:shd w:val="clear" w:color="auto" w:fill="E6E6E6"/>
            <w:vAlign w:val="center"/>
          </w:tcPr>
          <w:p w14:paraId="7652A996" w14:textId="77777777" w:rsidR="006B0B45" w:rsidRDefault="00F1443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C40CB9D" w14:textId="77777777" w:rsidR="006B0B45" w:rsidRDefault="00F14435">
            <w:pPr>
              <w:jc w:val="center"/>
            </w:pPr>
            <w:r>
              <w:t>0.39 × 1.10 = 0.43</w:t>
            </w:r>
          </w:p>
        </w:tc>
      </w:tr>
    </w:tbl>
    <w:p w14:paraId="18049ECF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0B45" w14:paraId="715F9FAC" w14:textId="77777777">
        <w:tc>
          <w:tcPr>
            <w:tcW w:w="2948" w:type="dxa"/>
            <w:shd w:val="clear" w:color="auto" w:fill="E6E6E6"/>
            <w:vAlign w:val="center"/>
          </w:tcPr>
          <w:p w14:paraId="044D1DA1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D766655" w14:textId="77777777" w:rsidR="006B0B45" w:rsidRDefault="00F1443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40913C" w14:textId="77777777" w:rsidR="006B0B45" w:rsidRDefault="00F1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2109A23" w14:textId="77777777" w:rsidR="006B0B45" w:rsidRDefault="00F1443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F62DC5" w14:textId="77777777" w:rsidR="006B0B45" w:rsidRDefault="00F14435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46BE79" w14:textId="77777777" w:rsidR="006B0B45" w:rsidRDefault="00F1443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0614FA" w14:textId="77777777" w:rsidR="006B0B45" w:rsidRDefault="00F14435">
            <w:pPr>
              <w:jc w:val="center"/>
            </w:pPr>
            <w:r>
              <w:t>太阳辐射吸收系数</w:t>
            </w:r>
          </w:p>
        </w:tc>
      </w:tr>
      <w:tr w:rsidR="006B0B45" w14:paraId="4DCD895E" w14:textId="77777777">
        <w:tc>
          <w:tcPr>
            <w:tcW w:w="2948" w:type="dxa"/>
            <w:vAlign w:val="center"/>
          </w:tcPr>
          <w:p w14:paraId="7C7D760D" w14:textId="77777777" w:rsidR="006B0B45" w:rsidRDefault="00F1443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426D891" w14:textId="77777777" w:rsidR="006B0B45" w:rsidRDefault="00F14435">
            <w:r>
              <w:t>主墙体</w:t>
            </w:r>
          </w:p>
        </w:tc>
        <w:tc>
          <w:tcPr>
            <w:tcW w:w="990" w:type="dxa"/>
            <w:vAlign w:val="center"/>
          </w:tcPr>
          <w:p w14:paraId="114F18A8" w14:textId="77777777" w:rsidR="006B0B45" w:rsidRDefault="00F14435">
            <w:r>
              <w:t>243.71</w:t>
            </w:r>
          </w:p>
        </w:tc>
        <w:tc>
          <w:tcPr>
            <w:tcW w:w="950" w:type="dxa"/>
            <w:vAlign w:val="center"/>
          </w:tcPr>
          <w:p w14:paraId="2271A0C0" w14:textId="77777777" w:rsidR="006B0B45" w:rsidRDefault="00F14435">
            <w:r>
              <w:t>1.000</w:t>
            </w:r>
          </w:p>
        </w:tc>
        <w:tc>
          <w:tcPr>
            <w:tcW w:w="1107" w:type="dxa"/>
            <w:vAlign w:val="center"/>
          </w:tcPr>
          <w:p w14:paraId="7C30B6AB" w14:textId="77777777" w:rsidR="006B0B45" w:rsidRDefault="00F14435">
            <w:r>
              <w:t>0.39</w:t>
            </w:r>
          </w:p>
        </w:tc>
        <w:tc>
          <w:tcPr>
            <w:tcW w:w="1107" w:type="dxa"/>
            <w:vAlign w:val="center"/>
          </w:tcPr>
          <w:p w14:paraId="73DCC4EA" w14:textId="77777777" w:rsidR="006B0B45" w:rsidRDefault="00F14435">
            <w:r>
              <w:t>4.97</w:t>
            </w:r>
          </w:p>
        </w:tc>
        <w:tc>
          <w:tcPr>
            <w:tcW w:w="1107" w:type="dxa"/>
            <w:vAlign w:val="center"/>
          </w:tcPr>
          <w:p w14:paraId="777B3C84" w14:textId="77777777" w:rsidR="006B0B45" w:rsidRDefault="00F14435">
            <w:r>
              <w:t>0.75</w:t>
            </w:r>
          </w:p>
        </w:tc>
      </w:tr>
      <w:tr w:rsidR="006B0B45" w14:paraId="0741AD14" w14:textId="77777777">
        <w:tc>
          <w:tcPr>
            <w:tcW w:w="2948" w:type="dxa"/>
            <w:shd w:val="clear" w:color="auto" w:fill="E6E6E6"/>
            <w:vAlign w:val="center"/>
          </w:tcPr>
          <w:p w14:paraId="611BA6E6" w14:textId="77777777" w:rsidR="006B0B45" w:rsidRDefault="00F1443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DEB7E4" w14:textId="77777777" w:rsidR="006B0B45" w:rsidRDefault="00F14435">
            <w:pPr>
              <w:jc w:val="center"/>
            </w:pPr>
            <w:r>
              <w:t>0.39 × 1.10 = 0.43</w:t>
            </w:r>
          </w:p>
        </w:tc>
      </w:tr>
    </w:tbl>
    <w:p w14:paraId="7D99867E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0B45" w14:paraId="6A777145" w14:textId="77777777">
        <w:tc>
          <w:tcPr>
            <w:tcW w:w="2948" w:type="dxa"/>
            <w:shd w:val="clear" w:color="auto" w:fill="E6E6E6"/>
            <w:vAlign w:val="center"/>
          </w:tcPr>
          <w:p w14:paraId="05C992C1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10F96B6" w14:textId="77777777" w:rsidR="006B0B45" w:rsidRDefault="00F1443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E15781D" w14:textId="77777777" w:rsidR="006B0B45" w:rsidRDefault="00F1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8ADF2FC" w14:textId="77777777" w:rsidR="006B0B45" w:rsidRDefault="00F1443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4F9087" w14:textId="77777777" w:rsidR="006B0B45" w:rsidRDefault="00F1443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6862DD" w14:textId="77777777" w:rsidR="006B0B45" w:rsidRDefault="00F1443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EA56744" w14:textId="77777777" w:rsidR="006B0B45" w:rsidRDefault="00F14435">
            <w:pPr>
              <w:jc w:val="center"/>
            </w:pPr>
            <w:r>
              <w:t>太阳辐射吸收系数</w:t>
            </w:r>
          </w:p>
        </w:tc>
      </w:tr>
      <w:tr w:rsidR="006B0B45" w14:paraId="66DF14A5" w14:textId="77777777">
        <w:tc>
          <w:tcPr>
            <w:tcW w:w="2948" w:type="dxa"/>
            <w:vAlign w:val="center"/>
          </w:tcPr>
          <w:p w14:paraId="03414E8B" w14:textId="77777777" w:rsidR="006B0B45" w:rsidRDefault="00F1443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B6EE23D" w14:textId="77777777" w:rsidR="006B0B45" w:rsidRDefault="00F14435">
            <w:r>
              <w:t>主墙体</w:t>
            </w:r>
          </w:p>
        </w:tc>
        <w:tc>
          <w:tcPr>
            <w:tcW w:w="990" w:type="dxa"/>
            <w:vAlign w:val="center"/>
          </w:tcPr>
          <w:p w14:paraId="67EA43C2" w14:textId="77777777" w:rsidR="006B0B45" w:rsidRDefault="00F14435">
            <w:r>
              <w:t>111.25</w:t>
            </w:r>
          </w:p>
        </w:tc>
        <w:tc>
          <w:tcPr>
            <w:tcW w:w="950" w:type="dxa"/>
            <w:vAlign w:val="center"/>
          </w:tcPr>
          <w:p w14:paraId="21365527" w14:textId="77777777" w:rsidR="006B0B45" w:rsidRDefault="00F14435">
            <w:r>
              <w:t>1.000</w:t>
            </w:r>
          </w:p>
        </w:tc>
        <w:tc>
          <w:tcPr>
            <w:tcW w:w="1107" w:type="dxa"/>
            <w:vAlign w:val="center"/>
          </w:tcPr>
          <w:p w14:paraId="3C6D6D52" w14:textId="77777777" w:rsidR="006B0B45" w:rsidRDefault="00F14435">
            <w:r>
              <w:t>0.39</w:t>
            </w:r>
          </w:p>
        </w:tc>
        <w:tc>
          <w:tcPr>
            <w:tcW w:w="1107" w:type="dxa"/>
            <w:vAlign w:val="center"/>
          </w:tcPr>
          <w:p w14:paraId="4D07A673" w14:textId="77777777" w:rsidR="006B0B45" w:rsidRDefault="00F14435">
            <w:r>
              <w:t>4.97</w:t>
            </w:r>
          </w:p>
        </w:tc>
        <w:tc>
          <w:tcPr>
            <w:tcW w:w="1107" w:type="dxa"/>
            <w:vAlign w:val="center"/>
          </w:tcPr>
          <w:p w14:paraId="39896471" w14:textId="77777777" w:rsidR="006B0B45" w:rsidRDefault="00F14435">
            <w:r>
              <w:t>0.75</w:t>
            </w:r>
          </w:p>
        </w:tc>
      </w:tr>
      <w:tr w:rsidR="006B0B45" w14:paraId="3C3C75C0" w14:textId="77777777">
        <w:tc>
          <w:tcPr>
            <w:tcW w:w="2948" w:type="dxa"/>
            <w:shd w:val="clear" w:color="auto" w:fill="E6E6E6"/>
            <w:vAlign w:val="center"/>
          </w:tcPr>
          <w:p w14:paraId="1727F6BB" w14:textId="77777777" w:rsidR="006B0B45" w:rsidRDefault="00F1443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3310FEA" w14:textId="77777777" w:rsidR="006B0B45" w:rsidRDefault="00F14435">
            <w:pPr>
              <w:jc w:val="center"/>
            </w:pPr>
            <w:r>
              <w:t>0.39 × 1.10 = 0.43</w:t>
            </w:r>
          </w:p>
        </w:tc>
      </w:tr>
    </w:tbl>
    <w:p w14:paraId="767E1665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0B45" w14:paraId="012B1733" w14:textId="77777777">
        <w:tc>
          <w:tcPr>
            <w:tcW w:w="2948" w:type="dxa"/>
            <w:shd w:val="clear" w:color="auto" w:fill="E6E6E6"/>
            <w:vAlign w:val="center"/>
          </w:tcPr>
          <w:p w14:paraId="5E2E241D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B2C5D74" w14:textId="77777777" w:rsidR="006B0B45" w:rsidRDefault="00F1443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09FAB6" w14:textId="77777777" w:rsidR="006B0B45" w:rsidRDefault="00F1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9E41492" w14:textId="77777777" w:rsidR="006B0B45" w:rsidRDefault="00F1443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F619ED" w14:textId="77777777" w:rsidR="006B0B45" w:rsidRDefault="00F14435">
            <w:pPr>
              <w:jc w:val="center"/>
            </w:pPr>
            <w:r>
              <w:t>传热系数</w:t>
            </w:r>
            <w:r>
              <w:t>K</w:t>
            </w:r>
            <w:r>
              <w:br/>
            </w:r>
            <w:r>
              <w:lastRenderedPageBreak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54D80BA" w14:textId="77777777" w:rsidR="006B0B45" w:rsidRDefault="00F14435">
            <w:pPr>
              <w:jc w:val="center"/>
            </w:pPr>
            <w:r>
              <w:lastRenderedPageBreak/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501B11" w14:textId="77777777" w:rsidR="006B0B45" w:rsidRDefault="00F14435">
            <w:pPr>
              <w:jc w:val="center"/>
            </w:pPr>
            <w:r>
              <w:t>太阳辐射吸收系数</w:t>
            </w:r>
          </w:p>
        </w:tc>
      </w:tr>
      <w:tr w:rsidR="006B0B45" w14:paraId="7ED97AA4" w14:textId="77777777">
        <w:tc>
          <w:tcPr>
            <w:tcW w:w="2948" w:type="dxa"/>
            <w:vAlign w:val="center"/>
          </w:tcPr>
          <w:p w14:paraId="6D259F98" w14:textId="77777777" w:rsidR="006B0B45" w:rsidRDefault="00F1443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57688088" w14:textId="77777777" w:rsidR="006B0B45" w:rsidRDefault="00F14435">
            <w:r>
              <w:t>主墙体</w:t>
            </w:r>
          </w:p>
        </w:tc>
        <w:tc>
          <w:tcPr>
            <w:tcW w:w="990" w:type="dxa"/>
            <w:vAlign w:val="center"/>
          </w:tcPr>
          <w:p w14:paraId="5F17BF97" w14:textId="77777777" w:rsidR="006B0B45" w:rsidRDefault="00F14435">
            <w:r>
              <w:t>94.51</w:t>
            </w:r>
          </w:p>
        </w:tc>
        <w:tc>
          <w:tcPr>
            <w:tcW w:w="950" w:type="dxa"/>
            <w:vAlign w:val="center"/>
          </w:tcPr>
          <w:p w14:paraId="2D1DEA0F" w14:textId="77777777" w:rsidR="006B0B45" w:rsidRDefault="00F14435">
            <w:r>
              <w:t>1.000</w:t>
            </w:r>
          </w:p>
        </w:tc>
        <w:tc>
          <w:tcPr>
            <w:tcW w:w="1107" w:type="dxa"/>
            <w:vAlign w:val="center"/>
          </w:tcPr>
          <w:p w14:paraId="6FA911FF" w14:textId="77777777" w:rsidR="006B0B45" w:rsidRDefault="00F14435">
            <w:r>
              <w:t>0.39</w:t>
            </w:r>
          </w:p>
        </w:tc>
        <w:tc>
          <w:tcPr>
            <w:tcW w:w="1107" w:type="dxa"/>
            <w:vAlign w:val="center"/>
          </w:tcPr>
          <w:p w14:paraId="44244797" w14:textId="77777777" w:rsidR="006B0B45" w:rsidRDefault="00F14435">
            <w:r>
              <w:t>4.97</w:t>
            </w:r>
          </w:p>
        </w:tc>
        <w:tc>
          <w:tcPr>
            <w:tcW w:w="1107" w:type="dxa"/>
            <w:vAlign w:val="center"/>
          </w:tcPr>
          <w:p w14:paraId="3EDB51AF" w14:textId="77777777" w:rsidR="006B0B45" w:rsidRDefault="00F14435">
            <w:r>
              <w:t>0.75</w:t>
            </w:r>
          </w:p>
        </w:tc>
      </w:tr>
      <w:tr w:rsidR="006B0B45" w14:paraId="0E2C4E02" w14:textId="77777777">
        <w:tc>
          <w:tcPr>
            <w:tcW w:w="2948" w:type="dxa"/>
            <w:shd w:val="clear" w:color="auto" w:fill="E6E6E6"/>
            <w:vAlign w:val="center"/>
          </w:tcPr>
          <w:p w14:paraId="7842DE22" w14:textId="77777777" w:rsidR="006B0B45" w:rsidRDefault="00F1443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50C898" w14:textId="77777777" w:rsidR="006B0B45" w:rsidRDefault="00F14435">
            <w:pPr>
              <w:jc w:val="center"/>
            </w:pPr>
            <w:r>
              <w:t>0.39 × 1.10 = 0.43</w:t>
            </w:r>
          </w:p>
        </w:tc>
      </w:tr>
    </w:tbl>
    <w:p w14:paraId="54B94D96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6B0B45" w14:paraId="704F77BE" w14:textId="77777777">
        <w:tc>
          <w:tcPr>
            <w:tcW w:w="2948" w:type="dxa"/>
            <w:shd w:val="clear" w:color="auto" w:fill="E6E6E6"/>
            <w:vAlign w:val="center"/>
          </w:tcPr>
          <w:p w14:paraId="63E2496F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7B280E46" w14:textId="77777777" w:rsidR="006B0B45" w:rsidRDefault="00F14435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B8834C" w14:textId="77777777" w:rsidR="006B0B45" w:rsidRDefault="00F1443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91DBCB" w14:textId="77777777" w:rsidR="006B0B45" w:rsidRDefault="00F14435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DA9C4C7" w14:textId="77777777" w:rsidR="006B0B45" w:rsidRDefault="00F14435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EECB73" w14:textId="77777777" w:rsidR="006B0B45" w:rsidRDefault="00F14435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FFEDB8" w14:textId="77777777" w:rsidR="006B0B45" w:rsidRDefault="00F14435">
            <w:pPr>
              <w:jc w:val="center"/>
            </w:pPr>
            <w:r>
              <w:t>太阳辐射吸收系数</w:t>
            </w:r>
          </w:p>
        </w:tc>
      </w:tr>
      <w:tr w:rsidR="006B0B45" w14:paraId="203468F6" w14:textId="77777777">
        <w:tc>
          <w:tcPr>
            <w:tcW w:w="2948" w:type="dxa"/>
            <w:vAlign w:val="center"/>
          </w:tcPr>
          <w:p w14:paraId="33B1B44D" w14:textId="77777777" w:rsidR="006B0B45" w:rsidRDefault="00F14435">
            <w:r>
              <w:t>外墙构造一</w:t>
            </w:r>
          </w:p>
        </w:tc>
        <w:tc>
          <w:tcPr>
            <w:tcW w:w="1120" w:type="dxa"/>
            <w:vAlign w:val="center"/>
          </w:tcPr>
          <w:p w14:paraId="435EC69D" w14:textId="77777777" w:rsidR="006B0B45" w:rsidRDefault="00F14435">
            <w:r>
              <w:t>主墙体</w:t>
            </w:r>
          </w:p>
        </w:tc>
        <w:tc>
          <w:tcPr>
            <w:tcW w:w="990" w:type="dxa"/>
            <w:vAlign w:val="center"/>
          </w:tcPr>
          <w:p w14:paraId="25F64A4E" w14:textId="77777777" w:rsidR="006B0B45" w:rsidRDefault="00F14435">
            <w:r>
              <w:t>483.21</w:t>
            </w:r>
          </w:p>
        </w:tc>
        <w:tc>
          <w:tcPr>
            <w:tcW w:w="950" w:type="dxa"/>
            <w:vAlign w:val="center"/>
          </w:tcPr>
          <w:p w14:paraId="748D60EF" w14:textId="77777777" w:rsidR="006B0B45" w:rsidRDefault="00F14435">
            <w:r>
              <w:t>1.000</w:t>
            </w:r>
          </w:p>
        </w:tc>
        <w:tc>
          <w:tcPr>
            <w:tcW w:w="1107" w:type="dxa"/>
            <w:vAlign w:val="center"/>
          </w:tcPr>
          <w:p w14:paraId="6ECC9F6A" w14:textId="77777777" w:rsidR="006B0B45" w:rsidRDefault="00F14435">
            <w:r>
              <w:t>0.39</w:t>
            </w:r>
          </w:p>
        </w:tc>
        <w:tc>
          <w:tcPr>
            <w:tcW w:w="1107" w:type="dxa"/>
            <w:vAlign w:val="center"/>
          </w:tcPr>
          <w:p w14:paraId="3B0CA99B" w14:textId="77777777" w:rsidR="006B0B45" w:rsidRDefault="00F14435">
            <w:r>
              <w:t>4.97</w:t>
            </w:r>
          </w:p>
        </w:tc>
        <w:tc>
          <w:tcPr>
            <w:tcW w:w="1107" w:type="dxa"/>
            <w:vAlign w:val="center"/>
          </w:tcPr>
          <w:p w14:paraId="6FD38223" w14:textId="77777777" w:rsidR="006B0B45" w:rsidRDefault="00F14435">
            <w:r>
              <w:t>0.75</w:t>
            </w:r>
          </w:p>
        </w:tc>
      </w:tr>
      <w:tr w:rsidR="006B0B45" w14:paraId="416A48C8" w14:textId="77777777">
        <w:tc>
          <w:tcPr>
            <w:tcW w:w="2948" w:type="dxa"/>
            <w:shd w:val="clear" w:color="auto" w:fill="E6E6E6"/>
            <w:vAlign w:val="center"/>
          </w:tcPr>
          <w:p w14:paraId="15AB5CBE" w14:textId="77777777" w:rsidR="006B0B45" w:rsidRDefault="00F14435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A11A16A" w14:textId="77777777" w:rsidR="006B0B45" w:rsidRDefault="00F14435">
            <w:pPr>
              <w:jc w:val="center"/>
            </w:pPr>
            <w:r>
              <w:t>0.39 × 1.10 = 0.43</w:t>
            </w:r>
          </w:p>
        </w:tc>
      </w:tr>
      <w:tr w:rsidR="006B0B45" w14:paraId="31D16C1C" w14:textId="77777777">
        <w:tc>
          <w:tcPr>
            <w:tcW w:w="2948" w:type="dxa"/>
            <w:shd w:val="clear" w:color="auto" w:fill="E6E6E6"/>
            <w:vAlign w:val="center"/>
          </w:tcPr>
          <w:p w14:paraId="2577025D" w14:textId="77777777" w:rsidR="006B0B45" w:rsidRDefault="00F14435">
            <w:r>
              <w:t>标准依据</w:t>
            </w:r>
          </w:p>
        </w:tc>
        <w:tc>
          <w:tcPr>
            <w:tcW w:w="6381" w:type="dxa"/>
            <w:gridSpan w:val="6"/>
          </w:tcPr>
          <w:p w14:paraId="61A27E3A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0B45" w14:paraId="1FBA91C2" w14:textId="77777777">
        <w:tc>
          <w:tcPr>
            <w:tcW w:w="2948" w:type="dxa"/>
            <w:shd w:val="clear" w:color="auto" w:fill="E6E6E6"/>
            <w:vAlign w:val="center"/>
          </w:tcPr>
          <w:p w14:paraId="4A2D3D5F" w14:textId="77777777" w:rsidR="006B0B45" w:rsidRDefault="00F14435">
            <w:r>
              <w:t>标准要求</w:t>
            </w:r>
          </w:p>
        </w:tc>
        <w:tc>
          <w:tcPr>
            <w:tcW w:w="6381" w:type="dxa"/>
            <w:gridSpan w:val="6"/>
          </w:tcPr>
          <w:p w14:paraId="44983F20" w14:textId="77777777" w:rsidR="006B0B45" w:rsidRDefault="00F14435">
            <w:r>
              <w:t>K</w:t>
            </w:r>
            <w:r>
              <w:t>应满足表</w:t>
            </w:r>
            <w:r>
              <w:t>3.3.1-3</w:t>
            </w:r>
            <w:r>
              <w:t>的规定</w:t>
            </w:r>
            <w:r>
              <w:t>(K≤0.80)</w:t>
            </w:r>
          </w:p>
        </w:tc>
      </w:tr>
      <w:tr w:rsidR="006B0B45" w14:paraId="567AB711" w14:textId="77777777">
        <w:tc>
          <w:tcPr>
            <w:tcW w:w="2948" w:type="dxa"/>
            <w:shd w:val="clear" w:color="auto" w:fill="E6E6E6"/>
            <w:vAlign w:val="center"/>
          </w:tcPr>
          <w:p w14:paraId="53767EDD" w14:textId="77777777" w:rsidR="006B0B45" w:rsidRDefault="00F14435">
            <w:r>
              <w:t>结论</w:t>
            </w:r>
          </w:p>
        </w:tc>
        <w:tc>
          <w:tcPr>
            <w:tcW w:w="6381" w:type="dxa"/>
            <w:gridSpan w:val="6"/>
          </w:tcPr>
          <w:p w14:paraId="03EDD7C1" w14:textId="77777777" w:rsidR="006B0B45" w:rsidRDefault="00F14435">
            <w:r>
              <w:t>满足</w:t>
            </w:r>
          </w:p>
        </w:tc>
      </w:tr>
    </w:tbl>
    <w:p w14:paraId="3CCDEA9B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AE1792" w14:textId="77777777" w:rsidR="006B0B45" w:rsidRDefault="00F14435">
      <w:pPr>
        <w:pStyle w:val="2"/>
        <w:widowControl w:val="0"/>
        <w:rPr>
          <w:kern w:val="2"/>
        </w:rPr>
      </w:pPr>
      <w:bookmarkStart w:id="52" w:name="_Toc90910586"/>
      <w:r>
        <w:rPr>
          <w:kern w:val="2"/>
        </w:rPr>
        <w:t>挑空楼板构造</w:t>
      </w:r>
      <w:bookmarkEnd w:id="52"/>
    </w:p>
    <w:p w14:paraId="2BCB1F05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71DAA2" w14:textId="77777777" w:rsidR="006B0B45" w:rsidRDefault="00F14435">
      <w:pPr>
        <w:pStyle w:val="2"/>
        <w:widowControl w:val="0"/>
        <w:rPr>
          <w:kern w:val="2"/>
        </w:rPr>
      </w:pPr>
      <w:bookmarkStart w:id="53" w:name="_Toc90910587"/>
      <w:r>
        <w:rPr>
          <w:kern w:val="2"/>
        </w:rPr>
        <w:t>外窗热工</w:t>
      </w:r>
      <w:bookmarkEnd w:id="53"/>
    </w:p>
    <w:p w14:paraId="6CDD4E31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90910588"/>
      <w:r>
        <w:rPr>
          <w:color w:val="000000"/>
          <w:kern w:val="2"/>
          <w:szCs w:val="24"/>
        </w:rP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6B0B45" w14:paraId="5EBB376B" w14:textId="77777777">
        <w:tc>
          <w:tcPr>
            <w:tcW w:w="905" w:type="dxa"/>
            <w:shd w:val="clear" w:color="auto" w:fill="E6E6E6"/>
            <w:vAlign w:val="center"/>
          </w:tcPr>
          <w:p w14:paraId="010DA9BD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435558F" w14:textId="77777777" w:rsidR="006B0B45" w:rsidRDefault="00F14435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D2014A3" w14:textId="77777777" w:rsidR="006B0B45" w:rsidRDefault="00F14435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C46D58" w14:textId="77777777" w:rsidR="006B0B45" w:rsidRDefault="00F14435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A37F0C" w14:textId="77777777" w:rsidR="006B0B45" w:rsidRDefault="00F14435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F4DD69C" w14:textId="77777777" w:rsidR="006B0B45" w:rsidRDefault="00F14435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82F040D" w14:textId="77777777" w:rsidR="006B0B45" w:rsidRDefault="00F14435">
            <w:pPr>
              <w:jc w:val="center"/>
            </w:pPr>
            <w:r>
              <w:t>备注</w:t>
            </w:r>
          </w:p>
        </w:tc>
      </w:tr>
      <w:tr w:rsidR="006B0B45" w14:paraId="46125BA7" w14:textId="77777777">
        <w:tc>
          <w:tcPr>
            <w:tcW w:w="905" w:type="dxa"/>
            <w:vAlign w:val="center"/>
          </w:tcPr>
          <w:p w14:paraId="4F49F5C3" w14:textId="77777777" w:rsidR="006B0B45" w:rsidRDefault="00F14435">
            <w:r>
              <w:t>1</w:t>
            </w:r>
          </w:p>
        </w:tc>
        <w:tc>
          <w:tcPr>
            <w:tcW w:w="1867" w:type="dxa"/>
            <w:vAlign w:val="center"/>
          </w:tcPr>
          <w:p w14:paraId="63661746" w14:textId="77777777" w:rsidR="006B0B45" w:rsidRDefault="00F14435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中透低辐射玻璃</w:t>
            </w:r>
          </w:p>
        </w:tc>
        <w:tc>
          <w:tcPr>
            <w:tcW w:w="826" w:type="dxa"/>
            <w:vAlign w:val="center"/>
          </w:tcPr>
          <w:p w14:paraId="5E97C5AC" w14:textId="77777777" w:rsidR="006B0B45" w:rsidRDefault="00F14435">
            <w:r>
              <w:t>18</w:t>
            </w:r>
          </w:p>
        </w:tc>
        <w:tc>
          <w:tcPr>
            <w:tcW w:w="832" w:type="dxa"/>
            <w:vAlign w:val="center"/>
          </w:tcPr>
          <w:p w14:paraId="7F87513D" w14:textId="77777777" w:rsidR="006B0B45" w:rsidRDefault="00F14435">
            <w:r>
              <w:t>1.80</w:t>
            </w:r>
          </w:p>
        </w:tc>
        <w:tc>
          <w:tcPr>
            <w:tcW w:w="956" w:type="dxa"/>
            <w:vAlign w:val="center"/>
          </w:tcPr>
          <w:p w14:paraId="054497BC" w14:textId="77777777" w:rsidR="006B0B45" w:rsidRDefault="00F14435">
            <w:r>
              <w:t>0.50</w:t>
            </w:r>
          </w:p>
        </w:tc>
        <w:tc>
          <w:tcPr>
            <w:tcW w:w="956" w:type="dxa"/>
            <w:vAlign w:val="center"/>
          </w:tcPr>
          <w:p w14:paraId="337DC377" w14:textId="77777777" w:rsidR="006B0B45" w:rsidRDefault="00F14435">
            <w:r>
              <w:t>0.800</w:t>
            </w:r>
          </w:p>
        </w:tc>
        <w:tc>
          <w:tcPr>
            <w:tcW w:w="2988" w:type="dxa"/>
            <w:vAlign w:val="center"/>
          </w:tcPr>
          <w:p w14:paraId="7AC08099" w14:textId="77777777" w:rsidR="006B0B45" w:rsidRDefault="00F14435">
            <w:r>
              <w:t>同上</w:t>
            </w:r>
          </w:p>
        </w:tc>
      </w:tr>
    </w:tbl>
    <w:p w14:paraId="4952E910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90910589"/>
      <w:r>
        <w:rPr>
          <w:color w:val="000000"/>
          <w:kern w:val="2"/>
          <w:szCs w:val="24"/>
        </w:rPr>
        <w:t>外遮阳类型</w:t>
      </w:r>
      <w:bookmarkEnd w:id="55"/>
    </w:p>
    <w:p w14:paraId="0CC3EB06" w14:textId="77777777" w:rsidR="006B0B45" w:rsidRDefault="00F144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531C0159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5AD15B3" wp14:editId="1C2646D3">
            <wp:extent cx="4048550" cy="2467234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6B0B45" w14:paraId="5F04AB11" w14:textId="77777777">
        <w:tc>
          <w:tcPr>
            <w:tcW w:w="1143" w:type="dxa"/>
            <w:shd w:val="clear" w:color="auto" w:fill="E6E6E6"/>
            <w:vAlign w:val="center"/>
          </w:tcPr>
          <w:p w14:paraId="746C87B3" w14:textId="77777777" w:rsidR="006B0B45" w:rsidRDefault="00F14435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029ECC1A" w14:textId="77777777" w:rsidR="006B0B45" w:rsidRDefault="00F14435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08AE7B" w14:textId="77777777" w:rsidR="006B0B45" w:rsidRDefault="00F14435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51A5E87" w14:textId="77777777" w:rsidR="006B0B45" w:rsidRDefault="00F14435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FA95A94" w14:textId="77777777" w:rsidR="006B0B45" w:rsidRDefault="00F14435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6B0B45" w14:paraId="75E47A6A" w14:textId="77777777">
        <w:tc>
          <w:tcPr>
            <w:tcW w:w="1143" w:type="dxa"/>
            <w:vAlign w:val="center"/>
          </w:tcPr>
          <w:p w14:paraId="51239A12" w14:textId="77777777" w:rsidR="006B0B45" w:rsidRDefault="00F14435">
            <w:r>
              <w:t>1</w:t>
            </w:r>
          </w:p>
        </w:tc>
        <w:tc>
          <w:tcPr>
            <w:tcW w:w="2999" w:type="dxa"/>
            <w:vAlign w:val="center"/>
          </w:tcPr>
          <w:p w14:paraId="5DDA77C8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1322C4B" w14:textId="77777777" w:rsidR="006B0B45" w:rsidRDefault="00F14435">
            <w:r>
              <w:t>0.200</w:t>
            </w:r>
          </w:p>
        </w:tc>
        <w:tc>
          <w:tcPr>
            <w:tcW w:w="1409" w:type="dxa"/>
            <w:vAlign w:val="center"/>
          </w:tcPr>
          <w:p w14:paraId="1CD9FDA8" w14:textId="77777777" w:rsidR="006B0B45" w:rsidRDefault="00F14435">
            <w:r>
              <w:t>0.400</w:t>
            </w:r>
          </w:p>
        </w:tc>
        <w:tc>
          <w:tcPr>
            <w:tcW w:w="1409" w:type="dxa"/>
            <w:vAlign w:val="center"/>
          </w:tcPr>
          <w:p w14:paraId="71E4E9A6" w14:textId="77777777" w:rsidR="006B0B45" w:rsidRDefault="00F14435">
            <w:r>
              <w:t>0.200</w:t>
            </w:r>
          </w:p>
        </w:tc>
      </w:tr>
    </w:tbl>
    <w:p w14:paraId="5939311D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90910590"/>
      <w:r>
        <w:rPr>
          <w:color w:val="000000"/>
          <w:kern w:val="2"/>
          <w:szCs w:val="24"/>
        </w:rPr>
        <w:t>平均传热系数</w:t>
      </w:r>
      <w:bookmarkEnd w:id="56"/>
    </w:p>
    <w:p w14:paraId="021E0213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44252E4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0F72D351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0B45" w14:paraId="0785227E" w14:textId="77777777">
        <w:tc>
          <w:tcPr>
            <w:tcW w:w="1013" w:type="dxa"/>
            <w:shd w:val="clear" w:color="auto" w:fill="E6E6E6"/>
            <w:vAlign w:val="center"/>
          </w:tcPr>
          <w:p w14:paraId="432196C7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A22DA6" w14:textId="77777777" w:rsidR="006B0B45" w:rsidRDefault="00F1443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BE45F2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8E2C82" w14:textId="77777777" w:rsidR="006B0B45" w:rsidRDefault="00F1443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4E37AA" w14:textId="77777777" w:rsidR="006B0B45" w:rsidRDefault="00F1443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BA56B1" w14:textId="77777777" w:rsidR="006B0B45" w:rsidRDefault="00F1443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C874A" w14:textId="77777777" w:rsidR="006B0B45" w:rsidRDefault="00F1443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FEE433" w14:textId="77777777" w:rsidR="006B0B45" w:rsidRDefault="00F14435">
            <w:pPr>
              <w:jc w:val="center"/>
            </w:pPr>
            <w:r>
              <w:t>传热系数</w:t>
            </w:r>
          </w:p>
        </w:tc>
      </w:tr>
      <w:tr w:rsidR="006B0B45" w14:paraId="16828EE7" w14:textId="77777777">
        <w:tc>
          <w:tcPr>
            <w:tcW w:w="1013" w:type="dxa"/>
            <w:vAlign w:val="center"/>
          </w:tcPr>
          <w:p w14:paraId="1988E477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33B1658A" w14:textId="77777777" w:rsidR="006B0B45" w:rsidRDefault="006B0B45"/>
        </w:tc>
        <w:tc>
          <w:tcPr>
            <w:tcW w:w="1188" w:type="dxa"/>
            <w:vAlign w:val="center"/>
          </w:tcPr>
          <w:p w14:paraId="37913231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583F55D5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10CCAE3D" w14:textId="77777777" w:rsidR="006B0B45" w:rsidRDefault="00F14435">
            <w:r>
              <w:t>5.940</w:t>
            </w:r>
          </w:p>
        </w:tc>
        <w:tc>
          <w:tcPr>
            <w:tcW w:w="1188" w:type="dxa"/>
            <w:vAlign w:val="center"/>
          </w:tcPr>
          <w:p w14:paraId="1745162E" w14:textId="77777777" w:rsidR="006B0B45" w:rsidRDefault="00F14435">
            <w:r>
              <w:t>5.940</w:t>
            </w:r>
          </w:p>
        </w:tc>
        <w:tc>
          <w:tcPr>
            <w:tcW w:w="1188" w:type="dxa"/>
            <w:vAlign w:val="center"/>
          </w:tcPr>
          <w:p w14:paraId="5070A925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0D15C065" w14:textId="77777777" w:rsidR="006B0B45" w:rsidRDefault="00F14435">
            <w:r>
              <w:t>1.800</w:t>
            </w:r>
          </w:p>
        </w:tc>
      </w:tr>
      <w:tr w:rsidR="006B0B45" w14:paraId="492805C2" w14:textId="77777777">
        <w:tc>
          <w:tcPr>
            <w:tcW w:w="1013" w:type="dxa"/>
            <w:vAlign w:val="center"/>
          </w:tcPr>
          <w:p w14:paraId="29B0EDD7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03A1143F" w14:textId="77777777" w:rsidR="006B0B45" w:rsidRDefault="006B0B45"/>
        </w:tc>
        <w:tc>
          <w:tcPr>
            <w:tcW w:w="1188" w:type="dxa"/>
            <w:vAlign w:val="center"/>
          </w:tcPr>
          <w:p w14:paraId="55925EC5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6B4A9A02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280334E4" w14:textId="77777777" w:rsidR="006B0B45" w:rsidRDefault="00F14435">
            <w:r>
              <w:t>5.130</w:t>
            </w:r>
          </w:p>
        </w:tc>
        <w:tc>
          <w:tcPr>
            <w:tcW w:w="1188" w:type="dxa"/>
            <w:vAlign w:val="center"/>
          </w:tcPr>
          <w:p w14:paraId="1E10D38A" w14:textId="77777777" w:rsidR="006B0B45" w:rsidRDefault="00F14435">
            <w:r>
              <w:t>5.130</w:t>
            </w:r>
          </w:p>
        </w:tc>
        <w:tc>
          <w:tcPr>
            <w:tcW w:w="1188" w:type="dxa"/>
            <w:vAlign w:val="center"/>
          </w:tcPr>
          <w:p w14:paraId="06901E44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61E5D4F7" w14:textId="77777777" w:rsidR="006B0B45" w:rsidRDefault="00F14435">
            <w:r>
              <w:t>1.800</w:t>
            </w:r>
          </w:p>
        </w:tc>
      </w:tr>
      <w:tr w:rsidR="006B0B45" w14:paraId="65653591" w14:textId="77777777">
        <w:tc>
          <w:tcPr>
            <w:tcW w:w="1013" w:type="dxa"/>
            <w:vAlign w:val="center"/>
          </w:tcPr>
          <w:p w14:paraId="1F71D140" w14:textId="77777777" w:rsidR="006B0B45" w:rsidRDefault="00F14435">
            <w:r>
              <w:t>3</w:t>
            </w:r>
          </w:p>
        </w:tc>
        <w:tc>
          <w:tcPr>
            <w:tcW w:w="1188" w:type="dxa"/>
            <w:vAlign w:val="center"/>
          </w:tcPr>
          <w:p w14:paraId="6C753BB2" w14:textId="77777777" w:rsidR="006B0B45" w:rsidRDefault="006B0B45"/>
        </w:tc>
        <w:tc>
          <w:tcPr>
            <w:tcW w:w="1188" w:type="dxa"/>
            <w:vAlign w:val="center"/>
          </w:tcPr>
          <w:p w14:paraId="68800563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125B8C32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5D1E1CD9" w14:textId="77777777" w:rsidR="006B0B45" w:rsidRDefault="00F14435">
            <w:r>
              <w:t>3.600</w:t>
            </w:r>
          </w:p>
        </w:tc>
        <w:tc>
          <w:tcPr>
            <w:tcW w:w="1188" w:type="dxa"/>
            <w:vAlign w:val="center"/>
          </w:tcPr>
          <w:p w14:paraId="6745A3FF" w14:textId="77777777" w:rsidR="006B0B45" w:rsidRDefault="00F14435">
            <w:r>
              <w:t>7.200</w:t>
            </w:r>
          </w:p>
        </w:tc>
        <w:tc>
          <w:tcPr>
            <w:tcW w:w="1188" w:type="dxa"/>
            <w:vAlign w:val="center"/>
          </w:tcPr>
          <w:p w14:paraId="75B14E71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2E1B38F7" w14:textId="77777777" w:rsidR="006B0B45" w:rsidRDefault="00F14435">
            <w:r>
              <w:t>1.800</w:t>
            </w:r>
          </w:p>
        </w:tc>
      </w:tr>
      <w:tr w:rsidR="006B0B45" w14:paraId="76E279C9" w14:textId="77777777">
        <w:tc>
          <w:tcPr>
            <w:tcW w:w="1013" w:type="dxa"/>
            <w:vAlign w:val="center"/>
          </w:tcPr>
          <w:p w14:paraId="76C4F3B5" w14:textId="77777777" w:rsidR="006B0B45" w:rsidRDefault="00F14435">
            <w:r>
              <w:t>4</w:t>
            </w:r>
          </w:p>
        </w:tc>
        <w:tc>
          <w:tcPr>
            <w:tcW w:w="1188" w:type="dxa"/>
            <w:vAlign w:val="center"/>
          </w:tcPr>
          <w:p w14:paraId="7CC66681" w14:textId="77777777" w:rsidR="006B0B45" w:rsidRDefault="006B0B45"/>
        </w:tc>
        <w:tc>
          <w:tcPr>
            <w:tcW w:w="1188" w:type="dxa"/>
            <w:vAlign w:val="center"/>
          </w:tcPr>
          <w:p w14:paraId="62575786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4BC5A8D7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78EB0EED" w14:textId="77777777" w:rsidR="006B0B45" w:rsidRDefault="00F14435">
            <w:r>
              <w:t>2.660</w:t>
            </w:r>
          </w:p>
        </w:tc>
        <w:tc>
          <w:tcPr>
            <w:tcW w:w="1188" w:type="dxa"/>
            <w:vAlign w:val="center"/>
          </w:tcPr>
          <w:p w14:paraId="6CA89D98" w14:textId="77777777" w:rsidR="006B0B45" w:rsidRDefault="00F14435">
            <w:r>
              <w:t>5.320</w:t>
            </w:r>
          </w:p>
        </w:tc>
        <w:tc>
          <w:tcPr>
            <w:tcW w:w="1188" w:type="dxa"/>
            <w:vAlign w:val="center"/>
          </w:tcPr>
          <w:p w14:paraId="1BB2C808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34B09F77" w14:textId="77777777" w:rsidR="006B0B45" w:rsidRDefault="00F14435">
            <w:r>
              <w:t>1.800</w:t>
            </w:r>
          </w:p>
        </w:tc>
      </w:tr>
      <w:tr w:rsidR="006B0B45" w14:paraId="4B78F31E" w14:textId="77777777">
        <w:tc>
          <w:tcPr>
            <w:tcW w:w="1013" w:type="dxa"/>
            <w:vAlign w:val="center"/>
          </w:tcPr>
          <w:p w14:paraId="696700E3" w14:textId="77777777" w:rsidR="006B0B45" w:rsidRDefault="00F14435">
            <w:r>
              <w:t>5</w:t>
            </w:r>
          </w:p>
        </w:tc>
        <w:tc>
          <w:tcPr>
            <w:tcW w:w="1188" w:type="dxa"/>
            <w:vAlign w:val="center"/>
          </w:tcPr>
          <w:p w14:paraId="2F9A01D2" w14:textId="77777777" w:rsidR="006B0B45" w:rsidRDefault="006B0B45"/>
        </w:tc>
        <w:tc>
          <w:tcPr>
            <w:tcW w:w="1188" w:type="dxa"/>
            <w:vAlign w:val="center"/>
          </w:tcPr>
          <w:p w14:paraId="4244AAB5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5F55BE4A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7772033B" w14:textId="77777777" w:rsidR="006B0B45" w:rsidRDefault="00F14435">
            <w:r>
              <w:t>0.384</w:t>
            </w:r>
          </w:p>
        </w:tc>
        <w:tc>
          <w:tcPr>
            <w:tcW w:w="1188" w:type="dxa"/>
            <w:vAlign w:val="center"/>
          </w:tcPr>
          <w:p w14:paraId="6BF2F347" w14:textId="77777777" w:rsidR="006B0B45" w:rsidRDefault="00F14435">
            <w:r>
              <w:t>0.384</w:t>
            </w:r>
          </w:p>
        </w:tc>
        <w:tc>
          <w:tcPr>
            <w:tcW w:w="1188" w:type="dxa"/>
            <w:vAlign w:val="center"/>
          </w:tcPr>
          <w:p w14:paraId="626BECF1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616DC705" w14:textId="77777777" w:rsidR="006B0B45" w:rsidRDefault="00F14435">
            <w:r>
              <w:t>1.800</w:t>
            </w:r>
          </w:p>
        </w:tc>
      </w:tr>
      <w:tr w:rsidR="006B0B45" w14:paraId="080062C6" w14:textId="77777777">
        <w:tc>
          <w:tcPr>
            <w:tcW w:w="1013" w:type="dxa"/>
            <w:vAlign w:val="center"/>
          </w:tcPr>
          <w:p w14:paraId="7A1399BD" w14:textId="77777777" w:rsidR="006B0B45" w:rsidRDefault="00F14435">
            <w:r>
              <w:t>6</w:t>
            </w:r>
          </w:p>
        </w:tc>
        <w:tc>
          <w:tcPr>
            <w:tcW w:w="1188" w:type="dxa"/>
            <w:vAlign w:val="center"/>
          </w:tcPr>
          <w:p w14:paraId="5CFDF1AD" w14:textId="77777777" w:rsidR="006B0B45" w:rsidRDefault="006B0B45"/>
        </w:tc>
        <w:tc>
          <w:tcPr>
            <w:tcW w:w="1188" w:type="dxa"/>
            <w:vAlign w:val="center"/>
          </w:tcPr>
          <w:p w14:paraId="152D6A2B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0A4EB1D1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8084944" w14:textId="77777777" w:rsidR="006B0B45" w:rsidRDefault="00F14435">
            <w:r>
              <w:t>0.524</w:t>
            </w:r>
          </w:p>
        </w:tc>
        <w:tc>
          <w:tcPr>
            <w:tcW w:w="1188" w:type="dxa"/>
            <w:vAlign w:val="center"/>
          </w:tcPr>
          <w:p w14:paraId="40EF5ADE" w14:textId="77777777" w:rsidR="006B0B45" w:rsidRDefault="00F14435">
            <w:r>
              <w:t>0.524</w:t>
            </w:r>
          </w:p>
        </w:tc>
        <w:tc>
          <w:tcPr>
            <w:tcW w:w="1188" w:type="dxa"/>
            <w:vAlign w:val="center"/>
          </w:tcPr>
          <w:p w14:paraId="397DD416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2B3E16E0" w14:textId="77777777" w:rsidR="006B0B45" w:rsidRDefault="00F14435">
            <w:r>
              <w:t>1.800</w:t>
            </w:r>
          </w:p>
        </w:tc>
      </w:tr>
      <w:tr w:rsidR="006B0B45" w14:paraId="7BE084A9" w14:textId="77777777">
        <w:tc>
          <w:tcPr>
            <w:tcW w:w="1013" w:type="dxa"/>
            <w:vAlign w:val="center"/>
          </w:tcPr>
          <w:p w14:paraId="11D9FFC7" w14:textId="77777777" w:rsidR="006B0B45" w:rsidRDefault="00F14435">
            <w:r>
              <w:t>7</w:t>
            </w:r>
          </w:p>
        </w:tc>
        <w:tc>
          <w:tcPr>
            <w:tcW w:w="1188" w:type="dxa"/>
            <w:vAlign w:val="center"/>
          </w:tcPr>
          <w:p w14:paraId="73363175" w14:textId="77777777" w:rsidR="006B0B45" w:rsidRDefault="006B0B45"/>
        </w:tc>
        <w:tc>
          <w:tcPr>
            <w:tcW w:w="1188" w:type="dxa"/>
            <w:vAlign w:val="center"/>
          </w:tcPr>
          <w:p w14:paraId="0114503E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0356FC05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3B0F06B6" w14:textId="77777777" w:rsidR="006B0B45" w:rsidRDefault="00F14435">
            <w:r>
              <w:t>0.442</w:t>
            </w:r>
          </w:p>
        </w:tc>
        <w:tc>
          <w:tcPr>
            <w:tcW w:w="1188" w:type="dxa"/>
            <w:vAlign w:val="center"/>
          </w:tcPr>
          <w:p w14:paraId="4A81509C" w14:textId="77777777" w:rsidR="006B0B45" w:rsidRDefault="00F14435">
            <w:r>
              <w:t>0.442</w:t>
            </w:r>
          </w:p>
        </w:tc>
        <w:tc>
          <w:tcPr>
            <w:tcW w:w="1188" w:type="dxa"/>
            <w:vAlign w:val="center"/>
          </w:tcPr>
          <w:p w14:paraId="5DFE5F1D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0293D1B3" w14:textId="77777777" w:rsidR="006B0B45" w:rsidRDefault="00F14435">
            <w:r>
              <w:t>1.800</w:t>
            </w:r>
          </w:p>
        </w:tc>
      </w:tr>
      <w:tr w:rsidR="006B0B45" w14:paraId="49EC1125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F4E2FEB" w14:textId="77777777" w:rsidR="006B0B45" w:rsidRDefault="00F1443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5914A20" w14:textId="77777777" w:rsidR="006B0B45" w:rsidRDefault="00F14435">
            <w:r>
              <w:t>24.940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51D57BED" w14:textId="77777777" w:rsidR="006B0B45" w:rsidRDefault="00F1443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60005D3" w14:textId="77777777" w:rsidR="006B0B45" w:rsidRDefault="00F14435">
            <w:r>
              <w:t>1.800</w:t>
            </w:r>
          </w:p>
        </w:tc>
      </w:tr>
    </w:tbl>
    <w:p w14:paraId="005A99B4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EC73907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BE38295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B0B45" w14:paraId="33DC4285" w14:textId="77777777">
        <w:tc>
          <w:tcPr>
            <w:tcW w:w="1013" w:type="dxa"/>
            <w:shd w:val="clear" w:color="auto" w:fill="E6E6E6"/>
            <w:vAlign w:val="center"/>
          </w:tcPr>
          <w:p w14:paraId="52156977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A7BE42F" w14:textId="77777777" w:rsidR="006B0B45" w:rsidRDefault="00F14435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ED8C69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304780" w14:textId="77777777" w:rsidR="006B0B45" w:rsidRDefault="00F1443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33CB8D" w14:textId="77777777" w:rsidR="006B0B45" w:rsidRDefault="00F14435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148FBA" w14:textId="77777777" w:rsidR="006B0B45" w:rsidRDefault="00F14435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DAB28E" w14:textId="77777777" w:rsidR="006B0B45" w:rsidRDefault="00F14435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00CD99" w14:textId="77777777" w:rsidR="006B0B45" w:rsidRDefault="00F14435">
            <w:pPr>
              <w:jc w:val="center"/>
            </w:pPr>
            <w:r>
              <w:t>传热系数</w:t>
            </w:r>
          </w:p>
        </w:tc>
      </w:tr>
      <w:tr w:rsidR="006B0B45" w14:paraId="5B391E17" w14:textId="77777777">
        <w:tc>
          <w:tcPr>
            <w:tcW w:w="1013" w:type="dxa"/>
            <w:vAlign w:val="center"/>
          </w:tcPr>
          <w:p w14:paraId="23F0BD4A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659A729B" w14:textId="77777777" w:rsidR="006B0B45" w:rsidRDefault="006B0B45"/>
        </w:tc>
        <w:tc>
          <w:tcPr>
            <w:tcW w:w="1188" w:type="dxa"/>
            <w:vAlign w:val="center"/>
          </w:tcPr>
          <w:p w14:paraId="712BA362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3227E934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402A3A72" w14:textId="77777777" w:rsidR="006B0B45" w:rsidRDefault="00F14435">
            <w:r>
              <w:t>5.800</w:t>
            </w:r>
          </w:p>
        </w:tc>
        <w:tc>
          <w:tcPr>
            <w:tcW w:w="1188" w:type="dxa"/>
            <w:vAlign w:val="center"/>
          </w:tcPr>
          <w:p w14:paraId="2F10F6FD" w14:textId="77777777" w:rsidR="006B0B45" w:rsidRDefault="00F14435">
            <w:r>
              <w:t>5.800</w:t>
            </w:r>
          </w:p>
        </w:tc>
        <w:tc>
          <w:tcPr>
            <w:tcW w:w="1188" w:type="dxa"/>
            <w:vAlign w:val="center"/>
          </w:tcPr>
          <w:p w14:paraId="38E01E01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08EBDAE4" w14:textId="77777777" w:rsidR="006B0B45" w:rsidRDefault="00F14435">
            <w:r>
              <w:t>1.800</w:t>
            </w:r>
          </w:p>
        </w:tc>
      </w:tr>
      <w:tr w:rsidR="006B0B45" w14:paraId="2C7E923D" w14:textId="77777777">
        <w:tc>
          <w:tcPr>
            <w:tcW w:w="1013" w:type="dxa"/>
            <w:vAlign w:val="center"/>
          </w:tcPr>
          <w:p w14:paraId="39443A36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097A0C00" w14:textId="77777777" w:rsidR="006B0B45" w:rsidRDefault="006B0B45"/>
        </w:tc>
        <w:tc>
          <w:tcPr>
            <w:tcW w:w="1188" w:type="dxa"/>
            <w:vAlign w:val="center"/>
          </w:tcPr>
          <w:p w14:paraId="2A2B226F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53D4CC46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25AD6C01" w14:textId="77777777" w:rsidR="006B0B45" w:rsidRDefault="00F14435">
            <w:r>
              <w:t>2.760</w:t>
            </w:r>
          </w:p>
        </w:tc>
        <w:tc>
          <w:tcPr>
            <w:tcW w:w="1188" w:type="dxa"/>
            <w:vAlign w:val="center"/>
          </w:tcPr>
          <w:p w14:paraId="09151C49" w14:textId="77777777" w:rsidR="006B0B45" w:rsidRDefault="00F14435">
            <w:r>
              <w:t>2.760</w:t>
            </w:r>
          </w:p>
        </w:tc>
        <w:tc>
          <w:tcPr>
            <w:tcW w:w="1188" w:type="dxa"/>
            <w:vAlign w:val="center"/>
          </w:tcPr>
          <w:p w14:paraId="09EADFA9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12930048" w14:textId="77777777" w:rsidR="006B0B45" w:rsidRDefault="00F14435">
            <w:r>
              <w:t>1.800</w:t>
            </w:r>
          </w:p>
        </w:tc>
      </w:tr>
      <w:tr w:rsidR="006B0B45" w14:paraId="390C83AA" w14:textId="77777777">
        <w:tc>
          <w:tcPr>
            <w:tcW w:w="1013" w:type="dxa"/>
            <w:vAlign w:val="center"/>
          </w:tcPr>
          <w:p w14:paraId="0EBCFDF6" w14:textId="77777777" w:rsidR="006B0B45" w:rsidRDefault="00F14435">
            <w:r>
              <w:t>3</w:t>
            </w:r>
          </w:p>
        </w:tc>
        <w:tc>
          <w:tcPr>
            <w:tcW w:w="1188" w:type="dxa"/>
            <w:vAlign w:val="center"/>
          </w:tcPr>
          <w:p w14:paraId="03678B01" w14:textId="77777777" w:rsidR="006B0B45" w:rsidRDefault="006B0B45"/>
        </w:tc>
        <w:tc>
          <w:tcPr>
            <w:tcW w:w="1188" w:type="dxa"/>
            <w:vAlign w:val="center"/>
          </w:tcPr>
          <w:p w14:paraId="364C6787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2C2C686E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3EAF1B41" w14:textId="77777777" w:rsidR="006B0B45" w:rsidRDefault="00F14435">
            <w:r>
              <w:t>2.600</w:t>
            </w:r>
          </w:p>
        </w:tc>
        <w:tc>
          <w:tcPr>
            <w:tcW w:w="1188" w:type="dxa"/>
            <w:vAlign w:val="center"/>
          </w:tcPr>
          <w:p w14:paraId="5EB5578A" w14:textId="77777777" w:rsidR="006B0B45" w:rsidRDefault="00F14435">
            <w:r>
              <w:t>2.600</w:t>
            </w:r>
          </w:p>
        </w:tc>
        <w:tc>
          <w:tcPr>
            <w:tcW w:w="1188" w:type="dxa"/>
            <w:vAlign w:val="center"/>
          </w:tcPr>
          <w:p w14:paraId="6DEC3B8C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1AB551B6" w14:textId="77777777" w:rsidR="006B0B45" w:rsidRDefault="00F14435">
            <w:r>
              <w:t>1.800</w:t>
            </w:r>
          </w:p>
        </w:tc>
      </w:tr>
      <w:tr w:rsidR="006B0B45" w14:paraId="71C0955A" w14:textId="77777777">
        <w:tc>
          <w:tcPr>
            <w:tcW w:w="1013" w:type="dxa"/>
            <w:vAlign w:val="center"/>
          </w:tcPr>
          <w:p w14:paraId="3023F4B7" w14:textId="77777777" w:rsidR="006B0B45" w:rsidRDefault="00F14435">
            <w:r>
              <w:t>4</w:t>
            </w:r>
          </w:p>
        </w:tc>
        <w:tc>
          <w:tcPr>
            <w:tcW w:w="1188" w:type="dxa"/>
            <w:vAlign w:val="center"/>
          </w:tcPr>
          <w:p w14:paraId="6E6FCFCB" w14:textId="77777777" w:rsidR="006B0B45" w:rsidRDefault="006B0B45"/>
        </w:tc>
        <w:tc>
          <w:tcPr>
            <w:tcW w:w="1188" w:type="dxa"/>
            <w:vAlign w:val="center"/>
          </w:tcPr>
          <w:p w14:paraId="52838B3E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1B81A3F7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577BF76C" w14:textId="77777777" w:rsidR="006B0B45" w:rsidRDefault="00F14435">
            <w:r>
              <w:t>0.750</w:t>
            </w:r>
          </w:p>
        </w:tc>
        <w:tc>
          <w:tcPr>
            <w:tcW w:w="1188" w:type="dxa"/>
            <w:vAlign w:val="center"/>
          </w:tcPr>
          <w:p w14:paraId="49CFC905" w14:textId="77777777" w:rsidR="006B0B45" w:rsidRDefault="00F14435">
            <w:r>
              <w:t>0.750</w:t>
            </w:r>
          </w:p>
        </w:tc>
        <w:tc>
          <w:tcPr>
            <w:tcW w:w="1188" w:type="dxa"/>
            <w:vAlign w:val="center"/>
          </w:tcPr>
          <w:p w14:paraId="435F960A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450BD393" w14:textId="77777777" w:rsidR="006B0B45" w:rsidRDefault="00F14435">
            <w:r>
              <w:t>1.800</w:t>
            </w:r>
          </w:p>
        </w:tc>
      </w:tr>
      <w:tr w:rsidR="006B0B45" w14:paraId="3620F670" w14:textId="77777777">
        <w:tc>
          <w:tcPr>
            <w:tcW w:w="1013" w:type="dxa"/>
            <w:vAlign w:val="center"/>
          </w:tcPr>
          <w:p w14:paraId="042E8D91" w14:textId="77777777" w:rsidR="006B0B45" w:rsidRDefault="00F14435">
            <w:r>
              <w:t>5</w:t>
            </w:r>
          </w:p>
        </w:tc>
        <w:tc>
          <w:tcPr>
            <w:tcW w:w="1188" w:type="dxa"/>
            <w:vAlign w:val="center"/>
          </w:tcPr>
          <w:p w14:paraId="08F9AE80" w14:textId="77777777" w:rsidR="006B0B45" w:rsidRDefault="006B0B45"/>
        </w:tc>
        <w:tc>
          <w:tcPr>
            <w:tcW w:w="1188" w:type="dxa"/>
            <w:vAlign w:val="center"/>
          </w:tcPr>
          <w:p w14:paraId="6DA8082A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624E1EC7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69FFAB4E" w14:textId="77777777" w:rsidR="006B0B45" w:rsidRDefault="00F14435">
            <w:r>
              <w:t>0.285</w:t>
            </w:r>
          </w:p>
        </w:tc>
        <w:tc>
          <w:tcPr>
            <w:tcW w:w="1188" w:type="dxa"/>
            <w:vAlign w:val="center"/>
          </w:tcPr>
          <w:p w14:paraId="105BC893" w14:textId="77777777" w:rsidR="006B0B45" w:rsidRDefault="00F14435">
            <w:r>
              <w:t>0.285</w:t>
            </w:r>
          </w:p>
        </w:tc>
        <w:tc>
          <w:tcPr>
            <w:tcW w:w="1188" w:type="dxa"/>
            <w:vAlign w:val="center"/>
          </w:tcPr>
          <w:p w14:paraId="2C2A5ED5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7084EA64" w14:textId="77777777" w:rsidR="006B0B45" w:rsidRDefault="00F14435">
            <w:r>
              <w:t>1.800</w:t>
            </w:r>
          </w:p>
        </w:tc>
      </w:tr>
      <w:tr w:rsidR="006B0B45" w14:paraId="48D5FF89" w14:textId="77777777">
        <w:tc>
          <w:tcPr>
            <w:tcW w:w="1013" w:type="dxa"/>
            <w:vAlign w:val="center"/>
          </w:tcPr>
          <w:p w14:paraId="299B071F" w14:textId="77777777" w:rsidR="006B0B45" w:rsidRDefault="00F14435">
            <w:r>
              <w:t>6</w:t>
            </w:r>
          </w:p>
        </w:tc>
        <w:tc>
          <w:tcPr>
            <w:tcW w:w="1188" w:type="dxa"/>
            <w:vAlign w:val="center"/>
          </w:tcPr>
          <w:p w14:paraId="3B6D0156" w14:textId="77777777" w:rsidR="006B0B45" w:rsidRDefault="006B0B45"/>
        </w:tc>
        <w:tc>
          <w:tcPr>
            <w:tcW w:w="1188" w:type="dxa"/>
            <w:vAlign w:val="center"/>
          </w:tcPr>
          <w:p w14:paraId="5FD9083F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241E4815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38C01663" w14:textId="77777777" w:rsidR="006B0B45" w:rsidRDefault="00F14435">
            <w:r>
              <w:t>0.298</w:t>
            </w:r>
          </w:p>
        </w:tc>
        <w:tc>
          <w:tcPr>
            <w:tcW w:w="1188" w:type="dxa"/>
            <w:vAlign w:val="center"/>
          </w:tcPr>
          <w:p w14:paraId="3C2795C1" w14:textId="77777777" w:rsidR="006B0B45" w:rsidRDefault="00F14435">
            <w:r>
              <w:t>0.298</w:t>
            </w:r>
          </w:p>
        </w:tc>
        <w:tc>
          <w:tcPr>
            <w:tcW w:w="1188" w:type="dxa"/>
            <w:vAlign w:val="center"/>
          </w:tcPr>
          <w:p w14:paraId="55A8D305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48B452B7" w14:textId="77777777" w:rsidR="006B0B45" w:rsidRDefault="00F14435">
            <w:r>
              <w:t>1.800</w:t>
            </w:r>
          </w:p>
        </w:tc>
      </w:tr>
      <w:tr w:rsidR="006B0B45" w14:paraId="2B08124D" w14:textId="77777777">
        <w:tc>
          <w:tcPr>
            <w:tcW w:w="1013" w:type="dxa"/>
            <w:vAlign w:val="center"/>
          </w:tcPr>
          <w:p w14:paraId="54B9086E" w14:textId="77777777" w:rsidR="006B0B45" w:rsidRDefault="00F14435">
            <w:r>
              <w:t>7</w:t>
            </w:r>
          </w:p>
        </w:tc>
        <w:tc>
          <w:tcPr>
            <w:tcW w:w="1188" w:type="dxa"/>
            <w:vAlign w:val="center"/>
          </w:tcPr>
          <w:p w14:paraId="59853FBF" w14:textId="77777777" w:rsidR="006B0B45" w:rsidRDefault="006B0B45"/>
        </w:tc>
        <w:tc>
          <w:tcPr>
            <w:tcW w:w="1188" w:type="dxa"/>
            <w:vAlign w:val="center"/>
          </w:tcPr>
          <w:p w14:paraId="67EB6FC8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4E2C2CFD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FC6BDE1" w14:textId="77777777" w:rsidR="006B0B45" w:rsidRDefault="00F14435">
            <w:r>
              <w:t>0.600</w:t>
            </w:r>
          </w:p>
        </w:tc>
        <w:tc>
          <w:tcPr>
            <w:tcW w:w="1188" w:type="dxa"/>
            <w:vAlign w:val="center"/>
          </w:tcPr>
          <w:p w14:paraId="566F1DA7" w14:textId="77777777" w:rsidR="006B0B45" w:rsidRDefault="00F14435">
            <w:r>
              <w:t>0.600</w:t>
            </w:r>
          </w:p>
        </w:tc>
        <w:tc>
          <w:tcPr>
            <w:tcW w:w="1188" w:type="dxa"/>
            <w:vAlign w:val="center"/>
          </w:tcPr>
          <w:p w14:paraId="7FD1835B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23A92548" w14:textId="77777777" w:rsidR="006B0B45" w:rsidRDefault="00F14435">
            <w:r>
              <w:t>1.800</w:t>
            </w:r>
          </w:p>
        </w:tc>
      </w:tr>
      <w:tr w:rsidR="006B0B45" w14:paraId="5AE8FC3A" w14:textId="77777777">
        <w:tc>
          <w:tcPr>
            <w:tcW w:w="1013" w:type="dxa"/>
            <w:vAlign w:val="center"/>
          </w:tcPr>
          <w:p w14:paraId="6FB2D0F6" w14:textId="77777777" w:rsidR="006B0B45" w:rsidRDefault="00F14435">
            <w:r>
              <w:t>8</w:t>
            </w:r>
          </w:p>
        </w:tc>
        <w:tc>
          <w:tcPr>
            <w:tcW w:w="1188" w:type="dxa"/>
            <w:vAlign w:val="center"/>
          </w:tcPr>
          <w:p w14:paraId="3A076807" w14:textId="77777777" w:rsidR="006B0B45" w:rsidRDefault="006B0B45"/>
        </w:tc>
        <w:tc>
          <w:tcPr>
            <w:tcW w:w="1188" w:type="dxa"/>
            <w:vAlign w:val="center"/>
          </w:tcPr>
          <w:p w14:paraId="492E955B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1B24A279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6779AA56" w14:textId="77777777" w:rsidR="006B0B45" w:rsidRDefault="00F14435">
            <w:r>
              <w:t>1.920</w:t>
            </w:r>
          </w:p>
        </w:tc>
        <w:tc>
          <w:tcPr>
            <w:tcW w:w="1188" w:type="dxa"/>
            <w:vAlign w:val="center"/>
          </w:tcPr>
          <w:p w14:paraId="41888FCA" w14:textId="77777777" w:rsidR="006B0B45" w:rsidRDefault="00F14435">
            <w:r>
              <w:t>1.920</w:t>
            </w:r>
          </w:p>
        </w:tc>
        <w:tc>
          <w:tcPr>
            <w:tcW w:w="1188" w:type="dxa"/>
            <w:vAlign w:val="center"/>
          </w:tcPr>
          <w:p w14:paraId="2F011D76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58D412FB" w14:textId="77777777" w:rsidR="006B0B45" w:rsidRDefault="00F14435">
            <w:r>
              <w:t>1.800</w:t>
            </w:r>
          </w:p>
        </w:tc>
      </w:tr>
      <w:tr w:rsidR="006B0B45" w14:paraId="1FEF1D8D" w14:textId="77777777">
        <w:tc>
          <w:tcPr>
            <w:tcW w:w="1013" w:type="dxa"/>
            <w:vAlign w:val="center"/>
          </w:tcPr>
          <w:p w14:paraId="37211D21" w14:textId="77777777" w:rsidR="006B0B45" w:rsidRDefault="00F14435">
            <w:r>
              <w:t>9</w:t>
            </w:r>
          </w:p>
        </w:tc>
        <w:tc>
          <w:tcPr>
            <w:tcW w:w="1188" w:type="dxa"/>
            <w:vAlign w:val="center"/>
          </w:tcPr>
          <w:p w14:paraId="0C674F96" w14:textId="77777777" w:rsidR="006B0B45" w:rsidRDefault="006B0B45"/>
        </w:tc>
        <w:tc>
          <w:tcPr>
            <w:tcW w:w="1188" w:type="dxa"/>
            <w:vAlign w:val="center"/>
          </w:tcPr>
          <w:p w14:paraId="7264E3BD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2381B6FC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4255959F" w14:textId="77777777" w:rsidR="006B0B45" w:rsidRDefault="00F14435">
            <w:r>
              <w:t>4.400</w:t>
            </w:r>
          </w:p>
        </w:tc>
        <w:tc>
          <w:tcPr>
            <w:tcW w:w="1188" w:type="dxa"/>
            <w:vAlign w:val="center"/>
          </w:tcPr>
          <w:p w14:paraId="6859D7D1" w14:textId="77777777" w:rsidR="006B0B45" w:rsidRDefault="00F14435">
            <w:r>
              <w:t>4.400</w:t>
            </w:r>
          </w:p>
        </w:tc>
        <w:tc>
          <w:tcPr>
            <w:tcW w:w="1188" w:type="dxa"/>
            <w:vAlign w:val="center"/>
          </w:tcPr>
          <w:p w14:paraId="59B94BB5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349A5657" w14:textId="77777777" w:rsidR="006B0B45" w:rsidRDefault="00F14435">
            <w:r>
              <w:t>1.800</w:t>
            </w:r>
          </w:p>
        </w:tc>
      </w:tr>
      <w:tr w:rsidR="006B0B45" w14:paraId="63F04910" w14:textId="77777777">
        <w:tc>
          <w:tcPr>
            <w:tcW w:w="1013" w:type="dxa"/>
            <w:vAlign w:val="center"/>
          </w:tcPr>
          <w:p w14:paraId="334D6AD0" w14:textId="77777777" w:rsidR="006B0B45" w:rsidRDefault="00F14435">
            <w:r>
              <w:t>10</w:t>
            </w:r>
          </w:p>
        </w:tc>
        <w:tc>
          <w:tcPr>
            <w:tcW w:w="1188" w:type="dxa"/>
            <w:vAlign w:val="center"/>
          </w:tcPr>
          <w:p w14:paraId="3C077711" w14:textId="77777777" w:rsidR="006B0B45" w:rsidRDefault="006B0B45"/>
        </w:tc>
        <w:tc>
          <w:tcPr>
            <w:tcW w:w="1188" w:type="dxa"/>
            <w:vAlign w:val="center"/>
          </w:tcPr>
          <w:p w14:paraId="056FA849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2797BB95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3040C6A" w14:textId="77777777" w:rsidR="006B0B45" w:rsidRDefault="00F14435">
            <w:r>
              <w:t>4.800</w:t>
            </w:r>
          </w:p>
        </w:tc>
        <w:tc>
          <w:tcPr>
            <w:tcW w:w="1188" w:type="dxa"/>
            <w:vAlign w:val="center"/>
          </w:tcPr>
          <w:p w14:paraId="4D5CE459" w14:textId="77777777" w:rsidR="006B0B45" w:rsidRDefault="00F14435">
            <w:r>
              <w:t>4.800</w:t>
            </w:r>
          </w:p>
        </w:tc>
        <w:tc>
          <w:tcPr>
            <w:tcW w:w="1188" w:type="dxa"/>
            <w:vAlign w:val="center"/>
          </w:tcPr>
          <w:p w14:paraId="7FB0F9C1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436A66A3" w14:textId="77777777" w:rsidR="006B0B45" w:rsidRDefault="00F14435">
            <w:r>
              <w:t>1.800</w:t>
            </w:r>
          </w:p>
        </w:tc>
      </w:tr>
      <w:tr w:rsidR="006B0B45" w14:paraId="41F8CA56" w14:textId="77777777">
        <w:tc>
          <w:tcPr>
            <w:tcW w:w="1013" w:type="dxa"/>
            <w:vAlign w:val="center"/>
          </w:tcPr>
          <w:p w14:paraId="142FE074" w14:textId="77777777" w:rsidR="006B0B45" w:rsidRDefault="00F14435">
            <w:r>
              <w:t>11</w:t>
            </w:r>
          </w:p>
        </w:tc>
        <w:tc>
          <w:tcPr>
            <w:tcW w:w="1188" w:type="dxa"/>
            <w:vAlign w:val="center"/>
          </w:tcPr>
          <w:p w14:paraId="0BC27C5D" w14:textId="77777777" w:rsidR="006B0B45" w:rsidRDefault="006B0B45"/>
        </w:tc>
        <w:tc>
          <w:tcPr>
            <w:tcW w:w="1188" w:type="dxa"/>
            <w:vAlign w:val="center"/>
          </w:tcPr>
          <w:p w14:paraId="3F29B46E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3DFBC617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7EEB29EE" w14:textId="77777777" w:rsidR="006B0B45" w:rsidRDefault="00F14435">
            <w:r>
              <w:t>0.203</w:t>
            </w:r>
          </w:p>
        </w:tc>
        <w:tc>
          <w:tcPr>
            <w:tcW w:w="1188" w:type="dxa"/>
            <w:vAlign w:val="center"/>
          </w:tcPr>
          <w:p w14:paraId="1EB49DE7" w14:textId="77777777" w:rsidR="006B0B45" w:rsidRDefault="00F14435">
            <w:r>
              <w:t>0.203</w:t>
            </w:r>
          </w:p>
        </w:tc>
        <w:tc>
          <w:tcPr>
            <w:tcW w:w="1188" w:type="dxa"/>
            <w:vAlign w:val="center"/>
          </w:tcPr>
          <w:p w14:paraId="121A65F0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19C55273" w14:textId="77777777" w:rsidR="006B0B45" w:rsidRDefault="00F14435">
            <w:r>
              <w:t>1.800</w:t>
            </w:r>
          </w:p>
        </w:tc>
      </w:tr>
      <w:tr w:rsidR="006B0B45" w14:paraId="7119F995" w14:textId="77777777">
        <w:tc>
          <w:tcPr>
            <w:tcW w:w="1013" w:type="dxa"/>
            <w:vAlign w:val="center"/>
          </w:tcPr>
          <w:p w14:paraId="007726CE" w14:textId="77777777" w:rsidR="006B0B45" w:rsidRDefault="00F14435">
            <w:r>
              <w:t>12</w:t>
            </w:r>
          </w:p>
        </w:tc>
        <w:tc>
          <w:tcPr>
            <w:tcW w:w="1188" w:type="dxa"/>
            <w:vAlign w:val="center"/>
          </w:tcPr>
          <w:p w14:paraId="76184CFA" w14:textId="77777777" w:rsidR="006B0B45" w:rsidRDefault="006B0B45"/>
        </w:tc>
        <w:tc>
          <w:tcPr>
            <w:tcW w:w="1188" w:type="dxa"/>
            <w:vAlign w:val="center"/>
          </w:tcPr>
          <w:p w14:paraId="1D4E101B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56CC8F6F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0A774F0" w14:textId="77777777" w:rsidR="006B0B45" w:rsidRDefault="00F14435">
            <w:r>
              <w:t>0.350</w:t>
            </w:r>
          </w:p>
        </w:tc>
        <w:tc>
          <w:tcPr>
            <w:tcW w:w="1188" w:type="dxa"/>
            <w:vAlign w:val="center"/>
          </w:tcPr>
          <w:p w14:paraId="333DC5F9" w14:textId="77777777" w:rsidR="006B0B45" w:rsidRDefault="00F14435">
            <w:r>
              <w:t>0.350</w:t>
            </w:r>
          </w:p>
        </w:tc>
        <w:tc>
          <w:tcPr>
            <w:tcW w:w="1188" w:type="dxa"/>
            <w:vAlign w:val="center"/>
          </w:tcPr>
          <w:p w14:paraId="63E0B06E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3DDD6289" w14:textId="77777777" w:rsidR="006B0B45" w:rsidRDefault="00F14435">
            <w:r>
              <w:t>1.800</w:t>
            </w:r>
          </w:p>
        </w:tc>
      </w:tr>
      <w:tr w:rsidR="006B0B45" w14:paraId="299471C0" w14:textId="77777777">
        <w:tc>
          <w:tcPr>
            <w:tcW w:w="1013" w:type="dxa"/>
            <w:vAlign w:val="center"/>
          </w:tcPr>
          <w:p w14:paraId="0C88C4D7" w14:textId="77777777" w:rsidR="006B0B45" w:rsidRDefault="00F14435">
            <w:r>
              <w:t>13</w:t>
            </w:r>
          </w:p>
        </w:tc>
        <w:tc>
          <w:tcPr>
            <w:tcW w:w="1188" w:type="dxa"/>
            <w:vAlign w:val="center"/>
          </w:tcPr>
          <w:p w14:paraId="75F41B62" w14:textId="77777777" w:rsidR="006B0B45" w:rsidRDefault="00F14435">
            <w:r>
              <w:t>C6531</w:t>
            </w:r>
          </w:p>
        </w:tc>
        <w:tc>
          <w:tcPr>
            <w:tcW w:w="1188" w:type="dxa"/>
            <w:vAlign w:val="center"/>
          </w:tcPr>
          <w:p w14:paraId="30CB700B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7963023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27C175E6" w14:textId="77777777" w:rsidR="006B0B45" w:rsidRDefault="00F14435">
            <w:r>
              <w:t>26.096</w:t>
            </w:r>
          </w:p>
        </w:tc>
        <w:tc>
          <w:tcPr>
            <w:tcW w:w="1188" w:type="dxa"/>
            <w:vAlign w:val="center"/>
          </w:tcPr>
          <w:p w14:paraId="43D4C176" w14:textId="77777777" w:rsidR="006B0B45" w:rsidRDefault="00F14435">
            <w:r>
              <w:t>26.096</w:t>
            </w:r>
          </w:p>
        </w:tc>
        <w:tc>
          <w:tcPr>
            <w:tcW w:w="1188" w:type="dxa"/>
            <w:vAlign w:val="center"/>
          </w:tcPr>
          <w:p w14:paraId="540E9B97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4F73D3E2" w14:textId="77777777" w:rsidR="006B0B45" w:rsidRDefault="00F14435">
            <w:r>
              <w:t>1.800</w:t>
            </w:r>
          </w:p>
        </w:tc>
      </w:tr>
      <w:tr w:rsidR="006B0B45" w14:paraId="2E8C43AE" w14:textId="77777777">
        <w:tc>
          <w:tcPr>
            <w:tcW w:w="1013" w:type="dxa"/>
            <w:vAlign w:val="center"/>
          </w:tcPr>
          <w:p w14:paraId="3EDC94C3" w14:textId="77777777" w:rsidR="006B0B45" w:rsidRDefault="00F14435">
            <w:r>
              <w:t>14</w:t>
            </w:r>
          </w:p>
        </w:tc>
        <w:tc>
          <w:tcPr>
            <w:tcW w:w="1188" w:type="dxa"/>
            <w:vAlign w:val="center"/>
          </w:tcPr>
          <w:p w14:paraId="2F43D7A7" w14:textId="77777777" w:rsidR="006B0B45" w:rsidRDefault="00F14435">
            <w:r>
              <w:t>C7331</w:t>
            </w:r>
          </w:p>
        </w:tc>
        <w:tc>
          <w:tcPr>
            <w:tcW w:w="1188" w:type="dxa"/>
            <w:vAlign w:val="center"/>
          </w:tcPr>
          <w:p w14:paraId="58B50133" w14:textId="77777777" w:rsidR="006B0B45" w:rsidRDefault="00F14435">
            <w:r>
              <w:t>2</w:t>
            </w:r>
          </w:p>
        </w:tc>
        <w:tc>
          <w:tcPr>
            <w:tcW w:w="1188" w:type="dxa"/>
            <w:vAlign w:val="center"/>
          </w:tcPr>
          <w:p w14:paraId="32FBF212" w14:textId="77777777" w:rsidR="006B0B45" w:rsidRDefault="00F14435">
            <w:r>
              <w:t>1</w:t>
            </w:r>
          </w:p>
        </w:tc>
        <w:tc>
          <w:tcPr>
            <w:tcW w:w="1188" w:type="dxa"/>
            <w:vAlign w:val="center"/>
          </w:tcPr>
          <w:p w14:paraId="06826FA3" w14:textId="77777777" w:rsidR="006B0B45" w:rsidRDefault="00F14435">
            <w:r>
              <w:t>22.630</w:t>
            </w:r>
          </w:p>
        </w:tc>
        <w:tc>
          <w:tcPr>
            <w:tcW w:w="1188" w:type="dxa"/>
            <w:vAlign w:val="center"/>
          </w:tcPr>
          <w:p w14:paraId="5501848C" w14:textId="77777777" w:rsidR="006B0B45" w:rsidRDefault="00F14435">
            <w:r>
              <w:t>22.630</w:t>
            </w:r>
          </w:p>
        </w:tc>
        <w:tc>
          <w:tcPr>
            <w:tcW w:w="1188" w:type="dxa"/>
            <w:vAlign w:val="center"/>
          </w:tcPr>
          <w:p w14:paraId="3646E1E0" w14:textId="77777777" w:rsidR="006B0B45" w:rsidRDefault="00F14435">
            <w:r>
              <w:t>18</w:t>
            </w:r>
          </w:p>
        </w:tc>
        <w:tc>
          <w:tcPr>
            <w:tcW w:w="1188" w:type="dxa"/>
            <w:vAlign w:val="center"/>
          </w:tcPr>
          <w:p w14:paraId="5854213F" w14:textId="77777777" w:rsidR="006B0B45" w:rsidRDefault="00F14435">
            <w:r>
              <w:t>1.800</w:t>
            </w:r>
          </w:p>
        </w:tc>
      </w:tr>
      <w:tr w:rsidR="006B0B45" w14:paraId="2EC0D75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60D433A" w14:textId="77777777" w:rsidR="006B0B45" w:rsidRDefault="00F1443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55D8D9D1" w14:textId="77777777" w:rsidR="006B0B45" w:rsidRDefault="00F14435">
            <w:r>
              <w:t>73.491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B290748" w14:textId="77777777" w:rsidR="006B0B45" w:rsidRDefault="00F1443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009459F" w14:textId="77777777" w:rsidR="006B0B45" w:rsidRDefault="00F14435">
            <w:r>
              <w:t>1.800</w:t>
            </w:r>
          </w:p>
        </w:tc>
      </w:tr>
    </w:tbl>
    <w:p w14:paraId="37118104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8F4594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90910591"/>
      <w:r>
        <w:rPr>
          <w:color w:val="000000"/>
          <w:kern w:val="2"/>
          <w:szCs w:val="24"/>
        </w:rPr>
        <w:t>综合太阳得热系数</w:t>
      </w:r>
      <w:bookmarkEnd w:id="57"/>
    </w:p>
    <w:p w14:paraId="546D1169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741D065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2E49812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0B45" w14:paraId="2C649C18" w14:textId="77777777">
        <w:tc>
          <w:tcPr>
            <w:tcW w:w="656" w:type="dxa"/>
            <w:shd w:val="clear" w:color="auto" w:fill="E6E6E6"/>
            <w:vAlign w:val="center"/>
          </w:tcPr>
          <w:p w14:paraId="06AABB3E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EDDDEB0" w14:textId="77777777" w:rsidR="006B0B45" w:rsidRDefault="00F1443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B4E361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683A0C2" w14:textId="77777777" w:rsidR="006B0B45" w:rsidRDefault="00F1443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BB05DF" w14:textId="77777777" w:rsidR="006B0B45" w:rsidRDefault="00F1443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DD27B0" w14:textId="77777777" w:rsidR="006B0B45" w:rsidRDefault="00F1443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483F2A" w14:textId="77777777" w:rsidR="006B0B45" w:rsidRDefault="00F1443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ABF8E2" w14:textId="77777777" w:rsidR="006B0B45" w:rsidRDefault="00F1443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477F303" w14:textId="77777777" w:rsidR="006B0B45" w:rsidRDefault="00F1443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B265C7" w14:textId="77777777" w:rsidR="006B0B45" w:rsidRDefault="00F1443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EF732CC" w14:textId="77777777" w:rsidR="006B0B45" w:rsidRDefault="00F14435">
            <w:pPr>
              <w:jc w:val="center"/>
            </w:pPr>
            <w:r>
              <w:t>综合太阳得热系数</w:t>
            </w:r>
          </w:p>
        </w:tc>
      </w:tr>
      <w:tr w:rsidR="006B0B45" w14:paraId="18FAB482" w14:textId="77777777">
        <w:tc>
          <w:tcPr>
            <w:tcW w:w="656" w:type="dxa"/>
            <w:vAlign w:val="center"/>
          </w:tcPr>
          <w:p w14:paraId="2AC51259" w14:textId="77777777" w:rsidR="006B0B45" w:rsidRDefault="00F14435">
            <w:r>
              <w:t>1</w:t>
            </w:r>
          </w:p>
        </w:tc>
        <w:tc>
          <w:tcPr>
            <w:tcW w:w="888" w:type="dxa"/>
            <w:vAlign w:val="center"/>
          </w:tcPr>
          <w:p w14:paraId="655D9AB3" w14:textId="77777777" w:rsidR="006B0B45" w:rsidRDefault="006B0B45"/>
        </w:tc>
        <w:tc>
          <w:tcPr>
            <w:tcW w:w="769" w:type="dxa"/>
            <w:vAlign w:val="center"/>
          </w:tcPr>
          <w:p w14:paraId="5304B1F9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762C7B57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2384A94D" w14:textId="77777777" w:rsidR="006B0B45" w:rsidRDefault="00F14435">
            <w:r>
              <w:t>5.940</w:t>
            </w:r>
          </w:p>
        </w:tc>
        <w:tc>
          <w:tcPr>
            <w:tcW w:w="848" w:type="dxa"/>
            <w:vAlign w:val="center"/>
          </w:tcPr>
          <w:p w14:paraId="335FA9A5" w14:textId="77777777" w:rsidR="006B0B45" w:rsidRDefault="00F14435">
            <w:r>
              <w:t>5.940</w:t>
            </w:r>
          </w:p>
        </w:tc>
        <w:tc>
          <w:tcPr>
            <w:tcW w:w="781" w:type="dxa"/>
            <w:vAlign w:val="center"/>
          </w:tcPr>
          <w:p w14:paraId="77FBDB08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140EB5AC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135C5364" w14:textId="77777777" w:rsidR="006B0B45" w:rsidRDefault="006B0B45"/>
        </w:tc>
        <w:tc>
          <w:tcPr>
            <w:tcW w:w="916" w:type="dxa"/>
            <w:vAlign w:val="center"/>
          </w:tcPr>
          <w:p w14:paraId="57F7D6E1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59FB4E61" w14:textId="77777777" w:rsidR="006B0B45" w:rsidRDefault="00F14435">
            <w:r>
              <w:t>0.496</w:t>
            </w:r>
          </w:p>
        </w:tc>
      </w:tr>
      <w:tr w:rsidR="006B0B45" w14:paraId="62B6A04A" w14:textId="77777777">
        <w:tc>
          <w:tcPr>
            <w:tcW w:w="656" w:type="dxa"/>
            <w:vAlign w:val="center"/>
          </w:tcPr>
          <w:p w14:paraId="64EBADD3" w14:textId="77777777" w:rsidR="006B0B45" w:rsidRDefault="00F14435">
            <w:r>
              <w:t>2</w:t>
            </w:r>
          </w:p>
        </w:tc>
        <w:tc>
          <w:tcPr>
            <w:tcW w:w="888" w:type="dxa"/>
            <w:vAlign w:val="center"/>
          </w:tcPr>
          <w:p w14:paraId="4078663F" w14:textId="77777777" w:rsidR="006B0B45" w:rsidRDefault="006B0B45"/>
        </w:tc>
        <w:tc>
          <w:tcPr>
            <w:tcW w:w="769" w:type="dxa"/>
            <w:vAlign w:val="center"/>
          </w:tcPr>
          <w:p w14:paraId="65F75C9F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5DA92284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3C9E0B3A" w14:textId="77777777" w:rsidR="006B0B45" w:rsidRDefault="00F14435">
            <w:r>
              <w:t>5.130</w:t>
            </w:r>
          </w:p>
        </w:tc>
        <w:tc>
          <w:tcPr>
            <w:tcW w:w="848" w:type="dxa"/>
            <w:vAlign w:val="center"/>
          </w:tcPr>
          <w:p w14:paraId="162191C8" w14:textId="77777777" w:rsidR="006B0B45" w:rsidRDefault="00F14435">
            <w:r>
              <w:t>5.130</w:t>
            </w:r>
          </w:p>
        </w:tc>
        <w:tc>
          <w:tcPr>
            <w:tcW w:w="781" w:type="dxa"/>
            <w:vAlign w:val="center"/>
          </w:tcPr>
          <w:p w14:paraId="20E253BD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25B34856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69EADA70" w14:textId="77777777" w:rsidR="006B0B45" w:rsidRDefault="006B0B45"/>
        </w:tc>
        <w:tc>
          <w:tcPr>
            <w:tcW w:w="916" w:type="dxa"/>
            <w:vAlign w:val="center"/>
          </w:tcPr>
          <w:p w14:paraId="71CAFAAA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12FF2EE4" w14:textId="77777777" w:rsidR="006B0B45" w:rsidRDefault="00F14435">
            <w:r>
              <w:t>0.496</w:t>
            </w:r>
          </w:p>
        </w:tc>
      </w:tr>
      <w:tr w:rsidR="006B0B45" w14:paraId="78BF5619" w14:textId="77777777">
        <w:tc>
          <w:tcPr>
            <w:tcW w:w="656" w:type="dxa"/>
            <w:vAlign w:val="center"/>
          </w:tcPr>
          <w:p w14:paraId="13303152" w14:textId="77777777" w:rsidR="006B0B45" w:rsidRDefault="00F14435">
            <w:r>
              <w:t>3</w:t>
            </w:r>
          </w:p>
        </w:tc>
        <w:tc>
          <w:tcPr>
            <w:tcW w:w="888" w:type="dxa"/>
            <w:vAlign w:val="center"/>
          </w:tcPr>
          <w:p w14:paraId="3AE0C29F" w14:textId="77777777" w:rsidR="006B0B45" w:rsidRDefault="006B0B45"/>
        </w:tc>
        <w:tc>
          <w:tcPr>
            <w:tcW w:w="769" w:type="dxa"/>
            <w:vAlign w:val="center"/>
          </w:tcPr>
          <w:p w14:paraId="5B973191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52555F6B" w14:textId="77777777" w:rsidR="006B0B45" w:rsidRDefault="00F14435">
            <w:r>
              <w:t>2</w:t>
            </w:r>
          </w:p>
        </w:tc>
        <w:tc>
          <w:tcPr>
            <w:tcW w:w="848" w:type="dxa"/>
            <w:vAlign w:val="center"/>
          </w:tcPr>
          <w:p w14:paraId="303A5A3F" w14:textId="77777777" w:rsidR="006B0B45" w:rsidRDefault="00F14435">
            <w:r>
              <w:t>3.600</w:t>
            </w:r>
          </w:p>
        </w:tc>
        <w:tc>
          <w:tcPr>
            <w:tcW w:w="848" w:type="dxa"/>
            <w:vAlign w:val="center"/>
          </w:tcPr>
          <w:p w14:paraId="49A4FC93" w14:textId="77777777" w:rsidR="006B0B45" w:rsidRDefault="00F14435">
            <w:r>
              <w:t>7.200</w:t>
            </w:r>
          </w:p>
        </w:tc>
        <w:tc>
          <w:tcPr>
            <w:tcW w:w="781" w:type="dxa"/>
            <w:vAlign w:val="center"/>
          </w:tcPr>
          <w:p w14:paraId="597A7D80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4B2D7922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2A8CDAD4" w14:textId="77777777" w:rsidR="006B0B45" w:rsidRDefault="006B0B45"/>
        </w:tc>
        <w:tc>
          <w:tcPr>
            <w:tcW w:w="916" w:type="dxa"/>
            <w:vAlign w:val="center"/>
          </w:tcPr>
          <w:p w14:paraId="78B3C9CF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2451FF64" w14:textId="77777777" w:rsidR="006B0B45" w:rsidRDefault="00F14435">
            <w:r>
              <w:t>0.496</w:t>
            </w:r>
          </w:p>
        </w:tc>
      </w:tr>
      <w:tr w:rsidR="006B0B45" w14:paraId="4F60D710" w14:textId="77777777">
        <w:tc>
          <w:tcPr>
            <w:tcW w:w="656" w:type="dxa"/>
            <w:vAlign w:val="center"/>
          </w:tcPr>
          <w:p w14:paraId="5F56F4D1" w14:textId="77777777" w:rsidR="006B0B45" w:rsidRDefault="00F14435">
            <w:r>
              <w:t>4</w:t>
            </w:r>
          </w:p>
        </w:tc>
        <w:tc>
          <w:tcPr>
            <w:tcW w:w="888" w:type="dxa"/>
            <w:vAlign w:val="center"/>
          </w:tcPr>
          <w:p w14:paraId="25FAD9F5" w14:textId="77777777" w:rsidR="006B0B45" w:rsidRDefault="006B0B45"/>
        </w:tc>
        <w:tc>
          <w:tcPr>
            <w:tcW w:w="769" w:type="dxa"/>
            <w:vAlign w:val="center"/>
          </w:tcPr>
          <w:p w14:paraId="2388524A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3FC9A2E5" w14:textId="77777777" w:rsidR="006B0B45" w:rsidRDefault="00F14435">
            <w:r>
              <w:t>2</w:t>
            </w:r>
          </w:p>
        </w:tc>
        <w:tc>
          <w:tcPr>
            <w:tcW w:w="848" w:type="dxa"/>
            <w:vAlign w:val="center"/>
          </w:tcPr>
          <w:p w14:paraId="357B0601" w14:textId="77777777" w:rsidR="006B0B45" w:rsidRDefault="00F14435">
            <w:r>
              <w:t>2.660</w:t>
            </w:r>
          </w:p>
        </w:tc>
        <w:tc>
          <w:tcPr>
            <w:tcW w:w="848" w:type="dxa"/>
            <w:vAlign w:val="center"/>
          </w:tcPr>
          <w:p w14:paraId="4BA233E5" w14:textId="77777777" w:rsidR="006B0B45" w:rsidRDefault="00F14435">
            <w:r>
              <w:t>5.320</w:t>
            </w:r>
          </w:p>
        </w:tc>
        <w:tc>
          <w:tcPr>
            <w:tcW w:w="781" w:type="dxa"/>
            <w:vAlign w:val="center"/>
          </w:tcPr>
          <w:p w14:paraId="28ADC8BC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2DFAA765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03F49208" w14:textId="77777777" w:rsidR="006B0B45" w:rsidRDefault="006B0B45"/>
        </w:tc>
        <w:tc>
          <w:tcPr>
            <w:tcW w:w="916" w:type="dxa"/>
            <w:vAlign w:val="center"/>
          </w:tcPr>
          <w:p w14:paraId="5892E332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1622C80A" w14:textId="77777777" w:rsidR="006B0B45" w:rsidRDefault="00F14435">
            <w:r>
              <w:t>0.496</w:t>
            </w:r>
          </w:p>
        </w:tc>
      </w:tr>
      <w:tr w:rsidR="006B0B45" w14:paraId="78DF7F89" w14:textId="77777777">
        <w:tc>
          <w:tcPr>
            <w:tcW w:w="656" w:type="dxa"/>
            <w:vAlign w:val="center"/>
          </w:tcPr>
          <w:p w14:paraId="512759D4" w14:textId="77777777" w:rsidR="006B0B45" w:rsidRDefault="00F14435">
            <w:r>
              <w:t>5</w:t>
            </w:r>
          </w:p>
        </w:tc>
        <w:tc>
          <w:tcPr>
            <w:tcW w:w="888" w:type="dxa"/>
            <w:vAlign w:val="center"/>
          </w:tcPr>
          <w:p w14:paraId="6DADEBC3" w14:textId="77777777" w:rsidR="006B0B45" w:rsidRDefault="006B0B45"/>
        </w:tc>
        <w:tc>
          <w:tcPr>
            <w:tcW w:w="769" w:type="dxa"/>
            <w:vAlign w:val="center"/>
          </w:tcPr>
          <w:p w14:paraId="443A7833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122206C9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3E6B00B8" w14:textId="77777777" w:rsidR="006B0B45" w:rsidRDefault="00F14435">
            <w:r>
              <w:t>0.384</w:t>
            </w:r>
          </w:p>
        </w:tc>
        <w:tc>
          <w:tcPr>
            <w:tcW w:w="848" w:type="dxa"/>
            <w:vAlign w:val="center"/>
          </w:tcPr>
          <w:p w14:paraId="2A07796C" w14:textId="77777777" w:rsidR="006B0B45" w:rsidRDefault="00F14435">
            <w:r>
              <w:t>0.384</w:t>
            </w:r>
          </w:p>
        </w:tc>
        <w:tc>
          <w:tcPr>
            <w:tcW w:w="781" w:type="dxa"/>
            <w:vAlign w:val="center"/>
          </w:tcPr>
          <w:p w14:paraId="7BC9F142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0D3966B1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6E255590" w14:textId="77777777" w:rsidR="006B0B45" w:rsidRDefault="006B0B45"/>
        </w:tc>
        <w:tc>
          <w:tcPr>
            <w:tcW w:w="916" w:type="dxa"/>
            <w:vAlign w:val="center"/>
          </w:tcPr>
          <w:p w14:paraId="2950572C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0A2CEF28" w14:textId="77777777" w:rsidR="006B0B45" w:rsidRDefault="00F14435">
            <w:r>
              <w:t>0.496</w:t>
            </w:r>
          </w:p>
        </w:tc>
      </w:tr>
      <w:tr w:rsidR="006B0B45" w14:paraId="191EBED9" w14:textId="77777777">
        <w:tc>
          <w:tcPr>
            <w:tcW w:w="656" w:type="dxa"/>
            <w:vAlign w:val="center"/>
          </w:tcPr>
          <w:p w14:paraId="312C98D7" w14:textId="77777777" w:rsidR="006B0B45" w:rsidRDefault="00F14435">
            <w:r>
              <w:t>6</w:t>
            </w:r>
          </w:p>
        </w:tc>
        <w:tc>
          <w:tcPr>
            <w:tcW w:w="888" w:type="dxa"/>
            <w:vAlign w:val="center"/>
          </w:tcPr>
          <w:p w14:paraId="16F04381" w14:textId="77777777" w:rsidR="006B0B45" w:rsidRDefault="006B0B45"/>
        </w:tc>
        <w:tc>
          <w:tcPr>
            <w:tcW w:w="769" w:type="dxa"/>
            <w:vAlign w:val="center"/>
          </w:tcPr>
          <w:p w14:paraId="1A5A65B6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18FCB34A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3176CBE4" w14:textId="77777777" w:rsidR="006B0B45" w:rsidRDefault="00F14435">
            <w:r>
              <w:t>0.524</w:t>
            </w:r>
          </w:p>
        </w:tc>
        <w:tc>
          <w:tcPr>
            <w:tcW w:w="848" w:type="dxa"/>
            <w:vAlign w:val="center"/>
          </w:tcPr>
          <w:p w14:paraId="3578B189" w14:textId="77777777" w:rsidR="006B0B45" w:rsidRDefault="00F14435">
            <w:r>
              <w:t>0.524</w:t>
            </w:r>
          </w:p>
        </w:tc>
        <w:tc>
          <w:tcPr>
            <w:tcW w:w="781" w:type="dxa"/>
            <w:vAlign w:val="center"/>
          </w:tcPr>
          <w:p w14:paraId="723FA816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0F205399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6633D4F2" w14:textId="77777777" w:rsidR="006B0B45" w:rsidRDefault="006B0B45"/>
        </w:tc>
        <w:tc>
          <w:tcPr>
            <w:tcW w:w="916" w:type="dxa"/>
            <w:vAlign w:val="center"/>
          </w:tcPr>
          <w:p w14:paraId="6D7D22E0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74AFD8D8" w14:textId="77777777" w:rsidR="006B0B45" w:rsidRDefault="00F14435">
            <w:r>
              <w:t>0.496</w:t>
            </w:r>
          </w:p>
        </w:tc>
      </w:tr>
      <w:tr w:rsidR="006B0B45" w14:paraId="7086B435" w14:textId="77777777">
        <w:tc>
          <w:tcPr>
            <w:tcW w:w="656" w:type="dxa"/>
            <w:vAlign w:val="center"/>
          </w:tcPr>
          <w:p w14:paraId="4B8C3F5B" w14:textId="77777777" w:rsidR="006B0B45" w:rsidRDefault="00F14435">
            <w:r>
              <w:t>7</w:t>
            </w:r>
          </w:p>
        </w:tc>
        <w:tc>
          <w:tcPr>
            <w:tcW w:w="888" w:type="dxa"/>
            <w:vAlign w:val="center"/>
          </w:tcPr>
          <w:p w14:paraId="5E676C8F" w14:textId="77777777" w:rsidR="006B0B45" w:rsidRDefault="006B0B45"/>
        </w:tc>
        <w:tc>
          <w:tcPr>
            <w:tcW w:w="769" w:type="dxa"/>
            <w:vAlign w:val="center"/>
          </w:tcPr>
          <w:p w14:paraId="40BC965F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1DE18DFC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7110BD5B" w14:textId="77777777" w:rsidR="006B0B45" w:rsidRDefault="00F14435">
            <w:r>
              <w:t>0.442</w:t>
            </w:r>
          </w:p>
        </w:tc>
        <w:tc>
          <w:tcPr>
            <w:tcW w:w="848" w:type="dxa"/>
            <w:vAlign w:val="center"/>
          </w:tcPr>
          <w:p w14:paraId="2A3D50D5" w14:textId="77777777" w:rsidR="006B0B45" w:rsidRDefault="00F14435">
            <w:r>
              <w:t>0.442</w:t>
            </w:r>
          </w:p>
        </w:tc>
        <w:tc>
          <w:tcPr>
            <w:tcW w:w="781" w:type="dxa"/>
            <w:vAlign w:val="center"/>
          </w:tcPr>
          <w:p w14:paraId="0D52D020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3D071FCF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555C2D47" w14:textId="77777777" w:rsidR="006B0B45" w:rsidRDefault="006B0B45"/>
        </w:tc>
        <w:tc>
          <w:tcPr>
            <w:tcW w:w="916" w:type="dxa"/>
            <w:vAlign w:val="center"/>
          </w:tcPr>
          <w:p w14:paraId="4C41D7E8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1504B454" w14:textId="77777777" w:rsidR="006B0B45" w:rsidRDefault="00F14435">
            <w:r>
              <w:t>0.496</w:t>
            </w:r>
          </w:p>
        </w:tc>
      </w:tr>
      <w:tr w:rsidR="006B0B45" w14:paraId="54F5DA7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ABC5035" w14:textId="77777777" w:rsidR="006B0B45" w:rsidRDefault="00F1443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55E044E" w14:textId="77777777" w:rsidR="006B0B45" w:rsidRDefault="00F14435">
            <w:r>
              <w:t>24.940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22D7F257" w14:textId="77777777" w:rsidR="006B0B45" w:rsidRDefault="00F1443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178AA74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1D2FFC7C" w14:textId="77777777" w:rsidR="006B0B45" w:rsidRDefault="00F14435">
            <w:r>
              <w:t>0.496</w:t>
            </w:r>
          </w:p>
        </w:tc>
      </w:tr>
    </w:tbl>
    <w:p w14:paraId="76CA0022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E740573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0401D23D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6B0B45" w14:paraId="75841D8E" w14:textId="77777777">
        <w:tc>
          <w:tcPr>
            <w:tcW w:w="656" w:type="dxa"/>
            <w:shd w:val="clear" w:color="auto" w:fill="E6E6E6"/>
            <w:vAlign w:val="center"/>
          </w:tcPr>
          <w:p w14:paraId="54EB303F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DA6C2AB" w14:textId="77777777" w:rsidR="006B0B45" w:rsidRDefault="00F14435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186F588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1865354" w14:textId="77777777" w:rsidR="006B0B45" w:rsidRDefault="00F1443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766B9" w14:textId="77777777" w:rsidR="006B0B45" w:rsidRDefault="00F1443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6CC3AB" w14:textId="77777777" w:rsidR="006B0B45" w:rsidRDefault="00F1443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09B1F49" w14:textId="77777777" w:rsidR="006B0B45" w:rsidRDefault="00F14435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0BF4C7" w14:textId="77777777" w:rsidR="006B0B45" w:rsidRDefault="00F14435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BA7E83" w14:textId="77777777" w:rsidR="006B0B45" w:rsidRDefault="00F14435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944A20" w14:textId="77777777" w:rsidR="006B0B45" w:rsidRDefault="00F14435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EC5BA2" w14:textId="77777777" w:rsidR="006B0B45" w:rsidRDefault="00F14435">
            <w:pPr>
              <w:jc w:val="center"/>
            </w:pPr>
            <w:r>
              <w:t>综合太阳得热系数</w:t>
            </w:r>
          </w:p>
        </w:tc>
      </w:tr>
      <w:tr w:rsidR="006B0B45" w14:paraId="2DD5A769" w14:textId="77777777">
        <w:tc>
          <w:tcPr>
            <w:tcW w:w="656" w:type="dxa"/>
            <w:vAlign w:val="center"/>
          </w:tcPr>
          <w:p w14:paraId="686ECA44" w14:textId="77777777" w:rsidR="006B0B45" w:rsidRDefault="00F14435">
            <w:r>
              <w:t>1</w:t>
            </w:r>
          </w:p>
        </w:tc>
        <w:tc>
          <w:tcPr>
            <w:tcW w:w="888" w:type="dxa"/>
            <w:vAlign w:val="center"/>
          </w:tcPr>
          <w:p w14:paraId="7D52924D" w14:textId="77777777" w:rsidR="006B0B45" w:rsidRDefault="006B0B45"/>
        </w:tc>
        <w:tc>
          <w:tcPr>
            <w:tcW w:w="769" w:type="dxa"/>
            <w:vAlign w:val="center"/>
          </w:tcPr>
          <w:p w14:paraId="63C3A0FC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6303DE0E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266A9841" w14:textId="77777777" w:rsidR="006B0B45" w:rsidRDefault="00F14435">
            <w:r>
              <w:t>5.800</w:t>
            </w:r>
          </w:p>
        </w:tc>
        <w:tc>
          <w:tcPr>
            <w:tcW w:w="848" w:type="dxa"/>
            <w:vAlign w:val="center"/>
          </w:tcPr>
          <w:p w14:paraId="625FAEEF" w14:textId="77777777" w:rsidR="006B0B45" w:rsidRDefault="00F14435">
            <w:r>
              <w:t>5.800</w:t>
            </w:r>
          </w:p>
        </w:tc>
        <w:tc>
          <w:tcPr>
            <w:tcW w:w="781" w:type="dxa"/>
            <w:vAlign w:val="center"/>
          </w:tcPr>
          <w:p w14:paraId="0BC6DEF2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67638E67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715AF0DD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8D73A42" w14:textId="77777777" w:rsidR="006B0B45" w:rsidRDefault="00F14435">
            <w:r>
              <w:t>0.647</w:t>
            </w:r>
          </w:p>
        </w:tc>
        <w:tc>
          <w:tcPr>
            <w:tcW w:w="916" w:type="dxa"/>
            <w:vAlign w:val="center"/>
          </w:tcPr>
          <w:p w14:paraId="03E2C614" w14:textId="77777777" w:rsidR="006B0B45" w:rsidRDefault="00F14435">
            <w:r>
              <w:t>0.321</w:t>
            </w:r>
          </w:p>
        </w:tc>
      </w:tr>
      <w:tr w:rsidR="006B0B45" w14:paraId="19B8B693" w14:textId="77777777">
        <w:tc>
          <w:tcPr>
            <w:tcW w:w="656" w:type="dxa"/>
            <w:vAlign w:val="center"/>
          </w:tcPr>
          <w:p w14:paraId="78843F2F" w14:textId="77777777" w:rsidR="006B0B45" w:rsidRDefault="00F14435">
            <w:r>
              <w:t>2</w:t>
            </w:r>
          </w:p>
        </w:tc>
        <w:tc>
          <w:tcPr>
            <w:tcW w:w="888" w:type="dxa"/>
            <w:vAlign w:val="center"/>
          </w:tcPr>
          <w:p w14:paraId="0478D854" w14:textId="77777777" w:rsidR="006B0B45" w:rsidRDefault="006B0B45"/>
        </w:tc>
        <w:tc>
          <w:tcPr>
            <w:tcW w:w="769" w:type="dxa"/>
            <w:vAlign w:val="center"/>
          </w:tcPr>
          <w:p w14:paraId="2B0FB182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14199B66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356B635C" w14:textId="77777777" w:rsidR="006B0B45" w:rsidRDefault="00F14435">
            <w:r>
              <w:t>2.760</w:t>
            </w:r>
          </w:p>
        </w:tc>
        <w:tc>
          <w:tcPr>
            <w:tcW w:w="848" w:type="dxa"/>
            <w:vAlign w:val="center"/>
          </w:tcPr>
          <w:p w14:paraId="73CF88F3" w14:textId="77777777" w:rsidR="006B0B45" w:rsidRDefault="00F14435">
            <w:r>
              <w:t>2.760</w:t>
            </w:r>
          </w:p>
        </w:tc>
        <w:tc>
          <w:tcPr>
            <w:tcW w:w="781" w:type="dxa"/>
            <w:vAlign w:val="center"/>
          </w:tcPr>
          <w:p w14:paraId="7BC5CBE2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6E2B95CF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191F1805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8E927FE" w14:textId="77777777" w:rsidR="006B0B45" w:rsidRDefault="00F14435">
            <w:r>
              <w:t>0.635</w:t>
            </w:r>
          </w:p>
        </w:tc>
        <w:tc>
          <w:tcPr>
            <w:tcW w:w="916" w:type="dxa"/>
            <w:vAlign w:val="center"/>
          </w:tcPr>
          <w:p w14:paraId="03B0339D" w14:textId="77777777" w:rsidR="006B0B45" w:rsidRDefault="00F14435">
            <w:r>
              <w:t>0.315</w:t>
            </w:r>
          </w:p>
        </w:tc>
      </w:tr>
      <w:tr w:rsidR="006B0B45" w14:paraId="02330BDC" w14:textId="77777777">
        <w:tc>
          <w:tcPr>
            <w:tcW w:w="656" w:type="dxa"/>
            <w:vAlign w:val="center"/>
          </w:tcPr>
          <w:p w14:paraId="5E40E324" w14:textId="77777777" w:rsidR="006B0B45" w:rsidRDefault="00F14435">
            <w:r>
              <w:t>3</w:t>
            </w:r>
          </w:p>
        </w:tc>
        <w:tc>
          <w:tcPr>
            <w:tcW w:w="888" w:type="dxa"/>
            <w:vAlign w:val="center"/>
          </w:tcPr>
          <w:p w14:paraId="7A56CFB0" w14:textId="77777777" w:rsidR="006B0B45" w:rsidRDefault="006B0B45"/>
        </w:tc>
        <w:tc>
          <w:tcPr>
            <w:tcW w:w="769" w:type="dxa"/>
            <w:vAlign w:val="center"/>
          </w:tcPr>
          <w:p w14:paraId="6F6A9D8D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682B2BEC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5B40E6C2" w14:textId="77777777" w:rsidR="006B0B45" w:rsidRDefault="00F14435">
            <w:r>
              <w:t>2.600</w:t>
            </w:r>
          </w:p>
        </w:tc>
        <w:tc>
          <w:tcPr>
            <w:tcW w:w="848" w:type="dxa"/>
            <w:vAlign w:val="center"/>
          </w:tcPr>
          <w:p w14:paraId="63E17B23" w14:textId="77777777" w:rsidR="006B0B45" w:rsidRDefault="00F14435">
            <w:r>
              <w:t>2.600</w:t>
            </w:r>
          </w:p>
        </w:tc>
        <w:tc>
          <w:tcPr>
            <w:tcW w:w="781" w:type="dxa"/>
            <w:vAlign w:val="center"/>
          </w:tcPr>
          <w:p w14:paraId="5C3DE5AC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4DA0F045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322E596A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372902E3" w14:textId="77777777" w:rsidR="006B0B45" w:rsidRDefault="00F14435">
            <w:r>
              <w:t>0.588</w:t>
            </w:r>
          </w:p>
        </w:tc>
        <w:tc>
          <w:tcPr>
            <w:tcW w:w="916" w:type="dxa"/>
            <w:vAlign w:val="center"/>
          </w:tcPr>
          <w:p w14:paraId="3B608DF7" w14:textId="77777777" w:rsidR="006B0B45" w:rsidRDefault="00F14435">
            <w:r>
              <w:t>0.292</w:t>
            </w:r>
          </w:p>
        </w:tc>
      </w:tr>
      <w:tr w:rsidR="006B0B45" w14:paraId="124D2680" w14:textId="77777777">
        <w:tc>
          <w:tcPr>
            <w:tcW w:w="656" w:type="dxa"/>
            <w:vAlign w:val="center"/>
          </w:tcPr>
          <w:p w14:paraId="7B5AA334" w14:textId="77777777" w:rsidR="006B0B45" w:rsidRDefault="00F14435">
            <w:r>
              <w:t>4</w:t>
            </w:r>
          </w:p>
        </w:tc>
        <w:tc>
          <w:tcPr>
            <w:tcW w:w="888" w:type="dxa"/>
            <w:vAlign w:val="center"/>
          </w:tcPr>
          <w:p w14:paraId="5F33E925" w14:textId="77777777" w:rsidR="006B0B45" w:rsidRDefault="006B0B45"/>
        </w:tc>
        <w:tc>
          <w:tcPr>
            <w:tcW w:w="769" w:type="dxa"/>
            <w:vAlign w:val="center"/>
          </w:tcPr>
          <w:p w14:paraId="65840688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14FB844C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100F18E0" w14:textId="77777777" w:rsidR="006B0B45" w:rsidRDefault="00F14435">
            <w:r>
              <w:t>0.750</w:t>
            </w:r>
          </w:p>
        </w:tc>
        <w:tc>
          <w:tcPr>
            <w:tcW w:w="848" w:type="dxa"/>
            <w:vAlign w:val="center"/>
          </w:tcPr>
          <w:p w14:paraId="2E3A04DF" w14:textId="77777777" w:rsidR="006B0B45" w:rsidRDefault="00F14435">
            <w:r>
              <w:t>0.750</w:t>
            </w:r>
          </w:p>
        </w:tc>
        <w:tc>
          <w:tcPr>
            <w:tcW w:w="781" w:type="dxa"/>
            <w:vAlign w:val="center"/>
          </w:tcPr>
          <w:p w14:paraId="02D99B09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711D4856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0B6D018F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FE18E28" w14:textId="77777777" w:rsidR="006B0B45" w:rsidRDefault="00F14435">
            <w:r>
              <w:t>0.417</w:t>
            </w:r>
          </w:p>
        </w:tc>
        <w:tc>
          <w:tcPr>
            <w:tcW w:w="916" w:type="dxa"/>
            <w:vAlign w:val="center"/>
          </w:tcPr>
          <w:p w14:paraId="3B17921D" w14:textId="77777777" w:rsidR="006B0B45" w:rsidRDefault="00F14435">
            <w:r>
              <w:t>0.207</w:t>
            </w:r>
          </w:p>
        </w:tc>
      </w:tr>
      <w:tr w:rsidR="006B0B45" w14:paraId="0990CA7E" w14:textId="77777777">
        <w:tc>
          <w:tcPr>
            <w:tcW w:w="656" w:type="dxa"/>
            <w:vAlign w:val="center"/>
          </w:tcPr>
          <w:p w14:paraId="34CAA650" w14:textId="77777777" w:rsidR="006B0B45" w:rsidRDefault="00F14435">
            <w:r>
              <w:t>5</w:t>
            </w:r>
          </w:p>
        </w:tc>
        <w:tc>
          <w:tcPr>
            <w:tcW w:w="888" w:type="dxa"/>
            <w:vAlign w:val="center"/>
          </w:tcPr>
          <w:p w14:paraId="5D5B0C2C" w14:textId="77777777" w:rsidR="006B0B45" w:rsidRDefault="006B0B45"/>
        </w:tc>
        <w:tc>
          <w:tcPr>
            <w:tcW w:w="769" w:type="dxa"/>
            <w:vAlign w:val="center"/>
          </w:tcPr>
          <w:p w14:paraId="08EEEE45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51379153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5BCF0933" w14:textId="77777777" w:rsidR="006B0B45" w:rsidRDefault="00F14435">
            <w:r>
              <w:t>0.285</w:t>
            </w:r>
          </w:p>
        </w:tc>
        <w:tc>
          <w:tcPr>
            <w:tcW w:w="848" w:type="dxa"/>
            <w:vAlign w:val="center"/>
          </w:tcPr>
          <w:p w14:paraId="30A0C085" w14:textId="77777777" w:rsidR="006B0B45" w:rsidRDefault="00F14435">
            <w:r>
              <w:t>0.285</w:t>
            </w:r>
          </w:p>
        </w:tc>
        <w:tc>
          <w:tcPr>
            <w:tcW w:w="781" w:type="dxa"/>
            <w:vAlign w:val="center"/>
          </w:tcPr>
          <w:p w14:paraId="220683BD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6EF89FD5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531894BB" w14:textId="77777777" w:rsidR="006B0B45" w:rsidRDefault="006B0B45"/>
        </w:tc>
        <w:tc>
          <w:tcPr>
            <w:tcW w:w="916" w:type="dxa"/>
            <w:vAlign w:val="center"/>
          </w:tcPr>
          <w:p w14:paraId="710EA891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5A65AC53" w14:textId="77777777" w:rsidR="006B0B45" w:rsidRDefault="00F14435">
            <w:r>
              <w:t>0.496</w:t>
            </w:r>
          </w:p>
        </w:tc>
      </w:tr>
      <w:tr w:rsidR="006B0B45" w14:paraId="5F3094E0" w14:textId="77777777">
        <w:tc>
          <w:tcPr>
            <w:tcW w:w="656" w:type="dxa"/>
            <w:vAlign w:val="center"/>
          </w:tcPr>
          <w:p w14:paraId="12B4EB30" w14:textId="77777777" w:rsidR="006B0B45" w:rsidRDefault="00F14435">
            <w:r>
              <w:t>6</w:t>
            </w:r>
          </w:p>
        </w:tc>
        <w:tc>
          <w:tcPr>
            <w:tcW w:w="888" w:type="dxa"/>
            <w:vAlign w:val="center"/>
          </w:tcPr>
          <w:p w14:paraId="41AF58BE" w14:textId="77777777" w:rsidR="006B0B45" w:rsidRDefault="006B0B45"/>
        </w:tc>
        <w:tc>
          <w:tcPr>
            <w:tcW w:w="769" w:type="dxa"/>
            <w:vAlign w:val="center"/>
          </w:tcPr>
          <w:p w14:paraId="7EEC55B9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4BA19F34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1265779E" w14:textId="77777777" w:rsidR="006B0B45" w:rsidRDefault="00F14435">
            <w:r>
              <w:t>0.298</w:t>
            </w:r>
          </w:p>
        </w:tc>
        <w:tc>
          <w:tcPr>
            <w:tcW w:w="848" w:type="dxa"/>
            <w:vAlign w:val="center"/>
          </w:tcPr>
          <w:p w14:paraId="59AAA730" w14:textId="77777777" w:rsidR="006B0B45" w:rsidRDefault="00F14435">
            <w:r>
              <w:t>0.298</w:t>
            </w:r>
          </w:p>
        </w:tc>
        <w:tc>
          <w:tcPr>
            <w:tcW w:w="781" w:type="dxa"/>
            <w:vAlign w:val="center"/>
          </w:tcPr>
          <w:p w14:paraId="02DCBE86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6985C53D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4BEC9598" w14:textId="77777777" w:rsidR="006B0B45" w:rsidRDefault="006B0B45"/>
        </w:tc>
        <w:tc>
          <w:tcPr>
            <w:tcW w:w="916" w:type="dxa"/>
            <w:vAlign w:val="center"/>
          </w:tcPr>
          <w:p w14:paraId="4E33D04B" w14:textId="77777777" w:rsidR="006B0B45" w:rsidRDefault="00F14435">
            <w:r>
              <w:t>1.000</w:t>
            </w:r>
          </w:p>
        </w:tc>
        <w:tc>
          <w:tcPr>
            <w:tcW w:w="916" w:type="dxa"/>
            <w:vAlign w:val="center"/>
          </w:tcPr>
          <w:p w14:paraId="34CAB28D" w14:textId="77777777" w:rsidR="006B0B45" w:rsidRDefault="00F14435">
            <w:r>
              <w:t>0.496</w:t>
            </w:r>
          </w:p>
        </w:tc>
      </w:tr>
      <w:tr w:rsidR="006B0B45" w14:paraId="69752A7D" w14:textId="77777777">
        <w:tc>
          <w:tcPr>
            <w:tcW w:w="656" w:type="dxa"/>
            <w:vAlign w:val="center"/>
          </w:tcPr>
          <w:p w14:paraId="65CC446B" w14:textId="77777777" w:rsidR="006B0B45" w:rsidRDefault="00F14435">
            <w:r>
              <w:t>7</w:t>
            </w:r>
          </w:p>
        </w:tc>
        <w:tc>
          <w:tcPr>
            <w:tcW w:w="888" w:type="dxa"/>
            <w:vAlign w:val="center"/>
          </w:tcPr>
          <w:p w14:paraId="68699E0D" w14:textId="77777777" w:rsidR="006B0B45" w:rsidRDefault="006B0B45"/>
        </w:tc>
        <w:tc>
          <w:tcPr>
            <w:tcW w:w="769" w:type="dxa"/>
            <w:vAlign w:val="center"/>
          </w:tcPr>
          <w:p w14:paraId="36E1491E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7BBEC90E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61341106" w14:textId="77777777" w:rsidR="006B0B45" w:rsidRDefault="00F14435">
            <w:r>
              <w:t>0.600</w:t>
            </w:r>
          </w:p>
        </w:tc>
        <w:tc>
          <w:tcPr>
            <w:tcW w:w="848" w:type="dxa"/>
            <w:vAlign w:val="center"/>
          </w:tcPr>
          <w:p w14:paraId="257E0599" w14:textId="77777777" w:rsidR="006B0B45" w:rsidRDefault="00F14435">
            <w:r>
              <w:t>0.600</w:t>
            </w:r>
          </w:p>
        </w:tc>
        <w:tc>
          <w:tcPr>
            <w:tcW w:w="781" w:type="dxa"/>
            <w:vAlign w:val="center"/>
          </w:tcPr>
          <w:p w14:paraId="6EA98011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77A302EF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43B48748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7FB6A3C1" w14:textId="77777777" w:rsidR="006B0B45" w:rsidRDefault="00F14435">
            <w:r>
              <w:t>0.348</w:t>
            </w:r>
          </w:p>
        </w:tc>
        <w:tc>
          <w:tcPr>
            <w:tcW w:w="916" w:type="dxa"/>
            <w:vAlign w:val="center"/>
          </w:tcPr>
          <w:p w14:paraId="1CB511B6" w14:textId="77777777" w:rsidR="006B0B45" w:rsidRDefault="00F14435">
            <w:r>
              <w:t>0.172</w:t>
            </w:r>
          </w:p>
        </w:tc>
      </w:tr>
      <w:tr w:rsidR="006B0B45" w14:paraId="00981C3B" w14:textId="77777777">
        <w:tc>
          <w:tcPr>
            <w:tcW w:w="656" w:type="dxa"/>
            <w:vAlign w:val="center"/>
          </w:tcPr>
          <w:p w14:paraId="4EEBE02A" w14:textId="77777777" w:rsidR="006B0B45" w:rsidRDefault="00F14435">
            <w:r>
              <w:t>8</w:t>
            </w:r>
          </w:p>
        </w:tc>
        <w:tc>
          <w:tcPr>
            <w:tcW w:w="888" w:type="dxa"/>
            <w:vAlign w:val="center"/>
          </w:tcPr>
          <w:p w14:paraId="4A039488" w14:textId="77777777" w:rsidR="006B0B45" w:rsidRDefault="006B0B45"/>
        </w:tc>
        <w:tc>
          <w:tcPr>
            <w:tcW w:w="769" w:type="dxa"/>
            <w:vAlign w:val="center"/>
          </w:tcPr>
          <w:p w14:paraId="0666071E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132BB7FB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0F3DE6DD" w14:textId="77777777" w:rsidR="006B0B45" w:rsidRDefault="00F14435">
            <w:r>
              <w:t>1.920</w:t>
            </w:r>
          </w:p>
        </w:tc>
        <w:tc>
          <w:tcPr>
            <w:tcW w:w="848" w:type="dxa"/>
            <w:vAlign w:val="center"/>
          </w:tcPr>
          <w:p w14:paraId="54CE551F" w14:textId="77777777" w:rsidR="006B0B45" w:rsidRDefault="00F14435">
            <w:r>
              <w:t>1.920</w:t>
            </w:r>
          </w:p>
        </w:tc>
        <w:tc>
          <w:tcPr>
            <w:tcW w:w="781" w:type="dxa"/>
            <w:vAlign w:val="center"/>
          </w:tcPr>
          <w:p w14:paraId="0AA45FE1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5EFEF781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7669F59D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A007B80" w14:textId="77777777" w:rsidR="006B0B45" w:rsidRDefault="00F14435">
            <w:r>
              <w:t>0.579</w:t>
            </w:r>
          </w:p>
        </w:tc>
        <w:tc>
          <w:tcPr>
            <w:tcW w:w="916" w:type="dxa"/>
            <w:vAlign w:val="center"/>
          </w:tcPr>
          <w:p w14:paraId="5F8EB3E4" w14:textId="77777777" w:rsidR="006B0B45" w:rsidRDefault="00F14435">
            <w:r>
              <w:t>0.287</w:t>
            </w:r>
          </w:p>
        </w:tc>
      </w:tr>
      <w:tr w:rsidR="006B0B45" w14:paraId="324BC358" w14:textId="77777777">
        <w:tc>
          <w:tcPr>
            <w:tcW w:w="656" w:type="dxa"/>
            <w:vAlign w:val="center"/>
          </w:tcPr>
          <w:p w14:paraId="667FB436" w14:textId="77777777" w:rsidR="006B0B45" w:rsidRDefault="00F14435">
            <w:r>
              <w:t>9</w:t>
            </w:r>
          </w:p>
        </w:tc>
        <w:tc>
          <w:tcPr>
            <w:tcW w:w="888" w:type="dxa"/>
            <w:vAlign w:val="center"/>
          </w:tcPr>
          <w:p w14:paraId="4C315EF9" w14:textId="77777777" w:rsidR="006B0B45" w:rsidRDefault="006B0B45"/>
        </w:tc>
        <w:tc>
          <w:tcPr>
            <w:tcW w:w="769" w:type="dxa"/>
            <w:vAlign w:val="center"/>
          </w:tcPr>
          <w:p w14:paraId="1D155638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56995B10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544761E8" w14:textId="77777777" w:rsidR="006B0B45" w:rsidRDefault="00F14435">
            <w:r>
              <w:t>4.400</w:t>
            </w:r>
          </w:p>
        </w:tc>
        <w:tc>
          <w:tcPr>
            <w:tcW w:w="848" w:type="dxa"/>
            <w:vAlign w:val="center"/>
          </w:tcPr>
          <w:p w14:paraId="5183ED1A" w14:textId="77777777" w:rsidR="006B0B45" w:rsidRDefault="00F14435">
            <w:r>
              <w:t>4.400</w:t>
            </w:r>
          </w:p>
        </w:tc>
        <w:tc>
          <w:tcPr>
            <w:tcW w:w="781" w:type="dxa"/>
            <w:vAlign w:val="center"/>
          </w:tcPr>
          <w:p w14:paraId="4D2BE6E5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2845C0F9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1708EBDF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4C4D9491" w14:textId="77777777" w:rsidR="006B0B45" w:rsidRDefault="00F14435">
            <w:r>
              <w:t>0.632</w:t>
            </w:r>
          </w:p>
        </w:tc>
        <w:tc>
          <w:tcPr>
            <w:tcW w:w="916" w:type="dxa"/>
            <w:vAlign w:val="center"/>
          </w:tcPr>
          <w:p w14:paraId="57494E40" w14:textId="77777777" w:rsidR="006B0B45" w:rsidRDefault="00F14435">
            <w:r>
              <w:t>0.313</w:t>
            </w:r>
          </w:p>
        </w:tc>
      </w:tr>
      <w:tr w:rsidR="006B0B45" w14:paraId="4BBC5790" w14:textId="77777777">
        <w:tc>
          <w:tcPr>
            <w:tcW w:w="656" w:type="dxa"/>
            <w:vAlign w:val="center"/>
          </w:tcPr>
          <w:p w14:paraId="1F91D57F" w14:textId="77777777" w:rsidR="006B0B45" w:rsidRDefault="00F14435">
            <w:r>
              <w:t>10</w:t>
            </w:r>
          </w:p>
        </w:tc>
        <w:tc>
          <w:tcPr>
            <w:tcW w:w="888" w:type="dxa"/>
            <w:vAlign w:val="center"/>
          </w:tcPr>
          <w:p w14:paraId="38B82A66" w14:textId="77777777" w:rsidR="006B0B45" w:rsidRDefault="006B0B45"/>
        </w:tc>
        <w:tc>
          <w:tcPr>
            <w:tcW w:w="769" w:type="dxa"/>
            <w:vAlign w:val="center"/>
          </w:tcPr>
          <w:p w14:paraId="0C3F6CEA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78420906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186117FA" w14:textId="77777777" w:rsidR="006B0B45" w:rsidRDefault="00F14435">
            <w:r>
              <w:t>4.800</w:t>
            </w:r>
          </w:p>
        </w:tc>
        <w:tc>
          <w:tcPr>
            <w:tcW w:w="848" w:type="dxa"/>
            <w:vAlign w:val="center"/>
          </w:tcPr>
          <w:p w14:paraId="5FE1A1C4" w14:textId="77777777" w:rsidR="006B0B45" w:rsidRDefault="00F14435">
            <w:r>
              <w:t>4.800</w:t>
            </w:r>
          </w:p>
        </w:tc>
        <w:tc>
          <w:tcPr>
            <w:tcW w:w="781" w:type="dxa"/>
            <w:vAlign w:val="center"/>
          </w:tcPr>
          <w:p w14:paraId="6E07D523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3D888000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38A34336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A5645D5" w14:textId="77777777" w:rsidR="006B0B45" w:rsidRDefault="00F14435">
            <w:r>
              <w:t>0.649</w:t>
            </w:r>
          </w:p>
        </w:tc>
        <w:tc>
          <w:tcPr>
            <w:tcW w:w="916" w:type="dxa"/>
            <w:vAlign w:val="center"/>
          </w:tcPr>
          <w:p w14:paraId="0AC1E6B5" w14:textId="77777777" w:rsidR="006B0B45" w:rsidRDefault="00F14435">
            <w:r>
              <w:t>0.322</w:t>
            </w:r>
          </w:p>
        </w:tc>
      </w:tr>
      <w:tr w:rsidR="006B0B45" w14:paraId="00F143F8" w14:textId="77777777">
        <w:tc>
          <w:tcPr>
            <w:tcW w:w="656" w:type="dxa"/>
            <w:vAlign w:val="center"/>
          </w:tcPr>
          <w:p w14:paraId="137816CB" w14:textId="77777777" w:rsidR="006B0B45" w:rsidRDefault="00F14435">
            <w:r>
              <w:t>11</w:t>
            </w:r>
          </w:p>
        </w:tc>
        <w:tc>
          <w:tcPr>
            <w:tcW w:w="888" w:type="dxa"/>
            <w:vAlign w:val="center"/>
          </w:tcPr>
          <w:p w14:paraId="010F174F" w14:textId="77777777" w:rsidR="006B0B45" w:rsidRDefault="006B0B45"/>
        </w:tc>
        <w:tc>
          <w:tcPr>
            <w:tcW w:w="769" w:type="dxa"/>
            <w:vAlign w:val="center"/>
          </w:tcPr>
          <w:p w14:paraId="3AFDCF99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3611E644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67BBA128" w14:textId="77777777" w:rsidR="006B0B45" w:rsidRDefault="00F14435">
            <w:r>
              <w:t>0.203</w:t>
            </w:r>
          </w:p>
        </w:tc>
        <w:tc>
          <w:tcPr>
            <w:tcW w:w="848" w:type="dxa"/>
            <w:vAlign w:val="center"/>
          </w:tcPr>
          <w:p w14:paraId="24226F4C" w14:textId="77777777" w:rsidR="006B0B45" w:rsidRDefault="00F14435">
            <w:r>
              <w:t>0.203</w:t>
            </w:r>
          </w:p>
        </w:tc>
        <w:tc>
          <w:tcPr>
            <w:tcW w:w="781" w:type="dxa"/>
            <w:vAlign w:val="center"/>
          </w:tcPr>
          <w:p w14:paraId="58148270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25DCD5A3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23FC849D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9784FEE" w14:textId="77777777" w:rsidR="006B0B45" w:rsidRDefault="00F14435">
            <w:r>
              <w:t>0.386</w:t>
            </w:r>
          </w:p>
        </w:tc>
        <w:tc>
          <w:tcPr>
            <w:tcW w:w="916" w:type="dxa"/>
            <w:vAlign w:val="center"/>
          </w:tcPr>
          <w:p w14:paraId="079F2F96" w14:textId="77777777" w:rsidR="006B0B45" w:rsidRDefault="00F14435">
            <w:r>
              <w:t>0.192</w:t>
            </w:r>
          </w:p>
        </w:tc>
      </w:tr>
      <w:tr w:rsidR="006B0B45" w14:paraId="756CAAC1" w14:textId="77777777">
        <w:tc>
          <w:tcPr>
            <w:tcW w:w="656" w:type="dxa"/>
            <w:vAlign w:val="center"/>
          </w:tcPr>
          <w:p w14:paraId="42C93698" w14:textId="77777777" w:rsidR="006B0B45" w:rsidRDefault="00F14435">
            <w:r>
              <w:t>12</w:t>
            </w:r>
          </w:p>
        </w:tc>
        <w:tc>
          <w:tcPr>
            <w:tcW w:w="888" w:type="dxa"/>
            <w:vAlign w:val="center"/>
          </w:tcPr>
          <w:p w14:paraId="3C403339" w14:textId="77777777" w:rsidR="006B0B45" w:rsidRDefault="006B0B45"/>
        </w:tc>
        <w:tc>
          <w:tcPr>
            <w:tcW w:w="769" w:type="dxa"/>
            <w:vAlign w:val="center"/>
          </w:tcPr>
          <w:p w14:paraId="05F9D406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5C479423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410AF821" w14:textId="77777777" w:rsidR="006B0B45" w:rsidRDefault="00F14435">
            <w:r>
              <w:t>0.350</w:t>
            </w:r>
          </w:p>
        </w:tc>
        <w:tc>
          <w:tcPr>
            <w:tcW w:w="848" w:type="dxa"/>
            <w:vAlign w:val="center"/>
          </w:tcPr>
          <w:p w14:paraId="5CDDD5AA" w14:textId="77777777" w:rsidR="006B0B45" w:rsidRDefault="00F14435">
            <w:r>
              <w:t>0.350</w:t>
            </w:r>
          </w:p>
        </w:tc>
        <w:tc>
          <w:tcPr>
            <w:tcW w:w="781" w:type="dxa"/>
            <w:vAlign w:val="center"/>
          </w:tcPr>
          <w:p w14:paraId="455AC621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466FC4FE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48E5186B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7E69A0A" w14:textId="77777777" w:rsidR="006B0B45" w:rsidRDefault="00F14435">
            <w:r>
              <w:t>0.298</w:t>
            </w:r>
          </w:p>
        </w:tc>
        <w:tc>
          <w:tcPr>
            <w:tcW w:w="916" w:type="dxa"/>
            <w:vAlign w:val="center"/>
          </w:tcPr>
          <w:p w14:paraId="04B02AF5" w14:textId="77777777" w:rsidR="006B0B45" w:rsidRDefault="00F14435">
            <w:r>
              <w:t>0.148</w:t>
            </w:r>
          </w:p>
        </w:tc>
      </w:tr>
      <w:tr w:rsidR="006B0B45" w14:paraId="77FF9534" w14:textId="77777777">
        <w:tc>
          <w:tcPr>
            <w:tcW w:w="656" w:type="dxa"/>
            <w:vAlign w:val="center"/>
          </w:tcPr>
          <w:p w14:paraId="64DF9F54" w14:textId="77777777" w:rsidR="006B0B45" w:rsidRDefault="00F14435">
            <w:r>
              <w:lastRenderedPageBreak/>
              <w:t>13</w:t>
            </w:r>
          </w:p>
        </w:tc>
        <w:tc>
          <w:tcPr>
            <w:tcW w:w="888" w:type="dxa"/>
            <w:vAlign w:val="center"/>
          </w:tcPr>
          <w:p w14:paraId="71F04509" w14:textId="77777777" w:rsidR="006B0B45" w:rsidRDefault="00F14435">
            <w:r>
              <w:t>C6531</w:t>
            </w:r>
          </w:p>
        </w:tc>
        <w:tc>
          <w:tcPr>
            <w:tcW w:w="769" w:type="dxa"/>
            <w:vAlign w:val="center"/>
          </w:tcPr>
          <w:p w14:paraId="29955D36" w14:textId="77777777" w:rsidR="006B0B45" w:rsidRDefault="00F14435">
            <w:r>
              <w:t>1</w:t>
            </w:r>
          </w:p>
        </w:tc>
        <w:tc>
          <w:tcPr>
            <w:tcW w:w="769" w:type="dxa"/>
            <w:vAlign w:val="center"/>
          </w:tcPr>
          <w:p w14:paraId="6225ACAB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5A5E03F8" w14:textId="77777777" w:rsidR="006B0B45" w:rsidRDefault="00F14435">
            <w:r>
              <w:t>26.096</w:t>
            </w:r>
          </w:p>
        </w:tc>
        <w:tc>
          <w:tcPr>
            <w:tcW w:w="848" w:type="dxa"/>
            <w:vAlign w:val="center"/>
          </w:tcPr>
          <w:p w14:paraId="63CB37DA" w14:textId="77777777" w:rsidR="006B0B45" w:rsidRDefault="00F14435">
            <w:r>
              <w:t>26.096</w:t>
            </w:r>
          </w:p>
        </w:tc>
        <w:tc>
          <w:tcPr>
            <w:tcW w:w="781" w:type="dxa"/>
            <w:vAlign w:val="center"/>
          </w:tcPr>
          <w:p w14:paraId="062AA295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2CABCF53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563D6889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0CE03141" w14:textId="77777777" w:rsidR="006B0B45" w:rsidRDefault="00F14435">
            <w:r>
              <w:t>0.660</w:t>
            </w:r>
          </w:p>
        </w:tc>
        <w:tc>
          <w:tcPr>
            <w:tcW w:w="916" w:type="dxa"/>
            <w:vAlign w:val="center"/>
          </w:tcPr>
          <w:p w14:paraId="0FCE4A28" w14:textId="77777777" w:rsidR="006B0B45" w:rsidRDefault="00F14435">
            <w:r>
              <w:t>0.327</w:t>
            </w:r>
          </w:p>
        </w:tc>
      </w:tr>
      <w:tr w:rsidR="006B0B45" w14:paraId="472CCE05" w14:textId="77777777">
        <w:tc>
          <w:tcPr>
            <w:tcW w:w="656" w:type="dxa"/>
            <w:vAlign w:val="center"/>
          </w:tcPr>
          <w:p w14:paraId="230BE055" w14:textId="77777777" w:rsidR="006B0B45" w:rsidRDefault="00F14435">
            <w:r>
              <w:t>14</w:t>
            </w:r>
          </w:p>
        </w:tc>
        <w:tc>
          <w:tcPr>
            <w:tcW w:w="888" w:type="dxa"/>
            <w:vAlign w:val="center"/>
          </w:tcPr>
          <w:p w14:paraId="19A9DAD9" w14:textId="77777777" w:rsidR="006B0B45" w:rsidRDefault="00F14435">
            <w:r>
              <w:t>C7331</w:t>
            </w:r>
          </w:p>
        </w:tc>
        <w:tc>
          <w:tcPr>
            <w:tcW w:w="769" w:type="dxa"/>
            <w:vAlign w:val="center"/>
          </w:tcPr>
          <w:p w14:paraId="243D72A0" w14:textId="77777777" w:rsidR="006B0B45" w:rsidRDefault="00F14435">
            <w:r>
              <w:t>2</w:t>
            </w:r>
          </w:p>
        </w:tc>
        <w:tc>
          <w:tcPr>
            <w:tcW w:w="769" w:type="dxa"/>
            <w:vAlign w:val="center"/>
          </w:tcPr>
          <w:p w14:paraId="64633C04" w14:textId="77777777" w:rsidR="006B0B45" w:rsidRDefault="00F14435">
            <w:r>
              <w:t>1</w:t>
            </w:r>
          </w:p>
        </w:tc>
        <w:tc>
          <w:tcPr>
            <w:tcW w:w="848" w:type="dxa"/>
            <w:vAlign w:val="center"/>
          </w:tcPr>
          <w:p w14:paraId="4E0241C4" w14:textId="77777777" w:rsidR="006B0B45" w:rsidRDefault="00F14435">
            <w:r>
              <w:t>22.630</w:t>
            </w:r>
          </w:p>
        </w:tc>
        <w:tc>
          <w:tcPr>
            <w:tcW w:w="848" w:type="dxa"/>
            <w:vAlign w:val="center"/>
          </w:tcPr>
          <w:p w14:paraId="47A1CDA6" w14:textId="77777777" w:rsidR="006B0B45" w:rsidRDefault="00F14435">
            <w:r>
              <w:t>22.630</w:t>
            </w:r>
          </w:p>
        </w:tc>
        <w:tc>
          <w:tcPr>
            <w:tcW w:w="781" w:type="dxa"/>
            <w:vAlign w:val="center"/>
          </w:tcPr>
          <w:p w14:paraId="255B4428" w14:textId="77777777" w:rsidR="006B0B45" w:rsidRDefault="00F14435">
            <w:r>
              <w:t>18</w:t>
            </w:r>
          </w:p>
        </w:tc>
        <w:tc>
          <w:tcPr>
            <w:tcW w:w="916" w:type="dxa"/>
            <w:vAlign w:val="center"/>
          </w:tcPr>
          <w:p w14:paraId="395266C2" w14:textId="77777777" w:rsidR="006B0B45" w:rsidRDefault="00F14435">
            <w:r>
              <w:t>0.496</w:t>
            </w:r>
          </w:p>
        </w:tc>
        <w:tc>
          <w:tcPr>
            <w:tcW w:w="1018" w:type="dxa"/>
            <w:vAlign w:val="center"/>
          </w:tcPr>
          <w:p w14:paraId="293CEB1B" w14:textId="77777777" w:rsidR="006B0B45" w:rsidRDefault="00F14435">
            <w:r>
              <w:t>百叶遮阳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114415A" w14:textId="77777777" w:rsidR="006B0B45" w:rsidRDefault="00F14435">
            <w:r>
              <w:t>0.650</w:t>
            </w:r>
          </w:p>
        </w:tc>
        <w:tc>
          <w:tcPr>
            <w:tcW w:w="916" w:type="dxa"/>
            <w:vAlign w:val="center"/>
          </w:tcPr>
          <w:p w14:paraId="211BEBAB" w14:textId="77777777" w:rsidR="006B0B45" w:rsidRDefault="00F14435">
            <w:r>
              <w:t>0.322</w:t>
            </w:r>
          </w:p>
        </w:tc>
      </w:tr>
      <w:tr w:rsidR="006B0B45" w14:paraId="1D7481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CE879EC" w14:textId="77777777" w:rsidR="006B0B45" w:rsidRDefault="00F1443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D9A1FFD" w14:textId="77777777" w:rsidR="006B0B45" w:rsidRDefault="00F14435">
            <w:r>
              <w:t>73.491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CC9EACD" w14:textId="77777777" w:rsidR="006B0B45" w:rsidRDefault="00F14435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94195A9" w14:textId="77777777" w:rsidR="006B0B45" w:rsidRDefault="00F14435">
            <w:r>
              <w:t>0.643</w:t>
            </w:r>
          </w:p>
        </w:tc>
        <w:tc>
          <w:tcPr>
            <w:tcW w:w="916" w:type="dxa"/>
            <w:vAlign w:val="center"/>
          </w:tcPr>
          <w:p w14:paraId="54175068" w14:textId="77777777" w:rsidR="006B0B45" w:rsidRDefault="00F14435">
            <w:r>
              <w:t>0.319</w:t>
            </w:r>
          </w:p>
        </w:tc>
      </w:tr>
    </w:tbl>
    <w:p w14:paraId="19A144D1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D9B8A7" w14:textId="77777777" w:rsidR="006B0B45" w:rsidRDefault="00F14435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90910592"/>
      <w:r>
        <w:rPr>
          <w:color w:val="000000"/>
          <w:kern w:val="2"/>
          <w:szCs w:val="24"/>
        </w:rPr>
        <w:t>总体热工性能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6B0B45" w14:paraId="21150A47" w14:textId="77777777">
        <w:tc>
          <w:tcPr>
            <w:tcW w:w="1245" w:type="dxa"/>
            <w:shd w:val="clear" w:color="auto" w:fill="E6E6E6"/>
            <w:vAlign w:val="center"/>
          </w:tcPr>
          <w:p w14:paraId="6D8DB761" w14:textId="77777777" w:rsidR="006B0B45" w:rsidRDefault="00F1443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0C106D6" w14:textId="77777777" w:rsidR="006B0B45" w:rsidRDefault="00F14435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3030A9" w14:textId="77777777" w:rsidR="006B0B45" w:rsidRDefault="00F14435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C7930B" w14:textId="77777777" w:rsidR="006B0B45" w:rsidRDefault="00F14435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260EA0F" w14:textId="77777777" w:rsidR="006B0B45" w:rsidRDefault="00F14435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000BDA" w14:textId="77777777" w:rsidR="006B0B45" w:rsidRDefault="00F14435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4BD39232" w14:textId="77777777" w:rsidR="006B0B45" w:rsidRDefault="00F14435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9C6681" w14:textId="77777777" w:rsidR="006B0B45" w:rsidRDefault="00F14435">
            <w:pPr>
              <w:jc w:val="center"/>
            </w:pPr>
            <w:r>
              <w:t>结论</w:t>
            </w:r>
          </w:p>
        </w:tc>
      </w:tr>
      <w:tr w:rsidR="006B0B45" w14:paraId="636F4CC3" w14:textId="77777777">
        <w:tc>
          <w:tcPr>
            <w:tcW w:w="1245" w:type="dxa"/>
            <w:shd w:val="clear" w:color="auto" w:fill="E6E6E6"/>
            <w:vAlign w:val="center"/>
          </w:tcPr>
          <w:p w14:paraId="3F380E19" w14:textId="77777777" w:rsidR="006B0B45" w:rsidRDefault="00F14435">
            <w:r>
              <w:t>北向</w:t>
            </w:r>
          </w:p>
        </w:tc>
        <w:tc>
          <w:tcPr>
            <w:tcW w:w="1018" w:type="dxa"/>
            <w:vAlign w:val="center"/>
          </w:tcPr>
          <w:p w14:paraId="6481B9C9" w14:textId="77777777" w:rsidR="006B0B45" w:rsidRDefault="00F1443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5FC132A7" w14:textId="77777777" w:rsidR="006B0B45" w:rsidRDefault="00F14435">
            <w:r>
              <w:t>24.94</w:t>
            </w:r>
          </w:p>
        </w:tc>
        <w:tc>
          <w:tcPr>
            <w:tcW w:w="1131" w:type="dxa"/>
            <w:vAlign w:val="center"/>
          </w:tcPr>
          <w:p w14:paraId="11C11A52" w14:textId="77777777" w:rsidR="006B0B45" w:rsidRDefault="00F14435">
            <w:r>
              <w:t>1.80</w:t>
            </w:r>
          </w:p>
        </w:tc>
        <w:tc>
          <w:tcPr>
            <w:tcW w:w="1245" w:type="dxa"/>
            <w:vAlign w:val="center"/>
          </w:tcPr>
          <w:p w14:paraId="381B739D" w14:textId="77777777" w:rsidR="006B0B45" w:rsidRDefault="00F14435">
            <w:r>
              <w:t>0.50</w:t>
            </w:r>
          </w:p>
        </w:tc>
        <w:tc>
          <w:tcPr>
            <w:tcW w:w="1075" w:type="dxa"/>
            <w:vAlign w:val="center"/>
          </w:tcPr>
          <w:p w14:paraId="102F0DE1" w14:textId="77777777" w:rsidR="006B0B45" w:rsidRDefault="00F14435">
            <w:r>
              <w:t>0.09</w:t>
            </w:r>
          </w:p>
        </w:tc>
        <w:tc>
          <w:tcPr>
            <w:tcW w:w="1465" w:type="dxa"/>
            <w:vAlign w:val="center"/>
          </w:tcPr>
          <w:p w14:paraId="78341AEB" w14:textId="77777777" w:rsidR="006B0B45" w:rsidRDefault="00F14435">
            <w:r>
              <w:t>K≤3.50,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F9B3B1" w14:textId="77777777" w:rsidR="006B0B45" w:rsidRDefault="00F14435">
            <w:r>
              <w:t>满足</w:t>
            </w:r>
          </w:p>
        </w:tc>
      </w:tr>
      <w:tr w:rsidR="006B0B45" w14:paraId="7121F80A" w14:textId="77777777">
        <w:tc>
          <w:tcPr>
            <w:tcW w:w="1245" w:type="dxa"/>
            <w:shd w:val="clear" w:color="auto" w:fill="E6E6E6"/>
            <w:vAlign w:val="center"/>
          </w:tcPr>
          <w:p w14:paraId="3FE0CF46" w14:textId="77777777" w:rsidR="006B0B45" w:rsidRDefault="00F14435">
            <w:r>
              <w:t>西向</w:t>
            </w:r>
          </w:p>
        </w:tc>
        <w:tc>
          <w:tcPr>
            <w:tcW w:w="1018" w:type="dxa"/>
            <w:vAlign w:val="center"/>
          </w:tcPr>
          <w:p w14:paraId="2E7C99A1" w14:textId="77777777" w:rsidR="006B0B45" w:rsidRDefault="00F1443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D1E9039" w14:textId="77777777" w:rsidR="006B0B45" w:rsidRDefault="00F14435">
            <w:r>
              <w:t>73.49</w:t>
            </w:r>
          </w:p>
        </w:tc>
        <w:tc>
          <w:tcPr>
            <w:tcW w:w="1131" w:type="dxa"/>
            <w:vAlign w:val="center"/>
          </w:tcPr>
          <w:p w14:paraId="188FD9A3" w14:textId="77777777" w:rsidR="006B0B45" w:rsidRDefault="00F14435">
            <w:r>
              <w:t>1.80</w:t>
            </w:r>
          </w:p>
        </w:tc>
        <w:tc>
          <w:tcPr>
            <w:tcW w:w="1245" w:type="dxa"/>
            <w:vAlign w:val="center"/>
          </w:tcPr>
          <w:p w14:paraId="619D10AA" w14:textId="77777777" w:rsidR="006B0B45" w:rsidRDefault="00F14435">
            <w:r>
              <w:t>0.32</w:t>
            </w:r>
          </w:p>
        </w:tc>
        <w:tc>
          <w:tcPr>
            <w:tcW w:w="1075" w:type="dxa"/>
            <w:vAlign w:val="center"/>
          </w:tcPr>
          <w:p w14:paraId="61952A6A" w14:textId="77777777" w:rsidR="006B0B45" w:rsidRDefault="00F14435">
            <w:r>
              <w:t>0.44</w:t>
            </w:r>
          </w:p>
        </w:tc>
        <w:tc>
          <w:tcPr>
            <w:tcW w:w="1465" w:type="dxa"/>
            <w:vAlign w:val="center"/>
          </w:tcPr>
          <w:p w14:paraId="32890A7D" w14:textId="77777777" w:rsidR="006B0B45" w:rsidRDefault="00F14435">
            <w:r>
              <w:t>K≤2.40, SHGC≤0.35</w:t>
            </w:r>
          </w:p>
        </w:tc>
        <w:tc>
          <w:tcPr>
            <w:tcW w:w="1131" w:type="dxa"/>
            <w:vAlign w:val="center"/>
          </w:tcPr>
          <w:p w14:paraId="4E64190D" w14:textId="77777777" w:rsidR="006B0B45" w:rsidRDefault="00F14435">
            <w:r>
              <w:t>满足</w:t>
            </w:r>
          </w:p>
        </w:tc>
      </w:tr>
      <w:tr w:rsidR="006B0B45" w14:paraId="334E5D9D" w14:textId="77777777">
        <w:tc>
          <w:tcPr>
            <w:tcW w:w="1245" w:type="dxa"/>
            <w:shd w:val="clear" w:color="auto" w:fill="E6E6E6"/>
            <w:vAlign w:val="center"/>
          </w:tcPr>
          <w:p w14:paraId="3F357C30" w14:textId="77777777" w:rsidR="006B0B45" w:rsidRDefault="00F14435">
            <w:r>
              <w:t>综合平均</w:t>
            </w:r>
          </w:p>
        </w:tc>
        <w:tc>
          <w:tcPr>
            <w:tcW w:w="1018" w:type="dxa"/>
            <w:vAlign w:val="center"/>
          </w:tcPr>
          <w:p w14:paraId="01EA0E4A" w14:textId="77777777" w:rsidR="006B0B45" w:rsidRDefault="006B0B45"/>
        </w:tc>
        <w:tc>
          <w:tcPr>
            <w:tcW w:w="1018" w:type="dxa"/>
            <w:vAlign w:val="center"/>
          </w:tcPr>
          <w:p w14:paraId="0B32DFFD" w14:textId="77777777" w:rsidR="006B0B45" w:rsidRDefault="00F14435">
            <w:r>
              <w:t>98.43</w:t>
            </w:r>
          </w:p>
        </w:tc>
        <w:tc>
          <w:tcPr>
            <w:tcW w:w="1131" w:type="dxa"/>
            <w:vAlign w:val="center"/>
          </w:tcPr>
          <w:p w14:paraId="39C79BBE" w14:textId="77777777" w:rsidR="006B0B45" w:rsidRDefault="00F14435">
            <w:r>
              <w:t>1.80</w:t>
            </w:r>
          </w:p>
        </w:tc>
        <w:tc>
          <w:tcPr>
            <w:tcW w:w="1245" w:type="dxa"/>
            <w:vAlign w:val="center"/>
          </w:tcPr>
          <w:p w14:paraId="39AEA6A6" w14:textId="77777777" w:rsidR="006B0B45" w:rsidRDefault="00F14435">
            <w:r>
              <w:t>0.36</w:t>
            </w:r>
          </w:p>
        </w:tc>
        <w:tc>
          <w:tcPr>
            <w:tcW w:w="1075" w:type="dxa"/>
            <w:vAlign w:val="center"/>
          </w:tcPr>
          <w:p w14:paraId="7C3C08AA" w14:textId="77777777" w:rsidR="006B0B45" w:rsidRDefault="00F14435">
            <w:r>
              <w:t>0.16</w:t>
            </w:r>
          </w:p>
        </w:tc>
        <w:tc>
          <w:tcPr>
            <w:tcW w:w="1465" w:type="dxa"/>
            <w:vAlign w:val="center"/>
          </w:tcPr>
          <w:p w14:paraId="26256436" w14:textId="77777777" w:rsidR="006B0B45" w:rsidRDefault="006B0B45"/>
        </w:tc>
        <w:tc>
          <w:tcPr>
            <w:tcW w:w="1131" w:type="dxa"/>
            <w:vAlign w:val="center"/>
          </w:tcPr>
          <w:p w14:paraId="0382283D" w14:textId="77777777" w:rsidR="006B0B45" w:rsidRDefault="006B0B45"/>
        </w:tc>
      </w:tr>
      <w:tr w:rsidR="006B0B45" w14:paraId="2FB8FC4F" w14:textId="77777777">
        <w:tc>
          <w:tcPr>
            <w:tcW w:w="1245" w:type="dxa"/>
            <w:shd w:val="clear" w:color="auto" w:fill="E6E6E6"/>
            <w:vAlign w:val="center"/>
          </w:tcPr>
          <w:p w14:paraId="606A2560" w14:textId="77777777" w:rsidR="006B0B45" w:rsidRDefault="00F14435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328CFCE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6B0B45" w14:paraId="74AD8AFE" w14:textId="77777777">
        <w:tc>
          <w:tcPr>
            <w:tcW w:w="1245" w:type="dxa"/>
            <w:shd w:val="clear" w:color="auto" w:fill="E6E6E6"/>
            <w:vAlign w:val="center"/>
          </w:tcPr>
          <w:p w14:paraId="66B440CF" w14:textId="77777777" w:rsidR="006B0B45" w:rsidRDefault="00F14435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C27246F" w14:textId="77777777" w:rsidR="006B0B45" w:rsidRDefault="00F14435">
            <w:r>
              <w:t>外窗传热系数和综合太阳得热系数满足表</w:t>
            </w:r>
            <w:r>
              <w:t>3.3.1-3</w:t>
            </w:r>
            <w:r>
              <w:t>的要求</w:t>
            </w:r>
          </w:p>
        </w:tc>
      </w:tr>
      <w:tr w:rsidR="006B0B45" w14:paraId="1D411E4D" w14:textId="77777777">
        <w:tc>
          <w:tcPr>
            <w:tcW w:w="1245" w:type="dxa"/>
            <w:shd w:val="clear" w:color="auto" w:fill="E6E6E6"/>
            <w:vAlign w:val="center"/>
          </w:tcPr>
          <w:p w14:paraId="40BA15DA" w14:textId="77777777" w:rsidR="006B0B45" w:rsidRDefault="00F14435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3DE53578" w14:textId="77777777" w:rsidR="006B0B45" w:rsidRDefault="00F14435">
            <w:r>
              <w:t>满足</w:t>
            </w:r>
          </w:p>
        </w:tc>
      </w:tr>
    </w:tbl>
    <w:p w14:paraId="6634446A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E318B8B" w14:textId="77777777" w:rsidR="006B0B45" w:rsidRDefault="00F14435">
      <w:pPr>
        <w:pStyle w:val="2"/>
        <w:widowControl w:val="0"/>
        <w:rPr>
          <w:kern w:val="2"/>
        </w:rPr>
      </w:pPr>
      <w:bookmarkStart w:id="59" w:name="_Toc90910593"/>
      <w:r>
        <w:rPr>
          <w:kern w:val="2"/>
        </w:rPr>
        <w:t>有效通风换气面积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6B0B45" w14:paraId="28BC25AA" w14:textId="77777777">
        <w:tc>
          <w:tcPr>
            <w:tcW w:w="718" w:type="dxa"/>
            <w:shd w:val="clear" w:color="auto" w:fill="E6E6E6"/>
            <w:vAlign w:val="center"/>
          </w:tcPr>
          <w:p w14:paraId="4DC3490F" w14:textId="77777777" w:rsidR="006B0B45" w:rsidRDefault="00F14435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D69E23" w14:textId="77777777" w:rsidR="006B0B45" w:rsidRDefault="00F14435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F7D8ED0" w14:textId="77777777" w:rsidR="006B0B45" w:rsidRDefault="00F14435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EDCA331" w14:textId="77777777" w:rsidR="006B0B45" w:rsidRDefault="00F14435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16D82A4" w14:textId="77777777" w:rsidR="006B0B45" w:rsidRDefault="00F14435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139A087" w14:textId="77777777" w:rsidR="006B0B45" w:rsidRDefault="00F14435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1AD01172" w14:textId="77777777" w:rsidR="006B0B45" w:rsidRDefault="00F14435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B39F0F2" w14:textId="77777777" w:rsidR="006B0B45" w:rsidRDefault="00F14435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DD518A" w14:textId="77777777" w:rsidR="006B0B45" w:rsidRDefault="00F14435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8DE038" w14:textId="77777777" w:rsidR="006B0B45" w:rsidRDefault="00F14435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DF89F3" w14:textId="77777777" w:rsidR="006B0B45" w:rsidRDefault="00F14435">
            <w:pPr>
              <w:jc w:val="center"/>
            </w:pPr>
            <w:r>
              <w:t>结论</w:t>
            </w:r>
          </w:p>
        </w:tc>
      </w:tr>
      <w:tr w:rsidR="006B0B45" w14:paraId="766782EF" w14:textId="77777777">
        <w:tc>
          <w:tcPr>
            <w:tcW w:w="718" w:type="dxa"/>
            <w:vMerge w:val="restart"/>
            <w:vAlign w:val="center"/>
          </w:tcPr>
          <w:p w14:paraId="54FDC44C" w14:textId="77777777" w:rsidR="006B0B45" w:rsidRDefault="00F14435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266073C6" w14:textId="77777777" w:rsidR="006B0B45" w:rsidRDefault="00F14435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D463670" w14:textId="77777777" w:rsidR="006B0B45" w:rsidRDefault="00F14435">
            <w:r>
              <w:t>90.88</w:t>
            </w:r>
          </w:p>
        </w:tc>
        <w:tc>
          <w:tcPr>
            <w:tcW w:w="735" w:type="dxa"/>
            <w:vMerge w:val="restart"/>
            <w:vAlign w:val="center"/>
          </w:tcPr>
          <w:p w14:paraId="69A359C6" w14:textId="77777777" w:rsidR="006B0B45" w:rsidRDefault="00F14435">
            <w:r>
              <w:t>180.96</w:t>
            </w:r>
          </w:p>
        </w:tc>
        <w:tc>
          <w:tcPr>
            <w:tcW w:w="962" w:type="dxa"/>
            <w:vAlign w:val="center"/>
          </w:tcPr>
          <w:p w14:paraId="3AB80122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0104706" w14:textId="77777777" w:rsidR="006B0B45" w:rsidRDefault="00F14435">
            <w:r>
              <w:t>5.80</w:t>
            </w:r>
          </w:p>
        </w:tc>
        <w:tc>
          <w:tcPr>
            <w:tcW w:w="679" w:type="dxa"/>
            <w:vAlign w:val="center"/>
          </w:tcPr>
          <w:p w14:paraId="4B818A92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43ADD144" w14:textId="77777777" w:rsidR="006B0B45" w:rsidRDefault="00F1443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E41E974" w14:textId="77777777" w:rsidR="006B0B45" w:rsidRDefault="00F1443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1A5F97B" w14:textId="77777777" w:rsidR="006B0B45" w:rsidRDefault="00F1443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1760C4B8" w14:textId="77777777" w:rsidR="006B0B45" w:rsidRDefault="00F14435">
            <w:r>
              <w:rPr>
                <w:color w:val="FF0000"/>
              </w:rPr>
              <w:t>不适宜</w:t>
            </w:r>
          </w:p>
        </w:tc>
      </w:tr>
      <w:tr w:rsidR="006B0B45" w14:paraId="37462B7C" w14:textId="77777777">
        <w:tc>
          <w:tcPr>
            <w:tcW w:w="718" w:type="dxa"/>
            <w:vMerge/>
            <w:vAlign w:val="center"/>
          </w:tcPr>
          <w:p w14:paraId="7C16FE96" w14:textId="77777777" w:rsidR="006B0B45" w:rsidRDefault="006B0B45"/>
        </w:tc>
        <w:tc>
          <w:tcPr>
            <w:tcW w:w="962" w:type="dxa"/>
            <w:vMerge/>
            <w:vAlign w:val="center"/>
          </w:tcPr>
          <w:p w14:paraId="1931B2C3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22A39678" w14:textId="77777777" w:rsidR="006B0B45" w:rsidRDefault="006B0B45"/>
        </w:tc>
        <w:tc>
          <w:tcPr>
            <w:tcW w:w="735" w:type="dxa"/>
            <w:vMerge/>
            <w:vAlign w:val="center"/>
          </w:tcPr>
          <w:p w14:paraId="78D032D6" w14:textId="77777777" w:rsidR="006B0B45" w:rsidRDefault="006B0B45"/>
        </w:tc>
        <w:tc>
          <w:tcPr>
            <w:tcW w:w="962" w:type="dxa"/>
            <w:vAlign w:val="center"/>
          </w:tcPr>
          <w:p w14:paraId="663B3340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082A13AB" w14:textId="77777777" w:rsidR="006B0B45" w:rsidRDefault="00F14435">
            <w:r>
              <w:t>2.76</w:t>
            </w:r>
          </w:p>
        </w:tc>
        <w:tc>
          <w:tcPr>
            <w:tcW w:w="679" w:type="dxa"/>
            <w:vAlign w:val="center"/>
          </w:tcPr>
          <w:p w14:paraId="51412C6F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4C5289B2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7956AC" w14:textId="77777777" w:rsidR="006B0B45" w:rsidRDefault="006B0B45"/>
        </w:tc>
        <w:tc>
          <w:tcPr>
            <w:tcW w:w="1018" w:type="dxa"/>
            <w:vMerge/>
            <w:vAlign w:val="center"/>
          </w:tcPr>
          <w:p w14:paraId="6AFEB243" w14:textId="77777777" w:rsidR="006B0B45" w:rsidRDefault="006B0B45"/>
        </w:tc>
        <w:tc>
          <w:tcPr>
            <w:tcW w:w="1030" w:type="dxa"/>
            <w:vMerge/>
            <w:vAlign w:val="center"/>
          </w:tcPr>
          <w:p w14:paraId="4809B3DE" w14:textId="77777777" w:rsidR="006B0B45" w:rsidRDefault="006B0B45"/>
        </w:tc>
      </w:tr>
      <w:tr w:rsidR="006B0B45" w14:paraId="582AD1ED" w14:textId="77777777">
        <w:tc>
          <w:tcPr>
            <w:tcW w:w="718" w:type="dxa"/>
            <w:vMerge/>
            <w:vAlign w:val="center"/>
          </w:tcPr>
          <w:p w14:paraId="19FEF3BD" w14:textId="77777777" w:rsidR="006B0B45" w:rsidRDefault="006B0B45"/>
        </w:tc>
        <w:tc>
          <w:tcPr>
            <w:tcW w:w="962" w:type="dxa"/>
            <w:vMerge/>
            <w:vAlign w:val="center"/>
          </w:tcPr>
          <w:p w14:paraId="64D95C45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01B5AF44" w14:textId="77777777" w:rsidR="006B0B45" w:rsidRDefault="006B0B45"/>
        </w:tc>
        <w:tc>
          <w:tcPr>
            <w:tcW w:w="735" w:type="dxa"/>
            <w:vMerge/>
            <w:vAlign w:val="center"/>
          </w:tcPr>
          <w:p w14:paraId="32118245" w14:textId="77777777" w:rsidR="006B0B45" w:rsidRDefault="006B0B45"/>
        </w:tc>
        <w:tc>
          <w:tcPr>
            <w:tcW w:w="962" w:type="dxa"/>
            <w:vAlign w:val="center"/>
          </w:tcPr>
          <w:p w14:paraId="64BF5E3E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1C8F64D1" w14:textId="77777777" w:rsidR="006B0B45" w:rsidRDefault="00F14435">
            <w:r>
              <w:t>2.60</w:t>
            </w:r>
          </w:p>
        </w:tc>
        <w:tc>
          <w:tcPr>
            <w:tcW w:w="679" w:type="dxa"/>
            <w:vAlign w:val="center"/>
          </w:tcPr>
          <w:p w14:paraId="441B55CE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67B79C4C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F3EEFF" w14:textId="77777777" w:rsidR="006B0B45" w:rsidRDefault="006B0B45"/>
        </w:tc>
        <w:tc>
          <w:tcPr>
            <w:tcW w:w="1018" w:type="dxa"/>
            <w:vMerge/>
            <w:vAlign w:val="center"/>
          </w:tcPr>
          <w:p w14:paraId="6E2468E0" w14:textId="77777777" w:rsidR="006B0B45" w:rsidRDefault="006B0B45"/>
        </w:tc>
        <w:tc>
          <w:tcPr>
            <w:tcW w:w="1030" w:type="dxa"/>
            <w:vMerge/>
            <w:vAlign w:val="center"/>
          </w:tcPr>
          <w:p w14:paraId="05D85B14" w14:textId="77777777" w:rsidR="006B0B45" w:rsidRDefault="006B0B45"/>
        </w:tc>
      </w:tr>
      <w:tr w:rsidR="006B0B45" w14:paraId="71A4B900" w14:textId="77777777">
        <w:tc>
          <w:tcPr>
            <w:tcW w:w="718" w:type="dxa"/>
            <w:vMerge/>
            <w:vAlign w:val="center"/>
          </w:tcPr>
          <w:p w14:paraId="7DC44BC2" w14:textId="77777777" w:rsidR="006B0B45" w:rsidRDefault="006B0B45"/>
        </w:tc>
        <w:tc>
          <w:tcPr>
            <w:tcW w:w="962" w:type="dxa"/>
            <w:vMerge/>
            <w:vAlign w:val="center"/>
          </w:tcPr>
          <w:p w14:paraId="6E9B496F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565D202F" w14:textId="77777777" w:rsidR="006B0B45" w:rsidRDefault="006B0B45"/>
        </w:tc>
        <w:tc>
          <w:tcPr>
            <w:tcW w:w="735" w:type="dxa"/>
            <w:vMerge/>
            <w:vAlign w:val="center"/>
          </w:tcPr>
          <w:p w14:paraId="4DA88477" w14:textId="77777777" w:rsidR="006B0B45" w:rsidRDefault="006B0B45"/>
        </w:tc>
        <w:tc>
          <w:tcPr>
            <w:tcW w:w="962" w:type="dxa"/>
            <w:vAlign w:val="center"/>
          </w:tcPr>
          <w:p w14:paraId="54EE9774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60352F41" w14:textId="77777777" w:rsidR="006B0B45" w:rsidRDefault="00F14435">
            <w:r>
              <w:t>0.75</w:t>
            </w:r>
          </w:p>
        </w:tc>
        <w:tc>
          <w:tcPr>
            <w:tcW w:w="679" w:type="dxa"/>
            <w:vAlign w:val="center"/>
          </w:tcPr>
          <w:p w14:paraId="7362C2F3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2EDDEB86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2A14847" w14:textId="77777777" w:rsidR="006B0B45" w:rsidRDefault="006B0B45"/>
        </w:tc>
        <w:tc>
          <w:tcPr>
            <w:tcW w:w="1018" w:type="dxa"/>
            <w:vMerge/>
            <w:vAlign w:val="center"/>
          </w:tcPr>
          <w:p w14:paraId="505E820A" w14:textId="77777777" w:rsidR="006B0B45" w:rsidRDefault="006B0B45"/>
        </w:tc>
        <w:tc>
          <w:tcPr>
            <w:tcW w:w="1030" w:type="dxa"/>
            <w:vMerge/>
            <w:vAlign w:val="center"/>
          </w:tcPr>
          <w:p w14:paraId="54AFA6F4" w14:textId="77777777" w:rsidR="006B0B45" w:rsidRDefault="006B0B45"/>
        </w:tc>
      </w:tr>
      <w:tr w:rsidR="006B0B45" w14:paraId="6D796055" w14:textId="77777777">
        <w:tc>
          <w:tcPr>
            <w:tcW w:w="718" w:type="dxa"/>
            <w:vMerge/>
            <w:vAlign w:val="center"/>
          </w:tcPr>
          <w:p w14:paraId="575A3773" w14:textId="77777777" w:rsidR="006B0B45" w:rsidRDefault="006B0B45"/>
        </w:tc>
        <w:tc>
          <w:tcPr>
            <w:tcW w:w="962" w:type="dxa"/>
            <w:vMerge/>
            <w:vAlign w:val="center"/>
          </w:tcPr>
          <w:p w14:paraId="3B0E19C2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26FEFF4B" w14:textId="77777777" w:rsidR="006B0B45" w:rsidRDefault="006B0B45"/>
        </w:tc>
        <w:tc>
          <w:tcPr>
            <w:tcW w:w="735" w:type="dxa"/>
            <w:vMerge/>
            <w:vAlign w:val="center"/>
          </w:tcPr>
          <w:p w14:paraId="1F94B597" w14:textId="77777777" w:rsidR="006B0B45" w:rsidRDefault="006B0B45"/>
        </w:tc>
        <w:tc>
          <w:tcPr>
            <w:tcW w:w="962" w:type="dxa"/>
            <w:vAlign w:val="center"/>
          </w:tcPr>
          <w:p w14:paraId="2707376D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5AE614B5" w14:textId="77777777" w:rsidR="006B0B45" w:rsidRDefault="00F14435">
            <w:r>
              <w:t>0.29</w:t>
            </w:r>
          </w:p>
        </w:tc>
        <w:tc>
          <w:tcPr>
            <w:tcW w:w="679" w:type="dxa"/>
            <w:vAlign w:val="center"/>
          </w:tcPr>
          <w:p w14:paraId="47B541DD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0FAC9A86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BB0B4FC" w14:textId="77777777" w:rsidR="006B0B45" w:rsidRDefault="006B0B45"/>
        </w:tc>
        <w:tc>
          <w:tcPr>
            <w:tcW w:w="1018" w:type="dxa"/>
            <w:vMerge/>
            <w:vAlign w:val="center"/>
          </w:tcPr>
          <w:p w14:paraId="751C0B20" w14:textId="77777777" w:rsidR="006B0B45" w:rsidRDefault="006B0B45"/>
        </w:tc>
        <w:tc>
          <w:tcPr>
            <w:tcW w:w="1030" w:type="dxa"/>
            <w:vMerge/>
            <w:vAlign w:val="center"/>
          </w:tcPr>
          <w:p w14:paraId="4FE3B3E6" w14:textId="77777777" w:rsidR="006B0B45" w:rsidRDefault="006B0B45"/>
        </w:tc>
      </w:tr>
      <w:tr w:rsidR="006B0B45" w14:paraId="3E3E7DA5" w14:textId="77777777">
        <w:tc>
          <w:tcPr>
            <w:tcW w:w="718" w:type="dxa"/>
            <w:vMerge/>
            <w:vAlign w:val="center"/>
          </w:tcPr>
          <w:p w14:paraId="64719EA7" w14:textId="77777777" w:rsidR="006B0B45" w:rsidRDefault="006B0B45"/>
        </w:tc>
        <w:tc>
          <w:tcPr>
            <w:tcW w:w="962" w:type="dxa"/>
            <w:vMerge/>
            <w:vAlign w:val="center"/>
          </w:tcPr>
          <w:p w14:paraId="75E05D95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3B731311" w14:textId="77777777" w:rsidR="006B0B45" w:rsidRDefault="006B0B45"/>
        </w:tc>
        <w:tc>
          <w:tcPr>
            <w:tcW w:w="735" w:type="dxa"/>
            <w:vMerge/>
            <w:vAlign w:val="center"/>
          </w:tcPr>
          <w:p w14:paraId="48AF496B" w14:textId="77777777" w:rsidR="006B0B45" w:rsidRDefault="006B0B45"/>
        </w:tc>
        <w:tc>
          <w:tcPr>
            <w:tcW w:w="962" w:type="dxa"/>
            <w:vAlign w:val="center"/>
          </w:tcPr>
          <w:p w14:paraId="07A06A56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301C1E44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41C1D2F2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43C66940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DC0A633" w14:textId="77777777" w:rsidR="006B0B45" w:rsidRDefault="006B0B45"/>
        </w:tc>
        <w:tc>
          <w:tcPr>
            <w:tcW w:w="1018" w:type="dxa"/>
            <w:vMerge/>
            <w:vAlign w:val="center"/>
          </w:tcPr>
          <w:p w14:paraId="52B4C639" w14:textId="77777777" w:rsidR="006B0B45" w:rsidRDefault="006B0B45"/>
        </w:tc>
        <w:tc>
          <w:tcPr>
            <w:tcW w:w="1030" w:type="dxa"/>
            <w:vMerge/>
            <w:vAlign w:val="center"/>
          </w:tcPr>
          <w:p w14:paraId="7C254E6C" w14:textId="77777777" w:rsidR="006B0B45" w:rsidRDefault="006B0B45"/>
        </w:tc>
      </w:tr>
      <w:tr w:rsidR="006B0B45" w14:paraId="4D485F32" w14:textId="77777777">
        <w:tc>
          <w:tcPr>
            <w:tcW w:w="718" w:type="dxa"/>
            <w:vMerge/>
            <w:vAlign w:val="center"/>
          </w:tcPr>
          <w:p w14:paraId="7E66F8E1" w14:textId="77777777" w:rsidR="006B0B45" w:rsidRDefault="006B0B45"/>
        </w:tc>
        <w:tc>
          <w:tcPr>
            <w:tcW w:w="962" w:type="dxa"/>
            <w:vMerge/>
            <w:vAlign w:val="center"/>
          </w:tcPr>
          <w:p w14:paraId="4F66DD0D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383B2BBE" w14:textId="77777777" w:rsidR="006B0B45" w:rsidRDefault="006B0B45"/>
        </w:tc>
        <w:tc>
          <w:tcPr>
            <w:tcW w:w="735" w:type="dxa"/>
            <w:vMerge/>
            <w:vAlign w:val="center"/>
          </w:tcPr>
          <w:p w14:paraId="5109E0B4" w14:textId="77777777" w:rsidR="006B0B45" w:rsidRDefault="006B0B45"/>
        </w:tc>
        <w:tc>
          <w:tcPr>
            <w:tcW w:w="962" w:type="dxa"/>
            <w:vAlign w:val="center"/>
          </w:tcPr>
          <w:p w14:paraId="02FE3A94" w14:textId="77777777" w:rsidR="006B0B45" w:rsidRDefault="00F14435">
            <w:r>
              <w:t>C6531</w:t>
            </w:r>
          </w:p>
        </w:tc>
        <w:tc>
          <w:tcPr>
            <w:tcW w:w="735" w:type="dxa"/>
            <w:vAlign w:val="center"/>
          </w:tcPr>
          <w:p w14:paraId="6E19E36E" w14:textId="77777777" w:rsidR="006B0B45" w:rsidRDefault="00F14435">
            <w:r>
              <w:t>26.10</w:t>
            </w:r>
          </w:p>
        </w:tc>
        <w:tc>
          <w:tcPr>
            <w:tcW w:w="679" w:type="dxa"/>
            <w:vAlign w:val="center"/>
          </w:tcPr>
          <w:p w14:paraId="7236DE7C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3E021EA1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725DC966" w14:textId="77777777" w:rsidR="006B0B45" w:rsidRDefault="006B0B45"/>
        </w:tc>
        <w:tc>
          <w:tcPr>
            <w:tcW w:w="1018" w:type="dxa"/>
            <w:vMerge/>
            <w:vAlign w:val="center"/>
          </w:tcPr>
          <w:p w14:paraId="13042FC4" w14:textId="77777777" w:rsidR="006B0B45" w:rsidRDefault="006B0B45"/>
        </w:tc>
        <w:tc>
          <w:tcPr>
            <w:tcW w:w="1030" w:type="dxa"/>
            <w:vMerge/>
            <w:vAlign w:val="center"/>
          </w:tcPr>
          <w:p w14:paraId="22A92049" w14:textId="77777777" w:rsidR="006B0B45" w:rsidRDefault="006B0B45"/>
        </w:tc>
      </w:tr>
      <w:tr w:rsidR="006B0B45" w14:paraId="2B5C4C89" w14:textId="77777777">
        <w:tc>
          <w:tcPr>
            <w:tcW w:w="718" w:type="dxa"/>
            <w:vMerge/>
            <w:vAlign w:val="center"/>
          </w:tcPr>
          <w:p w14:paraId="6C78D05C" w14:textId="77777777" w:rsidR="006B0B45" w:rsidRDefault="006B0B45"/>
        </w:tc>
        <w:tc>
          <w:tcPr>
            <w:tcW w:w="962" w:type="dxa"/>
            <w:vMerge w:val="restart"/>
            <w:vAlign w:val="center"/>
          </w:tcPr>
          <w:p w14:paraId="71DE5966" w14:textId="77777777" w:rsidR="006B0B45" w:rsidRDefault="00F14435">
            <w:r>
              <w:t>1002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A18812E" w14:textId="77777777" w:rsidR="006B0B45" w:rsidRDefault="00F14435">
            <w:r>
              <w:t>48.35</w:t>
            </w:r>
          </w:p>
        </w:tc>
        <w:tc>
          <w:tcPr>
            <w:tcW w:w="735" w:type="dxa"/>
            <w:vMerge w:val="restart"/>
            <w:vAlign w:val="center"/>
          </w:tcPr>
          <w:p w14:paraId="1920CDE8" w14:textId="77777777" w:rsidR="006B0B45" w:rsidRDefault="00F14435">
            <w:r>
              <w:t>106.93</w:t>
            </w:r>
          </w:p>
        </w:tc>
        <w:tc>
          <w:tcPr>
            <w:tcW w:w="962" w:type="dxa"/>
            <w:vAlign w:val="center"/>
          </w:tcPr>
          <w:p w14:paraId="1A87EB11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6B519DFA" w14:textId="77777777" w:rsidR="006B0B45" w:rsidRDefault="00F14435">
            <w:r>
              <w:t>3.60</w:t>
            </w:r>
          </w:p>
        </w:tc>
        <w:tc>
          <w:tcPr>
            <w:tcW w:w="679" w:type="dxa"/>
            <w:vAlign w:val="center"/>
          </w:tcPr>
          <w:p w14:paraId="35265F81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1C2AB00E" w14:textId="77777777" w:rsidR="006B0B45" w:rsidRDefault="00F1443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CB0DAE9" w14:textId="77777777" w:rsidR="006B0B45" w:rsidRDefault="00F1443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7CADD9C" w14:textId="77777777" w:rsidR="006B0B45" w:rsidRDefault="00F14435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5CA46FA7" w14:textId="77777777" w:rsidR="006B0B45" w:rsidRDefault="00F14435">
            <w:r>
              <w:rPr>
                <w:color w:val="FF0000"/>
              </w:rPr>
              <w:t>不适宜</w:t>
            </w:r>
          </w:p>
        </w:tc>
      </w:tr>
      <w:tr w:rsidR="006B0B45" w14:paraId="4446EF61" w14:textId="77777777">
        <w:tc>
          <w:tcPr>
            <w:tcW w:w="718" w:type="dxa"/>
            <w:vMerge/>
            <w:vAlign w:val="center"/>
          </w:tcPr>
          <w:p w14:paraId="0EF0E8B5" w14:textId="77777777" w:rsidR="006B0B45" w:rsidRDefault="006B0B45"/>
        </w:tc>
        <w:tc>
          <w:tcPr>
            <w:tcW w:w="962" w:type="dxa"/>
            <w:vMerge/>
            <w:vAlign w:val="center"/>
          </w:tcPr>
          <w:p w14:paraId="4B1C1F6D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10EE70DE" w14:textId="77777777" w:rsidR="006B0B45" w:rsidRDefault="006B0B45"/>
        </w:tc>
        <w:tc>
          <w:tcPr>
            <w:tcW w:w="735" w:type="dxa"/>
            <w:vMerge/>
            <w:vAlign w:val="center"/>
          </w:tcPr>
          <w:p w14:paraId="266CA714" w14:textId="77777777" w:rsidR="006B0B45" w:rsidRDefault="006B0B45"/>
        </w:tc>
        <w:tc>
          <w:tcPr>
            <w:tcW w:w="962" w:type="dxa"/>
            <w:vAlign w:val="center"/>
          </w:tcPr>
          <w:p w14:paraId="3152671C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14A6388" w14:textId="77777777" w:rsidR="006B0B45" w:rsidRDefault="00F14435">
            <w:r>
              <w:t>3.60</w:t>
            </w:r>
          </w:p>
        </w:tc>
        <w:tc>
          <w:tcPr>
            <w:tcW w:w="679" w:type="dxa"/>
            <w:vAlign w:val="center"/>
          </w:tcPr>
          <w:p w14:paraId="5DD92163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6DE2A9A8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9371F1" w14:textId="77777777" w:rsidR="006B0B45" w:rsidRDefault="006B0B45"/>
        </w:tc>
        <w:tc>
          <w:tcPr>
            <w:tcW w:w="1018" w:type="dxa"/>
            <w:vMerge/>
            <w:vAlign w:val="center"/>
          </w:tcPr>
          <w:p w14:paraId="5286F135" w14:textId="77777777" w:rsidR="006B0B45" w:rsidRDefault="006B0B45"/>
        </w:tc>
        <w:tc>
          <w:tcPr>
            <w:tcW w:w="1030" w:type="dxa"/>
            <w:vMerge/>
            <w:vAlign w:val="center"/>
          </w:tcPr>
          <w:p w14:paraId="1DE0631C" w14:textId="77777777" w:rsidR="006B0B45" w:rsidRDefault="006B0B45"/>
        </w:tc>
      </w:tr>
      <w:tr w:rsidR="006B0B45" w14:paraId="245501C3" w14:textId="77777777">
        <w:tc>
          <w:tcPr>
            <w:tcW w:w="718" w:type="dxa"/>
            <w:vMerge/>
            <w:vAlign w:val="center"/>
          </w:tcPr>
          <w:p w14:paraId="705A3DA4" w14:textId="77777777" w:rsidR="006B0B45" w:rsidRDefault="006B0B45"/>
        </w:tc>
        <w:tc>
          <w:tcPr>
            <w:tcW w:w="962" w:type="dxa"/>
            <w:vMerge w:val="restart"/>
            <w:vAlign w:val="center"/>
          </w:tcPr>
          <w:p w14:paraId="50FBC1E0" w14:textId="77777777" w:rsidR="006B0B45" w:rsidRDefault="00F14435">
            <w:r>
              <w:t>1003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65498D9B" w14:textId="77777777" w:rsidR="006B0B45" w:rsidRDefault="00F14435">
            <w:r>
              <w:t>33.34</w:t>
            </w:r>
          </w:p>
        </w:tc>
        <w:tc>
          <w:tcPr>
            <w:tcW w:w="735" w:type="dxa"/>
            <w:vMerge w:val="restart"/>
            <w:vAlign w:val="center"/>
          </w:tcPr>
          <w:p w14:paraId="51CA6E57" w14:textId="77777777" w:rsidR="006B0B45" w:rsidRDefault="00F14435">
            <w:r>
              <w:t>60.64</w:t>
            </w:r>
          </w:p>
        </w:tc>
        <w:tc>
          <w:tcPr>
            <w:tcW w:w="962" w:type="dxa"/>
            <w:vAlign w:val="center"/>
          </w:tcPr>
          <w:p w14:paraId="5DF7E32F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09D36B47" w14:textId="77777777" w:rsidR="006B0B45" w:rsidRDefault="00F14435">
            <w:r>
              <w:t>5.94</w:t>
            </w:r>
          </w:p>
        </w:tc>
        <w:tc>
          <w:tcPr>
            <w:tcW w:w="679" w:type="dxa"/>
            <w:vAlign w:val="center"/>
          </w:tcPr>
          <w:p w14:paraId="0EC7372C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0B9C4531" w14:textId="77777777" w:rsidR="006B0B45" w:rsidRDefault="00F1443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51710BE" w14:textId="77777777" w:rsidR="006B0B45" w:rsidRDefault="00F1443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0E9F561" w14:textId="77777777" w:rsidR="006B0B45" w:rsidRDefault="00F14435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0A777876" w14:textId="77777777" w:rsidR="006B0B45" w:rsidRDefault="00F14435">
            <w:r>
              <w:rPr>
                <w:color w:val="FF0000"/>
              </w:rPr>
              <w:t>不适宜</w:t>
            </w:r>
          </w:p>
        </w:tc>
      </w:tr>
      <w:tr w:rsidR="006B0B45" w14:paraId="63CA060F" w14:textId="77777777">
        <w:tc>
          <w:tcPr>
            <w:tcW w:w="718" w:type="dxa"/>
            <w:vMerge/>
            <w:vAlign w:val="center"/>
          </w:tcPr>
          <w:p w14:paraId="6C3166D6" w14:textId="77777777" w:rsidR="006B0B45" w:rsidRDefault="006B0B45"/>
        </w:tc>
        <w:tc>
          <w:tcPr>
            <w:tcW w:w="962" w:type="dxa"/>
            <w:vMerge/>
            <w:vAlign w:val="center"/>
          </w:tcPr>
          <w:p w14:paraId="3E430725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2C75E365" w14:textId="77777777" w:rsidR="006B0B45" w:rsidRDefault="006B0B45"/>
        </w:tc>
        <w:tc>
          <w:tcPr>
            <w:tcW w:w="735" w:type="dxa"/>
            <w:vMerge/>
            <w:vAlign w:val="center"/>
          </w:tcPr>
          <w:p w14:paraId="41A16213" w14:textId="77777777" w:rsidR="006B0B45" w:rsidRDefault="006B0B45"/>
        </w:tc>
        <w:tc>
          <w:tcPr>
            <w:tcW w:w="962" w:type="dxa"/>
            <w:vAlign w:val="center"/>
          </w:tcPr>
          <w:p w14:paraId="673C3835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0C454A22" w14:textId="77777777" w:rsidR="006B0B45" w:rsidRDefault="00F14435">
            <w:r>
              <w:t>5.13</w:t>
            </w:r>
          </w:p>
        </w:tc>
        <w:tc>
          <w:tcPr>
            <w:tcW w:w="679" w:type="dxa"/>
            <w:vAlign w:val="center"/>
          </w:tcPr>
          <w:p w14:paraId="5939BE03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173B53C2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A08E4B5" w14:textId="77777777" w:rsidR="006B0B45" w:rsidRDefault="006B0B45"/>
        </w:tc>
        <w:tc>
          <w:tcPr>
            <w:tcW w:w="1018" w:type="dxa"/>
            <w:vMerge/>
            <w:vAlign w:val="center"/>
          </w:tcPr>
          <w:p w14:paraId="223AEC8A" w14:textId="77777777" w:rsidR="006B0B45" w:rsidRDefault="006B0B45"/>
        </w:tc>
        <w:tc>
          <w:tcPr>
            <w:tcW w:w="1030" w:type="dxa"/>
            <w:vMerge/>
            <w:vAlign w:val="center"/>
          </w:tcPr>
          <w:p w14:paraId="49913C7B" w14:textId="77777777" w:rsidR="006B0B45" w:rsidRDefault="006B0B45"/>
        </w:tc>
      </w:tr>
      <w:tr w:rsidR="006B0B45" w14:paraId="03144BB5" w14:textId="77777777">
        <w:tc>
          <w:tcPr>
            <w:tcW w:w="718" w:type="dxa"/>
            <w:vMerge w:val="restart"/>
            <w:vAlign w:val="center"/>
          </w:tcPr>
          <w:p w14:paraId="5857634F" w14:textId="77777777" w:rsidR="006B0B45" w:rsidRDefault="00F14435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14:paraId="2B89C330" w14:textId="77777777" w:rsidR="006B0B45" w:rsidRDefault="00F14435">
            <w:r>
              <w:t>2001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F11DB15" w14:textId="77777777" w:rsidR="006B0B45" w:rsidRDefault="00F14435">
            <w:r>
              <w:t>102.21</w:t>
            </w:r>
          </w:p>
        </w:tc>
        <w:tc>
          <w:tcPr>
            <w:tcW w:w="735" w:type="dxa"/>
            <w:vMerge w:val="restart"/>
            <w:vAlign w:val="center"/>
          </w:tcPr>
          <w:p w14:paraId="4B0E9BE1" w14:textId="77777777" w:rsidR="006B0B45" w:rsidRDefault="00F14435">
            <w:r>
              <w:t>197.76</w:t>
            </w:r>
          </w:p>
        </w:tc>
        <w:tc>
          <w:tcPr>
            <w:tcW w:w="962" w:type="dxa"/>
            <w:vAlign w:val="center"/>
          </w:tcPr>
          <w:p w14:paraId="0A7EEC1F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2350B85" w14:textId="77777777" w:rsidR="006B0B45" w:rsidRDefault="00F14435">
            <w:r>
              <w:t>2.66</w:t>
            </w:r>
          </w:p>
        </w:tc>
        <w:tc>
          <w:tcPr>
            <w:tcW w:w="679" w:type="dxa"/>
            <w:vAlign w:val="center"/>
          </w:tcPr>
          <w:p w14:paraId="0807D83E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2FFF7DB8" w14:textId="77777777" w:rsidR="006B0B45" w:rsidRDefault="00F1443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86C259" w14:textId="77777777" w:rsidR="006B0B45" w:rsidRDefault="00F1443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07DACD9E" w14:textId="77777777" w:rsidR="006B0B45" w:rsidRDefault="00F14435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700ECE7C" w14:textId="77777777" w:rsidR="006B0B45" w:rsidRDefault="00F14435">
            <w:r>
              <w:rPr>
                <w:color w:val="FF0000"/>
              </w:rPr>
              <w:t>不适宜</w:t>
            </w:r>
          </w:p>
        </w:tc>
      </w:tr>
      <w:tr w:rsidR="006B0B45" w14:paraId="493E2883" w14:textId="77777777">
        <w:tc>
          <w:tcPr>
            <w:tcW w:w="718" w:type="dxa"/>
            <w:vMerge/>
            <w:vAlign w:val="center"/>
          </w:tcPr>
          <w:p w14:paraId="3CA91E85" w14:textId="77777777" w:rsidR="006B0B45" w:rsidRDefault="006B0B45"/>
        </w:tc>
        <w:tc>
          <w:tcPr>
            <w:tcW w:w="962" w:type="dxa"/>
            <w:vMerge/>
            <w:vAlign w:val="center"/>
          </w:tcPr>
          <w:p w14:paraId="3F049DE6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2F2A5945" w14:textId="77777777" w:rsidR="006B0B45" w:rsidRDefault="006B0B45"/>
        </w:tc>
        <w:tc>
          <w:tcPr>
            <w:tcW w:w="735" w:type="dxa"/>
            <w:vMerge/>
            <w:vAlign w:val="center"/>
          </w:tcPr>
          <w:p w14:paraId="06AF884F" w14:textId="77777777" w:rsidR="006B0B45" w:rsidRDefault="006B0B45"/>
        </w:tc>
        <w:tc>
          <w:tcPr>
            <w:tcW w:w="962" w:type="dxa"/>
            <w:vAlign w:val="center"/>
          </w:tcPr>
          <w:p w14:paraId="170CE2D1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64663488" w14:textId="77777777" w:rsidR="006B0B45" w:rsidRDefault="00F14435">
            <w:r>
              <w:t>2.66</w:t>
            </w:r>
          </w:p>
        </w:tc>
        <w:tc>
          <w:tcPr>
            <w:tcW w:w="679" w:type="dxa"/>
            <w:vAlign w:val="center"/>
          </w:tcPr>
          <w:p w14:paraId="3FFA1F9F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799BE4E9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CA9A9CA" w14:textId="77777777" w:rsidR="006B0B45" w:rsidRDefault="006B0B45"/>
        </w:tc>
        <w:tc>
          <w:tcPr>
            <w:tcW w:w="1018" w:type="dxa"/>
            <w:vMerge/>
            <w:vAlign w:val="center"/>
          </w:tcPr>
          <w:p w14:paraId="43E3A0FF" w14:textId="77777777" w:rsidR="006B0B45" w:rsidRDefault="006B0B45"/>
        </w:tc>
        <w:tc>
          <w:tcPr>
            <w:tcW w:w="1030" w:type="dxa"/>
            <w:vMerge/>
            <w:vAlign w:val="center"/>
          </w:tcPr>
          <w:p w14:paraId="0EA41ECC" w14:textId="77777777" w:rsidR="006B0B45" w:rsidRDefault="006B0B45"/>
        </w:tc>
      </w:tr>
      <w:tr w:rsidR="006B0B45" w14:paraId="0B736175" w14:textId="77777777">
        <w:tc>
          <w:tcPr>
            <w:tcW w:w="718" w:type="dxa"/>
            <w:vMerge/>
            <w:vAlign w:val="center"/>
          </w:tcPr>
          <w:p w14:paraId="70A51077" w14:textId="77777777" w:rsidR="006B0B45" w:rsidRDefault="006B0B45"/>
        </w:tc>
        <w:tc>
          <w:tcPr>
            <w:tcW w:w="962" w:type="dxa"/>
            <w:vMerge/>
            <w:vAlign w:val="center"/>
          </w:tcPr>
          <w:p w14:paraId="07758E22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43DA6D37" w14:textId="77777777" w:rsidR="006B0B45" w:rsidRDefault="006B0B45"/>
        </w:tc>
        <w:tc>
          <w:tcPr>
            <w:tcW w:w="735" w:type="dxa"/>
            <w:vMerge/>
            <w:vAlign w:val="center"/>
          </w:tcPr>
          <w:p w14:paraId="2D9CC008" w14:textId="77777777" w:rsidR="006B0B45" w:rsidRDefault="006B0B45"/>
        </w:tc>
        <w:tc>
          <w:tcPr>
            <w:tcW w:w="962" w:type="dxa"/>
            <w:vAlign w:val="center"/>
          </w:tcPr>
          <w:p w14:paraId="717FBFB4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CEA6390" w14:textId="77777777" w:rsidR="006B0B45" w:rsidRDefault="00F14435">
            <w:r>
              <w:t>0.60</w:t>
            </w:r>
          </w:p>
        </w:tc>
        <w:tc>
          <w:tcPr>
            <w:tcW w:w="679" w:type="dxa"/>
            <w:vAlign w:val="center"/>
          </w:tcPr>
          <w:p w14:paraId="56FA58DD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5D2FF00C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318ED6E" w14:textId="77777777" w:rsidR="006B0B45" w:rsidRDefault="006B0B45"/>
        </w:tc>
        <w:tc>
          <w:tcPr>
            <w:tcW w:w="1018" w:type="dxa"/>
            <w:vMerge/>
            <w:vAlign w:val="center"/>
          </w:tcPr>
          <w:p w14:paraId="3E594C1C" w14:textId="77777777" w:rsidR="006B0B45" w:rsidRDefault="006B0B45"/>
        </w:tc>
        <w:tc>
          <w:tcPr>
            <w:tcW w:w="1030" w:type="dxa"/>
            <w:vMerge/>
            <w:vAlign w:val="center"/>
          </w:tcPr>
          <w:p w14:paraId="02C99C07" w14:textId="77777777" w:rsidR="006B0B45" w:rsidRDefault="006B0B45"/>
        </w:tc>
      </w:tr>
      <w:tr w:rsidR="006B0B45" w14:paraId="2DF94243" w14:textId="77777777">
        <w:tc>
          <w:tcPr>
            <w:tcW w:w="718" w:type="dxa"/>
            <w:vMerge/>
            <w:vAlign w:val="center"/>
          </w:tcPr>
          <w:p w14:paraId="646E7FB9" w14:textId="77777777" w:rsidR="006B0B45" w:rsidRDefault="006B0B45"/>
        </w:tc>
        <w:tc>
          <w:tcPr>
            <w:tcW w:w="962" w:type="dxa"/>
            <w:vMerge/>
            <w:vAlign w:val="center"/>
          </w:tcPr>
          <w:p w14:paraId="7E26D235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325B2F65" w14:textId="77777777" w:rsidR="006B0B45" w:rsidRDefault="006B0B45"/>
        </w:tc>
        <w:tc>
          <w:tcPr>
            <w:tcW w:w="735" w:type="dxa"/>
            <w:vMerge/>
            <w:vAlign w:val="center"/>
          </w:tcPr>
          <w:p w14:paraId="6F35FE25" w14:textId="77777777" w:rsidR="006B0B45" w:rsidRDefault="006B0B45"/>
        </w:tc>
        <w:tc>
          <w:tcPr>
            <w:tcW w:w="962" w:type="dxa"/>
            <w:vAlign w:val="center"/>
          </w:tcPr>
          <w:p w14:paraId="0563C416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5F66302B" w14:textId="77777777" w:rsidR="006B0B45" w:rsidRDefault="00F14435">
            <w:r>
              <w:t>1.92</w:t>
            </w:r>
          </w:p>
        </w:tc>
        <w:tc>
          <w:tcPr>
            <w:tcW w:w="679" w:type="dxa"/>
            <w:vAlign w:val="center"/>
          </w:tcPr>
          <w:p w14:paraId="6E52D9F4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7B805AE6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62C341A" w14:textId="77777777" w:rsidR="006B0B45" w:rsidRDefault="006B0B45"/>
        </w:tc>
        <w:tc>
          <w:tcPr>
            <w:tcW w:w="1018" w:type="dxa"/>
            <w:vMerge/>
            <w:vAlign w:val="center"/>
          </w:tcPr>
          <w:p w14:paraId="68D77760" w14:textId="77777777" w:rsidR="006B0B45" w:rsidRDefault="006B0B45"/>
        </w:tc>
        <w:tc>
          <w:tcPr>
            <w:tcW w:w="1030" w:type="dxa"/>
            <w:vMerge/>
            <w:vAlign w:val="center"/>
          </w:tcPr>
          <w:p w14:paraId="2D0B84FA" w14:textId="77777777" w:rsidR="006B0B45" w:rsidRDefault="006B0B45"/>
        </w:tc>
      </w:tr>
      <w:tr w:rsidR="006B0B45" w14:paraId="1F24C90D" w14:textId="77777777">
        <w:tc>
          <w:tcPr>
            <w:tcW w:w="718" w:type="dxa"/>
            <w:vMerge/>
            <w:vAlign w:val="center"/>
          </w:tcPr>
          <w:p w14:paraId="4E6FDD34" w14:textId="77777777" w:rsidR="006B0B45" w:rsidRDefault="006B0B45"/>
        </w:tc>
        <w:tc>
          <w:tcPr>
            <w:tcW w:w="962" w:type="dxa"/>
            <w:vMerge/>
            <w:vAlign w:val="center"/>
          </w:tcPr>
          <w:p w14:paraId="3485FE11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1370946A" w14:textId="77777777" w:rsidR="006B0B45" w:rsidRDefault="006B0B45"/>
        </w:tc>
        <w:tc>
          <w:tcPr>
            <w:tcW w:w="735" w:type="dxa"/>
            <w:vMerge/>
            <w:vAlign w:val="center"/>
          </w:tcPr>
          <w:p w14:paraId="60FA6FDC" w14:textId="77777777" w:rsidR="006B0B45" w:rsidRDefault="006B0B45"/>
        </w:tc>
        <w:tc>
          <w:tcPr>
            <w:tcW w:w="962" w:type="dxa"/>
            <w:vAlign w:val="center"/>
          </w:tcPr>
          <w:p w14:paraId="02A24476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262907CF" w14:textId="77777777" w:rsidR="006B0B45" w:rsidRDefault="00F14435">
            <w:r>
              <w:t>4.40</w:t>
            </w:r>
          </w:p>
        </w:tc>
        <w:tc>
          <w:tcPr>
            <w:tcW w:w="679" w:type="dxa"/>
            <w:vAlign w:val="center"/>
          </w:tcPr>
          <w:p w14:paraId="0F1D58BC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73E1E82E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C951C48" w14:textId="77777777" w:rsidR="006B0B45" w:rsidRDefault="006B0B45"/>
        </w:tc>
        <w:tc>
          <w:tcPr>
            <w:tcW w:w="1018" w:type="dxa"/>
            <w:vMerge/>
            <w:vAlign w:val="center"/>
          </w:tcPr>
          <w:p w14:paraId="3F6ABB77" w14:textId="77777777" w:rsidR="006B0B45" w:rsidRDefault="006B0B45"/>
        </w:tc>
        <w:tc>
          <w:tcPr>
            <w:tcW w:w="1030" w:type="dxa"/>
            <w:vMerge/>
            <w:vAlign w:val="center"/>
          </w:tcPr>
          <w:p w14:paraId="7CA69EBE" w14:textId="77777777" w:rsidR="006B0B45" w:rsidRDefault="006B0B45"/>
        </w:tc>
      </w:tr>
      <w:tr w:rsidR="006B0B45" w14:paraId="08D2FA9C" w14:textId="77777777">
        <w:tc>
          <w:tcPr>
            <w:tcW w:w="718" w:type="dxa"/>
            <w:vMerge/>
            <w:vAlign w:val="center"/>
          </w:tcPr>
          <w:p w14:paraId="6141AC19" w14:textId="77777777" w:rsidR="006B0B45" w:rsidRDefault="006B0B45"/>
        </w:tc>
        <w:tc>
          <w:tcPr>
            <w:tcW w:w="962" w:type="dxa"/>
            <w:vMerge/>
            <w:vAlign w:val="center"/>
          </w:tcPr>
          <w:p w14:paraId="2F7413A6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1322959C" w14:textId="77777777" w:rsidR="006B0B45" w:rsidRDefault="006B0B45"/>
        </w:tc>
        <w:tc>
          <w:tcPr>
            <w:tcW w:w="735" w:type="dxa"/>
            <w:vMerge/>
            <w:vAlign w:val="center"/>
          </w:tcPr>
          <w:p w14:paraId="30D22E08" w14:textId="77777777" w:rsidR="006B0B45" w:rsidRDefault="006B0B45"/>
        </w:tc>
        <w:tc>
          <w:tcPr>
            <w:tcW w:w="962" w:type="dxa"/>
            <w:vAlign w:val="center"/>
          </w:tcPr>
          <w:p w14:paraId="0A3CB0C4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55560A19" w14:textId="77777777" w:rsidR="006B0B45" w:rsidRDefault="00F14435">
            <w:r>
              <w:t>4.80</w:t>
            </w:r>
          </w:p>
        </w:tc>
        <w:tc>
          <w:tcPr>
            <w:tcW w:w="679" w:type="dxa"/>
            <w:vAlign w:val="center"/>
          </w:tcPr>
          <w:p w14:paraId="60CE3214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616410AA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6E03D12" w14:textId="77777777" w:rsidR="006B0B45" w:rsidRDefault="006B0B45"/>
        </w:tc>
        <w:tc>
          <w:tcPr>
            <w:tcW w:w="1018" w:type="dxa"/>
            <w:vMerge/>
            <w:vAlign w:val="center"/>
          </w:tcPr>
          <w:p w14:paraId="7393CA48" w14:textId="77777777" w:rsidR="006B0B45" w:rsidRDefault="006B0B45"/>
        </w:tc>
        <w:tc>
          <w:tcPr>
            <w:tcW w:w="1030" w:type="dxa"/>
            <w:vMerge/>
            <w:vAlign w:val="center"/>
          </w:tcPr>
          <w:p w14:paraId="07C417D5" w14:textId="77777777" w:rsidR="006B0B45" w:rsidRDefault="006B0B45"/>
        </w:tc>
      </w:tr>
      <w:tr w:rsidR="006B0B45" w14:paraId="75FC4D6F" w14:textId="77777777">
        <w:tc>
          <w:tcPr>
            <w:tcW w:w="718" w:type="dxa"/>
            <w:vMerge/>
            <w:vAlign w:val="center"/>
          </w:tcPr>
          <w:p w14:paraId="20E4D6F0" w14:textId="77777777" w:rsidR="006B0B45" w:rsidRDefault="006B0B45"/>
        </w:tc>
        <w:tc>
          <w:tcPr>
            <w:tcW w:w="962" w:type="dxa"/>
            <w:vMerge/>
            <w:vAlign w:val="center"/>
          </w:tcPr>
          <w:p w14:paraId="06168BBC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29FB56E8" w14:textId="77777777" w:rsidR="006B0B45" w:rsidRDefault="006B0B45"/>
        </w:tc>
        <w:tc>
          <w:tcPr>
            <w:tcW w:w="735" w:type="dxa"/>
            <w:vMerge/>
            <w:vAlign w:val="center"/>
          </w:tcPr>
          <w:p w14:paraId="2A41D12F" w14:textId="77777777" w:rsidR="006B0B45" w:rsidRDefault="006B0B45"/>
        </w:tc>
        <w:tc>
          <w:tcPr>
            <w:tcW w:w="962" w:type="dxa"/>
            <w:vAlign w:val="center"/>
          </w:tcPr>
          <w:p w14:paraId="3A02B5D1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1505E02E" w14:textId="77777777" w:rsidR="006B0B45" w:rsidRDefault="00F14435">
            <w:r>
              <w:t>0.20</w:t>
            </w:r>
          </w:p>
        </w:tc>
        <w:tc>
          <w:tcPr>
            <w:tcW w:w="679" w:type="dxa"/>
            <w:vAlign w:val="center"/>
          </w:tcPr>
          <w:p w14:paraId="1D76029B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534EA922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BBB595E" w14:textId="77777777" w:rsidR="006B0B45" w:rsidRDefault="006B0B45"/>
        </w:tc>
        <w:tc>
          <w:tcPr>
            <w:tcW w:w="1018" w:type="dxa"/>
            <w:vMerge/>
            <w:vAlign w:val="center"/>
          </w:tcPr>
          <w:p w14:paraId="2D6020B9" w14:textId="77777777" w:rsidR="006B0B45" w:rsidRDefault="006B0B45"/>
        </w:tc>
        <w:tc>
          <w:tcPr>
            <w:tcW w:w="1030" w:type="dxa"/>
            <w:vMerge/>
            <w:vAlign w:val="center"/>
          </w:tcPr>
          <w:p w14:paraId="5BD42E2D" w14:textId="77777777" w:rsidR="006B0B45" w:rsidRDefault="006B0B45"/>
        </w:tc>
      </w:tr>
      <w:tr w:rsidR="006B0B45" w14:paraId="39812B94" w14:textId="77777777">
        <w:tc>
          <w:tcPr>
            <w:tcW w:w="718" w:type="dxa"/>
            <w:vMerge/>
            <w:vAlign w:val="center"/>
          </w:tcPr>
          <w:p w14:paraId="6B339A66" w14:textId="77777777" w:rsidR="006B0B45" w:rsidRDefault="006B0B45"/>
        </w:tc>
        <w:tc>
          <w:tcPr>
            <w:tcW w:w="962" w:type="dxa"/>
            <w:vMerge/>
            <w:vAlign w:val="center"/>
          </w:tcPr>
          <w:p w14:paraId="35B73DA8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51C52096" w14:textId="77777777" w:rsidR="006B0B45" w:rsidRDefault="006B0B45"/>
        </w:tc>
        <w:tc>
          <w:tcPr>
            <w:tcW w:w="735" w:type="dxa"/>
            <w:vMerge/>
            <w:vAlign w:val="center"/>
          </w:tcPr>
          <w:p w14:paraId="127FEA12" w14:textId="77777777" w:rsidR="006B0B45" w:rsidRDefault="006B0B45"/>
        </w:tc>
        <w:tc>
          <w:tcPr>
            <w:tcW w:w="962" w:type="dxa"/>
            <w:vAlign w:val="center"/>
          </w:tcPr>
          <w:p w14:paraId="50436445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46A7997" w14:textId="77777777" w:rsidR="006B0B45" w:rsidRDefault="00F14435">
            <w:r>
              <w:t>0.35</w:t>
            </w:r>
          </w:p>
        </w:tc>
        <w:tc>
          <w:tcPr>
            <w:tcW w:w="679" w:type="dxa"/>
            <w:vAlign w:val="center"/>
          </w:tcPr>
          <w:p w14:paraId="43C77D7B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5725B98A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4BC583" w14:textId="77777777" w:rsidR="006B0B45" w:rsidRDefault="006B0B45"/>
        </w:tc>
        <w:tc>
          <w:tcPr>
            <w:tcW w:w="1018" w:type="dxa"/>
            <w:vMerge/>
            <w:vAlign w:val="center"/>
          </w:tcPr>
          <w:p w14:paraId="3EE51F63" w14:textId="77777777" w:rsidR="006B0B45" w:rsidRDefault="006B0B45"/>
        </w:tc>
        <w:tc>
          <w:tcPr>
            <w:tcW w:w="1030" w:type="dxa"/>
            <w:vMerge/>
            <w:vAlign w:val="center"/>
          </w:tcPr>
          <w:p w14:paraId="76F1E8E9" w14:textId="77777777" w:rsidR="006B0B45" w:rsidRDefault="006B0B45"/>
        </w:tc>
      </w:tr>
      <w:tr w:rsidR="006B0B45" w14:paraId="21CBACAD" w14:textId="77777777">
        <w:tc>
          <w:tcPr>
            <w:tcW w:w="718" w:type="dxa"/>
            <w:vMerge/>
            <w:vAlign w:val="center"/>
          </w:tcPr>
          <w:p w14:paraId="2B71AD33" w14:textId="77777777" w:rsidR="006B0B45" w:rsidRDefault="006B0B45"/>
        </w:tc>
        <w:tc>
          <w:tcPr>
            <w:tcW w:w="962" w:type="dxa"/>
            <w:vMerge/>
            <w:vAlign w:val="center"/>
          </w:tcPr>
          <w:p w14:paraId="430E4E9A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16EA31F4" w14:textId="77777777" w:rsidR="006B0B45" w:rsidRDefault="006B0B45"/>
        </w:tc>
        <w:tc>
          <w:tcPr>
            <w:tcW w:w="735" w:type="dxa"/>
            <w:vMerge/>
            <w:vAlign w:val="center"/>
          </w:tcPr>
          <w:p w14:paraId="318B2679" w14:textId="77777777" w:rsidR="006B0B45" w:rsidRDefault="006B0B45"/>
        </w:tc>
        <w:tc>
          <w:tcPr>
            <w:tcW w:w="962" w:type="dxa"/>
            <w:vAlign w:val="center"/>
          </w:tcPr>
          <w:p w14:paraId="424FB8B6" w14:textId="77777777" w:rsidR="006B0B45" w:rsidRDefault="00F14435">
            <w:r>
              <w:t>C7331</w:t>
            </w:r>
          </w:p>
        </w:tc>
        <w:tc>
          <w:tcPr>
            <w:tcW w:w="735" w:type="dxa"/>
            <w:vAlign w:val="center"/>
          </w:tcPr>
          <w:p w14:paraId="076E0645" w14:textId="77777777" w:rsidR="006B0B45" w:rsidRDefault="00F14435">
            <w:r>
              <w:t>22.63</w:t>
            </w:r>
          </w:p>
        </w:tc>
        <w:tc>
          <w:tcPr>
            <w:tcW w:w="679" w:type="dxa"/>
            <w:vAlign w:val="center"/>
          </w:tcPr>
          <w:p w14:paraId="22F34AFA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6A901E5A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E9521D" w14:textId="77777777" w:rsidR="006B0B45" w:rsidRDefault="006B0B45"/>
        </w:tc>
        <w:tc>
          <w:tcPr>
            <w:tcW w:w="1018" w:type="dxa"/>
            <w:vMerge/>
            <w:vAlign w:val="center"/>
          </w:tcPr>
          <w:p w14:paraId="53000032" w14:textId="77777777" w:rsidR="006B0B45" w:rsidRDefault="006B0B45"/>
        </w:tc>
        <w:tc>
          <w:tcPr>
            <w:tcW w:w="1030" w:type="dxa"/>
            <w:vMerge/>
            <w:vAlign w:val="center"/>
          </w:tcPr>
          <w:p w14:paraId="421459F4" w14:textId="77777777" w:rsidR="006B0B45" w:rsidRDefault="006B0B45"/>
        </w:tc>
      </w:tr>
      <w:tr w:rsidR="006B0B45" w14:paraId="704FA4DF" w14:textId="77777777">
        <w:tc>
          <w:tcPr>
            <w:tcW w:w="718" w:type="dxa"/>
            <w:vMerge/>
            <w:vAlign w:val="center"/>
          </w:tcPr>
          <w:p w14:paraId="1DAC23D2" w14:textId="77777777" w:rsidR="006B0B45" w:rsidRDefault="006B0B45"/>
        </w:tc>
        <w:tc>
          <w:tcPr>
            <w:tcW w:w="962" w:type="dxa"/>
            <w:vMerge w:val="restart"/>
            <w:vAlign w:val="center"/>
          </w:tcPr>
          <w:p w14:paraId="6FE6E0E4" w14:textId="77777777" w:rsidR="006B0B45" w:rsidRDefault="00F14435">
            <w:r>
              <w:t>2002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74E6E1D" w14:textId="77777777" w:rsidR="006B0B45" w:rsidRDefault="00F14435">
            <w:r>
              <w:t>15.33</w:t>
            </w:r>
          </w:p>
        </w:tc>
        <w:tc>
          <w:tcPr>
            <w:tcW w:w="735" w:type="dxa"/>
            <w:vMerge w:val="restart"/>
            <w:vAlign w:val="center"/>
          </w:tcPr>
          <w:p w14:paraId="66E2F592" w14:textId="77777777" w:rsidR="006B0B45" w:rsidRDefault="00F14435">
            <w:r>
              <w:t>50.35</w:t>
            </w:r>
          </w:p>
        </w:tc>
        <w:tc>
          <w:tcPr>
            <w:tcW w:w="962" w:type="dxa"/>
            <w:vAlign w:val="center"/>
          </w:tcPr>
          <w:p w14:paraId="2BF3D43B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4421AE61" w14:textId="77777777" w:rsidR="006B0B45" w:rsidRDefault="00F14435">
            <w:r>
              <w:t>0.38</w:t>
            </w:r>
          </w:p>
        </w:tc>
        <w:tc>
          <w:tcPr>
            <w:tcW w:w="679" w:type="dxa"/>
            <w:vAlign w:val="center"/>
          </w:tcPr>
          <w:p w14:paraId="5B2B9C00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330C80E5" w14:textId="77777777" w:rsidR="006B0B45" w:rsidRDefault="00F14435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01B9A351" w14:textId="77777777" w:rsidR="006B0B45" w:rsidRDefault="00F14435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49BB10E6" w14:textId="77777777" w:rsidR="006B0B45" w:rsidRDefault="00F14435">
            <w:r>
              <w:t>0.01</w:t>
            </w:r>
          </w:p>
        </w:tc>
        <w:tc>
          <w:tcPr>
            <w:tcW w:w="1030" w:type="dxa"/>
            <w:vMerge w:val="restart"/>
            <w:vAlign w:val="center"/>
          </w:tcPr>
          <w:p w14:paraId="2884236C" w14:textId="77777777" w:rsidR="006B0B45" w:rsidRDefault="00F14435">
            <w:r>
              <w:rPr>
                <w:color w:val="FF0000"/>
              </w:rPr>
              <w:t>不适宜</w:t>
            </w:r>
          </w:p>
        </w:tc>
      </w:tr>
      <w:tr w:rsidR="006B0B45" w14:paraId="450B9032" w14:textId="77777777">
        <w:tc>
          <w:tcPr>
            <w:tcW w:w="718" w:type="dxa"/>
            <w:vMerge/>
            <w:vAlign w:val="center"/>
          </w:tcPr>
          <w:p w14:paraId="3A74F985" w14:textId="77777777" w:rsidR="006B0B45" w:rsidRDefault="006B0B45"/>
        </w:tc>
        <w:tc>
          <w:tcPr>
            <w:tcW w:w="962" w:type="dxa"/>
            <w:vMerge/>
            <w:vAlign w:val="center"/>
          </w:tcPr>
          <w:p w14:paraId="34953C8F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5C40FA3C" w14:textId="77777777" w:rsidR="006B0B45" w:rsidRDefault="006B0B45"/>
        </w:tc>
        <w:tc>
          <w:tcPr>
            <w:tcW w:w="735" w:type="dxa"/>
            <w:vMerge/>
            <w:vAlign w:val="center"/>
          </w:tcPr>
          <w:p w14:paraId="43CCCA28" w14:textId="77777777" w:rsidR="006B0B45" w:rsidRDefault="006B0B45"/>
        </w:tc>
        <w:tc>
          <w:tcPr>
            <w:tcW w:w="962" w:type="dxa"/>
            <w:vAlign w:val="center"/>
          </w:tcPr>
          <w:p w14:paraId="22742BC3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5DBF9967" w14:textId="77777777" w:rsidR="006B0B45" w:rsidRDefault="00F14435">
            <w:r>
              <w:t>0.52</w:t>
            </w:r>
          </w:p>
        </w:tc>
        <w:tc>
          <w:tcPr>
            <w:tcW w:w="679" w:type="dxa"/>
            <w:vAlign w:val="center"/>
          </w:tcPr>
          <w:p w14:paraId="1A6CDBC9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5D387FEA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B90224D" w14:textId="77777777" w:rsidR="006B0B45" w:rsidRDefault="006B0B45"/>
        </w:tc>
        <w:tc>
          <w:tcPr>
            <w:tcW w:w="1018" w:type="dxa"/>
            <w:vMerge/>
            <w:vAlign w:val="center"/>
          </w:tcPr>
          <w:p w14:paraId="4380CC33" w14:textId="77777777" w:rsidR="006B0B45" w:rsidRDefault="006B0B45"/>
        </w:tc>
        <w:tc>
          <w:tcPr>
            <w:tcW w:w="1030" w:type="dxa"/>
            <w:vMerge/>
            <w:vAlign w:val="center"/>
          </w:tcPr>
          <w:p w14:paraId="3F268D67" w14:textId="77777777" w:rsidR="006B0B45" w:rsidRDefault="006B0B45"/>
        </w:tc>
      </w:tr>
      <w:tr w:rsidR="006B0B45" w14:paraId="44167CC0" w14:textId="77777777">
        <w:tc>
          <w:tcPr>
            <w:tcW w:w="718" w:type="dxa"/>
            <w:vMerge/>
            <w:vAlign w:val="center"/>
          </w:tcPr>
          <w:p w14:paraId="67A79797" w14:textId="77777777" w:rsidR="006B0B45" w:rsidRDefault="006B0B45"/>
        </w:tc>
        <w:tc>
          <w:tcPr>
            <w:tcW w:w="962" w:type="dxa"/>
            <w:vMerge/>
            <w:vAlign w:val="center"/>
          </w:tcPr>
          <w:p w14:paraId="236F7C5C" w14:textId="77777777" w:rsidR="006B0B45" w:rsidRDefault="006B0B45"/>
        </w:tc>
        <w:tc>
          <w:tcPr>
            <w:tcW w:w="735" w:type="dxa"/>
            <w:gridSpan w:val="2"/>
            <w:vMerge/>
            <w:vAlign w:val="center"/>
          </w:tcPr>
          <w:p w14:paraId="07029C9C" w14:textId="77777777" w:rsidR="006B0B45" w:rsidRDefault="006B0B45"/>
        </w:tc>
        <w:tc>
          <w:tcPr>
            <w:tcW w:w="735" w:type="dxa"/>
            <w:vMerge/>
            <w:vAlign w:val="center"/>
          </w:tcPr>
          <w:p w14:paraId="0A3EAF38" w14:textId="77777777" w:rsidR="006B0B45" w:rsidRDefault="006B0B45"/>
        </w:tc>
        <w:tc>
          <w:tcPr>
            <w:tcW w:w="962" w:type="dxa"/>
            <w:vAlign w:val="center"/>
          </w:tcPr>
          <w:p w14:paraId="21D4A0B5" w14:textId="77777777" w:rsidR="006B0B45" w:rsidRDefault="00F14435">
            <w:r>
              <w:t>未编号</w:t>
            </w:r>
          </w:p>
        </w:tc>
        <w:tc>
          <w:tcPr>
            <w:tcW w:w="735" w:type="dxa"/>
            <w:vAlign w:val="center"/>
          </w:tcPr>
          <w:p w14:paraId="7525FD6B" w14:textId="77777777" w:rsidR="006B0B45" w:rsidRDefault="00F14435">
            <w:r>
              <w:t>0.44</w:t>
            </w:r>
          </w:p>
        </w:tc>
        <w:tc>
          <w:tcPr>
            <w:tcW w:w="679" w:type="dxa"/>
            <w:vAlign w:val="center"/>
          </w:tcPr>
          <w:p w14:paraId="4D77DE84" w14:textId="77777777" w:rsidR="006B0B45" w:rsidRDefault="00F14435">
            <w:r>
              <w:t>0.30</w:t>
            </w:r>
          </w:p>
        </w:tc>
        <w:tc>
          <w:tcPr>
            <w:tcW w:w="679" w:type="dxa"/>
            <w:vAlign w:val="center"/>
          </w:tcPr>
          <w:p w14:paraId="0AA0567B" w14:textId="77777777" w:rsidR="006B0B45" w:rsidRDefault="00F14435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4226F12" w14:textId="77777777" w:rsidR="006B0B45" w:rsidRDefault="006B0B45"/>
        </w:tc>
        <w:tc>
          <w:tcPr>
            <w:tcW w:w="1018" w:type="dxa"/>
            <w:vMerge/>
            <w:vAlign w:val="center"/>
          </w:tcPr>
          <w:p w14:paraId="780BDCD4" w14:textId="77777777" w:rsidR="006B0B45" w:rsidRDefault="006B0B45"/>
        </w:tc>
        <w:tc>
          <w:tcPr>
            <w:tcW w:w="1030" w:type="dxa"/>
            <w:vMerge/>
            <w:vAlign w:val="center"/>
          </w:tcPr>
          <w:p w14:paraId="7A23A24E" w14:textId="77777777" w:rsidR="006B0B45" w:rsidRDefault="006B0B45"/>
        </w:tc>
      </w:tr>
      <w:tr w:rsidR="006B0B45" w14:paraId="7E0484E0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DBCB9AD" w14:textId="77777777" w:rsidR="006B0B45" w:rsidRDefault="00F14435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3C2BF937" w14:textId="77777777" w:rsidR="006B0B45" w:rsidRDefault="00F14435">
            <w:r>
              <w:t>有</w:t>
            </w:r>
          </w:p>
        </w:tc>
      </w:tr>
      <w:tr w:rsidR="006B0B45" w14:paraId="65C4D63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6A73AC" w14:textId="77777777" w:rsidR="006B0B45" w:rsidRDefault="00F14435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24E44F59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6B0B45" w14:paraId="3731D862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B5A9707" w14:textId="77777777" w:rsidR="006B0B45" w:rsidRDefault="00F14435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6D60D755" w14:textId="77777777" w:rsidR="006B0B45" w:rsidRDefault="00F14435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6B0B45" w14:paraId="6BBD86B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E46EEDD" w14:textId="77777777" w:rsidR="006B0B45" w:rsidRDefault="00F14435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52463DCB" w14:textId="77777777" w:rsidR="006B0B45" w:rsidRDefault="00F14435">
            <w:r>
              <w:t>满足</w:t>
            </w:r>
          </w:p>
        </w:tc>
      </w:tr>
    </w:tbl>
    <w:p w14:paraId="60E5D885" w14:textId="77777777" w:rsidR="006B0B45" w:rsidRDefault="00F144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CB04F70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2E475D2" w14:textId="77777777" w:rsidR="006B0B45" w:rsidRDefault="00F14435">
      <w:pPr>
        <w:pStyle w:val="2"/>
        <w:widowControl w:val="0"/>
        <w:rPr>
          <w:kern w:val="2"/>
        </w:rPr>
      </w:pPr>
      <w:bookmarkStart w:id="60" w:name="_Toc90910594"/>
      <w:r>
        <w:rPr>
          <w:kern w:val="2"/>
        </w:rPr>
        <w:t>非中空窗面积比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6B0B45" w14:paraId="5743B309" w14:textId="77777777">
        <w:tc>
          <w:tcPr>
            <w:tcW w:w="1358" w:type="dxa"/>
            <w:shd w:val="clear" w:color="auto" w:fill="E6E6E6"/>
            <w:vAlign w:val="center"/>
          </w:tcPr>
          <w:p w14:paraId="5188D620" w14:textId="77777777" w:rsidR="006B0B45" w:rsidRDefault="00F14435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98B657E" w14:textId="77777777" w:rsidR="006B0B45" w:rsidRDefault="00F14435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C13A69" w14:textId="77777777" w:rsidR="006B0B45" w:rsidRDefault="00F14435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6EAAB5A" w14:textId="77777777" w:rsidR="006B0B45" w:rsidRDefault="00F14435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3BC9A66" w14:textId="77777777" w:rsidR="006B0B45" w:rsidRDefault="00F14435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57C1AD1" w14:textId="77777777" w:rsidR="006B0B45" w:rsidRDefault="00F14435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1D7CA7" w14:textId="77777777" w:rsidR="006B0B45" w:rsidRDefault="00F14435">
            <w:pPr>
              <w:jc w:val="center"/>
            </w:pPr>
            <w:r>
              <w:t>结论</w:t>
            </w:r>
          </w:p>
        </w:tc>
      </w:tr>
      <w:tr w:rsidR="006B0B45" w14:paraId="182DB340" w14:textId="77777777">
        <w:tc>
          <w:tcPr>
            <w:tcW w:w="1358" w:type="dxa"/>
            <w:shd w:val="clear" w:color="auto" w:fill="E6E6E6"/>
            <w:vAlign w:val="center"/>
          </w:tcPr>
          <w:p w14:paraId="5B384C17" w14:textId="77777777" w:rsidR="006B0B45" w:rsidRDefault="00F14435">
            <w:r>
              <w:t>南向</w:t>
            </w:r>
          </w:p>
        </w:tc>
        <w:tc>
          <w:tcPr>
            <w:tcW w:w="1409" w:type="dxa"/>
            <w:vAlign w:val="center"/>
          </w:tcPr>
          <w:p w14:paraId="19CBF6CF" w14:textId="77777777" w:rsidR="006B0B45" w:rsidRDefault="00F14435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40C81E9E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584B6ECF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60E6EC1D" w14:textId="77777777" w:rsidR="006B0B45" w:rsidRDefault="00F14435">
            <w:r>
              <w:t>0.00</w:t>
            </w:r>
          </w:p>
        </w:tc>
        <w:tc>
          <w:tcPr>
            <w:tcW w:w="792" w:type="dxa"/>
            <w:vAlign w:val="center"/>
          </w:tcPr>
          <w:p w14:paraId="15FD0A7A" w14:textId="77777777" w:rsidR="006B0B45" w:rsidRDefault="00F14435">
            <w:r>
              <w:t>0.15</w:t>
            </w:r>
          </w:p>
        </w:tc>
        <w:tc>
          <w:tcPr>
            <w:tcW w:w="1018" w:type="dxa"/>
            <w:vAlign w:val="center"/>
          </w:tcPr>
          <w:p w14:paraId="27879A0D" w14:textId="77777777" w:rsidR="006B0B45" w:rsidRDefault="00F14435">
            <w:r>
              <w:t>无</w:t>
            </w:r>
          </w:p>
        </w:tc>
      </w:tr>
      <w:tr w:rsidR="006B0B45" w14:paraId="7B23FB67" w14:textId="77777777">
        <w:tc>
          <w:tcPr>
            <w:tcW w:w="1358" w:type="dxa"/>
            <w:shd w:val="clear" w:color="auto" w:fill="E6E6E6"/>
            <w:vAlign w:val="center"/>
          </w:tcPr>
          <w:p w14:paraId="2C425F84" w14:textId="77777777" w:rsidR="006B0B45" w:rsidRDefault="00F14435">
            <w:r>
              <w:t>北向</w:t>
            </w:r>
          </w:p>
        </w:tc>
        <w:tc>
          <w:tcPr>
            <w:tcW w:w="1409" w:type="dxa"/>
            <w:vAlign w:val="center"/>
          </w:tcPr>
          <w:p w14:paraId="09570673" w14:textId="77777777" w:rsidR="006B0B45" w:rsidRDefault="00F14435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A9F25CB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7679C98A" w14:textId="77777777" w:rsidR="006B0B45" w:rsidRDefault="00F14435">
            <w:r>
              <w:t>24.94</w:t>
            </w:r>
          </w:p>
        </w:tc>
        <w:tc>
          <w:tcPr>
            <w:tcW w:w="1584" w:type="dxa"/>
            <w:vAlign w:val="center"/>
          </w:tcPr>
          <w:p w14:paraId="3935A972" w14:textId="77777777" w:rsidR="006B0B45" w:rsidRDefault="00F14435">
            <w:r>
              <w:t>0.00</w:t>
            </w:r>
          </w:p>
        </w:tc>
        <w:tc>
          <w:tcPr>
            <w:tcW w:w="792" w:type="dxa"/>
            <w:vAlign w:val="center"/>
          </w:tcPr>
          <w:p w14:paraId="5AB24D0F" w14:textId="77777777" w:rsidR="006B0B45" w:rsidRDefault="00F14435">
            <w:r>
              <w:t>0.15</w:t>
            </w:r>
          </w:p>
        </w:tc>
        <w:tc>
          <w:tcPr>
            <w:tcW w:w="1018" w:type="dxa"/>
            <w:vAlign w:val="center"/>
          </w:tcPr>
          <w:p w14:paraId="05431FB4" w14:textId="77777777" w:rsidR="006B0B45" w:rsidRDefault="00F14435">
            <w:r>
              <w:t>满足</w:t>
            </w:r>
          </w:p>
        </w:tc>
      </w:tr>
      <w:tr w:rsidR="006B0B45" w14:paraId="20182C0F" w14:textId="77777777">
        <w:tc>
          <w:tcPr>
            <w:tcW w:w="1358" w:type="dxa"/>
            <w:shd w:val="clear" w:color="auto" w:fill="E6E6E6"/>
            <w:vAlign w:val="center"/>
          </w:tcPr>
          <w:p w14:paraId="2E709568" w14:textId="77777777" w:rsidR="006B0B45" w:rsidRDefault="00F14435">
            <w:r>
              <w:t>东向</w:t>
            </w:r>
          </w:p>
        </w:tc>
        <w:tc>
          <w:tcPr>
            <w:tcW w:w="1409" w:type="dxa"/>
            <w:vAlign w:val="center"/>
          </w:tcPr>
          <w:p w14:paraId="30207B58" w14:textId="77777777" w:rsidR="006B0B45" w:rsidRDefault="00F1443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9289A29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55AF03C4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36304D1F" w14:textId="77777777" w:rsidR="006B0B45" w:rsidRDefault="00F14435">
            <w:r>
              <w:t>0.00</w:t>
            </w:r>
          </w:p>
        </w:tc>
        <w:tc>
          <w:tcPr>
            <w:tcW w:w="792" w:type="dxa"/>
            <w:vAlign w:val="center"/>
          </w:tcPr>
          <w:p w14:paraId="760B6CB5" w14:textId="77777777" w:rsidR="006B0B45" w:rsidRDefault="00F14435">
            <w:r>
              <w:t>0.15</w:t>
            </w:r>
          </w:p>
        </w:tc>
        <w:tc>
          <w:tcPr>
            <w:tcW w:w="1018" w:type="dxa"/>
            <w:vAlign w:val="center"/>
          </w:tcPr>
          <w:p w14:paraId="2F5662C7" w14:textId="77777777" w:rsidR="006B0B45" w:rsidRDefault="00F14435">
            <w:r>
              <w:t>无</w:t>
            </w:r>
          </w:p>
        </w:tc>
      </w:tr>
      <w:tr w:rsidR="006B0B45" w14:paraId="7A052E29" w14:textId="77777777">
        <w:tc>
          <w:tcPr>
            <w:tcW w:w="1358" w:type="dxa"/>
            <w:shd w:val="clear" w:color="auto" w:fill="E6E6E6"/>
            <w:vAlign w:val="center"/>
          </w:tcPr>
          <w:p w14:paraId="5A5F0507" w14:textId="77777777" w:rsidR="006B0B45" w:rsidRDefault="00F14435">
            <w:r>
              <w:t>西向</w:t>
            </w:r>
          </w:p>
        </w:tc>
        <w:tc>
          <w:tcPr>
            <w:tcW w:w="1409" w:type="dxa"/>
            <w:vAlign w:val="center"/>
          </w:tcPr>
          <w:p w14:paraId="0A50C59F" w14:textId="77777777" w:rsidR="006B0B45" w:rsidRDefault="00F1443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7BA23B3" w14:textId="77777777" w:rsidR="006B0B45" w:rsidRDefault="00F14435">
            <w:r>
              <w:t>0.00</w:t>
            </w:r>
          </w:p>
        </w:tc>
        <w:tc>
          <w:tcPr>
            <w:tcW w:w="1584" w:type="dxa"/>
            <w:vAlign w:val="center"/>
          </w:tcPr>
          <w:p w14:paraId="1AF87A0C" w14:textId="77777777" w:rsidR="006B0B45" w:rsidRDefault="00F14435">
            <w:r>
              <w:t>73.49</w:t>
            </w:r>
          </w:p>
        </w:tc>
        <w:tc>
          <w:tcPr>
            <w:tcW w:w="1584" w:type="dxa"/>
            <w:vAlign w:val="center"/>
          </w:tcPr>
          <w:p w14:paraId="496EE70A" w14:textId="77777777" w:rsidR="006B0B45" w:rsidRDefault="00F14435">
            <w:r>
              <w:t>0.00</w:t>
            </w:r>
          </w:p>
        </w:tc>
        <w:tc>
          <w:tcPr>
            <w:tcW w:w="792" w:type="dxa"/>
            <w:vAlign w:val="center"/>
          </w:tcPr>
          <w:p w14:paraId="3EA24BD1" w14:textId="77777777" w:rsidR="006B0B45" w:rsidRDefault="00F14435">
            <w:r>
              <w:t>0.15</w:t>
            </w:r>
          </w:p>
        </w:tc>
        <w:tc>
          <w:tcPr>
            <w:tcW w:w="1018" w:type="dxa"/>
            <w:vAlign w:val="center"/>
          </w:tcPr>
          <w:p w14:paraId="73435AF4" w14:textId="77777777" w:rsidR="006B0B45" w:rsidRDefault="00F14435">
            <w:r>
              <w:t>满足</w:t>
            </w:r>
          </w:p>
        </w:tc>
      </w:tr>
      <w:tr w:rsidR="006B0B45" w14:paraId="6C8B1B9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3C8CDE9" w14:textId="77777777" w:rsidR="006B0B45" w:rsidRDefault="00F14435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39903697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6B0B45" w14:paraId="5388DEDB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FAF514B" w14:textId="77777777" w:rsidR="006B0B45" w:rsidRDefault="00F14435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3CE7C71" w14:textId="77777777" w:rsidR="006B0B45" w:rsidRDefault="00F14435">
            <w:r>
              <w:t>非中空玻璃的面积不应超过同一立面透光面积的</w:t>
            </w:r>
            <w:r>
              <w:t>15%</w:t>
            </w:r>
          </w:p>
        </w:tc>
      </w:tr>
      <w:tr w:rsidR="006B0B45" w14:paraId="3CBD2F0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44DA4F4D" w14:textId="77777777" w:rsidR="006B0B45" w:rsidRDefault="00F14435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6210B5A" w14:textId="77777777" w:rsidR="006B0B45" w:rsidRDefault="00F14435">
            <w:r>
              <w:t>满足</w:t>
            </w:r>
          </w:p>
        </w:tc>
      </w:tr>
    </w:tbl>
    <w:p w14:paraId="40C1BCEA" w14:textId="77777777" w:rsidR="006B0B45" w:rsidRDefault="00F14435">
      <w:pPr>
        <w:pStyle w:val="2"/>
        <w:widowControl w:val="0"/>
        <w:rPr>
          <w:kern w:val="2"/>
        </w:rPr>
      </w:pPr>
      <w:bookmarkStart w:id="61" w:name="_Toc90910595"/>
      <w:r>
        <w:rPr>
          <w:kern w:val="2"/>
        </w:rPr>
        <w:t>外窗气密性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6B0B45" w14:paraId="32406AED" w14:textId="77777777">
        <w:tc>
          <w:tcPr>
            <w:tcW w:w="2263" w:type="dxa"/>
            <w:shd w:val="clear" w:color="auto" w:fill="E6E6E6"/>
            <w:vAlign w:val="center"/>
          </w:tcPr>
          <w:p w14:paraId="63793EA3" w14:textId="77777777" w:rsidR="006B0B45" w:rsidRDefault="00F14435">
            <w:r>
              <w:t>层数</w:t>
            </w:r>
          </w:p>
        </w:tc>
        <w:tc>
          <w:tcPr>
            <w:tcW w:w="3534" w:type="dxa"/>
            <w:vAlign w:val="center"/>
          </w:tcPr>
          <w:p w14:paraId="3D64E70E" w14:textId="77777777" w:rsidR="006B0B45" w:rsidRDefault="00F14435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6300D6E1" w14:textId="77777777" w:rsidR="006B0B45" w:rsidRDefault="00F14435">
            <w:r>
              <w:t>10</w:t>
            </w:r>
            <w:r>
              <w:t>层以上</w:t>
            </w:r>
          </w:p>
        </w:tc>
      </w:tr>
      <w:tr w:rsidR="006B0B45" w14:paraId="16B2A3F4" w14:textId="77777777">
        <w:tc>
          <w:tcPr>
            <w:tcW w:w="2263" w:type="dxa"/>
            <w:shd w:val="clear" w:color="auto" w:fill="E6E6E6"/>
            <w:vAlign w:val="center"/>
          </w:tcPr>
          <w:p w14:paraId="6C52E33B" w14:textId="77777777" w:rsidR="006B0B45" w:rsidRDefault="00F14435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2E4462B" w14:textId="77777777" w:rsidR="006B0B45" w:rsidRDefault="00F14435">
            <w:r>
              <w:t>－</w:t>
            </w:r>
          </w:p>
        </w:tc>
        <w:tc>
          <w:tcPr>
            <w:tcW w:w="3534" w:type="dxa"/>
            <w:vAlign w:val="center"/>
          </w:tcPr>
          <w:p w14:paraId="4A64C3A6" w14:textId="77777777" w:rsidR="006B0B45" w:rsidRDefault="00F14435">
            <w:r>
              <w:t>－</w:t>
            </w:r>
          </w:p>
        </w:tc>
      </w:tr>
      <w:tr w:rsidR="006B0B45" w14:paraId="2F55DA86" w14:textId="77777777">
        <w:tc>
          <w:tcPr>
            <w:tcW w:w="2263" w:type="dxa"/>
            <w:shd w:val="clear" w:color="auto" w:fill="E6E6E6"/>
            <w:vAlign w:val="center"/>
          </w:tcPr>
          <w:p w14:paraId="5E4889A7" w14:textId="77777777" w:rsidR="006B0B45" w:rsidRDefault="00F14435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1FD5A67C" w14:textId="77777777" w:rsidR="006B0B45" w:rsidRDefault="006B0B45"/>
        </w:tc>
        <w:tc>
          <w:tcPr>
            <w:tcW w:w="3534" w:type="dxa"/>
            <w:vAlign w:val="center"/>
          </w:tcPr>
          <w:p w14:paraId="62609C37" w14:textId="77777777" w:rsidR="006B0B45" w:rsidRDefault="006B0B45"/>
        </w:tc>
      </w:tr>
      <w:tr w:rsidR="006B0B45" w14:paraId="32C193F3" w14:textId="77777777">
        <w:tc>
          <w:tcPr>
            <w:tcW w:w="2263" w:type="dxa"/>
            <w:shd w:val="clear" w:color="auto" w:fill="E6E6E6"/>
            <w:vAlign w:val="center"/>
          </w:tcPr>
          <w:p w14:paraId="0BAD19C7" w14:textId="77777777" w:rsidR="006B0B45" w:rsidRDefault="00F14435">
            <w:r>
              <w:t>标准依据</w:t>
            </w:r>
          </w:p>
        </w:tc>
        <w:tc>
          <w:tcPr>
            <w:tcW w:w="3534" w:type="dxa"/>
            <w:vAlign w:val="center"/>
          </w:tcPr>
          <w:p w14:paraId="0AC2ABA2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693F0C23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6B0B45" w14:paraId="682A183C" w14:textId="77777777">
        <w:tc>
          <w:tcPr>
            <w:tcW w:w="2263" w:type="dxa"/>
            <w:shd w:val="clear" w:color="auto" w:fill="E6E6E6"/>
            <w:vAlign w:val="center"/>
          </w:tcPr>
          <w:p w14:paraId="4755A712" w14:textId="77777777" w:rsidR="006B0B45" w:rsidRDefault="00F14435">
            <w:r>
              <w:t>标准要求</w:t>
            </w:r>
          </w:p>
        </w:tc>
        <w:tc>
          <w:tcPr>
            <w:tcW w:w="3534" w:type="dxa"/>
            <w:vAlign w:val="center"/>
          </w:tcPr>
          <w:p w14:paraId="3BF7368E" w14:textId="77777777" w:rsidR="006B0B45" w:rsidRDefault="00F14435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15F4B756" w14:textId="77777777" w:rsidR="006B0B45" w:rsidRDefault="00F14435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6B0B45" w14:paraId="2B76FF18" w14:textId="77777777">
        <w:tc>
          <w:tcPr>
            <w:tcW w:w="2263" w:type="dxa"/>
            <w:shd w:val="clear" w:color="auto" w:fill="E6E6E6"/>
            <w:vAlign w:val="center"/>
          </w:tcPr>
          <w:p w14:paraId="31F0A644" w14:textId="77777777" w:rsidR="006B0B45" w:rsidRDefault="00F14435">
            <w:r>
              <w:t>结论</w:t>
            </w:r>
          </w:p>
        </w:tc>
        <w:tc>
          <w:tcPr>
            <w:tcW w:w="3534" w:type="dxa"/>
            <w:vAlign w:val="center"/>
          </w:tcPr>
          <w:p w14:paraId="78274AD4" w14:textId="77777777" w:rsidR="006B0B45" w:rsidRDefault="00F14435">
            <w:r>
              <w:t>－</w:t>
            </w:r>
          </w:p>
        </w:tc>
        <w:tc>
          <w:tcPr>
            <w:tcW w:w="3534" w:type="dxa"/>
            <w:vAlign w:val="center"/>
          </w:tcPr>
          <w:p w14:paraId="166E95D6" w14:textId="77777777" w:rsidR="006B0B45" w:rsidRDefault="00F14435">
            <w:r>
              <w:t>－</w:t>
            </w:r>
          </w:p>
        </w:tc>
      </w:tr>
    </w:tbl>
    <w:p w14:paraId="0F251915" w14:textId="77777777" w:rsidR="006B0B45" w:rsidRDefault="00F14435">
      <w:pPr>
        <w:pStyle w:val="2"/>
        <w:widowControl w:val="0"/>
        <w:rPr>
          <w:kern w:val="2"/>
        </w:rPr>
      </w:pPr>
      <w:bookmarkStart w:id="62" w:name="_Toc90910596"/>
      <w:r>
        <w:rPr>
          <w:kern w:val="2"/>
        </w:rPr>
        <w:t>幕墙气密性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6B0B45" w14:paraId="2E9E18ED" w14:textId="77777777">
        <w:tc>
          <w:tcPr>
            <w:tcW w:w="2263" w:type="dxa"/>
            <w:shd w:val="clear" w:color="auto" w:fill="E6E6E6"/>
            <w:vAlign w:val="center"/>
          </w:tcPr>
          <w:p w14:paraId="1D3FFA8C" w14:textId="77777777" w:rsidR="006B0B45" w:rsidRDefault="00F14435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A7B7E03" w14:textId="77777777" w:rsidR="006B0B45" w:rsidRDefault="00F14435">
            <w:r>
              <w:t>－</w:t>
            </w:r>
          </w:p>
        </w:tc>
      </w:tr>
      <w:tr w:rsidR="006B0B45" w14:paraId="08109A7A" w14:textId="77777777">
        <w:tc>
          <w:tcPr>
            <w:tcW w:w="2263" w:type="dxa"/>
            <w:shd w:val="clear" w:color="auto" w:fill="E6E6E6"/>
            <w:vAlign w:val="center"/>
          </w:tcPr>
          <w:p w14:paraId="022EFBCA" w14:textId="77777777" w:rsidR="006B0B45" w:rsidRDefault="00F14435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F7E36FE" w14:textId="77777777" w:rsidR="006B0B45" w:rsidRDefault="006B0B45"/>
        </w:tc>
      </w:tr>
      <w:tr w:rsidR="006B0B45" w14:paraId="5B374A47" w14:textId="77777777">
        <w:tc>
          <w:tcPr>
            <w:tcW w:w="2263" w:type="dxa"/>
            <w:shd w:val="clear" w:color="auto" w:fill="E6E6E6"/>
            <w:vAlign w:val="center"/>
          </w:tcPr>
          <w:p w14:paraId="0002E988" w14:textId="77777777" w:rsidR="006B0B45" w:rsidRDefault="00F14435">
            <w:r>
              <w:lastRenderedPageBreak/>
              <w:t>通风换气装置</w:t>
            </w:r>
          </w:p>
        </w:tc>
        <w:tc>
          <w:tcPr>
            <w:tcW w:w="7069" w:type="dxa"/>
            <w:vAlign w:val="center"/>
          </w:tcPr>
          <w:p w14:paraId="0AC5A428" w14:textId="77777777" w:rsidR="006B0B45" w:rsidRDefault="00F14435">
            <w:r>
              <w:t>有</w:t>
            </w:r>
          </w:p>
        </w:tc>
      </w:tr>
      <w:tr w:rsidR="006B0B45" w14:paraId="5C1EC746" w14:textId="77777777">
        <w:tc>
          <w:tcPr>
            <w:tcW w:w="2263" w:type="dxa"/>
            <w:shd w:val="clear" w:color="auto" w:fill="E6E6E6"/>
            <w:vAlign w:val="center"/>
          </w:tcPr>
          <w:p w14:paraId="732972DC" w14:textId="77777777" w:rsidR="006B0B45" w:rsidRDefault="00F14435">
            <w:r>
              <w:t>标准依据</w:t>
            </w:r>
          </w:p>
        </w:tc>
        <w:tc>
          <w:tcPr>
            <w:tcW w:w="7069" w:type="dxa"/>
            <w:vAlign w:val="center"/>
          </w:tcPr>
          <w:p w14:paraId="18284654" w14:textId="77777777" w:rsidR="006B0B45" w:rsidRDefault="00F14435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6B0B45" w14:paraId="51AF2CED" w14:textId="77777777">
        <w:tc>
          <w:tcPr>
            <w:tcW w:w="2263" w:type="dxa"/>
            <w:shd w:val="clear" w:color="auto" w:fill="E6E6E6"/>
            <w:vAlign w:val="center"/>
          </w:tcPr>
          <w:p w14:paraId="23CFC291" w14:textId="77777777" w:rsidR="006B0B45" w:rsidRDefault="00F14435">
            <w:r>
              <w:t>标准要求</w:t>
            </w:r>
          </w:p>
        </w:tc>
        <w:tc>
          <w:tcPr>
            <w:tcW w:w="7069" w:type="dxa"/>
            <w:vAlign w:val="center"/>
          </w:tcPr>
          <w:p w14:paraId="7467EAFF" w14:textId="77777777" w:rsidR="006B0B45" w:rsidRDefault="00F14435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6B0B45" w14:paraId="33D07F90" w14:textId="77777777">
        <w:tc>
          <w:tcPr>
            <w:tcW w:w="2263" w:type="dxa"/>
            <w:shd w:val="clear" w:color="auto" w:fill="E6E6E6"/>
            <w:vAlign w:val="center"/>
          </w:tcPr>
          <w:p w14:paraId="485B5657" w14:textId="77777777" w:rsidR="006B0B45" w:rsidRDefault="00F14435">
            <w:r>
              <w:t>结论</w:t>
            </w:r>
          </w:p>
        </w:tc>
        <w:tc>
          <w:tcPr>
            <w:tcW w:w="7069" w:type="dxa"/>
            <w:vAlign w:val="center"/>
          </w:tcPr>
          <w:p w14:paraId="730C2410" w14:textId="77777777" w:rsidR="006B0B45" w:rsidRDefault="00F14435">
            <w:r>
              <w:t>－</w:t>
            </w:r>
          </w:p>
        </w:tc>
      </w:tr>
    </w:tbl>
    <w:p w14:paraId="60BA73A1" w14:textId="77777777" w:rsidR="006B0B45" w:rsidRDefault="00F14435">
      <w:pPr>
        <w:pStyle w:val="2"/>
        <w:widowControl w:val="0"/>
        <w:rPr>
          <w:kern w:val="2"/>
        </w:rPr>
      </w:pPr>
      <w:bookmarkStart w:id="63" w:name="_Toc90910597"/>
      <w:r>
        <w:rPr>
          <w:kern w:val="2"/>
        </w:rPr>
        <w:t>规定性指标检查结论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6B0B45" w14:paraId="7D126ADC" w14:textId="77777777">
        <w:tc>
          <w:tcPr>
            <w:tcW w:w="1131" w:type="dxa"/>
            <w:shd w:val="clear" w:color="auto" w:fill="E6E6E6"/>
            <w:vAlign w:val="center"/>
          </w:tcPr>
          <w:p w14:paraId="6BF2C9CB" w14:textId="77777777" w:rsidR="006B0B45" w:rsidRDefault="00F1443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C345692" w14:textId="77777777" w:rsidR="006B0B45" w:rsidRDefault="00F14435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EEA198C" w14:textId="77777777" w:rsidR="006B0B45" w:rsidRDefault="00F14435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5E2E906" w14:textId="77777777" w:rsidR="006B0B45" w:rsidRDefault="00F14435">
            <w:pPr>
              <w:jc w:val="center"/>
            </w:pPr>
            <w:r>
              <w:t>可否性能权衡</w:t>
            </w:r>
          </w:p>
        </w:tc>
      </w:tr>
      <w:tr w:rsidR="006B0B45" w14:paraId="27218956" w14:textId="77777777">
        <w:tc>
          <w:tcPr>
            <w:tcW w:w="1131" w:type="dxa"/>
            <w:vAlign w:val="center"/>
          </w:tcPr>
          <w:p w14:paraId="469A7867" w14:textId="77777777" w:rsidR="006B0B45" w:rsidRDefault="00F14435">
            <w:r>
              <w:t>1</w:t>
            </w:r>
          </w:p>
        </w:tc>
        <w:tc>
          <w:tcPr>
            <w:tcW w:w="4069" w:type="dxa"/>
            <w:vAlign w:val="center"/>
          </w:tcPr>
          <w:p w14:paraId="2F09D246" w14:textId="77777777" w:rsidR="006B0B45" w:rsidRDefault="00F14435">
            <w:r>
              <w:t>窗墙比</w:t>
            </w:r>
          </w:p>
        </w:tc>
        <w:tc>
          <w:tcPr>
            <w:tcW w:w="2150" w:type="dxa"/>
            <w:vAlign w:val="center"/>
          </w:tcPr>
          <w:p w14:paraId="26D48C84" w14:textId="77777777" w:rsidR="006B0B45" w:rsidRDefault="00F14435">
            <w:r>
              <w:t>适宜</w:t>
            </w:r>
          </w:p>
        </w:tc>
        <w:tc>
          <w:tcPr>
            <w:tcW w:w="1980" w:type="dxa"/>
            <w:vAlign w:val="center"/>
          </w:tcPr>
          <w:p w14:paraId="431F6990" w14:textId="77777777" w:rsidR="006B0B45" w:rsidRDefault="006B0B45"/>
        </w:tc>
      </w:tr>
      <w:tr w:rsidR="006B0B45" w14:paraId="1EB2773D" w14:textId="77777777">
        <w:tc>
          <w:tcPr>
            <w:tcW w:w="1131" w:type="dxa"/>
            <w:vAlign w:val="center"/>
          </w:tcPr>
          <w:p w14:paraId="4C9E81C8" w14:textId="77777777" w:rsidR="006B0B45" w:rsidRDefault="00F14435">
            <w:r>
              <w:t>2</w:t>
            </w:r>
          </w:p>
        </w:tc>
        <w:tc>
          <w:tcPr>
            <w:tcW w:w="4069" w:type="dxa"/>
            <w:vAlign w:val="center"/>
          </w:tcPr>
          <w:p w14:paraId="77E5B1D1" w14:textId="77777777" w:rsidR="006B0B45" w:rsidRDefault="00F14435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1E388CD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5103ED46" w14:textId="77777777" w:rsidR="006B0B45" w:rsidRDefault="006B0B45"/>
        </w:tc>
      </w:tr>
      <w:tr w:rsidR="006B0B45" w14:paraId="740CDF2E" w14:textId="77777777">
        <w:tc>
          <w:tcPr>
            <w:tcW w:w="1131" w:type="dxa"/>
            <w:vAlign w:val="center"/>
          </w:tcPr>
          <w:p w14:paraId="3F952CB6" w14:textId="77777777" w:rsidR="006B0B45" w:rsidRDefault="00F14435">
            <w:r>
              <w:t>3</w:t>
            </w:r>
          </w:p>
        </w:tc>
        <w:tc>
          <w:tcPr>
            <w:tcW w:w="4069" w:type="dxa"/>
            <w:vAlign w:val="center"/>
          </w:tcPr>
          <w:p w14:paraId="58E11BE1" w14:textId="77777777" w:rsidR="006B0B45" w:rsidRDefault="00F14435">
            <w:r>
              <w:t>天窗类型</w:t>
            </w:r>
          </w:p>
        </w:tc>
        <w:tc>
          <w:tcPr>
            <w:tcW w:w="2150" w:type="dxa"/>
            <w:vAlign w:val="center"/>
          </w:tcPr>
          <w:p w14:paraId="4EF777CE" w14:textId="77777777" w:rsidR="006B0B45" w:rsidRDefault="00F14435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06BBF75A" w14:textId="77777777" w:rsidR="006B0B45" w:rsidRDefault="006B0B45"/>
        </w:tc>
      </w:tr>
      <w:tr w:rsidR="006B0B45" w14:paraId="149CCC1E" w14:textId="77777777">
        <w:tc>
          <w:tcPr>
            <w:tcW w:w="1131" w:type="dxa"/>
            <w:vAlign w:val="center"/>
          </w:tcPr>
          <w:p w14:paraId="2CDADD5A" w14:textId="77777777" w:rsidR="006B0B45" w:rsidRDefault="00F14435">
            <w:r>
              <w:t>4</w:t>
            </w:r>
          </w:p>
        </w:tc>
        <w:tc>
          <w:tcPr>
            <w:tcW w:w="4069" w:type="dxa"/>
            <w:vAlign w:val="center"/>
          </w:tcPr>
          <w:p w14:paraId="636A8010" w14:textId="77777777" w:rsidR="006B0B45" w:rsidRDefault="00F14435">
            <w:r>
              <w:t>屋顶构造</w:t>
            </w:r>
          </w:p>
        </w:tc>
        <w:tc>
          <w:tcPr>
            <w:tcW w:w="2150" w:type="dxa"/>
            <w:vAlign w:val="center"/>
          </w:tcPr>
          <w:p w14:paraId="07BFD2C3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65053A5C" w14:textId="77777777" w:rsidR="006B0B45" w:rsidRDefault="006B0B45"/>
        </w:tc>
      </w:tr>
      <w:tr w:rsidR="006B0B45" w14:paraId="7FECAE7E" w14:textId="77777777">
        <w:tc>
          <w:tcPr>
            <w:tcW w:w="1131" w:type="dxa"/>
            <w:vAlign w:val="center"/>
          </w:tcPr>
          <w:p w14:paraId="5E4F5591" w14:textId="77777777" w:rsidR="006B0B45" w:rsidRDefault="00F14435">
            <w:r>
              <w:t>5</w:t>
            </w:r>
          </w:p>
        </w:tc>
        <w:tc>
          <w:tcPr>
            <w:tcW w:w="4069" w:type="dxa"/>
            <w:vAlign w:val="center"/>
          </w:tcPr>
          <w:p w14:paraId="24927E22" w14:textId="77777777" w:rsidR="006B0B45" w:rsidRDefault="00F14435">
            <w:r>
              <w:t>外墙构造</w:t>
            </w:r>
          </w:p>
        </w:tc>
        <w:tc>
          <w:tcPr>
            <w:tcW w:w="2150" w:type="dxa"/>
            <w:vAlign w:val="center"/>
          </w:tcPr>
          <w:p w14:paraId="22FDABC1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78B2D6F0" w14:textId="77777777" w:rsidR="006B0B45" w:rsidRDefault="006B0B45"/>
        </w:tc>
      </w:tr>
      <w:tr w:rsidR="006B0B45" w14:paraId="53DA6EC3" w14:textId="77777777">
        <w:tc>
          <w:tcPr>
            <w:tcW w:w="1131" w:type="dxa"/>
            <w:vAlign w:val="center"/>
          </w:tcPr>
          <w:p w14:paraId="35EF1AF9" w14:textId="77777777" w:rsidR="006B0B45" w:rsidRDefault="00F14435">
            <w:r>
              <w:t>6</w:t>
            </w:r>
          </w:p>
        </w:tc>
        <w:tc>
          <w:tcPr>
            <w:tcW w:w="4069" w:type="dxa"/>
            <w:vAlign w:val="center"/>
          </w:tcPr>
          <w:p w14:paraId="30EA9E65" w14:textId="77777777" w:rsidR="006B0B45" w:rsidRDefault="00F14435">
            <w:r>
              <w:t>外窗热工</w:t>
            </w:r>
          </w:p>
        </w:tc>
        <w:tc>
          <w:tcPr>
            <w:tcW w:w="2150" w:type="dxa"/>
            <w:vAlign w:val="center"/>
          </w:tcPr>
          <w:p w14:paraId="33CB5DA9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1BD4F57D" w14:textId="77777777" w:rsidR="006B0B45" w:rsidRDefault="006B0B45"/>
        </w:tc>
      </w:tr>
      <w:tr w:rsidR="006B0B45" w14:paraId="36992658" w14:textId="77777777">
        <w:tc>
          <w:tcPr>
            <w:tcW w:w="1131" w:type="dxa"/>
            <w:vAlign w:val="center"/>
          </w:tcPr>
          <w:p w14:paraId="7DD80B13" w14:textId="77777777" w:rsidR="006B0B45" w:rsidRDefault="00F14435">
            <w:r>
              <w:t>7</w:t>
            </w:r>
          </w:p>
        </w:tc>
        <w:tc>
          <w:tcPr>
            <w:tcW w:w="4069" w:type="dxa"/>
            <w:vAlign w:val="center"/>
          </w:tcPr>
          <w:p w14:paraId="642DC8BE" w14:textId="77777777" w:rsidR="006B0B45" w:rsidRDefault="00F14435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4B7B1024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4B271D3A" w14:textId="77777777" w:rsidR="006B0B45" w:rsidRDefault="006B0B45"/>
        </w:tc>
      </w:tr>
      <w:tr w:rsidR="006B0B45" w14:paraId="1754CAC6" w14:textId="77777777">
        <w:tc>
          <w:tcPr>
            <w:tcW w:w="1131" w:type="dxa"/>
            <w:vAlign w:val="center"/>
          </w:tcPr>
          <w:p w14:paraId="2C60C381" w14:textId="77777777" w:rsidR="006B0B45" w:rsidRDefault="00F14435">
            <w:r>
              <w:t>8</w:t>
            </w:r>
          </w:p>
        </w:tc>
        <w:tc>
          <w:tcPr>
            <w:tcW w:w="4069" w:type="dxa"/>
            <w:vAlign w:val="center"/>
          </w:tcPr>
          <w:p w14:paraId="1738F4EC" w14:textId="77777777" w:rsidR="006B0B45" w:rsidRDefault="00F14435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7F18B907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727F43B1" w14:textId="77777777" w:rsidR="006B0B45" w:rsidRDefault="006B0B45"/>
        </w:tc>
      </w:tr>
      <w:tr w:rsidR="006B0B45" w14:paraId="6B094256" w14:textId="77777777">
        <w:tc>
          <w:tcPr>
            <w:tcW w:w="1131" w:type="dxa"/>
            <w:vAlign w:val="center"/>
          </w:tcPr>
          <w:p w14:paraId="2AF3CFF1" w14:textId="77777777" w:rsidR="006B0B45" w:rsidRDefault="00F14435">
            <w:r>
              <w:t>9</w:t>
            </w:r>
          </w:p>
        </w:tc>
        <w:tc>
          <w:tcPr>
            <w:tcW w:w="4069" w:type="dxa"/>
            <w:vAlign w:val="center"/>
          </w:tcPr>
          <w:p w14:paraId="667D2B5D" w14:textId="77777777" w:rsidR="006B0B45" w:rsidRDefault="00F14435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AF56E51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649609F7" w14:textId="77777777" w:rsidR="006B0B45" w:rsidRDefault="006B0B45"/>
        </w:tc>
      </w:tr>
      <w:tr w:rsidR="006B0B45" w14:paraId="2B679EE8" w14:textId="77777777">
        <w:tc>
          <w:tcPr>
            <w:tcW w:w="1131" w:type="dxa"/>
            <w:vAlign w:val="center"/>
          </w:tcPr>
          <w:p w14:paraId="5D42D5E0" w14:textId="77777777" w:rsidR="006B0B45" w:rsidRDefault="00F14435">
            <w:r>
              <w:t>10</w:t>
            </w:r>
          </w:p>
        </w:tc>
        <w:tc>
          <w:tcPr>
            <w:tcW w:w="4069" w:type="dxa"/>
            <w:vAlign w:val="center"/>
          </w:tcPr>
          <w:p w14:paraId="6813DD4C" w14:textId="77777777" w:rsidR="006B0B45" w:rsidRDefault="00F14435">
            <w:r>
              <w:t>幕墙气密性</w:t>
            </w:r>
          </w:p>
        </w:tc>
        <w:tc>
          <w:tcPr>
            <w:tcW w:w="2150" w:type="dxa"/>
            <w:vAlign w:val="center"/>
          </w:tcPr>
          <w:p w14:paraId="5D1D8E2A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51E3CE21" w14:textId="77777777" w:rsidR="006B0B45" w:rsidRDefault="006B0B45"/>
        </w:tc>
      </w:tr>
      <w:tr w:rsidR="006B0B45" w14:paraId="440AE96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147F8BB" w14:textId="77777777" w:rsidR="006B0B45" w:rsidRDefault="00F14435">
            <w:r>
              <w:t>结论</w:t>
            </w:r>
          </w:p>
        </w:tc>
        <w:tc>
          <w:tcPr>
            <w:tcW w:w="2150" w:type="dxa"/>
            <w:vAlign w:val="center"/>
          </w:tcPr>
          <w:p w14:paraId="011DFE98" w14:textId="77777777" w:rsidR="006B0B45" w:rsidRDefault="00F14435">
            <w:r>
              <w:t>满足</w:t>
            </w:r>
          </w:p>
        </w:tc>
        <w:tc>
          <w:tcPr>
            <w:tcW w:w="1980" w:type="dxa"/>
            <w:vAlign w:val="center"/>
          </w:tcPr>
          <w:p w14:paraId="76BCCCD4" w14:textId="77777777" w:rsidR="006B0B45" w:rsidRDefault="006B0B45"/>
        </w:tc>
      </w:tr>
    </w:tbl>
    <w:p w14:paraId="71A85075" w14:textId="77777777" w:rsidR="006B0B45" w:rsidRDefault="006B0B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237C02" w14:textId="77777777" w:rsidR="006B0B45" w:rsidRDefault="00F14435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《四川省公共建筑节能设计标准》</w:t>
      </w:r>
      <w:r>
        <w:rPr>
          <w:color w:val="000000"/>
        </w:rPr>
        <w:t>DBJ51/143-2020</w:t>
      </w:r>
      <w:r>
        <w:rPr>
          <w:color w:val="000000"/>
        </w:rPr>
        <w:t>的要求。</w:t>
      </w:r>
    </w:p>
    <w:p w14:paraId="29593AF6" w14:textId="77777777" w:rsidR="006B0B45" w:rsidRDefault="006B0B45"/>
    <w:sectPr w:rsidR="006B0B4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CC9A0" w14:textId="77777777" w:rsidR="00F14435" w:rsidRDefault="00F14435" w:rsidP="00203A7D">
      <w:r>
        <w:separator/>
      </w:r>
    </w:p>
  </w:endnote>
  <w:endnote w:type="continuationSeparator" w:id="0">
    <w:p w14:paraId="798FF74D" w14:textId="77777777" w:rsidR="00F14435" w:rsidRDefault="00F1443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EE529E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E42BED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9C29" w14:textId="77777777" w:rsidR="00F14435" w:rsidRDefault="00F14435" w:rsidP="00203A7D">
      <w:r>
        <w:separator/>
      </w:r>
    </w:p>
  </w:footnote>
  <w:footnote w:type="continuationSeparator" w:id="0">
    <w:p w14:paraId="6CD9C63B" w14:textId="77777777" w:rsidR="00F14435" w:rsidRDefault="00F1443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31563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5A58CE0D" wp14:editId="1BE5BF0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7837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4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B0B45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0547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14435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7DE8ED7"/>
  <w15:chartTrackingRefBased/>
  <w15:docId w15:val="{82E6966D-6AFA-4EB2-B4E2-B21186B4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15</Pages>
  <Words>1691</Words>
  <Characters>9639</Characters>
  <Application>Microsoft Office Word</Application>
  <DocSecurity>0</DocSecurity>
  <Lines>80</Lines>
  <Paragraphs>22</Paragraphs>
  <ScaleCrop>false</ScaleCrop>
  <Company>ths</Company>
  <LinksUpToDate>false</LinksUpToDate>
  <CharactersWithSpaces>11308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cp:lastPrinted>1899-12-31T16:00:00Z</cp:lastPrinted>
  <dcterms:created xsi:type="dcterms:W3CDTF">2021-12-20T08:35:00Z</dcterms:created>
  <dcterms:modified xsi:type="dcterms:W3CDTF">2021-12-20T08:36:00Z</dcterms:modified>
</cp:coreProperties>
</file>