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458F" w14:textId="77777777" w:rsidR="00D40158" w:rsidRDefault="003E5C21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BB06D2B" w14:textId="77777777" w:rsidR="00D40158" w:rsidRDefault="003E5C21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A58EBE1" w14:textId="77777777" w:rsidR="007204C6" w:rsidRDefault="003E5C21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05DE7BC" w14:textId="77777777" w:rsidR="00D40158" w:rsidRPr="00A22524" w:rsidRDefault="00CC2FC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0D8FFEB4" w14:textId="77777777" w:rsidR="00D40158" w:rsidRPr="00CE28AA" w:rsidRDefault="003E5C2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682AE5FA" w14:textId="77777777" w:rsidR="00CE28AA" w:rsidRPr="00CE28AA" w:rsidRDefault="003E5C2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A75870F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0C59690" w14:textId="77777777" w:rsidR="00D40158" w:rsidRPr="00D40158" w:rsidRDefault="00CC2FC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2DFDFC" w14:textId="5786B629" w:rsidR="00D40158" w:rsidRPr="00D40158" w:rsidRDefault="003F5E1E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 w:val="21"/>
                <w:szCs w:val="21"/>
              </w:rPr>
              <w:t>绿·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苑教师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公寓</w:t>
            </w:r>
          </w:p>
        </w:tc>
      </w:tr>
      <w:tr w:rsidR="00D40158" w:rsidRPr="00D40158" w14:paraId="20BE055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CB347A" w14:textId="77777777" w:rsidR="00D40158" w:rsidRPr="00D40158" w:rsidRDefault="00CC2FC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A8E09F" w14:textId="77777777" w:rsidR="00D40158" w:rsidRPr="00D40158" w:rsidRDefault="00CC2FC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南平</w:t>
            </w:r>
            <w:bookmarkEnd w:id="1"/>
          </w:p>
        </w:tc>
      </w:tr>
      <w:tr w:rsidR="00D40158" w:rsidRPr="00D40158" w14:paraId="77A7594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E06CD8" w14:textId="77777777" w:rsidR="00D40158" w:rsidRPr="00D40158" w:rsidRDefault="00CC2FC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BC6CD1" w14:textId="77777777" w:rsidR="00D40158" w:rsidRPr="00D40158" w:rsidRDefault="003E5C21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F89CB2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19D4D5" w14:textId="77777777" w:rsidR="00D40158" w:rsidRPr="00D40158" w:rsidRDefault="00CC2FC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06E4F0" w14:textId="77777777" w:rsidR="00D40158" w:rsidRPr="00D40158" w:rsidRDefault="003E5C21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44B63F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43ED63" w14:textId="77777777" w:rsidR="00D40158" w:rsidRPr="00D40158" w:rsidRDefault="00CC2FC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F6D4B8" w14:textId="77777777" w:rsidR="00D40158" w:rsidRPr="00D40158" w:rsidRDefault="003E5C21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F3EE48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46113B" w14:textId="77777777" w:rsidR="00D40158" w:rsidRPr="00D40158" w:rsidRDefault="00CC2FC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A0FE7DD" w14:textId="77777777" w:rsidR="00D40158" w:rsidRPr="00D40158" w:rsidRDefault="003E5C21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55E29F1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D2B1D8" w14:textId="77777777" w:rsidR="00D40158" w:rsidRPr="00D40158" w:rsidRDefault="00CC2FC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FFD5CEC" w14:textId="77777777" w:rsidR="00D40158" w:rsidRPr="00D40158" w:rsidRDefault="003E5C21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03AB796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FD97D5" w14:textId="77777777" w:rsidR="00D40158" w:rsidRPr="00D40158" w:rsidRDefault="00CC2FC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8B6B0DB" w14:textId="77777777" w:rsidR="00D40158" w:rsidRPr="00D40158" w:rsidRDefault="003E5C21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DAAB88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45C6470" w14:textId="77777777" w:rsidR="00D40158" w:rsidRPr="00D40158" w:rsidRDefault="00CC2FC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861399" w14:textId="77777777" w:rsidR="00D40158" w:rsidRPr="00D40158" w:rsidRDefault="003E5C21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19764573" w14:textId="77777777" w:rsidR="00D40158" w:rsidRDefault="003E5C21" w:rsidP="00B41640">
      <w:pPr>
        <w:spacing w:line="240" w:lineRule="auto"/>
        <w:rPr>
          <w:rFonts w:ascii="宋体" w:hAnsi="宋体"/>
          <w:lang w:val="en-US"/>
        </w:rPr>
      </w:pPr>
    </w:p>
    <w:p w14:paraId="695312FC" w14:textId="77777777" w:rsidR="000951E6" w:rsidRDefault="00CC2FC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C7AEFCA" wp14:editId="434E0F25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2EF4" w14:textId="77777777" w:rsidR="00D40158" w:rsidRDefault="003E5C21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BE3FD2A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722592" w14:textId="77777777" w:rsidR="00DD16C4" w:rsidRPr="00D40158" w:rsidRDefault="00CC2FC8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185790" w14:textId="77777777" w:rsidR="00DD16C4" w:rsidRPr="00D40158" w:rsidRDefault="00CC2FC8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proofErr w:type="gramEnd"/>
            <w:r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14:paraId="783AC0EB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740388" w14:textId="77777777" w:rsidR="00DD16C4" w:rsidRPr="00D40158" w:rsidRDefault="00CC2FC8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1B858FD" w14:textId="77777777" w:rsidR="00DD16C4" w:rsidRPr="00D40158" w:rsidRDefault="00CC2FC8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34D56437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07DD81" w14:textId="77777777" w:rsidR="001B7C87" w:rsidRPr="00D40158" w:rsidRDefault="00CC2FC8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94128" w14:textId="77777777" w:rsidR="001B7C87" w:rsidRPr="00D40158" w:rsidRDefault="00CC2FC8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F4C7E46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72584C" w14:textId="77777777" w:rsidR="001B7C87" w:rsidRPr="00D40158" w:rsidRDefault="00CC2FC8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2B25AA7" w14:textId="77777777" w:rsidR="001B7C87" w:rsidRPr="00D40158" w:rsidRDefault="00CC2FC8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T13046986932</w:t>
            </w:r>
            <w:bookmarkEnd w:id="9"/>
          </w:p>
        </w:tc>
      </w:tr>
    </w:tbl>
    <w:p w14:paraId="349539D1" w14:textId="77777777" w:rsidR="00266E19" w:rsidRDefault="00CC2FC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5BD7E077" w14:textId="77777777" w:rsidR="00AA47FE" w:rsidRDefault="003E5C21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3CB1165" w14:textId="77777777" w:rsidR="00D40158" w:rsidRPr="005E5F93" w:rsidRDefault="00CC2FC8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 w14:paraId="36FE4D3D" w14:textId="77777777">
        <w:tc>
          <w:tcPr>
            <w:tcW w:w="2841" w:type="dxa"/>
            <w:shd w:val="clear" w:color="auto" w:fill="E6E6E6"/>
          </w:tcPr>
          <w:p w14:paraId="20671334" w14:textId="77777777" w:rsidR="00D40158" w:rsidRPr="00FF2243" w:rsidRDefault="00CC2FC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2D587E9E" w14:textId="77777777" w:rsidR="00D40158" w:rsidRPr="00FF2243" w:rsidRDefault="003E5C2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1AC365CB" w14:textId="77777777">
        <w:tc>
          <w:tcPr>
            <w:tcW w:w="2841" w:type="dxa"/>
            <w:shd w:val="clear" w:color="auto" w:fill="E6E6E6"/>
          </w:tcPr>
          <w:p w14:paraId="54E5EED5" w14:textId="77777777" w:rsidR="00D40158" w:rsidRPr="00FF2243" w:rsidRDefault="00CC2FC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14083AC5" w14:textId="77777777" w:rsidR="00D40158" w:rsidRPr="00FF2243" w:rsidRDefault="00CC2FC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南平</w:t>
            </w:r>
            <w:bookmarkEnd w:id="13"/>
          </w:p>
        </w:tc>
      </w:tr>
      <w:tr w:rsidR="00D40158" w:rsidRPr="00FF2243" w14:paraId="661B2333" w14:textId="77777777">
        <w:tc>
          <w:tcPr>
            <w:tcW w:w="2841" w:type="dxa"/>
            <w:shd w:val="clear" w:color="auto" w:fill="E6E6E6"/>
          </w:tcPr>
          <w:p w14:paraId="5524E87F" w14:textId="77777777" w:rsidR="00D40158" w:rsidRPr="00FF2243" w:rsidRDefault="00CC2FC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03F8427B" w14:textId="77777777" w:rsidR="00044565" w:rsidRPr="00044565" w:rsidRDefault="00CC2FC8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1414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5A854376" w14:textId="77777777">
        <w:tc>
          <w:tcPr>
            <w:tcW w:w="2841" w:type="dxa"/>
            <w:shd w:val="clear" w:color="auto" w:fill="E6E6E6"/>
          </w:tcPr>
          <w:p w14:paraId="3A225669" w14:textId="77777777" w:rsidR="00D40158" w:rsidRPr="00FF2243" w:rsidRDefault="00CC2FC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5259CFC9" w14:textId="77777777" w:rsidR="00D40158" w:rsidRPr="00FF2243" w:rsidRDefault="00CC2FC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7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2A45A6C5" w14:textId="77777777">
        <w:tc>
          <w:tcPr>
            <w:tcW w:w="2841" w:type="dxa"/>
            <w:shd w:val="clear" w:color="auto" w:fill="E6E6E6"/>
          </w:tcPr>
          <w:p w14:paraId="4579DFDB" w14:textId="77777777" w:rsidR="00D40158" w:rsidRPr="00FF2243" w:rsidRDefault="00CC2FC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6F8DB42A" w14:textId="77777777" w:rsidR="00D40158" w:rsidRPr="00FF2243" w:rsidRDefault="00CC2FC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24.0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4D1BA29E" w14:textId="77777777" w:rsidR="001E0AAB" w:rsidRDefault="00CC2FC8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383A5314" w14:textId="77777777" w:rsidR="000951E6" w:rsidRDefault="00CC2FC8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</w:p>
    <w:p w14:paraId="3091EB47" w14:textId="77777777" w:rsidR="000951E6" w:rsidRDefault="00CC2FC8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68FBC16E" w14:textId="77777777" w:rsidR="000951E6" w:rsidRDefault="00CC2FC8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1D389379" w14:textId="77777777" w:rsidR="004445CE" w:rsidRDefault="00CC2FC8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1E7E3BC3" w14:textId="77777777" w:rsidR="004445CE" w:rsidRDefault="00CC2FC8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6BC76128" w14:textId="77777777" w:rsidR="0078336A" w:rsidRDefault="00CC2FC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5AE73A02" w14:textId="77777777" w:rsidR="0078336A" w:rsidRPr="0078336A" w:rsidRDefault="00CC2FC8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</w:t>
      </w:r>
      <w:proofErr w:type="gramStart"/>
      <w:r w:rsidRPr="0078336A">
        <w:rPr>
          <w:rFonts w:hint="eastAsia"/>
          <w:kern w:val="2"/>
          <w:sz w:val="21"/>
          <w:szCs w:val="24"/>
          <w:lang w:val="en-US"/>
        </w:rPr>
        <w:t>评价总分值</w:t>
      </w:r>
      <w:proofErr w:type="gramEnd"/>
      <w:r w:rsidRPr="0078336A">
        <w:rPr>
          <w:rFonts w:hint="eastAsia"/>
          <w:kern w:val="2"/>
          <w:sz w:val="21"/>
          <w:szCs w:val="24"/>
          <w:lang w:val="en-US"/>
        </w:rPr>
        <w:t>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73A94FF1" w14:textId="77777777" w:rsidR="0078336A" w:rsidRPr="0078336A" w:rsidRDefault="00CC2FC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</w:t>
      </w:r>
      <w:proofErr w:type="gramStart"/>
      <w:r w:rsidRPr="0078336A">
        <w:rPr>
          <w:rFonts w:hint="eastAsia"/>
          <w:kern w:val="2"/>
          <w:sz w:val="21"/>
          <w:szCs w:val="24"/>
          <w:lang w:val="en-US"/>
        </w:rPr>
        <w:t>幕墙且</w:t>
      </w:r>
      <w:proofErr w:type="gramEnd"/>
      <w:r w:rsidRPr="0078336A">
        <w:rPr>
          <w:rFonts w:hint="eastAsia"/>
          <w:kern w:val="2"/>
          <w:sz w:val="21"/>
          <w:szCs w:val="24"/>
          <w:lang w:val="en-US"/>
        </w:rPr>
        <w:t>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416CBC00" w14:textId="77777777" w:rsidR="0078336A" w:rsidRPr="0078336A" w:rsidRDefault="00CC2FC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037511C3" w14:textId="77777777" w:rsidR="00466336" w:rsidRDefault="00CC2FC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3D371D70" w14:textId="77777777" w:rsidR="0041789B" w:rsidRDefault="00CC2FC8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067122FD" w14:textId="77777777" w:rsidR="0041789B" w:rsidRPr="0041789B" w:rsidRDefault="00CC2FC8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</w:t>
      </w:r>
      <w:proofErr w:type="gramStart"/>
      <w:r w:rsidRPr="0041789B">
        <w:rPr>
          <w:kern w:val="2"/>
          <w:sz w:val="21"/>
          <w:szCs w:val="24"/>
          <w:lang w:val="en-US"/>
        </w:rPr>
        <w:t>不</w:t>
      </w:r>
      <w:proofErr w:type="gramEnd"/>
      <w:r w:rsidRPr="0041789B">
        <w:rPr>
          <w:kern w:val="2"/>
          <w:sz w:val="21"/>
          <w:szCs w:val="24"/>
          <w:lang w:val="en-US"/>
        </w:rPr>
        <w:t>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3D57FA75" w14:textId="77777777" w:rsidR="00342AF2" w:rsidRPr="00342AF2" w:rsidRDefault="00CC2FC8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proofErr w:type="gramStart"/>
      <w:r w:rsidRPr="00342AF2">
        <w:rPr>
          <w:rFonts w:hint="eastAsia"/>
          <w:kern w:val="2"/>
          <w:sz w:val="21"/>
          <w:szCs w:val="24"/>
          <w:lang w:val="en-US"/>
        </w:rPr>
        <w:t>本计算</w:t>
      </w:r>
      <w:proofErr w:type="gramEnd"/>
      <w:r w:rsidRPr="00342AF2">
        <w:rPr>
          <w:rFonts w:hint="eastAsia"/>
          <w:kern w:val="2"/>
          <w:sz w:val="21"/>
          <w:szCs w:val="24"/>
          <w:lang w:val="en-US"/>
        </w:rPr>
        <w:t>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73303D55" w14:textId="77777777" w:rsidR="000951E6" w:rsidRDefault="00CC2FC8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1CADD620" w14:textId="77777777" w:rsidR="00D91B6A" w:rsidRPr="00D91B6A" w:rsidRDefault="00CC2FC8" w:rsidP="00C07423">
      <w:pPr>
        <w:pStyle w:val="2"/>
      </w:pPr>
      <w:r>
        <w:rPr>
          <w:rFonts w:hint="eastAsia"/>
        </w:rPr>
        <w:t>计算内容</w:t>
      </w:r>
    </w:p>
    <w:p w14:paraId="53FC40FF" w14:textId="77777777" w:rsidR="00C554A1" w:rsidRDefault="00CC2FC8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proofErr w:type="gramStart"/>
      <w:r w:rsidRPr="0043574F">
        <w:rPr>
          <w:rFonts w:hint="eastAsia"/>
          <w:kern w:val="2"/>
          <w:sz w:val="21"/>
          <w:szCs w:val="24"/>
          <w:lang w:val="en-US"/>
        </w:rPr>
        <w:t>本计算</w:t>
      </w:r>
      <w:proofErr w:type="gramEnd"/>
      <w:r w:rsidRPr="0043574F">
        <w:rPr>
          <w:rFonts w:hint="eastAsia"/>
          <w:kern w:val="2"/>
          <w:sz w:val="21"/>
          <w:szCs w:val="24"/>
          <w:lang w:val="en-US"/>
        </w:rPr>
        <w:t>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0F565965" w14:textId="77777777" w:rsidR="00C07423" w:rsidRPr="00D91B6A" w:rsidRDefault="00CC2FC8" w:rsidP="00C07423">
      <w:pPr>
        <w:pStyle w:val="2"/>
      </w:pPr>
      <w:r>
        <w:rPr>
          <w:rFonts w:hint="eastAsia"/>
        </w:rPr>
        <w:lastRenderedPageBreak/>
        <w:t>计算方法</w:t>
      </w:r>
    </w:p>
    <w:p w14:paraId="7EB03A99" w14:textId="77777777" w:rsidR="00D70B29" w:rsidRDefault="00CC2FC8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49C507A7" w14:textId="42AD8B4F" w:rsidR="002207EC" w:rsidRDefault="005F57FA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24A7D489" wp14:editId="2D12BB70">
            <wp:extent cx="1363345" cy="440055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FC8">
        <w:rPr>
          <w:kern w:val="2"/>
          <w:sz w:val="21"/>
          <w:szCs w:val="24"/>
          <w:lang w:val="en-US"/>
        </w:rPr>
        <w:t xml:space="preserve"> </w:t>
      </w:r>
    </w:p>
    <w:p w14:paraId="26C3661D" w14:textId="77777777" w:rsidR="00C032D7" w:rsidRDefault="00CC2FC8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31313536" w14:textId="6F454659" w:rsidR="00C032D7" w:rsidRDefault="005F57F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5915A4B" wp14:editId="65D31E7B">
            <wp:extent cx="423545" cy="236855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FC8">
        <w:rPr>
          <w:kern w:val="2"/>
          <w:sz w:val="21"/>
          <w:szCs w:val="24"/>
          <w:lang w:val="en-US"/>
        </w:rPr>
        <w:t xml:space="preserve"> </w:t>
      </w:r>
      <w:r w:rsidR="00CC2FC8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C2FC8">
        <w:rPr>
          <w:rFonts w:hint="eastAsia"/>
          <w:kern w:val="2"/>
          <w:sz w:val="21"/>
          <w:szCs w:val="24"/>
          <w:lang w:val="en-US"/>
        </w:rPr>
        <w:t>%</w:t>
      </w:r>
      <w:r w:rsidR="00CC2FC8">
        <w:rPr>
          <w:rFonts w:hint="eastAsia"/>
          <w:kern w:val="2"/>
          <w:sz w:val="21"/>
          <w:szCs w:val="24"/>
          <w:lang w:val="en-US"/>
        </w:rPr>
        <w:t>）；</w:t>
      </w:r>
    </w:p>
    <w:p w14:paraId="47D327D1" w14:textId="7C0D51C7" w:rsidR="00C032D7" w:rsidRDefault="005F57F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441D6DF" wp14:editId="2E6BE3C2">
            <wp:extent cx="330200" cy="236855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FC8">
        <w:rPr>
          <w:kern w:val="2"/>
          <w:sz w:val="21"/>
          <w:szCs w:val="24"/>
          <w:lang w:val="en-US"/>
        </w:rPr>
        <w:t xml:space="preserve"> </w:t>
      </w:r>
      <w:r w:rsidR="00CC2FC8">
        <w:rPr>
          <w:rFonts w:hint="eastAsia"/>
          <w:kern w:val="2"/>
          <w:sz w:val="21"/>
          <w:szCs w:val="24"/>
          <w:lang w:val="en-US"/>
        </w:rPr>
        <w:t xml:space="preserve"> </w:t>
      </w:r>
      <w:r w:rsidR="00CC2FC8">
        <w:rPr>
          <w:rFonts w:hint="eastAsia"/>
          <w:kern w:val="2"/>
          <w:sz w:val="21"/>
          <w:szCs w:val="24"/>
          <w:lang w:val="en-US"/>
        </w:rPr>
        <w:t>—</w:t>
      </w:r>
      <w:r w:rsidR="00CC2FC8">
        <w:rPr>
          <w:rFonts w:hint="eastAsia"/>
          <w:kern w:val="2"/>
          <w:sz w:val="21"/>
          <w:szCs w:val="24"/>
          <w:lang w:val="en-US"/>
        </w:rPr>
        <w:t>18</w:t>
      </w:r>
      <w:r w:rsidR="00CC2FC8">
        <w:rPr>
          <w:rFonts w:hint="eastAsia"/>
          <w:kern w:val="2"/>
          <w:sz w:val="21"/>
          <w:szCs w:val="24"/>
          <w:lang w:val="en-US"/>
        </w:rPr>
        <w:t>层及</w:t>
      </w:r>
      <w:r w:rsidR="00CC2FC8">
        <w:rPr>
          <w:rFonts w:hint="eastAsia"/>
          <w:kern w:val="2"/>
          <w:sz w:val="21"/>
          <w:szCs w:val="24"/>
          <w:lang w:val="en-US"/>
        </w:rPr>
        <w:t>18</w:t>
      </w:r>
      <w:r w:rsidR="00CC2FC8">
        <w:rPr>
          <w:rFonts w:hint="eastAsia"/>
          <w:kern w:val="2"/>
          <w:sz w:val="21"/>
          <w:szCs w:val="24"/>
          <w:lang w:val="en-US"/>
        </w:rPr>
        <w:t>层以下部分的外窗可开启面积之和（</w:t>
      </w:r>
      <w:r w:rsidR="00CC2FC8">
        <w:rPr>
          <w:rFonts w:hint="eastAsia"/>
          <w:kern w:val="2"/>
          <w:sz w:val="21"/>
          <w:szCs w:val="24"/>
          <w:lang w:val="en-US"/>
        </w:rPr>
        <w:t>m</w:t>
      </w:r>
      <w:r w:rsidR="00CC2FC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C2FC8">
        <w:rPr>
          <w:rFonts w:hint="eastAsia"/>
          <w:kern w:val="2"/>
          <w:sz w:val="21"/>
          <w:szCs w:val="24"/>
          <w:lang w:val="en-US"/>
        </w:rPr>
        <w:t>）；</w:t>
      </w:r>
    </w:p>
    <w:p w14:paraId="0AAB568B" w14:textId="6EEFCE4A" w:rsidR="00C032D7" w:rsidRDefault="005F57F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CDD0ADF" wp14:editId="1381A050">
            <wp:extent cx="287655" cy="23685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FC8">
        <w:rPr>
          <w:kern w:val="2"/>
          <w:sz w:val="21"/>
          <w:szCs w:val="24"/>
          <w:lang w:val="en-US"/>
        </w:rPr>
        <w:t xml:space="preserve"> </w:t>
      </w:r>
      <w:r w:rsidR="00CC2FC8">
        <w:rPr>
          <w:rFonts w:hint="eastAsia"/>
          <w:kern w:val="2"/>
          <w:sz w:val="21"/>
          <w:szCs w:val="24"/>
          <w:lang w:val="en-US"/>
        </w:rPr>
        <w:t xml:space="preserve">  </w:t>
      </w:r>
      <w:r w:rsidR="00CC2FC8">
        <w:rPr>
          <w:rFonts w:hint="eastAsia"/>
          <w:kern w:val="2"/>
          <w:sz w:val="21"/>
          <w:szCs w:val="24"/>
          <w:lang w:val="en-US"/>
        </w:rPr>
        <w:t>—</w:t>
      </w:r>
      <w:r w:rsidR="00CC2FC8">
        <w:rPr>
          <w:rFonts w:hint="eastAsia"/>
          <w:kern w:val="2"/>
          <w:sz w:val="21"/>
          <w:szCs w:val="24"/>
          <w:lang w:val="en-US"/>
        </w:rPr>
        <w:t>18</w:t>
      </w:r>
      <w:r w:rsidR="00CC2FC8">
        <w:rPr>
          <w:rFonts w:hint="eastAsia"/>
          <w:kern w:val="2"/>
          <w:sz w:val="21"/>
          <w:szCs w:val="24"/>
          <w:lang w:val="en-US"/>
        </w:rPr>
        <w:t>层及</w:t>
      </w:r>
      <w:r w:rsidR="00CC2FC8">
        <w:rPr>
          <w:rFonts w:hint="eastAsia"/>
          <w:kern w:val="2"/>
          <w:sz w:val="21"/>
          <w:szCs w:val="24"/>
          <w:lang w:val="en-US"/>
        </w:rPr>
        <w:t>18</w:t>
      </w:r>
      <w:r w:rsidR="00CC2FC8">
        <w:rPr>
          <w:rFonts w:hint="eastAsia"/>
          <w:kern w:val="2"/>
          <w:sz w:val="21"/>
          <w:szCs w:val="24"/>
          <w:lang w:val="en-US"/>
        </w:rPr>
        <w:t>层以下部分的外窗面积之和（</w:t>
      </w:r>
      <w:r w:rsidR="00CC2FC8">
        <w:rPr>
          <w:rFonts w:hint="eastAsia"/>
          <w:kern w:val="2"/>
          <w:sz w:val="21"/>
          <w:szCs w:val="24"/>
          <w:lang w:val="en-US"/>
        </w:rPr>
        <w:t>m</w:t>
      </w:r>
      <w:r w:rsidR="00CC2FC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C2FC8">
        <w:rPr>
          <w:rFonts w:hint="eastAsia"/>
          <w:kern w:val="2"/>
          <w:sz w:val="21"/>
          <w:szCs w:val="24"/>
          <w:lang w:val="en-US"/>
        </w:rPr>
        <w:t>）；</w:t>
      </w:r>
    </w:p>
    <w:p w14:paraId="6A23CF43" w14:textId="77777777" w:rsidR="008056D4" w:rsidRDefault="00CC2FC8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注：可开启面积即可开启窗扇的洞口面积。如图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7AD32317" w14:textId="77777777" w:rsidR="005C7973" w:rsidRDefault="003E5C21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10F61CD3" w14:textId="77777777" w:rsidR="006368AC" w:rsidRPr="006368AC" w:rsidRDefault="00CC2FC8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4CBC7AAE" w14:textId="7B28F602" w:rsidR="007D70CD" w:rsidRPr="002207EC" w:rsidRDefault="005F57FA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36F6C908" wp14:editId="25E5C7A6">
            <wp:extent cx="1379855" cy="440055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FC8">
        <w:rPr>
          <w:kern w:val="2"/>
          <w:sz w:val="21"/>
          <w:szCs w:val="24"/>
          <w:lang w:val="en-US"/>
        </w:rPr>
        <w:t xml:space="preserve"> </w:t>
      </w:r>
    </w:p>
    <w:p w14:paraId="75BB4F9B" w14:textId="77777777" w:rsidR="007D70CD" w:rsidRDefault="00CC2FC8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2DE9EAD1" w14:textId="020AC887" w:rsidR="009719D6" w:rsidRDefault="005F57FA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48AFE57" wp14:editId="53BFD993">
            <wp:extent cx="440055" cy="23685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FC8">
        <w:rPr>
          <w:kern w:val="2"/>
          <w:sz w:val="21"/>
          <w:szCs w:val="24"/>
          <w:lang w:val="en-US"/>
        </w:rPr>
        <w:t xml:space="preserve"> </w:t>
      </w:r>
      <w:r w:rsidR="00CC2FC8">
        <w:rPr>
          <w:rFonts w:hint="eastAsia"/>
          <w:kern w:val="2"/>
          <w:sz w:val="21"/>
          <w:szCs w:val="24"/>
          <w:lang w:val="en-US"/>
        </w:rPr>
        <w:t>—玻璃幕墙可开启面积比例（</w:t>
      </w:r>
      <w:r w:rsidR="00CC2FC8">
        <w:rPr>
          <w:rFonts w:hint="eastAsia"/>
          <w:kern w:val="2"/>
          <w:sz w:val="21"/>
          <w:szCs w:val="24"/>
          <w:lang w:val="en-US"/>
        </w:rPr>
        <w:t>%</w:t>
      </w:r>
      <w:r w:rsidR="00CC2FC8">
        <w:rPr>
          <w:rFonts w:hint="eastAsia"/>
          <w:kern w:val="2"/>
          <w:sz w:val="21"/>
          <w:szCs w:val="24"/>
          <w:lang w:val="en-US"/>
        </w:rPr>
        <w:t>）；</w:t>
      </w:r>
    </w:p>
    <w:p w14:paraId="01E210FF" w14:textId="327FBC68" w:rsidR="009719D6" w:rsidRDefault="005F57FA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34C1F8E" wp14:editId="14CA5DDE">
            <wp:extent cx="355600" cy="23685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FC8">
        <w:rPr>
          <w:kern w:val="2"/>
          <w:sz w:val="21"/>
          <w:szCs w:val="24"/>
          <w:lang w:val="en-US"/>
        </w:rPr>
        <w:t xml:space="preserve"> </w:t>
      </w:r>
      <w:r w:rsidR="00CC2FC8">
        <w:rPr>
          <w:rFonts w:hint="eastAsia"/>
          <w:kern w:val="2"/>
          <w:sz w:val="21"/>
          <w:szCs w:val="24"/>
          <w:lang w:val="en-US"/>
        </w:rPr>
        <w:t xml:space="preserve"> </w:t>
      </w:r>
      <w:r w:rsidR="00CC2FC8">
        <w:rPr>
          <w:rFonts w:hint="eastAsia"/>
          <w:kern w:val="2"/>
          <w:sz w:val="21"/>
          <w:szCs w:val="24"/>
          <w:lang w:val="en-US"/>
        </w:rPr>
        <w:t>—</w:t>
      </w:r>
      <w:r w:rsidR="00CC2FC8">
        <w:rPr>
          <w:rFonts w:hint="eastAsia"/>
          <w:kern w:val="2"/>
          <w:sz w:val="21"/>
          <w:szCs w:val="24"/>
          <w:lang w:val="en-US"/>
        </w:rPr>
        <w:t>18</w:t>
      </w:r>
      <w:r w:rsidR="00CC2FC8">
        <w:rPr>
          <w:rFonts w:hint="eastAsia"/>
          <w:kern w:val="2"/>
          <w:sz w:val="21"/>
          <w:szCs w:val="24"/>
          <w:lang w:val="en-US"/>
        </w:rPr>
        <w:t>层及</w:t>
      </w:r>
      <w:r w:rsidR="00CC2FC8">
        <w:rPr>
          <w:rFonts w:hint="eastAsia"/>
          <w:kern w:val="2"/>
          <w:sz w:val="21"/>
          <w:szCs w:val="24"/>
          <w:lang w:val="en-US"/>
        </w:rPr>
        <w:t>18</w:t>
      </w:r>
      <w:r w:rsidR="00CC2FC8">
        <w:rPr>
          <w:rFonts w:hint="eastAsia"/>
          <w:kern w:val="2"/>
          <w:sz w:val="21"/>
          <w:szCs w:val="24"/>
          <w:lang w:val="en-US"/>
        </w:rPr>
        <w:t>层以下部分的玻璃幕墙可开启面积之和（</w:t>
      </w:r>
      <w:r w:rsidR="00CC2FC8">
        <w:rPr>
          <w:rFonts w:hint="eastAsia"/>
          <w:kern w:val="2"/>
          <w:sz w:val="21"/>
          <w:szCs w:val="24"/>
          <w:lang w:val="en-US"/>
        </w:rPr>
        <w:t>m</w:t>
      </w:r>
      <w:r w:rsidR="00CC2FC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C2FC8">
        <w:rPr>
          <w:rFonts w:hint="eastAsia"/>
          <w:kern w:val="2"/>
          <w:sz w:val="21"/>
          <w:szCs w:val="24"/>
          <w:lang w:val="en-US"/>
        </w:rPr>
        <w:t>）；</w:t>
      </w:r>
    </w:p>
    <w:p w14:paraId="58B2BB89" w14:textId="6BCD1984" w:rsidR="00563AD1" w:rsidRDefault="005F57FA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A635D29" wp14:editId="594CA119">
            <wp:extent cx="304800" cy="23685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FC8">
        <w:rPr>
          <w:rFonts w:hint="eastAsia"/>
          <w:kern w:val="2"/>
          <w:sz w:val="21"/>
          <w:szCs w:val="24"/>
          <w:lang w:val="en-US"/>
        </w:rPr>
        <w:t xml:space="preserve">  </w:t>
      </w:r>
      <w:r w:rsidR="00CC2FC8">
        <w:rPr>
          <w:kern w:val="2"/>
          <w:sz w:val="21"/>
          <w:szCs w:val="24"/>
          <w:lang w:val="en-US"/>
        </w:rPr>
        <w:t xml:space="preserve"> </w:t>
      </w:r>
      <w:r w:rsidR="00CC2FC8">
        <w:rPr>
          <w:rFonts w:hint="eastAsia"/>
          <w:kern w:val="2"/>
          <w:sz w:val="21"/>
          <w:szCs w:val="24"/>
          <w:lang w:val="en-US"/>
        </w:rPr>
        <w:t>—</w:t>
      </w:r>
      <w:r w:rsidR="00CC2FC8">
        <w:rPr>
          <w:rFonts w:hint="eastAsia"/>
          <w:kern w:val="2"/>
          <w:sz w:val="21"/>
          <w:szCs w:val="24"/>
          <w:lang w:val="en-US"/>
        </w:rPr>
        <w:t>18</w:t>
      </w:r>
      <w:r w:rsidR="00CC2FC8">
        <w:rPr>
          <w:rFonts w:hint="eastAsia"/>
          <w:kern w:val="2"/>
          <w:sz w:val="21"/>
          <w:szCs w:val="24"/>
          <w:lang w:val="en-US"/>
        </w:rPr>
        <w:t>层及</w:t>
      </w:r>
      <w:r w:rsidR="00CC2FC8">
        <w:rPr>
          <w:rFonts w:hint="eastAsia"/>
          <w:kern w:val="2"/>
          <w:sz w:val="21"/>
          <w:szCs w:val="24"/>
          <w:lang w:val="en-US"/>
        </w:rPr>
        <w:t>18</w:t>
      </w:r>
      <w:r w:rsidR="00CC2FC8">
        <w:rPr>
          <w:rFonts w:hint="eastAsia"/>
          <w:kern w:val="2"/>
          <w:sz w:val="21"/>
          <w:szCs w:val="24"/>
          <w:lang w:val="en-US"/>
        </w:rPr>
        <w:t>层以下部分的玻璃幕墙透明部分面积之和（</w:t>
      </w:r>
      <w:r w:rsidR="00CC2FC8">
        <w:rPr>
          <w:rFonts w:hint="eastAsia"/>
          <w:kern w:val="2"/>
          <w:sz w:val="21"/>
          <w:szCs w:val="24"/>
          <w:lang w:val="en-US"/>
        </w:rPr>
        <w:t>m</w:t>
      </w:r>
      <w:r w:rsidR="00CC2FC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C2FC8">
        <w:rPr>
          <w:rFonts w:hint="eastAsia"/>
          <w:kern w:val="2"/>
          <w:sz w:val="21"/>
          <w:szCs w:val="24"/>
          <w:lang w:val="en-US"/>
        </w:rPr>
        <w:t>）；</w:t>
      </w:r>
    </w:p>
    <w:p w14:paraId="5BD159C0" w14:textId="77777777" w:rsidR="008056D4" w:rsidRDefault="00CC2FC8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40F9A7D0" wp14:editId="44A7C01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0993" w14:textId="77777777" w:rsidR="008056D4" w:rsidRDefault="00CC2FC8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3714F251" w14:textId="77777777" w:rsidR="00563AD1" w:rsidRDefault="003E5C2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39A0E3D2" w14:textId="77777777" w:rsidR="00563AD1" w:rsidRDefault="003E5C2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C50B352" w14:textId="77777777" w:rsidR="000951E6" w:rsidRPr="00563AD1" w:rsidRDefault="00CC2FC8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可开启面积比例统计</w:t>
      </w:r>
    </w:p>
    <w:p w14:paraId="6EFC4E4B" w14:textId="77777777" w:rsidR="007327FC" w:rsidRDefault="00CC2FC8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605476AD" w14:textId="77777777" w:rsidR="00576A97" w:rsidRDefault="00CC2FC8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974D8D" w14:paraId="005765C5" w14:textId="77777777">
        <w:tc>
          <w:tcPr>
            <w:tcW w:w="4420" w:type="dxa"/>
            <w:gridSpan w:val="3"/>
          </w:tcPr>
          <w:p w14:paraId="2359A630" w14:textId="77777777" w:rsidR="00974D8D" w:rsidRDefault="00CC2FC8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41494306" w14:textId="77777777" w:rsidR="00974D8D" w:rsidRDefault="00CC2FC8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329D10E0" w14:textId="77777777" w:rsidR="00974D8D" w:rsidRDefault="00CC2FC8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4E9D3718" w14:textId="77777777" w:rsidR="00974D8D" w:rsidRDefault="00CC2FC8">
            <w:r>
              <w:t>可开启面积比例</w:t>
            </w:r>
            <w:r>
              <w:t>(%)</w:t>
            </w:r>
          </w:p>
        </w:tc>
      </w:tr>
      <w:tr w:rsidR="00974D8D" w14:paraId="48C4504F" w14:textId="77777777">
        <w:tc>
          <w:tcPr>
            <w:tcW w:w="1000" w:type="dxa"/>
            <w:vAlign w:val="center"/>
          </w:tcPr>
          <w:p w14:paraId="33E7E612" w14:textId="77777777" w:rsidR="00974D8D" w:rsidRDefault="00CC2FC8">
            <w:r>
              <w:t>编号</w:t>
            </w:r>
          </w:p>
        </w:tc>
        <w:tc>
          <w:tcPr>
            <w:tcW w:w="2360" w:type="dxa"/>
            <w:vAlign w:val="center"/>
          </w:tcPr>
          <w:p w14:paraId="62722086" w14:textId="77777777" w:rsidR="00974D8D" w:rsidRDefault="00CC2FC8">
            <w:r>
              <w:t>类型</w:t>
            </w:r>
          </w:p>
        </w:tc>
        <w:tc>
          <w:tcPr>
            <w:tcW w:w="1060" w:type="dxa"/>
            <w:vAlign w:val="center"/>
          </w:tcPr>
          <w:p w14:paraId="4F5690B1" w14:textId="77777777" w:rsidR="00974D8D" w:rsidRDefault="00CC2FC8">
            <w:r>
              <w:t>数量</w:t>
            </w:r>
            <w:r>
              <w:t>(</w:t>
            </w:r>
            <w:proofErr w:type="gramStart"/>
            <w:r>
              <w:t>个</w:t>
            </w:r>
            <w:proofErr w:type="gramEnd"/>
            <w:r>
              <w:t>)</w:t>
            </w:r>
          </w:p>
        </w:tc>
        <w:tc>
          <w:tcPr>
            <w:tcW w:w="1060" w:type="dxa"/>
            <w:vAlign w:val="center"/>
          </w:tcPr>
          <w:p w14:paraId="46F9B23D" w14:textId="77777777" w:rsidR="00974D8D" w:rsidRDefault="00CC2FC8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437A320" w14:textId="77777777" w:rsidR="00974D8D" w:rsidRDefault="00CC2FC8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57A0215" w14:textId="77777777" w:rsidR="00974D8D" w:rsidRDefault="00CC2FC8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4AE920F" w14:textId="77777777" w:rsidR="00974D8D" w:rsidRDefault="00CC2FC8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826064B" w14:textId="77777777" w:rsidR="00974D8D" w:rsidRDefault="00CC2FC8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5CC319B" w14:textId="77777777" w:rsidR="00974D8D" w:rsidRDefault="00CC2FC8">
            <w:r>
              <w:t>数量</w:t>
            </w:r>
            <w:r>
              <w:t>(</w:t>
            </w:r>
            <w:proofErr w:type="gramStart"/>
            <w:r>
              <w:t>个</w:t>
            </w:r>
            <w:proofErr w:type="gramEnd"/>
            <w:r>
              <w:t>)</w:t>
            </w:r>
          </w:p>
        </w:tc>
        <w:tc>
          <w:tcPr>
            <w:tcW w:w="1060" w:type="dxa"/>
            <w:vAlign w:val="center"/>
          </w:tcPr>
          <w:p w14:paraId="2597D04A" w14:textId="77777777" w:rsidR="00974D8D" w:rsidRDefault="00CC2FC8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C1E7D93" w14:textId="77777777" w:rsidR="00974D8D" w:rsidRDefault="00974D8D"/>
        </w:tc>
      </w:tr>
      <w:tr w:rsidR="00974D8D" w14:paraId="57B71C54" w14:textId="77777777">
        <w:tc>
          <w:tcPr>
            <w:tcW w:w="1000" w:type="dxa"/>
            <w:vAlign w:val="center"/>
          </w:tcPr>
          <w:p w14:paraId="2E49D3B9" w14:textId="77777777" w:rsidR="00974D8D" w:rsidRDefault="00CC2FC8">
            <w:r>
              <w:t>C0909</w:t>
            </w:r>
          </w:p>
        </w:tc>
        <w:tc>
          <w:tcPr>
            <w:tcW w:w="2360" w:type="dxa"/>
            <w:vAlign w:val="center"/>
          </w:tcPr>
          <w:p w14:paraId="614C1EB2" w14:textId="77777777" w:rsidR="00974D8D" w:rsidRDefault="00CC2FC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0427F3C" w14:textId="77777777" w:rsidR="00974D8D" w:rsidRDefault="00CC2FC8">
            <w:r>
              <w:t>10</w:t>
            </w:r>
          </w:p>
        </w:tc>
        <w:tc>
          <w:tcPr>
            <w:tcW w:w="1060" w:type="dxa"/>
            <w:vAlign w:val="center"/>
          </w:tcPr>
          <w:p w14:paraId="52180234" w14:textId="77777777" w:rsidR="00974D8D" w:rsidRDefault="00CC2FC8">
            <w:r>
              <w:t>0.90</w:t>
            </w:r>
          </w:p>
        </w:tc>
        <w:tc>
          <w:tcPr>
            <w:tcW w:w="1060" w:type="dxa"/>
            <w:vAlign w:val="center"/>
          </w:tcPr>
          <w:p w14:paraId="7E1963D2" w14:textId="77777777" w:rsidR="00974D8D" w:rsidRDefault="00CC2FC8">
            <w:r>
              <w:t>0.90</w:t>
            </w:r>
          </w:p>
        </w:tc>
        <w:tc>
          <w:tcPr>
            <w:tcW w:w="1060" w:type="dxa"/>
            <w:vAlign w:val="center"/>
          </w:tcPr>
          <w:p w14:paraId="2F1774D0" w14:textId="77777777" w:rsidR="00974D8D" w:rsidRDefault="00CC2FC8">
            <w:r>
              <w:t>0.81</w:t>
            </w:r>
          </w:p>
        </w:tc>
        <w:tc>
          <w:tcPr>
            <w:tcW w:w="1060" w:type="dxa"/>
            <w:vAlign w:val="center"/>
          </w:tcPr>
          <w:p w14:paraId="31E91D6A" w14:textId="77777777" w:rsidR="00974D8D" w:rsidRDefault="00CC2FC8">
            <w:r>
              <w:t>0.45</w:t>
            </w:r>
          </w:p>
        </w:tc>
        <w:tc>
          <w:tcPr>
            <w:tcW w:w="1060" w:type="dxa"/>
            <w:vAlign w:val="center"/>
          </w:tcPr>
          <w:p w14:paraId="571A3AC8" w14:textId="77777777" w:rsidR="00974D8D" w:rsidRDefault="00CC2FC8">
            <w:r>
              <w:t>0.90</w:t>
            </w:r>
          </w:p>
        </w:tc>
        <w:tc>
          <w:tcPr>
            <w:tcW w:w="1060" w:type="dxa"/>
            <w:vAlign w:val="center"/>
          </w:tcPr>
          <w:p w14:paraId="244DEB3E" w14:textId="77777777" w:rsidR="00974D8D" w:rsidRDefault="00CC2FC8">
            <w:r>
              <w:t>1</w:t>
            </w:r>
          </w:p>
        </w:tc>
        <w:tc>
          <w:tcPr>
            <w:tcW w:w="1060" w:type="dxa"/>
            <w:vAlign w:val="center"/>
          </w:tcPr>
          <w:p w14:paraId="5C46622B" w14:textId="77777777" w:rsidR="00974D8D" w:rsidRDefault="00CC2FC8">
            <w:r>
              <w:t>0.41</w:t>
            </w:r>
          </w:p>
        </w:tc>
        <w:tc>
          <w:tcPr>
            <w:tcW w:w="1980" w:type="dxa"/>
            <w:vAlign w:val="center"/>
          </w:tcPr>
          <w:p w14:paraId="1330F1C0" w14:textId="77777777" w:rsidR="00974D8D" w:rsidRDefault="00CC2FC8">
            <w:r>
              <w:t>51</w:t>
            </w:r>
          </w:p>
        </w:tc>
      </w:tr>
      <w:tr w:rsidR="00974D8D" w14:paraId="5A54F830" w14:textId="77777777">
        <w:tc>
          <w:tcPr>
            <w:tcW w:w="1000" w:type="dxa"/>
            <w:vAlign w:val="center"/>
          </w:tcPr>
          <w:p w14:paraId="26C6AA98" w14:textId="77777777" w:rsidR="00974D8D" w:rsidRDefault="00CC2FC8">
            <w:r>
              <w:t>C0915</w:t>
            </w:r>
          </w:p>
        </w:tc>
        <w:tc>
          <w:tcPr>
            <w:tcW w:w="2360" w:type="dxa"/>
            <w:vAlign w:val="center"/>
          </w:tcPr>
          <w:p w14:paraId="2E8B4829" w14:textId="77777777" w:rsidR="00974D8D" w:rsidRDefault="00CC2FC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05C168D" w14:textId="77777777" w:rsidR="00974D8D" w:rsidRDefault="00CC2FC8">
            <w:r>
              <w:t>20</w:t>
            </w:r>
          </w:p>
        </w:tc>
        <w:tc>
          <w:tcPr>
            <w:tcW w:w="1060" w:type="dxa"/>
            <w:vAlign w:val="center"/>
          </w:tcPr>
          <w:p w14:paraId="57D9E7E7" w14:textId="77777777" w:rsidR="00974D8D" w:rsidRDefault="00CC2FC8">
            <w:r>
              <w:t>0.90</w:t>
            </w:r>
          </w:p>
        </w:tc>
        <w:tc>
          <w:tcPr>
            <w:tcW w:w="1060" w:type="dxa"/>
            <w:vAlign w:val="center"/>
          </w:tcPr>
          <w:p w14:paraId="5DA26A19" w14:textId="77777777" w:rsidR="00974D8D" w:rsidRDefault="00CC2FC8">
            <w:r>
              <w:t>1.50</w:t>
            </w:r>
          </w:p>
        </w:tc>
        <w:tc>
          <w:tcPr>
            <w:tcW w:w="1060" w:type="dxa"/>
            <w:vAlign w:val="center"/>
          </w:tcPr>
          <w:p w14:paraId="3ACD317A" w14:textId="77777777" w:rsidR="00974D8D" w:rsidRDefault="00CC2FC8">
            <w:r>
              <w:t>1.35</w:t>
            </w:r>
          </w:p>
        </w:tc>
        <w:tc>
          <w:tcPr>
            <w:tcW w:w="1060" w:type="dxa"/>
            <w:vAlign w:val="center"/>
          </w:tcPr>
          <w:p w14:paraId="6CEFDA7A" w14:textId="77777777" w:rsidR="00974D8D" w:rsidRDefault="00CC2FC8">
            <w:r>
              <w:t>0.45</w:t>
            </w:r>
          </w:p>
        </w:tc>
        <w:tc>
          <w:tcPr>
            <w:tcW w:w="1060" w:type="dxa"/>
            <w:vAlign w:val="center"/>
          </w:tcPr>
          <w:p w14:paraId="489D6D43" w14:textId="77777777" w:rsidR="00974D8D" w:rsidRDefault="00CC2FC8">
            <w:r>
              <w:t>1.50</w:t>
            </w:r>
          </w:p>
        </w:tc>
        <w:tc>
          <w:tcPr>
            <w:tcW w:w="1060" w:type="dxa"/>
            <w:vAlign w:val="center"/>
          </w:tcPr>
          <w:p w14:paraId="5A756F64" w14:textId="77777777" w:rsidR="00974D8D" w:rsidRDefault="00CC2FC8">
            <w:r>
              <w:t>1</w:t>
            </w:r>
          </w:p>
        </w:tc>
        <w:tc>
          <w:tcPr>
            <w:tcW w:w="1060" w:type="dxa"/>
            <w:vAlign w:val="center"/>
          </w:tcPr>
          <w:p w14:paraId="663F372D" w14:textId="77777777" w:rsidR="00974D8D" w:rsidRDefault="00CC2FC8">
            <w:r>
              <w:t>0.68</w:t>
            </w:r>
          </w:p>
        </w:tc>
        <w:tc>
          <w:tcPr>
            <w:tcW w:w="1980" w:type="dxa"/>
            <w:vAlign w:val="center"/>
          </w:tcPr>
          <w:p w14:paraId="2234B01C" w14:textId="77777777" w:rsidR="00974D8D" w:rsidRDefault="00CC2FC8">
            <w:r>
              <w:t>50</w:t>
            </w:r>
          </w:p>
        </w:tc>
      </w:tr>
      <w:tr w:rsidR="00974D8D" w14:paraId="1345E2A5" w14:textId="77777777">
        <w:tc>
          <w:tcPr>
            <w:tcW w:w="1000" w:type="dxa"/>
            <w:vAlign w:val="center"/>
          </w:tcPr>
          <w:p w14:paraId="08C2375C" w14:textId="77777777" w:rsidR="00974D8D" w:rsidRDefault="00CC2FC8">
            <w:r>
              <w:t>C1512</w:t>
            </w:r>
          </w:p>
        </w:tc>
        <w:tc>
          <w:tcPr>
            <w:tcW w:w="2360" w:type="dxa"/>
            <w:vAlign w:val="center"/>
          </w:tcPr>
          <w:p w14:paraId="1DD289CF" w14:textId="77777777" w:rsidR="00974D8D" w:rsidRDefault="00CC2FC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0FD8552" w14:textId="77777777" w:rsidR="00974D8D" w:rsidRDefault="00CC2FC8">
            <w:r>
              <w:t>6</w:t>
            </w:r>
          </w:p>
        </w:tc>
        <w:tc>
          <w:tcPr>
            <w:tcW w:w="1060" w:type="dxa"/>
            <w:vAlign w:val="center"/>
          </w:tcPr>
          <w:p w14:paraId="08F05A55" w14:textId="77777777" w:rsidR="00974D8D" w:rsidRDefault="00CC2FC8">
            <w:r>
              <w:t>1.50</w:t>
            </w:r>
          </w:p>
        </w:tc>
        <w:tc>
          <w:tcPr>
            <w:tcW w:w="1060" w:type="dxa"/>
            <w:vAlign w:val="center"/>
          </w:tcPr>
          <w:p w14:paraId="07C6238F" w14:textId="77777777" w:rsidR="00974D8D" w:rsidRDefault="00CC2FC8">
            <w:r>
              <w:t>1.20</w:t>
            </w:r>
          </w:p>
        </w:tc>
        <w:tc>
          <w:tcPr>
            <w:tcW w:w="1060" w:type="dxa"/>
            <w:vAlign w:val="center"/>
          </w:tcPr>
          <w:p w14:paraId="574ECCA9" w14:textId="77777777" w:rsidR="00974D8D" w:rsidRDefault="00CC2FC8">
            <w:r>
              <w:t>1.80</w:t>
            </w:r>
          </w:p>
        </w:tc>
        <w:tc>
          <w:tcPr>
            <w:tcW w:w="1060" w:type="dxa"/>
            <w:vAlign w:val="center"/>
          </w:tcPr>
          <w:p w14:paraId="050E5394" w14:textId="77777777" w:rsidR="00974D8D" w:rsidRDefault="00CC2FC8">
            <w:r>
              <w:t>0.75</w:t>
            </w:r>
          </w:p>
        </w:tc>
        <w:tc>
          <w:tcPr>
            <w:tcW w:w="1060" w:type="dxa"/>
            <w:vAlign w:val="center"/>
          </w:tcPr>
          <w:p w14:paraId="11A902A0" w14:textId="77777777" w:rsidR="00974D8D" w:rsidRDefault="00CC2FC8">
            <w:r>
              <w:t>1.20</w:t>
            </w:r>
          </w:p>
        </w:tc>
        <w:tc>
          <w:tcPr>
            <w:tcW w:w="1060" w:type="dxa"/>
            <w:vAlign w:val="center"/>
          </w:tcPr>
          <w:p w14:paraId="1BD66DE6" w14:textId="77777777" w:rsidR="00974D8D" w:rsidRDefault="00CC2FC8">
            <w:r>
              <w:t>1</w:t>
            </w:r>
          </w:p>
        </w:tc>
        <w:tc>
          <w:tcPr>
            <w:tcW w:w="1060" w:type="dxa"/>
            <w:vAlign w:val="center"/>
          </w:tcPr>
          <w:p w14:paraId="0C42C5C2" w14:textId="77777777" w:rsidR="00974D8D" w:rsidRDefault="00CC2FC8">
            <w:r>
              <w:t>0.90</w:t>
            </w:r>
          </w:p>
        </w:tc>
        <w:tc>
          <w:tcPr>
            <w:tcW w:w="1980" w:type="dxa"/>
            <w:vAlign w:val="center"/>
          </w:tcPr>
          <w:p w14:paraId="78A9559A" w14:textId="77777777" w:rsidR="00974D8D" w:rsidRDefault="00CC2FC8">
            <w:r>
              <w:t>50</w:t>
            </w:r>
          </w:p>
        </w:tc>
      </w:tr>
      <w:tr w:rsidR="00974D8D" w14:paraId="04CDF4F8" w14:textId="77777777">
        <w:tc>
          <w:tcPr>
            <w:tcW w:w="1000" w:type="dxa"/>
            <w:vAlign w:val="center"/>
          </w:tcPr>
          <w:p w14:paraId="7B14846B" w14:textId="77777777" w:rsidR="00974D8D" w:rsidRDefault="00CC2FC8">
            <w:r>
              <w:t>C1815</w:t>
            </w:r>
          </w:p>
        </w:tc>
        <w:tc>
          <w:tcPr>
            <w:tcW w:w="2360" w:type="dxa"/>
            <w:vAlign w:val="center"/>
          </w:tcPr>
          <w:p w14:paraId="5D28EAB7" w14:textId="77777777" w:rsidR="00974D8D" w:rsidRDefault="00CC2FC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5C1536A" w14:textId="77777777" w:rsidR="00974D8D" w:rsidRDefault="00CC2FC8">
            <w:r>
              <w:t>30</w:t>
            </w:r>
          </w:p>
        </w:tc>
        <w:tc>
          <w:tcPr>
            <w:tcW w:w="1060" w:type="dxa"/>
            <w:vAlign w:val="center"/>
          </w:tcPr>
          <w:p w14:paraId="64A9B052" w14:textId="77777777" w:rsidR="00974D8D" w:rsidRDefault="00CC2FC8">
            <w:r>
              <w:t>1.80</w:t>
            </w:r>
          </w:p>
        </w:tc>
        <w:tc>
          <w:tcPr>
            <w:tcW w:w="1060" w:type="dxa"/>
            <w:vAlign w:val="center"/>
          </w:tcPr>
          <w:p w14:paraId="5CDE1713" w14:textId="77777777" w:rsidR="00974D8D" w:rsidRDefault="00CC2FC8">
            <w:r>
              <w:t>1.50</w:t>
            </w:r>
          </w:p>
        </w:tc>
        <w:tc>
          <w:tcPr>
            <w:tcW w:w="1060" w:type="dxa"/>
            <w:vAlign w:val="center"/>
          </w:tcPr>
          <w:p w14:paraId="4F281336" w14:textId="77777777" w:rsidR="00974D8D" w:rsidRDefault="00CC2FC8">
            <w:r>
              <w:t>2.70</w:t>
            </w:r>
          </w:p>
        </w:tc>
        <w:tc>
          <w:tcPr>
            <w:tcW w:w="1060" w:type="dxa"/>
            <w:vAlign w:val="center"/>
          </w:tcPr>
          <w:p w14:paraId="4F75DA41" w14:textId="77777777" w:rsidR="00974D8D" w:rsidRDefault="00CC2FC8">
            <w:r>
              <w:t>0.90</w:t>
            </w:r>
          </w:p>
        </w:tc>
        <w:tc>
          <w:tcPr>
            <w:tcW w:w="1060" w:type="dxa"/>
            <w:vAlign w:val="center"/>
          </w:tcPr>
          <w:p w14:paraId="7742CF12" w14:textId="77777777" w:rsidR="00974D8D" w:rsidRDefault="00CC2FC8">
            <w:r>
              <w:t>1.50</w:t>
            </w:r>
          </w:p>
        </w:tc>
        <w:tc>
          <w:tcPr>
            <w:tcW w:w="1060" w:type="dxa"/>
            <w:vAlign w:val="center"/>
          </w:tcPr>
          <w:p w14:paraId="590ECF1D" w14:textId="77777777" w:rsidR="00974D8D" w:rsidRDefault="00CC2FC8">
            <w:r>
              <w:t>1</w:t>
            </w:r>
          </w:p>
        </w:tc>
        <w:tc>
          <w:tcPr>
            <w:tcW w:w="1060" w:type="dxa"/>
            <w:vAlign w:val="center"/>
          </w:tcPr>
          <w:p w14:paraId="282C62D4" w14:textId="77777777" w:rsidR="00974D8D" w:rsidRDefault="00CC2FC8">
            <w:r>
              <w:t>1.35</w:t>
            </w:r>
          </w:p>
        </w:tc>
        <w:tc>
          <w:tcPr>
            <w:tcW w:w="1980" w:type="dxa"/>
            <w:vAlign w:val="center"/>
          </w:tcPr>
          <w:p w14:paraId="49D829F2" w14:textId="77777777" w:rsidR="00974D8D" w:rsidRDefault="00CC2FC8">
            <w:r>
              <w:t>50</w:t>
            </w:r>
          </w:p>
        </w:tc>
      </w:tr>
      <w:tr w:rsidR="00974D8D" w14:paraId="0EE6F66A" w14:textId="77777777">
        <w:tc>
          <w:tcPr>
            <w:tcW w:w="1000" w:type="dxa"/>
            <w:vAlign w:val="center"/>
          </w:tcPr>
          <w:p w14:paraId="6C3B8F94" w14:textId="77777777" w:rsidR="00974D8D" w:rsidRDefault="00CC2FC8">
            <w:r>
              <w:t>C2115</w:t>
            </w:r>
          </w:p>
        </w:tc>
        <w:tc>
          <w:tcPr>
            <w:tcW w:w="2360" w:type="dxa"/>
            <w:vAlign w:val="center"/>
          </w:tcPr>
          <w:p w14:paraId="44001787" w14:textId="77777777" w:rsidR="00974D8D" w:rsidRDefault="00CC2FC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2936C23" w14:textId="77777777" w:rsidR="00974D8D" w:rsidRDefault="00CC2FC8">
            <w:r>
              <w:t>20</w:t>
            </w:r>
          </w:p>
        </w:tc>
        <w:tc>
          <w:tcPr>
            <w:tcW w:w="1060" w:type="dxa"/>
            <w:vAlign w:val="center"/>
          </w:tcPr>
          <w:p w14:paraId="7CA8493C" w14:textId="77777777" w:rsidR="00974D8D" w:rsidRDefault="00CC2FC8">
            <w:r>
              <w:t>2.10</w:t>
            </w:r>
          </w:p>
        </w:tc>
        <w:tc>
          <w:tcPr>
            <w:tcW w:w="1060" w:type="dxa"/>
            <w:vAlign w:val="center"/>
          </w:tcPr>
          <w:p w14:paraId="5F0E90C9" w14:textId="77777777" w:rsidR="00974D8D" w:rsidRDefault="00CC2FC8">
            <w:r>
              <w:t>1.50</w:t>
            </w:r>
          </w:p>
        </w:tc>
        <w:tc>
          <w:tcPr>
            <w:tcW w:w="1060" w:type="dxa"/>
            <w:vAlign w:val="center"/>
          </w:tcPr>
          <w:p w14:paraId="4CD550F3" w14:textId="77777777" w:rsidR="00974D8D" w:rsidRDefault="00CC2FC8">
            <w:r>
              <w:t>3.15</w:t>
            </w:r>
          </w:p>
        </w:tc>
        <w:tc>
          <w:tcPr>
            <w:tcW w:w="1060" w:type="dxa"/>
            <w:vAlign w:val="center"/>
          </w:tcPr>
          <w:p w14:paraId="2E8F63A1" w14:textId="77777777" w:rsidR="00974D8D" w:rsidRDefault="00CC2FC8">
            <w:r>
              <w:t>1.05</w:t>
            </w:r>
          </w:p>
        </w:tc>
        <w:tc>
          <w:tcPr>
            <w:tcW w:w="1060" w:type="dxa"/>
            <w:vAlign w:val="center"/>
          </w:tcPr>
          <w:p w14:paraId="4DEDD9CD" w14:textId="77777777" w:rsidR="00974D8D" w:rsidRDefault="00CC2FC8">
            <w:r>
              <w:t>1.50</w:t>
            </w:r>
          </w:p>
        </w:tc>
        <w:tc>
          <w:tcPr>
            <w:tcW w:w="1060" w:type="dxa"/>
            <w:vAlign w:val="center"/>
          </w:tcPr>
          <w:p w14:paraId="38C95DCC" w14:textId="77777777" w:rsidR="00974D8D" w:rsidRDefault="00CC2FC8">
            <w:r>
              <w:t>1</w:t>
            </w:r>
          </w:p>
        </w:tc>
        <w:tc>
          <w:tcPr>
            <w:tcW w:w="1060" w:type="dxa"/>
            <w:vAlign w:val="center"/>
          </w:tcPr>
          <w:p w14:paraId="20202A29" w14:textId="77777777" w:rsidR="00974D8D" w:rsidRDefault="00CC2FC8">
            <w:r>
              <w:t>1.58</w:t>
            </w:r>
          </w:p>
        </w:tc>
        <w:tc>
          <w:tcPr>
            <w:tcW w:w="1980" w:type="dxa"/>
            <w:vAlign w:val="center"/>
          </w:tcPr>
          <w:p w14:paraId="0CFE3293" w14:textId="77777777" w:rsidR="00974D8D" w:rsidRDefault="00CC2FC8">
            <w:r>
              <w:t>50</w:t>
            </w:r>
          </w:p>
        </w:tc>
      </w:tr>
      <w:tr w:rsidR="00974D8D" w14:paraId="1A367A97" w14:textId="77777777">
        <w:tc>
          <w:tcPr>
            <w:tcW w:w="1000" w:type="dxa"/>
            <w:vAlign w:val="center"/>
          </w:tcPr>
          <w:p w14:paraId="4D87FF26" w14:textId="77777777" w:rsidR="00974D8D" w:rsidRDefault="00CC2FC8">
            <w:r>
              <w:t>C2418</w:t>
            </w:r>
          </w:p>
        </w:tc>
        <w:tc>
          <w:tcPr>
            <w:tcW w:w="2360" w:type="dxa"/>
            <w:vAlign w:val="center"/>
          </w:tcPr>
          <w:p w14:paraId="755428F2" w14:textId="77777777" w:rsidR="00974D8D" w:rsidRDefault="00CC2FC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8B3CB71" w14:textId="77777777" w:rsidR="00974D8D" w:rsidRDefault="00CC2FC8">
            <w:r>
              <w:t>10</w:t>
            </w:r>
          </w:p>
        </w:tc>
        <w:tc>
          <w:tcPr>
            <w:tcW w:w="1060" w:type="dxa"/>
            <w:vAlign w:val="center"/>
          </w:tcPr>
          <w:p w14:paraId="64908DE2" w14:textId="77777777" w:rsidR="00974D8D" w:rsidRDefault="00CC2FC8">
            <w:r>
              <w:t>2.40</w:t>
            </w:r>
          </w:p>
        </w:tc>
        <w:tc>
          <w:tcPr>
            <w:tcW w:w="1060" w:type="dxa"/>
            <w:vAlign w:val="center"/>
          </w:tcPr>
          <w:p w14:paraId="189FFD28" w14:textId="77777777" w:rsidR="00974D8D" w:rsidRDefault="00CC2FC8">
            <w:r>
              <w:t>1.80</w:t>
            </w:r>
          </w:p>
        </w:tc>
        <w:tc>
          <w:tcPr>
            <w:tcW w:w="1060" w:type="dxa"/>
            <w:vAlign w:val="center"/>
          </w:tcPr>
          <w:p w14:paraId="4CBFAA24" w14:textId="77777777" w:rsidR="00974D8D" w:rsidRDefault="00CC2FC8">
            <w:r>
              <w:t>4.32</w:t>
            </w:r>
          </w:p>
        </w:tc>
        <w:tc>
          <w:tcPr>
            <w:tcW w:w="1060" w:type="dxa"/>
            <w:vAlign w:val="center"/>
          </w:tcPr>
          <w:p w14:paraId="6FEF1346" w14:textId="77777777" w:rsidR="00974D8D" w:rsidRDefault="00CC2FC8">
            <w:r>
              <w:t>1.20</w:t>
            </w:r>
          </w:p>
        </w:tc>
        <w:tc>
          <w:tcPr>
            <w:tcW w:w="1060" w:type="dxa"/>
            <w:vAlign w:val="center"/>
          </w:tcPr>
          <w:p w14:paraId="41C3495C" w14:textId="77777777" w:rsidR="00974D8D" w:rsidRDefault="00CC2FC8">
            <w:r>
              <w:t>1.80</w:t>
            </w:r>
          </w:p>
        </w:tc>
        <w:tc>
          <w:tcPr>
            <w:tcW w:w="1060" w:type="dxa"/>
            <w:vAlign w:val="center"/>
          </w:tcPr>
          <w:p w14:paraId="7BE21BAB" w14:textId="77777777" w:rsidR="00974D8D" w:rsidRDefault="00CC2FC8">
            <w:r>
              <w:t>1</w:t>
            </w:r>
          </w:p>
        </w:tc>
        <w:tc>
          <w:tcPr>
            <w:tcW w:w="1060" w:type="dxa"/>
            <w:vAlign w:val="center"/>
          </w:tcPr>
          <w:p w14:paraId="2C4C79BD" w14:textId="77777777" w:rsidR="00974D8D" w:rsidRDefault="00CC2FC8">
            <w:r>
              <w:t>2.16</w:t>
            </w:r>
          </w:p>
        </w:tc>
        <w:tc>
          <w:tcPr>
            <w:tcW w:w="1980" w:type="dxa"/>
            <w:vAlign w:val="center"/>
          </w:tcPr>
          <w:p w14:paraId="0CE72300" w14:textId="77777777" w:rsidR="00974D8D" w:rsidRDefault="00CC2FC8">
            <w:r>
              <w:t>50</w:t>
            </w:r>
          </w:p>
        </w:tc>
      </w:tr>
      <w:tr w:rsidR="00974D8D" w14:paraId="557B2D19" w14:textId="77777777">
        <w:tc>
          <w:tcPr>
            <w:tcW w:w="1000" w:type="dxa"/>
            <w:vAlign w:val="center"/>
          </w:tcPr>
          <w:p w14:paraId="3709A030" w14:textId="77777777" w:rsidR="00974D8D" w:rsidRDefault="00CC2FC8">
            <w:r>
              <w:t>C2424</w:t>
            </w:r>
          </w:p>
        </w:tc>
        <w:tc>
          <w:tcPr>
            <w:tcW w:w="2360" w:type="dxa"/>
            <w:vAlign w:val="center"/>
          </w:tcPr>
          <w:p w14:paraId="07532729" w14:textId="77777777" w:rsidR="00974D8D" w:rsidRDefault="00CC2FC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C11FB95" w14:textId="77777777" w:rsidR="00974D8D" w:rsidRDefault="00CC2FC8">
            <w:r>
              <w:t>10</w:t>
            </w:r>
          </w:p>
        </w:tc>
        <w:tc>
          <w:tcPr>
            <w:tcW w:w="1060" w:type="dxa"/>
            <w:vAlign w:val="center"/>
          </w:tcPr>
          <w:p w14:paraId="78ED32A1" w14:textId="77777777" w:rsidR="00974D8D" w:rsidRDefault="00CC2FC8">
            <w:r>
              <w:t>2.40</w:t>
            </w:r>
          </w:p>
        </w:tc>
        <w:tc>
          <w:tcPr>
            <w:tcW w:w="1060" w:type="dxa"/>
            <w:vAlign w:val="center"/>
          </w:tcPr>
          <w:p w14:paraId="3EBC50D6" w14:textId="77777777" w:rsidR="00974D8D" w:rsidRDefault="00CC2FC8">
            <w:r>
              <w:t>2.40</w:t>
            </w:r>
          </w:p>
        </w:tc>
        <w:tc>
          <w:tcPr>
            <w:tcW w:w="1060" w:type="dxa"/>
            <w:vAlign w:val="center"/>
          </w:tcPr>
          <w:p w14:paraId="5975EF71" w14:textId="77777777" w:rsidR="00974D8D" w:rsidRDefault="00CC2FC8">
            <w:r>
              <w:t>5.76</w:t>
            </w:r>
          </w:p>
        </w:tc>
        <w:tc>
          <w:tcPr>
            <w:tcW w:w="1060" w:type="dxa"/>
            <w:vAlign w:val="center"/>
          </w:tcPr>
          <w:p w14:paraId="1C6FA9C1" w14:textId="77777777" w:rsidR="00974D8D" w:rsidRDefault="00CC2FC8">
            <w:r>
              <w:t>1.20</w:t>
            </w:r>
          </w:p>
        </w:tc>
        <w:tc>
          <w:tcPr>
            <w:tcW w:w="1060" w:type="dxa"/>
            <w:vAlign w:val="center"/>
          </w:tcPr>
          <w:p w14:paraId="02D01394" w14:textId="77777777" w:rsidR="00974D8D" w:rsidRDefault="00CC2FC8">
            <w:r>
              <w:t>2.40</w:t>
            </w:r>
          </w:p>
        </w:tc>
        <w:tc>
          <w:tcPr>
            <w:tcW w:w="1060" w:type="dxa"/>
            <w:vAlign w:val="center"/>
          </w:tcPr>
          <w:p w14:paraId="038BCCAB" w14:textId="77777777" w:rsidR="00974D8D" w:rsidRDefault="00CC2FC8">
            <w:r>
              <w:t>1</w:t>
            </w:r>
          </w:p>
        </w:tc>
        <w:tc>
          <w:tcPr>
            <w:tcW w:w="1060" w:type="dxa"/>
            <w:vAlign w:val="center"/>
          </w:tcPr>
          <w:p w14:paraId="25375C92" w14:textId="77777777" w:rsidR="00974D8D" w:rsidRDefault="00CC2FC8">
            <w:r>
              <w:t>2.88</w:t>
            </w:r>
          </w:p>
        </w:tc>
        <w:tc>
          <w:tcPr>
            <w:tcW w:w="1980" w:type="dxa"/>
            <w:vAlign w:val="center"/>
          </w:tcPr>
          <w:p w14:paraId="57E70A18" w14:textId="77777777" w:rsidR="00974D8D" w:rsidRDefault="00CC2FC8">
            <w:r>
              <w:t>50</w:t>
            </w:r>
          </w:p>
        </w:tc>
      </w:tr>
      <w:tr w:rsidR="00974D8D" w14:paraId="1F707DA8" w14:textId="77777777">
        <w:tc>
          <w:tcPr>
            <w:tcW w:w="1000" w:type="dxa"/>
            <w:vAlign w:val="center"/>
          </w:tcPr>
          <w:p w14:paraId="717DE94D" w14:textId="77777777" w:rsidR="00974D8D" w:rsidRDefault="00CC2FC8">
            <w:r>
              <w:t>合计</w:t>
            </w:r>
          </w:p>
        </w:tc>
        <w:tc>
          <w:tcPr>
            <w:tcW w:w="2360" w:type="dxa"/>
            <w:vAlign w:val="center"/>
          </w:tcPr>
          <w:p w14:paraId="066C2B48" w14:textId="77777777" w:rsidR="00974D8D" w:rsidRDefault="00CC2FC8">
            <w:r>
              <w:t>—</w:t>
            </w:r>
          </w:p>
        </w:tc>
        <w:tc>
          <w:tcPr>
            <w:tcW w:w="1060" w:type="dxa"/>
            <w:vAlign w:val="center"/>
          </w:tcPr>
          <w:p w14:paraId="7EC529D1" w14:textId="77777777" w:rsidR="00974D8D" w:rsidRDefault="00CC2FC8">
            <w:r>
              <w:t>106</w:t>
            </w:r>
          </w:p>
        </w:tc>
        <w:tc>
          <w:tcPr>
            <w:tcW w:w="1060" w:type="dxa"/>
            <w:vAlign w:val="center"/>
          </w:tcPr>
          <w:p w14:paraId="6CE22DC2" w14:textId="77777777" w:rsidR="00974D8D" w:rsidRDefault="00CC2FC8">
            <w:r>
              <w:t>—</w:t>
            </w:r>
          </w:p>
        </w:tc>
        <w:tc>
          <w:tcPr>
            <w:tcW w:w="1060" w:type="dxa"/>
            <w:vAlign w:val="center"/>
          </w:tcPr>
          <w:p w14:paraId="3C026EFA" w14:textId="77777777" w:rsidR="00974D8D" w:rsidRDefault="00CC2FC8">
            <w:r>
              <w:t>—</w:t>
            </w:r>
          </w:p>
        </w:tc>
        <w:tc>
          <w:tcPr>
            <w:tcW w:w="1060" w:type="dxa"/>
            <w:vAlign w:val="center"/>
          </w:tcPr>
          <w:p w14:paraId="44683E44" w14:textId="77777777" w:rsidR="00974D8D" w:rsidRDefault="00CC2FC8">
            <w:r>
              <w:t>290.70</w:t>
            </w:r>
          </w:p>
        </w:tc>
        <w:tc>
          <w:tcPr>
            <w:tcW w:w="1060" w:type="dxa"/>
            <w:vAlign w:val="center"/>
          </w:tcPr>
          <w:p w14:paraId="6E29A18C" w14:textId="77777777" w:rsidR="00974D8D" w:rsidRDefault="00CC2FC8">
            <w:r>
              <w:t>—</w:t>
            </w:r>
          </w:p>
        </w:tc>
        <w:tc>
          <w:tcPr>
            <w:tcW w:w="1060" w:type="dxa"/>
            <w:vAlign w:val="center"/>
          </w:tcPr>
          <w:p w14:paraId="4E2778CF" w14:textId="77777777" w:rsidR="00974D8D" w:rsidRDefault="00CC2FC8">
            <w:r>
              <w:t>—</w:t>
            </w:r>
          </w:p>
        </w:tc>
        <w:tc>
          <w:tcPr>
            <w:tcW w:w="1060" w:type="dxa"/>
            <w:vAlign w:val="center"/>
          </w:tcPr>
          <w:p w14:paraId="5B528E44" w14:textId="77777777" w:rsidR="00974D8D" w:rsidRDefault="00CC2FC8">
            <w:r>
              <w:t>7</w:t>
            </w:r>
          </w:p>
        </w:tc>
        <w:tc>
          <w:tcPr>
            <w:tcW w:w="1060" w:type="dxa"/>
            <w:vAlign w:val="center"/>
          </w:tcPr>
          <w:p w14:paraId="0928A438" w14:textId="77777777" w:rsidR="00974D8D" w:rsidRDefault="00CC2FC8">
            <w:r>
              <w:t>145.60</w:t>
            </w:r>
          </w:p>
        </w:tc>
        <w:tc>
          <w:tcPr>
            <w:tcW w:w="1980" w:type="dxa"/>
            <w:vAlign w:val="center"/>
          </w:tcPr>
          <w:p w14:paraId="77309FD4" w14:textId="77777777" w:rsidR="00974D8D" w:rsidRDefault="00CC2FC8">
            <w:r>
              <w:t>50</w:t>
            </w:r>
          </w:p>
        </w:tc>
      </w:tr>
    </w:tbl>
    <w:p w14:paraId="39915067" w14:textId="77777777" w:rsidR="008B6F70" w:rsidRDefault="003E5C21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16C64601" w14:textId="77777777" w:rsidR="00CC024F" w:rsidRDefault="003E5C21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4F784BE2" w14:textId="77777777" w:rsidR="00CC024F" w:rsidRDefault="003E5C21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55040DCB" w14:textId="77777777" w:rsidR="006A0D53" w:rsidRPr="00811EC1" w:rsidRDefault="00CC2FC8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14:paraId="179205C8" w14:textId="77777777" w:rsidR="00057F36" w:rsidRDefault="00CC2FC8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建筑外窗可开启面积比例为50%，按照5.2.2中条款2的规定，得6分。</w:t>
      </w:r>
    </w:p>
    <w:p w14:paraId="57F485BF" w14:textId="77777777" w:rsidR="00083217" w:rsidRDefault="003E5C21" w:rsidP="00EA6E74">
      <w:pPr>
        <w:pStyle w:val="a0"/>
        <w:ind w:left="360" w:firstLineChars="0" w:firstLine="0"/>
        <w:rPr>
          <w:rFonts w:ascii="宋体" w:hAnsi="宋体"/>
        </w:rPr>
      </w:pPr>
    </w:p>
    <w:p w14:paraId="5ABBE426" w14:textId="77777777" w:rsidR="00083217" w:rsidRPr="00B925EA" w:rsidRDefault="00CC2FC8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14:paraId="752C77FE" w14:textId="77777777" w:rsidR="00974D8D" w:rsidRDefault="00974D8D"/>
    <w:p w14:paraId="46044495" w14:textId="77777777" w:rsidR="00974D8D" w:rsidRDefault="00CC2FC8">
      <w:pPr>
        <w:pStyle w:val="1"/>
      </w:pPr>
      <w:r>
        <w:t>附录：门窗详图</w:t>
      </w:r>
    </w:p>
    <w:p w14:paraId="2CC7E4F7" w14:textId="77777777" w:rsidR="00974D8D" w:rsidRDefault="00CC2FC8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74D8D" w14:paraId="7AE4BBDA" w14:textId="77777777">
        <w:tc>
          <w:tcPr>
            <w:tcW w:w="2263" w:type="dxa"/>
            <w:shd w:val="clear" w:color="auto" w:fill="E6E6E6"/>
            <w:vAlign w:val="center"/>
          </w:tcPr>
          <w:p w14:paraId="0BA7B399" w14:textId="77777777" w:rsidR="00974D8D" w:rsidRDefault="00CC2FC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BA19C38" w14:textId="77777777" w:rsidR="00974D8D" w:rsidRDefault="00CC2FC8">
            <w:r>
              <w:t>C0909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1F2ED8E" w14:textId="77777777" w:rsidR="00974D8D" w:rsidRDefault="00CC2FC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F9038EE" w14:textId="77777777" w:rsidR="00974D8D" w:rsidRDefault="00CC2FC8">
            <w:r>
              <w:t>C0915</w:t>
            </w:r>
          </w:p>
        </w:tc>
      </w:tr>
      <w:tr w:rsidR="00974D8D" w14:paraId="0CAF9A02" w14:textId="77777777">
        <w:tc>
          <w:tcPr>
            <w:tcW w:w="2263" w:type="dxa"/>
            <w:shd w:val="clear" w:color="auto" w:fill="E6E6E6"/>
            <w:vAlign w:val="center"/>
          </w:tcPr>
          <w:p w14:paraId="34079FA5" w14:textId="77777777" w:rsidR="00974D8D" w:rsidRDefault="00CC2FC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38443C0" w14:textId="77777777" w:rsidR="00974D8D" w:rsidRDefault="00CC2FC8">
            <w:r>
              <w:t>0.81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27E92E" w14:textId="77777777" w:rsidR="00974D8D" w:rsidRDefault="00CC2FC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A2947AE" w14:textId="77777777" w:rsidR="00974D8D" w:rsidRDefault="00CC2FC8">
            <w:r>
              <w:t>1.35</w:t>
            </w:r>
          </w:p>
        </w:tc>
      </w:tr>
      <w:tr w:rsidR="00974D8D" w14:paraId="24DA178F" w14:textId="77777777">
        <w:tc>
          <w:tcPr>
            <w:tcW w:w="2263" w:type="dxa"/>
            <w:shd w:val="clear" w:color="auto" w:fill="E6E6E6"/>
            <w:vAlign w:val="center"/>
          </w:tcPr>
          <w:p w14:paraId="47B3F041" w14:textId="77777777" w:rsidR="00974D8D" w:rsidRDefault="00CC2FC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D14C9EC" w14:textId="77777777" w:rsidR="00974D8D" w:rsidRDefault="00CC2FC8">
            <w:r>
              <w:t>0.41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1935A8D" w14:textId="77777777" w:rsidR="00974D8D" w:rsidRDefault="00CC2FC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D057159" w14:textId="77777777" w:rsidR="00974D8D" w:rsidRDefault="00CC2FC8">
            <w:r>
              <w:t>0.68</w:t>
            </w:r>
          </w:p>
        </w:tc>
      </w:tr>
      <w:tr w:rsidR="00974D8D" w14:paraId="311205ED" w14:textId="77777777">
        <w:tc>
          <w:tcPr>
            <w:tcW w:w="4662" w:type="dxa"/>
            <w:gridSpan w:val="2"/>
            <w:vAlign w:val="center"/>
          </w:tcPr>
          <w:p w14:paraId="5DC69F14" w14:textId="77777777" w:rsidR="00974D8D" w:rsidRDefault="00CC2F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7FF60F" wp14:editId="320F8BE5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7D1A775" w14:textId="77777777" w:rsidR="00974D8D" w:rsidRDefault="00CC2F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76A024" wp14:editId="76EA57A5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7A2772" w14:textId="77777777" w:rsidR="00974D8D" w:rsidRDefault="00974D8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74D8D" w14:paraId="171F86A0" w14:textId="77777777">
        <w:tc>
          <w:tcPr>
            <w:tcW w:w="2263" w:type="dxa"/>
            <w:shd w:val="clear" w:color="auto" w:fill="E6E6E6"/>
            <w:vAlign w:val="center"/>
          </w:tcPr>
          <w:p w14:paraId="38480BCB" w14:textId="77777777" w:rsidR="00974D8D" w:rsidRDefault="00CC2FC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EF93A3F" w14:textId="77777777" w:rsidR="00974D8D" w:rsidRDefault="00CC2FC8">
            <w:r>
              <w:t>C1512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3C5202" w14:textId="77777777" w:rsidR="00974D8D" w:rsidRDefault="00CC2FC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7230FBC" w14:textId="77777777" w:rsidR="00974D8D" w:rsidRDefault="00CC2FC8">
            <w:r>
              <w:t>C1815</w:t>
            </w:r>
          </w:p>
        </w:tc>
      </w:tr>
      <w:tr w:rsidR="00974D8D" w14:paraId="09C6B0F0" w14:textId="77777777">
        <w:tc>
          <w:tcPr>
            <w:tcW w:w="2263" w:type="dxa"/>
            <w:shd w:val="clear" w:color="auto" w:fill="E6E6E6"/>
            <w:vAlign w:val="center"/>
          </w:tcPr>
          <w:p w14:paraId="2F7C6E2F" w14:textId="77777777" w:rsidR="00974D8D" w:rsidRDefault="00CC2FC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39BD48B" w14:textId="77777777" w:rsidR="00974D8D" w:rsidRDefault="00CC2FC8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C35BFAD" w14:textId="77777777" w:rsidR="00974D8D" w:rsidRDefault="00CC2FC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50707E5" w14:textId="77777777" w:rsidR="00974D8D" w:rsidRDefault="00CC2FC8">
            <w:r>
              <w:t>2.70</w:t>
            </w:r>
          </w:p>
        </w:tc>
      </w:tr>
      <w:tr w:rsidR="00974D8D" w14:paraId="5E4694C5" w14:textId="77777777">
        <w:tc>
          <w:tcPr>
            <w:tcW w:w="2263" w:type="dxa"/>
            <w:shd w:val="clear" w:color="auto" w:fill="E6E6E6"/>
            <w:vAlign w:val="center"/>
          </w:tcPr>
          <w:p w14:paraId="267EAB60" w14:textId="77777777" w:rsidR="00974D8D" w:rsidRDefault="00CC2FC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4814097" w14:textId="77777777" w:rsidR="00974D8D" w:rsidRDefault="00CC2FC8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D97BBF8" w14:textId="77777777" w:rsidR="00974D8D" w:rsidRDefault="00CC2FC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112EE23" w14:textId="77777777" w:rsidR="00974D8D" w:rsidRDefault="00CC2FC8">
            <w:r>
              <w:t>1.35</w:t>
            </w:r>
          </w:p>
        </w:tc>
      </w:tr>
      <w:tr w:rsidR="00974D8D" w14:paraId="05B4F535" w14:textId="77777777">
        <w:tc>
          <w:tcPr>
            <w:tcW w:w="4662" w:type="dxa"/>
            <w:gridSpan w:val="2"/>
            <w:vAlign w:val="center"/>
          </w:tcPr>
          <w:p w14:paraId="54C64486" w14:textId="77777777" w:rsidR="00974D8D" w:rsidRDefault="00CC2F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315B97" wp14:editId="5B937311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53FA54A" w14:textId="77777777" w:rsidR="00974D8D" w:rsidRDefault="00CC2F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B22A64" wp14:editId="481128A7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2FA642" w14:textId="77777777" w:rsidR="00974D8D" w:rsidRDefault="00974D8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74D8D" w14:paraId="64138B78" w14:textId="77777777">
        <w:tc>
          <w:tcPr>
            <w:tcW w:w="2263" w:type="dxa"/>
            <w:shd w:val="clear" w:color="auto" w:fill="E6E6E6"/>
            <w:vAlign w:val="center"/>
          </w:tcPr>
          <w:p w14:paraId="6109E7B3" w14:textId="77777777" w:rsidR="00974D8D" w:rsidRDefault="00CC2FC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40AA0EF" w14:textId="77777777" w:rsidR="00974D8D" w:rsidRDefault="00CC2FC8">
            <w:r>
              <w:t>C2115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6CCC1AC" w14:textId="77777777" w:rsidR="00974D8D" w:rsidRDefault="00CC2FC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82EBCF2" w14:textId="77777777" w:rsidR="00974D8D" w:rsidRDefault="00CC2FC8">
            <w:r>
              <w:t>C2418</w:t>
            </w:r>
          </w:p>
        </w:tc>
      </w:tr>
      <w:tr w:rsidR="00974D8D" w14:paraId="6AEE34A7" w14:textId="77777777">
        <w:tc>
          <w:tcPr>
            <w:tcW w:w="2263" w:type="dxa"/>
            <w:shd w:val="clear" w:color="auto" w:fill="E6E6E6"/>
            <w:vAlign w:val="center"/>
          </w:tcPr>
          <w:p w14:paraId="5CDA6896" w14:textId="77777777" w:rsidR="00974D8D" w:rsidRDefault="00CC2FC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1EB3535" w14:textId="77777777" w:rsidR="00974D8D" w:rsidRDefault="00CC2FC8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7650F9D" w14:textId="77777777" w:rsidR="00974D8D" w:rsidRDefault="00CC2FC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14E04F" w14:textId="77777777" w:rsidR="00974D8D" w:rsidRDefault="00CC2FC8">
            <w:r>
              <w:t>4.32</w:t>
            </w:r>
          </w:p>
        </w:tc>
      </w:tr>
      <w:tr w:rsidR="00974D8D" w14:paraId="5229BD3D" w14:textId="77777777">
        <w:tc>
          <w:tcPr>
            <w:tcW w:w="2263" w:type="dxa"/>
            <w:shd w:val="clear" w:color="auto" w:fill="E6E6E6"/>
            <w:vAlign w:val="center"/>
          </w:tcPr>
          <w:p w14:paraId="4F66D18B" w14:textId="77777777" w:rsidR="00974D8D" w:rsidRDefault="00CC2FC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681AA79" w14:textId="77777777" w:rsidR="00974D8D" w:rsidRDefault="00CC2FC8">
            <w:r>
              <w:t>1.58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775A9CB" w14:textId="77777777" w:rsidR="00974D8D" w:rsidRDefault="00CC2FC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7FF8F4F" w14:textId="77777777" w:rsidR="00974D8D" w:rsidRDefault="00CC2FC8">
            <w:r>
              <w:t>2.16</w:t>
            </w:r>
          </w:p>
        </w:tc>
      </w:tr>
      <w:tr w:rsidR="00974D8D" w14:paraId="26BEB2D9" w14:textId="77777777">
        <w:tc>
          <w:tcPr>
            <w:tcW w:w="4662" w:type="dxa"/>
            <w:gridSpan w:val="2"/>
            <w:vAlign w:val="center"/>
          </w:tcPr>
          <w:p w14:paraId="264DAA73" w14:textId="77777777" w:rsidR="00974D8D" w:rsidRDefault="00CC2F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515ED7" wp14:editId="2DB04595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C90B6BA" w14:textId="77777777" w:rsidR="00974D8D" w:rsidRDefault="00CC2F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6A390C" wp14:editId="2C1B6BFC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DFE7ED" w14:textId="77777777" w:rsidR="00974D8D" w:rsidRDefault="00974D8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74D8D" w14:paraId="7CC66653" w14:textId="77777777">
        <w:tc>
          <w:tcPr>
            <w:tcW w:w="2263" w:type="dxa"/>
            <w:shd w:val="clear" w:color="auto" w:fill="E6E6E6"/>
            <w:vAlign w:val="center"/>
          </w:tcPr>
          <w:p w14:paraId="34D158AC" w14:textId="77777777" w:rsidR="00974D8D" w:rsidRDefault="00CC2FC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E4395C6" w14:textId="77777777" w:rsidR="00974D8D" w:rsidRDefault="00CC2FC8">
            <w:r>
              <w:t>C2424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1D5BE38" w14:textId="77777777" w:rsidR="00974D8D" w:rsidRDefault="00CC2FC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FEF5CC2" w14:textId="77777777" w:rsidR="00974D8D" w:rsidRDefault="00CC2FC8">
            <w:r>
              <w:t>M0924</w:t>
            </w:r>
          </w:p>
        </w:tc>
      </w:tr>
      <w:tr w:rsidR="00974D8D" w14:paraId="07E463B4" w14:textId="77777777">
        <w:tc>
          <w:tcPr>
            <w:tcW w:w="2263" w:type="dxa"/>
            <w:shd w:val="clear" w:color="auto" w:fill="E6E6E6"/>
            <w:vAlign w:val="center"/>
          </w:tcPr>
          <w:p w14:paraId="625074E9" w14:textId="77777777" w:rsidR="00974D8D" w:rsidRDefault="00CC2FC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3A20B1A" w14:textId="77777777" w:rsidR="00974D8D" w:rsidRDefault="00CC2FC8">
            <w:r>
              <w:t>5.76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90B2F9" w14:textId="77777777" w:rsidR="00974D8D" w:rsidRDefault="00CC2FC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C2EBBB8" w14:textId="77777777" w:rsidR="00974D8D" w:rsidRDefault="00CC2FC8">
            <w:r>
              <w:t>2.16</w:t>
            </w:r>
          </w:p>
        </w:tc>
      </w:tr>
      <w:tr w:rsidR="00974D8D" w14:paraId="61C95101" w14:textId="77777777">
        <w:tc>
          <w:tcPr>
            <w:tcW w:w="2263" w:type="dxa"/>
            <w:shd w:val="clear" w:color="auto" w:fill="E6E6E6"/>
            <w:vAlign w:val="center"/>
          </w:tcPr>
          <w:p w14:paraId="5FD1AC68" w14:textId="77777777" w:rsidR="00974D8D" w:rsidRDefault="00CC2FC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9CFFE95" w14:textId="77777777" w:rsidR="00974D8D" w:rsidRDefault="00CC2FC8">
            <w:r>
              <w:t>2.88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B6643B8" w14:textId="77777777" w:rsidR="00974D8D" w:rsidRDefault="00CC2FC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D40960D" w14:textId="77777777" w:rsidR="00974D8D" w:rsidRDefault="00CC2FC8">
            <w:r>
              <w:t>2.16</w:t>
            </w:r>
          </w:p>
        </w:tc>
      </w:tr>
      <w:tr w:rsidR="00974D8D" w14:paraId="3FF58BBE" w14:textId="77777777">
        <w:tc>
          <w:tcPr>
            <w:tcW w:w="4662" w:type="dxa"/>
            <w:gridSpan w:val="2"/>
            <w:vAlign w:val="center"/>
          </w:tcPr>
          <w:p w14:paraId="03357CF1" w14:textId="77777777" w:rsidR="00974D8D" w:rsidRDefault="00CC2F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0A683B" wp14:editId="314D766D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606DA68" w14:textId="77777777" w:rsidR="00974D8D" w:rsidRDefault="00CC2F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C50905" wp14:editId="38F7BAFE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FEDF33" w14:textId="77777777" w:rsidR="00974D8D" w:rsidRDefault="00974D8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974D8D" w14:paraId="7C52C101" w14:textId="77777777">
        <w:tc>
          <w:tcPr>
            <w:tcW w:w="2263" w:type="dxa"/>
            <w:shd w:val="clear" w:color="auto" w:fill="E6E6E6"/>
            <w:vAlign w:val="center"/>
          </w:tcPr>
          <w:p w14:paraId="51C585F0" w14:textId="77777777" w:rsidR="00974D8D" w:rsidRDefault="00CC2FC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1B01CEF" w14:textId="77777777" w:rsidR="00974D8D" w:rsidRDefault="00CC2FC8">
            <w:r>
              <w:t>M1024</w:t>
            </w:r>
          </w:p>
        </w:tc>
      </w:tr>
      <w:tr w:rsidR="00974D8D" w14:paraId="287A9232" w14:textId="77777777">
        <w:tc>
          <w:tcPr>
            <w:tcW w:w="2263" w:type="dxa"/>
            <w:shd w:val="clear" w:color="auto" w:fill="E6E6E6"/>
            <w:vAlign w:val="center"/>
          </w:tcPr>
          <w:p w14:paraId="0DC34ECF" w14:textId="77777777" w:rsidR="00974D8D" w:rsidRDefault="00CC2FC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8B31007" w14:textId="77777777" w:rsidR="00974D8D" w:rsidRDefault="00CC2FC8">
            <w:r>
              <w:t>2.40</w:t>
            </w:r>
          </w:p>
        </w:tc>
      </w:tr>
      <w:tr w:rsidR="00974D8D" w14:paraId="30DA0995" w14:textId="77777777">
        <w:tc>
          <w:tcPr>
            <w:tcW w:w="2263" w:type="dxa"/>
            <w:shd w:val="clear" w:color="auto" w:fill="E6E6E6"/>
            <w:vAlign w:val="center"/>
          </w:tcPr>
          <w:p w14:paraId="01473DBE" w14:textId="77777777" w:rsidR="00974D8D" w:rsidRDefault="00CC2FC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51850A1" w14:textId="77777777" w:rsidR="00974D8D" w:rsidRDefault="00CC2FC8">
            <w:r>
              <w:t>2.40</w:t>
            </w:r>
          </w:p>
        </w:tc>
      </w:tr>
      <w:tr w:rsidR="00974D8D" w14:paraId="364BC612" w14:textId="77777777">
        <w:tc>
          <w:tcPr>
            <w:tcW w:w="4662" w:type="dxa"/>
            <w:gridSpan w:val="2"/>
            <w:vAlign w:val="center"/>
          </w:tcPr>
          <w:p w14:paraId="37AE56FC" w14:textId="77777777" w:rsidR="00974D8D" w:rsidRDefault="00CC2F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CD6244" wp14:editId="6C3F82D2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A6B78" w14:textId="77777777" w:rsidR="00974D8D" w:rsidRDefault="00974D8D"/>
    <w:p w14:paraId="08F9A6A6" w14:textId="77777777" w:rsidR="00974D8D" w:rsidRDefault="00974D8D"/>
    <w:sectPr w:rsidR="00974D8D" w:rsidSect="001B130F">
      <w:headerReference w:type="default" r:id="rId29"/>
      <w:footerReference w:type="default" r:id="rId3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A018" w14:textId="77777777" w:rsidR="003E5C21" w:rsidRDefault="003E5C21">
      <w:pPr>
        <w:spacing w:line="240" w:lineRule="auto"/>
      </w:pPr>
      <w:r>
        <w:separator/>
      </w:r>
    </w:p>
  </w:endnote>
  <w:endnote w:type="continuationSeparator" w:id="0">
    <w:p w14:paraId="21BD414A" w14:textId="77777777" w:rsidR="003E5C21" w:rsidRDefault="003E5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5A157A32" w14:textId="77777777" w:rsidTr="00E32112">
      <w:tc>
        <w:tcPr>
          <w:tcW w:w="3020" w:type="dxa"/>
        </w:tcPr>
        <w:p w14:paraId="36163593" w14:textId="77777777" w:rsidR="00D20228" w:rsidRPr="00F5023B" w:rsidRDefault="003E5C21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CC2FC8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D1225EB" w14:textId="77777777" w:rsidR="00D20228" w:rsidRPr="00F5023B" w:rsidRDefault="003E5C21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CC2FC8" w:rsidRPr="00F5023B">
                <w:rPr>
                  <w:rFonts w:hint="eastAsia"/>
                  <w:sz w:val="20"/>
                </w:rPr>
                <w:t>第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C2FC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C2FC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C2FC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C2FC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0C454FDD" w14:textId="77777777" w:rsidR="00D20228" w:rsidRPr="00F5023B" w:rsidRDefault="00CC2FC8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4FDB0C0" w14:textId="77777777" w:rsidR="00D20228" w:rsidRDefault="003E5C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05818355" w14:textId="77777777" w:rsidTr="00715ADB">
      <w:tc>
        <w:tcPr>
          <w:tcW w:w="1667" w:type="pct"/>
        </w:tcPr>
        <w:p w14:paraId="6FFE37B9" w14:textId="77777777" w:rsidR="00715ADB" w:rsidRPr="00F5023B" w:rsidRDefault="003E5C21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CC2FC8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06AC9997" w14:textId="77777777" w:rsidR="00715ADB" w:rsidRPr="00F5023B" w:rsidRDefault="003E5C21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CC2FC8" w:rsidRPr="00F5023B">
                <w:rPr>
                  <w:rFonts w:hint="eastAsia"/>
                  <w:sz w:val="20"/>
                </w:rPr>
                <w:t>第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C2FC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C2FC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C2FC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C2FC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68CE031" w14:textId="77777777" w:rsidR="00715ADB" w:rsidRPr="00F5023B" w:rsidRDefault="00CC2FC8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54980AF3" w14:textId="77777777" w:rsidR="00715ADB" w:rsidRDefault="003E5C2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081E492F" w14:textId="77777777" w:rsidTr="00715ADB">
      <w:tc>
        <w:tcPr>
          <w:tcW w:w="1667" w:type="pct"/>
        </w:tcPr>
        <w:p w14:paraId="3A704EB4" w14:textId="77777777" w:rsidR="00715ADB" w:rsidRPr="00F5023B" w:rsidRDefault="003E5C21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CC2FC8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018823C4" w14:textId="77777777" w:rsidR="00715ADB" w:rsidRPr="00F5023B" w:rsidRDefault="003E5C21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CC2FC8" w:rsidRPr="00F5023B">
                <w:rPr>
                  <w:rFonts w:hint="eastAsia"/>
                  <w:sz w:val="20"/>
                </w:rPr>
                <w:t>第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C2FC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C2FC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C2FC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CC2FC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C2FC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5ED0B78B" w14:textId="77777777" w:rsidR="00715ADB" w:rsidRPr="00F5023B" w:rsidRDefault="00CC2FC8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CEA4E6B" w14:textId="77777777" w:rsidR="00715ADB" w:rsidRDefault="003E5C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2BB2" w14:textId="77777777" w:rsidR="003E5C21" w:rsidRDefault="003E5C21">
      <w:pPr>
        <w:spacing w:line="240" w:lineRule="auto"/>
      </w:pPr>
      <w:r>
        <w:separator/>
      </w:r>
    </w:p>
  </w:footnote>
  <w:footnote w:type="continuationSeparator" w:id="0">
    <w:p w14:paraId="1ACDF2A4" w14:textId="77777777" w:rsidR="003E5C21" w:rsidRDefault="003E5C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7AD3" w14:textId="77777777" w:rsidR="00553EF1" w:rsidRPr="00D20228" w:rsidRDefault="00CC2FC8" w:rsidP="00553EF1">
    <w:pPr>
      <w:pStyle w:val="a4"/>
    </w:pPr>
    <w:r>
      <w:rPr>
        <w:noProof/>
        <w:lang w:val="en-US"/>
      </w:rPr>
      <w:drawing>
        <wp:inline distT="0" distB="0" distL="0" distR="0" wp14:anchorId="42F722C1" wp14:editId="1DFD2C51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FED2" w14:textId="77777777" w:rsidR="00715ADB" w:rsidRPr="00D20228" w:rsidRDefault="00CC2FC8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1499EFFA" wp14:editId="70980769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5D13" w14:textId="77777777" w:rsidR="00715ADB" w:rsidRPr="00D20228" w:rsidRDefault="00CC2FC8">
    <w:pPr>
      <w:pStyle w:val="a4"/>
    </w:pPr>
    <w:r>
      <w:rPr>
        <w:noProof/>
        <w:lang w:val="en-US"/>
      </w:rPr>
      <w:drawing>
        <wp:inline distT="0" distB="0" distL="0" distR="0" wp14:anchorId="13612CD3" wp14:editId="120160DD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FA"/>
    <w:rsid w:val="001915A3"/>
    <w:rsid w:val="00217F62"/>
    <w:rsid w:val="003E5C21"/>
    <w:rsid w:val="003F5E1E"/>
    <w:rsid w:val="005F57FA"/>
    <w:rsid w:val="00974D8D"/>
    <w:rsid w:val="00A906D8"/>
    <w:rsid w:val="00AB5A74"/>
    <w:rsid w:val="00CC2FC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BAA74"/>
  <w15:docId w15:val="{DB561202-370F-47BD-A9B5-F21EBFDD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2</TotalTime>
  <Pages>6</Pages>
  <Words>311</Words>
  <Characters>1778</Characters>
  <Application>Microsoft Office Word</Application>
  <DocSecurity>0</DocSecurity>
  <Lines>14</Lines>
  <Paragraphs>4</Paragraphs>
  <ScaleCrop>false</ScaleCrop>
  <Company>ths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Lenovo</dc:creator>
  <cp:keywords/>
  <dc:description/>
  <cp:lastModifiedBy>_ Yolo</cp:lastModifiedBy>
  <cp:revision>2</cp:revision>
  <cp:lastPrinted>1900-12-31T16:00:00Z</cp:lastPrinted>
  <dcterms:created xsi:type="dcterms:W3CDTF">2022-03-01T14:04:00Z</dcterms:created>
  <dcterms:modified xsi:type="dcterms:W3CDTF">2022-03-02T00:38:00Z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