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FEE6D" w14:textId="77777777" w:rsidR="001234C5" w:rsidRDefault="00725DD2">
      <w:r>
        <w:t>规定性指标</w:t>
      </w:r>
    </w:p>
    <w:tbl>
      <w:tblPr>
        <w:tblW w:w="117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1141"/>
        <w:gridCol w:w="1142"/>
        <w:gridCol w:w="1142"/>
        <w:gridCol w:w="1142"/>
        <w:gridCol w:w="1142"/>
        <w:gridCol w:w="1237"/>
        <w:gridCol w:w="1237"/>
        <w:gridCol w:w="1237"/>
      </w:tblGrid>
      <w:tr w:rsidR="001234C5" w14:paraId="3DED55E1" w14:textId="77777777">
        <w:tc>
          <w:tcPr>
            <w:tcW w:w="2280" w:type="dxa"/>
            <w:shd w:val="clear" w:color="auto" w:fill="DEDEDE"/>
            <w:vAlign w:val="center"/>
          </w:tcPr>
          <w:p w14:paraId="1C1AD28C" w14:textId="77777777" w:rsidR="001234C5" w:rsidRDefault="00725DD2">
            <w:r>
              <w:br/>
            </w:r>
            <w:r>
              <w:t>楼层</w:t>
            </w:r>
            <w:r>
              <w:t>\</w:t>
            </w:r>
            <w:r>
              <w:t>房间</w:t>
            </w:r>
            <w:r>
              <w:t>\</w:t>
            </w:r>
            <w:r>
              <w:t>门窗编号</w:t>
            </w:r>
          </w:p>
        </w:tc>
        <w:tc>
          <w:tcPr>
            <w:tcW w:w="1140" w:type="dxa"/>
            <w:shd w:val="clear" w:color="auto" w:fill="DEDEDE"/>
            <w:vAlign w:val="center"/>
          </w:tcPr>
          <w:p w14:paraId="4C0BFD94" w14:textId="77777777" w:rsidR="001234C5" w:rsidRDefault="00725DD2">
            <w:r>
              <w:br/>
            </w:r>
            <w:r>
              <w:t>面积</w:t>
            </w:r>
            <w:r>
              <w:t>(m^2)</w:t>
            </w:r>
          </w:p>
        </w:tc>
        <w:tc>
          <w:tcPr>
            <w:tcW w:w="1140" w:type="dxa"/>
            <w:shd w:val="clear" w:color="auto" w:fill="DEDEDE"/>
            <w:vAlign w:val="center"/>
          </w:tcPr>
          <w:p w14:paraId="030C03DE" w14:textId="77777777" w:rsidR="001234C5" w:rsidRDefault="00725DD2">
            <w:r>
              <w:br/>
            </w:r>
            <w:r>
              <w:t>开启比例</w:t>
            </w:r>
          </w:p>
        </w:tc>
        <w:tc>
          <w:tcPr>
            <w:tcW w:w="1140" w:type="dxa"/>
            <w:shd w:val="clear" w:color="auto" w:fill="DEDEDE"/>
            <w:vAlign w:val="center"/>
          </w:tcPr>
          <w:p w14:paraId="7EFCFABD" w14:textId="77777777" w:rsidR="001234C5" w:rsidRDefault="00725DD2">
            <w:r>
              <w:br/>
            </w:r>
            <w:r>
              <w:t>门窗类型</w:t>
            </w:r>
          </w:p>
        </w:tc>
        <w:tc>
          <w:tcPr>
            <w:tcW w:w="1140" w:type="dxa"/>
            <w:shd w:val="clear" w:color="auto" w:fill="DEDEDE"/>
            <w:vAlign w:val="center"/>
          </w:tcPr>
          <w:p w14:paraId="4A2C337A" w14:textId="77777777" w:rsidR="001234C5" w:rsidRDefault="00725DD2">
            <w:r>
              <w:t>透光面积</w:t>
            </w:r>
            <w:r>
              <w:br/>
              <w:t>--------</w:t>
            </w:r>
            <w:r>
              <w:br/>
            </w:r>
            <w:r>
              <w:t>房间面积</w:t>
            </w:r>
          </w:p>
        </w:tc>
        <w:tc>
          <w:tcPr>
            <w:tcW w:w="1140" w:type="dxa"/>
            <w:shd w:val="clear" w:color="auto" w:fill="DEDEDE"/>
            <w:vAlign w:val="center"/>
          </w:tcPr>
          <w:p w14:paraId="1CBFA1D2" w14:textId="77777777" w:rsidR="001234C5" w:rsidRDefault="00725DD2">
            <w:r>
              <w:t>开启面积</w:t>
            </w:r>
            <w:r>
              <w:br/>
              <w:t>--------</w:t>
            </w:r>
            <w:r>
              <w:br/>
            </w:r>
            <w:r>
              <w:t>房间面积</w:t>
            </w:r>
          </w:p>
        </w:tc>
        <w:tc>
          <w:tcPr>
            <w:tcW w:w="1235" w:type="dxa"/>
            <w:shd w:val="clear" w:color="auto" w:fill="DEDEDE"/>
            <w:vAlign w:val="center"/>
          </w:tcPr>
          <w:p w14:paraId="7EAFA83D" w14:textId="77777777" w:rsidR="001234C5" w:rsidRDefault="00725DD2">
            <w:r>
              <w:br/>
            </w:r>
            <w:r>
              <w:t>外窗开启比</w:t>
            </w:r>
          </w:p>
        </w:tc>
        <w:tc>
          <w:tcPr>
            <w:tcW w:w="1235" w:type="dxa"/>
            <w:shd w:val="clear" w:color="auto" w:fill="DEDEDE"/>
            <w:vAlign w:val="center"/>
          </w:tcPr>
          <w:p w14:paraId="33D619C8" w14:textId="77777777" w:rsidR="001234C5" w:rsidRDefault="00725DD2">
            <w:r>
              <w:br/>
            </w:r>
            <w:r>
              <w:t>门窗开启比</w:t>
            </w:r>
          </w:p>
        </w:tc>
        <w:tc>
          <w:tcPr>
            <w:tcW w:w="1235" w:type="dxa"/>
            <w:shd w:val="clear" w:color="auto" w:fill="DEDEDE"/>
            <w:vAlign w:val="center"/>
          </w:tcPr>
          <w:p w14:paraId="37A7DD9B" w14:textId="77777777" w:rsidR="001234C5" w:rsidRDefault="00725DD2">
            <w:r>
              <w:br/>
            </w:r>
            <w:r>
              <w:t>幕墙开启比</w:t>
            </w:r>
          </w:p>
        </w:tc>
      </w:tr>
      <w:tr w:rsidR="001234C5" w14:paraId="3725AF32" w14:textId="77777777">
        <w:tc>
          <w:tcPr>
            <w:tcW w:w="2280" w:type="dxa"/>
            <w:shd w:val="clear" w:color="auto" w:fill="FFE6DC"/>
            <w:vAlign w:val="center"/>
          </w:tcPr>
          <w:p w14:paraId="55047905" w14:textId="77777777" w:rsidR="001234C5" w:rsidRDefault="00725DD2">
            <w:r>
              <w:rPr>
                <w:color w:val="000000"/>
              </w:rPr>
              <w:t>○1</w:t>
            </w:r>
            <w:r>
              <w:rPr>
                <w:color w:val="000000"/>
              </w:rPr>
              <w:t>层</w:t>
            </w:r>
          </w:p>
        </w:tc>
        <w:tc>
          <w:tcPr>
            <w:tcW w:w="1140" w:type="dxa"/>
            <w:shd w:val="clear" w:color="auto" w:fill="FFE6DC"/>
            <w:vAlign w:val="center"/>
          </w:tcPr>
          <w:p w14:paraId="27A39E5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4AFD59A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746609E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0997BF4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1D91320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6639E5D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5633C0D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1A793652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352EE13C" w14:textId="77777777">
        <w:tc>
          <w:tcPr>
            <w:tcW w:w="2280" w:type="dxa"/>
            <w:shd w:val="clear" w:color="auto" w:fill="FFFFDC"/>
            <w:vAlign w:val="center"/>
          </w:tcPr>
          <w:p w14:paraId="3BBEEEFA" w14:textId="77777777" w:rsidR="001234C5" w:rsidRDefault="00725DD2">
            <w:r>
              <w:rPr>
                <w:color w:val="000000"/>
              </w:rPr>
              <w:t>└○1001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6E2B02F" w14:textId="77777777" w:rsidR="001234C5" w:rsidRDefault="00725DD2">
            <w:r>
              <w:rPr>
                <w:color w:val="000000"/>
              </w:rPr>
              <w:t>12.44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18DB9D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520355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FAC2813" w14:textId="77777777" w:rsidR="001234C5" w:rsidRDefault="00725DD2">
            <w:r>
              <w:rPr>
                <w:color w:val="000000"/>
              </w:rPr>
              <w:t>0.14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A8A1AF8" w14:textId="77777777" w:rsidR="001234C5" w:rsidRDefault="00725DD2">
            <w:r>
              <w:rPr>
                <w:color w:val="000000"/>
              </w:rPr>
              <w:t>0.46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F399387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EDD9069" w14:textId="77777777" w:rsidR="001234C5" w:rsidRDefault="00725DD2">
            <w:r>
              <w:rPr>
                <w:color w:val="000000"/>
              </w:rPr>
              <w:t>0.86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4F9FB69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6CA3FDEA" w14:textId="77777777">
        <w:tc>
          <w:tcPr>
            <w:tcW w:w="2280" w:type="dxa"/>
            <w:shd w:val="clear" w:color="auto" w:fill="FFFFFF"/>
            <w:vAlign w:val="center"/>
          </w:tcPr>
          <w:p w14:paraId="62837876" w14:textId="77777777" w:rsidR="001234C5" w:rsidRDefault="00725DD2">
            <w:r>
              <w:rPr>
                <w:color w:val="000000"/>
              </w:rPr>
              <w:t xml:space="preserve">  ├ M1024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8B13383" w14:textId="77777777" w:rsidR="001234C5" w:rsidRDefault="00725DD2">
            <w:r>
              <w:rPr>
                <w:color w:val="000000"/>
              </w:rPr>
              <w:t>2.40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11210F6" w14:textId="77777777" w:rsidR="001234C5" w:rsidRDefault="00725DD2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D21AE8B" w14:textId="77777777" w:rsidR="001234C5" w:rsidRDefault="00725DD2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031EA0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5EBFF1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9A5C23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719706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5FB16BB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78582059" w14:textId="77777777">
        <w:tc>
          <w:tcPr>
            <w:tcW w:w="2280" w:type="dxa"/>
            <w:shd w:val="clear" w:color="auto" w:fill="FFFFFF"/>
            <w:vAlign w:val="center"/>
          </w:tcPr>
          <w:p w14:paraId="6A50EF1E" w14:textId="77777777" w:rsidR="001234C5" w:rsidRDefault="00725DD2">
            <w:r>
              <w:rPr>
                <w:color w:val="000000"/>
              </w:rPr>
              <w:t xml:space="preserve">  ├ C1512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DF24E81" w14:textId="77777777" w:rsidR="001234C5" w:rsidRDefault="00725DD2">
            <w:r>
              <w:rPr>
                <w:color w:val="000000"/>
              </w:rPr>
              <w:t>1.80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3BA8754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5E65A88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12C1C6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4496A3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F7C839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6D0255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A36834E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2726B007" w14:textId="77777777">
        <w:tc>
          <w:tcPr>
            <w:tcW w:w="2280" w:type="dxa"/>
            <w:shd w:val="clear" w:color="auto" w:fill="FFFFFF"/>
            <w:vAlign w:val="center"/>
          </w:tcPr>
          <w:p w14:paraId="67DDEE71" w14:textId="77777777" w:rsidR="001234C5" w:rsidRDefault="00725DD2">
            <w:r>
              <w:rPr>
                <w:color w:val="000000"/>
              </w:rPr>
              <w:t xml:space="preserve">  └ M1024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811457C" w14:textId="77777777" w:rsidR="001234C5" w:rsidRDefault="00725DD2">
            <w:r>
              <w:rPr>
                <w:color w:val="000000"/>
              </w:rPr>
              <w:t>2.40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9A3771E" w14:textId="77777777" w:rsidR="001234C5" w:rsidRDefault="00725DD2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F1DA844" w14:textId="77777777" w:rsidR="001234C5" w:rsidRDefault="00725DD2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FCD27E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C806B4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5A19DD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4317A1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9262357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5B86FB5D" w14:textId="77777777">
        <w:tc>
          <w:tcPr>
            <w:tcW w:w="2280" w:type="dxa"/>
            <w:shd w:val="clear" w:color="auto" w:fill="FFE6DC"/>
            <w:vAlign w:val="center"/>
          </w:tcPr>
          <w:p w14:paraId="123BB3D8" w14:textId="77777777" w:rsidR="001234C5" w:rsidRDefault="00725DD2">
            <w:r>
              <w:rPr>
                <w:color w:val="000000"/>
              </w:rPr>
              <w:t>○2</w:t>
            </w:r>
            <w:r>
              <w:rPr>
                <w:color w:val="000000"/>
              </w:rPr>
              <w:t>层</w:t>
            </w:r>
          </w:p>
        </w:tc>
        <w:tc>
          <w:tcPr>
            <w:tcW w:w="1140" w:type="dxa"/>
            <w:shd w:val="clear" w:color="auto" w:fill="FFE6DC"/>
            <w:vAlign w:val="center"/>
          </w:tcPr>
          <w:p w14:paraId="176F1AE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1C678A3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4B2E8E0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540BED9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68A6E9D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6666909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07C69BE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69577742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39A461B3" w14:textId="77777777">
        <w:tc>
          <w:tcPr>
            <w:tcW w:w="2280" w:type="dxa"/>
            <w:shd w:val="clear" w:color="auto" w:fill="FFFFDC"/>
            <w:vAlign w:val="center"/>
          </w:tcPr>
          <w:p w14:paraId="6465F733" w14:textId="77777777" w:rsidR="001234C5" w:rsidRDefault="00725DD2">
            <w:r>
              <w:rPr>
                <w:color w:val="000000"/>
              </w:rPr>
              <w:t>├○2001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6C94641" w14:textId="77777777" w:rsidR="001234C5" w:rsidRDefault="00725DD2">
            <w:r>
              <w:rPr>
                <w:color w:val="000000"/>
              </w:rPr>
              <w:t>40.33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299069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39E22E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4ACAD51" w14:textId="77777777" w:rsidR="001234C5" w:rsidRDefault="00725DD2">
            <w:r>
              <w:rPr>
                <w:color w:val="000000"/>
              </w:rPr>
              <w:t>0.21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F81A9E8" w14:textId="77777777" w:rsidR="001234C5" w:rsidRDefault="00725DD2">
            <w:r>
              <w:rPr>
                <w:color w:val="000000"/>
              </w:rPr>
              <w:t>0.10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C600CEF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BDD1D24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CB3D2A2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553F8312" w14:textId="77777777">
        <w:tc>
          <w:tcPr>
            <w:tcW w:w="2280" w:type="dxa"/>
            <w:shd w:val="clear" w:color="auto" w:fill="FFFFFF"/>
            <w:vAlign w:val="center"/>
          </w:tcPr>
          <w:p w14:paraId="7244E97D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C2424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8BE5BF7" w14:textId="77777777" w:rsidR="001234C5" w:rsidRDefault="00725DD2">
            <w:r>
              <w:rPr>
                <w:color w:val="000000"/>
              </w:rPr>
              <w:t>5.76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9DB00CE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1BA8BCC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C91C3F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F18813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A216C9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F50191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EDED288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64298121" w14:textId="77777777">
        <w:tc>
          <w:tcPr>
            <w:tcW w:w="2280" w:type="dxa"/>
            <w:shd w:val="clear" w:color="auto" w:fill="FFFFFF"/>
            <w:vAlign w:val="center"/>
          </w:tcPr>
          <w:p w14:paraId="00943750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11AAF82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7CBF7F5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6F415E5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CF8CC4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FC0C03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099E4D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AEC685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A6C9F55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598ABACF" w14:textId="77777777">
        <w:tc>
          <w:tcPr>
            <w:tcW w:w="2280" w:type="dxa"/>
            <w:shd w:val="clear" w:color="auto" w:fill="FFFFDC"/>
            <w:vAlign w:val="center"/>
          </w:tcPr>
          <w:p w14:paraId="274BB57E" w14:textId="77777777" w:rsidR="001234C5" w:rsidRDefault="00725DD2">
            <w:r>
              <w:rPr>
                <w:color w:val="000000"/>
              </w:rPr>
              <w:t>├○2002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E7E68D5" w14:textId="77777777" w:rsidR="001234C5" w:rsidRDefault="00725DD2">
            <w:r>
              <w:rPr>
                <w:color w:val="000000"/>
              </w:rPr>
              <w:t>40.33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28886D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AAA1A0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6AB49D35" w14:textId="77777777" w:rsidR="001234C5" w:rsidRDefault="00725DD2">
            <w:r>
              <w:rPr>
                <w:color w:val="000000"/>
              </w:rPr>
              <w:t>0.21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DFFFC68" w14:textId="77777777" w:rsidR="001234C5" w:rsidRDefault="00725DD2">
            <w:r>
              <w:rPr>
                <w:color w:val="000000"/>
              </w:rPr>
              <w:t>0.10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082E8D0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92A54E5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807AD27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321F0117" w14:textId="77777777">
        <w:tc>
          <w:tcPr>
            <w:tcW w:w="2280" w:type="dxa"/>
            <w:shd w:val="clear" w:color="auto" w:fill="FFFFFF"/>
            <w:vAlign w:val="center"/>
          </w:tcPr>
          <w:p w14:paraId="3A2D8AF7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038F190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397CDE6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1C2A6F5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38BC1E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39B480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72852A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0F8678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4A9689C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079856BC" w14:textId="77777777">
        <w:tc>
          <w:tcPr>
            <w:tcW w:w="2280" w:type="dxa"/>
            <w:shd w:val="clear" w:color="auto" w:fill="FFFFFF"/>
            <w:vAlign w:val="center"/>
          </w:tcPr>
          <w:p w14:paraId="6A798FB7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C2424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48B60CE" w14:textId="77777777" w:rsidR="001234C5" w:rsidRDefault="00725DD2">
            <w:r>
              <w:rPr>
                <w:color w:val="000000"/>
              </w:rPr>
              <w:t>5.76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20DAC4F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19814A2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25C851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2698B1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60A71E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9C0CF1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4D557DC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684A34AC" w14:textId="77777777">
        <w:tc>
          <w:tcPr>
            <w:tcW w:w="2280" w:type="dxa"/>
            <w:shd w:val="clear" w:color="auto" w:fill="FFFFDC"/>
            <w:vAlign w:val="center"/>
          </w:tcPr>
          <w:p w14:paraId="7A442C88" w14:textId="77777777" w:rsidR="001234C5" w:rsidRDefault="00725DD2">
            <w:r>
              <w:rPr>
                <w:color w:val="000000"/>
              </w:rPr>
              <w:t>├○2003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46D4D20" w14:textId="77777777" w:rsidR="001234C5" w:rsidRDefault="00725DD2">
            <w:r>
              <w:rPr>
                <w:color w:val="000000"/>
              </w:rPr>
              <w:t>19.78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03497E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CB3184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DB76CEF" w14:textId="77777777" w:rsidR="001234C5" w:rsidRDefault="00725DD2">
            <w:r>
              <w:rPr>
                <w:color w:val="000000"/>
              </w:rPr>
              <w:t>0.32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0DABA15" w14:textId="77777777" w:rsidR="001234C5" w:rsidRDefault="00725DD2">
            <w:r>
              <w:rPr>
                <w:color w:val="000000"/>
              </w:rPr>
              <w:t>0.16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2218660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B2D0D69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A68246C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2E6DAD48" w14:textId="77777777">
        <w:tc>
          <w:tcPr>
            <w:tcW w:w="2280" w:type="dxa"/>
            <w:shd w:val="clear" w:color="auto" w:fill="FFFFFF"/>
            <w:vAlign w:val="center"/>
          </w:tcPr>
          <w:p w14:paraId="01D3AAD7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C2115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04DB35A" w14:textId="77777777" w:rsidR="001234C5" w:rsidRDefault="00725DD2">
            <w:r>
              <w:rPr>
                <w:color w:val="000000"/>
              </w:rPr>
              <w:t>3.15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FE654D9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251C873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6839F6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287BC3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C4B61F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2FB1DF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6B9BBFD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6439D72E" w14:textId="77777777">
        <w:tc>
          <w:tcPr>
            <w:tcW w:w="2280" w:type="dxa"/>
            <w:shd w:val="clear" w:color="auto" w:fill="FFFFFF"/>
            <w:vAlign w:val="center"/>
          </w:tcPr>
          <w:p w14:paraId="409D6ADD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C2115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219739A" w14:textId="77777777" w:rsidR="001234C5" w:rsidRDefault="00725DD2">
            <w:r>
              <w:rPr>
                <w:color w:val="000000"/>
              </w:rPr>
              <w:t>3.15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574DA8C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EF11395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1893C7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8E11BC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EF2D7B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54A5E9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11B6D39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3C862A1D" w14:textId="77777777">
        <w:tc>
          <w:tcPr>
            <w:tcW w:w="2280" w:type="dxa"/>
            <w:shd w:val="clear" w:color="auto" w:fill="FFFFDC"/>
            <w:vAlign w:val="center"/>
          </w:tcPr>
          <w:p w14:paraId="1A00F7C0" w14:textId="77777777" w:rsidR="001234C5" w:rsidRDefault="00725DD2">
            <w:r>
              <w:rPr>
                <w:color w:val="000000"/>
              </w:rPr>
              <w:t>├○2004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22D33C7" w14:textId="77777777" w:rsidR="001234C5" w:rsidRDefault="00725DD2">
            <w:r>
              <w:rPr>
                <w:color w:val="000000"/>
              </w:rPr>
              <w:t>19.78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B28278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E80E51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1E0AF84" w14:textId="77777777" w:rsidR="001234C5" w:rsidRDefault="00725DD2">
            <w:r>
              <w:rPr>
                <w:color w:val="000000"/>
              </w:rPr>
              <w:t>0.32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3BA3BD6" w14:textId="77777777" w:rsidR="001234C5" w:rsidRDefault="00725DD2">
            <w:r>
              <w:rPr>
                <w:color w:val="000000"/>
              </w:rPr>
              <w:t>0.16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A965544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451C0FC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F654EA1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509EC2BA" w14:textId="77777777">
        <w:tc>
          <w:tcPr>
            <w:tcW w:w="2280" w:type="dxa"/>
            <w:shd w:val="clear" w:color="auto" w:fill="FFFFFF"/>
            <w:vAlign w:val="center"/>
          </w:tcPr>
          <w:p w14:paraId="020A7A26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C2115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6FCAE96" w14:textId="77777777" w:rsidR="001234C5" w:rsidRDefault="00725DD2">
            <w:r>
              <w:rPr>
                <w:color w:val="000000"/>
              </w:rPr>
              <w:t>3.15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6C2A5D6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460B817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D8330C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CF34E2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D0B3FA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3950CA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8145F74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538C3C16" w14:textId="77777777">
        <w:tc>
          <w:tcPr>
            <w:tcW w:w="2280" w:type="dxa"/>
            <w:shd w:val="clear" w:color="auto" w:fill="FFFFFF"/>
            <w:vAlign w:val="center"/>
          </w:tcPr>
          <w:p w14:paraId="75A12E63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C2115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37D7D7B" w14:textId="77777777" w:rsidR="001234C5" w:rsidRDefault="00725DD2">
            <w:r>
              <w:rPr>
                <w:color w:val="000000"/>
              </w:rPr>
              <w:t>3.15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043B8B7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11226F1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06C929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04076A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415F60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98C094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C4C3B50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5A67AFC7" w14:textId="77777777">
        <w:tc>
          <w:tcPr>
            <w:tcW w:w="2280" w:type="dxa"/>
            <w:shd w:val="clear" w:color="auto" w:fill="FFFFDC"/>
            <w:vAlign w:val="center"/>
          </w:tcPr>
          <w:p w14:paraId="45E9F188" w14:textId="77777777" w:rsidR="001234C5" w:rsidRDefault="00725DD2">
            <w:r>
              <w:rPr>
                <w:color w:val="000000"/>
              </w:rPr>
              <w:t>├○2005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AE3CA92" w14:textId="77777777" w:rsidR="001234C5" w:rsidRDefault="00725DD2">
            <w:r>
              <w:rPr>
                <w:color w:val="000000"/>
              </w:rPr>
              <w:t>16.65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FDF068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A0B1BF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73C131E" w14:textId="77777777" w:rsidR="001234C5" w:rsidRDefault="00725DD2">
            <w:r>
              <w:rPr>
                <w:color w:val="000000"/>
              </w:rPr>
              <w:t>0.32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6B63792" w14:textId="77777777" w:rsidR="001234C5" w:rsidRDefault="00725DD2">
            <w:r>
              <w:rPr>
                <w:color w:val="000000"/>
              </w:rPr>
              <w:t>0.16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77EB56F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3030B30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6D0FC31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6B776CF7" w14:textId="77777777">
        <w:tc>
          <w:tcPr>
            <w:tcW w:w="2280" w:type="dxa"/>
            <w:shd w:val="clear" w:color="auto" w:fill="FFFFFF"/>
            <w:vAlign w:val="center"/>
          </w:tcPr>
          <w:p w14:paraId="56CF462D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8C400DD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2621A4B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8977A53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63C9C2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E3EF0B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FA4611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02D57F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69489CD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7E24C67F" w14:textId="77777777">
        <w:tc>
          <w:tcPr>
            <w:tcW w:w="2280" w:type="dxa"/>
            <w:shd w:val="clear" w:color="auto" w:fill="FFFFFF"/>
            <w:vAlign w:val="center"/>
          </w:tcPr>
          <w:p w14:paraId="5F9C32BE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6539C56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0A145A4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5F97979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EB5E91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3BB811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B549E4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84A0AB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B89523E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67947A83" w14:textId="77777777">
        <w:tc>
          <w:tcPr>
            <w:tcW w:w="2280" w:type="dxa"/>
            <w:shd w:val="clear" w:color="auto" w:fill="FFFFDC"/>
            <w:vAlign w:val="center"/>
          </w:tcPr>
          <w:p w14:paraId="63DFFC42" w14:textId="77777777" w:rsidR="001234C5" w:rsidRDefault="00725DD2">
            <w:r>
              <w:rPr>
                <w:color w:val="000000"/>
              </w:rPr>
              <w:t>├○2006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2DD4F36" w14:textId="77777777" w:rsidR="001234C5" w:rsidRDefault="00725DD2">
            <w:r>
              <w:rPr>
                <w:color w:val="000000"/>
              </w:rPr>
              <w:t>16.65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F349F4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0CF971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6E48347" w14:textId="77777777" w:rsidR="001234C5" w:rsidRDefault="00725DD2">
            <w:r>
              <w:rPr>
                <w:color w:val="000000"/>
              </w:rPr>
              <w:t>0.32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78D3BE5" w14:textId="77777777" w:rsidR="001234C5" w:rsidRDefault="00725DD2">
            <w:r>
              <w:rPr>
                <w:color w:val="000000"/>
              </w:rPr>
              <w:t>0.16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03F98D5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2D6F8A5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C0DC6E7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2DB68668" w14:textId="77777777">
        <w:tc>
          <w:tcPr>
            <w:tcW w:w="2280" w:type="dxa"/>
            <w:shd w:val="clear" w:color="auto" w:fill="FFFFFF"/>
            <w:vAlign w:val="center"/>
          </w:tcPr>
          <w:p w14:paraId="462CD153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0673FE8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40B908E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AB5794B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EFB06B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F3C82F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F79802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336D94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A3927BE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01A18A23" w14:textId="77777777">
        <w:tc>
          <w:tcPr>
            <w:tcW w:w="2280" w:type="dxa"/>
            <w:shd w:val="clear" w:color="auto" w:fill="FFFFFF"/>
            <w:vAlign w:val="center"/>
          </w:tcPr>
          <w:p w14:paraId="4E4F2137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CBA283A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CA60C78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9391171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D5ED83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A99B0B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51D243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A0218C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D7CA3B8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1716DADD" w14:textId="77777777">
        <w:tc>
          <w:tcPr>
            <w:tcW w:w="2280" w:type="dxa"/>
            <w:shd w:val="clear" w:color="auto" w:fill="FFFFDC"/>
            <w:vAlign w:val="center"/>
          </w:tcPr>
          <w:p w14:paraId="2D3D0E59" w14:textId="77777777" w:rsidR="001234C5" w:rsidRDefault="00725DD2">
            <w:r>
              <w:rPr>
                <w:color w:val="000000"/>
              </w:rPr>
              <w:lastRenderedPageBreak/>
              <w:t>├○2007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A5C3790" w14:textId="77777777" w:rsidR="001234C5" w:rsidRDefault="00725DD2">
            <w:r>
              <w:rPr>
                <w:color w:val="000000"/>
              </w:rPr>
              <w:t>14.72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ECC5C6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6100B4E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3286119" w14:textId="77777777" w:rsidR="001234C5" w:rsidRDefault="00725DD2">
            <w:r>
              <w:rPr>
                <w:color w:val="000000"/>
              </w:rPr>
              <w:t>0.29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F21E6DA" w14:textId="77777777" w:rsidR="001234C5" w:rsidRDefault="00725DD2">
            <w:r>
              <w:rPr>
                <w:color w:val="000000"/>
              </w:rPr>
              <w:t>0.15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2A23342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3951A69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A22E0CD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39DB8B08" w14:textId="77777777">
        <w:tc>
          <w:tcPr>
            <w:tcW w:w="2280" w:type="dxa"/>
            <w:shd w:val="clear" w:color="auto" w:fill="FFFFFF"/>
            <w:vAlign w:val="center"/>
          </w:tcPr>
          <w:p w14:paraId="62D70136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C2418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D5665E8" w14:textId="77777777" w:rsidR="001234C5" w:rsidRDefault="00725DD2">
            <w:r>
              <w:rPr>
                <w:color w:val="000000"/>
              </w:rPr>
              <w:t>4.32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69067B3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CE6FF98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4E81B3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7692B9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8BAA13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AC8896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A4B67D7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0A8469CE" w14:textId="77777777">
        <w:tc>
          <w:tcPr>
            <w:tcW w:w="2280" w:type="dxa"/>
            <w:shd w:val="clear" w:color="auto" w:fill="FFFFDC"/>
            <w:vAlign w:val="center"/>
          </w:tcPr>
          <w:p w14:paraId="36718959" w14:textId="77777777" w:rsidR="001234C5" w:rsidRDefault="00725DD2">
            <w:r>
              <w:rPr>
                <w:color w:val="000000"/>
              </w:rPr>
              <w:t>├○2008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CAEF433" w14:textId="77777777" w:rsidR="001234C5" w:rsidRDefault="00725DD2">
            <w:r>
              <w:rPr>
                <w:color w:val="000000"/>
              </w:rPr>
              <w:t>14.72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EDB0C5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47527D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D8652D3" w14:textId="77777777" w:rsidR="001234C5" w:rsidRDefault="00725DD2">
            <w:r>
              <w:rPr>
                <w:color w:val="000000"/>
              </w:rPr>
              <w:t>0.29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5243BD3" w14:textId="77777777" w:rsidR="001234C5" w:rsidRDefault="00725DD2">
            <w:r>
              <w:rPr>
                <w:color w:val="000000"/>
              </w:rPr>
              <w:t>0.15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A17D8F5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FEAF788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4271604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75FC0EDA" w14:textId="77777777">
        <w:tc>
          <w:tcPr>
            <w:tcW w:w="2280" w:type="dxa"/>
            <w:shd w:val="clear" w:color="auto" w:fill="FFFFFF"/>
            <w:vAlign w:val="center"/>
          </w:tcPr>
          <w:p w14:paraId="14DBA8DA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C2418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9E982B2" w14:textId="77777777" w:rsidR="001234C5" w:rsidRDefault="00725DD2">
            <w:r>
              <w:rPr>
                <w:color w:val="000000"/>
              </w:rPr>
              <w:t>4.32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E47B5CA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015D907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133C8C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AAAF91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C24113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EB688C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BAB4ED4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52463DDA" w14:textId="77777777">
        <w:tc>
          <w:tcPr>
            <w:tcW w:w="2280" w:type="dxa"/>
            <w:shd w:val="clear" w:color="auto" w:fill="FFFFDC"/>
            <w:vAlign w:val="center"/>
          </w:tcPr>
          <w:p w14:paraId="61D2BA81" w14:textId="77777777" w:rsidR="001234C5" w:rsidRDefault="00725DD2">
            <w:r>
              <w:rPr>
                <w:color w:val="000000"/>
              </w:rPr>
              <w:t>├○2009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C49C3B2" w14:textId="77777777" w:rsidR="001234C5" w:rsidRDefault="00725DD2">
            <w:r>
              <w:rPr>
                <w:color w:val="000000"/>
              </w:rPr>
              <w:t>12.44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4E585E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44E49F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A78E6F7" w14:textId="77777777" w:rsidR="001234C5" w:rsidRDefault="00725DD2">
            <w:r>
              <w:rPr>
                <w:color w:val="000000"/>
              </w:rPr>
              <w:t>0.14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B418831" w14:textId="77777777" w:rsidR="001234C5" w:rsidRDefault="00725DD2">
            <w:r>
              <w:rPr>
                <w:color w:val="000000"/>
              </w:rPr>
              <w:t>0.07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C12A04F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19CCEBE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7B412E8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57CA561E" w14:textId="77777777">
        <w:tc>
          <w:tcPr>
            <w:tcW w:w="2280" w:type="dxa"/>
            <w:shd w:val="clear" w:color="auto" w:fill="FFFFFF"/>
            <w:vAlign w:val="center"/>
          </w:tcPr>
          <w:p w14:paraId="6BBFA50A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C1512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22B7076" w14:textId="77777777" w:rsidR="001234C5" w:rsidRDefault="00725DD2">
            <w:r>
              <w:rPr>
                <w:color w:val="000000"/>
              </w:rPr>
              <w:t>1.80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7863436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28DD130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59EE28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B65F2F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1270A5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1C42A7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D9E9516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6E397473" w14:textId="77777777">
        <w:tc>
          <w:tcPr>
            <w:tcW w:w="2280" w:type="dxa"/>
            <w:shd w:val="clear" w:color="auto" w:fill="FFFFDC"/>
            <w:vAlign w:val="center"/>
          </w:tcPr>
          <w:p w14:paraId="085690AC" w14:textId="77777777" w:rsidR="001234C5" w:rsidRDefault="00725DD2">
            <w:r>
              <w:rPr>
                <w:color w:val="000000"/>
              </w:rPr>
              <w:t>├○2010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BF8CCCE" w14:textId="77777777" w:rsidR="001234C5" w:rsidRDefault="00725DD2">
            <w:r>
              <w:rPr>
                <w:color w:val="000000"/>
              </w:rPr>
              <w:t>9.14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2D5EF2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44374D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AE7451D" w14:textId="77777777" w:rsidR="001234C5" w:rsidRDefault="00725DD2">
            <w:r>
              <w:rPr>
                <w:color w:val="000000"/>
              </w:rPr>
              <w:t>0.15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553228E" w14:textId="77777777" w:rsidR="001234C5" w:rsidRDefault="00725DD2">
            <w:r>
              <w:rPr>
                <w:color w:val="000000"/>
              </w:rPr>
              <w:t>0.31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1618431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5192724" w14:textId="77777777" w:rsidR="001234C5" w:rsidRDefault="00725DD2">
            <w:r>
              <w:rPr>
                <w:color w:val="000000"/>
              </w:rPr>
              <w:t>0.81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0FF53AA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3324CC66" w14:textId="77777777">
        <w:tc>
          <w:tcPr>
            <w:tcW w:w="2280" w:type="dxa"/>
            <w:shd w:val="clear" w:color="auto" w:fill="FFFFFF"/>
            <w:vAlign w:val="center"/>
          </w:tcPr>
          <w:p w14:paraId="2D355BDC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C0915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311D8F7" w14:textId="77777777" w:rsidR="001234C5" w:rsidRDefault="00725DD2">
            <w:r>
              <w:rPr>
                <w:color w:val="000000"/>
              </w:rPr>
              <w:t>1.35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EBD77F7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5AFF881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ADD221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070984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A8FAFA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55309F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DB21035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39F54233" w14:textId="77777777">
        <w:tc>
          <w:tcPr>
            <w:tcW w:w="2280" w:type="dxa"/>
            <w:shd w:val="clear" w:color="auto" w:fill="FFFFFF"/>
            <w:vAlign w:val="center"/>
          </w:tcPr>
          <w:p w14:paraId="25C2245F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M0924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3FA16A6" w14:textId="77777777" w:rsidR="001234C5" w:rsidRDefault="00725DD2">
            <w:r>
              <w:rPr>
                <w:color w:val="000000"/>
              </w:rPr>
              <w:t>2.16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C439261" w14:textId="77777777" w:rsidR="001234C5" w:rsidRDefault="00725DD2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753764B" w14:textId="77777777" w:rsidR="001234C5" w:rsidRDefault="00725DD2">
            <w:r>
              <w:rPr>
                <w:color w:val="000000"/>
              </w:rPr>
              <w:t>阳台门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7EDFA0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F9DD62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52C85E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81AE26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A6CC602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513383F0" w14:textId="77777777">
        <w:tc>
          <w:tcPr>
            <w:tcW w:w="2280" w:type="dxa"/>
            <w:shd w:val="clear" w:color="auto" w:fill="FFFFDC"/>
            <w:vAlign w:val="center"/>
          </w:tcPr>
          <w:p w14:paraId="10F96197" w14:textId="77777777" w:rsidR="001234C5" w:rsidRDefault="00725DD2">
            <w:r>
              <w:rPr>
                <w:color w:val="000000"/>
              </w:rPr>
              <w:t>├○2011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A21A723" w14:textId="77777777" w:rsidR="001234C5" w:rsidRDefault="00725DD2">
            <w:r>
              <w:rPr>
                <w:color w:val="000000"/>
              </w:rPr>
              <w:t>9.14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815B5E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3F0C7C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72DA545" w14:textId="77777777" w:rsidR="001234C5" w:rsidRDefault="00725DD2">
            <w:r>
              <w:rPr>
                <w:color w:val="000000"/>
              </w:rPr>
              <w:t>0.15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D29F877" w14:textId="77777777" w:rsidR="001234C5" w:rsidRDefault="00725DD2">
            <w:r>
              <w:rPr>
                <w:color w:val="000000"/>
              </w:rPr>
              <w:t>0.31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E2DFA78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4EEB691" w14:textId="77777777" w:rsidR="001234C5" w:rsidRDefault="00725DD2">
            <w:r>
              <w:rPr>
                <w:color w:val="000000"/>
              </w:rPr>
              <w:t>0.81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4DEC4DF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54D7EDE6" w14:textId="77777777">
        <w:tc>
          <w:tcPr>
            <w:tcW w:w="2280" w:type="dxa"/>
            <w:shd w:val="clear" w:color="auto" w:fill="FFFFFF"/>
            <w:vAlign w:val="center"/>
          </w:tcPr>
          <w:p w14:paraId="405981BA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C0915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4D299DB" w14:textId="77777777" w:rsidR="001234C5" w:rsidRDefault="00725DD2">
            <w:r>
              <w:rPr>
                <w:color w:val="000000"/>
              </w:rPr>
              <w:t>1.35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E6545DE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E363149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00D9CF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54C0C8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18A15A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96D636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48A9DE4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76C6795D" w14:textId="77777777">
        <w:tc>
          <w:tcPr>
            <w:tcW w:w="2280" w:type="dxa"/>
            <w:shd w:val="clear" w:color="auto" w:fill="FFFFFF"/>
            <w:vAlign w:val="center"/>
          </w:tcPr>
          <w:p w14:paraId="7ACE61A0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M0924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A84257E" w14:textId="77777777" w:rsidR="001234C5" w:rsidRDefault="00725DD2">
            <w:r>
              <w:rPr>
                <w:color w:val="000000"/>
              </w:rPr>
              <w:t>2.16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A9F420B" w14:textId="77777777" w:rsidR="001234C5" w:rsidRDefault="00725DD2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AB56FB8" w14:textId="77777777" w:rsidR="001234C5" w:rsidRDefault="00725DD2">
            <w:r>
              <w:rPr>
                <w:color w:val="000000"/>
              </w:rPr>
              <w:t>阳台门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D8BC9D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6CC5CA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90B816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9704D9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45D9FC0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1BF56D2E" w14:textId="77777777">
        <w:tc>
          <w:tcPr>
            <w:tcW w:w="2280" w:type="dxa"/>
            <w:shd w:val="clear" w:color="auto" w:fill="FFFFDC"/>
            <w:vAlign w:val="center"/>
          </w:tcPr>
          <w:p w14:paraId="372AE537" w14:textId="77777777" w:rsidR="001234C5" w:rsidRDefault="00725DD2">
            <w:r>
              <w:rPr>
                <w:color w:val="000000"/>
              </w:rPr>
              <w:t>├○2012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3A82F59" w14:textId="77777777" w:rsidR="001234C5" w:rsidRDefault="00725DD2">
            <w:r>
              <w:rPr>
                <w:color w:val="000000"/>
              </w:rPr>
              <w:t>6.65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62D1DE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6BE220E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D1632C2" w14:textId="77777777" w:rsidR="001234C5" w:rsidRDefault="00725DD2">
            <w:r>
              <w:rPr>
                <w:color w:val="000000"/>
              </w:rPr>
              <w:t>0.20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7A636AF" w14:textId="77777777" w:rsidR="001234C5" w:rsidRDefault="00725DD2">
            <w:r>
              <w:rPr>
                <w:color w:val="000000"/>
              </w:rPr>
              <w:t>0.10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E8CBB3A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7F7903C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F654ADA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2B238DBA" w14:textId="77777777">
        <w:tc>
          <w:tcPr>
            <w:tcW w:w="2280" w:type="dxa"/>
            <w:shd w:val="clear" w:color="auto" w:fill="FFFFFF"/>
            <w:vAlign w:val="center"/>
          </w:tcPr>
          <w:p w14:paraId="316A4B6A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C0915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5DBE2D8" w14:textId="77777777" w:rsidR="001234C5" w:rsidRDefault="00725DD2">
            <w:r>
              <w:rPr>
                <w:color w:val="000000"/>
              </w:rPr>
              <w:t>1.35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F9A614A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0935882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FB73A2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33FF77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8045FE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AE0D19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DD4E35F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54D56FC8" w14:textId="77777777">
        <w:tc>
          <w:tcPr>
            <w:tcW w:w="2280" w:type="dxa"/>
            <w:shd w:val="clear" w:color="auto" w:fill="FFFFDC"/>
            <w:vAlign w:val="center"/>
          </w:tcPr>
          <w:p w14:paraId="0E00E6B9" w14:textId="77777777" w:rsidR="001234C5" w:rsidRDefault="00725DD2">
            <w:r>
              <w:rPr>
                <w:color w:val="000000"/>
              </w:rPr>
              <w:t>├○2013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3A00BFE" w14:textId="77777777" w:rsidR="001234C5" w:rsidRDefault="00725DD2">
            <w:r>
              <w:rPr>
                <w:color w:val="000000"/>
              </w:rPr>
              <w:t>6.65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DF8DF5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F9E200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03F37DC" w14:textId="77777777" w:rsidR="001234C5" w:rsidRDefault="00725DD2">
            <w:r>
              <w:rPr>
                <w:color w:val="000000"/>
              </w:rPr>
              <w:t>0.20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44EB6CE" w14:textId="77777777" w:rsidR="001234C5" w:rsidRDefault="00725DD2">
            <w:r>
              <w:rPr>
                <w:color w:val="000000"/>
              </w:rPr>
              <w:t>0.10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AC7EC67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2C51705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E10C800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33C5D68B" w14:textId="77777777">
        <w:tc>
          <w:tcPr>
            <w:tcW w:w="2280" w:type="dxa"/>
            <w:shd w:val="clear" w:color="auto" w:fill="FFFFFF"/>
            <w:vAlign w:val="center"/>
          </w:tcPr>
          <w:p w14:paraId="1B2E25F3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C0915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4728A08" w14:textId="77777777" w:rsidR="001234C5" w:rsidRDefault="00725DD2">
            <w:r>
              <w:rPr>
                <w:color w:val="000000"/>
              </w:rPr>
              <w:t>1.35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9263BEF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AD6104C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13C109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855810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343629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B297F5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207E414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059C07AE" w14:textId="77777777">
        <w:tc>
          <w:tcPr>
            <w:tcW w:w="2280" w:type="dxa"/>
            <w:shd w:val="clear" w:color="auto" w:fill="FFFFDC"/>
            <w:vAlign w:val="center"/>
          </w:tcPr>
          <w:p w14:paraId="47C44EF7" w14:textId="77777777" w:rsidR="001234C5" w:rsidRDefault="00725DD2">
            <w:r>
              <w:rPr>
                <w:color w:val="000000"/>
              </w:rPr>
              <w:t>├○2014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116239C" w14:textId="77777777" w:rsidR="001234C5" w:rsidRDefault="00725DD2">
            <w:r>
              <w:rPr>
                <w:color w:val="000000"/>
              </w:rPr>
              <w:t>3.48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960F54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7ADB9C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EBD9243" w14:textId="77777777" w:rsidR="001234C5" w:rsidRDefault="00725DD2">
            <w:r>
              <w:rPr>
                <w:color w:val="000000"/>
              </w:rPr>
              <w:t>0.23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9A0F560" w14:textId="77777777" w:rsidR="001234C5" w:rsidRDefault="00725DD2">
            <w:r>
              <w:rPr>
                <w:color w:val="000000"/>
              </w:rPr>
              <w:t>0.12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EF21FF8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9C13A7F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4EDE5F8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39B5DE28" w14:textId="77777777">
        <w:tc>
          <w:tcPr>
            <w:tcW w:w="2280" w:type="dxa"/>
            <w:shd w:val="clear" w:color="auto" w:fill="FFFFFF"/>
            <w:vAlign w:val="center"/>
          </w:tcPr>
          <w:p w14:paraId="4DDF549C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C0909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BBDB992" w14:textId="77777777" w:rsidR="001234C5" w:rsidRDefault="00725DD2">
            <w:r>
              <w:rPr>
                <w:color w:val="000000"/>
              </w:rPr>
              <w:t>0.81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884C1CD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80B8BF2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E049EC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24C064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99A487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EDA88D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0C0A63A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2CAA444B" w14:textId="77777777">
        <w:tc>
          <w:tcPr>
            <w:tcW w:w="2280" w:type="dxa"/>
            <w:shd w:val="clear" w:color="auto" w:fill="FFFFDC"/>
            <w:vAlign w:val="center"/>
          </w:tcPr>
          <w:p w14:paraId="11186B44" w14:textId="77777777" w:rsidR="001234C5" w:rsidRDefault="00725DD2">
            <w:r>
              <w:rPr>
                <w:color w:val="000000"/>
              </w:rPr>
              <w:t>└○2015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0D7D529" w14:textId="77777777" w:rsidR="001234C5" w:rsidRDefault="00725DD2">
            <w:r>
              <w:rPr>
                <w:color w:val="000000"/>
              </w:rPr>
              <w:t>3.48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3196E5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1AB07E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95AEBE8" w14:textId="77777777" w:rsidR="001234C5" w:rsidRDefault="00725DD2">
            <w:r>
              <w:rPr>
                <w:color w:val="000000"/>
              </w:rPr>
              <w:t>0.23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018E597" w14:textId="77777777" w:rsidR="001234C5" w:rsidRDefault="00725DD2">
            <w:r>
              <w:rPr>
                <w:color w:val="000000"/>
              </w:rPr>
              <w:t>0.12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62CC88C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F164B8B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55D058A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01002D4A" w14:textId="77777777">
        <w:tc>
          <w:tcPr>
            <w:tcW w:w="2280" w:type="dxa"/>
            <w:shd w:val="clear" w:color="auto" w:fill="FFFFFF"/>
            <w:vAlign w:val="center"/>
          </w:tcPr>
          <w:p w14:paraId="1B0ABDD3" w14:textId="77777777" w:rsidR="001234C5" w:rsidRDefault="00725DD2">
            <w:r>
              <w:rPr>
                <w:color w:val="000000"/>
              </w:rPr>
              <w:t xml:space="preserve">  └ C0909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621138F" w14:textId="77777777" w:rsidR="001234C5" w:rsidRDefault="00725DD2">
            <w:r>
              <w:rPr>
                <w:color w:val="000000"/>
              </w:rPr>
              <w:t>0.81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DF80880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F6AEF23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4650D5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3BDDE1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5FDA1E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E37C47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C793557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62040D1B" w14:textId="77777777">
        <w:tc>
          <w:tcPr>
            <w:tcW w:w="2280" w:type="dxa"/>
            <w:shd w:val="clear" w:color="auto" w:fill="FFE6DC"/>
            <w:vAlign w:val="center"/>
          </w:tcPr>
          <w:p w14:paraId="7ED62BE6" w14:textId="77777777" w:rsidR="001234C5" w:rsidRDefault="00725DD2">
            <w:r>
              <w:rPr>
                <w:color w:val="000000"/>
              </w:rPr>
              <w:t>○3</w:t>
            </w:r>
            <w:r>
              <w:rPr>
                <w:color w:val="000000"/>
              </w:rPr>
              <w:t>层</w:t>
            </w:r>
          </w:p>
        </w:tc>
        <w:tc>
          <w:tcPr>
            <w:tcW w:w="1140" w:type="dxa"/>
            <w:shd w:val="clear" w:color="auto" w:fill="FFE6DC"/>
            <w:vAlign w:val="center"/>
          </w:tcPr>
          <w:p w14:paraId="795F035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4D106F2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0A862FA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58DFABE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17D2B5A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098EACD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418A902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7BC8D0ED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78E7214D" w14:textId="77777777">
        <w:tc>
          <w:tcPr>
            <w:tcW w:w="2280" w:type="dxa"/>
            <w:shd w:val="clear" w:color="auto" w:fill="FFFFDC"/>
            <w:vAlign w:val="center"/>
          </w:tcPr>
          <w:p w14:paraId="5077AC22" w14:textId="77777777" w:rsidR="001234C5" w:rsidRDefault="00725DD2">
            <w:r>
              <w:rPr>
                <w:color w:val="000000"/>
              </w:rPr>
              <w:t>├○3001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A1380B3" w14:textId="77777777" w:rsidR="001234C5" w:rsidRDefault="00725DD2">
            <w:r>
              <w:rPr>
                <w:color w:val="000000"/>
              </w:rPr>
              <w:t>40.33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93D1F8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8EF695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3A90CA4" w14:textId="77777777" w:rsidR="001234C5" w:rsidRDefault="00725DD2">
            <w:r>
              <w:rPr>
                <w:color w:val="000000"/>
              </w:rPr>
              <w:t>0.21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756C7D9" w14:textId="77777777" w:rsidR="001234C5" w:rsidRDefault="00725DD2">
            <w:r>
              <w:rPr>
                <w:color w:val="000000"/>
              </w:rPr>
              <w:t>0.10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73D8241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DBB012F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A292E6E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5B40677A" w14:textId="77777777">
        <w:tc>
          <w:tcPr>
            <w:tcW w:w="2280" w:type="dxa"/>
            <w:shd w:val="clear" w:color="auto" w:fill="FFFFFF"/>
            <w:vAlign w:val="center"/>
          </w:tcPr>
          <w:p w14:paraId="55F58407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C2424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6D6E087" w14:textId="77777777" w:rsidR="001234C5" w:rsidRDefault="00725DD2">
            <w:r>
              <w:rPr>
                <w:color w:val="000000"/>
              </w:rPr>
              <w:t>5.76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C7068AB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F6C48DB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833C02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45F02F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C01880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1CD887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4F9B923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5D573034" w14:textId="77777777">
        <w:tc>
          <w:tcPr>
            <w:tcW w:w="2280" w:type="dxa"/>
            <w:shd w:val="clear" w:color="auto" w:fill="FFFFFF"/>
            <w:vAlign w:val="center"/>
          </w:tcPr>
          <w:p w14:paraId="50CEA583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2B0658A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4341587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D2AD74D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F92771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0EFB08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655137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8D7F0C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F3CDF80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3D817C05" w14:textId="77777777">
        <w:tc>
          <w:tcPr>
            <w:tcW w:w="2280" w:type="dxa"/>
            <w:shd w:val="clear" w:color="auto" w:fill="FFFFDC"/>
            <w:vAlign w:val="center"/>
          </w:tcPr>
          <w:p w14:paraId="74E11AB9" w14:textId="77777777" w:rsidR="001234C5" w:rsidRDefault="00725DD2">
            <w:r>
              <w:rPr>
                <w:color w:val="000000"/>
              </w:rPr>
              <w:t>├○3002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ACB1142" w14:textId="77777777" w:rsidR="001234C5" w:rsidRDefault="00725DD2">
            <w:r>
              <w:rPr>
                <w:color w:val="000000"/>
              </w:rPr>
              <w:t>40.33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B61FA1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8C48B4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720798B" w14:textId="77777777" w:rsidR="001234C5" w:rsidRDefault="00725DD2">
            <w:r>
              <w:rPr>
                <w:color w:val="000000"/>
              </w:rPr>
              <w:t>0.21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3E36CF1" w14:textId="77777777" w:rsidR="001234C5" w:rsidRDefault="00725DD2">
            <w:r>
              <w:rPr>
                <w:color w:val="000000"/>
              </w:rPr>
              <w:t>0.10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6D709CE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29FFCC7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EB12913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24D38067" w14:textId="77777777">
        <w:tc>
          <w:tcPr>
            <w:tcW w:w="2280" w:type="dxa"/>
            <w:shd w:val="clear" w:color="auto" w:fill="FFFFFF"/>
            <w:vAlign w:val="center"/>
          </w:tcPr>
          <w:p w14:paraId="2B7F958C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898EB82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D8FB749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D775C4A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71C449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280608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203BE5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4A9B1E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D1B8BEA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340A56B1" w14:textId="77777777">
        <w:tc>
          <w:tcPr>
            <w:tcW w:w="2280" w:type="dxa"/>
            <w:shd w:val="clear" w:color="auto" w:fill="FFFFFF"/>
            <w:vAlign w:val="center"/>
          </w:tcPr>
          <w:p w14:paraId="60F1B493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C2424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3A95E58" w14:textId="77777777" w:rsidR="001234C5" w:rsidRDefault="00725DD2">
            <w:r>
              <w:rPr>
                <w:color w:val="000000"/>
              </w:rPr>
              <w:t>5.76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39521E0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B4141EE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18AF9B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B9B9CE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BE0251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0FA9F0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9B446BC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4AFDDB13" w14:textId="77777777">
        <w:tc>
          <w:tcPr>
            <w:tcW w:w="2280" w:type="dxa"/>
            <w:shd w:val="clear" w:color="auto" w:fill="FFFFDC"/>
            <w:vAlign w:val="center"/>
          </w:tcPr>
          <w:p w14:paraId="0BAC8737" w14:textId="77777777" w:rsidR="001234C5" w:rsidRDefault="00725DD2">
            <w:r>
              <w:rPr>
                <w:color w:val="000000"/>
              </w:rPr>
              <w:t>├○3003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4CC0452" w14:textId="77777777" w:rsidR="001234C5" w:rsidRDefault="00725DD2">
            <w:r>
              <w:rPr>
                <w:color w:val="000000"/>
              </w:rPr>
              <w:t>19.78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1CEB89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28C945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6623570B" w14:textId="77777777" w:rsidR="001234C5" w:rsidRDefault="00725DD2">
            <w:r>
              <w:rPr>
                <w:color w:val="000000"/>
              </w:rPr>
              <w:t>0.32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4CF3CDA" w14:textId="77777777" w:rsidR="001234C5" w:rsidRDefault="00725DD2">
            <w:r>
              <w:rPr>
                <w:color w:val="000000"/>
              </w:rPr>
              <w:t>0.27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D5E71B4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B3CDFA1" w14:textId="77777777" w:rsidR="001234C5" w:rsidRDefault="00725DD2">
            <w:r>
              <w:rPr>
                <w:color w:val="000000"/>
              </w:rPr>
              <w:t>0.63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95C0A24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284FFE0E" w14:textId="77777777">
        <w:tc>
          <w:tcPr>
            <w:tcW w:w="2280" w:type="dxa"/>
            <w:shd w:val="clear" w:color="auto" w:fill="FFFFFF"/>
            <w:vAlign w:val="center"/>
          </w:tcPr>
          <w:p w14:paraId="07CA3322" w14:textId="77777777" w:rsidR="001234C5" w:rsidRDefault="00725DD2">
            <w:r>
              <w:rPr>
                <w:color w:val="000000"/>
              </w:rPr>
              <w:lastRenderedPageBreak/>
              <w:t>︱</w:t>
            </w:r>
            <w:r>
              <w:rPr>
                <w:color w:val="000000"/>
              </w:rPr>
              <w:t>├ C2115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31860E9" w14:textId="77777777" w:rsidR="001234C5" w:rsidRDefault="00725DD2">
            <w:r>
              <w:rPr>
                <w:color w:val="000000"/>
              </w:rPr>
              <w:t>3.15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94AC861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4F5DCED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7291F9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FAE36E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97E161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5222AB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ACDE827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3C3184A3" w14:textId="77777777">
        <w:tc>
          <w:tcPr>
            <w:tcW w:w="2280" w:type="dxa"/>
            <w:shd w:val="clear" w:color="auto" w:fill="FFFFFF"/>
            <w:vAlign w:val="center"/>
          </w:tcPr>
          <w:p w14:paraId="1FD2296B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C2115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C8BA88A" w14:textId="77777777" w:rsidR="001234C5" w:rsidRDefault="00725DD2">
            <w:r>
              <w:rPr>
                <w:color w:val="000000"/>
              </w:rPr>
              <w:t>3.15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4CD9896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E63A642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FEDFDE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8317AA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D3B314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2DF78F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23090D8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7A24351D" w14:textId="77777777">
        <w:tc>
          <w:tcPr>
            <w:tcW w:w="2280" w:type="dxa"/>
            <w:shd w:val="clear" w:color="auto" w:fill="FFFFFF"/>
            <w:vAlign w:val="center"/>
          </w:tcPr>
          <w:p w14:paraId="52BA36B5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M0924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CD1A142" w14:textId="77777777" w:rsidR="001234C5" w:rsidRDefault="00725DD2">
            <w:r>
              <w:rPr>
                <w:color w:val="000000"/>
              </w:rPr>
              <w:t>2.16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1244336" w14:textId="77777777" w:rsidR="001234C5" w:rsidRDefault="00725DD2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733271E" w14:textId="77777777" w:rsidR="001234C5" w:rsidRDefault="00725DD2">
            <w:r>
              <w:rPr>
                <w:color w:val="000000"/>
              </w:rPr>
              <w:t>阳台门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0705BB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17BC06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390A3A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EE32A0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BCFB374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412F1AF8" w14:textId="77777777">
        <w:tc>
          <w:tcPr>
            <w:tcW w:w="2280" w:type="dxa"/>
            <w:shd w:val="clear" w:color="auto" w:fill="FFFFDC"/>
            <w:vAlign w:val="center"/>
          </w:tcPr>
          <w:p w14:paraId="5A16A0C8" w14:textId="77777777" w:rsidR="001234C5" w:rsidRDefault="00725DD2">
            <w:r>
              <w:rPr>
                <w:color w:val="000000"/>
              </w:rPr>
              <w:t>├○3004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122ED40" w14:textId="77777777" w:rsidR="001234C5" w:rsidRDefault="00725DD2">
            <w:r>
              <w:rPr>
                <w:color w:val="000000"/>
              </w:rPr>
              <w:t>19.78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3F48CD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7CCC13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51E41E4" w14:textId="77777777" w:rsidR="001234C5" w:rsidRDefault="00725DD2">
            <w:r>
              <w:rPr>
                <w:color w:val="000000"/>
              </w:rPr>
              <w:t>0.32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4D27DB3" w14:textId="77777777" w:rsidR="001234C5" w:rsidRDefault="00725DD2">
            <w:r>
              <w:rPr>
                <w:color w:val="000000"/>
              </w:rPr>
              <w:t>0.27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A2D2CDE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21F2FC4" w14:textId="77777777" w:rsidR="001234C5" w:rsidRDefault="00725DD2">
            <w:r>
              <w:rPr>
                <w:color w:val="000000"/>
              </w:rPr>
              <w:t>0.63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1785A5B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32236030" w14:textId="77777777">
        <w:tc>
          <w:tcPr>
            <w:tcW w:w="2280" w:type="dxa"/>
            <w:shd w:val="clear" w:color="auto" w:fill="FFFFFF"/>
            <w:vAlign w:val="center"/>
          </w:tcPr>
          <w:p w14:paraId="472A61A1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C2115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FF0268B" w14:textId="77777777" w:rsidR="001234C5" w:rsidRDefault="00725DD2">
            <w:r>
              <w:rPr>
                <w:color w:val="000000"/>
              </w:rPr>
              <w:t>3.15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B038027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0585A51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88DC2E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17AB37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B44BC9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704DD0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0A12C0B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1BC9EC59" w14:textId="77777777">
        <w:tc>
          <w:tcPr>
            <w:tcW w:w="2280" w:type="dxa"/>
            <w:shd w:val="clear" w:color="auto" w:fill="FFFFFF"/>
            <w:vAlign w:val="center"/>
          </w:tcPr>
          <w:p w14:paraId="122DE223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M0924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549243F" w14:textId="77777777" w:rsidR="001234C5" w:rsidRDefault="00725DD2">
            <w:r>
              <w:rPr>
                <w:color w:val="000000"/>
              </w:rPr>
              <w:t>2.16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2003BF5" w14:textId="77777777" w:rsidR="001234C5" w:rsidRDefault="00725DD2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E091340" w14:textId="77777777" w:rsidR="001234C5" w:rsidRDefault="00725DD2">
            <w:r>
              <w:rPr>
                <w:color w:val="000000"/>
              </w:rPr>
              <w:t>阳台门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D3451A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B2D072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9781F5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056FA9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3D920BD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44A3793E" w14:textId="77777777">
        <w:tc>
          <w:tcPr>
            <w:tcW w:w="2280" w:type="dxa"/>
            <w:shd w:val="clear" w:color="auto" w:fill="FFFFFF"/>
            <w:vAlign w:val="center"/>
          </w:tcPr>
          <w:p w14:paraId="2C7CC536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C2115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9A668E8" w14:textId="77777777" w:rsidR="001234C5" w:rsidRDefault="00725DD2">
            <w:r>
              <w:rPr>
                <w:color w:val="000000"/>
              </w:rPr>
              <w:t>3.15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0136047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2614F05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A215AB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CA3026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49F886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73FA0D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F0958E1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21E06BDA" w14:textId="77777777">
        <w:tc>
          <w:tcPr>
            <w:tcW w:w="2280" w:type="dxa"/>
            <w:shd w:val="clear" w:color="auto" w:fill="FFFFDC"/>
            <w:vAlign w:val="center"/>
          </w:tcPr>
          <w:p w14:paraId="4E6F20A1" w14:textId="77777777" w:rsidR="001234C5" w:rsidRDefault="00725DD2">
            <w:r>
              <w:rPr>
                <w:color w:val="000000"/>
              </w:rPr>
              <w:t>├○3005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843A9EA" w14:textId="77777777" w:rsidR="001234C5" w:rsidRDefault="00725DD2">
            <w:r>
              <w:rPr>
                <w:color w:val="000000"/>
              </w:rPr>
              <w:t>16.65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6DA3F4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DBAC61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14E097D" w14:textId="77777777" w:rsidR="001234C5" w:rsidRDefault="00725DD2">
            <w:r>
              <w:rPr>
                <w:color w:val="000000"/>
              </w:rPr>
              <w:t>0.32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9CEF5E5" w14:textId="77777777" w:rsidR="001234C5" w:rsidRDefault="00725DD2">
            <w:r>
              <w:rPr>
                <w:color w:val="000000"/>
              </w:rPr>
              <w:t>0.16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3BC4B33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99DCAC8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57919D2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2A133BCD" w14:textId="77777777">
        <w:tc>
          <w:tcPr>
            <w:tcW w:w="2280" w:type="dxa"/>
            <w:shd w:val="clear" w:color="auto" w:fill="FFFFFF"/>
            <w:vAlign w:val="center"/>
          </w:tcPr>
          <w:p w14:paraId="39964683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51BF1E5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C1BC405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03BC7E3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07021A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8C8343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387604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B85058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931799C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5989D450" w14:textId="77777777">
        <w:tc>
          <w:tcPr>
            <w:tcW w:w="2280" w:type="dxa"/>
            <w:shd w:val="clear" w:color="auto" w:fill="FFFFFF"/>
            <w:vAlign w:val="center"/>
          </w:tcPr>
          <w:p w14:paraId="3EE9F10D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FD167CD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F87E26A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B05C629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79001F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AA7358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BBD074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DCD386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4FAEE03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6A793ED5" w14:textId="77777777">
        <w:tc>
          <w:tcPr>
            <w:tcW w:w="2280" w:type="dxa"/>
            <w:shd w:val="clear" w:color="auto" w:fill="FFFFDC"/>
            <w:vAlign w:val="center"/>
          </w:tcPr>
          <w:p w14:paraId="17A2D835" w14:textId="77777777" w:rsidR="001234C5" w:rsidRDefault="00725DD2">
            <w:r>
              <w:rPr>
                <w:color w:val="000000"/>
              </w:rPr>
              <w:t>├○3006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D4D263E" w14:textId="77777777" w:rsidR="001234C5" w:rsidRDefault="00725DD2">
            <w:r>
              <w:rPr>
                <w:color w:val="000000"/>
              </w:rPr>
              <w:t>16.65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3C1132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109B2D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C1DAD00" w14:textId="77777777" w:rsidR="001234C5" w:rsidRDefault="00725DD2">
            <w:r>
              <w:rPr>
                <w:color w:val="000000"/>
              </w:rPr>
              <w:t>0.32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982D83B" w14:textId="77777777" w:rsidR="001234C5" w:rsidRDefault="00725DD2">
            <w:r>
              <w:rPr>
                <w:color w:val="000000"/>
              </w:rPr>
              <w:t>0.16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BAE1365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02AD9DD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6F4DAC3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0FA0E84E" w14:textId="77777777">
        <w:tc>
          <w:tcPr>
            <w:tcW w:w="2280" w:type="dxa"/>
            <w:shd w:val="clear" w:color="auto" w:fill="FFFFFF"/>
            <w:vAlign w:val="center"/>
          </w:tcPr>
          <w:p w14:paraId="486C62F8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11DAC06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A5D132E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FB5C3FA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B2BFAD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1435D6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0631AF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50DB0B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94177E1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306B2798" w14:textId="77777777">
        <w:tc>
          <w:tcPr>
            <w:tcW w:w="2280" w:type="dxa"/>
            <w:shd w:val="clear" w:color="auto" w:fill="FFFFFF"/>
            <w:vAlign w:val="center"/>
          </w:tcPr>
          <w:p w14:paraId="2AFCAB97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A4F7C9F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66CC584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5E2260D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FDABD6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5A0FBD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BEA8F1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0806ED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A296096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0DCFB948" w14:textId="77777777">
        <w:tc>
          <w:tcPr>
            <w:tcW w:w="2280" w:type="dxa"/>
            <w:shd w:val="clear" w:color="auto" w:fill="FFFFDC"/>
            <w:vAlign w:val="center"/>
          </w:tcPr>
          <w:p w14:paraId="19DAC88A" w14:textId="77777777" w:rsidR="001234C5" w:rsidRDefault="00725DD2">
            <w:r>
              <w:rPr>
                <w:color w:val="000000"/>
              </w:rPr>
              <w:t>├○3007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94C1332" w14:textId="77777777" w:rsidR="001234C5" w:rsidRDefault="00725DD2">
            <w:r>
              <w:rPr>
                <w:color w:val="000000"/>
              </w:rPr>
              <w:t>14.72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68966C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039368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DED256A" w14:textId="77777777" w:rsidR="001234C5" w:rsidRDefault="00725DD2">
            <w:r>
              <w:rPr>
                <w:color w:val="000000"/>
              </w:rPr>
              <w:t>0.29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DC14DF2" w14:textId="77777777" w:rsidR="001234C5" w:rsidRDefault="00725DD2">
            <w:r>
              <w:rPr>
                <w:color w:val="000000"/>
              </w:rPr>
              <w:t>0.15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BD7E8E6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50E8AEF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9F4C254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5F2569FC" w14:textId="77777777">
        <w:tc>
          <w:tcPr>
            <w:tcW w:w="2280" w:type="dxa"/>
            <w:shd w:val="clear" w:color="auto" w:fill="FFFFFF"/>
            <w:vAlign w:val="center"/>
          </w:tcPr>
          <w:p w14:paraId="7503AB70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C2418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8D4CEF1" w14:textId="77777777" w:rsidR="001234C5" w:rsidRDefault="00725DD2">
            <w:r>
              <w:rPr>
                <w:color w:val="000000"/>
              </w:rPr>
              <w:t>4.32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713B2B8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9BBF50B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AB4635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552D65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5F6B9F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5497FE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FBC2007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50C1A9C7" w14:textId="77777777">
        <w:tc>
          <w:tcPr>
            <w:tcW w:w="2280" w:type="dxa"/>
            <w:shd w:val="clear" w:color="auto" w:fill="FFFFDC"/>
            <w:vAlign w:val="center"/>
          </w:tcPr>
          <w:p w14:paraId="395FC04A" w14:textId="77777777" w:rsidR="001234C5" w:rsidRDefault="00725DD2">
            <w:r>
              <w:rPr>
                <w:color w:val="000000"/>
              </w:rPr>
              <w:t>├○3008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960A542" w14:textId="77777777" w:rsidR="001234C5" w:rsidRDefault="00725DD2">
            <w:r>
              <w:rPr>
                <w:color w:val="000000"/>
              </w:rPr>
              <w:t>14.72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BB0AEA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42999D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B004832" w14:textId="77777777" w:rsidR="001234C5" w:rsidRDefault="00725DD2">
            <w:r>
              <w:rPr>
                <w:color w:val="000000"/>
              </w:rPr>
              <w:t>0.29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4DE4D47" w14:textId="77777777" w:rsidR="001234C5" w:rsidRDefault="00725DD2">
            <w:r>
              <w:rPr>
                <w:color w:val="000000"/>
              </w:rPr>
              <w:t>0.15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F476F96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290C2AD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6896A59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732A8265" w14:textId="77777777">
        <w:tc>
          <w:tcPr>
            <w:tcW w:w="2280" w:type="dxa"/>
            <w:shd w:val="clear" w:color="auto" w:fill="FFFFFF"/>
            <w:vAlign w:val="center"/>
          </w:tcPr>
          <w:p w14:paraId="309B2224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C2418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A7999AB" w14:textId="77777777" w:rsidR="001234C5" w:rsidRDefault="00725DD2">
            <w:r>
              <w:rPr>
                <w:color w:val="000000"/>
              </w:rPr>
              <w:t>4.32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608FFC0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2483F4C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8B0F23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7491D3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AF3B7B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2DB489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17D68CD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6C0DD599" w14:textId="77777777">
        <w:tc>
          <w:tcPr>
            <w:tcW w:w="2280" w:type="dxa"/>
            <w:shd w:val="clear" w:color="auto" w:fill="FFFFDC"/>
            <w:vAlign w:val="center"/>
          </w:tcPr>
          <w:p w14:paraId="40D95BB2" w14:textId="77777777" w:rsidR="001234C5" w:rsidRDefault="00725DD2">
            <w:r>
              <w:rPr>
                <w:color w:val="000000"/>
              </w:rPr>
              <w:t>├○3009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D9F9101" w14:textId="77777777" w:rsidR="001234C5" w:rsidRDefault="00725DD2">
            <w:r>
              <w:rPr>
                <w:color w:val="000000"/>
              </w:rPr>
              <w:t>12.44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D8ACF4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13F5AD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68DE2B2" w14:textId="77777777" w:rsidR="001234C5" w:rsidRDefault="00725DD2">
            <w:r>
              <w:rPr>
                <w:color w:val="000000"/>
              </w:rPr>
              <w:t>0.14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C3E9DCF" w14:textId="77777777" w:rsidR="001234C5" w:rsidRDefault="00725DD2">
            <w:r>
              <w:rPr>
                <w:color w:val="000000"/>
              </w:rPr>
              <w:t>0.07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938CB30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2D7EB19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062DEE6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4A4241B9" w14:textId="77777777">
        <w:tc>
          <w:tcPr>
            <w:tcW w:w="2280" w:type="dxa"/>
            <w:shd w:val="clear" w:color="auto" w:fill="FFFFFF"/>
            <w:vAlign w:val="center"/>
          </w:tcPr>
          <w:p w14:paraId="69C849B0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C1512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3BFDDF2" w14:textId="77777777" w:rsidR="001234C5" w:rsidRDefault="00725DD2">
            <w:r>
              <w:rPr>
                <w:color w:val="000000"/>
              </w:rPr>
              <w:t>1.80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2B2742B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31F54A4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3FEC1D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F5F19A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E68875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B1C123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EF4392E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08B5D767" w14:textId="77777777">
        <w:tc>
          <w:tcPr>
            <w:tcW w:w="2280" w:type="dxa"/>
            <w:shd w:val="clear" w:color="auto" w:fill="FFFFDC"/>
            <w:vAlign w:val="center"/>
          </w:tcPr>
          <w:p w14:paraId="6AE02FE5" w14:textId="77777777" w:rsidR="001234C5" w:rsidRDefault="00725DD2">
            <w:r>
              <w:rPr>
                <w:color w:val="000000"/>
              </w:rPr>
              <w:t>├○3010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59A4E4A" w14:textId="77777777" w:rsidR="001234C5" w:rsidRDefault="00725DD2">
            <w:r>
              <w:rPr>
                <w:color w:val="000000"/>
              </w:rPr>
              <w:t>9.14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BBA4E8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562EB6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EEEADE8" w14:textId="77777777" w:rsidR="001234C5" w:rsidRDefault="00725DD2">
            <w:r>
              <w:rPr>
                <w:color w:val="000000"/>
              </w:rPr>
              <w:t>0.15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5927A0C" w14:textId="77777777" w:rsidR="001234C5" w:rsidRDefault="00725DD2">
            <w:r>
              <w:rPr>
                <w:color w:val="000000"/>
              </w:rPr>
              <w:t>0.31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F60CCE4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FA118F3" w14:textId="77777777" w:rsidR="001234C5" w:rsidRDefault="00725DD2">
            <w:r>
              <w:rPr>
                <w:color w:val="000000"/>
              </w:rPr>
              <w:t>0.81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246FF1D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2205A7F7" w14:textId="77777777">
        <w:tc>
          <w:tcPr>
            <w:tcW w:w="2280" w:type="dxa"/>
            <w:shd w:val="clear" w:color="auto" w:fill="FFFFFF"/>
            <w:vAlign w:val="center"/>
          </w:tcPr>
          <w:p w14:paraId="4315320E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C0915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F2E204D" w14:textId="77777777" w:rsidR="001234C5" w:rsidRDefault="00725DD2">
            <w:r>
              <w:rPr>
                <w:color w:val="000000"/>
              </w:rPr>
              <w:t>1.35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799DBF3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497D908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06E0D5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90322D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85D6B1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2E1A7B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5ECA1BD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74BE5030" w14:textId="77777777">
        <w:tc>
          <w:tcPr>
            <w:tcW w:w="2280" w:type="dxa"/>
            <w:shd w:val="clear" w:color="auto" w:fill="FFFFFF"/>
            <w:vAlign w:val="center"/>
          </w:tcPr>
          <w:p w14:paraId="4E0977DC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M0924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C48178D" w14:textId="77777777" w:rsidR="001234C5" w:rsidRDefault="00725DD2">
            <w:r>
              <w:rPr>
                <w:color w:val="000000"/>
              </w:rPr>
              <w:t>2.16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4BC53E3" w14:textId="77777777" w:rsidR="001234C5" w:rsidRDefault="00725DD2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7EB193C" w14:textId="77777777" w:rsidR="001234C5" w:rsidRDefault="00725DD2">
            <w:r>
              <w:rPr>
                <w:color w:val="000000"/>
              </w:rPr>
              <w:t>阳台门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133F09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0A2540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E7E9C2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A38AD7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B63F516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51E604DD" w14:textId="77777777">
        <w:tc>
          <w:tcPr>
            <w:tcW w:w="2280" w:type="dxa"/>
            <w:shd w:val="clear" w:color="auto" w:fill="FFFFDC"/>
            <w:vAlign w:val="center"/>
          </w:tcPr>
          <w:p w14:paraId="441743BD" w14:textId="77777777" w:rsidR="001234C5" w:rsidRDefault="00725DD2">
            <w:r>
              <w:rPr>
                <w:color w:val="000000"/>
              </w:rPr>
              <w:t>├○3011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B8E7EB4" w14:textId="77777777" w:rsidR="001234C5" w:rsidRDefault="00725DD2">
            <w:r>
              <w:rPr>
                <w:color w:val="000000"/>
              </w:rPr>
              <w:t>9.14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49F9F7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6AB4D35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61DC020" w14:textId="77777777" w:rsidR="001234C5" w:rsidRDefault="00725DD2">
            <w:r>
              <w:rPr>
                <w:color w:val="000000"/>
              </w:rPr>
              <w:t>0.15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E605295" w14:textId="77777777" w:rsidR="001234C5" w:rsidRDefault="00725DD2">
            <w:r>
              <w:rPr>
                <w:color w:val="000000"/>
              </w:rPr>
              <w:t>0.31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04CF87E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3E5D5DC" w14:textId="77777777" w:rsidR="001234C5" w:rsidRDefault="00725DD2">
            <w:r>
              <w:rPr>
                <w:color w:val="000000"/>
              </w:rPr>
              <w:t>0.81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34A3BD5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4113D383" w14:textId="77777777">
        <w:tc>
          <w:tcPr>
            <w:tcW w:w="2280" w:type="dxa"/>
            <w:shd w:val="clear" w:color="auto" w:fill="FFFFFF"/>
            <w:vAlign w:val="center"/>
          </w:tcPr>
          <w:p w14:paraId="00556BC2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C0915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81390F2" w14:textId="77777777" w:rsidR="001234C5" w:rsidRDefault="00725DD2">
            <w:r>
              <w:rPr>
                <w:color w:val="000000"/>
              </w:rPr>
              <w:t>1.35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1AC78D8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0A4D208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E1A556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34AF16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D1B39C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88581A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4CCD4FE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33F0AE94" w14:textId="77777777">
        <w:tc>
          <w:tcPr>
            <w:tcW w:w="2280" w:type="dxa"/>
            <w:shd w:val="clear" w:color="auto" w:fill="FFFFFF"/>
            <w:vAlign w:val="center"/>
          </w:tcPr>
          <w:p w14:paraId="30A62E1E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M0924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2441375" w14:textId="77777777" w:rsidR="001234C5" w:rsidRDefault="00725DD2">
            <w:r>
              <w:rPr>
                <w:color w:val="000000"/>
              </w:rPr>
              <w:t>2.16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8AB522F" w14:textId="77777777" w:rsidR="001234C5" w:rsidRDefault="00725DD2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F7CB775" w14:textId="77777777" w:rsidR="001234C5" w:rsidRDefault="00725DD2">
            <w:r>
              <w:rPr>
                <w:color w:val="000000"/>
              </w:rPr>
              <w:t>阳台门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E96C9F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9CDCC2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71D2D4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55F29C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ED3870D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6CE6F6B1" w14:textId="77777777">
        <w:tc>
          <w:tcPr>
            <w:tcW w:w="2280" w:type="dxa"/>
            <w:shd w:val="clear" w:color="auto" w:fill="FFFFDC"/>
            <w:vAlign w:val="center"/>
          </w:tcPr>
          <w:p w14:paraId="336627BA" w14:textId="77777777" w:rsidR="001234C5" w:rsidRDefault="00725DD2">
            <w:r>
              <w:rPr>
                <w:color w:val="000000"/>
              </w:rPr>
              <w:t>├○3012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10EDABE" w14:textId="77777777" w:rsidR="001234C5" w:rsidRDefault="00725DD2">
            <w:r>
              <w:rPr>
                <w:color w:val="000000"/>
              </w:rPr>
              <w:t>6.65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1EA927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F030C7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3032F5E" w14:textId="77777777" w:rsidR="001234C5" w:rsidRDefault="00725DD2">
            <w:r>
              <w:rPr>
                <w:color w:val="000000"/>
              </w:rPr>
              <w:t>0.20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C3CEAB7" w14:textId="77777777" w:rsidR="001234C5" w:rsidRDefault="00725DD2">
            <w:r>
              <w:rPr>
                <w:color w:val="000000"/>
              </w:rPr>
              <w:t>0.10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8051F7B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795A9F2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3A570D9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6484CA4F" w14:textId="77777777">
        <w:tc>
          <w:tcPr>
            <w:tcW w:w="2280" w:type="dxa"/>
            <w:shd w:val="clear" w:color="auto" w:fill="FFFFFF"/>
            <w:vAlign w:val="center"/>
          </w:tcPr>
          <w:p w14:paraId="7392D78A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C0915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363B10E" w14:textId="77777777" w:rsidR="001234C5" w:rsidRDefault="00725DD2">
            <w:r>
              <w:rPr>
                <w:color w:val="000000"/>
              </w:rPr>
              <w:t>1.35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28C63E5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EE0FAB1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7FE427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0491B8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FB323A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66C7EE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B4C988B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2F1184BF" w14:textId="77777777">
        <w:tc>
          <w:tcPr>
            <w:tcW w:w="2280" w:type="dxa"/>
            <w:shd w:val="clear" w:color="auto" w:fill="FFFFDC"/>
            <w:vAlign w:val="center"/>
          </w:tcPr>
          <w:p w14:paraId="55523348" w14:textId="77777777" w:rsidR="001234C5" w:rsidRDefault="00725DD2">
            <w:r>
              <w:rPr>
                <w:color w:val="000000"/>
              </w:rPr>
              <w:t>├○3013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D86314A" w14:textId="77777777" w:rsidR="001234C5" w:rsidRDefault="00725DD2">
            <w:r>
              <w:rPr>
                <w:color w:val="000000"/>
              </w:rPr>
              <w:t>6.65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01DBF7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04650E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49A9B9D" w14:textId="77777777" w:rsidR="001234C5" w:rsidRDefault="00725DD2">
            <w:r>
              <w:rPr>
                <w:color w:val="000000"/>
              </w:rPr>
              <w:t>0.20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A50ACE1" w14:textId="77777777" w:rsidR="001234C5" w:rsidRDefault="00725DD2">
            <w:r>
              <w:rPr>
                <w:color w:val="000000"/>
              </w:rPr>
              <w:t>0.10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405099B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04E5F4B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9AA8DDF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6B2CB3AF" w14:textId="77777777">
        <w:tc>
          <w:tcPr>
            <w:tcW w:w="2280" w:type="dxa"/>
            <w:shd w:val="clear" w:color="auto" w:fill="FFFFFF"/>
            <w:vAlign w:val="center"/>
          </w:tcPr>
          <w:p w14:paraId="4E1E59F8" w14:textId="77777777" w:rsidR="001234C5" w:rsidRDefault="00725DD2">
            <w:r>
              <w:rPr>
                <w:color w:val="000000"/>
              </w:rPr>
              <w:lastRenderedPageBreak/>
              <w:t>︱</w:t>
            </w:r>
            <w:r>
              <w:rPr>
                <w:color w:val="000000"/>
              </w:rPr>
              <w:t>└ C0915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D6E5CFA" w14:textId="77777777" w:rsidR="001234C5" w:rsidRDefault="00725DD2">
            <w:r>
              <w:rPr>
                <w:color w:val="000000"/>
              </w:rPr>
              <w:t>1.35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DF1D384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14C29A0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1E59B3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08080B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CD7EB3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2676FE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53DB3EF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7FA020CD" w14:textId="77777777">
        <w:tc>
          <w:tcPr>
            <w:tcW w:w="2280" w:type="dxa"/>
            <w:shd w:val="clear" w:color="auto" w:fill="FFFFDC"/>
            <w:vAlign w:val="center"/>
          </w:tcPr>
          <w:p w14:paraId="2CF634F0" w14:textId="77777777" w:rsidR="001234C5" w:rsidRDefault="00725DD2">
            <w:r>
              <w:rPr>
                <w:color w:val="000000"/>
              </w:rPr>
              <w:t>├○3014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C59B878" w14:textId="77777777" w:rsidR="001234C5" w:rsidRDefault="00725DD2">
            <w:r>
              <w:rPr>
                <w:color w:val="000000"/>
              </w:rPr>
              <w:t>3.48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906D94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6C9E15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9D6A610" w14:textId="77777777" w:rsidR="001234C5" w:rsidRDefault="00725DD2">
            <w:r>
              <w:rPr>
                <w:color w:val="000000"/>
              </w:rPr>
              <w:t>0.23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AAD9D63" w14:textId="77777777" w:rsidR="001234C5" w:rsidRDefault="00725DD2">
            <w:r>
              <w:rPr>
                <w:color w:val="000000"/>
              </w:rPr>
              <w:t>0.12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17BB642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20BCCE7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9C0AC55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234B9CD7" w14:textId="77777777">
        <w:tc>
          <w:tcPr>
            <w:tcW w:w="2280" w:type="dxa"/>
            <w:shd w:val="clear" w:color="auto" w:fill="FFFFFF"/>
            <w:vAlign w:val="center"/>
          </w:tcPr>
          <w:p w14:paraId="3D175634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C0909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352DAF0" w14:textId="77777777" w:rsidR="001234C5" w:rsidRDefault="00725DD2">
            <w:r>
              <w:rPr>
                <w:color w:val="000000"/>
              </w:rPr>
              <w:t>0.81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CA5FF0E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7369C11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50E2C2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BC127F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C2801D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5DC0C9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5DBFB7C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7C7EA7DA" w14:textId="77777777">
        <w:tc>
          <w:tcPr>
            <w:tcW w:w="2280" w:type="dxa"/>
            <w:shd w:val="clear" w:color="auto" w:fill="FFFFDC"/>
            <w:vAlign w:val="center"/>
          </w:tcPr>
          <w:p w14:paraId="26CCA0F3" w14:textId="77777777" w:rsidR="001234C5" w:rsidRDefault="00725DD2">
            <w:r>
              <w:rPr>
                <w:color w:val="000000"/>
              </w:rPr>
              <w:t>└○3015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34750A3" w14:textId="77777777" w:rsidR="001234C5" w:rsidRDefault="00725DD2">
            <w:r>
              <w:rPr>
                <w:color w:val="000000"/>
              </w:rPr>
              <w:t>3.48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1ED463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6AAC2D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0022B78" w14:textId="77777777" w:rsidR="001234C5" w:rsidRDefault="00725DD2">
            <w:r>
              <w:rPr>
                <w:color w:val="000000"/>
              </w:rPr>
              <w:t>0.23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E4A6140" w14:textId="77777777" w:rsidR="001234C5" w:rsidRDefault="00725DD2">
            <w:r>
              <w:rPr>
                <w:color w:val="000000"/>
              </w:rPr>
              <w:t>0.12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681B91A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9A70703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7C505DD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443895D5" w14:textId="77777777">
        <w:tc>
          <w:tcPr>
            <w:tcW w:w="2280" w:type="dxa"/>
            <w:shd w:val="clear" w:color="auto" w:fill="FFFFFF"/>
            <w:vAlign w:val="center"/>
          </w:tcPr>
          <w:p w14:paraId="21FA5BB8" w14:textId="77777777" w:rsidR="001234C5" w:rsidRDefault="00725DD2">
            <w:r>
              <w:rPr>
                <w:color w:val="000000"/>
              </w:rPr>
              <w:t xml:space="preserve">  └ C0909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C9D6FB2" w14:textId="77777777" w:rsidR="001234C5" w:rsidRDefault="00725DD2">
            <w:r>
              <w:rPr>
                <w:color w:val="000000"/>
              </w:rPr>
              <w:t>0.81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ED2CEF0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859ADC5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36C3D9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A83168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20428F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4A533A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0BA4011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78821526" w14:textId="77777777">
        <w:tc>
          <w:tcPr>
            <w:tcW w:w="2280" w:type="dxa"/>
            <w:shd w:val="clear" w:color="auto" w:fill="FFE6DC"/>
            <w:vAlign w:val="center"/>
          </w:tcPr>
          <w:p w14:paraId="49D8D50F" w14:textId="77777777" w:rsidR="001234C5" w:rsidRDefault="00725DD2">
            <w:r>
              <w:rPr>
                <w:color w:val="000000"/>
              </w:rPr>
              <w:t>○4</w:t>
            </w:r>
            <w:r>
              <w:rPr>
                <w:color w:val="000000"/>
              </w:rPr>
              <w:t>层</w:t>
            </w:r>
          </w:p>
        </w:tc>
        <w:tc>
          <w:tcPr>
            <w:tcW w:w="1140" w:type="dxa"/>
            <w:shd w:val="clear" w:color="auto" w:fill="FFE6DC"/>
            <w:vAlign w:val="center"/>
          </w:tcPr>
          <w:p w14:paraId="1E7281A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29E3EDE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2829BC4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642822E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72D05D4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3E97205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46C0A89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68113DF0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1157A923" w14:textId="77777777">
        <w:tc>
          <w:tcPr>
            <w:tcW w:w="2280" w:type="dxa"/>
            <w:shd w:val="clear" w:color="auto" w:fill="FFFFDC"/>
            <w:vAlign w:val="center"/>
          </w:tcPr>
          <w:p w14:paraId="31724166" w14:textId="77777777" w:rsidR="001234C5" w:rsidRDefault="00725DD2">
            <w:r>
              <w:rPr>
                <w:color w:val="000000"/>
              </w:rPr>
              <w:t>├○4001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743C3CB" w14:textId="77777777" w:rsidR="001234C5" w:rsidRDefault="00725DD2">
            <w:r>
              <w:rPr>
                <w:color w:val="000000"/>
              </w:rPr>
              <w:t>40.33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DBAFF2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9DACAF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9AA2D9D" w14:textId="77777777" w:rsidR="001234C5" w:rsidRDefault="00725DD2">
            <w:r>
              <w:rPr>
                <w:color w:val="000000"/>
              </w:rPr>
              <w:t>0.21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0A4DAD9" w14:textId="77777777" w:rsidR="001234C5" w:rsidRDefault="00725DD2">
            <w:r>
              <w:rPr>
                <w:color w:val="000000"/>
              </w:rPr>
              <w:t>0.10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F6C5F38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B8DBD84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7AC2016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7431CEB1" w14:textId="77777777">
        <w:tc>
          <w:tcPr>
            <w:tcW w:w="2280" w:type="dxa"/>
            <w:shd w:val="clear" w:color="auto" w:fill="FFFFFF"/>
            <w:vAlign w:val="center"/>
          </w:tcPr>
          <w:p w14:paraId="6B005F95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C2424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85FB5FE" w14:textId="77777777" w:rsidR="001234C5" w:rsidRDefault="00725DD2">
            <w:r>
              <w:rPr>
                <w:color w:val="000000"/>
              </w:rPr>
              <w:t>5.76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AD58340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C190E02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83B41C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4588F4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47E1C1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507A0A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0A9FBE8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0DC00C7B" w14:textId="77777777">
        <w:tc>
          <w:tcPr>
            <w:tcW w:w="2280" w:type="dxa"/>
            <w:shd w:val="clear" w:color="auto" w:fill="FFFFFF"/>
            <w:vAlign w:val="center"/>
          </w:tcPr>
          <w:p w14:paraId="35D34D38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6462CFF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D38E955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B5C52A6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FDB6BF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FC8DAE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782043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1E986D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6E657B8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0C76E949" w14:textId="77777777">
        <w:tc>
          <w:tcPr>
            <w:tcW w:w="2280" w:type="dxa"/>
            <w:shd w:val="clear" w:color="auto" w:fill="FFFFDC"/>
            <w:vAlign w:val="center"/>
          </w:tcPr>
          <w:p w14:paraId="1BAB8DF9" w14:textId="77777777" w:rsidR="001234C5" w:rsidRDefault="00725DD2">
            <w:r>
              <w:rPr>
                <w:color w:val="000000"/>
              </w:rPr>
              <w:t>├○4002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F724148" w14:textId="77777777" w:rsidR="001234C5" w:rsidRDefault="00725DD2">
            <w:r>
              <w:rPr>
                <w:color w:val="000000"/>
              </w:rPr>
              <w:t>40.33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D3F26F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AC7D52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F4A501A" w14:textId="77777777" w:rsidR="001234C5" w:rsidRDefault="00725DD2">
            <w:r>
              <w:rPr>
                <w:color w:val="000000"/>
              </w:rPr>
              <w:t>0.21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0EFE22B" w14:textId="77777777" w:rsidR="001234C5" w:rsidRDefault="00725DD2">
            <w:r>
              <w:rPr>
                <w:color w:val="000000"/>
              </w:rPr>
              <w:t>0.10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DC4549A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FEE6EA2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917431F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47C4C5CC" w14:textId="77777777">
        <w:tc>
          <w:tcPr>
            <w:tcW w:w="2280" w:type="dxa"/>
            <w:shd w:val="clear" w:color="auto" w:fill="FFFFFF"/>
            <w:vAlign w:val="center"/>
          </w:tcPr>
          <w:p w14:paraId="48E05416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1069D2B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5C857E8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1E13E98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92B027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20B7B3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D83870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9DF4C3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67CAB4F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153935A5" w14:textId="77777777">
        <w:tc>
          <w:tcPr>
            <w:tcW w:w="2280" w:type="dxa"/>
            <w:shd w:val="clear" w:color="auto" w:fill="FFFFFF"/>
            <w:vAlign w:val="center"/>
          </w:tcPr>
          <w:p w14:paraId="62E5039D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C2424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6C89C71" w14:textId="77777777" w:rsidR="001234C5" w:rsidRDefault="00725DD2">
            <w:r>
              <w:rPr>
                <w:color w:val="000000"/>
              </w:rPr>
              <w:t>5.76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9265EEF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014E665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CD775E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0D3D8A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A2AF9B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DBB087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B41C542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7F0E7266" w14:textId="77777777">
        <w:tc>
          <w:tcPr>
            <w:tcW w:w="2280" w:type="dxa"/>
            <w:shd w:val="clear" w:color="auto" w:fill="FFFFDC"/>
            <w:vAlign w:val="center"/>
          </w:tcPr>
          <w:p w14:paraId="4ECBA50D" w14:textId="77777777" w:rsidR="001234C5" w:rsidRDefault="00725DD2">
            <w:r>
              <w:rPr>
                <w:color w:val="000000"/>
              </w:rPr>
              <w:t>├○4003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587C0B5" w14:textId="77777777" w:rsidR="001234C5" w:rsidRDefault="00725DD2">
            <w:r>
              <w:rPr>
                <w:color w:val="000000"/>
              </w:rPr>
              <w:t>19.78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3F8C98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A59125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6219801" w14:textId="77777777" w:rsidR="001234C5" w:rsidRDefault="00725DD2">
            <w:r>
              <w:rPr>
                <w:color w:val="000000"/>
              </w:rPr>
              <w:t>0.32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1D136A1" w14:textId="77777777" w:rsidR="001234C5" w:rsidRDefault="00725DD2">
            <w:r>
              <w:rPr>
                <w:color w:val="000000"/>
              </w:rPr>
              <w:t>0.16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2299748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09D61FF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0C5605C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3936459B" w14:textId="77777777">
        <w:tc>
          <w:tcPr>
            <w:tcW w:w="2280" w:type="dxa"/>
            <w:shd w:val="clear" w:color="auto" w:fill="FFFFFF"/>
            <w:vAlign w:val="center"/>
          </w:tcPr>
          <w:p w14:paraId="6847B01C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C2115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13C0228" w14:textId="77777777" w:rsidR="001234C5" w:rsidRDefault="00725DD2">
            <w:r>
              <w:rPr>
                <w:color w:val="000000"/>
              </w:rPr>
              <w:t>3.15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62B8629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EC68D44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226304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E173E6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CC1E61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5A5A13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E262A6C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5E72746B" w14:textId="77777777">
        <w:tc>
          <w:tcPr>
            <w:tcW w:w="2280" w:type="dxa"/>
            <w:shd w:val="clear" w:color="auto" w:fill="FFFFFF"/>
            <w:vAlign w:val="center"/>
          </w:tcPr>
          <w:p w14:paraId="72191303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C2115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6FB53C6" w14:textId="77777777" w:rsidR="001234C5" w:rsidRDefault="00725DD2">
            <w:r>
              <w:rPr>
                <w:color w:val="000000"/>
              </w:rPr>
              <w:t>3.15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2C9AC2C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DDED445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882556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B1401E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999C37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AEBE60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6E44686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7D690571" w14:textId="77777777">
        <w:tc>
          <w:tcPr>
            <w:tcW w:w="2280" w:type="dxa"/>
            <w:shd w:val="clear" w:color="auto" w:fill="FFFFDC"/>
            <w:vAlign w:val="center"/>
          </w:tcPr>
          <w:p w14:paraId="67E922BB" w14:textId="77777777" w:rsidR="001234C5" w:rsidRDefault="00725DD2">
            <w:r>
              <w:rPr>
                <w:color w:val="000000"/>
              </w:rPr>
              <w:t>├○4004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5E6556B" w14:textId="77777777" w:rsidR="001234C5" w:rsidRDefault="00725DD2">
            <w:r>
              <w:rPr>
                <w:color w:val="000000"/>
              </w:rPr>
              <w:t>19.78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067E2E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C77B91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8038729" w14:textId="77777777" w:rsidR="001234C5" w:rsidRDefault="00725DD2">
            <w:r>
              <w:rPr>
                <w:color w:val="000000"/>
              </w:rPr>
              <w:t>0.32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A64FC66" w14:textId="77777777" w:rsidR="001234C5" w:rsidRDefault="00725DD2">
            <w:r>
              <w:rPr>
                <w:color w:val="000000"/>
              </w:rPr>
              <w:t>0.16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F3399FC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9A75CF1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4A58842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00D4C981" w14:textId="77777777">
        <w:tc>
          <w:tcPr>
            <w:tcW w:w="2280" w:type="dxa"/>
            <w:shd w:val="clear" w:color="auto" w:fill="FFFFFF"/>
            <w:vAlign w:val="center"/>
          </w:tcPr>
          <w:p w14:paraId="4102CC77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C2115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36ADA5B" w14:textId="77777777" w:rsidR="001234C5" w:rsidRDefault="00725DD2">
            <w:r>
              <w:rPr>
                <w:color w:val="000000"/>
              </w:rPr>
              <w:t>3.15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547A8D4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924A9B4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E8F2C5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5A3F5A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E147D9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3229C8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1DB3031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7BBBCD27" w14:textId="77777777">
        <w:tc>
          <w:tcPr>
            <w:tcW w:w="2280" w:type="dxa"/>
            <w:shd w:val="clear" w:color="auto" w:fill="FFFFFF"/>
            <w:vAlign w:val="center"/>
          </w:tcPr>
          <w:p w14:paraId="7E431D85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C2115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FD07857" w14:textId="77777777" w:rsidR="001234C5" w:rsidRDefault="00725DD2">
            <w:r>
              <w:rPr>
                <w:color w:val="000000"/>
              </w:rPr>
              <w:t>3.15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BA5A51B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CBBCE42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BE47E7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7D44F7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6F9062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A6D1CE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6FA4F29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3FBB048B" w14:textId="77777777">
        <w:tc>
          <w:tcPr>
            <w:tcW w:w="2280" w:type="dxa"/>
            <w:shd w:val="clear" w:color="auto" w:fill="FFFFDC"/>
            <w:vAlign w:val="center"/>
          </w:tcPr>
          <w:p w14:paraId="6EBA5BB5" w14:textId="77777777" w:rsidR="001234C5" w:rsidRDefault="00725DD2">
            <w:r>
              <w:rPr>
                <w:color w:val="000000"/>
              </w:rPr>
              <w:t>├○4005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E5D2968" w14:textId="77777777" w:rsidR="001234C5" w:rsidRDefault="00725DD2">
            <w:r>
              <w:rPr>
                <w:color w:val="000000"/>
              </w:rPr>
              <w:t>16.65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70A885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A1C904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4D7A924" w14:textId="77777777" w:rsidR="001234C5" w:rsidRDefault="00725DD2">
            <w:r>
              <w:rPr>
                <w:color w:val="000000"/>
              </w:rPr>
              <w:t>0.32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080B082" w14:textId="77777777" w:rsidR="001234C5" w:rsidRDefault="00725DD2">
            <w:r>
              <w:rPr>
                <w:color w:val="000000"/>
              </w:rPr>
              <w:t>0.16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4002A52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5643D05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185A941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58807F14" w14:textId="77777777">
        <w:tc>
          <w:tcPr>
            <w:tcW w:w="2280" w:type="dxa"/>
            <w:shd w:val="clear" w:color="auto" w:fill="FFFFFF"/>
            <w:vAlign w:val="center"/>
          </w:tcPr>
          <w:p w14:paraId="04AA31D9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0471426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1DC9FC5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7E9F140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4D9164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739004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0CBA29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F2A5B8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706BCA8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182ABAC6" w14:textId="77777777">
        <w:tc>
          <w:tcPr>
            <w:tcW w:w="2280" w:type="dxa"/>
            <w:shd w:val="clear" w:color="auto" w:fill="FFFFFF"/>
            <w:vAlign w:val="center"/>
          </w:tcPr>
          <w:p w14:paraId="5497FA75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5702C53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B61537B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FCC5BAA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DE57B9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7C46E2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5C1F35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CA1BE3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40AAA0E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19419586" w14:textId="77777777">
        <w:tc>
          <w:tcPr>
            <w:tcW w:w="2280" w:type="dxa"/>
            <w:shd w:val="clear" w:color="auto" w:fill="FFFFDC"/>
            <w:vAlign w:val="center"/>
          </w:tcPr>
          <w:p w14:paraId="3A4BEFAF" w14:textId="77777777" w:rsidR="001234C5" w:rsidRDefault="00725DD2">
            <w:r>
              <w:rPr>
                <w:color w:val="000000"/>
              </w:rPr>
              <w:t>├○4006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E36D76E" w14:textId="77777777" w:rsidR="001234C5" w:rsidRDefault="00725DD2">
            <w:r>
              <w:rPr>
                <w:color w:val="000000"/>
              </w:rPr>
              <w:t>16.65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8F35C0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B1EFDF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F01E31E" w14:textId="77777777" w:rsidR="001234C5" w:rsidRDefault="00725DD2">
            <w:r>
              <w:rPr>
                <w:color w:val="000000"/>
              </w:rPr>
              <w:t>0.32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672CF71" w14:textId="77777777" w:rsidR="001234C5" w:rsidRDefault="00725DD2">
            <w:r>
              <w:rPr>
                <w:color w:val="000000"/>
              </w:rPr>
              <w:t>0.16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D8CD7D9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F4189B5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04CB17C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29650071" w14:textId="77777777">
        <w:tc>
          <w:tcPr>
            <w:tcW w:w="2280" w:type="dxa"/>
            <w:shd w:val="clear" w:color="auto" w:fill="FFFFFF"/>
            <w:vAlign w:val="center"/>
          </w:tcPr>
          <w:p w14:paraId="0412075B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2B0EF74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8DF066C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F061BA6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85F94E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5E06DC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DE17CC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E7C012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6453DEA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5F75F12F" w14:textId="77777777">
        <w:tc>
          <w:tcPr>
            <w:tcW w:w="2280" w:type="dxa"/>
            <w:shd w:val="clear" w:color="auto" w:fill="FFFFFF"/>
            <w:vAlign w:val="center"/>
          </w:tcPr>
          <w:p w14:paraId="22CEBF00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0823591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E4E0252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1BBED5D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18DE00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AD74A5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04B225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D70B1C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7610125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1D85C4C4" w14:textId="77777777">
        <w:tc>
          <w:tcPr>
            <w:tcW w:w="2280" w:type="dxa"/>
            <w:shd w:val="clear" w:color="auto" w:fill="FFFFDC"/>
            <w:vAlign w:val="center"/>
          </w:tcPr>
          <w:p w14:paraId="4AB284F2" w14:textId="77777777" w:rsidR="001234C5" w:rsidRDefault="00725DD2">
            <w:r>
              <w:rPr>
                <w:color w:val="000000"/>
              </w:rPr>
              <w:t>├○4007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DA30ED5" w14:textId="77777777" w:rsidR="001234C5" w:rsidRDefault="00725DD2">
            <w:r>
              <w:rPr>
                <w:color w:val="000000"/>
              </w:rPr>
              <w:t>14.72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37CCFD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63DD8A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DAE2477" w14:textId="77777777" w:rsidR="001234C5" w:rsidRDefault="00725DD2">
            <w:r>
              <w:rPr>
                <w:color w:val="000000"/>
              </w:rPr>
              <w:t>0.29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CB9A4E0" w14:textId="77777777" w:rsidR="001234C5" w:rsidRDefault="00725DD2">
            <w:r>
              <w:rPr>
                <w:color w:val="000000"/>
              </w:rPr>
              <w:t>0.15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8F6EF54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4484E11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4E7D93D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781A0993" w14:textId="77777777">
        <w:tc>
          <w:tcPr>
            <w:tcW w:w="2280" w:type="dxa"/>
            <w:shd w:val="clear" w:color="auto" w:fill="FFFFFF"/>
            <w:vAlign w:val="center"/>
          </w:tcPr>
          <w:p w14:paraId="2FDA513F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C2418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56BA0A5" w14:textId="77777777" w:rsidR="001234C5" w:rsidRDefault="00725DD2">
            <w:r>
              <w:rPr>
                <w:color w:val="000000"/>
              </w:rPr>
              <w:t>4.32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CFED412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71AB998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74EA3D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EF0E5C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AAB8EE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2963A0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83D70B7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15B268D9" w14:textId="77777777">
        <w:tc>
          <w:tcPr>
            <w:tcW w:w="2280" w:type="dxa"/>
            <w:shd w:val="clear" w:color="auto" w:fill="FFFFDC"/>
            <w:vAlign w:val="center"/>
          </w:tcPr>
          <w:p w14:paraId="19EE383A" w14:textId="77777777" w:rsidR="001234C5" w:rsidRDefault="00725DD2">
            <w:r>
              <w:rPr>
                <w:color w:val="000000"/>
              </w:rPr>
              <w:t>├○4008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2EFCB3B" w14:textId="77777777" w:rsidR="001234C5" w:rsidRDefault="00725DD2">
            <w:r>
              <w:rPr>
                <w:color w:val="000000"/>
              </w:rPr>
              <w:t>14.72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4547F2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8A0055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DFAB215" w14:textId="77777777" w:rsidR="001234C5" w:rsidRDefault="00725DD2">
            <w:r>
              <w:rPr>
                <w:color w:val="000000"/>
              </w:rPr>
              <w:t>0.29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58E7551" w14:textId="77777777" w:rsidR="001234C5" w:rsidRDefault="00725DD2">
            <w:r>
              <w:rPr>
                <w:color w:val="000000"/>
              </w:rPr>
              <w:t>0.15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5378C47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F0D5031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CCA3DD2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4E6EF5CC" w14:textId="77777777">
        <w:tc>
          <w:tcPr>
            <w:tcW w:w="2280" w:type="dxa"/>
            <w:shd w:val="clear" w:color="auto" w:fill="FFFFFF"/>
            <w:vAlign w:val="center"/>
          </w:tcPr>
          <w:p w14:paraId="786D1236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C2418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B60A977" w14:textId="77777777" w:rsidR="001234C5" w:rsidRDefault="00725DD2">
            <w:r>
              <w:rPr>
                <w:color w:val="000000"/>
              </w:rPr>
              <w:t>4.32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651F9D9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1EAB579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440D34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5F608F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AC37C4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882486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920E7F2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59561E71" w14:textId="77777777">
        <w:tc>
          <w:tcPr>
            <w:tcW w:w="2280" w:type="dxa"/>
            <w:shd w:val="clear" w:color="auto" w:fill="FFFFDC"/>
            <w:vAlign w:val="center"/>
          </w:tcPr>
          <w:p w14:paraId="11D86682" w14:textId="77777777" w:rsidR="001234C5" w:rsidRDefault="00725DD2">
            <w:r>
              <w:rPr>
                <w:color w:val="000000"/>
              </w:rPr>
              <w:lastRenderedPageBreak/>
              <w:t>├○4009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5E14312" w14:textId="77777777" w:rsidR="001234C5" w:rsidRDefault="00725DD2">
            <w:r>
              <w:rPr>
                <w:color w:val="000000"/>
              </w:rPr>
              <w:t>12.44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DD6EC1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92B42E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6BB2AC59" w14:textId="77777777" w:rsidR="001234C5" w:rsidRDefault="00725DD2">
            <w:r>
              <w:rPr>
                <w:color w:val="000000"/>
              </w:rPr>
              <w:t>0.14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08ACC04" w14:textId="77777777" w:rsidR="001234C5" w:rsidRDefault="00725DD2">
            <w:r>
              <w:rPr>
                <w:color w:val="000000"/>
              </w:rPr>
              <w:t>0.07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7C18EB2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78C02F4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15A1EA2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2F080389" w14:textId="77777777">
        <w:tc>
          <w:tcPr>
            <w:tcW w:w="2280" w:type="dxa"/>
            <w:shd w:val="clear" w:color="auto" w:fill="FFFFFF"/>
            <w:vAlign w:val="center"/>
          </w:tcPr>
          <w:p w14:paraId="57DABCFA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C1512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D909A2F" w14:textId="77777777" w:rsidR="001234C5" w:rsidRDefault="00725DD2">
            <w:r>
              <w:rPr>
                <w:color w:val="000000"/>
              </w:rPr>
              <w:t>1.80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F77F556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80BAC40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2DBDC1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796DA6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144C9C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6FCB70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80626B7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33FF9519" w14:textId="77777777">
        <w:tc>
          <w:tcPr>
            <w:tcW w:w="2280" w:type="dxa"/>
            <w:shd w:val="clear" w:color="auto" w:fill="FFFFDC"/>
            <w:vAlign w:val="center"/>
          </w:tcPr>
          <w:p w14:paraId="617C7C6E" w14:textId="77777777" w:rsidR="001234C5" w:rsidRDefault="00725DD2">
            <w:r>
              <w:rPr>
                <w:color w:val="000000"/>
              </w:rPr>
              <w:t>├○4010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FBE63BF" w14:textId="77777777" w:rsidR="001234C5" w:rsidRDefault="00725DD2">
            <w:r>
              <w:rPr>
                <w:color w:val="000000"/>
              </w:rPr>
              <w:t>9.14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60583C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C9D70F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F0471E1" w14:textId="77777777" w:rsidR="001234C5" w:rsidRDefault="00725DD2">
            <w:r>
              <w:rPr>
                <w:color w:val="000000"/>
              </w:rPr>
              <w:t>0.15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89181A9" w14:textId="77777777" w:rsidR="001234C5" w:rsidRDefault="00725DD2">
            <w:r>
              <w:rPr>
                <w:color w:val="000000"/>
              </w:rPr>
              <w:t>0.31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127D75B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07DA949" w14:textId="77777777" w:rsidR="001234C5" w:rsidRDefault="00725DD2">
            <w:r>
              <w:rPr>
                <w:color w:val="000000"/>
              </w:rPr>
              <w:t>0.81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FD40638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38F848FB" w14:textId="77777777">
        <w:tc>
          <w:tcPr>
            <w:tcW w:w="2280" w:type="dxa"/>
            <w:shd w:val="clear" w:color="auto" w:fill="FFFFFF"/>
            <w:vAlign w:val="center"/>
          </w:tcPr>
          <w:p w14:paraId="6F079DBF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C0915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23B9509" w14:textId="77777777" w:rsidR="001234C5" w:rsidRDefault="00725DD2">
            <w:r>
              <w:rPr>
                <w:color w:val="000000"/>
              </w:rPr>
              <w:t>1.35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2D13C6F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00830B7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5418D6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EDAC01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907729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DC3F4F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1991646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4A81BE21" w14:textId="77777777">
        <w:tc>
          <w:tcPr>
            <w:tcW w:w="2280" w:type="dxa"/>
            <w:shd w:val="clear" w:color="auto" w:fill="FFFFFF"/>
            <w:vAlign w:val="center"/>
          </w:tcPr>
          <w:p w14:paraId="28149EF3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M0924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A229AFB" w14:textId="77777777" w:rsidR="001234C5" w:rsidRDefault="00725DD2">
            <w:r>
              <w:rPr>
                <w:color w:val="000000"/>
              </w:rPr>
              <w:t>2.16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CA06CB1" w14:textId="77777777" w:rsidR="001234C5" w:rsidRDefault="00725DD2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176B685" w14:textId="77777777" w:rsidR="001234C5" w:rsidRDefault="00725DD2">
            <w:r>
              <w:rPr>
                <w:color w:val="000000"/>
              </w:rPr>
              <w:t>阳台门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244B53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0E952A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214AFA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EA465F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3E8F166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6B5B81C5" w14:textId="77777777">
        <w:tc>
          <w:tcPr>
            <w:tcW w:w="2280" w:type="dxa"/>
            <w:shd w:val="clear" w:color="auto" w:fill="FFFFDC"/>
            <w:vAlign w:val="center"/>
          </w:tcPr>
          <w:p w14:paraId="6E67DD5D" w14:textId="77777777" w:rsidR="001234C5" w:rsidRDefault="00725DD2">
            <w:r>
              <w:rPr>
                <w:color w:val="000000"/>
              </w:rPr>
              <w:t>├○4011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1A42FC6" w14:textId="77777777" w:rsidR="001234C5" w:rsidRDefault="00725DD2">
            <w:r>
              <w:rPr>
                <w:color w:val="000000"/>
              </w:rPr>
              <w:t>9.14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2C9837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7C633F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9C4779B" w14:textId="77777777" w:rsidR="001234C5" w:rsidRDefault="00725DD2">
            <w:r>
              <w:rPr>
                <w:color w:val="000000"/>
              </w:rPr>
              <w:t>0.15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12D25F0" w14:textId="77777777" w:rsidR="001234C5" w:rsidRDefault="00725DD2">
            <w:r>
              <w:rPr>
                <w:color w:val="000000"/>
              </w:rPr>
              <w:t>0.31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C153D9B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5E93FD8" w14:textId="77777777" w:rsidR="001234C5" w:rsidRDefault="00725DD2">
            <w:r>
              <w:rPr>
                <w:color w:val="000000"/>
              </w:rPr>
              <w:t>0.81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04327D2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1DFA5EA0" w14:textId="77777777">
        <w:tc>
          <w:tcPr>
            <w:tcW w:w="2280" w:type="dxa"/>
            <w:shd w:val="clear" w:color="auto" w:fill="FFFFFF"/>
            <w:vAlign w:val="center"/>
          </w:tcPr>
          <w:p w14:paraId="308E64A5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C0915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1B7CE01" w14:textId="77777777" w:rsidR="001234C5" w:rsidRDefault="00725DD2">
            <w:r>
              <w:rPr>
                <w:color w:val="000000"/>
              </w:rPr>
              <w:t>1.35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366E1D0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CF1E683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7253CC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A989A0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B5A815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A20F5A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D7C8B57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62E4A087" w14:textId="77777777">
        <w:tc>
          <w:tcPr>
            <w:tcW w:w="2280" w:type="dxa"/>
            <w:shd w:val="clear" w:color="auto" w:fill="FFFFFF"/>
            <w:vAlign w:val="center"/>
          </w:tcPr>
          <w:p w14:paraId="290CE7AF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M0924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F20E9F5" w14:textId="77777777" w:rsidR="001234C5" w:rsidRDefault="00725DD2">
            <w:r>
              <w:rPr>
                <w:color w:val="000000"/>
              </w:rPr>
              <w:t>2.16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CBC3D7C" w14:textId="77777777" w:rsidR="001234C5" w:rsidRDefault="00725DD2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C8FA406" w14:textId="77777777" w:rsidR="001234C5" w:rsidRDefault="00725DD2">
            <w:r>
              <w:rPr>
                <w:color w:val="000000"/>
              </w:rPr>
              <w:t>阳台门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D945C2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FA1676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E084BF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F56CDB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01FE6C4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0D60361D" w14:textId="77777777">
        <w:tc>
          <w:tcPr>
            <w:tcW w:w="2280" w:type="dxa"/>
            <w:shd w:val="clear" w:color="auto" w:fill="FFFFDC"/>
            <w:vAlign w:val="center"/>
          </w:tcPr>
          <w:p w14:paraId="77EF4524" w14:textId="77777777" w:rsidR="001234C5" w:rsidRDefault="00725DD2">
            <w:r>
              <w:rPr>
                <w:color w:val="000000"/>
              </w:rPr>
              <w:t>├○4012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13C6619" w14:textId="77777777" w:rsidR="001234C5" w:rsidRDefault="00725DD2">
            <w:r>
              <w:rPr>
                <w:color w:val="000000"/>
              </w:rPr>
              <w:t>6.65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52595D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DF21AE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BFE8941" w14:textId="77777777" w:rsidR="001234C5" w:rsidRDefault="00725DD2">
            <w:r>
              <w:rPr>
                <w:color w:val="000000"/>
              </w:rPr>
              <w:t>0.20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EE42FB8" w14:textId="77777777" w:rsidR="001234C5" w:rsidRDefault="00725DD2">
            <w:r>
              <w:rPr>
                <w:color w:val="000000"/>
              </w:rPr>
              <w:t>0.10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3078D05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3B9D739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B82A0D0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602D8867" w14:textId="77777777">
        <w:tc>
          <w:tcPr>
            <w:tcW w:w="2280" w:type="dxa"/>
            <w:shd w:val="clear" w:color="auto" w:fill="FFFFFF"/>
            <w:vAlign w:val="center"/>
          </w:tcPr>
          <w:p w14:paraId="3F08B566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C0915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C23F31B" w14:textId="77777777" w:rsidR="001234C5" w:rsidRDefault="00725DD2">
            <w:r>
              <w:rPr>
                <w:color w:val="000000"/>
              </w:rPr>
              <w:t>1.35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A321F9D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FF3847C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C2E303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2FD478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9AF2A0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FEBB8F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123A995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0C6ECC10" w14:textId="77777777">
        <w:tc>
          <w:tcPr>
            <w:tcW w:w="2280" w:type="dxa"/>
            <w:shd w:val="clear" w:color="auto" w:fill="FFFFDC"/>
            <w:vAlign w:val="center"/>
          </w:tcPr>
          <w:p w14:paraId="4DD6B800" w14:textId="77777777" w:rsidR="001234C5" w:rsidRDefault="00725DD2">
            <w:r>
              <w:rPr>
                <w:color w:val="000000"/>
              </w:rPr>
              <w:t>├○4013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15DB702" w14:textId="77777777" w:rsidR="001234C5" w:rsidRDefault="00725DD2">
            <w:r>
              <w:rPr>
                <w:color w:val="000000"/>
              </w:rPr>
              <w:t>6.65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342ADD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014742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BB84ACA" w14:textId="77777777" w:rsidR="001234C5" w:rsidRDefault="00725DD2">
            <w:r>
              <w:rPr>
                <w:color w:val="000000"/>
              </w:rPr>
              <w:t>0.20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81A0CC3" w14:textId="77777777" w:rsidR="001234C5" w:rsidRDefault="00725DD2">
            <w:r>
              <w:rPr>
                <w:color w:val="000000"/>
              </w:rPr>
              <w:t>0.10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A686577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2094ACB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98708F1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544B58B6" w14:textId="77777777">
        <w:tc>
          <w:tcPr>
            <w:tcW w:w="2280" w:type="dxa"/>
            <w:shd w:val="clear" w:color="auto" w:fill="FFFFFF"/>
            <w:vAlign w:val="center"/>
          </w:tcPr>
          <w:p w14:paraId="1197495F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C0915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3E686E4" w14:textId="77777777" w:rsidR="001234C5" w:rsidRDefault="00725DD2">
            <w:r>
              <w:rPr>
                <w:color w:val="000000"/>
              </w:rPr>
              <w:t>1.35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DD1E0AC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7A50C77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1DBECF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D1DF73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1A13FF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21FA87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38DDC5A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236369B8" w14:textId="77777777">
        <w:tc>
          <w:tcPr>
            <w:tcW w:w="2280" w:type="dxa"/>
            <w:shd w:val="clear" w:color="auto" w:fill="FFFFDC"/>
            <w:vAlign w:val="center"/>
          </w:tcPr>
          <w:p w14:paraId="69972D29" w14:textId="77777777" w:rsidR="001234C5" w:rsidRDefault="00725DD2">
            <w:r>
              <w:rPr>
                <w:color w:val="000000"/>
              </w:rPr>
              <w:t>├○4014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7AC5F13" w14:textId="77777777" w:rsidR="001234C5" w:rsidRDefault="00725DD2">
            <w:r>
              <w:rPr>
                <w:color w:val="000000"/>
              </w:rPr>
              <w:t>3.48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AC84C4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123C4C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64408624" w14:textId="77777777" w:rsidR="001234C5" w:rsidRDefault="00725DD2">
            <w:r>
              <w:rPr>
                <w:color w:val="000000"/>
              </w:rPr>
              <w:t>0.23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A670559" w14:textId="77777777" w:rsidR="001234C5" w:rsidRDefault="00725DD2">
            <w:r>
              <w:rPr>
                <w:color w:val="000000"/>
              </w:rPr>
              <w:t>0.12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D44DAE1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58DE8BE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026965E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25FA31C7" w14:textId="77777777">
        <w:tc>
          <w:tcPr>
            <w:tcW w:w="2280" w:type="dxa"/>
            <w:shd w:val="clear" w:color="auto" w:fill="FFFFFF"/>
            <w:vAlign w:val="center"/>
          </w:tcPr>
          <w:p w14:paraId="37DB7BF4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C0909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A2F1DBF" w14:textId="77777777" w:rsidR="001234C5" w:rsidRDefault="00725DD2">
            <w:r>
              <w:rPr>
                <w:color w:val="000000"/>
              </w:rPr>
              <w:t>0.81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C952DFB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211F14B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5628E8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101D6E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E9E96A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50581F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F575F93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1040F8B6" w14:textId="77777777">
        <w:tc>
          <w:tcPr>
            <w:tcW w:w="2280" w:type="dxa"/>
            <w:shd w:val="clear" w:color="auto" w:fill="FFFFDC"/>
            <w:vAlign w:val="center"/>
          </w:tcPr>
          <w:p w14:paraId="0A54774D" w14:textId="77777777" w:rsidR="001234C5" w:rsidRDefault="00725DD2">
            <w:r>
              <w:rPr>
                <w:color w:val="000000"/>
              </w:rPr>
              <w:t>└○4015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5717231" w14:textId="77777777" w:rsidR="001234C5" w:rsidRDefault="00725DD2">
            <w:r>
              <w:rPr>
                <w:color w:val="000000"/>
              </w:rPr>
              <w:t>3.48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C36A03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66AE7C5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EE4B4DA" w14:textId="77777777" w:rsidR="001234C5" w:rsidRDefault="00725DD2">
            <w:r>
              <w:rPr>
                <w:color w:val="000000"/>
              </w:rPr>
              <w:t>0.23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6FADF38" w14:textId="77777777" w:rsidR="001234C5" w:rsidRDefault="00725DD2">
            <w:r>
              <w:rPr>
                <w:color w:val="000000"/>
              </w:rPr>
              <w:t>0.12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15240E2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B8FFA43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D80C637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0D098C0B" w14:textId="77777777">
        <w:tc>
          <w:tcPr>
            <w:tcW w:w="2280" w:type="dxa"/>
            <w:shd w:val="clear" w:color="auto" w:fill="FFFFFF"/>
            <w:vAlign w:val="center"/>
          </w:tcPr>
          <w:p w14:paraId="27921198" w14:textId="77777777" w:rsidR="001234C5" w:rsidRDefault="00725DD2">
            <w:r>
              <w:rPr>
                <w:color w:val="000000"/>
              </w:rPr>
              <w:t xml:space="preserve">  └ C0909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9B9C5E4" w14:textId="77777777" w:rsidR="001234C5" w:rsidRDefault="00725DD2">
            <w:r>
              <w:rPr>
                <w:color w:val="000000"/>
              </w:rPr>
              <w:t>0.81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6E99537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A0E5391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2A8D3C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1D1DEB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B5A403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05F469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224E8F2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6D102862" w14:textId="77777777">
        <w:tc>
          <w:tcPr>
            <w:tcW w:w="2280" w:type="dxa"/>
            <w:shd w:val="clear" w:color="auto" w:fill="FFE6DC"/>
            <w:vAlign w:val="center"/>
          </w:tcPr>
          <w:p w14:paraId="424E4CDA" w14:textId="77777777" w:rsidR="001234C5" w:rsidRDefault="00725DD2">
            <w:r>
              <w:rPr>
                <w:color w:val="000000"/>
              </w:rPr>
              <w:t>○5</w:t>
            </w:r>
            <w:r>
              <w:rPr>
                <w:color w:val="000000"/>
              </w:rPr>
              <w:t>层</w:t>
            </w:r>
          </w:p>
        </w:tc>
        <w:tc>
          <w:tcPr>
            <w:tcW w:w="1140" w:type="dxa"/>
            <w:shd w:val="clear" w:color="auto" w:fill="FFE6DC"/>
            <w:vAlign w:val="center"/>
          </w:tcPr>
          <w:p w14:paraId="50E70C4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4ACEEBC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7F378E3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1158209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7CE7DCE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6612A11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73BC116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10F39E64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352C9BF6" w14:textId="77777777">
        <w:tc>
          <w:tcPr>
            <w:tcW w:w="2280" w:type="dxa"/>
            <w:shd w:val="clear" w:color="auto" w:fill="FFFFDC"/>
            <w:vAlign w:val="center"/>
          </w:tcPr>
          <w:p w14:paraId="1FEA3170" w14:textId="77777777" w:rsidR="001234C5" w:rsidRDefault="00725DD2">
            <w:r>
              <w:rPr>
                <w:color w:val="000000"/>
              </w:rPr>
              <w:t>├○5001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67756A6" w14:textId="77777777" w:rsidR="001234C5" w:rsidRDefault="00725DD2">
            <w:r>
              <w:rPr>
                <w:color w:val="000000"/>
              </w:rPr>
              <w:t>40.33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B440AA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C59755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6EF69DA8" w14:textId="77777777" w:rsidR="001234C5" w:rsidRDefault="00725DD2">
            <w:r>
              <w:rPr>
                <w:color w:val="000000"/>
              </w:rPr>
              <w:t>0.21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60B3231" w14:textId="77777777" w:rsidR="001234C5" w:rsidRDefault="00725DD2">
            <w:r>
              <w:rPr>
                <w:color w:val="000000"/>
              </w:rPr>
              <w:t>0.10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6913486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B98F7C2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665A9B6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56F107D3" w14:textId="77777777">
        <w:tc>
          <w:tcPr>
            <w:tcW w:w="2280" w:type="dxa"/>
            <w:shd w:val="clear" w:color="auto" w:fill="FFFFFF"/>
            <w:vAlign w:val="center"/>
          </w:tcPr>
          <w:p w14:paraId="0B67F520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C2424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E338E6A" w14:textId="77777777" w:rsidR="001234C5" w:rsidRDefault="00725DD2">
            <w:r>
              <w:rPr>
                <w:color w:val="000000"/>
              </w:rPr>
              <w:t>5.76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AEB3E6B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DC65467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CA0E2D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32B097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517701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F33722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3B0210F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78886A5E" w14:textId="77777777">
        <w:tc>
          <w:tcPr>
            <w:tcW w:w="2280" w:type="dxa"/>
            <w:shd w:val="clear" w:color="auto" w:fill="FFFFFF"/>
            <w:vAlign w:val="center"/>
          </w:tcPr>
          <w:p w14:paraId="77C61F83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6B3DA15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CC203E9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A1CE8E4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21F7E9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D4777B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9C9593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C6F63D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8574F41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4FF40FAE" w14:textId="77777777">
        <w:tc>
          <w:tcPr>
            <w:tcW w:w="2280" w:type="dxa"/>
            <w:shd w:val="clear" w:color="auto" w:fill="FFFFDC"/>
            <w:vAlign w:val="center"/>
          </w:tcPr>
          <w:p w14:paraId="24659EB9" w14:textId="77777777" w:rsidR="001234C5" w:rsidRDefault="00725DD2">
            <w:r>
              <w:rPr>
                <w:color w:val="000000"/>
              </w:rPr>
              <w:t>├○5002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986DB5F" w14:textId="77777777" w:rsidR="001234C5" w:rsidRDefault="00725DD2">
            <w:r>
              <w:rPr>
                <w:color w:val="000000"/>
              </w:rPr>
              <w:t>40.33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59AC63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DB4269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339689E" w14:textId="77777777" w:rsidR="001234C5" w:rsidRDefault="00725DD2">
            <w:r>
              <w:rPr>
                <w:color w:val="000000"/>
              </w:rPr>
              <w:t>0.21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C6F2F3F" w14:textId="77777777" w:rsidR="001234C5" w:rsidRDefault="00725DD2">
            <w:r>
              <w:rPr>
                <w:color w:val="000000"/>
              </w:rPr>
              <w:t>0.10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074400D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6CA2D75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53EA95D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4135B2ED" w14:textId="77777777">
        <w:tc>
          <w:tcPr>
            <w:tcW w:w="2280" w:type="dxa"/>
            <w:shd w:val="clear" w:color="auto" w:fill="FFFFFF"/>
            <w:vAlign w:val="center"/>
          </w:tcPr>
          <w:p w14:paraId="610A5735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4C073A7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621C0FC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7F54BEE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86EAEC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933961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B11674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5B45C8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34F3874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7EF2D552" w14:textId="77777777">
        <w:tc>
          <w:tcPr>
            <w:tcW w:w="2280" w:type="dxa"/>
            <w:shd w:val="clear" w:color="auto" w:fill="FFFFFF"/>
            <w:vAlign w:val="center"/>
          </w:tcPr>
          <w:p w14:paraId="441E0072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C2424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E03E0CB" w14:textId="77777777" w:rsidR="001234C5" w:rsidRDefault="00725DD2">
            <w:r>
              <w:rPr>
                <w:color w:val="000000"/>
              </w:rPr>
              <w:t>5.76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5D39B40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1F78F03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13638B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82B6B8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4C9BF3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ABA57C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9C67E94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29BDC60C" w14:textId="77777777">
        <w:tc>
          <w:tcPr>
            <w:tcW w:w="2280" w:type="dxa"/>
            <w:shd w:val="clear" w:color="auto" w:fill="FFFFDC"/>
            <w:vAlign w:val="center"/>
          </w:tcPr>
          <w:p w14:paraId="44EE97A9" w14:textId="77777777" w:rsidR="001234C5" w:rsidRDefault="00725DD2">
            <w:r>
              <w:rPr>
                <w:color w:val="000000"/>
              </w:rPr>
              <w:t>├○5003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03D0564" w14:textId="77777777" w:rsidR="001234C5" w:rsidRDefault="00725DD2">
            <w:r>
              <w:rPr>
                <w:color w:val="000000"/>
              </w:rPr>
              <w:t>19.78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0047C6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724982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1ED5D10" w14:textId="77777777" w:rsidR="001234C5" w:rsidRDefault="00725DD2">
            <w:r>
              <w:rPr>
                <w:color w:val="000000"/>
              </w:rPr>
              <w:t>0.32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A1833A9" w14:textId="77777777" w:rsidR="001234C5" w:rsidRDefault="00725DD2">
            <w:r>
              <w:rPr>
                <w:color w:val="000000"/>
              </w:rPr>
              <w:t>0.27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D82B62E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A93F01C" w14:textId="77777777" w:rsidR="001234C5" w:rsidRDefault="00725DD2">
            <w:r>
              <w:rPr>
                <w:color w:val="000000"/>
              </w:rPr>
              <w:t>0.63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86F1D25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7CC2AA11" w14:textId="77777777">
        <w:tc>
          <w:tcPr>
            <w:tcW w:w="2280" w:type="dxa"/>
            <w:shd w:val="clear" w:color="auto" w:fill="FFFFFF"/>
            <w:vAlign w:val="center"/>
          </w:tcPr>
          <w:p w14:paraId="70637746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C2115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2E3AC1F" w14:textId="77777777" w:rsidR="001234C5" w:rsidRDefault="00725DD2">
            <w:r>
              <w:rPr>
                <w:color w:val="000000"/>
              </w:rPr>
              <w:t>3.15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34EE61E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4DF0A54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B9C14E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DDABA5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B2B359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3B4564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85E828A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2D6A05BD" w14:textId="77777777">
        <w:tc>
          <w:tcPr>
            <w:tcW w:w="2280" w:type="dxa"/>
            <w:shd w:val="clear" w:color="auto" w:fill="FFFFFF"/>
            <w:vAlign w:val="center"/>
          </w:tcPr>
          <w:p w14:paraId="53034862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C2115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FFCBB55" w14:textId="77777777" w:rsidR="001234C5" w:rsidRDefault="00725DD2">
            <w:r>
              <w:rPr>
                <w:color w:val="000000"/>
              </w:rPr>
              <w:t>3.15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DAB7CA6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6D9E52B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039559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294AFA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D23B64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E1440D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A078445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59C8920C" w14:textId="77777777">
        <w:tc>
          <w:tcPr>
            <w:tcW w:w="2280" w:type="dxa"/>
            <w:shd w:val="clear" w:color="auto" w:fill="FFFFFF"/>
            <w:vAlign w:val="center"/>
          </w:tcPr>
          <w:p w14:paraId="576ADFC0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M0924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A16BC84" w14:textId="77777777" w:rsidR="001234C5" w:rsidRDefault="00725DD2">
            <w:r>
              <w:rPr>
                <w:color w:val="000000"/>
              </w:rPr>
              <w:t>2.16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54ADFC9" w14:textId="77777777" w:rsidR="001234C5" w:rsidRDefault="00725DD2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477CE99" w14:textId="77777777" w:rsidR="001234C5" w:rsidRDefault="00725DD2">
            <w:r>
              <w:rPr>
                <w:color w:val="000000"/>
              </w:rPr>
              <w:t>阳台门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33DC6B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3FCE2C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7958C2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F2F223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E4074AC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0FF42E6C" w14:textId="77777777">
        <w:tc>
          <w:tcPr>
            <w:tcW w:w="2280" w:type="dxa"/>
            <w:shd w:val="clear" w:color="auto" w:fill="FFFFDC"/>
            <w:vAlign w:val="center"/>
          </w:tcPr>
          <w:p w14:paraId="7E97AC99" w14:textId="77777777" w:rsidR="001234C5" w:rsidRDefault="00725DD2">
            <w:r>
              <w:rPr>
                <w:color w:val="000000"/>
              </w:rPr>
              <w:t>├○5004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BC56C69" w14:textId="77777777" w:rsidR="001234C5" w:rsidRDefault="00725DD2">
            <w:r>
              <w:rPr>
                <w:color w:val="000000"/>
              </w:rPr>
              <w:t>19.78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FDCB15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08B3A9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8541F8F" w14:textId="77777777" w:rsidR="001234C5" w:rsidRDefault="00725DD2">
            <w:r>
              <w:rPr>
                <w:color w:val="000000"/>
              </w:rPr>
              <w:t>0.32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E4B5CDC" w14:textId="77777777" w:rsidR="001234C5" w:rsidRDefault="00725DD2">
            <w:r>
              <w:rPr>
                <w:color w:val="000000"/>
              </w:rPr>
              <w:t>0.27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C362855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4B6187F" w14:textId="77777777" w:rsidR="001234C5" w:rsidRDefault="00725DD2">
            <w:r>
              <w:rPr>
                <w:color w:val="000000"/>
              </w:rPr>
              <w:t>0.63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8D6B53F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4F720BDC" w14:textId="77777777">
        <w:tc>
          <w:tcPr>
            <w:tcW w:w="2280" w:type="dxa"/>
            <w:shd w:val="clear" w:color="auto" w:fill="FFFFFF"/>
            <w:vAlign w:val="center"/>
          </w:tcPr>
          <w:p w14:paraId="25A5945E" w14:textId="77777777" w:rsidR="001234C5" w:rsidRDefault="00725DD2">
            <w:r>
              <w:rPr>
                <w:color w:val="000000"/>
              </w:rPr>
              <w:lastRenderedPageBreak/>
              <w:t>︱</w:t>
            </w:r>
            <w:r>
              <w:rPr>
                <w:color w:val="000000"/>
              </w:rPr>
              <w:t>├ C2115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C39974A" w14:textId="77777777" w:rsidR="001234C5" w:rsidRDefault="00725DD2">
            <w:r>
              <w:rPr>
                <w:color w:val="000000"/>
              </w:rPr>
              <w:t>3.15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86DD41E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86F3B66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E4669E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E58D4E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0ED490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A18B0E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0462E7B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6466DB20" w14:textId="77777777">
        <w:tc>
          <w:tcPr>
            <w:tcW w:w="2280" w:type="dxa"/>
            <w:shd w:val="clear" w:color="auto" w:fill="FFFFFF"/>
            <w:vAlign w:val="center"/>
          </w:tcPr>
          <w:p w14:paraId="653DD568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M0924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030D27F" w14:textId="77777777" w:rsidR="001234C5" w:rsidRDefault="00725DD2">
            <w:r>
              <w:rPr>
                <w:color w:val="000000"/>
              </w:rPr>
              <w:t>2.16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C081233" w14:textId="77777777" w:rsidR="001234C5" w:rsidRDefault="00725DD2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CAF13FC" w14:textId="77777777" w:rsidR="001234C5" w:rsidRDefault="00725DD2">
            <w:r>
              <w:rPr>
                <w:color w:val="000000"/>
              </w:rPr>
              <w:t>阳台门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39E5BC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D33A1B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0D064D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5BA5BB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95D1E79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015DC18A" w14:textId="77777777">
        <w:tc>
          <w:tcPr>
            <w:tcW w:w="2280" w:type="dxa"/>
            <w:shd w:val="clear" w:color="auto" w:fill="FFFFFF"/>
            <w:vAlign w:val="center"/>
          </w:tcPr>
          <w:p w14:paraId="58F14C4A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C2115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C08A1C7" w14:textId="77777777" w:rsidR="001234C5" w:rsidRDefault="00725DD2">
            <w:r>
              <w:rPr>
                <w:color w:val="000000"/>
              </w:rPr>
              <w:t>3.15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233228A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EC0DA67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7878C3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61A077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F9E68E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B2C4B7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D585911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357F9EED" w14:textId="77777777">
        <w:tc>
          <w:tcPr>
            <w:tcW w:w="2280" w:type="dxa"/>
            <w:shd w:val="clear" w:color="auto" w:fill="FFFFDC"/>
            <w:vAlign w:val="center"/>
          </w:tcPr>
          <w:p w14:paraId="04D66EE1" w14:textId="77777777" w:rsidR="001234C5" w:rsidRDefault="00725DD2">
            <w:r>
              <w:rPr>
                <w:color w:val="000000"/>
              </w:rPr>
              <w:t>├○5005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1685381" w14:textId="77777777" w:rsidR="001234C5" w:rsidRDefault="00725DD2">
            <w:r>
              <w:rPr>
                <w:color w:val="000000"/>
              </w:rPr>
              <w:t>16.65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A584FD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8FAD83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A455231" w14:textId="77777777" w:rsidR="001234C5" w:rsidRDefault="00725DD2">
            <w:r>
              <w:rPr>
                <w:color w:val="000000"/>
              </w:rPr>
              <w:t>0.32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06EF771" w14:textId="77777777" w:rsidR="001234C5" w:rsidRDefault="00725DD2">
            <w:r>
              <w:rPr>
                <w:color w:val="000000"/>
              </w:rPr>
              <w:t>0.16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C179B7F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0B50AC3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C6ABA73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79B55CEC" w14:textId="77777777">
        <w:tc>
          <w:tcPr>
            <w:tcW w:w="2280" w:type="dxa"/>
            <w:shd w:val="clear" w:color="auto" w:fill="FFFFFF"/>
            <w:vAlign w:val="center"/>
          </w:tcPr>
          <w:p w14:paraId="7C00B912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2C8D29D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D449A3E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BDE01C2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EF6430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87604F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2A92BA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EFCA12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CBF15D4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73F74584" w14:textId="77777777">
        <w:tc>
          <w:tcPr>
            <w:tcW w:w="2280" w:type="dxa"/>
            <w:shd w:val="clear" w:color="auto" w:fill="FFFFFF"/>
            <w:vAlign w:val="center"/>
          </w:tcPr>
          <w:p w14:paraId="3DBAD421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368BC59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40E6B50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837B2C1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BD1760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DA98AD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C4018A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1FF4BA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A066FAE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02A79B15" w14:textId="77777777">
        <w:tc>
          <w:tcPr>
            <w:tcW w:w="2280" w:type="dxa"/>
            <w:shd w:val="clear" w:color="auto" w:fill="FFFFDC"/>
            <w:vAlign w:val="center"/>
          </w:tcPr>
          <w:p w14:paraId="7032DAF3" w14:textId="77777777" w:rsidR="001234C5" w:rsidRDefault="00725DD2">
            <w:r>
              <w:rPr>
                <w:color w:val="000000"/>
              </w:rPr>
              <w:t>├○5006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A06A22C" w14:textId="77777777" w:rsidR="001234C5" w:rsidRDefault="00725DD2">
            <w:r>
              <w:rPr>
                <w:color w:val="000000"/>
              </w:rPr>
              <w:t>16.65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B88629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A3B880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8DD9B4E" w14:textId="77777777" w:rsidR="001234C5" w:rsidRDefault="00725DD2">
            <w:r>
              <w:rPr>
                <w:color w:val="000000"/>
              </w:rPr>
              <w:t>0.32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89BCC5D" w14:textId="77777777" w:rsidR="001234C5" w:rsidRDefault="00725DD2">
            <w:r>
              <w:rPr>
                <w:color w:val="000000"/>
              </w:rPr>
              <w:t>0.16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BFBDB22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8128EE8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B010EF5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590FC7E4" w14:textId="77777777">
        <w:tc>
          <w:tcPr>
            <w:tcW w:w="2280" w:type="dxa"/>
            <w:shd w:val="clear" w:color="auto" w:fill="FFFFFF"/>
            <w:vAlign w:val="center"/>
          </w:tcPr>
          <w:p w14:paraId="72F53271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39D13A3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C07250F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925B047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5E8692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016394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FA069C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806E36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B4F3777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600E5F32" w14:textId="77777777">
        <w:tc>
          <w:tcPr>
            <w:tcW w:w="2280" w:type="dxa"/>
            <w:shd w:val="clear" w:color="auto" w:fill="FFFFFF"/>
            <w:vAlign w:val="center"/>
          </w:tcPr>
          <w:p w14:paraId="4D7452D0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299DF5E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41AB88B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0268A75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19A92C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1FEBCA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49942D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6A7089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101E080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2E32436C" w14:textId="77777777">
        <w:tc>
          <w:tcPr>
            <w:tcW w:w="2280" w:type="dxa"/>
            <w:shd w:val="clear" w:color="auto" w:fill="FFFFDC"/>
            <w:vAlign w:val="center"/>
          </w:tcPr>
          <w:p w14:paraId="2266F30F" w14:textId="77777777" w:rsidR="001234C5" w:rsidRDefault="00725DD2">
            <w:r>
              <w:rPr>
                <w:color w:val="000000"/>
              </w:rPr>
              <w:t>├○5007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2873D85" w14:textId="77777777" w:rsidR="001234C5" w:rsidRDefault="00725DD2">
            <w:r>
              <w:rPr>
                <w:color w:val="000000"/>
              </w:rPr>
              <w:t>14.72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950048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DCBDBB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60B88F09" w14:textId="77777777" w:rsidR="001234C5" w:rsidRDefault="00725DD2">
            <w:r>
              <w:rPr>
                <w:color w:val="000000"/>
              </w:rPr>
              <w:t>0.29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35435C5" w14:textId="77777777" w:rsidR="001234C5" w:rsidRDefault="00725DD2">
            <w:r>
              <w:rPr>
                <w:color w:val="000000"/>
              </w:rPr>
              <w:t>0.15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09F96D0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5699802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EF954AD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487AAD78" w14:textId="77777777">
        <w:tc>
          <w:tcPr>
            <w:tcW w:w="2280" w:type="dxa"/>
            <w:shd w:val="clear" w:color="auto" w:fill="FFFFFF"/>
            <w:vAlign w:val="center"/>
          </w:tcPr>
          <w:p w14:paraId="59514027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C2418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D1701AB" w14:textId="77777777" w:rsidR="001234C5" w:rsidRDefault="00725DD2">
            <w:r>
              <w:rPr>
                <w:color w:val="000000"/>
              </w:rPr>
              <w:t>4.32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6A7CD5F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E7E7D98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5A5000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5FE847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02C184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6AD2AC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C4FB25E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3AEA6D16" w14:textId="77777777">
        <w:tc>
          <w:tcPr>
            <w:tcW w:w="2280" w:type="dxa"/>
            <w:shd w:val="clear" w:color="auto" w:fill="FFFFDC"/>
            <w:vAlign w:val="center"/>
          </w:tcPr>
          <w:p w14:paraId="255DAF09" w14:textId="77777777" w:rsidR="001234C5" w:rsidRDefault="00725DD2">
            <w:r>
              <w:rPr>
                <w:color w:val="000000"/>
              </w:rPr>
              <w:t>├○5008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610A8F7" w14:textId="77777777" w:rsidR="001234C5" w:rsidRDefault="00725DD2">
            <w:r>
              <w:rPr>
                <w:color w:val="000000"/>
              </w:rPr>
              <w:t>14.72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82EC42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527DD6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5651B45" w14:textId="77777777" w:rsidR="001234C5" w:rsidRDefault="00725DD2">
            <w:r>
              <w:rPr>
                <w:color w:val="000000"/>
              </w:rPr>
              <w:t>0.29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2D40D05" w14:textId="77777777" w:rsidR="001234C5" w:rsidRDefault="00725DD2">
            <w:r>
              <w:rPr>
                <w:color w:val="000000"/>
              </w:rPr>
              <w:t>0.15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C044278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A76E4A4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E2E2266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256497E7" w14:textId="77777777">
        <w:tc>
          <w:tcPr>
            <w:tcW w:w="2280" w:type="dxa"/>
            <w:shd w:val="clear" w:color="auto" w:fill="FFFFFF"/>
            <w:vAlign w:val="center"/>
          </w:tcPr>
          <w:p w14:paraId="4E67AA27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C2418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9F766BE" w14:textId="77777777" w:rsidR="001234C5" w:rsidRDefault="00725DD2">
            <w:r>
              <w:rPr>
                <w:color w:val="000000"/>
              </w:rPr>
              <w:t>4.32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32D794B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292E5E0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8897B9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D5853E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097E0B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D93D85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BDF6CFA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6FD38E12" w14:textId="77777777">
        <w:tc>
          <w:tcPr>
            <w:tcW w:w="2280" w:type="dxa"/>
            <w:shd w:val="clear" w:color="auto" w:fill="FFFFDC"/>
            <w:vAlign w:val="center"/>
          </w:tcPr>
          <w:p w14:paraId="1F242DAB" w14:textId="77777777" w:rsidR="001234C5" w:rsidRDefault="00725DD2">
            <w:r>
              <w:rPr>
                <w:color w:val="000000"/>
              </w:rPr>
              <w:t>├○5009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9F8CE2A" w14:textId="77777777" w:rsidR="001234C5" w:rsidRDefault="00725DD2">
            <w:r>
              <w:rPr>
                <w:color w:val="000000"/>
              </w:rPr>
              <w:t>12.44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90A015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FE1550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2877D6E" w14:textId="77777777" w:rsidR="001234C5" w:rsidRDefault="00725DD2">
            <w:r>
              <w:rPr>
                <w:color w:val="000000"/>
              </w:rPr>
              <w:t>0.14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2E3ABEB" w14:textId="77777777" w:rsidR="001234C5" w:rsidRDefault="00725DD2">
            <w:r>
              <w:rPr>
                <w:color w:val="000000"/>
              </w:rPr>
              <w:t>0.07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34730BC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D257862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1882A82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3C94568A" w14:textId="77777777">
        <w:tc>
          <w:tcPr>
            <w:tcW w:w="2280" w:type="dxa"/>
            <w:shd w:val="clear" w:color="auto" w:fill="FFFFFF"/>
            <w:vAlign w:val="center"/>
          </w:tcPr>
          <w:p w14:paraId="21FE485E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C1512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32B137E" w14:textId="77777777" w:rsidR="001234C5" w:rsidRDefault="00725DD2">
            <w:r>
              <w:rPr>
                <w:color w:val="000000"/>
              </w:rPr>
              <w:t>1.80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6979E58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1A25A14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C668F6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597351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4DD47D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819E6A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4B3B0D9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3C0C213E" w14:textId="77777777">
        <w:tc>
          <w:tcPr>
            <w:tcW w:w="2280" w:type="dxa"/>
            <w:shd w:val="clear" w:color="auto" w:fill="FFFFDC"/>
            <w:vAlign w:val="center"/>
          </w:tcPr>
          <w:p w14:paraId="21C8C094" w14:textId="77777777" w:rsidR="001234C5" w:rsidRDefault="00725DD2">
            <w:r>
              <w:rPr>
                <w:color w:val="000000"/>
              </w:rPr>
              <w:t>├○5010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D90BC71" w14:textId="77777777" w:rsidR="001234C5" w:rsidRDefault="00725DD2">
            <w:r>
              <w:rPr>
                <w:color w:val="000000"/>
              </w:rPr>
              <w:t>9.14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49A0A4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48812D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3488B6B" w14:textId="77777777" w:rsidR="001234C5" w:rsidRDefault="00725DD2">
            <w:r>
              <w:rPr>
                <w:color w:val="000000"/>
              </w:rPr>
              <w:t>0.15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1194744" w14:textId="77777777" w:rsidR="001234C5" w:rsidRDefault="00725DD2">
            <w:r>
              <w:rPr>
                <w:color w:val="000000"/>
              </w:rPr>
              <w:t>0.31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1CFA271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5979F5E" w14:textId="77777777" w:rsidR="001234C5" w:rsidRDefault="00725DD2">
            <w:r>
              <w:rPr>
                <w:color w:val="000000"/>
              </w:rPr>
              <w:t>0.81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4C9C80B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2EDC0AF1" w14:textId="77777777">
        <w:tc>
          <w:tcPr>
            <w:tcW w:w="2280" w:type="dxa"/>
            <w:shd w:val="clear" w:color="auto" w:fill="FFFFFF"/>
            <w:vAlign w:val="center"/>
          </w:tcPr>
          <w:p w14:paraId="386419CC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C0915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33E6B84" w14:textId="77777777" w:rsidR="001234C5" w:rsidRDefault="00725DD2">
            <w:r>
              <w:rPr>
                <w:color w:val="000000"/>
              </w:rPr>
              <w:t>1.35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CAFA0F0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8BDE5F0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82AFE5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46CBE8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AD70AB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6C363C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0D88E69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47F1F5A4" w14:textId="77777777">
        <w:tc>
          <w:tcPr>
            <w:tcW w:w="2280" w:type="dxa"/>
            <w:shd w:val="clear" w:color="auto" w:fill="FFFFFF"/>
            <w:vAlign w:val="center"/>
          </w:tcPr>
          <w:p w14:paraId="4A9C8D40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M0924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2E3B7F3" w14:textId="77777777" w:rsidR="001234C5" w:rsidRDefault="00725DD2">
            <w:r>
              <w:rPr>
                <w:color w:val="000000"/>
              </w:rPr>
              <w:t>2.16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514CE1B" w14:textId="77777777" w:rsidR="001234C5" w:rsidRDefault="00725DD2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A3399C8" w14:textId="77777777" w:rsidR="001234C5" w:rsidRDefault="00725DD2">
            <w:r>
              <w:rPr>
                <w:color w:val="000000"/>
              </w:rPr>
              <w:t>阳台门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89F5B6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48379A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2DDFA3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8D4087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95473F9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2E82BE79" w14:textId="77777777">
        <w:tc>
          <w:tcPr>
            <w:tcW w:w="2280" w:type="dxa"/>
            <w:shd w:val="clear" w:color="auto" w:fill="FFFFDC"/>
            <w:vAlign w:val="center"/>
          </w:tcPr>
          <w:p w14:paraId="28697AC8" w14:textId="77777777" w:rsidR="001234C5" w:rsidRDefault="00725DD2">
            <w:r>
              <w:rPr>
                <w:color w:val="000000"/>
              </w:rPr>
              <w:t>├○5011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1981B34" w14:textId="77777777" w:rsidR="001234C5" w:rsidRDefault="00725DD2">
            <w:r>
              <w:rPr>
                <w:color w:val="000000"/>
              </w:rPr>
              <w:t>9.14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3587DD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4E0AD4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A6510C1" w14:textId="77777777" w:rsidR="001234C5" w:rsidRDefault="00725DD2">
            <w:r>
              <w:rPr>
                <w:color w:val="000000"/>
              </w:rPr>
              <w:t>0.15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2409546" w14:textId="77777777" w:rsidR="001234C5" w:rsidRDefault="00725DD2">
            <w:r>
              <w:rPr>
                <w:color w:val="000000"/>
              </w:rPr>
              <w:t>0.31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2ABA47A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DD1B482" w14:textId="77777777" w:rsidR="001234C5" w:rsidRDefault="00725DD2">
            <w:r>
              <w:rPr>
                <w:color w:val="000000"/>
              </w:rPr>
              <w:t>0.81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106D769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5A19E1AB" w14:textId="77777777">
        <w:tc>
          <w:tcPr>
            <w:tcW w:w="2280" w:type="dxa"/>
            <w:shd w:val="clear" w:color="auto" w:fill="FFFFFF"/>
            <w:vAlign w:val="center"/>
          </w:tcPr>
          <w:p w14:paraId="68D1EE03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C0915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8A4E2EC" w14:textId="77777777" w:rsidR="001234C5" w:rsidRDefault="00725DD2">
            <w:r>
              <w:rPr>
                <w:color w:val="000000"/>
              </w:rPr>
              <w:t>1.35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8A25EE9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81FEF0F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C22C0D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C4C6F8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B60CC6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B8DF38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FC3EAF7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46C5500B" w14:textId="77777777">
        <w:tc>
          <w:tcPr>
            <w:tcW w:w="2280" w:type="dxa"/>
            <w:shd w:val="clear" w:color="auto" w:fill="FFFFFF"/>
            <w:vAlign w:val="center"/>
          </w:tcPr>
          <w:p w14:paraId="2DF33217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M0924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5D57571" w14:textId="77777777" w:rsidR="001234C5" w:rsidRDefault="00725DD2">
            <w:r>
              <w:rPr>
                <w:color w:val="000000"/>
              </w:rPr>
              <w:t>2.16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9076F21" w14:textId="77777777" w:rsidR="001234C5" w:rsidRDefault="00725DD2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D3F213A" w14:textId="77777777" w:rsidR="001234C5" w:rsidRDefault="00725DD2">
            <w:r>
              <w:rPr>
                <w:color w:val="000000"/>
              </w:rPr>
              <w:t>阳台门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9EA788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31F81D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AC47C3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EDEB19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04F8C47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694B502E" w14:textId="77777777">
        <w:tc>
          <w:tcPr>
            <w:tcW w:w="2280" w:type="dxa"/>
            <w:shd w:val="clear" w:color="auto" w:fill="FFFFDC"/>
            <w:vAlign w:val="center"/>
          </w:tcPr>
          <w:p w14:paraId="1A9C7E14" w14:textId="77777777" w:rsidR="001234C5" w:rsidRDefault="00725DD2">
            <w:r>
              <w:rPr>
                <w:color w:val="000000"/>
              </w:rPr>
              <w:t>├○5012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09D9512" w14:textId="77777777" w:rsidR="001234C5" w:rsidRDefault="00725DD2">
            <w:r>
              <w:rPr>
                <w:color w:val="000000"/>
              </w:rPr>
              <w:t>6.65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86C71D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356FAB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ADD7F6C" w14:textId="77777777" w:rsidR="001234C5" w:rsidRDefault="00725DD2">
            <w:r>
              <w:rPr>
                <w:color w:val="000000"/>
              </w:rPr>
              <w:t>0.20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E6E2183" w14:textId="77777777" w:rsidR="001234C5" w:rsidRDefault="00725DD2">
            <w:r>
              <w:rPr>
                <w:color w:val="000000"/>
              </w:rPr>
              <w:t>0.10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20858CF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543DC36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763C362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68B06997" w14:textId="77777777">
        <w:tc>
          <w:tcPr>
            <w:tcW w:w="2280" w:type="dxa"/>
            <w:shd w:val="clear" w:color="auto" w:fill="FFFFFF"/>
            <w:vAlign w:val="center"/>
          </w:tcPr>
          <w:p w14:paraId="094FDCCA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 xml:space="preserve">└ </w:t>
            </w:r>
            <w:r>
              <w:rPr>
                <w:color w:val="000000"/>
              </w:rPr>
              <w:t>C0915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7D5F052" w14:textId="77777777" w:rsidR="001234C5" w:rsidRDefault="00725DD2">
            <w:r>
              <w:rPr>
                <w:color w:val="000000"/>
              </w:rPr>
              <w:t>1.35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57169CF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AF4F2E2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21682E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4A961C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118615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F5BF95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67A30D7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39E14E19" w14:textId="77777777">
        <w:tc>
          <w:tcPr>
            <w:tcW w:w="2280" w:type="dxa"/>
            <w:shd w:val="clear" w:color="auto" w:fill="FFFFDC"/>
            <w:vAlign w:val="center"/>
          </w:tcPr>
          <w:p w14:paraId="52CFBC9E" w14:textId="77777777" w:rsidR="001234C5" w:rsidRDefault="00725DD2">
            <w:r>
              <w:rPr>
                <w:color w:val="000000"/>
              </w:rPr>
              <w:t>├○5013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683CF6C" w14:textId="77777777" w:rsidR="001234C5" w:rsidRDefault="00725DD2">
            <w:r>
              <w:rPr>
                <w:color w:val="000000"/>
              </w:rPr>
              <w:t>6.65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9B9036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9C5585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2DB0973" w14:textId="77777777" w:rsidR="001234C5" w:rsidRDefault="00725DD2">
            <w:r>
              <w:rPr>
                <w:color w:val="000000"/>
              </w:rPr>
              <w:t>0.20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80666AD" w14:textId="77777777" w:rsidR="001234C5" w:rsidRDefault="00725DD2">
            <w:r>
              <w:rPr>
                <w:color w:val="000000"/>
              </w:rPr>
              <w:t>0.10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89DFC3F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FE2F153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050E156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71ADF8EB" w14:textId="77777777">
        <w:tc>
          <w:tcPr>
            <w:tcW w:w="2280" w:type="dxa"/>
            <w:shd w:val="clear" w:color="auto" w:fill="FFFFFF"/>
            <w:vAlign w:val="center"/>
          </w:tcPr>
          <w:p w14:paraId="137DF538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C0915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23528ED" w14:textId="77777777" w:rsidR="001234C5" w:rsidRDefault="00725DD2">
            <w:r>
              <w:rPr>
                <w:color w:val="000000"/>
              </w:rPr>
              <w:t>1.35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C700628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0A9023F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EC8234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EFEF07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55C584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2B4760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0211EF8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09FEBFFF" w14:textId="77777777">
        <w:tc>
          <w:tcPr>
            <w:tcW w:w="2280" w:type="dxa"/>
            <w:shd w:val="clear" w:color="auto" w:fill="FFFFDC"/>
            <w:vAlign w:val="center"/>
          </w:tcPr>
          <w:p w14:paraId="3A3344A2" w14:textId="77777777" w:rsidR="001234C5" w:rsidRDefault="00725DD2">
            <w:r>
              <w:rPr>
                <w:color w:val="000000"/>
              </w:rPr>
              <w:t>├○5014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BDCDF08" w14:textId="77777777" w:rsidR="001234C5" w:rsidRDefault="00725DD2">
            <w:r>
              <w:rPr>
                <w:color w:val="000000"/>
              </w:rPr>
              <w:t>3.48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3650A2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6424DC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8ADE70B" w14:textId="77777777" w:rsidR="001234C5" w:rsidRDefault="00725DD2">
            <w:r>
              <w:rPr>
                <w:color w:val="000000"/>
              </w:rPr>
              <w:t>0.23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2854320" w14:textId="77777777" w:rsidR="001234C5" w:rsidRDefault="00725DD2">
            <w:r>
              <w:rPr>
                <w:color w:val="000000"/>
              </w:rPr>
              <w:t>0.12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D6CE9F6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65832D8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0A37651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6FAA377D" w14:textId="77777777">
        <w:tc>
          <w:tcPr>
            <w:tcW w:w="2280" w:type="dxa"/>
            <w:shd w:val="clear" w:color="auto" w:fill="FFFFFF"/>
            <w:vAlign w:val="center"/>
          </w:tcPr>
          <w:p w14:paraId="0D184074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C0909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66D590F" w14:textId="77777777" w:rsidR="001234C5" w:rsidRDefault="00725DD2">
            <w:r>
              <w:rPr>
                <w:color w:val="000000"/>
              </w:rPr>
              <w:t>0.81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BFE9A1F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16B72E6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223C10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0B079A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D3845F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2E14BC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82507D4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3FC24AB4" w14:textId="77777777">
        <w:tc>
          <w:tcPr>
            <w:tcW w:w="2280" w:type="dxa"/>
            <w:shd w:val="clear" w:color="auto" w:fill="FFFFDC"/>
            <w:vAlign w:val="center"/>
          </w:tcPr>
          <w:p w14:paraId="701FB0B1" w14:textId="77777777" w:rsidR="001234C5" w:rsidRDefault="00725DD2">
            <w:r>
              <w:rPr>
                <w:color w:val="000000"/>
              </w:rPr>
              <w:t>└○5015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ACA60ED" w14:textId="77777777" w:rsidR="001234C5" w:rsidRDefault="00725DD2">
            <w:r>
              <w:rPr>
                <w:color w:val="000000"/>
              </w:rPr>
              <w:t>3.48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0F529D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853948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975839E" w14:textId="77777777" w:rsidR="001234C5" w:rsidRDefault="00725DD2">
            <w:r>
              <w:rPr>
                <w:color w:val="000000"/>
              </w:rPr>
              <w:t>0.23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C46FAF3" w14:textId="77777777" w:rsidR="001234C5" w:rsidRDefault="00725DD2">
            <w:r>
              <w:rPr>
                <w:color w:val="000000"/>
              </w:rPr>
              <w:t>0.12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A15F8BE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7F48144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A0FEB4A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476A4D4E" w14:textId="77777777">
        <w:tc>
          <w:tcPr>
            <w:tcW w:w="2280" w:type="dxa"/>
            <w:shd w:val="clear" w:color="auto" w:fill="FFFFFF"/>
            <w:vAlign w:val="center"/>
          </w:tcPr>
          <w:p w14:paraId="1BB8A68C" w14:textId="77777777" w:rsidR="001234C5" w:rsidRDefault="00725DD2">
            <w:r>
              <w:rPr>
                <w:color w:val="000000"/>
              </w:rPr>
              <w:lastRenderedPageBreak/>
              <w:t xml:space="preserve">  └ C0909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5DA0375" w14:textId="77777777" w:rsidR="001234C5" w:rsidRDefault="00725DD2">
            <w:r>
              <w:rPr>
                <w:color w:val="000000"/>
              </w:rPr>
              <w:t>0.81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7C354A0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B927603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CC61C8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741D6F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3E08CB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883DB5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5819628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48038A4D" w14:textId="77777777">
        <w:tc>
          <w:tcPr>
            <w:tcW w:w="2280" w:type="dxa"/>
            <w:shd w:val="clear" w:color="auto" w:fill="FFE6DC"/>
            <w:vAlign w:val="center"/>
          </w:tcPr>
          <w:p w14:paraId="54247BD5" w14:textId="77777777" w:rsidR="001234C5" w:rsidRDefault="00725DD2">
            <w:r>
              <w:rPr>
                <w:color w:val="000000"/>
              </w:rPr>
              <w:t>○6</w:t>
            </w:r>
            <w:r>
              <w:rPr>
                <w:color w:val="000000"/>
              </w:rPr>
              <w:t>层</w:t>
            </w:r>
          </w:p>
        </w:tc>
        <w:tc>
          <w:tcPr>
            <w:tcW w:w="1140" w:type="dxa"/>
            <w:shd w:val="clear" w:color="auto" w:fill="FFE6DC"/>
            <w:vAlign w:val="center"/>
          </w:tcPr>
          <w:p w14:paraId="16AF73B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63F63AE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783F3F9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2D780F4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71EED4E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726AB85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03300A8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651093D0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0CBD8FC3" w14:textId="77777777">
        <w:tc>
          <w:tcPr>
            <w:tcW w:w="2280" w:type="dxa"/>
            <w:shd w:val="clear" w:color="auto" w:fill="FFFFDC"/>
            <w:vAlign w:val="center"/>
          </w:tcPr>
          <w:p w14:paraId="4ADD807E" w14:textId="77777777" w:rsidR="001234C5" w:rsidRDefault="00725DD2">
            <w:r>
              <w:rPr>
                <w:color w:val="000000"/>
              </w:rPr>
              <w:t>├○6001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E97376B" w14:textId="77777777" w:rsidR="001234C5" w:rsidRDefault="00725DD2">
            <w:r>
              <w:rPr>
                <w:color w:val="000000"/>
              </w:rPr>
              <w:t>40.33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A35CEF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D511A4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B698263" w14:textId="77777777" w:rsidR="001234C5" w:rsidRDefault="00725DD2">
            <w:r>
              <w:rPr>
                <w:color w:val="000000"/>
              </w:rPr>
              <w:t>0.21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9BBE829" w14:textId="77777777" w:rsidR="001234C5" w:rsidRDefault="00725DD2">
            <w:r>
              <w:rPr>
                <w:color w:val="000000"/>
              </w:rPr>
              <w:t>0.10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8C6185B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2A11C06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9BCD829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533865C7" w14:textId="77777777">
        <w:tc>
          <w:tcPr>
            <w:tcW w:w="2280" w:type="dxa"/>
            <w:shd w:val="clear" w:color="auto" w:fill="FFFFFF"/>
            <w:vAlign w:val="center"/>
          </w:tcPr>
          <w:p w14:paraId="5F40F0C6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961B9F7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5281100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D20DF6D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1283BC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F8B143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5928B2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1F0E14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0FF7501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78EB64EA" w14:textId="77777777">
        <w:tc>
          <w:tcPr>
            <w:tcW w:w="2280" w:type="dxa"/>
            <w:shd w:val="clear" w:color="auto" w:fill="FFFFFF"/>
            <w:vAlign w:val="center"/>
          </w:tcPr>
          <w:p w14:paraId="35A568E6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C2424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5B5FEB9" w14:textId="77777777" w:rsidR="001234C5" w:rsidRDefault="00725DD2">
            <w:r>
              <w:rPr>
                <w:color w:val="000000"/>
              </w:rPr>
              <w:t>5.76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1F9B767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3FDCD18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AB21A6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DAB2DC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B0898D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3DB5C1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169F512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056B365F" w14:textId="77777777">
        <w:tc>
          <w:tcPr>
            <w:tcW w:w="2280" w:type="dxa"/>
            <w:shd w:val="clear" w:color="auto" w:fill="FFFFDC"/>
            <w:vAlign w:val="center"/>
          </w:tcPr>
          <w:p w14:paraId="798B59BE" w14:textId="77777777" w:rsidR="001234C5" w:rsidRDefault="00725DD2">
            <w:r>
              <w:rPr>
                <w:color w:val="000000"/>
              </w:rPr>
              <w:t>├○6002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1FECE39" w14:textId="77777777" w:rsidR="001234C5" w:rsidRDefault="00725DD2">
            <w:r>
              <w:rPr>
                <w:color w:val="000000"/>
              </w:rPr>
              <w:t>40.33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73A58D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46E2A5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15BDC7F" w14:textId="77777777" w:rsidR="001234C5" w:rsidRDefault="00725DD2">
            <w:r>
              <w:rPr>
                <w:color w:val="000000"/>
              </w:rPr>
              <w:t>0.21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C26BC4A" w14:textId="77777777" w:rsidR="001234C5" w:rsidRDefault="00725DD2">
            <w:r>
              <w:rPr>
                <w:color w:val="000000"/>
              </w:rPr>
              <w:t>0.10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5126003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CFA3A1D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6946173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2E40454A" w14:textId="77777777">
        <w:tc>
          <w:tcPr>
            <w:tcW w:w="2280" w:type="dxa"/>
            <w:shd w:val="clear" w:color="auto" w:fill="FFFFFF"/>
            <w:vAlign w:val="center"/>
          </w:tcPr>
          <w:p w14:paraId="7D1199D3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C2424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7472026" w14:textId="77777777" w:rsidR="001234C5" w:rsidRDefault="00725DD2">
            <w:r>
              <w:rPr>
                <w:color w:val="000000"/>
              </w:rPr>
              <w:t>5.76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EA92C3E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B132994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92EF1B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8FB3F4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9B6C20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33DAA7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FC11B46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4FDEE550" w14:textId="77777777">
        <w:tc>
          <w:tcPr>
            <w:tcW w:w="2280" w:type="dxa"/>
            <w:shd w:val="clear" w:color="auto" w:fill="FFFFFF"/>
            <w:vAlign w:val="center"/>
          </w:tcPr>
          <w:p w14:paraId="72AF0145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ED0A8A8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5E300C8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0A1EAFF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EC1198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0FCD7D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EF1026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EF55B0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5B29A87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5BCE609D" w14:textId="77777777">
        <w:tc>
          <w:tcPr>
            <w:tcW w:w="2280" w:type="dxa"/>
            <w:shd w:val="clear" w:color="auto" w:fill="FFFFDC"/>
            <w:vAlign w:val="center"/>
          </w:tcPr>
          <w:p w14:paraId="351017B6" w14:textId="77777777" w:rsidR="001234C5" w:rsidRDefault="00725DD2">
            <w:r>
              <w:rPr>
                <w:color w:val="000000"/>
              </w:rPr>
              <w:t>├○6003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56A7F4D" w14:textId="77777777" w:rsidR="001234C5" w:rsidRDefault="00725DD2">
            <w:r>
              <w:rPr>
                <w:color w:val="000000"/>
              </w:rPr>
              <w:t>19.78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1A2932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4F4F5E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48A3625" w14:textId="77777777" w:rsidR="001234C5" w:rsidRDefault="00725DD2">
            <w:r>
              <w:rPr>
                <w:color w:val="000000"/>
              </w:rPr>
              <w:t>0.32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54C0F44" w14:textId="77777777" w:rsidR="001234C5" w:rsidRDefault="00725DD2">
            <w:r>
              <w:rPr>
                <w:color w:val="000000"/>
              </w:rPr>
              <w:t>0.16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1F29E37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3AC56DB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58CF637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36294F63" w14:textId="77777777">
        <w:tc>
          <w:tcPr>
            <w:tcW w:w="2280" w:type="dxa"/>
            <w:shd w:val="clear" w:color="auto" w:fill="FFFFFF"/>
            <w:vAlign w:val="center"/>
          </w:tcPr>
          <w:p w14:paraId="175D4F90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C2115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1C209B2" w14:textId="77777777" w:rsidR="001234C5" w:rsidRDefault="00725DD2">
            <w:r>
              <w:rPr>
                <w:color w:val="000000"/>
              </w:rPr>
              <w:t>3.15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BFAEF52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4BBE7CB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7B829C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F2727E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C33CC9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A3CDC1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BD3C494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78F87481" w14:textId="77777777">
        <w:tc>
          <w:tcPr>
            <w:tcW w:w="2280" w:type="dxa"/>
            <w:shd w:val="clear" w:color="auto" w:fill="FFFFFF"/>
            <w:vAlign w:val="center"/>
          </w:tcPr>
          <w:p w14:paraId="69D758E9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C2115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57ADB95" w14:textId="77777777" w:rsidR="001234C5" w:rsidRDefault="00725DD2">
            <w:r>
              <w:rPr>
                <w:color w:val="000000"/>
              </w:rPr>
              <w:t>3.15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5469D0C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103BEDD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7BDCE2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79B361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875F9F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103B07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5953AAA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18DB8D7D" w14:textId="77777777">
        <w:tc>
          <w:tcPr>
            <w:tcW w:w="2280" w:type="dxa"/>
            <w:shd w:val="clear" w:color="auto" w:fill="FFFFDC"/>
            <w:vAlign w:val="center"/>
          </w:tcPr>
          <w:p w14:paraId="6E9A76AA" w14:textId="77777777" w:rsidR="001234C5" w:rsidRDefault="00725DD2">
            <w:r>
              <w:rPr>
                <w:color w:val="000000"/>
              </w:rPr>
              <w:t>├○6004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6C75710" w14:textId="77777777" w:rsidR="001234C5" w:rsidRDefault="00725DD2">
            <w:r>
              <w:rPr>
                <w:color w:val="000000"/>
              </w:rPr>
              <w:t>19.78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863CBA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789243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33ECADC" w14:textId="77777777" w:rsidR="001234C5" w:rsidRDefault="00725DD2">
            <w:r>
              <w:rPr>
                <w:color w:val="000000"/>
              </w:rPr>
              <w:t>0.32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AF9504F" w14:textId="77777777" w:rsidR="001234C5" w:rsidRDefault="00725DD2">
            <w:r>
              <w:rPr>
                <w:color w:val="000000"/>
              </w:rPr>
              <w:t>0.16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98AC03D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AFDC053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3C7F3AA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5B47D6AB" w14:textId="77777777">
        <w:tc>
          <w:tcPr>
            <w:tcW w:w="2280" w:type="dxa"/>
            <w:shd w:val="clear" w:color="auto" w:fill="FFFFFF"/>
            <w:vAlign w:val="center"/>
          </w:tcPr>
          <w:p w14:paraId="39CFA7E3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C2115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E688122" w14:textId="77777777" w:rsidR="001234C5" w:rsidRDefault="00725DD2">
            <w:r>
              <w:rPr>
                <w:color w:val="000000"/>
              </w:rPr>
              <w:t>3.15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A2EF51B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67DDB1C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54B93E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F75800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9BE2D9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FE8D76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29C2518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497747A7" w14:textId="77777777">
        <w:tc>
          <w:tcPr>
            <w:tcW w:w="2280" w:type="dxa"/>
            <w:shd w:val="clear" w:color="auto" w:fill="FFFFFF"/>
            <w:vAlign w:val="center"/>
          </w:tcPr>
          <w:p w14:paraId="6E034CDD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C2115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FA8A5F6" w14:textId="77777777" w:rsidR="001234C5" w:rsidRDefault="00725DD2">
            <w:r>
              <w:rPr>
                <w:color w:val="000000"/>
              </w:rPr>
              <w:t>3.15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3F38297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FE5CBD9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DCA1A5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D62A6D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CA7A1E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5FA26D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8B16B88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0C363674" w14:textId="77777777">
        <w:tc>
          <w:tcPr>
            <w:tcW w:w="2280" w:type="dxa"/>
            <w:shd w:val="clear" w:color="auto" w:fill="FFFFDC"/>
            <w:vAlign w:val="center"/>
          </w:tcPr>
          <w:p w14:paraId="0004A644" w14:textId="77777777" w:rsidR="001234C5" w:rsidRDefault="00725DD2">
            <w:r>
              <w:rPr>
                <w:color w:val="000000"/>
              </w:rPr>
              <w:t>├○6005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D6B34F3" w14:textId="77777777" w:rsidR="001234C5" w:rsidRDefault="00725DD2">
            <w:r>
              <w:rPr>
                <w:color w:val="000000"/>
              </w:rPr>
              <w:t>16.65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4DB3B9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98A44D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87E8614" w14:textId="77777777" w:rsidR="001234C5" w:rsidRDefault="00725DD2">
            <w:r>
              <w:rPr>
                <w:color w:val="000000"/>
              </w:rPr>
              <w:t>0.32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8EA6EAE" w14:textId="77777777" w:rsidR="001234C5" w:rsidRDefault="00725DD2">
            <w:r>
              <w:rPr>
                <w:color w:val="000000"/>
              </w:rPr>
              <w:t>0.16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4A4D2A4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231B7B8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861D506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7030B170" w14:textId="77777777">
        <w:tc>
          <w:tcPr>
            <w:tcW w:w="2280" w:type="dxa"/>
            <w:shd w:val="clear" w:color="auto" w:fill="FFFFFF"/>
            <w:vAlign w:val="center"/>
          </w:tcPr>
          <w:p w14:paraId="16D3A981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11A7787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F6862AF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29EE250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45CF1F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CBADDC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7DB07B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8C3CB0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A509353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71CF367D" w14:textId="77777777">
        <w:tc>
          <w:tcPr>
            <w:tcW w:w="2280" w:type="dxa"/>
            <w:shd w:val="clear" w:color="auto" w:fill="FFFFFF"/>
            <w:vAlign w:val="center"/>
          </w:tcPr>
          <w:p w14:paraId="1714112C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7E385A5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E8B01C6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5D00C6D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979A96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B64E5A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8CA2C3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F0F85A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1868CAB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10B41A09" w14:textId="77777777">
        <w:tc>
          <w:tcPr>
            <w:tcW w:w="2280" w:type="dxa"/>
            <w:shd w:val="clear" w:color="auto" w:fill="FFFFDC"/>
            <w:vAlign w:val="center"/>
          </w:tcPr>
          <w:p w14:paraId="356A465B" w14:textId="77777777" w:rsidR="001234C5" w:rsidRDefault="00725DD2">
            <w:r>
              <w:rPr>
                <w:color w:val="000000"/>
              </w:rPr>
              <w:t>├○6006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919EF18" w14:textId="77777777" w:rsidR="001234C5" w:rsidRDefault="00725DD2">
            <w:r>
              <w:rPr>
                <w:color w:val="000000"/>
              </w:rPr>
              <w:t>16.65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2F643F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C9AF35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F760D74" w14:textId="77777777" w:rsidR="001234C5" w:rsidRDefault="00725DD2">
            <w:r>
              <w:rPr>
                <w:color w:val="000000"/>
              </w:rPr>
              <w:t>0.32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EEED224" w14:textId="77777777" w:rsidR="001234C5" w:rsidRDefault="00725DD2">
            <w:r>
              <w:rPr>
                <w:color w:val="000000"/>
              </w:rPr>
              <w:t>0.16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B006EFD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AAEDDCA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17F6E38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70CB27C0" w14:textId="77777777">
        <w:tc>
          <w:tcPr>
            <w:tcW w:w="2280" w:type="dxa"/>
            <w:shd w:val="clear" w:color="auto" w:fill="FFFFFF"/>
            <w:vAlign w:val="center"/>
          </w:tcPr>
          <w:p w14:paraId="68578DE1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1EAE871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BE3DDDD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FC34492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12A8B5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830CE4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365E6F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75B3B0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1F50B9C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2D7268A6" w14:textId="77777777">
        <w:tc>
          <w:tcPr>
            <w:tcW w:w="2280" w:type="dxa"/>
            <w:shd w:val="clear" w:color="auto" w:fill="FFFFFF"/>
            <w:vAlign w:val="center"/>
          </w:tcPr>
          <w:p w14:paraId="3CC0E6EA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C1815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F6763B7" w14:textId="77777777" w:rsidR="001234C5" w:rsidRDefault="00725DD2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C6952F9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FA0FF15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E66C6A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7E008F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8C43E0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B8C4DA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08C324C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7C3E557C" w14:textId="77777777">
        <w:tc>
          <w:tcPr>
            <w:tcW w:w="2280" w:type="dxa"/>
            <w:shd w:val="clear" w:color="auto" w:fill="FFFFDC"/>
            <w:vAlign w:val="center"/>
          </w:tcPr>
          <w:p w14:paraId="19257662" w14:textId="77777777" w:rsidR="001234C5" w:rsidRDefault="00725DD2">
            <w:r>
              <w:rPr>
                <w:color w:val="000000"/>
              </w:rPr>
              <w:t>├○6007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D3B4B6B" w14:textId="77777777" w:rsidR="001234C5" w:rsidRDefault="00725DD2">
            <w:r>
              <w:rPr>
                <w:color w:val="000000"/>
              </w:rPr>
              <w:t>14.72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6C91C1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C477E7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DCC5D0B" w14:textId="77777777" w:rsidR="001234C5" w:rsidRDefault="00725DD2">
            <w:r>
              <w:rPr>
                <w:color w:val="000000"/>
              </w:rPr>
              <w:t>0.29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41A74D2" w14:textId="77777777" w:rsidR="001234C5" w:rsidRDefault="00725DD2">
            <w:r>
              <w:rPr>
                <w:color w:val="000000"/>
              </w:rPr>
              <w:t>0.15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6005FA7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7624874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0829297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0659FCFC" w14:textId="77777777">
        <w:tc>
          <w:tcPr>
            <w:tcW w:w="2280" w:type="dxa"/>
            <w:shd w:val="clear" w:color="auto" w:fill="FFFFFF"/>
            <w:vAlign w:val="center"/>
          </w:tcPr>
          <w:p w14:paraId="7E6283CF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C2418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4678F84" w14:textId="77777777" w:rsidR="001234C5" w:rsidRDefault="00725DD2">
            <w:r>
              <w:rPr>
                <w:color w:val="000000"/>
              </w:rPr>
              <w:t>4.32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3F98369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6331F6D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24948A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0740C8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F1147D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4FD26A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EC067C7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02B2BD14" w14:textId="77777777">
        <w:tc>
          <w:tcPr>
            <w:tcW w:w="2280" w:type="dxa"/>
            <w:shd w:val="clear" w:color="auto" w:fill="FFFFDC"/>
            <w:vAlign w:val="center"/>
          </w:tcPr>
          <w:p w14:paraId="454B1228" w14:textId="77777777" w:rsidR="001234C5" w:rsidRDefault="00725DD2">
            <w:r>
              <w:rPr>
                <w:color w:val="000000"/>
              </w:rPr>
              <w:t>├○6008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C0474BA" w14:textId="77777777" w:rsidR="001234C5" w:rsidRDefault="00725DD2">
            <w:r>
              <w:rPr>
                <w:color w:val="000000"/>
              </w:rPr>
              <w:t>14.72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1FEE88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B2A43C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F760102" w14:textId="77777777" w:rsidR="001234C5" w:rsidRDefault="00725DD2">
            <w:r>
              <w:rPr>
                <w:color w:val="000000"/>
              </w:rPr>
              <w:t>0.29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D11758E" w14:textId="77777777" w:rsidR="001234C5" w:rsidRDefault="00725DD2">
            <w:r>
              <w:rPr>
                <w:color w:val="000000"/>
              </w:rPr>
              <w:t>0.15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1D79B88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7768D2B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A127F85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24D485D7" w14:textId="77777777">
        <w:tc>
          <w:tcPr>
            <w:tcW w:w="2280" w:type="dxa"/>
            <w:shd w:val="clear" w:color="auto" w:fill="FFFFFF"/>
            <w:vAlign w:val="center"/>
          </w:tcPr>
          <w:p w14:paraId="1E0C5EBE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C2418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B9B5486" w14:textId="77777777" w:rsidR="001234C5" w:rsidRDefault="00725DD2">
            <w:r>
              <w:rPr>
                <w:color w:val="000000"/>
              </w:rPr>
              <w:t>4.32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1067DAE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11076B9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FA74A1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FD1EE4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3AF142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EA4E76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74DF59F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4DF0D288" w14:textId="77777777">
        <w:tc>
          <w:tcPr>
            <w:tcW w:w="2280" w:type="dxa"/>
            <w:shd w:val="clear" w:color="auto" w:fill="FFFFDC"/>
            <w:vAlign w:val="center"/>
          </w:tcPr>
          <w:p w14:paraId="081F61F9" w14:textId="77777777" w:rsidR="001234C5" w:rsidRDefault="00725DD2">
            <w:r>
              <w:rPr>
                <w:color w:val="000000"/>
              </w:rPr>
              <w:t>├○6009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6FE5145" w14:textId="77777777" w:rsidR="001234C5" w:rsidRDefault="00725DD2">
            <w:r>
              <w:rPr>
                <w:color w:val="000000"/>
              </w:rPr>
              <w:t>12.44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580864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EAD27B1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3D88479" w14:textId="77777777" w:rsidR="001234C5" w:rsidRDefault="00725DD2">
            <w:r>
              <w:rPr>
                <w:color w:val="000000"/>
              </w:rPr>
              <w:t>0.14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45EE142" w14:textId="77777777" w:rsidR="001234C5" w:rsidRDefault="00725DD2">
            <w:r>
              <w:rPr>
                <w:color w:val="000000"/>
              </w:rPr>
              <w:t>0.07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6F48FDE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F403142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CAE8352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5CD22BC8" w14:textId="77777777">
        <w:tc>
          <w:tcPr>
            <w:tcW w:w="2280" w:type="dxa"/>
            <w:shd w:val="clear" w:color="auto" w:fill="FFFFFF"/>
            <w:vAlign w:val="center"/>
          </w:tcPr>
          <w:p w14:paraId="2AC97B0F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C1512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E82A526" w14:textId="77777777" w:rsidR="001234C5" w:rsidRDefault="00725DD2">
            <w:r>
              <w:rPr>
                <w:color w:val="000000"/>
              </w:rPr>
              <w:t>1.80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5066D35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2987242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D6405F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145090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079266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2C2AF0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1C1A48A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2CB284B0" w14:textId="77777777">
        <w:tc>
          <w:tcPr>
            <w:tcW w:w="2280" w:type="dxa"/>
            <w:shd w:val="clear" w:color="auto" w:fill="FFFFDC"/>
            <w:vAlign w:val="center"/>
          </w:tcPr>
          <w:p w14:paraId="05E675D8" w14:textId="77777777" w:rsidR="001234C5" w:rsidRDefault="00725DD2">
            <w:r>
              <w:rPr>
                <w:color w:val="000000"/>
              </w:rPr>
              <w:t>├○6010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5439F4E" w14:textId="77777777" w:rsidR="001234C5" w:rsidRDefault="00725DD2">
            <w:r>
              <w:rPr>
                <w:color w:val="000000"/>
              </w:rPr>
              <w:t>9.14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E436A3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B4FD6E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0F4BBA8" w14:textId="77777777" w:rsidR="001234C5" w:rsidRDefault="00725DD2">
            <w:r>
              <w:rPr>
                <w:color w:val="000000"/>
              </w:rPr>
              <w:t>0.15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7CFDE0B" w14:textId="77777777" w:rsidR="001234C5" w:rsidRDefault="00725DD2">
            <w:r>
              <w:rPr>
                <w:color w:val="000000"/>
              </w:rPr>
              <w:t>0.31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C8626D0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18BBE33" w14:textId="77777777" w:rsidR="001234C5" w:rsidRDefault="00725DD2">
            <w:r>
              <w:rPr>
                <w:color w:val="000000"/>
              </w:rPr>
              <w:t>0.81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90C6CB1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2DFA1892" w14:textId="77777777">
        <w:tc>
          <w:tcPr>
            <w:tcW w:w="2280" w:type="dxa"/>
            <w:shd w:val="clear" w:color="auto" w:fill="FFFFFF"/>
            <w:vAlign w:val="center"/>
          </w:tcPr>
          <w:p w14:paraId="57992B3A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C0915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A1C415D" w14:textId="77777777" w:rsidR="001234C5" w:rsidRDefault="00725DD2">
            <w:r>
              <w:rPr>
                <w:color w:val="000000"/>
              </w:rPr>
              <w:t>1.35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90458D7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6D0F197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8D1249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A76976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29BAB6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90C606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ADBD153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04528356" w14:textId="77777777">
        <w:tc>
          <w:tcPr>
            <w:tcW w:w="2280" w:type="dxa"/>
            <w:shd w:val="clear" w:color="auto" w:fill="FFFFFF"/>
            <w:vAlign w:val="center"/>
          </w:tcPr>
          <w:p w14:paraId="6E8D7473" w14:textId="77777777" w:rsidR="001234C5" w:rsidRDefault="00725DD2">
            <w:r>
              <w:rPr>
                <w:color w:val="000000"/>
              </w:rPr>
              <w:lastRenderedPageBreak/>
              <w:t>︱</w:t>
            </w:r>
            <w:r>
              <w:rPr>
                <w:color w:val="000000"/>
              </w:rPr>
              <w:t>└ M0924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3B950B2" w14:textId="77777777" w:rsidR="001234C5" w:rsidRDefault="00725DD2">
            <w:r>
              <w:rPr>
                <w:color w:val="000000"/>
              </w:rPr>
              <w:t>2.16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7598C50" w14:textId="77777777" w:rsidR="001234C5" w:rsidRDefault="00725DD2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168B621" w14:textId="77777777" w:rsidR="001234C5" w:rsidRDefault="00725DD2">
            <w:r>
              <w:rPr>
                <w:color w:val="000000"/>
              </w:rPr>
              <w:t>阳台门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91FB40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04A588B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F33B65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DE6B756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7146424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2DD5F9DF" w14:textId="77777777">
        <w:tc>
          <w:tcPr>
            <w:tcW w:w="2280" w:type="dxa"/>
            <w:shd w:val="clear" w:color="auto" w:fill="FFFFDC"/>
            <w:vAlign w:val="center"/>
          </w:tcPr>
          <w:p w14:paraId="6C852DF1" w14:textId="77777777" w:rsidR="001234C5" w:rsidRDefault="00725DD2">
            <w:r>
              <w:rPr>
                <w:color w:val="000000"/>
              </w:rPr>
              <w:t>├○6011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C405D21" w14:textId="77777777" w:rsidR="001234C5" w:rsidRDefault="00725DD2">
            <w:r>
              <w:rPr>
                <w:color w:val="000000"/>
              </w:rPr>
              <w:t>9.14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C41881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90EB0A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39C99EB" w14:textId="77777777" w:rsidR="001234C5" w:rsidRDefault="00725DD2">
            <w:r>
              <w:rPr>
                <w:color w:val="000000"/>
              </w:rPr>
              <w:t>0.15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9C98145" w14:textId="77777777" w:rsidR="001234C5" w:rsidRDefault="00725DD2">
            <w:r>
              <w:rPr>
                <w:color w:val="000000"/>
              </w:rPr>
              <w:t>0.31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271170C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78DFF2D" w14:textId="77777777" w:rsidR="001234C5" w:rsidRDefault="00725DD2">
            <w:r>
              <w:rPr>
                <w:color w:val="000000"/>
              </w:rPr>
              <w:t>0.81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D8336B0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784D7B33" w14:textId="77777777">
        <w:tc>
          <w:tcPr>
            <w:tcW w:w="2280" w:type="dxa"/>
            <w:shd w:val="clear" w:color="auto" w:fill="FFFFFF"/>
            <w:vAlign w:val="center"/>
          </w:tcPr>
          <w:p w14:paraId="04DFA446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├ C0915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2ADD71E" w14:textId="77777777" w:rsidR="001234C5" w:rsidRDefault="00725DD2">
            <w:r>
              <w:rPr>
                <w:color w:val="000000"/>
              </w:rPr>
              <w:t>1.35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2224A87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891F276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20F756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617D6C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B97220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002287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DD610C0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3C6E2E85" w14:textId="77777777">
        <w:tc>
          <w:tcPr>
            <w:tcW w:w="2280" w:type="dxa"/>
            <w:shd w:val="clear" w:color="auto" w:fill="FFFFFF"/>
            <w:vAlign w:val="center"/>
          </w:tcPr>
          <w:p w14:paraId="4F7C517B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M0924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F4EC28F" w14:textId="77777777" w:rsidR="001234C5" w:rsidRDefault="00725DD2">
            <w:r>
              <w:rPr>
                <w:color w:val="000000"/>
              </w:rPr>
              <w:t>2.16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B8AD0D9" w14:textId="77777777" w:rsidR="001234C5" w:rsidRDefault="00725DD2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77AFA0F" w14:textId="77777777" w:rsidR="001234C5" w:rsidRDefault="00725DD2">
            <w:r>
              <w:rPr>
                <w:color w:val="000000"/>
              </w:rPr>
              <w:t>阳台门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3D7FA8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FB1CD4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31DE3C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CB83D3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310F406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42192597" w14:textId="77777777">
        <w:tc>
          <w:tcPr>
            <w:tcW w:w="2280" w:type="dxa"/>
            <w:shd w:val="clear" w:color="auto" w:fill="FFFFDC"/>
            <w:vAlign w:val="center"/>
          </w:tcPr>
          <w:p w14:paraId="69FB81D4" w14:textId="77777777" w:rsidR="001234C5" w:rsidRDefault="00725DD2">
            <w:r>
              <w:rPr>
                <w:color w:val="000000"/>
              </w:rPr>
              <w:t>├○6012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0B086DE" w14:textId="77777777" w:rsidR="001234C5" w:rsidRDefault="00725DD2">
            <w:r>
              <w:rPr>
                <w:color w:val="000000"/>
              </w:rPr>
              <w:t>6.65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F32DF38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DAA48D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8B8AC8E" w14:textId="77777777" w:rsidR="001234C5" w:rsidRDefault="00725DD2">
            <w:r>
              <w:rPr>
                <w:color w:val="000000"/>
              </w:rPr>
              <w:t>0.20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FC09EA0" w14:textId="77777777" w:rsidR="001234C5" w:rsidRDefault="00725DD2">
            <w:r>
              <w:rPr>
                <w:color w:val="000000"/>
              </w:rPr>
              <w:t>0.10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B922E34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2033EB5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18979F8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3B7B4600" w14:textId="77777777">
        <w:tc>
          <w:tcPr>
            <w:tcW w:w="2280" w:type="dxa"/>
            <w:shd w:val="clear" w:color="auto" w:fill="FFFFFF"/>
            <w:vAlign w:val="center"/>
          </w:tcPr>
          <w:p w14:paraId="59C3ED7E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C0915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C7ADA3B" w14:textId="77777777" w:rsidR="001234C5" w:rsidRDefault="00725DD2">
            <w:r>
              <w:rPr>
                <w:color w:val="000000"/>
              </w:rPr>
              <w:t>1.35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012F303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2016AF2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B7089D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766268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4E1B055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136A72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8B7BA84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7B882982" w14:textId="77777777">
        <w:tc>
          <w:tcPr>
            <w:tcW w:w="2280" w:type="dxa"/>
            <w:shd w:val="clear" w:color="auto" w:fill="FFFFDC"/>
            <w:vAlign w:val="center"/>
          </w:tcPr>
          <w:p w14:paraId="03394525" w14:textId="77777777" w:rsidR="001234C5" w:rsidRDefault="00725DD2">
            <w:r>
              <w:rPr>
                <w:color w:val="000000"/>
              </w:rPr>
              <w:t>├○6013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71E596F" w14:textId="77777777" w:rsidR="001234C5" w:rsidRDefault="00725DD2">
            <w:r>
              <w:rPr>
                <w:color w:val="000000"/>
              </w:rPr>
              <w:t>6.65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259CB9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9E56A80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133A54F" w14:textId="77777777" w:rsidR="001234C5" w:rsidRDefault="00725DD2">
            <w:r>
              <w:rPr>
                <w:color w:val="000000"/>
              </w:rPr>
              <w:t>0.20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559CECB" w14:textId="77777777" w:rsidR="001234C5" w:rsidRDefault="00725DD2">
            <w:r>
              <w:rPr>
                <w:color w:val="000000"/>
              </w:rPr>
              <w:t>0.10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15F2EC4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B91FA0E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A32D7A9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637D52ED" w14:textId="77777777">
        <w:tc>
          <w:tcPr>
            <w:tcW w:w="2280" w:type="dxa"/>
            <w:shd w:val="clear" w:color="auto" w:fill="FFFFFF"/>
            <w:vAlign w:val="center"/>
          </w:tcPr>
          <w:p w14:paraId="31AD6C7E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C0915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527F8CF" w14:textId="77777777" w:rsidR="001234C5" w:rsidRDefault="00725DD2">
            <w:r>
              <w:rPr>
                <w:color w:val="000000"/>
              </w:rPr>
              <w:t>1.35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98111A3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78E7E64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093BCE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EC316C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D4DABD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7C6C90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01BBF0F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734D97CC" w14:textId="77777777">
        <w:tc>
          <w:tcPr>
            <w:tcW w:w="2280" w:type="dxa"/>
            <w:shd w:val="clear" w:color="auto" w:fill="FFFFDC"/>
            <w:vAlign w:val="center"/>
          </w:tcPr>
          <w:p w14:paraId="59E33BF1" w14:textId="77777777" w:rsidR="001234C5" w:rsidRDefault="00725DD2">
            <w:r>
              <w:rPr>
                <w:color w:val="000000"/>
              </w:rPr>
              <w:t>├○6014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D7F7153" w14:textId="77777777" w:rsidR="001234C5" w:rsidRDefault="00725DD2">
            <w:r>
              <w:rPr>
                <w:color w:val="000000"/>
              </w:rPr>
              <w:t>3.48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D2B891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A38296E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79A1928" w14:textId="77777777" w:rsidR="001234C5" w:rsidRDefault="00725DD2">
            <w:r>
              <w:rPr>
                <w:color w:val="000000"/>
              </w:rPr>
              <w:t>0.23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DC3F635" w14:textId="77777777" w:rsidR="001234C5" w:rsidRDefault="00725DD2">
            <w:r>
              <w:rPr>
                <w:color w:val="000000"/>
              </w:rPr>
              <w:t>0.12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1C957EC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43EDE91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AED0E61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7F8F9E3F" w14:textId="77777777">
        <w:tc>
          <w:tcPr>
            <w:tcW w:w="2280" w:type="dxa"/>
            <w:shd w:val="clear" w:color="auto" w:fill="FFFFFF"/>
            <w:vAlign w:val="center"/>
          </w:tcPr>
          <w:p w14:paraId="02C550FE" w14:textId="77777777" w:rsidR="001234C5" w:rsidRDefault="00725DD2">
            <w:r>
              <w:rPr>
                <w:color w:val="000000"/>
              </w:rPr>
              <w:t>︱</w:t>
            </w:r>
            <w:r>
              <w:rPr>
                <w:color w:val="000000"/>
              </w:rPr>
              <w:t>└ C0909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6C0D8B1" w14:textId="77777777" w:rsidR="001234C5" w:rsidRDefault="00725DD2">
            <w:r>
              <w:rPr>
                <w:color w:val="000000"/>
              </w:rPr>
              <w:t>0.81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F45F5E4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9F6F26A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1BE8407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4DBF13C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4C26BD4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1AF8679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5C69D5C" w14:textId="77777777" w:rsidR="001234C5" w:rsidRDefault="001234C5">
            <w:pPr>
              <w:rPr>
                <w:color w:val="000000"/>
              </w:rPr>
            </w:pPr>
          </w:p>
        </w:tc>
      </w:tr>
      <w:tr w:rsidR="001234C5" w14:paraId="31BA4CD7" w14:textId="77777777">
        <w:tc>
          <w:tcPr>
            <w:tcW w:w="2280" w:type="dxa"/>
            <w:shd w:val="clear" w:color="auto" w:fill="FFFFDC"/>
            <w:vAlign w:val="center"/>
          </w:tcPr>
          <w:p w14:paraId="43B6D032" w14:textId="77777777" w:rsidR="001234C5" w:rsidRDefault="00725DD2">
            <w:r>
              <w:rPr>
                <w:color w:val="000000"/>
              </w:rPr>
              <w:t>└○6015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75DEB00" w14:textId="77777777" w:rsidR="001234C5" w:rsidRDefault="00725DD2">
            <w:r>
              <w:rPr>
                <w:color w:val="000000"/>
              </w:rPr>
              <w:t>3.48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90D3ADD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B97FE4A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10313BB" w14:textId="77777777" w:rsidR="001234C5" w:rsidRDefault="00725DD2">
            <w:r>
              <w:rPr>
                <w:color w:val="000000"/>
              </w:rPr>
              <w:t>0.23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E18C546" w14:textId="77777777" w:rsidR="001234C5" w:rsidRDefault="00725DD2">
            <w:r>
              <w:rPr>
                <w:color w:val="000000"/>
              </w:rPr>
              <w:t>0.12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754EE2F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0428686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32F897C" w14:textId="77777777" w:rsidR="001234C5" w:rsidRDefault="00725DD2">
            <w:r>
              <w:rPr>
                <w:color w:val="000000"/>
              </w:rPr>
              <w:t>－</w:t>
            </w:r>
          </w:p>
        </w:tc>
      </w:tr>
      <w:tr w:rsidR="001234C5" w14:paraId="5CF1AD91" w14:textId="77777777">
        <w:tc>
          <w:tcPr>
            <w:tcW w:w="2280" w:type="dxa"/>
            <w:shd w:val="clear" w:color="auto" w:fill="FFFFFF"/>
            <w:vAlign w:val="center"/>
          </w:tcPr>
          <w:p w14:paraId="53229212" w14:textId="77777777" w:rsidR="001234C5" w:rsidRDefault="00725DD2">
            <w:r>
              <w:rPr>
                <w:color w:val="000000"/>
              </w:rPr>
              <w:t xml:space="preserve">  └ C0909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04A9EB1" w14:textId="77777777" w:rsidR="001234C5" w:rsidRDefault="00725DD2">
            <w:r>
              <w:rPr>
                <w:color w:val="000000"/>
              </w:rPr>
              <w:t>0.81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9B6EA8D" w14:textId="77777777" w:rsidR="001234C5" w:rsidRDefault="00725DD2">
            <w:r>
              <w:rPr>
                <w:color w:val="000000"/>
              </w:rPr>
              <w:t>0.50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95125F8" w14:textId="77777777" w:rsidR="001234C5" w:rsidRDefault="00725DD2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92A99F3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260C6AF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5B3056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FE26A52" w14:textId="77777777" w:rsidR="001234C5" w:rsidRDefault="001234C5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C15D74F" w14:textId="77777777" w:rsidR="001234C5" w:rsidRDefault="001234C5">
            <w:pPr>
              <w:rPr>
                <w:color w:val="000000"/>
              </w:rPr>
            </w:pPr>
          </w:p>
        </w:tc>
      </w:tr>
    </w:tbl>
    <w:p w14:paraId="3E9C7289" w14:textId="77777777" w:rsidR="001234C5" w:rsidRDefault="001234C5"/>
    <w:sectPr w:rsidR="001234C5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D2"/>
    <w:rsid w:val="001234C5"/>
    <w:rsid w:val="001915A3"/>
    <w:rsid w:val="00217F62"/>
    <w:rsid w:val="00725DD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AB431"/>
  <w15:docId w15:val="{30E46382-CA6A-4E77-A249-F39FA32F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2</TotalTime>
  <Pages>8</Pages>
  <Words>966</Words>
  <Characters>5508</Characters>
  <Application>Microsoft Office Word</Application>
  <DocSecurity>0</DocSecurity>
  <Lines>45</Lines>
  <Paragraphs>12</Paragraphs>
  <ScaleCrop>false</ScaleCrop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开启面积-规定性指标</dc:title>
  <dc:creator>Lenovo</dc:creator>
  <cp:lastModifiedBy>guo lin</cp:lastModifiedBy>
  <cp:revision>1</cp:revision>
  <dcterms:created xsi:type="dcterms:W3CDTF">2022-02-26T15:35:00Z</dcterms:created>
  <dcterms:modified xsi:type="dcterms:W3CDTF">2022-02-26T15:37:00Z</dcterms:modified>
</cp:coreProperties>
</file>