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media/image7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D17E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44C2A1F2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79CB8C37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10CF08E1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458E17D4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1944C9E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14C4208" w14:textId="4BCF7582" w:rsidR="00F87D86" w:rsidRPr="00497D0F" w:rsidRDefault="00894F17" w:rsidP="00894F17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 w:hint="eastAsia"/>
                <w:szCs w:val="21"/>
              </w:rPr>
            </w:pPr>
            <w:bookmarkStart w:id="0" w:name="项目名称"/>
            <w:bookmarkEnd w:id="0"/>
            <w:r>
              <w:rPr>
                <w:rFonts w:ascii="宋体" w:hAnsi="宋体" w:hint="eastAsia"/>
                <w:sz w:val="21"/>
                <w:szCs w:val="21"/>
              </w:rPr>
              <w:t>绿·苑教师公寓</w:t>
            </w:r>
          </w:p>
        </w:tc>
      </w:tr>
      <w:tr w:rsidR="00F87D86" w:rsidRPr="00497D0F" w14:paraId="1A9D03A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35019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78A2AE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福州</w:t>
            </w:r>
            <w:bookmarkEnd w:id="1"/>
          </w:p>
        </w:tc>
      </w:tr>
      <w:tr w:rsidR="00F87D86" w:rsidRPr="00497D0F" w14:paraId="332F545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A159A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F8786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43C4E47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C285E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98175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449E2F3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7E4E9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993BF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4091FAF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85816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3C2505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592E5F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55C73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4C99CD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E154D9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8CB98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4B63B7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581E73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4EFE5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B7F162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B90213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3908F1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BCE11D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01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63579505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41E8708" wp14:editId="322F1340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D0D6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4AA4DCE6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AE46A6C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D3926B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0E6FF060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BB4F14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9D57ED7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74FC0F51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5467F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E7C1D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05360C4F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E48BC5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D2B9FD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T13046986932</w:t>
            </w:r>
            <w:bookmarkEnd w:id="9"/>
          </w:p>
        </w:tc>
      </w:tr>
    </w:tbl>
    <w:p w14:paraId="0582EDAC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AE49117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D9EDC45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527536C1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75C27555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401C3B4F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161C223D" w14:textId="77777777" w:rsidR="00C75C81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7064517" w:history="1">
        <w:r w:rsidR="00C75C81" w:rsidRPr="00B447EE">
          <w:rPr>
            <w:rStyle w:val="a7"/>
            <w:rFonts w:ascii="黑体" w:hAnsi="黑体"/>
            <w:noProof/>
            <w:kern w:val="32"/>
          </w:rPr>
          <w:t>1.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rFonts w:ascii="黑体" w:hAnsi="黑体"/>
            <w:noProof/>
            <w:kern w:val="32"/>
          </w:rPr>
          <w:t>项目概况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_Toc97064517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3</w:t>
        </w:r>
        <w:r w:rsidR="00C75C81">
          <w:rPr>
            <w:noProof/>
            <w:webHidden/>
          </w:rPr>
          <w:fldChar w:fldCharType="end"/>
        </w:r>
      </w:hyperlink>
    </w:p>
    <w:p w14:paraId="505A3E26" w14:textId="77777777" w:rsidR="00C75C81" w:rsidRDefault="00F3596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064518" w:history="1">
        <w:r w:rsidR="00C75C81" w:rsidRPr="00B447EE">
          <w:rPr>
            <w:rStyle w:val="a7"/>
            <w:noProof/>
          </w:rPr>
          <w:t>1.1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</w:rPr>
          <w:t>建筑基本信息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_Toc97064518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3</w:t>
        </w:r>
        <w:r w:rsidR="00C75C81">
          <w:rPr>
            <w:noProof/>
            <w:webHidden/>
          </w:rPr>
          <w:fldChar w:fldCharType="end"/>
        </w:r>
      </w:hyperlink>
    </w:p>
    <w:p w14:paraId="310F164A" w14:textId="77777777" w:rsidR="00C75C81" w:rsidRDefault="00F3596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064519" w:history="1">
        <w:r w:rsidR="00C75C81" w:rsidRPr="00B447EE">
          <w:rPr>
            <w:rStyle w:val="a7"/>
            <w:noProof/>
          </w:rPr>
          <w:t>1.2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</w:rPr>
          <w:t>建筑平面图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_Toc97064519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3</w:t>
        </w:r>
        <w:r w:rsidR="00C75C81">
          <w:rPr>
            <w:noProof/>
            <w:webHidden/>
          </w:rPr>
          <w:fldChar w:fldCharType="end"/>
        </w:r>
      </w:hyperlink>
    </w:p>
    <w:p w14:paraId="2AD6F099" w14:textId="77777777" w:rsidR="00C75C81" w:rsidRDefault="00F3596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064520" w:history="1">
        <w:r w:rsidR="00C75C81" w:rsidRPr="00B447EE">
          <w:rPr>
            <w:rStyle w:val="a7"/>
            <w:noProof/>
          </w:rPr>
          <w:t>1.3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</w:rPr>
          <w:t>建筑三维轴测图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_Toc97064520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5</w:t>
        </w:r>
        <w:r w:rsidR="00C75C81">
          <w:rPr>
            <w:noProof/>
            <w:webHidden/>
          </w:rPr>
          <w:fldChar w:fldCharType="end"/>
        </w:r>
      </w:hyperlink>
    </w:p>
    <w:p w14:paraId="12D8DDA6" w14:textId="77777777" w:rsidR="00C75C81" w:rsidRDefault="00F3596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64521" w:history="1">
        <w:r w:rsidR="00C75C81" w:rsidRPr="00B447EE">
          <w:rPr>
            <w:rStyle w:val="a7"/>
            <w:rFonts w:ascii="Arial" w:hAnsi="Arial"/>
            <w:noProof/>
            <w:kern w:val="32"/>
          </w:rPr>
          <w:t>2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  <w:kern w:val="32"/>
          </w:rPr>
          <w:t>参考标准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_Toc97064521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6</w:t>
        </w:r>
        <w:r w:rsidR="00C75C81">
          <w:rPr>
            <w:noProof/>
            <w:webHidden/>
          </w:rPr>
          <w:fldChar w:fldCharType="end"/>
        </w:r>
      </w:hyperlink>
    </w:p>
    <w:p w14:paraId="24BBE865" w14:textId="77777777" w:rsidR="00C75C81" w:rsidRDefault="00F3596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64522" w:history="1">
        <w:r w:rsidR="00C75C81" w:rsidRPr="00B447EE">
          <w:rPr>
            <w:rStyle w:val="a7"/>
            <w:rFonts w:ascii="Arial" w:hAnsi="Arial"/>
            <w:noProof/>
            <w:kern w:val="32"/>
          </w:rPr>
          <w:t>3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  <w:kern w:val="32"/>
          </w:rPr>
          <w:t>评价标准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_Toc97064522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6</w:t>
        </w:r>
        <w:r w:rsidR="00C75C81">
          <w:rPr>
            <w:noProof/>
            <w:webHidden/>
          </w:rPr>
          <w:fldChar w:fldCharType="end"/>
        </w:r>
      </w:hyperlink>
    </w:p>
    <w:p w14:paraId="57CF4248" w14:textId="77777777" w:rsidR="00C75C81" w:rsidRDefault="00F3596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64523" w:history="1">
        <w:r w:rsidR="00C75C81" w:rsidRPr="00B447EE">
          <w:rPr>
            <w:rStyle w:val="a7"/>
            <w:rFonts w:ascii="Arial" w:hAnsi="Arial"/>
            <w:noProof/>
            <w:kern w:val="32"/>
          </w:rPr>
          <w:t>4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  <w:kern w:val="32"/>
          </w:rPr>
          <w:t>计算原理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_Toc97064523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7</w:t>
        </w:r>
        <w:r w:rsidR="00C75C81">
          <w:rPr>
            <w:noProof/>
            <w:webHidden/>
          </w:rPr>
          <w:fldChar w:fldCharType="end"/>
        </w:r>
      </w:hyperlink>
    </w:p>
    <w:p w14:paraId="452EAAF5" w14:textId="77777777" w:rsidR="00C75C81" w:rsidRDefault="00F3596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64524" w:history="1">
        <w:r w:rsidR="00C75C81" w:rsidRPr="00B447EE">
          <w:rPr>
            <w:rStyle w:val="a7"/>
            <w:rFonts w:ascii="Arial" w:hAnsi="Arial"/>
            <w:noProof/>
            <w:kern w:val="32"/>
          </w:rPr>
          <w:t>5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  <w:kern w:val="32"/>
          </w:rPr>
          <w:t>计算参数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_Toc97064524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8</w:t>
        </w:r>
        <w:r w:rsidR="00C75C81">
          <w:rPr>
            <w:noProof/>
            <w:webHidden/>
          </w:rPr>
          <w:fldChar w:fldCharType="end"/>
        </w:r>
      </w:hyperlink>
    </w:p>
    <w:p w14:paraId="2A615AF0" w14:textId="77777777" w:rsidR="00C75C81" w:rsidRDefault="00F3596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064525" w:history="1">
        <w:r w:rsidR="00C75C81" w:rsidRPr="00B447EE">
          <w:rPr>
            <w:rStyle w:val="a7"/>
            <w:noProof/>
          </w:rPr>
          <w:t>5.1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</w:rPr>
          <w:t>渗透风量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_Toc97064525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8</w:t>
        </w:r>
        <w:r w:rsidR="00C75C81">
          <w:rPr>
            <w:noProof/>
            <w:webHidden/>
          </w:rPr>
          <w:fldChar w:fldCharType="end"/>
        </w:r>
      </w:hyperlink>
    </w:p>
    <w:p w14:paraId="73EA6C2C" w14:textId="77777777" w:rsidR="00C75C81" w:rsidRDefault="00F3596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064526" w:history="1">
        <w:r w:rsidR="00C75C81" w:rsidRPr="00B447EE">
          <w:rPr>
            <w:rStyle w:val="a7"/>
            <w:noProof/>
          </w:rPr>
          <w:t>5.2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</w:rPr>
          <w:t>室内装修信息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_Toc97064526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8</w:t>
        </w:r>
        <w:r w:rsidR="00C75C81">
          <w:rPr>
            <w:noProof/>
            <w:webHidden/>
          </w:rPr>
          <w:fldChar w:fldCharType="end"/>
        </w:r>
      </w:hyperlink>
    </w:p>
    <w:p w14:paraId="0344BCAA" w14:textId="77777777" w:rsidR="00C75C81" w:rsidRDefault="00F3596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64527" w:history="1">
        <w:r w:rsidR="00C75C81" w:rsidRPr="00B447EE">
          <w:rPr>
            <w:rStyle w:val="a7"/>
            <w:rFonts w:ascii="Arial" w:hAnsi="Arial"/>
            <w:noProof/>
            <w:kern w:val="32"/>
          </w:rPr>
          <w:t>6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  <w:kern w:val="32"/>
          </w:rPr>
          <w:t>计算结果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_Toc97064527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12</w:t>
        </w:r>
        <w:r w:rsidR="00C75C81">
          <w:rPr>
            <w:noProof/>
            <w:webHidden/>
          </w:rPr>
          <w:fldChar w:fldCharType="end"/>
        </w:r>
      </w:hyperlink>
    </w:p>
    <w:p w14:paraId="7F066FCA" w14:textId="77777777" w:rsidR="00C75C81" w:rsidRDefault="00F3596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064528" w:history="1">
        <w:r w:rsidR="00C75C81" w:rsidRPr="00B447EE">
          <w:rPr>
            <w:rStyle w:val="a7"/>
            <w:rFonts w:ascii="Arial" w:hAnsi="Arial"/>
            <w:noProof/>
            <w:kern w:val="32"/>
          </w:rPr>
          <w:t>7</w:t>
        </w:r>
        <w:r w:rsidR="00C75C8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75C81" w:rsidRPr="00B447EE">
          <w:rPr>
            <w:rStyle w:val="a7"/>
            <w:noProof/>
            <w:kern w:val="32"/>
          </w:rPr>
          <w:t>结论</w:t>
        </w:r>
        <w:r w:rsidR="00C75C81">
          <w:rPr>
            <w:noProof/>
            <w:webHidden/>
          </w:rPr>
          <w:tab/>
        </w:r>
        <w:r w:rsidR="00C75C81">
          <w:rPr>
            <w:noProof/>
            <w:webHidden/>
          </w:rPr>
          <w:fldChar w:fldCharType="begin"/>
        </w:r>
        <w:r w:rsidR="00C75C81">
          <w:rPr>
            <w:noProof/>
            <w:webHidden/>
          </w:rPr>
          <w:instrText xml:space="preserve"> PAGEREF _Toc97064528 \h </w:instrText>
        </w:r>
        <w:r w:rsidR="00C75C81">
          <w:rPr>
            <w:noProof/>
            <w:webHidden/>
          </w:rPr>
        </w:r>
        <w:r w:rsidR="00C75C81">
          <w:rPr>
            <w:noProof/>
            <w:webHidden/>
          </w:rPr>
          <w:fldChar w:fldCharType="separate"/>
        </w:r>
        <w:r w:rsidR="00C75C81">
          <w:rPr>
            <w:noProof/>
            <w:webHidden/>
          </w:rPr>
          <w:t>15</w:t>
        </w:r>
        <w:r w:rsidR="00C75C81">
          <w:rPr>
            <w:noProof/>
            <w:webHidden/>
          </w:rPr>
          <w:fldChar w:fldCharType="end"/>
        </w:r>
      </w:hyperlink>
    </w:p>
    <w:p w14:paraId="34FB94C4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328701D7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05E586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E71D28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FA5D1C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76E37AF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2A5AED5F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D512335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2CC0B652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781F2A3F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7064517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5EA4B782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97064518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195C934D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020E38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8C64C3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A6702F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E8C86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3189CA2C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F8BA4D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3F00C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B0EA39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A7DB0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5A976783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E1DC9C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7D2E8A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134373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B363B8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D6AFDE1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0C9A9328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706451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210C2719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6A449B15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4FE6CE3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6B662366" wp14:editId="4868E7C1">
            <wp:extent cx="5667375" cy="33909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2EC3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28A2B0B4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7B8FBFEF" wp14:editId="54C33872">
            <wp:extent cx="5667375" cy="33909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B645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 w14:paraId="339A367B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60595ABC" wp14:editId="5EFAB8A9">
            <wp:extent cx="5667375" cy="33909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D61D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4层平面</w:t>
      </w:r>
    </w:p>
    <w:p w14:paraId="3FAAF0AD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538B077B" wp14:editId="17AADC97">
            <wp:extent cx="5667375" cy="33909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E408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5层平面</w:t>
      </w:r>
    </w:p>
    <w:p w14:paraId="773BCFCF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10DD5DB5" wp14:editId="17609BDC">
            <wp:extent cx="5667375" cy="33909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2E49" w14:textId="77777777" w:rsidR="008D78F5" w:rsidRDefault="007136BA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6层平面</w:t>
      </w:r>
    </w:p>
    <w:p w14:paraId="381C8A8D" w14:textId="77777777" w:rsidR="008D78F5" w:rsidRDefault="008D78F5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39FC098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505823E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97064520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</w:p>
    <w:p w14:paraId="0F6238FA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A0292" w:rsidRPr="00497D0F" w14:paraId="4EDDE574" w14:textId="77777777" w:rsidTr="00785457">
        <w:tc>
          <w:tcPr>
            <w:tcW w:w="8277" w:type="dxa"/>
          </w:tcPr>
          <w:p w14:paraId="463087FE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lastRenderedPageBreak/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  <w:r>
              <w:rPr>
                <w:noProof/>
              </w:rPr>
              <w:drawing>
                <wp:inline distT="0" distB="0" distL="0" distR="0" wp14:anchorId="7047F5C0" wp14:editId="13ABB4BF">
                  <wp:extent cx="5181600" cy="44958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8663D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A36F680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7064521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799B32C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51F84241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3C128D8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2ECD678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1909E2A4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2B48685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13D6FB37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3970364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7064522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20DE748B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6BE2B198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129C7EC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0AE770E5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3C8166F0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72C3FB18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技术要求</w:t>
            </w:r>
          </w:p>
          <w:p w14:paraId="6384B0B1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47B6292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711BE151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4B56CE3E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5C32FE2F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2B4E2CDD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39F2BD3F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59FC1C2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6CD90784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5D023D33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3052ED0F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785D23C0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3E69B056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28316BA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0AFB6C3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A723FB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3C02ED87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575F27A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7881738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1939186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683E7114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779E9E5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1B2C89C8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16AE76F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3E172CF0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A23BE0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4809E44F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3E84F83D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40C30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4409C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6CEFA33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40549F30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96BCF2E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07F7C9E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3E887D6C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15406018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4DA26B19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1B3339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32CFDF0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6BAC1D4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44ED2CA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59D6CB1F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203B56E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1F81B25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73728243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6AF3753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18E4EF11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21B40D42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136D6BA8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67C7B4DD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5CE7AC13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AFC2779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06830C6D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05F4D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5058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2164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5DCD3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41971AB0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07532BA4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EC14273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171EFEA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B1D4F4D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E77FAA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6BD72BD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8BA7F4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65B2617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4BB1E38F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1CBDF8A3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3EF858AF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6F18C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155C29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7D65A4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CB108C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2EAA05EB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73C0F7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2DBE794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706452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7F407A4E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67A0F26D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2481359D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3D41CFBD" wp14:editId="20CB6306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7EBC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70F4BCB3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77F80706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013275E2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07E10698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5EC69E21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04AD441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0619543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14C158A4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5872530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7064524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34E94B3B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74F7D5AC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97064525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62CD0D03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6F790AB9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119D44DC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596763E4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97064526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6E7015F7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8D78F5" w14:paraId="51745C3D" w14:textId="77777777">
        <w:tc>
          <w:tcPr>
            <w:tcW w:w="1647" w:type="dxa"/>
            <w:shd w:val="clear" w:color="auto" w:fill="E6E6E6"/>
            <w:vAlign w:val="center"/>
          </w:tcPr>
          <w:p w14:paraId="5D079366" w14:textId="77777777" w:rsidR="008D78F5" w:rsidRDefault="007136BA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6AE94D6" w14:textId="77777777" w:rsidR="008D78F5" w:rsidRDefault="007136BA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29094FB" w14:textId="77777777" w:rsidR="008D78F5" w:rsidRDefault="007136BA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B046B6" w14:textId="77777777" w:rsidR="008D78F5" w:rsidRDefault="007136BA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9592C1" w14:textId="77777777" w:rsidR="008D78F5" w:rsidRDefault="007136BA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2BB966" w14:textId="77777777" w:rsidR="008D78F5" w:rsidRDefault="007136BA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8D78F5" w14:paraId="1749131A" w14:textId="77777777">
        <w:tc>
          <w:tcPr>
            <w:tcW w:w="1647" w:type="dxa"/>
            <w:vAlign w:val="center"/>
          </w:tcPr>
          <w:p w14:paraId="7803765C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37E09E5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3F2706E9" w14:textId="77777777" w:rsidR="008D78F5" w:rsidRDefault="007136B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5740DEED" w14:textId="77777777" w:rsidR="008D78F5" w:rsidRDefault="007136BA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6EB51278" w14:textId="77777777" w:rsidR="008D78F5" w:rsidRDefault="007136BA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339286C5" w14:textId="77777777" w:rsidR="008D78F5" w:rsidRDefault="007136BA">
            <w:pPr>
              <w:jc w:val="center"/>
            </w:pPr>
            <w:r>
              <w:t>0.041</w:t>
            </w:r>
          </w:p>
        </w:tc>
      </w:tr>
      <w:tr w:rsidR="008D78F5" w14:paraId="72B8B517" w14:textId="77777777">
        <w:tc>
          <w:tcPr>
            <w:tcW w:w="1647" w:type="dxa"/>
            <w:vAlign w:val="center"/>
          </w:tcPr>
          <w:p w14:paraId="696E969F" w14:textId="77777777" w:rsidR="008D78F5" w:rsidRDefault="007136BA">
            <w:pPr>
              <w:jc w:val="center"/>
            </w:pPr>
            <w:r>
              <w:lastRenderedPageBreak/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52954B3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44738E0B" w14:textId="77777777" w:rsidR="008D78F5" w:rsidRDefault="007136B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01D08A6" w14:textId="77777777" w:rsidR="008D78F5" w:rsidRDefault="007136BA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14E19B2E" w14:textId="77777777" w:rsidR="008D78F5" w:rsidRDefault="007136BA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2E0AE324" w14:textId="77777777" w:rsidR="008D78F5" w:rsidRDefault="007136BA">
            <w:pPr>
              <w:jc w:val="center"/>
            </w:pPr>
            <w:r>
              <w:t>0.052</w:t>
            </w:r>
          </w:p>
        </w:tc>
      </w:tr>
      <w:tr w:rsidR="008D78F5" w14:paraId="6A747382" w14:textId="77777777">
        <w:tc>
          <w:tcPr>
            <w:tcW w:w="1647" w:type="dxa"/>
            <w:vAlign w:val="center"/>
          </w:tcPr>
          <w:p w14:paraId="33082B77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5B7854A9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3254CED5" w14:textId="77777777" w:rsidR="008D78F5" w:rsidRDefault="007136BA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7A8F8962" w14:textId="77777777" w:rsidR="008D78F5" w:rsidRDefault="007136BA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6F9663CB" w14:textId="77777777" w:rsidR="008D78F5" w:rsidRDefault="007136BA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777F51DD" w14:textId="77777777" w:rsidR="008D78F5" w:rsidRDefault="007136BA">
            <w:pPr>
              <w:jc w:val="center"/>
            </w:pPr>
            <w:r>
              <w:t>0.042</w:t>
            </w:r>
          </w:p>
        </w:tc>
      </w:tr>
    </w:tbl>
    <w:p w14:paraId="1080358B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2192DDE1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1A56C60D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8D78F5" w14:paraId="1D1D26E6" w14:textId="77777777">
        <w:tc>
          <w:tcPr>
            <w:tcW w:w="452" w:type="dxa"/>
            <w:shd w:val="clear" w:color="auto" w:fill="E6E6E6"/>
            <w:vAlign w:val="center"/>
          </w:tcPr>
          <w:p w14:paraId="0DF894E0" w14:textId="77777777" w:rsidR="008D78F5" w:rsidRDefault="007136B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474190A" w14:textId="77777777" w:rsidR="008D78F5" w:rsidRDefault="007136B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4F148EF" w14:textId="77777777" w:rsidR="008D78F5" w:rsidRDefault="007136B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787CA6B" w14:textId="77777777" w:rsidR="008D78F5" w:rsidRDefault="007136BA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F6D63A8" w14:textId="77777777" w:rsidR="008D78F5" w:rsidRDefault="007136BA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294F661" w14:textId="77777777" w:rsidR="008D78F5" w:rsidRDefault="007136BA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7BCB29D" w14:textId="77777777" w:rsidR="008D78F5" w:rsidRDefault="007136BA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8D78F5" w14:paraId="7C0546E3" w14:textId="77777777">
        <w:tc>
          <w:tcPr>
            <w:tcW w:w="452" w:type="dxa"/>
            <w:vMerge w:val="restart"/>
            <w:vAlign w:val="center"/>
          </w:tcPr>
          <w:p w14:paraId="026A14C2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3AAB09BA" w14:textId="77777777" w:rsidR="008D78F5" w:rsidRDefault="007136BA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4EA107B4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12B15AC9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38F4950E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A07113B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2CC16E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4CFDE3F8" w14:textId="77777777">
        <w:tc>
          <w:tcPr>
            <w:tcW w:w="452" w:type="dxa"/>
            <w:vMerge/>
            <w:vAlign w:val="center"/>
          </w:tcPr>
          <w:p w14:paraId="717D7FE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A1A4E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2400AD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ED64C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3FEB60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A35ADD8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85B2DEF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35C337C0" w14:textId="77777777">
        <w:tc>
          <w:tcPr>
            <w:tcW w:w="452" w:type="dxa"/>
            <w:vMerge/>
            <w:vAlign w:val="center"/>
          </w:tcPr>
          <w:p w14:paraId="431F792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76F79A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4059826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5AAD56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C9A3F7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3A40297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60415C1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73870D7E" w14:textId="77777777">
        <w:tc>
          <w:tcPr>
            <w:tcW w:w="452" w:type="dxa"/>
            <w:vMerge/>
            <w:vAlign w:val="center"/>
          </w:tcPr>
          <w:p w14:paraId="1D3E81CA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205EF57" w14:textId="77777777" w:rsidR="008D78F5" w:rsidRDefault="007136BA"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 w14:paraId="38BB7EA0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0BF58571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50CE4D7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AB3ED10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39A5A4D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3216D2ED" w14:textId="77777777">
        <w:tc>
          <w:tcPr>
            <w:tcW w:w="452" w:type="dxa"/>
            <w:vMerge/>
            <w:vAlign w:val="center"/>
          </w:tcPr>
          <w:p w14:paraId="1F1D8C9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BA7536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374206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BECD57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7C5343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3718FBA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6A3B9AB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4F35F630" w14:textId="77777777">
        <w:tc>
          <w:tcPr>
            <w:tcW w:w="452" w:type="dxa"/>
            <w:vMerge/>
            <w:vAlign w:val="center"/>
          </w:tcPr>
          <w:p w14:paraId="30A6A6F7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460158B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52737B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C91F0A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CA09E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2EB285B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277F671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55D447E2" w14:textId="77777777">
        <w:tc>
          <w:tcPr>
            <w:tcW w:w="452" w:type="dxa"/>
            <w:vMerge/>
            <w:vAlign w:val="center"/>
          </w:tcPr>
          <w:p w14:paraId="64325E90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B62A3F5" w14:textId="77777777" w:rsidR="008D78F5" w:rsidRDefault="007136BA">
            <w:pPr>
              <w:jc w:val="center"/>
            </w:pPr>
            <w:r>
              <w:t>2003</w:t>
            </w:r>
          </w:p>
        </w:tc>
        <w:tc>
          <w:tcPr>
            <w:tcW w:w="1358" w:type="dxa"/>
            <w:vMerge w:val="restart"/>
            <w:vAlign w:val="center"/>
          </w:tcPr>
          <w:p w14:paraId="1238F28E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2DBDF180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AE69304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AA2E04A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58336A6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07FBE0CB" w14:textId="77777777">
        <w:tc>
          <w:tcPr>
            <w:tcW w:w="452" w:type="dxa"/>
            <w:vMerge/>
            <w:vAlign w:val="center"/>
          </w:tcPr>
          <w:p w14:paraId="4BD6912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8C50A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EFEE05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F098D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24101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98A7E6E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20F24B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1AB12066" w14:textId="77777777">
        <w:tc>
          <w:tcPr>
            <w:tcW w:w="452" w:type="dxa"/>
            <w:vMerge/>
            <w:vAlign w:val="center"/>
          </w:tcPr>
          <w:p w14:paraId="64EB9267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C5C5E4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E9969A3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E7673A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3E79B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4CF80D3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78DEC5A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42CE152F" w14:textId="77777777">
        <w:tc>
          <w:tcPr>
            <w:tcW w:w="452" w:type="dxa"/>
            <w:vMerge/>
            <w:vAlign w:val="center"/>
          </w:tcPr>
          <w:p w14:paraId="1834AB85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37A4C537" w14:textId="77777777" w:rsidR="008D78F5" w:rsidRDefault="007136BA">
            <w:pPr>
              <w:jc w:val="center"/>
            </w:pPr>
            <w:r>
              <w:t>2004</w:t>
            </w:r>
          </w:p>
        </w:tc>
        <w:tc>
          <w:tcPr>
            <w:tcW w:w="1358" w:type="dxa"/>
            <w:vMerge w:val="restart"/>
            <w:vAlign w:val="center"/>
          </w:tcPr>
          <w:p w14:paraId="472E95CA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613532C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50EB1387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5590432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302F06C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117A3E08" w14:textId="77777777">
        <w:tc>
          <w:tcPr>
            <w:tcW w:w="452" w:type="dxa"/>
            <w:vMerge/>
            <w:vAlign w:val="center"/>
          </w:tcPr>
          <w:p w14:paraId="770F7D8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84F422A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AA200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09A5234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506331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5FA2186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7E4D98A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56239A98" w14:textId="77777777">
        <w:tc>
          <w:tcPr>
            <w:tcW w:w="452" w:type="dxa"/>
            <w:vMerge/>
            <w:vAlign w:val="center"/>
          </w:tcPr>
          <w:p w14:paraId="19AA638B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8B98C89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15130B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C6F19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2EF32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336CC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0E0AB97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03CA5F75" w14:textId="77777777">
        <w:tc>
          <w:tcPr>
            <w:tcW w:w="452" w:type="dxa"/>
            <w:vMerge/>
            <w:vAlign w:val="center"/>
          </w:tcPr>
          <w:p w14:paraId="2EEE91C9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15B9A53" w14:textId="77777777" w:rsidR="008D78F5" w:rsidRDefault="007136BA">
            <w:pPr>
              <w:jc w:val="center"/>
            </w:pPr>
            <w:r>
              <w:t>2005</w:t>
            </w:r>
          </w:p>
        </w:tc>
        <w:tc>
          <w:tcPr>
            <w:tcW w:w="1358" w:type="dxa"/>
            <w:vMerge w:val="restart"/>
            <w:vAlign w:val="center"/>
          </w:tcPr>
          <w:p w14:paraId="023C0E84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55057F72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EF719AC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8A0C37B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A784A62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6A3BEEC8" w14:textId="77777777">
        <w:tc>
          <w:tcPr>
            <w:tcW w:w="452" w:type="dxa"/>
            <w:vMerge/>
            <w:vAlign w:val="center"/>
          </w:tcPr>
          <w:p w14:paraId="05BCB46B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622717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7827C5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E9E1E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E8C979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2A03D91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866C90F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1F140503" w14:textId="77777777">
        <w:tc>
          <w:tcPr>
            <w:tcW w:w="452" w:type="dxa"/>
            <w:vMerge/>
            <w:vAlign w:val="center"/>
          </w:tcPr>
          <w:p w14:paraId="1844608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238B84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03027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F836F2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4CA4D4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75C3B8C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8653E4E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4BE228D9" w14:textId="77777777">
        <w:tc>
          <w:tcPr>
            <w:tcW w:w="452" w:type="dxa"/>
            <w:vMerge/>
            <w:vAlign w:val="center"/>
          </w:tcPr>
          <w:p w14:paraId="5E11134A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01DD77F" w14:textId="77777777" w:rsidR="008D78F5" w:rsidRDefault="007136BA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23E10645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ABA4476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6E1099B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23A55A1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2F3BE8E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1D9A0007" w14:textId="77777777">
        <w:tc>
          <w:tcPr>
            <w:tcW w:w="452" w:type="dxa"/>
            <w:vMerge/>
            <w:vAlign w:val="center"/>
          </w:tcPr>
          <w:p w14:paraId="3E45EFD0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C0DD662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9E61C95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BE355B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B5B7824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1CB4E6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B54C1C2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1F7D7D5E" w14:textId="77777777">
        <w:tc>
          <w:tcPr>
            <w:tcW w:w="452" w:type="dxa"/>
            <w:vMerge/>
            <w:vAlign w:val="center"/>
          </w:tcPr>
          <w:p w14:paraId="37FFCA23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FA6007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242D90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8D2F1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53A89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C77AE26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660ED54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36C85EF2" w14:textId="77777777">
        <w:tc>
          <w:tcPr>
            <w:tcW w:w="452" w:type="dxa"/>
            <w:vMerge/>
            <w:vAlign w:val="center"/>
          </w:tcPr>
          <w:p w14:paraId="2C3F4E6D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3B065D2" w14:textId="77777777" w:rsidR="008D78F5" w:rsidRDefault="007136BA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713EE1EF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46E73F4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C63214B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01294A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199DD36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3FCFC165" w14:textId="77777777">
        <w:tc>
          <w:tcPr>
            <w:tcW w:w="452" w:type="dxa"/>
            <w:vMerge/>
            <w:vAlign w:val="center"/>
          </w:tcPr>
          <w:p w14:paraId="3FEF4D5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A77043B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2EA2E6A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037054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7F8F57F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4EEDEB5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AE289DD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525949EA" w14:textId="77777777">
        <w:tc>
          <w:tcPr>
            <w:tcW w:w="452" w:type="dxa"/>
            <w:vMerge/>
            <w:vAlign w:val="center"/>
          </w:tcPr>
          <w:p w14:paraId="203B1EE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1E3EC5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E5AC8C8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BD589D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16714C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A054940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7D7F185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448C6CE8" w14:textId="77777777">
        <w:tc>
          <w:tcPr>
            <w:tcW w:w="452" w:type="dxa"/>
            <w:vMerge/>
            <w:vAlign w:val="center"/>
          </w:tcPr>
          <w:p w14:paraId="4675849A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256CE5AF" w14:textId="77777777" w:rsidR="008D78F5" w:rsidRDefault="007136BA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5DB426F7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347BB01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51DDF712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B5C41FC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D5C2F39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0F649C2F" w14:textId="77777777">
        <w:tc>
          <w:tcPr>
            <w:tcW w:w="452" w:type="dxa"/>
            <w:vMerge/>
            <w:vAlign w:val="center"/>
          </w:tcPr>
          <w:p w14:paraId="5A3AD9E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EC6095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E60748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563C599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FA054E7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4E5DEFC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1A844CF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6C678140" w14:textId="77777777">
        <w:tc>
          <w:tcPr>
            <w:tcW w:w="452" w:type="dxa"/>
            <w:vMerge/>
            <w:vAlign w:val="center"/>
          </w:tcPr>
          <w:p w14:paraId="21C86887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05ED86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A02388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78002E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4FB4FEC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835F6EF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94F25BB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79FE8224" w14:textId="77777777">
        <w:tc>
          <w:tcPr>
            <w:tcW w:w="452" w:type="dxa"/>
            <w:vMerge/>
            <w:vAlign w:val="center"/>
          </w:tcPr>
          <w:p w14:paraId="59D65A14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F4A856A" w14:textId="77777777" w:rsidR="008D78F5" w:rsidRDefault="007136BA">
            <w:pPr>
              <w:jc w:val="center"/>
            </w:pPr>
            <w:r>
              <w:t>2010</w:t>
            </w:r>
          </w:p>
        </w:tc>
        <w:tc>
          <w:tcPr>
            <w:tcW w:w="1358" w:type="dxa"/>
            <w:vMerge w:val="restart"/>
            <w:vAlign w:val="center"/>
          </w:tcPr>
          <w:p w14:paraId="38ECE64F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734C4461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FE83BB7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B47CCB3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C84B41D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2B70D942" w14:textId="77777777">
        <w:tc>
          <w:tcPr>
            <w:tcW w:w="452" w:type="dxa"/>
            <w:vMerge/>
            <w:vAlign w:val="center"/>
          </w:tcPr>
          <w:p w14:paraId="33D39577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19CFC5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44494B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0A8D7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DE11B23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FDB0DEB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1B1C21E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7F4CEBFA" w14:textId="77777777">
        <w:tc>
          <w:tcPr>
            <w:tcW w:w="452" w:type="dxa"/>
            <w:vMerge/>
            <w:vAlign w:val="center"/>
          </w:tcPr>
          <w:p w14:paraId="234B831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2F088C2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0BB42F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B03971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C896D7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14F85A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2C6CA54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5908EFE6" w14:textId="77777777">
        <w:tc>
          <w:tcPr>
            <w:tcW w:w="452" w:type="dxa"/>
            <w:vMerge/>
            <w:vAlign w:val="center"/>
          </w:tcPr>
          <w:p w14:paraId="4505DDF7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D212839" w14:textId="77777777" w:rsidR="008D78F5" w:rsidRDefault="007136BA">
            <w:pPr>
              <w:jc w:val="center"/>
            </w:pPr>
            <w:r>
              <w:t>2011</w:t>
            </w:r>
          </w:p>
        </w:tc>
        <w:tc>
          <w:tcPr>
            <w:tcW w:w="1358" w:type="dxa"/>
            <w:vMerge w:val="restart"/>
            <w:vAlign w:val="center"/>
          </w:tcPr>
          <w:p w14:paraId="4C10BDDE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3950B91A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8D9F0E9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BFC0C04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F65A21C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55F3C1E7" w14:textId="77777777">
        <w:tc>
          <w:tcPr>
            <w:tcW w:w="452" w:type="dxa"/>
            <w:vMerge/>
            <w:vAlign w:val="center"/>
          </w:tcPr>
          <w:p w14:paraId="46E841B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2CF5C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2DE6C6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F258D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47998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2D8E2CB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5818C65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4D5799F4" w14:textId="77777777">
        <w:tc>
          <w:tcPr>
            <w:tcW w:w="452" w:type="dxa"/>
            <w:vMerge/>
            <w:vAlign w:val="center"/>
          </w:tcPr>
          <w:p w14:paraId="03629223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78D0CA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92C1905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BC8BC7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F21CF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94EB289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B23F415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4ABD9262" w14:textId="77777777">
        <w:tc>
          <w:tcPr>
            <w:tcW w:w="452" w:type="dxa"/>
            <w:vMerge w:val="restart"/>
            <w:vAlign w:val="center"/>
          </w:tcPr>
          <w:p w14:paraId="34B9F4B1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5CECF5FA" w14:textId="77777777" w:rsidR="008D78F5" w:rsidRDefault="007136BA">
            <w:pPr>
              <w:jc w:val="center"/>
            </w:pPr>
            <w:r>
              <w:t>3001</w:t>
            </w:r>
          </w:p>
        </w:tc>
        <w:tc>
          <w:tcPr>
            <w:tcW w:w="1358" w:type="dxa"/>
            <w:vMerge w:val="restart"/>
            <w:vAlign w:val="center"/>
          </w:tcPr>
          <w:p w14:paraId="09A56332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28DB33CE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C5F39FA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C402B59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4CBD52A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64A515E9" w14:textId="77777777">
        <w:tc>
          <w:tcPr>
            <w:tcW w:w="452" w:type="dxa"/>
            <w:vMerge/>
            <w:vAlign w:val="center"/>
          </w:tcPr>
          <w:p w14:paraId="65A5A99E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690172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A692D3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FF920D3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36D2A2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DF7CCED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67D6C01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3D6C8E2E" w14:textId="77777777">
        <w:tc>
          <w:tcPr>
            <w:tcW w:w="452" w:type="dxa"/>
            <w:vMerge/>
            <w:vAlign w:val="center"/>
          </w:tcPr>
          <w:p w14:paraId="2C468AA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41D79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DF7F10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BE57B99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DC353F3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789A6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2C7FE1E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3FCCAFF8" w14:textId="77777777">
        <w:tc>
          <w:tcPr>
            <w:tcW w:w="452" w:type="dxa"/>
            <w:vMerge/>
            <w:vAlign w:val="center"/>
          </w:tcPr>
          <w:p w14:paraId="089746EB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2E884E6F" w14:textId="77777777" w:rsidR="008D78F5" w:rsidRDefault="007136BA">
            <w:pPr>
              <w:jc w:val="center"/>
            </w:pPr>
            <w:r>
              <w:t>3002</w:t>
            </w:r>
          </w:p>
        </w:tc>
        <w:tc>
          <w:tcPr>
            <w:tcW w:w="1358" w:type="dxa"/>
            <w:vMerge w:val="restart"/>
            <w:vAlign w:val="center"/>
          </w:tcPr>
          <w:p w14:paraId="3E35C07B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2F260574" w14:textId="77777777" w:rsidR="008D78F5" w:rsidRDefault="007136BA">
            <w:pPr>
              <w:jc w:val="center"/>
            </w:pPr>
            <w:r>
              <w:t>（居建）书房</w:t>
            </w:r>
            <w:r>
              <w:lastRenderedPageBreak/>
              <w:t>方案</w:t>
            </w:r>
          </w:p>
        </w:tc>
        <w:tc>
          <w:tcPr>
            <w:tcW w:w="1528" w:type="dxa"/>
            <w:vAlign w:val="center"/>
          </w:tcPr>
          <w:p w14:paraId="60ABF3A7" w14:textId="77777777" w:rsidR="008D78F5" w:rsidRDefault="007136BA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14:paraId="3FAF3691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FCD3DE7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56C23148" w14:textId="77777777">
        <w:tc>
          <w:tcPr>
            <w:tcW w:w="452" w:type="dxa"/>
            <w:vMerge/>
            <w:vAlign w:val="center"/>
          </w:tcPr>
          <w:p w14:paraId="2A8789E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CC1F70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2D888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5DC62F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CE4E9E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FAABA9E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3C63A95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3F30C02D" w14:textId="77777777">
        <w:tc>
          <w:tcPr>
            <w:tcW w:w="452" w:type="dxa"/>
            <w:vMerge/>
            <w:vAlign w:val="center"/>
          </w:tcPr>
          <w:p w14:paraId="72E9781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B1CC07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CECD3C7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4854BB7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B694D4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F7871B1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AAE639F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1B988EE1" w14:textId="77777777">
        <w:tc>
          <w:tcPr>
            <w:tcW w:w="452" w:type="dxa"/>
            <w:vMerge/>
            <w:vAlign w:val="center"/>
          </w:tcPr>
          <w:p w14:paraId="4C494A06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32A9B38E" w14:textId="77777777" w:rsidR="008D78F5" w:rsidRDefault="007136BA">
            <w:pPr>
              <w:jc w:val="center"/>
            </w:pPr>
            <w:r>
              <w:t>3003</w:t>
            </w:r>
          </w:p>
        </w:tc>
        <w:tc>
          <w:tcPr>
            <w:tcW w:w="1358" w:type="dxa"/>
            <w:vMerge w:val="restart"/>
            <w:vAlign w:val="center"/>
          </w:tcPr>
          <w:p w14:paraId="335A0D3A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20BA3E38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3F19D26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7267421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941C7BD" w14:textId="77777777" w:rsidR="008D78F5" w:rsidRDefault="007136BA">
            <w:pPr>
              <w:jc w:val="center"/>
            </w:pPr>
            <w:r>
              <w:t>13.3</w:t>
            </w:r>
          </w:p>
        </w:tc>
      </w:tr>
      <w:tr w:rsidR="008D78F5" w14:paraId="128F461F" w14:textId="77777777">
        <w:tc>
          <w:tcPr>
            <w:tcW w:w="452" w:type="dxa"/>
            <w:vMerge/>
            <w:vAlign w:val="center"/>
          </w:tcPr>
          <w:p w14:paraId="46AE12D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14EE4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105505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E8D953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6E62150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598EF66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7250720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2E3B12D7" w14:textId="77777777">
        <w:tc>
          <w:tcPr>
            <w:tcW w:w="452" w:type="dxa"/>
            <w:vMerge/>
            <w:vAlign w:val="center"/>
          </w:tcPr>
          <w:p w14:paraId="1D81D18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4FFFB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011B086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1ADE27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6D6BF23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76F6081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6D616F2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1C9F8E88" w14:textId="77777777">
        <w:tc>
          <w:tcPr>
            <w:tcW w:w="452" w:type="dxa"/>
            <w:vMerge/>
            <w:vAlign w:val="center"/>
          </w:tcPr>
          <w:p w14:paraId="2B4E7C2D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7CFE9B6B" w14:textId="77777777" w:rsidR="008D78F5" w:rsidRDefault="007136BA">
            <w:pPr>
              <w:jc w:val="center"/>
            </w:pPr>
            <w:r>
              <w:t>3004</w:t>
            </w:r>
          </w:p>
        </w:tc>
        <w:tc>
          <w:tcPr>
            <w:tcW w:w="1358" w:type="dxa"/>
            <w:vMerge w:val="restart"/>
            <w:vAlign w:val="center"/>
          </w:tcPr>
          <w:p w14:paraId="4E9D463D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029C816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91E28AF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50BA59C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ADD0898" w14:textId="77777777" w:rsidR="008D78F5" w:rsidRDefault="007136BA">
            <w:pPr>
              <w:jc w:val="center"/>
            </w:pPr>
            <w:r>
              <w:t>13.3</w:t>
            </w:r>
          </w:p>
        </w:tc>
      </w:tr>
      <w:tr w:rsidR="008D78F5" w14:paraId="73B92619" w14:textId="77777777">
        <w:tc>
          <w:tcPr>
            <w:tcW w:w="452" w:type="dxa"/>
            <w:vMerge/>
            <w:vAlign w:val="center"/>
          </w:tcPr>
          <w:p w14:paraId="302BACAE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68C6EA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47E7FB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3F5A6E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0FF010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87965FC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44A5C06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51CA81B2" w14:textId="77777777">
        <w:tc>
          <w:tcPr>
            <w:tcW w:w="452" w:type="dxa"/>
            <w:vMerge/>
            <w:vAlign w:val="center"/>
          </w:tcPr>
          <w:p w14:paraId="20F777B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0B8208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2C41F8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8FB3584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410C3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27EEFE6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AC63ACC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7C58910F" w14:textId="77777777">
        <w:tc>
          <w:tcPr>
            <w:tcW w:w="452" w:type="dxa"/>
            <w:vMerge/>
            <w:vAlign w:val="center"/>
          </w:tcPr>
          <w:p w14:paraId="60DE5E8E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4DDE6612" w14:textId="77777777" w:rsidR="008D78F5" w:rsidRDefault="007136BA">
            <w:pPr>
              <w:jc w:val="center"/>
            </w:pPr>
            <w:r>
              <w:t>3005</w:t>
            </w:r>
          </w:p>
        </w:tc>
        <w:tc>
          <w:tcPr>
            <w:tcW w:w="1358" w:type="dxa"/>
            <w:vMerge w:val="restart"/>
            <w:vAlign w:val="center"/>
          </w:tcPr>
          <w:p w14:paraId="67FE9D60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DE847BD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314EBA9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4A18F9C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50F05A7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7A246BC8" w14:textId="77777777">
        <w:tc>
          <w:tcPr>
            <w:tcW w:w="452" w:type="dxa"/>
            <w:vMerge/>
            <w:vAlign w:val="center"/>
          </w:tcPr>
          <w:p w14:paraId="6CC1F1E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769CB5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AB7B4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DA58AD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CB51F6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D1422A3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88179A4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0BDC9558" w14:textId="77777777">
        <w:tc>
          <w:tcPr>
            <w:tcW w:w="452" w:type="dxa"/>
            <w:vMerge/>
            <w:vAlign w:val="center"/>
          </w:tcPr>
          <w:p w14:paraId="6247C460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45864A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3DC8E8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1514838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64C6151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B3E1328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77197E2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50271F64" w14:textId="77777777">
        <w:tc>
          <w:tcPr>
            <w:tcW w:w="452" w:type="dxa"/>
            <w:vMerge/>
            <w:vAlign w:val="center"/>
          </w:tcPr>
          <w:p w14:paraId="2859F516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1E1C159A" w14:textId="77777777" w:rsidR="008D78F5" w:rsidRDefault="007136BA">
            <w:pPr>
              <w:jc w:val="center"/>
            </w:pPr>
            <w:r>
              <w:t>3006</w:t>
            </w:r>
          </w:p>
        </w:tc>
        <w:tc>
          <w:tcPr>
            <w:tcW w:w="1358" w:type="dxa"/>
            <w:vMerge w:val="restart"/>
            <w:vAlign w:val="center"/>
          </w:tcPr>
          <w:p w14:paraId="367568CC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51422842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20F571F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18E36B9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7D637CA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6A9D4A65" w14:textId="77777777">
        <w:tc>
          <w:tcPr>
            <w:tcW w:w="452" w:type="dxa"/>
            <w:vMerge/>
            <w:vAlign w:val="center"/>
          </w:tcPr>
          <w:p w14:paraId="07EC257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965C31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FF9E4B5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0C7B2B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1F205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D27B277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6F686C6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0852EF98" w14:textId="77777777">
        <w:tc>
          <w:tcPr>
            <w:tcW w:w="452" w:type="dxa"/>
            <w:vMerge/>
            <w:vAlign w:val="center"/>
          </w:tcPr>
          <w:p w14:paraId="2F3BF74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896E67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55D2D9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AA372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1353A6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B7CD7C7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F6ECA47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4A43D20F" w14:textId="77777777">
        <w:tc>
          <w:tcPr>
            <w:tcW w:w="452" w:type="dxa"/>
            <w:vMerge/>
            <w:vAlign w:val="center"/>
          </w:tcPr>
          <w:p w14:paraId="70BE5FF9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5274D7C8" w14:textId="77777777" w:rsidR="008D78F5" w:rsidRDefault="007136BA">
            <w:pPr>
              <w:jc w:val="center"/>
            </w:pPr>
            <w:r>
              <w:t>3007</w:t>
            </w:r>
          </w:p>
        </w:tc>
        <w:tc>
          <w:tcPr>
            <w:tcW w:w="1358" w:type="dxa"/>
            <w:vMerge w:val="restart"/>
            <w:vAlign w:val="center"/>
          </w:tcPr>
          <w:p w14:paraId="6786E51A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3D10014B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A0E74D6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7A50060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00C130D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5AE189B4" w14:textId="77777777">
        <w:tc>
          <w:tcPr>
            <w:tcW w:w="452" w:type="dxa"/>
            <w:vMerge/>
            <w:vAlign w:val="center"/>
          </w:tcPr>
          <w:p w14:paraId="26DE585A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AF0327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BCBBFF1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8F3E7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C5B503E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622102D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3D343ED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1B59D542" w14:textId="77777777">
        <w:tc>
          <w:tcPr>
            <w:tcW w:w="452" w:type="dxa"/>
            <w:vMerge/>
            <w:vAlign w:val="center"/>
          </w:tcPr>
          <w:p w14:paraId="196C977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5FC2265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C07F4A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E02AC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DD6CA0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4120474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241A4BE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24ED7B00" w14:textId="77777777">
        <w:tc>
          <w:tcPr>
            <w:tcW w:w="452" w:type="dxa"/>
            <w:vMerge/>
            <w:vAlign w:val="center"/>
          </w:tcPr>
          <w:p w14:paraId="6056FC59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041BC517" w14:textId="77777777" w:rsidR="008D78F5" w:rsidRDefault="007136BA">
            <w:pPr>
              <w:jc w:val="center"/>
            </w:pPr>
            <w:r>
              <w:t>3008</w:t>
            </w:r>
          </w:p>
        </w:tc>
        <w:tc>
          <w:tcPr>
            <w:tcW w:w="1358" w:type="dxa"/>
            <w:vMerge w:val="restart"/>
            <w:vAlign w:val="center"/>
          </w:tcPr>
          <w:p w14:paraId="3864C644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D17006A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6779097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3F2BF87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2AA939B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4E0B2A77" w14:textId="77777777">
        <w:tc>
          <w:tcPr>
            <w:tcW w:w="452" w:type="dxa"/>
            <w:vMerge/>
            <w:vAlign w:val="center"/>
          </w:tcPr>
          <w:p w14:paraId="459472B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B0277ED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8BFB2F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40742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CB4191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434426D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E54815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7B97BECE" w14:textId="77777777">
        <w:tc>
          <w:tcPr>
            <w:tcW w:w="452" w:type="dxa"/>
            <w:vMerge/>
            <w:vAlign w:val="center"/>
          </w:tcPr>
          <w:p w14:paraId="1D68F31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42ADB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F0F490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72766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36135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791692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07B772C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11DC6CEA" w14:textId="77777777">
        <w:tc>
          <w:tcPr>
            <w:tcW w:w="452" w:type="dxa"/>
            <w:vMerge/>
            <w:vAlign w:val="center"/>
          </w:tcPr>
          <w:p w14:paraId="077FCD4A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4CF34B73" w14:textId="77777777" w:rsidR="008D78F5" w:rsidRDefault="007136BA">
            <w:pPr>
              <w:jc w:val="center"/>
            </w:pPr>
            <w:r>
              <w:t>3010</w:t>
            </w:r>
          </w:p>
        </w:tc>
        <w:tc>
          <w:tcPr>
            <w:tcW w:w="1358" w:type="dxa"/>
            <w:vMerge w:val="restart"/>
            <w:vAlign w:val="center"/>
          </w:tcPr>
          <w:p w14:paraId="2CA26421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6CE8084C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C93424C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8632CA8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FB51B12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2A6CCE0B" w14:textId="77777777">
        <w:tc>
          <w:tcPr>
            <w:tcW w:w="452" w:type="dxa"/>
            <w:vMerge/>
            <w:vAlign w:val="center"/>
          </w:tcPr>
          <w:p w14:paraId="504B0BB9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0D9351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D985D6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4F01C7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A7FC94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359ABC6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21F6B87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294B3CE5" w14:textId="77777777">
        <w:tc>
          <w:tcPr>
            <w:tcW w:w="452" w:type="dxa"/>
            <w:vMerge/>
            <w:vAlign w:val="center"/>
          </w:tcPr>
          <w:p w14:paraId="2B29581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C25008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92589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35E7EF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38995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55FD53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8831F0F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16456B70" w14:textId="77777777">
        <w:tc>
          <w:tcPr>
            <w:tcW w:w="452" w:type="dxa"/>
            <w:vMerge/>
            <w:vAlign w:val="center"/>
          </w:tcPr>
          <w:p w14:paraId="466BEABE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351954CA" w14:textId="77777777" w:rsidR="008D78F5" w:rsidRDefault="007136BA">
            <w:pPr>
              <w:jc w:val="center"/>
            </w:pPr>
            <w:r>
              <w:t>3011</w:t>
            </w:r>
          </w:p>
        </w:tc>
        <w:tc>
          <w:tcPr>
            <w:tcW w:w="1358" w:type="dxa"/>
            <w:vMerge w:val="restart"/>
            <w:vAlign w:val="center"/>
          </w:tcPr>
          <w:p w14:paraId="27D69417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6DFBED80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4D33BB6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A6AAD4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2F46EA5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283925EF" w14:textId="77777777">
        <w:tc>
          <w:tcPr>
            <w:tcW w:w="452" w:type="dxa"/>
            <w:vMerge/>
            <w:vAlign w:val="center"/>
          </w:tcPr>
          <w:p w14:paraId="003763B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7F8DD2F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4A4A63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A1498E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3B713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A73693B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898C7E3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68E79377" w14:textId="77777777">
        <w:tc>
          <w:tcPr>
            <w:tcW w:w="452" w:type="dxa"/>
            <w:vMerge/>
            <w:vAlign w:val="center"/>
          </w:tcPr>
          <w:p w14:paraId="33710CD4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305F40A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66FE0F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D178DC5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A6B76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5D7A9FE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DA11D23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502C6CBD" w14:textId="77777777">
        <w:tc>
          <w:tcPr>
            <w:tcW w:w="452" w:type="dxa"/>
            <w:vMerge w:val="restart"/>
            <w:vAlign w:val="center"/>
          </w:tcPr>
          <w:p w14:paraId="17112E93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093477ED" w14:textId="77777777" w:rsidR="008D78F5" w:rsidRDefault="007136BA">
            <w:pPr>
              <w:jc w:val="center"/>
            </w:pPr>
            <w:r>
              <w:t>4001</w:t>
            </w:r>
          </w:p>
        </w:tc>
        <w:tc>
          <w:tcPr>
            <w:tcW w:w="1358" w:type="dxa"/>
            <w:vMerge w:val="restart"/>
            <w:vAlign w:val="center"/>
          </w:tcPr>
          <w:p w14:paraId="3CE96D41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62112C41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7DBAB0E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13E1213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5484283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783B4E0E" w14:textId="77777777">
        <w:tc>
          <w:tcPr>
            <w:tcW w:w="452" w:type="dxa"/>
            <w:vMerge/>
            <w:vAlign w:val="center"/>
          </w:tcPr>
          <w:p w14:paraId="53545DA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698FAE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DF1F3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BBDD8B3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D2F22B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452CE13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7B86659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6F6D0883" w14:textId="77777777">
        <w:tc>
          <w:tcPr>
            <w:tcW w:w="452" w:type="dxa"/>
            <w:vMerge/>
            <w:vAlign w:val="center"/>
          </w:tcPr>
          <w:p w14:paraId="162E545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A656A31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A78734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8FAD8F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61638E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534F56F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BB87BA9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7FDA82D3" w14:textId="77777777">
        <w:tc>
          <w:tcPr>
            <w:tcW w:w="452" w:type="dxa"/>
            <w:vMerge/>
            <w:vAlign w:val="center"/>
          </w:tcPr>
          <w:p w14:paraId="44EC8F30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423DF92E" w14:textId="77777777" w:rsidR="008D78F5" w:rsidRDefault="007136BA">
            <w:pPr>
              <w:jc w:val="center"/>
            </w:pPr>
            <w:r>
              <w:t>4002</w:t>
            </w:r>
          </w:p>
        </w:tc>
        <w:tc>
          <w:tcPr>
            <w:tcW w:w="1358" w:type="dxa"/>
            <w:vMerge w:val="restart"/>
            <w:vAlign w:val="center"/>
          </w:tcPr>
          <w:p w14:paraId="5E8D4442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6C807D0D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84A5D34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7E64291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794BB19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541818CF" w14:textId="77777777">
        <w:tc>
          <w:tcPr>
            <w:tcW w:w="452" w:type="dxa"/>
            <w:vMerge/>
            <w:vAlign w:val="center"/>
          </w:tcPr>
          <w:p w14:paraId="7CD9C33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2260C1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6E6B53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BC3B8EF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9A5F26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34102BB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012962D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7F4CA388" w14:textId="77777777">
        <w:tc>
          <w:tcPr>
            <w:tcW w:w="452" w:type="dxa"/>
            <w:vMerge/>
            <w:vAlign w:val="center"/>
          </w:tcPr>
          <w:p w14:paraId="3B7C9C9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68FE2B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8FA21A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EE92DC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8EE52C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EFA7858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9E773A7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14A0FA0E" w14:textId="77777777">
        <w:tc>
          <w:tcPr>
            <w:tcW w:w="452" w:type="dxa"/>
            <w:vMerge/>
            <w:vAlign w:val="center"/>
          </w:tcPr>
          <w:p w14:paraId="3A2A9EC1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10191FD1" w14:textId="77777777" w:rsidR="008D78F5" w:rsidRDefault="007136BA">
            <w:pPr>
              <w:jc w:val="center"/>
            </w:pPr>
            <w:r>
              <w:t>4003</w:t>
            </w:r>
          </w:p>
        </w:tc>
        <w:tc>
          <w:tcPr>
            <w:tcW w:w="1358" w:type="dxa"/>
            <w:vMerge w:val="restart"/>
            <w:vAlign w:val="center"/>
          </w:tcPr>
          <w:p w14:paraId="2EE65644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5588312A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4D2F684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C481321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4127F0D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05A6DCAB" w14:textId="77777777">
        <w:tc>
          <w:tcPr>
            <w:tcW w:w="452" w:type="dxa"/>
            <w:vMerge/>
            <w:vAlign w:val="center"/>
          </w:tcPr>
          <w:p w14:paraId="7EA5A6E0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FFDDA1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9E645D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137ACB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5A7E1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A4D322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044ACD3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27C47E3C" w14:textId="77777777">
        <w:tc>
          <w:tcPr>
            <w:tcW w:w="452" w:type="dxa"/>
            <w:vMerge/>
            <w:vAlign w:val="center"/>
          </w:tcPr>
          <w:p w14:paraId="6D6C409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CF60092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480D1A8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CF7F42B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5F032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B095186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F8977C5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38C3651F" w14:textId="77777777">
        <w:tc>
          <w:tcPr>
            <w:tcW w:w="452" w:type="dxa"/>
            <w:vMerge/>
            <w:vAlign w:val="center"/>
          </w:tcPr>
          <w:p w14:paraId="382B8A15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795D09A3" w14:textId="77777777" w:rsidR="008D78F5" w:rsidRDefault="007136BA">
            <w:pPr>
              <w:jc w:val="center"/>
            </w:pPr>
            <w:r>
              <w:t>4004</w:t>
            </w:r>
          </w:p>
        </w:tc>
        <w:tc>
          <w:tcPr>
            <w:tcW w:w="1358" w:type="dxa"/>
            <w:vMerge w:val="restart"/>
            <w:vAlign w:val="center"/>
          </w:tcPr>
          <w:p w14:paraId="0147B365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36B9E2DD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4410278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D086DCB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768C110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272560AF" w14:textId="77777777">
        <w:tc>
          <w:tcPr>
            <w:tcW w:w="452" w:type="dxa"/>
            <w:vMerge/>
            <w:vAlign w:val="center"/>
          </w:tcPr>
          <w:p w14:paraId="3B0B15BA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4D54A4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8B4E9C6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7934B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7E8E80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D1A9601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FF9A46A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4869C13F" w14:textId="77777777">
        <w:tc>
          <w:tcPr>
            <w:tcW w:w="452" w:type="dxa"/>
            <w:vMerge/>
            <w:vAlign w:val="center"/>
          </w:tcPr>
          <w:p w14:paraId="5FFADBE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D263CA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4B0B6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1026D0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1C845F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20F158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7B93D18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57F4C5AA" w14:textId="77777777">
        <w:tc>
          <w:tcPr>
            <w:tcW w:w="452" w:type="dxa"/>
            <w:vMerge/>
            <w:vAlign w:val="center"/>
          </w:tcPr>
          <w:p w14:paraId="1C276D93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2FA35228" w14:textId="77777777" w:rsidR="008D78F5" w:rsidRDefault="007136BA">
            <w:pPr>
              <w:jc w:val="center"/>
            </w:pPr>
            <w:r>
              <w:t>4005</w:t>
            </w:r>
          </w:p>
        </w:tc>
        <w:tc>
          <w:tcPr>
            <w:tcW w:w="1358" w:type="dxa"/>
            <w:vMerge w:val="restart"/>
            <w:vAlign w:val="center"/>
          </w:tcPr>
          <w:p w14:paraId="27939363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38A020C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07D7255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797F6E7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BE7D576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48A3B280" w14:textId="77777777">
        <w:tc>
          <w:tcPr>
            <w:tcW w:w="452" w:type="dxa"/>
            <w:vMerge/>
            <w:vAlign w:val="center"/>
          </w:tcPr>
          <w:p w14:paraId="644FF4A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68B79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E57829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E3A45F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C9B879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5ACE0A1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4324C3D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53F0C9FF" w14:textId="77777777">
        <w:tc>
          <w:tcPr>
            <w:tcW w:w="452" w:type="dxa"/>
            <w:vMerge/>
            <w:vAlign w:val="center"/>
          </w:tcPr>
          <w:p w14:paraId="4B03B98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8F178D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2B683B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E6C2C3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CAAC2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3B0AA3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3141184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4951A708" w14:textId="77777777">
        <w:tc>
          <w:tcPr>
            <w:tcW w:w="452" w:type="dxa"/>
            <w:vMerge/>
            <w:vAlign w:val="center"/>
          </w:tcPr>
          <w:p w14:paraId="57821BB2" w14:textId="77777777" w:rsidR="008D78F5" w:rsidRDefault="007136BA">
            <w:pPr>
              <w:jc w:val="center"/>
            </w:pPr>
            <w:r>
              <w:lastRenderedPageBreak/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356D5042" w14:textId="77777777" w:rsidR="008D78F5" w:rsidRDefault="007136BA">
            <w:pPr>
              <w:jc w:val="center"/>
            </w:pPr>
            <w:r>
              <w:t>4006</w:t>
            </w:r>
          </w:p>
        </w:tc>
        <w:tc>
          <w:tcPr>
            <w:tcW w:w="1358" w:type="dxa"/>
            <w:vMerge w:val="restart"/>
            <w:vAlign w:val="center"/>
          </w:tcPr>
          <w:p w14:paraId="3DACD097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9CAF7D0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A91C0EC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4A3202E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1168DFB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777CB053" w14:textId="77777777">
        <w:tc>
          <w:tcPr>
            <w:tcW w:w="452" w:type="dxa"/>
            <w:vMerge/>
            <w:vAlign w:val="center"/>
          </w:tcPr>
          <w:p w14:paraId="5C81B75F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7648CB4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776C36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232795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64F5C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36064C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C9C6933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5CCEDDB8" w14:textId="77777777">
        <w:tc>
          <w:tcPr>
            <w:tcW w:w="452" w:type="dxa"/>
            <w:vMerge/>
            <w:vAlign w:val="center"/>
          </w:tcPr>
          <w:p w14:paraId="05856873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04C6D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44CEF6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88752B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C03C20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7380E85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C91B4B8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02F95DD4" w14:textId="77777777">
        <w:tc>
          <w:tcPr>
            <w:tcW w:w="452" w:type="dxa"/>
            <w:vMerge/>
            <w:vAlign w:val="center"/>
          </w:tcPr>
          <w:p w14:paraId="071CC4BF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75B49240" w14:textId="77777777" w:rsidR="008D78F5" w:rsidRDefault="007136BA">
            <w:pPr>
              <w:jc w:val="center"/>
            </w:pPr>
            <w:r>
              <w:t>4007</w:t>
            </w:r>
          </w:p>
        </w:tc>
        <w:tc>
          <w:tcPr>
            <w:tcW w:w="1358" w:type="dxa"/>
            <w:vMerge w:val="restart"/>
            <w:vAlign w:val="center"/>
          </w:tcPr>
          <w:p w14:paraId="2B5B8A4D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71D578EC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58CE47B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9260825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133587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3E42444C" w14:textId="77777777">
        <w:tc>
          <w:tcPr>
            <w:tcW w:w="452" w:type="dxa"/>
            <w:vMerge/>
            <w:vAlign w:val="center"/>
          </w:tcPr>
          <w:p w14:paraId="3391431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6C6ADBB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03C58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BCFF9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A71FC0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D79CA04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447B6F2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76949424" w14:textId="77777777">
        <w:tc>
          <w:tcPr>
            <w:tcW w:w="452" w:type="dxa"/>
            <w:vMerge/>
            <w:vAlign w:val="center"/>
          </w:tcPr>
          <w:p w14:paraId="0F42DE0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34D1BF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035E57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B1A654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46CE0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75A3FB4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4AA47A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11C56400" w14:textId="77777777">
        <w:tc>
          <w:tcPr>
            <w:tcW w:w="452" w:type="dxa"/>
            <w:vMerge/>
            <w:vAlign w:val="center"/>
          </w:tcPr>
          <w:p w14:paraId="3D040F48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5FCB0DB4" w14:textId="77777777" w:rsidR="008D78F5" w:rsidRDefault="007136BA">
            <w:pPr>
              <w:jc w:val="center"/>
            </w:pPr>
            <w:r>
              <w:t>4008</w:t>
            </w:r>
          </w:p>
        </w:tc>
        <w:tc>
          <w:tcPr>
            <w:tcW w:w="1358" w:type="dxa"/>
            <w:vMerge w:val="restart"/>
            <w:vAlign w:val="center"/>
          </w:tcPr>
          <w:p w14:paraId="0BD99659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356993A6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E520D70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CDA5C21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00D1AAF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5742FDAE" w14:textId="77777777">
        <w:tc>
          <w:tcPr>
            <w:tcW w:w="452" w:type="dxa"/>
            <w:vMerge/>
            <w:vAlign w:val="center"/>
          </w:tcPr>
          <w:p w14:paraId="5C99FED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AD3218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0B9CCA6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ECD445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983E5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59CA9A9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6257D41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0D178E3B" w14:textId="77777777">
        <w:tc>
          <w:tcPr>
            <w:tcW w:w="452" w:type="dxa"/>
            <w:vMerge/>
            <w:vAlign w:val="center"/>
          </w:tcPr>
          <w:p w14:paraId="400AD899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B243DFE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86B465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67738D4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CBC4B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246F7BF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79B54F9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361B50C0" w14:textId="77777777">
        <w:tc>
          <w:tcPr>
            <w:tcW w:w="452" w:type="dxa"/>
            <w:vMerge/>
            <w:vAlign w:val="center"/>
          </w:tcPr>
          <w:p w14:paraId="5BB822A2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42157958" w14:textId="77777777" w:rsidR="008D78F5" w:rsidRDefault="007136BA">
            <w:pPr>
              <w:jc w:val="center"/>
            </w:pPr>
            <w:r>
              <w:t>4010</w:t>
            </w:r>
          </w:p>
        </w:tc>
        <w:tc>
          <w:tcPr>
            <w:tcW w:w="1358" w:type="dxa"/>
            <w:vMerge w:val="restart"/>
            <w:vAlign w:val="center"/>
          </w:tcPr>
          <w:p w14:paraId="4CDCEC4D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2621CD0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8F84569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78B8B90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F75D28E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1F2F8FBB" w14:textId="77777777">
        <w:tc>
          <w:tcPr>
            <w:tcW w:w="452" w:type="dxa"/>
            <w:vMerge/>
            <w:vAlign w:val="center"/>
          </w:tcPr>
          <w:p w14:paraId="50F5B44F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D131D6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5AF48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645E5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836A3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E8EDF0E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A0FE778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198E3CA1" w14:textId="77777777">
        <w:tc>
          <w:tcPr>
            <w:tcW w:w="452" w:type="dxa"/>
            <w:vMerge/>
            <w:vAlign w:val="center"/>
          </w:tcPr>
          <w:p w14:paraId="7EA9C80E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26CBA1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02C120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5BD1C58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F5287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21E6EE3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490FEDE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0CE99A0D" w14:textId="77777777">
        <w:tc>
          <w:tcPr>
            <w:tcW w:w="452" w:type="dxa"/>
            <w:vMerge/>
            <w:vAlign w:val="center"/>
          </w:tcPr>
          <w:p w14:paraId="00B8A5E3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14:paraId="46C0AE2F" w14:textId="77777777" w:rsidR="008D78F5" w:rsidRDefault="007136BA">
            <w:pPr>
              <w:jc w:val="center"/>
            </w:pPr>
            <w:r>
              <w:t>4011</w:t>
            </w:r>
          </w:p>
        </w:tc>
        <w:tc>
          <w:tcPr>
            <w:tcW w:w="1358" w:type="dxa"/>
            <w:vMerge w:val="restart"/>
            <w:vAlign w:val="center"/>
          </w:tcPr>
          <w:p w14:paraId="68E72E2B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07E31EE9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F258AB7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E475F8D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3299298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74F7C2A3" w14:textId="77777777">
        <w:tc>
          <w:tcPr>
            <w:tcW w:w="452" w:type="dxa"/>
            <w:vMerge/>
            <w:vAlign w:val="center"/>
          </w:tcPr>
          <w:p w14:paraId="78C7AD7A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570979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132D03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FB2C5E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85FD5E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F9E2A0D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1C02FD4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660ED5F8" w14:textId="77777777">
        <w:tc>
          <w:tcPr>
            <w:tcW w:w="452" w:type="dxa"/>
            <w:vMerge/>
            <w:vAlign w:val="center"/>
          </w:tcPr>
          <w:p w14:paraId="5FF2D35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A2684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E87440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4ACC3E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E8A2ED4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6335FB8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BEBF47B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045A638E" w14:textId="77777777">
        <w:tc>
          <w:tcPr>
            <w:tcW w:w="452" w:type="dxa"/>
            <w:vMerge w:val="restart"/>
            <w:vAlign w:val="center"/>
          </w:tcPr>
          <w:p w14:paraId="62336947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695AAEFE" w14:textId="77777777" w:rsidR="008D78F5" w:rsidRDefault="007136BA">
            <w:pPr>
              <w:jc w:val="center"/>
            </w:pPr>
            <w:r>
              <w:t>5001</w:t>
            </w:r>
          </w:p>
        </w:tc>
        <w:tc>
          <w:tcPr>
            <w:tcW w:w="1358" w:type="dxa"/>
            <w:vMerge w:val="restart"/>
            <w:vAlign w:val="center"/>
          </w:tcPr>
          <w:p w14:paraId="56F83D2F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0C501808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7B6AA38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5AD12D7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BB89C8B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6D9E8DA4" w14:textId="77777777">
        <w:tc>
          <w:tcPr>
            <w:tcW w:w="452" w:type="dxa"/>
            <w:vMerge/>
            <w:vAlign w:val="center"/>
          </w:tcPr>
          <w:p w14:paraId="1AA9F70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575D8F4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10B83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D78234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EEE41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BB20DA5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8C23601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3BA4DBDF" w14:textId="77777777">
        <w:tc>
          <w:tcPr>
            <w:tcW w:w="452" w:type="dxa"/>
            <w:vMerge/>
            <w:vAlign w:val="center"/>
          </w:tcPr>
          <w:p w14:paraId="76ACBF24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C2DBDF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DC95C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669C05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20592E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AE200C3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B4405F2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707148D7" w14:textId="77777777">
        <w:tc>
          <w:tcPr>
            <w:tcW w:w="452" w:type="dxa"/>
            <w:vMerge/>
            <w:vAlign w:val="center"/>
          </w:tcPr>
          <w:p w14:paraId="3E93D460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484742F6" w14:textId="77777777" w:rsidR="008D78F5" w:rsidRDefault="007136BA">
            <w:pPr>
              <w:jc w:val="center"/>
            </w:pPr>
            <w:r>
              <w:t>5002</w:t>
            </w:r>
          </w:p>
        </w:tc>
        <w:tc>
          <w:tcPr>
            <w:tcW w:w="1358" w:type="dxa"/>
            <w:vMerge w:val="restart"/>
            <w:vAlign w:val="center"/>
          </w:tcPr>
          <w:p w14:paraId="70E0BA45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7856E046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37E6DD55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EC5E21E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8806360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68F75037" w14:textId="77777777">
        <w:tc>
          <w:tcPr>
            <w:tcW w:w="452" w:type="dxa"/>
            <w:vMerge/>
            <w:vAlign w:val="center"/>
          </w:tcPr>
          <w:p w14:paraId="450460C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400C7AB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CF8D91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1AE204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18149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6DB8AF3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F6E63CC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01B85900" w14:textId="77777777">
        <w:tc>
          <w:tcPr>
            <w:tcW w:w="452" w:type="dxa"/>
            <w:vMerge/>
            <w:vAlign w:val="center"/>
          </w:tcPr>
          <w:p w14:paraId="72CD3647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5A83C0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12AFBA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1EC69B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A0173F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A8CB91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B9657EF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7A6DD594" w14:textId="77777777">
        <w:tc>
          <w:tcPr>
            <w:tcW w:w="452" w:type="dxa"/>
            <w:vMerge/>
            <w:vAlign w:val="center"/>
          </w:tcPr>
          <w:p w14:paraId="183AFB24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29C15904" w14:textId="77777777" w:rsidR="008D78F5" w:rsidRDefault="007136BA">
            <w:pPr>
              <w:jc w:val="center"/>
            </w:pPr>
            <w:r>
              <w:t>5003</w:t>
            </w:r>
          </w:p>
        </w:tc>
        <w:tc>
          <w:tcPr>
            <w:tcW w:w="1358" w:type="dxa"/>
            <w:vMerge w:val="restart"/>
            <w:vAlign w:val="center"/>
          </w:tcPr>
          <w:p w14:paraId="7980BD20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5AE46A30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07CA8D21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094EEBA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C9710D6" w14:textId="77777777" w:rsidR="008D78F5" w:rsidRDefault="007136BA">
            <w:pPr>
              <w:jc w:val="center"/>
            </w:pPr>
            <w:r>
              <w:t>13.3</w:t>
            </w:r>
          </w:p>
        </w:tc>
      </w:tr>
      <w:tr w:rsidR="008D78F5" w14:paraId="6D8EB74A" w14:textId="77777777">
        <w:tc>
          <w:tcPr>
            <w:tcW w:w="452" w:type="dxa"/>
            <w:vMerge/>
            <w:vAlign w:val="center"/>
          </w:tcPr>
          <w:p w14:paraId="62A7937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1D10A15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B7C96E7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B5FC8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A4998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2A1F65A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A74CAA3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065BE0E6" w14:textId="77777777">
        <w:tc>
          <w:tcPr>
            <w:tcW w:w="452" w:type="dxa"/>
            <w:vMerge/>
            <w:vAlign w:val="center"/>
          </w:tcPr>
          <w:p w14:paraId="171A7743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D5E1609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80492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838754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EB8EC3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CD0A23C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AECB802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6C65BDAC" w14:textId="77777777">
        <w:tc>
          <w:tcPr>
            <w:tcW w:w="452" w:type="dxa"/>
            <w:vMerge/>
            <w:vAlign w:val="center"/>
          </w:tcPr>
          <w:p w14:paraId="0DCF8590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6D43AD04" w14:textId="77777777" w:rsidR="008D78F5" w:rsidRDefault="007136BA">
            <w:pPr>
              <w:jc w:val="center"/>
            </w:pPr>
            <w:r>
              <w:t>5004</w:t>
            </w:r>
          </w:p>
        </w:tc>
        <w:tc>
          <w:tcPr>
            <w:tcW w:w="1358" w:type="dxa"/>
            <w:vMerge w:val="restart"/>
            <w:vAlign w:val="center"/>
          </w:tcPr>
          <w:p w14:paraId="58516C23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46AE53F4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8D79E4B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2E0773D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84B50C1" w14:textId="77777777" w:rsidR="008D78F5" w:rsidRDefault="007136BA">
            <w:pPr>
              <w:jc w:val="center"/>
            </w:pPr>
            <w:r>
              <w:t>13.3</w:t>
            </w:r>
          </w:p>
        </w:tc>
      </w:tr>
      <w:tr w:rsidR="008D78F5" w14:paraId="22488B6E" w14:textId="77777777">
        <w:tc>
          <w:tcPr>
            <w:tcW w:w="452" w:type="dxa"/>
            <w:vMerge/>
            <w:vAlign w:val="center"/>
          </w:tcPr>
          <w:p w14:paraId="162A6D3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4ACA90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EDD476A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A096747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CBEA5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AEA7D8D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0DF518E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21ABDF5C" w14:textId="77777777">
        <w:tc>
          <w:tcPr>
            <w:tcW w:w="452" w:type="dxa"/>
            <w:vMerge/>
            <w:vAlign w:val="center"/>
          </w:tcPr>
          <w:p w14:paraId="5419C27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B454DD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CC7A39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1DCC9EE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3B67A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8047AB8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EE4916C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1C5542D3" w14:textId="77777777">
        <w:tc>
          <w:tcPr>
            <w:tcW w:w="452" w:type="dxa"/>
            <w:vMerge/>
            <w:vAlign w:val="center"/>
          </w:tcPr>
          <w:p w14:paraId="59A4A177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1BD3324B" w14:textId="77777777" w:rsidR="008D78F5" w:rsidRDefault="007136BA">
            <w:pPr>
              <w:jc w:val="center"/>
            </w:pPr>
            <w:r>
              <w:t>5005</w:t>
            </w:r>
          </w:p>
        </w:tc>
        <w:tc>
          <w:tcPr>
            <w:tcW w:w="1358" w:type="dxa"/>
            <w:vMerge w:val="restart"/>
            <w:vAlign w:val="center"/>
          </w:tcPr>
          <w:p w14:paraId="103D157B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26DC5E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84F28C9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FDC5B05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9CAAE8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375933F0" w14:textId="77777777">
        <w:tc>
          <w:tcPr>
            <w:tcW w:w="452" w:type="dxa"/>
            <w:vMerge/>
            <w:vAlign w:val="center"/>
          </w:tcPr>
          <w:p w14:paraId="0DF1698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692CF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EED4E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76B4FB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DE90BF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763EB17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F3ECD5C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384AFDA8" w14:textId="77777777">
        <w:tc>
          <w:tcPr>
            <w:tcW w:w="452" w:type="dxa"/>
            <w:vMerge/>
            <w:vAlign w:val="center"/>
          </w:tcPr>
          <w:p w14:paraId="742A5F24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90E9EE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6B211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AE00EDF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A7535C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E35BBCC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E7276F8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655CFD27" w14:textId="77777777">
        <w:tc>
          <w:tcPr>
            <w:tcW w:w="452" w:type="dxa"/>
            <w:vMerge/>
            <w:vAlign w:val="center"/>
          </w:tcPr>
          <w:p w14:paraId="2FF1EFB9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6F864FF1" w14:textId="77777777" w:rsidR="008D78F5" w:rsidRDefault="007136BA">
            <w:pPr>
              <w:jc w:val="center"/>
            </w:pPr>
            <w:r>
              <w:t>5006</w:t>
            </w:r>
          </w:p>
        </w:tc>
        <w:tc>
          <w:tcPr>
            <w:tcW w:w="1358" w:type="dxa"/>
            <w:vMerge w:val="restart"/>
            <w:vAlign w:val="center"/>
          </w:tcPr>
          <w:p w14:paraId="0EB5B230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B81829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27D0DE3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28AAEAE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D5C34A8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74B8A956" w14:textId="77777777">
        <w:tc>
          <w:tcPr>
            <w:tcW w:w="452" w:type="dxa"/>
            <w:vMerge/>
            <w:vAlign w:val="center"/>
          </w:tcPr>
          <w:p w14:paraId="3B689F2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7AD8649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7057B6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5D0DCB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E6EEA0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A5D4DB7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87B13F1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1C5B3BAC" w14:textId="77777777">
        <w:tc>
          <w:tcPr>
            <w:tcW w:w="452" w:type="dxa"/>
            <w:vMerge/>
            <w:vAlign w:val="center"/>
          </w:tcPr>
          <w:p w14:paraId="6B454F8F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D0A22F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8EBA3C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2F82CBE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D9481E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BB09199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FCE673C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5194B9BD" w14:textId="77777777">
        <w:tc>
          <w:tcPr>
            <w:tcW w:w="452" w:type="dxa"/>
            <w:vMerge/>
            <w:vAlign w:val="center"/>
          </w:tcPr>
          <w:p w14:paraId="730CE4E9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50B6BE06" w14:textId="77777777" w:rsidR="008D78F5" w:rsidRDefault="007136BA">
            <w:pPr>
              <w:jc w:val="center"/>
            </w:pPr>
            <w:r>
              <w:t>5007</w:t>
            </w:r>
          </w:p>
        </w:tc>
        <w:tc>
          <w:tcPr>
            <w:tcW w:w="1358" w:type="dxa"/>
            <w:vMerge w:val="restart"/>
            <w:vAlign w:val="center"/>
          </w:tcPr>
          <w:p w14:paraId="0DA4BDEE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04170D76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036C0B9D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3062BCC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ECB1FED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449BCBA9" w14:textId="77777777">
        <w:tc>
          <w:tcPr>
            <w:tcW w:w="452" w:type="dxa"/>
            <w:vMerge/>
            <w:vAlign w:val="center"/>
          </w:tcPr>
          <w:p w14:paraId="51A65E34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78C2D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1D86730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5FB5A4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C243D6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5B12283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85D727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636BE90F" w14:textId="77777777">
        <w:tc>
          <w:tcPr>
            <w:tcW w:w="452" w:type="dxa"/>
            <w:vMerge/>
            <w:vAlign w:val="center"/>
          </w:tcPr>
          <w:p w14:paraId="27E0D9BA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80D8B69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AA28F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CF356D7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57434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4BCFE71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17A145D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4C0848B5" w14:textId="77777777">
        <w:tc>
          <w:tcPr>
            <w:tcW w:w="452" w:type="dxa"/>
            <w:vMerge/>
            <w:vAlign w:val="center"/>
          </w:tcPr>
          <w:p w14:paraId="3DD8C3E9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3FE084DB" w14:textId="77777777" w:rsidR="008D78F5" w:rsidRDefault="007136BA">
            <w:pPr>
              <w:jc w:val="center"/>
            </w:pPr>
            <w:r>
              <w:t>5008</w:t>
            </w:r>
          </w:p>
        </w:tc>
        <w:tc>
          <w:tcPr>
            <w:tcW w:w="1358" w:type="dxa"/>
            <w:vMerge w:val="restart"/>
            <w:vAlign w:val="center"/>
          </w:tcPr>
          <w:p w14:paraId="23559CC7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266C4241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23687CA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104117F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420090F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731B1576" w14:textId="77777777">
        <w:tc>
          <w:tcPr>
            <w:tcW w:w="452" w:type="dxa"/>
            <w:vMerge/>
            <w:vAlign w:val="center"/>
          </w:tcPr>
          <w:p w14:paraId="74DA33C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202167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524A8B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A69A4C9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E39C3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3ECEB15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035D32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6ED06417" w14:textId="77777777">
        <w:tc>
          <w:tcPr>
            <w:tcW w:w="452" w:type="dxa"/>
            <w:vMerge/>
            <w:vAlign w:val="center"/>
          </w:tcPr>
          <w:p w14:paraId="711348F3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BE2808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68697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FA2F88F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26693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E9FC9C2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0C02B3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10BC4FAE" w14:textId="77777777">
        <w:tc>
          <w:tcPr>
            <w:tcW w:w="452" w:type="dxa"/>
            <w:vMerge/>
            <w:vAlign w:val="center"/>
          </w:tcPr>
          <w:p w14:paraId="4B9CC91B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58DBE94C" w14:textId="77777777" w:rsidR="008D78F5" w:rsidRDefault="007136BA">
            <w:pPr>
              <w:jc w:val="center"/>
            </w:pPr>
            <w:r>
              <w:t>5010</w:t>
            </w:r>
          </w:p>
        </w:tc>
        <w:tc>
          <w:tcPr>
            <w:tcW w:w="1358" w:type="dxa"/>
            <w:vMerge w:val="restart"/>
            <w:vAlign w:val="center"/>
          </w:tcPr>
          <w:p w14:paraId="0791F64F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05A2E52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553EDD31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7B88594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CE9645F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6C6006FF" w14:textId="77777777">
        <w:tc>
          <w:tcPr>
            <w:tcW w:w="452" w:type="dxa"/>
            <w:vMerge/>
            <w:vAlign w:val="center"/>
          </w:tcPr>
          <w:p w14:paraId="23497E69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5833E7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700172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985D8D0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EDB77A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489540D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36A342B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1ACEF31F" w14:textId="77777777">
        <w:tc>
          <w:tcPr>
            <w:tcW w:w="452" w:type="dxa"/>
            <w:vMerge/>
            <w:vAlign w:val="center"/>
          </w:tcPr>
          <w:p w14:paraId="3AF95960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AE691B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70EB27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FA108E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C5A0C2C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591E61B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9353F6C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3314BC60" w14:textId="77777777">
        <w:tc>
          <w:tcPr>
            <w:tcW w:w="452" w:type="dxa"/>
            <w:vMerge/>
            <w:vAlign w:val="center"/>
          </w:tcPr>
          <w:p w14:paraId="10519A6C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14:paraId="259DD084" w14:textId="77777777" w:rsidR="008D78F5" w:rsidRDefault="007136BA">
            <w:pPr>
              <w:jc w:val="center"/>
            </w:pPr>
            <w:r>
              <w:t>5011</w:t>
            </w:r>
          </w:p>
        </w:tc>
        <w:tc>
          <w:tcPr>
            <w:tcW w:w="1358" w:type="dxa"/>
            <w:vMerge w:val="restart"/>
            <w:vAlign w:val="center"/>
          </w:tcPr>
          <w:p w14:paraId="32552308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072DC3E6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01C107CE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555149E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C04E6BE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43027FDF" w14:textId="77777777">
        <w:tc>
          <w:tcPr>
            <w:tcW w:w="452" w:type="dxa"/>
            <w:vMerge/>
            <w:vAlign w:val="center"/>
          </w:tcPr>
          <w:p w14:paraId="3D8B6EF0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2BD2A4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13CB52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0FF196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7F262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9E8029B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4B8DCFD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60E3B36F" w14:textId="77777777">
        <w:tc>
          <w:tcPr>
            <w:tcW w:w="452" w:type="dxa"/>
            <w:vMerge/>
            <w:vAlign w:val="center"/>
          </w:tcPr>
          <w:p w14:paraId="51F05D0F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D2EFA7E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4C78C8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C275A9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28A88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D68F4B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144364A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4FC424B5" w14:textId="77777777">
        <w:tc>
          <w:tcPr>
            <w:tcW w:w="452" w:type="dxa"/>
            <w:vMerge w:val="restart"/>
            <w:vAlign w:val="center"/>
          </w:tcPr>
          <w:p w14:paraId="1A67A196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14AEBF6D" w14:textId="77777777" w:rsidR="008D78F5" w:rsidRDefault="007136BA">
            <w:pPr>
              <w:jc w:val="center"/>
            </w:pPr>
            <w:r>
              <w:t>6001</w:t>
            </w:r>
          </w:p>
        </w:tc>
        <w:tc>
          <w:tcPr>
            <w:tcW w:w="1358" w:type="dxa"/>
            <w:vMerge w:val="restart"/>
            <w:vAlign w:val="center"/>
          </w:tcPr>
          <w:p w14:paraId="0EF27A77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0750CDB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1F1D9CD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63D56E6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3BB60F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3BD35C1A" w14:textId="77777777">
        <w:tc>
          <w:tcPr>
            <w:tcW w:w="452" w:type="dxa"/>
            <w:vMerge/>
            <w:vAlign w:val="center"/>
          </w:tcPr>
          <w:p w14:paraId="32C103A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B5031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8446DC3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433949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D8ABB8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840682A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9E9078C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4788E5B4" w14:textId="77777777">
        <w:tc>
          <w:tcPr>
            <w:tcW w:w="452" w:type="dxa"/>
            <w:vMerge/>
            <w:vAlign w:val="center"/>
          </w:tcPr>
          <w:p w14:paraId="36812DE8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4CAFCAB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4BE85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1E131F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D0763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953C951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E5ED7C7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0677BD7F" w14:textId="77777777">
        <w:tc>
          <w:tcPr>
            <w:tcW w:w="452" w:type="dxa"/>
            <w:vMerge/>
            <w:vAlign w:val="center"/>
          </w:tcPr>
          <w:p w14:paraId="69E10055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77D6A3D4" w14:textId="77777777" w:rsidR="008D78F5" w:rsidRDefault="007136BA">
            <w:pPr>
              <w:jc w:val="center"/>
            </w:pPr>
            <w:r>
              <w:t>6002</w:t>
            </w:r>
          </w:p>
        </w:tc>
        <w:tc>
          <w:tcPr>
            <w:tcW w:w="1358" w:type="dxa"/>
            <w:vMerge w:val="restart"/>
            <w:vAlign w:val="center"/>
          </w:tcPr>
          <w:p w14:paraId="0057EBE3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1528" w:type="dxa"/>
            <w:vMerge w:val="restart"/>
            <w:vAlign w:val="center"/>
          </w:tcPr>
          <w:p w14:paraId="48011E49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6DF3A08C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66314C5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220916D" w14:textId="77777777" w:rsidR="008D78F5" w:rsidRDefault="007136BA">
            <w:pPr>
              <w:jc w:val="center"/>
            </w:pPr>
            <w:r>
              <w:t>31.1</w:t>
            </w:r>
          </w:p>
        </w:tc>
      </w:tr>
      <w:tr w:rsidR="008D78F5" w14:paraId="067C2C5D" w14:textId="77777777">
        <w:tc>
          <w:tcPr>
            <w:tcW w:w="452" w:type="dxa"/>
            <w:vMerge/>
            <w:vAlign w:val="center"/>
          </w:tcPr>
          <w:p w14:paraId="3AAD5BC6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7A67BF8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8EEA60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64E2BE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75B585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6588F64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E81D959" w14:textId="77777777" w:rsidR="008D78F5" w:rsidRDefault="007136BA">
            <w:pPr>
              <w:jc w:val="center"/>
            </w:pPr>
            <w:r>
              <w:t>10.1</w:t>
            </w:r>
          </w:p>
        </w:tc>
      </w:tr>
      <w:tr w:rsidR="008D78F5" w14:paraId="293CCE94" w14:textId="77777777">
        <w:tc>
          <w:tcPr>
            <w:tcW w:w="452" w:type="dxa"/>
            <w:vMerge/>
            <w:vAlign w:val="center"/>
          </w:tcPr>
          <w:p w14:paraId="64BE972B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EBA2CFA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75C634A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E59DA1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104D6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476CA07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314550" w14:textId="77777777" w:rsidR="008D78F5" w:rsidRDefault="007136BA">
            <w:pPr>
              <w:jc w:val="center"/>
            </w:pPr>
            <w:r>
              <w:t>18.1</w:t>
            </w:r>
          </w:p>
        </w:tc>
      </w:tr>
      <w:tr w:rsidR="008D78F5" w14:paraId="2EADFCE8" w14:textId="77777777">
        <w:tc>
          <w:tcPr>
            <w:tcW w:w="452" w:type="dxa"/>
            <w:vMerge/>
            <w:vAlign w:val="center"/>
          </w:tcPr>
          <w:p w14:paraId="1CCDC64E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1D3D5D34" w14:textId="77777777" w:rsidR="008D78F5" w:rsidRDefault="007136BA">
            <w:pPr>
              <w:jc w:val="center"/>
            </w:pPr>
            <w:r>
              <w:t>6003</w:t>
            </w:r>
          </w:p>
        </w:tc>
        <w:tc>
          <w:tcPr>
            <w:tcW w:w="1358" w:type="dxa"/>
            <w:vMerge w:val="restart"/>
            <w:vAlign w:val="center"/>
          </w:tcPr>
          <w:p w14:paraId="562D5693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245F3892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409F37B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CCEA999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F4D2C6B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4ED1257C" w14:textId="77777777">
        <w:tc>
          <w:tcPr>
            <w:tcW w:w="452" w:type="dxa"/>
            <w:vMerge/>
            <w:vAlign w:val="center"/>
          </w:tcPr>
          <w:p w14:paraId="63CC29AB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6779B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B506D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1D564F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2901EC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DFA2643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09AD45A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63349B5A" w14:textId="77777777">
        <w:tc>
          <w:tcPr>
            <w:tcW w:w="452" w:type="dxa"/>
            <w:vMerge/>
            <w:vAlign w:val="center"/>
          </w:tcPr>
          <w:p w14:paraId="4897E70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685F852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C9404E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58DFF9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392471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BE79BA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F50A0C6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17769DB7" w14:textId="77777777">
        <w:tc>
          <w:tcPr>
            <w:tcW w:w="452" w:type="dxa"/>
            <w:vMerge/>
            <w:vAlign w:val="center"/>
          </w:tcPr>
          <w:p w14:paraId="7438BA36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3F4CA6BF" w14:textId="77777777" w:rsidR="008D78F5" w:rsidRDefault="007136BA">
            <w:pPr>
              <w:jc w:val="center"/>
            </w:pPr>
            <w:r>
              <w:t>6004</w:t>
            </w:r>
          </w:p>
        </w:tc>
        <w:tc>
          <w:tcPr>
            <w:tcW w:w="1358" w:type="dxa"/>
            <w:vMerge w:val="restart"/>
            <w:vAlign w:val="center"/>
          </w:tcPr>
          <w:p w14:paraId="7AA5D469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46D2B6FB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CC29852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05A5329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4352FC6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03439F2F" w14:textId="77777777">
        <w:tc>
          <w:tcPr>
            <w:tcW w:w="452" w:type="dxa"/>
            <w:vMerge/>
            <w:vAlign w:val="center"/>
          </w:tcPr>
          <w:p w14:paraId="3C8D46B4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2DE3D56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2E3CCD4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835D0E3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9B4F49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83D6D8C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7A07F62" w14:textId="77777777" w:rsidR="008D78F5" w:rsidRDefault="007136BA">
            <w:pPr>
              <w:jc w:val="center"/>
            </w:pPr>
            <w:r>
              <w:t>4.9</w:t>
            </w:r>
          </w:p>
        </w:tc>
      </w:tr>
      <w:tr w:rsidR="008D78F5" w14:paraId="3F0B984A" w14:textId="77777777">
        <w:tc>
          <w:tcPr>
            <w:tcW w:w="452" w:type="dxa"/>
            <w:vMerge/>
            <w:vAlign w:val="center"/>
          </w:tcPr>
          <w:p w14:paraId="543E739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AE627F3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A9784E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1D31E1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360F5B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3F7D5F9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5D888F9" w14:textId="77777777" w:rsidR="008D78F5" w:rsidRDefault="007136BA">
            <w:pPr>
              <w:jc w:val="center"/>
            </w:pPr>
            <w:r>
              <w:t>8.9</w:t>
            </w:r>
          </w:p>
        </w:tc>
      </w:tr>
      <w:tr w:rsidR="008D78F5" w14:paraId="0535B60D" w14:textId="77777777">
        <w:tc>
          <w:tcPr>
            <w:tcW w:w="452" w:type="dxa"/>
            <w:vMerge/>
            <w:vAlign w:val="center"/>
          </w:tcPr>
          <w:p w14:paraId="3ADE34F0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79A19DCC" w14:textId="77777777" w:rsidR="008D78F5" w:rsidRDefault="007136BA">
            <w:pPr>
              <w:jc w:val="center"/>
            </w:pPr>
            <w:r>
              <w:t>6005</w:t>
            </w:r>
          </w:p>
        </w:tc>
        <w:tc>
          <w:tcPr>
            <w:tcW w:w="1358" w:type="dxa"/>
            <w:vMerge w:val="restart"/>
            <w:vAlign w:val="center"/>
          </w:tcPr>
          <w:p w14:paraId="482F874E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266A043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161F1DE2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2CA1E06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EEEAB7D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0042EEBC" w14:textId="77777777">
        <w:tc>
          <w:tcPr>
            <w:tcW w:w="452" w:type="dxa"/>
            <w:vMerge/>
            <w:vAlign w:val="center"/>
          </w:tcPr>
          <w:p w14:paraId="7895C9D1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56C4080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4F345CB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C947A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CF83E7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303F669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A10C42E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70CE0CD6" w14:textId="77777777">
        <w:tc>
          <w:tcPr>
            <w:tcW w:w="452" w:type="dxa"/>
            <w:vMerge/>
            <w:vAlign w:val="center"/>
          </w:tcPr>
          <w:p w14:paraId="22CD5A7F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B157675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16E30D5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B543C69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9E6A9A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6C6359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22C192A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3788B81C" w14:textId="77777777">
        <w:tc>
          <w:tcPr>
            <w:tcW w:w="452" w:type="dxa"/>
            <w:vMerge/>
            <w:vAlign w:val="center"/>
          </w:tcPr>
          <w:p w14:paraId="2BCF70DF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5029E09F" w14:textId="77777777" w:rsidR="008D78F5" w:rsidRDefault="007136BA">
            <w:pPr>
              <w:jc w:val="center"/>
            </w:pPr>
            <w:r>
              <w:t>6006</w:t>
            </w:r>
          </w:p>
        </w:tc>
        <w:tc>
          <w:tcPr>
            <w:tcW w:w="1358" w:type="dxa"/>
            <w:vMerge w:val="restart"/>
            <w:vAlign w:val="center"/>
          </w:tcPr>
          <w:p w14:paraId="719B03C8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62ED0F8F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3B7ABD30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EB8A4EA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C9B93FA" w14:textId="77777777" w:rsidR="008D78F5" w:rsidRDefault="007136BA">
            <w:pPr>
              <w:jc w:val="center"/>
            </w:pPr>
            <w:r>
              <w:t>14.0</w:t>
            </w:r>
          </w:p>
        </w:tc>
      </w:tr>
      <w:tr w:rsidR="008D78F5" w14:paraId="18EB4080" w14:textId="77777777">
        <w:tc>
          <w:tcPr>
            <w:tcW w:w="452" w:type="dxa"/>
            <w:vMerge/>
            <w:vAlign w:val="center"/>
          </w:tcPr>
          <w:p w14:paraId="130BDF4B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8200E9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B69BB1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3C4AE2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11A9E7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6AFC8AE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0B272CF" w14:textId="77777777" w:rsidR="008D78F5" w:rsidRDefault="007136BA">
            <w:pPr>
              <w:jc w:val="center"/>
            </w:pPr>
            <w:r>
              <w:t>4.2</w:t>
            </w:r>
          </w:p>
        </w:tc>
      </w:tr>
      <w:tr w:rsidR="008D78F5" w14:paraId="60BFCEC2" w14:textId="77777777">
        <w:tc>
          <w:tcPr>
            <w:tcW w:w="452" w:type="dxa"/>
            <w:vMerge/>
            <w:vAlign w:val="center"/>
          </w:tcPr>
          <w:p w14:paraId="1416250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0982031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717C1AE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56E0DCC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A141FEE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119B89D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2CC3FFE" w14:textId="77777777" w:rsidR="008D78F5" w:rsidRDefault="007136BA">
            <w:pPr>
              <w:jc w:val="center"/>
            </w:pPr>
            <w:r>
              <w:t>7.5</w:t>
            </w:r>
          </w:p>
        </w:tc>
      </w:tr>
      <w:tr w:rsidR="008D78F5" w14:paraId="130DA9F5" w14:textId="77777777">
        <w:tc>
          <w:tcPr>
            <w:tcW w:w="452" w:type="dxa"/>
            <w:vMerge/>
            <w:vAlign w:val="center"/>
          </w:tcPr>
          <w:p w14:paraId="396BE05D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7A8B1B3C" w14:textId="77777777" w:rsidR="008D78F5" w:rsidRDefault="007136BA">
            <w:pPr>
              <w:jc w:val="center"/>
            </w:pPr>
            <w:r>
              <w:t>6007</w:t>
            </w:r>
          </w:p>
        </w:tc>
        <w:tc>
          <w:tcPr>
            <w:tcW w:w="1358" w:type="dxa"/>
            <w:vMerge w:val="restart"/>
            <w:vAlign w:val="center"/>
          </w:tcPr>
          <w:p w14:paraId="45A0C9A1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4463F0A4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4913A489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19BF743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7697080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5A14123C" w14:textId="77777777">
        <w:tc>
          <w:tcPr>
            <w:tcW w:w="452" w:type="dxa"/>
            <w:vMerge/>
            <w:vAlign w:val="center"/>
          </w:tcPr>
          <w:p w14:paraId="0E3DCC1C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3CC192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7EEA65D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97147E1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DF5396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7967AF4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2F7DE32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1241B878" w14:textId="77777777">
        <w:tc>
          <w:tcPr>
            <w:tcW w:w="452" w:type="dxa"/>
            <w:vMerge/>
            <w:vAlign w:val="center"/>
          </w:tcPr>
          <w:p w14:paraId="4F0C5B1E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8106724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851905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C1C3A2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1EF68AC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88F500C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CFEB3BA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312D7ACC" w14:textId="77777777">
        <w:tc>
          <w:tcPr>
            <w:tcW w:w="452" w:type="dxa"/>
            <w:vMerge/>
            <w:vAlign w:val="center"/>
          </w:tcPr>
          <w:p w14:paraId="7E4E9B85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28B14BE8" w14:textId="77777777" w:rsidR="008D78F5" w:rsidRDefault="007136BA">
            <w:pPr>
              <w:jc w:val="center"/>
            </w:pPr>
            <w:r>
              <w:t>6008</w:t>
            </w:r>
          </w:p>
        </w:tc>
        <w:tc>
          <w:tcPr>
            <w:tcW w:w="1358" w:type="dxa"/>
            <w:vMerge w:val="restart"/>
            <w:vAlign w:val="center"/>
          </w:tcPr>
          <w:p w14:paraId="34B9D03C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5776562D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1D4E804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FD5E255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B589A8B" w14:textId="77777777" w:rsidR="008D78F5" w:rsidRDefault="007136BA">
            <w:pPr>
              <w:jc w:val="center"/>
            </w:pPr>
            <w:r>
              <w:t>14.3</w:t>
            </w:r>
          </w:p>
        </w:tc>
      </w:tr>
      <w:tr w:rsidR="008D78F5" w14:paraId="4363DBB1" w14:textId="77777777">
        <w:tc>
          <w:tcPr>
            <w:tcW w:w="452" w:type="dxa"/>
            <w:vMerge/>
            <w:vAlign w:val="center"/>
          </w:tcPr>
          <w:p w14:paraId="38CCB5B5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063B32D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BDD97B2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F11530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AB9C80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09F8357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27E53DC" w14:textId="77777777" w:rsidR="008D78F5" w:rsidRDefault="007136BA">
            <w:pPr>
              <w:jc w:val="center"/>
            </w:pPr>
            <w:r>
              <w:t>3.7</w:t>
            </w:r>
          </w:p>
        </w:tc>
      </w:tr>
      <w:tr w:rsidR="008D78F5" w14:paraId="3B5B95DC" w14:textId="77777777">
        <w:tc>
          <w:tcPr>
            <w:tcW w:w="452" w:type="dxa"/>
            <w:vMerge/>
            <w:vAlign w:val="center"/>
          </w:tcPr>
          <w:p w14:paraId="68EFE030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5787C95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505698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16BF5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B82AD3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A4FCAE7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227C920" w14:textId="77777777" w:rsidR="008D78F5" w:rsidRDefault="007136BA">
            <w:pPr>
              <w:jc w:val="center"/>
            </w:pPr>
            <w:r>
              <w:t>6.6</w:t>
            </w:r>
          </w:p>
        </w:tc>
      </w:tr>
      <w:tr w:rsidR="008D78F5" w14:paraId="1B1F469B" w14:textId="77777777">
        <w:tc>
          <w:tcPr>
            <w:tcW w:w="452" w:type="dxa"/>
            <w:vMerge/>
            <w:vAlign w:val="center"/>
          </w:tcPr>
          <w:p w14:paraId="4390EC78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29CC7F60" w14:textId="77777777" w:rsidR="008D78F5" w:rsidRDefault="007136BA">
            <w:pPr>
              <w:jc w:val="center"/>
            </w:pPr>
            <w:r>
              <w:t>6010</w:t>
            </w:r>
          </w:p>
        </w:tc>
        <w:tc>
          <w:tcPr>
            <w:tcW w:w="1358" w:type="dxa"/>
            <w:vMerge w:val="restart"/>
            <w:vAlign w:val="center"/>
          </w:tcPr>
          <w:p w14:paraId="253F602A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0B590061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707049E6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ECFF365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B92077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51B33F97" w14:textId="77777777">
        <w:tc>
          <w:tcPr>
            <w:tcW w:w="452" w:type="dxa"/>
            <w:vMerge/>
            <w:vAlign w:val="center"/>
          </w:tcPr>
          <w:p w14:paraId="19E465D4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232E5C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B6700A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BF509B3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281D83D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A518F8C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5FCE393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77534A60" w14:textId="77777777">
        <w:tc>
          <w:tcPr>
            <w:tcW w:w="452" w:type="dxa"/>
            <w:vMerge/>
            <w:vAlign w:val="center"/>
          </w:tcPr>
          <w:p w14:paraId="649B5EBE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78E8587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A55219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E4B82EA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1EA3255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099D34C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84C0471" w14:textId="77777777" w:rsidR="008D78F5" w:rsidRDefault="007136BA">
            <w:pPr>
              <w:jc w:val="center"/>
            </w:pPr>
            <w:r>
              <w:t>4.1</w:t>
            </w:r>
          </w:p>
        </w:tc>
      </w:tr>
      <w:tr w:rsidR="008D78F5" w14:paraId="138383BC" w14:textId="77777777">
        <w:tc>
          <w:tcPr>
            <w:tcW w:w="452" w:type="dxa"/>
            <w:vMerge/>
            <w:vAlign w:val="center"/>
          </w:tcPr>
          <w:p w14:paraId="51593138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735" w:type="dxa"/>
            <w:vMerge w:val="restart"/>
            <w:vAlign w:val="center"/>
          </w:tcPr>
          <w:p w14:paraId="65C2245B" w14:textId="77777777" w:rsidR="008D78F5" w:rsidRDefault="007136BA">
            <w:pPr>
              <w:jc w:val="center"/>
            </w:pPr>
            <w:r>
              <w:t>6011</w:t>
            </w:r>
          </w:p>
        </w:tc>
        <w:tc>
          <w:tcPr>
            <w:tcW w:w="1358" w:type="dxa"/>
            <w:vMerge w:val="restart"/>
            <w:vAlign w:val="center"/>
          </w:tcPr>
          <w:p w14:paraId="63F9B04A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7CED0309" w14:textId="77777777" w:rsidR="008D78F5" w:rsidRDefault="007136BA">
            <w:pPr>
              <w:jc w:val="center"/>
            </w:pPr>
            <w:r>
              <w:t>（居建）书房方案</w:t>
            </w:r>
          </w:p>
        </w:tc>
        <w:tc>
          <w:tcPr>
            <w:tcW w:w="1528" w:type="dxa"/>
            <w:vAlign w:val="center"/>
          </w:tcPr>
          <w:p w14:paraId="2B9A6FA6" w14:textId="77777777" w:rsidR="008D78F5" w:rsidRDefault="007136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EBA050D" w14:textId="77777777" w:rsidR="008D78F5" w:rsidRDefault="007136B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160A415" w14:textId="77777777" w:rsidR="008D78F5" w:rsidRDefault="007136BA">
            <w:pPr>
              <w:jc w:val="center"/>
            </w:pPr>
            <w:r>
              <w:t>9.7</w:t>
            </w:r>
          </w:p>
        </w:tc>
      </w:tr>
      <w:tr w:rsidR="008D78F5" w14:paraId="7A4DFB70" w14:textId="77777777">
        <w:tc>
          <w:tcPr>
            <w:tcW w:w="452" w:type="dxa"/>
            <w:vMerge/>
            <w:vAlign w:val="center"/>
          </w:tcPr>
          <w:p w14:paraId="37618F6D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4C8110E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A43125C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A24502D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24B8D2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1D32E79" w14:textId="77777777" w:rsidR="008D78F5" w:rsidRDefault="007136BA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DAABE28" w14:textId="77777777" w:rsidR="008D78F5" w:rsidRDefault="007136BA">
            <w:pPr>
              <w:jc w:val="center"/>
            </w:pPr>
            <w:r>
              <w:t>2.3</w:t>
            </w:r>
          </w:p>
        </w:tc>
      </w:tr>
      <w:tr w:rsidR="008D78F5" w14:paraId="3FA0900A" w14:textId="77777777">
        <w:tc>
          <w:tcPr>
            <w:tcW w:w="452" w:type="dxa"/>
            <w:vMerge/>
            <w:vAlign w:val="center"/>
          </w:tcPr>
          <w:p w14:paraId="1CB40202" w14:textId="77777777" w:rsidR="008D78F5" w:rsidRDefault="008D78F5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0BDC631" w14:textId="77777777" w:rsidR="008D78F5" w:rsidRDefault="008D78F5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B6919DF" w14:textId="77777777" w:rsidR="008D78F5" w:rsidRDefault="008D78F5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A125236" w14:textId="77777777" w:rsidR="008D78F5" w:rsidRDefault="008D78F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BE89F0F" w14:textId="77777777" w:rsidR="008D78F5" w:rsidRDefault="007136B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62ADA31" w14:textId="77777777" w:rsidR="008D78F5" w:rsidRDefault="007136BA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501582E" w14:textId="77777777" w:rsidR="008D78F5" w:rsidRDefault="007136BA">
            <w:pPr>
              <w:jc w:val="center"/>
            </w:pPr>
            <w:r>
              <w:t>4.1</w:t>
            </w:r>
          </w:p>
        </w:tc>
      </w:tr>
    </w:tbl>
    <w:p w14:paraId="0DC2935F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7C9C5EC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7064527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15ECEC23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3D2BA74C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644628F9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4EBDEB5F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66FB706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571417E7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8E5D5C1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22BCFEDE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729ECCD1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1247180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7E2313D6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586C7964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478A4385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4D19FD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EEABC2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E4000D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36C02E68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5479C9E4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F43247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DBC87F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3A777F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AB32C8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5DA60B2C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05C10CD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A15A13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D78FE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AB87C9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290875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460771A6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269FBEE7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8D78F5" w14:paraId="2745AD73" w14:textId="77777777">
        <w:tc>
          <w:tcPr>
            <w:tcW w:w="679" w:type="dxa"/>
            <w:shd w:val="clear" w:color="auto" w:fill="E6E6E6"/>
            <w:vAlign w:val="center"/>
          </w:tcPr>
          <w:p w14:paraId="596B7656" w14:textId="77777777" w:rsidR="008D78F5" w:rsidRDefault="007136B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A7B9F5" w14:textId="77777777" w:rsidR="008D78F5" w:rsidRDefault="007136B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F959104" w14:textId="77777777" w:rsidR="008D78F5" w:rsidRDefault="007136B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7E93C52" w14:textId="77777777" w:rsidR="008D78F5" w:rsidRDefault="007136BA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9BBBE8D" w14:textId="77777777" w:rsidR="008D78F5" w:rsidRDefault="007136BA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289F9DE" w14:textId="77777777" w:rsidR="008D78F5" w:rsidRDefault="007136BA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1243A0E7" w14:textId="77777777" w:rsidR="008D78F5" w:rsidRDefault="007136BA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47807CEF" w14:textId="77777777" w:rsidR="008D78F5" w:rsidRDefault="007136BA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8D78F5" w14:paraId="1A9ACF5A" w14:textId="77777777">
        <w:tc>
          <w:tcPr>
            <w:tcW w:w="679" w:type="dxa"/>
            <w:vMerge w:val="restart"/>
            <w:vAlign w:val="center"/>
          </w:tcPr>
          <w:p w14:paraId="371BD956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6D99CD" w14:textId="77777777" w:rsidR="008D78F5" w:rsidRDefault="007136BA">
            <w:pPr>
              <w:jc w:val="center"/>
            </w:pPr>
            <w:r>
              <w:t>2001</w:t>
            </w:r>
          </w:p>
        </w:tc>
        <w:tc>
          <w:tcPr>
            <w:tcW w:w="1341" w:type="dxa"/>
            <w:vAlign w:val="center"/>
          </w:tcPr>
          <w:p w14:paraId="01B213FC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27B55B1A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374C2E5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6165C2DA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17F1022F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3ED8883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5D2F0BDE" w14:textId="77777777">
        <w:tc>
          <w:tcPr>
            <w:tcW w:w="679" w:type="dxa"/>
            <w:vMerge/>
            <w:vAlign w:val="center"/>
          </w:tcPr>
          <w:p w14:paraId="4011674B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6B4798A" w14:textId="77777777" w:rsidR="008D78F5" w:rsidRDefault="007136BA">
            <w:pPr>
              <w:jc w:val="center"/>
            </w:pPr>
            <w:r>
              <w:t>2002</w:t>
            </w:r>
          </w:p>
        </w:tc>
        <w:tc>
          <w:tcPr>
            <w:tcW w:w="1341" w:type="dxa"/>
            <w:vAlign w:val="center"/>
          </w:tcPr>
          <w:p w14:paraId="04A7A669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2EA7C69D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57B3EE9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14297499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156AC01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B58EAA8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2907C775" w14:textId="77777777">
        <w:tc>
          <w:tcPr>
            <w:tcW w:w="679" w:type="dxa"/>
            <w:vMerge/>
            <w:vAlign w:val="center"/>
          </w:tcPr>
          <w:p w14:paraId="70E71F82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DB0B296" w14:textId="77777777" w:rsidR="008D78F5" w:rsidRDefault="007136BA">
            <w:pPr>
              <w:jc w:val="center"/>
            </w:pPr>
            <w:r>
              <w:t>2003</w:t>
            </w:r>
          </w:p>
        </w:tc>
        <w:tc>
          <w:tcPr>
            <w:tcW w:w="1341" w:type="dxa"/>
            <w:vAlign w:val="center"/>
          </w:tcPr>
          <w:p w14:paraId="2EC02824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1CD0CC77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140AD7A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94BD64B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6D68E53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C2D8302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00215108" w14:textId="77777777">
        <w:tc>
          <w:tcPr>
            <w:tcW w:w="679" w:type="dxa"/>
            <w:vMerge/>
            <w:vAlign w:val="center"/>
          </w:tcPr>
          <w:p w14:paraId="2A7BA45A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45CEA28" w14:textId="77777777" w:rsidR="008D78F5" w:rsidRDefault="007136BA">
            <w:pPr>
              <w:jc w:val="center"/>
            </w:pPr>
            <w:r>
              <w:t>2004</w:t>
            </w:r>
          </w:p>
        </w:tc>
        <w:tc>
          <w:tcPr>
            <w:tcW w:w="1341" w:type="dxa"/>
            <w:vAlign w:val="center"/>
          </w:tcPr>
          <w:p w14:paraId="5B8FFC16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3DC6C5FD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DA64744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F08B2B3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4BBC634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53A7EDB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2D376E8B" w14:textId="77777777">
        <w:tc>
          <w:tcPr>
            <w:tcW w:w="679" w:type="dxa"/>
            <w:vMerge/>
            <w:vAlign w:val="center"/>
          </w:tcPr>
          <w:p w14:paraId="192E5F99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3163332" w14:textId="77777777" w:rsidR="008D78F5" w:rsidRDefault="007136BA">
            <w:pPr>
              <w:jc w:val="center"/>
            </w:pPr>
            <w:r>
              <w:t>2005</w:t>
            </w:r>
          </w:p>
        </w:tc>
        <w:tc>
          <w:tcPr>
            <w:tcW w:w="1341" w:type="dxa"/>
            <w:vAlign w:val="center"/>
          </w:tcPr>
          <w:p w14:paraId="25B6D95E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2BDACC8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719A795A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4E2E65E9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65086AF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EFD79D4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1985FB8A" w14:textId="77777777">
        <w:tc>
          <w:tcPr>
            <w:tcW w:w="679" w:type="dxa"/>
            <w:vMerge/>
            <w:vAlign w:val="center"/>
          </w:tcPr>
          <w:p w14:paraId="42988AA3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10B5545" w14:textId="77777777" w:rsidR="008D78F5" w:rsidRDefault="007136BA">
            <w:pPr>
              <w:jc w:val="center"/>
            </w:pPr>
            <w:r>
              <w:t>2006</w:t>
            </w:r>
          </w:p>
        </w:tc>
        <w:tc>
          <w:tcPr>
            <w:tcW w:w="1341" w:type="dxa"/>
            <w:vAlign w:val="center"/>
          </w:tcPr>
          <w:p w14:paraId="5AD331E6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32E2BE1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4D564316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01586FA6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38BFDFD0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3FA045C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4BDAF07D" w14:textId="77777777">
        <w:tc>
          <w:tcPr>
            <w:tcW w:w="679" w:type="dxa"/>
            <w:vMerge/>
            <w:vAlign w:val="center"/>
          </w:tcPr>
          <w:p w14:paraId="440FA6DD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7813BF0" w14:textId="77777777" w:rsidR="008D78F5" w:rsidRDefault="007136BA">
            <w:pPr>
              <w:jc w:val="center"/>
            </w:pPr>
            <w:r>
              <w:t>2007</w:t>
            </w:r>
          </w:p>
        </w:tc>
        <w:tc>
          <w:tcPr>
            <w:tcW w:w="1341" w:type="dxa"/>
            <w:vAlign w:val="center"/>
          </w:tcPr>
          <w:p w14:paraId="23E51CE3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791FADF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2651FEA7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32A304A4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32F5D55B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C06CC5E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35B9249B" w14:textId="77777777">
        <w:tc>
          <w:tcPr>
            <w:tcW w:w="679" w:type="dxa"/>
            <w:vMerge/>
            <w:vAlign w:val="center"/>
          </w:tcPr>
          <w:p w14:paraId="2948CA0C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87BF1A5" w14:textId="77777777" w:rsidR="008D78F5" w:rsidRDefault="007136BA"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 w14:paraId="75F22520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58722D3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0C4FEF91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71A64B44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13A25562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5B256CF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3967FE72" w14:textId="77777777">
        <w:tc>
          <w:tcPr>
            <w:tcW w:w="679" w:type="dxa"/>
            <w:vMerge/>
            <w:vAlign w:val="center"/>
          </w:tcPr>
          <w:p w14:paraId="1ABE2D3F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CDA82B0" w14:textId="77777777" w:rsidR="008D78F5" w:rsidRDefault="007136BA">
            <w:pPr>
              <w:jc w:val="center"/>
            </w:pPr>
            <w:r>
              <w:t>2010</w:t>
            </w:r>
          </w:p>
        </w:tc>
        <w:tc>
          <w:tcPr>
            <w:tcW w:w="1341" w:type="dxa"/>
            <w:vAlign w:val="center"/>
          </w:tcPr>
          <w:p w14:paraId="35D44147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2AD90222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623394D0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6FE0CDD2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1E44DE76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317215E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4F423EED" w14:textId="77777777">
        <w:tc>
          <w:tcPr>
            <w:tcW w:w="679" w:type="dxa"/>
            <w:vMerge/>
            <w:vAlign w:val="center"/>
          </w:tcPr>
          <w:p w14:paraId="65993972" w14:textId="77777777" w:rsidR="008D78F5" w:rsidRDefault="007136BA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3DC90B" w14:textId="77777777" w:rsidR="008D78F5" w:rsidRDefault="007136BA">
            <w:pPr>
              <w:jc w:val="center"/>
            </w:pPr>
            <w:r>
              <w:t>2011</w:t>
            </w:r>
          </w:p>
        </w:tc>
        <w:tc>
          <w:tcPr>
            <w:tcW w:w="1341" w:type="dxa"/>
            <w:vAlign w:val="center"/>
          </w:tcPr>
          <w:p w14:paraId="575683C9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2D0A993A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0AA50C6E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78DAA0F0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765D143D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BDE6E81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74CF94C1" w14:textId="77777777">
        <w:tc>
          <w:tcPr>
            <w:tcW w:w="679" w:type="dxa"/>
            <w:vMerge w:val="restart"/>
            <w:vAlign w:val="center"/>
          </w:tcPr>
          <w:p w14:paraId="3B74F1E0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06FE7CF" w14:textId="77777777" w:rsidR="008D78F5" w:rsidRDefault="007136BA">
            <w:pPr>
              <w:jc w:val="center"/>
            </w:pPr>
            <w:r>
              <w:t>3001</w:t>
            </w:r>
          </w:p>
        </w:tc>
        <w:tc>
          <w:tcPr>
            <w:tcW w:w="1341" w:type="dxa"/>
            <w:vAlign w:val="center"/>
          </w:tcPr>
          <w:p w14:paraId="301CA3FA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55CB7500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9547044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3763D6CA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0C33E76A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E4193CA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2A2F14A1" w14:textId="77777777">
        <w:tc>
          <w:tcPr>
            <w:tcW w:w="679" w:type="dxa"/>
            <w:vMerge/>
            <w:vAlign w:val="center"/>
          </w:tcPr>
          <w:p w14:paraId="5A8AB14A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5C0436B" w14:textId="77777777" w:rsidR="008D78F5" w:rsidRDefault="007136BA">
            <w:pPr>
              <w:jc w:val="center"/>
            </w:pPr>
            <w:r>
              <w:t>3002</w:t>
            </w:r>
          </w:p>
        </w:tc>
        <w:tc>
          <w:tcPr>
            <w:tcW w:w="1341" w:type="dxa"/>
            <w:vAlign w:val="center"/>
          </w:tcPr>
          <w:p w14:paraId="0BE72A0E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3E4507D2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949C79F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1E7C11C7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18C2D23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5084AED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7D48223A" w14:textId="77777777">
        <w:tc>
          <w:tcPr>
            <w:tcW w:w="679" w:type="dxa"/>
            <w:vMerge/>
            <w:vAlign w:val="center"/>
          </w:tcPr>
          <w:p w14:paraId="6B37369B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036DB82" w14:textId="77777777" w:rsidR="008D78F5" w:rsidRDefault="007136BA">
            <w:pPr>
              <w:jc w:val="center"/>
            </w:pPr>
            <w:r>
              <w:t>3003</w:t>
            </w:r>
          </w:p>
        </w:tc>
        <w:tc>
          <w:tcPr>
            <w:tcW w:w="1341" w:type="dxa"/>
            <w:vAlign w:val="center"/>
          </w:tcPr>
          <w:p w14:paraId="138FE62B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127DAE3B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A91C028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485BD9C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59C7E5E8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4CBE61F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4FD16870" w14:textId="77777777">
        <w:tc>
          <w:tcPr>
            <w:tcW w:w="679" w:type="dxa"/>
            <w:vMerge/>
            <w:vAlign w:val="center"/>
          </w:tcPr>
          <w:p w14:paraId="53560BA5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709AD75" w14:textId="77777777" w:rsidR="008D78F5" w:rsidRDefault="007136BA">
            <w:pPr>
              <w:jc w:val="center"/>
            </w:pPr>
            <w:r>
              <w:t>3004</w:t>
            </w:r>
          </w:p>
        </w:tc>
        <w:tc>
          <w:tcPr>
            <w:tcW w:w="1341" w:type="dxa"/>
            <w:vAlign w:val="center"/>
          </w:tcPr>
          <w:p w14:paraId="3950264A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52D9B4FB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500E1B2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DDF1B58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4328C2DB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DC814C4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1F434450" w14:textId="77777777">
        <w:tc>
          <w:tcPr>
            <w:tcW w:w="679" w:type="dxa"/>
            <w:vMerge/>
            <w:vAlign w:val="center"/>
          </w:tcPr>
          <w:p w14:paraId="2FA0643C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7321994" w14:textId="77777777" w:rsidR="008D78F5" w:rsidRDefault="007136BA">
            <w:pPr>
              <w:jc w:val="center"/>
            </w:pPr>
            <w:r>
              <w:t>3005</w:t>
            </w:r>
          </w:p>
        </w:tc>
        <w:tc>
          <w:tcPr>
            <w:tcW w:w="1341" w:type="dxa"/>
            <w:vAlign w:val="center"/>
          </w:tcPr>
          <w:p w14:paraId="180C1D0F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3C37735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1CC0ECEB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304DC3D8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325F1275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453D5F1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3E0EDE74" w14:textId="77777777">
        <w:tc>
          <w:tcPr>
            <w:tcW w:w="679" w:type="dxa"/>
            <w:vMerge/>
            <w:vAlign w:val="center"/>
          </w:tcPr>
          <w:p w14:paraId="72A068A8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EDBECB2" w14:textId="77777777" w:rsidR="008D78F5" w:rsidRDefault="007136BA">
            <w:pPr>
              <w:jc w:val="center"/>
            </w:pPr>
            <w:r>
              <w:t>3006</w:t>
            </w:r>
          </w:p>
        </w:tc>
        <w:tc>
          <w:tcPr>
            <w:tcW w:w="1341" w:type="dxa"/>
            <w:vAlign w:val="center"/>
          </w:tcPr>
          <w:p w14:paraId="26141F4A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D011D51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5ECE988C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36BF10E5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5AF7F975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629D64A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07331BA1" w14:textId="77777777">
        <w:tc>
          <w:tcPr>
            <w:tcW w:w="679" w:type="dxa"/>
            <w:vMerge/>
            <w:vAlign w:val="center"/>
          </w:tcPr>
          <w:p w14:paraId="5B78CE7F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496CD7B" w14:textId="77777777" w:rsidR="008D78F5" w:rsidRDefault="007136BA">
            <w:pPr>
              <w:jc w:val="center"/>
            </w:pPr>
            <w:r>
              <w:t>3007</w:t>
            </w:r>
          </w:p>
        </w:tc>
        <w:tc>
          <w:tcPr>
            <w:tcW w:w="1341" w:type="dxa"/>
            <w:vAlign w:val="center"/>
          </w:tcPr>
          <w:p w14:paraId="6855BE60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3C7548C9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7A760DAC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1DF78AB4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3C90E1C0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D314BBC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3818E534" w14:textId="77777777">
        <w:tc>
          <w:tcPr>
            <w:tcW w:w="679" w:type="dxa"/>
            <w:vMerge/>
            <w:vAlign w:val="center"/>
          </w:tcPr>
          <w:p w14:paraId="4EB7A908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6DC84ED" w14:textId="77777777" w:rsidR="008D78F5" w:rsidRDefault="007136BA">
            <w:pPr>
              <w:jc w:val="center"/>
            </w:pPr>
            <w:r>
              <w:t>3008</w:t>
            </w:r>
          </w:p>
        </w:tc>
        <w:tc>
          <w:tcPr>
            <w:tcW w:w="1341" w:type="dxa"/>
            <w:vAlign w:val="center"/>
          </w:tcPr>
          <w:p w14:paraId="04E45CF5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7CEC300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621B9FFA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58D536E0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06A70F49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2022A2D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1F13C801" w14:textId="77777777">
        <w:tc>
          <w:tcPr>
            <w:tcW w:w="679" w:type="dxa"/>
            <w:vMerge/>
            <w:vAlign w:val="center"/>
          </w:tcPr>
          <w:p w14:paraId="2E1DC21A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6AC1A7D" w14:textId="77777777" w:rsidR="008D78F5" w:rsidRDefault="007136BA">
            <w:pPr>
              <w:jc w:val="center"/>
            </w:pPr>
            <w:r>
              <w:t>3010</w:t>
            </w:r>
          </w:p>
        </w:tc>
        <w:tc>
          <w:tcPr>
            <w:tcW w:w="1341" w:type="dxa"/>
            <w:vAlign w:val="center"/>
          </w:tcPr>
          <w:p w14:paraId="53810C58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18C36B21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1BF19EB1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1F61ADA4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014F2F0B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5CC70E4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24E72CA3" w14:textId="77777777">
        <w:tc>
          <w:tcPr>
            <w:tcW w:w="679" w:type="dxa"/>
            <w:vMerge/>
            <w:vAlign w:val="center"/>
          </w:tcPr>
          <w:p w14:paraId="54EC7FE4" w14:textId="77777777" w:rsidR="008D78F5" w:rsidRDefault="007136BA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FF32A25" w14:textId="77777777" w:rsidR="008D78F5" w:rsidRDefault="007136BA">
            <w:pPr>
              <w:jc w:val="center"/>
            </w:pPr>
            <w:r>
              <w:t>3011</w:t>
            </w:r>
          </w:p>
        </w:tc>
        <w:tc>
          <w:tcPr>
            <w:tcW w:w="1341" w:type="dxa"/>
            <w:vAlign w:val="center"/>
          </w:tcPr>
          <w:p w14:paraId="7EA47886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06B09788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3FB1F0C8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286F0139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458EB602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EE93D73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377005CD" w14:textId="77777777">
        <w:tc>
          <w:tcPr>
            <w:tcW w:w="679" w:type="dxa"/>
            <w:vMerge w:val="restart"/>
            <w:vAlign w:val="center"/>
          </w:tcPr>
          <w:p w14:paraId="53A8241C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47E172B" w14:textId="77777777" w:rsidR="008D78F5" w:rsidRDefault="007136BA">
            <w:pPr>
              <w:jc w:val="center"/>
            </w:pPr>
            <w:r>
              <w:t>4001</w:t>
            </w:r>
          </w:p>
        </w:tc>
        <w:tc>
          <w:tcPr>
            <w:tcW w:w="1341" w:type="dxa"/>
            <w:vAlign w:val="center"/>
          </w:tcPr>
          <w:p w14:paraId="244BB406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07461723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26F23BBC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35EA609B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7B88F4D2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0250650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4D275E7D" w14:textId="77777777">
        <w:tc>
          <w:tcPr>
            <w:tcW w:w="679" w:type="dxa"/>
            <w:vMerge/>
            <w:vAlign w:val="center"/>
          </w:tcPr>
          <w:p w14:paraId="5F9B6209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70CE7EE" w14:textId="77777777" w:rsidR="008D78F5" w:rsidRDefault="007136BA">
            <w:pPr>
              <w:jc w:val="center"/>
            </w:pPr>
            <w:r>
              <w:t>4002</w:t>
            </w:r>
          </w:p>
        </w:tc>
        <w:tc>
          <w:tcPr>
            <w:tcW w:w="1341" w:type="dxa"/>
            <w:vAlign w:val="center"/>
          </w:tcPr>
          <w:p w14:paraId="752A8E8B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7CAB58B6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547745D0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EBE149A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5D29423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2DD4186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65B862E5" w14:textId="77777777">
        <w:tc>
          <w:tcPr>
            <w:tcW w:w="679" w:type="dxa"/>
            <w:vMerge/>
            <w:vAlign w:val="center"/>
          </w:tcPr>
          <w:p w14:paraId="7A60ACB6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9CEB102" w14:textId="77777777" w:rsidR="008D78F5" w:rsidRDefault="007136BA">
            <w:pPr>
              <w:jc w:val="center"/>
            </w:pPr>
            <w:r>
              <w:t>4003</w:t>
            </w:r>
          </w:p>
        </w:tc>
        <w:tc>
          <w:tcPr>
            <w:tcW w:w="1341" w:type="dxa"/>
            <w:vAlign w:val="center"/>
          </w:tcPr>
          <w:p w14:paraId="39699356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22461C84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6C0B85C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A6D9B67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39EFB388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BC73E93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5DE7FA87" w14:textId="77777777">
        <w:tc>
          <w:tcPr>
            <w:tcW w:w="679" w:type="dxa"/>
            <w:vMerge/>
            <w:vAlign w:val="center"/>
          </w:tcPr>
          <w:p w14:paraId="6DB6CEB2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92464E6" w14:textId="77777777" w:rsidR="008D78F5" w:rsidRDefault="007136BA">
            <w:pPr>
              <w:jc w:val="center"/>
            </w:pPr>
            <w:r>
              <w:t>4004</w:t>
            </w:r>
          </w:p>
        </w:tc>
        <w:tc>
          <w:tcPr>
            <w:tcW w:w="1341" w:type="dxa"/>
            <w:vAlign w:val="center"/>
          </w:tcPr>
          <w:p w14:paraId="243F8421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33BC9EC9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62452B8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A86448C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2C007153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808350D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0D95933D" w14:textId="77777777">
        <w:tc>
          <w:tcPr>
            <w:tcW w:w="679" w:type="dxa"/>
            <w:vMerge/>
            <w:vAlign w:val="center"/>
          </w:tcPr>
          <w:p w14:paraId="2782FFD6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679D72B5" w14:textId="77777777" w:rsidR="008D78F5" w:rsidRDefault="007136BA">
            <w:pPr>
              <w:jc w:val="center"/>
            </w:pPr>
            <w:r>
              <w:t>4005</w:t>
            </w:r>
          </w:p>
        </w:tc>
        <w:tc>
          <w:tcPr>
            <w:tcW w:w="1341" w:type="dxa"/>
            <w:vAlign w:val="center"/>
          </w:tcPr>
          <w:p w14:paraId="1E466BEA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0EA6A18A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298FE115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0FBAB414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089B27C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350CB57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342374BD" w14:textId="77777777">
        <w:tc>
          <w:tcPr>
            <w:tcW w:w="679" w:type="dxa"/>
            <w:vMerge/>
            <w:vAlign w:val="center"/>
          </w:tcPr>
          <w:p w14:paraId="3E3E3B57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4774A93" w14:textId="77777777" w:rsidR="008D78F5" w:rsidRDefault="007136BA">
            <w:pPr>
              <w:jc w:val="center"/>
            </w:pPr>
            <w:r>
              <w:t>4006</w:t>
            </w:r>
          </w:p>
        </w:tc>
        <w:tc>
          <w:tcPr>
            <w:tcW w:w="1341" w:type="dxa"/>
            <w:vAlign w:val="center"/>
          </w:tcPr>
          <w:p w14:paraId="1F74DEAB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18F03EF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4696E268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25788FEB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1D35DF93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6CEBC88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68A77D02" w14:textId="77777777">
        <w:tc>
          <w:tcPr>
            <w:tcW w:w="679" w:type="dxa"/>
            <w:vMerge/>
            <w:vAlign w:val="center"/>
          </w:tcPr>
          <w:p w14:paraId="4F424D80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3DA41558" w14:textId="77777777" w:rsidR="008D78F5" w:rsidRDefault="007136BA">
            <w:pPr>
              <w:jc w:val="center"/>
            </w:pPr>
            <w:r>
              <w:t>4007</w:t>
            </w:r>
          </w:p>
        </w:tc>
        <w:tc>
          <w:tcPr>
            <w:tcW w:w="1341" w:type="dxa"/>
            <w:vAlign w:val="center"/>
          </w:tcPr>
          <w:p w14:paraId="5AD3B5BF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06F045FE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4AB9E070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57E4073F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61F6DE9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6C542FB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5598E3BB" w14:textId="77777777">
        <w:tc>
          <w:tcPr>
            <w:tcW w:w="679" w:type="dxa"/>
            <w:vMerge/>
            <w:vAlign w:val="center"/>
          </w:tcPr>
          <w:p w14:paraId="7C73B028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D39E716" w14:textId="77777777" w:rsidR="008D78F5" w:rsidRDefault="007136BA">
            <w:pPr>
              <w:jc w:val="center"/>
            </w:pPr>
            <w:r>
              <w:t>4008</w:t>
            </w:r>
          </w:p>
        </w:tc>
        <w:tc>
          <w:tcPr>
            <w:tcW w:w="1341" w:type="dxa"/>
            <w:vAlign w:val="center"/>
          </w:tcPr>
          <w:p w14:paraId="3163413C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7CA7995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3DA71A5A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4EAAC4A3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0846882C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4E2A321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76A1875F" w14:textId="77777777">
        <w:tc>
          <w:tcPr>
            <w:tcW w:w="679" w:type="dxa"/>
            <w:vMerge/>
            <w:vAlign w:val="center"/>
          </w:tcPr>
          <w:p w14:paraId="6565665B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E14A0B3" w14:textId="77777777" w:rsidR="008D78F5" w:rsidRDefault="007136BA">
            <w:pPr>
              <w:jc w:val="center"/>
            </w:pPr>
            <w:r>
              <w:t>4010</w:t>
            </w:r>
          </w:p>
        </w:tc>
        <w:tc>
          <w:tcPr>
            <w:tcW w:w="1341" w:type="dxa"/>
            <w:vAlign w:val="center"/>
          </w:tcPr>
          <w:p w14:paraId="7865E597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7825C7B7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5C6BAD0B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29DA58B0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38891BAC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EF7771D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25B95E1D" w14:textId="77777777">
        <w:tc>
          <w:tcPr>
            <w:tcW w:w="679" w:type="dxa"/>
            <w:vMerge/>
            <w:vAlign w:val="center"/>
          </w:tcPr>
          <w:p w14:paraId="2DD340D2" w14:textId="77777777" w:rsidR="008D78F5" w:rsidRDefault="007136BA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1C6A9521" w14:textId="77777777" w:rsidR="008D78F5" w:rsidRDefault="007136BA">
            <w:pPr>
              <w:jc w:val="center"/>
            </w:pPr>
            <w:r>
              <w:t>4011</w:t>
            </w:r>
          </w:p>
        </w:tc>
        <w:tc>
          <w:tcPr>
            <w:tcW w:w="1341" w:type="dxa"/>
            <w:vAlign w:val="center"/>
          </w:tcPr>
          <w:p w14:paraId="3FE7C87D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3A033169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278B665B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29E28967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72BDEDCF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B5923A5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2E7A70A8" w14:textId="77777777">
        <w:tc>
          <w:tcPr>
            <w:tcW w:w="679" w:type="dxa"/>
            <w:vMerge w:val="restart"/>
            <w:vAlign w:val="center"/>
          </w:tcPr>
          <w:p w14:paraId="535C4B09" w14:textId="77777777" w:rsidR="008D78F5" w:rsidRDefault="007136BA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1" w:type="dxa"/>
            <w:vAlign w:val="center"/>
          </w:tcPr>
          <w:p w14:paraId="16B78392" w14:textId="77777777" w:rsidR="008D78F5" w:rsidRDefault="007136BA">
            <w:pPr>
              <w:jc w:val="center"/>
            </w:pPr>
            <w:r>
              <w:t>5001</w:t>
            </w:r>
          </w:p>
        </w:tc>
        <w:tc>
          <w:tcPr>
            <w:tcW w:w="1341" w:type="dxa"/>
            <w:vAlign w:val="center"/>
          </w:tcPr>
          <w:p w14:paraId="193F2FB7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28163162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6715563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74E5C088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2D180E2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EE2D10C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2900456A" w14:textId="77777777">
        <w:tc>
          <w:tcPr>
            <w:tcW w:w="679" w:type="dxa"/>
            <w:vMerge/>
            <w:vAlign w:val="center"/>
          </w:tcPr>
          <w:p w14:paraId="2A40B8D2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FFF1753" w14:textId="77777777" w:rsidR="008D78F5" w:rsidRDefault="007136BA">
            <w:pPr>
              <w:jc w:val="center"/>
            </w:pPr>
            <w:r>
              <w:t>5002</w:t>
            </w:r>
          </w:p>
        </w:tc>
        <w:tc>
          <w:tcPr>
            <w:tcW w:w="1341" w:type="dxa"/>
            <w:vAlign w:val="center"/>
          </w:tcPr>
          <w:p w14:paraId="482E861F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3BDC2B3A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0873335B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4685D105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16B0980B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FC58EB4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00745D22" w14:textId="77777777">
        <w:tc>
          <w:tcPr>
            <w:tcW w:w="679" w:type="dxa"/>
            <w:vMerge/>
            <w:vAlign w:val="center"/>
          </w:tcPr>
          <w:p w14:paraId="0A73CBED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17630377" w14:textId="77777777" w:rsidR="008D78F5" w:rsidRDefault="007136BA">
            <w:pPr>
              <w:jc w:val="center"/>
            </w:pPr>
            <w:r>
              <w:t>5003</w:t>
            </w:r>
          </w:p>
        </w:tc>
        <w:tc>
          <w:tcPr>
            <w:tcW w:w="1341" w:type="dxa"/>
            <w:vAlign w:val="center"/>
          </w:tcPr>
          <w:p w14:paraId="4C88A0D4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308ED27D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22DC758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145752D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40AD2314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27870A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11745BA1" w14:textId="77777777">
        <w:tc>
          <w:tcPr>
            <w:tcW w:w="679" w:type="dxa"/>
            <w:vMerge/>
            <w:vAlign w:val="center"/>
          </w:tcPr>
          <w:p w14:paraId="0B25944E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3BB73B98" w14:textId="77777777" w:rsidR="008D78F5" w:rsidRDefault="007136BA">
            <w:pPr>
              <w:jc w:val="center"/>
            </w:pPr>
            <w:r>
              <w:t>5004</w:t>
            </w:r>
          </w:p>
        </w:tc>
        <w:tc>
          <w:tcPr>
            <w:tcW w:w="1341" w:type="dxa"/>
            <w:vAlign w:val="center"/>
          </w:tcPr>
          <w:p w14:paraId="7F761197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6F8DCE6E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E35467A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CDD7B2E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67CB6AC7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1CC30AF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53FAAE62" w14:textId="77777777">
        <w:tc>
          <w:tcPr>
            <w:tcW w:w="679" w:type="dxa"/>
            <w:vMerge/>
            <w:vAlign w:val="center"/>
          </w:tcPr>
          <w:p w14:paraId="37EBEFDB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715D7029" w14:textId="77777777" w:rsidR="008D78F5" w:rsidRDefault="007136BA">
            <w:pPr>
              <w:jc w:val="center"/>
            </w:pPr>
            <w:r>
              <w:t>5005</w:t>
            </w:r>
          </w:p>
        </w:tc>
        <w:tc>
          <w:tcPr>
            <w:tcW w:w="1341" w:type="dxa"/>
            <w:vAlign w:val="center"/>
          </w:tcPr>
          <w:p w14:paraId="28A4B94D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26581BC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1B2EDD12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6FE3B1DC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0D2B3937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E3EA2DC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18727E24" w14:textId="77777777">
        <w:tc>
          <w:tcPr>
            <w:tcW w:w="679" w:type="dxa"/>
            <w:vMerge/>
            <w:vAlign w:val="center"/>
          </w:tcPr>
          <w:p w14:paraId="5300C4FC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F91DA27" w14:textId="77777777" w:rsidR="008D78F5" w:rsidRDefault="007136BA">
            <w:pPr>
              <w:jc w:val="center"/>
            </w:pPr>
            <w:r>
              <w:t>5006</w:t>
            </w:r>
          </w:p>
        </w:tc>
        <w:tc>
          <w:tcPr>
            <w:tcW w:w="1341" w:type="dxa"/>
            <w:vAlign w:val="center"/>
          </w:tcPr>
          <w:p w14:paraId="796AE581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4F36FD1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5A155268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7F07436F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54B2E97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EB45D77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2307A0C9" w14:textId="77777777">
        <w:tc>
          <w:tcPr>
            <w:tcW w:w="679" w:type="dxa"/>
            <w:vMerge/>
            <w:vAlign w:val="center"/>
          </w:tcPr>
          <w:p w14:paraId="7B5DF1BB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E0F9E26" w14:textId="77777777" w:rsidR="008D78F5" w:rsidRDefault="007136BA">
            <w:pPr>
              <w:jc w:val="center"/>
            </w:pPr>
            <w:r>
              <w:t>5007</w:t>
            </w:r>
          </w:p>
        </w:tc>
        <w:tc>
          <w:tcPr>
            <w:tcW w:w="1341" w:type="dxa"/>
            <w:vAlign w:val="center"/>
          </w:tcPr>
          <w:p w14:paraId="18330487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78417805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02A654E0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4212CEFF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669BDA43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4113414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6122672D" w14:textId="77777777">
        <w:tc>
          <w:tcPr>
            <w:tcW w:w="679" w:type="dxa"/>
            <w:vMerge/>
            <w:vAlign w:val="center"/>
          </w:tcPr>
          <w:p w14:paraId="76AFF75D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57B19B67" w14:textId="77777777" w:rsidR="008D78F5" w:rsidRDefault="007136BA">
            <w:pPr>
              <w:jc w:val="center"/>
            </w:pPr>
            <w:r>
              <w:t>5008</w:t>
            </w:r>
          </w:p>
        </w:tc>
        <w:tc>
          <w:tcPr>
            <w:tcW w:w="1341" w:type="dxa"/>
            <w:vAlign w:val="center"/>
          </w:tcPr>
          <w:p w14:paraId="53A3988E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6206D22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65077A41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6AEA05B3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2EE9880F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0156DCE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7C447ACA" w14:textId="77777777">
        <w:tc>
          <w:tcPr>
            <w:tcW w:w="679" w:type="dxa"/>
            <w:vMerge/>
            <w:vAlign w:val="center"/>
          </w:tcPr>
          <w:p w14:paraId="7FDD2666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62171D53" w14:textId="77777777" w:rsidR="008D78F5" w:rsidRDefault="007136BA">
            <w:pPr>
              <w:jc w:val="center"/>
            </w:pPr>
            <w:r>
              <w:t>5010</w:t>
            </w:r>
          </w:p>
        </w:tc>
        <w:tc>
          <w:tcPr>
            <w:tcW w:w="1341" w:type="dxa"/>
            <w:vAlign w:val="center"/>
          </w:tcPr>
          <w:p w14:paraId="2BCCE62D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6EA70AD6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1957A051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51ADFE8B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1B0B0067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01B2419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632136C8" w14:textId="77777777">
        <w:tc>
          <w:tcPr>
            <w:tcW w:w="679" w:type="dxa"/>
            <w:vMerge/>
            <w:vAlign w:val="center"/>
          </w:tcPr>
          <w:p w14:paraId="6A27A1EC" w14:textId="77777777" w:rsidR="008D78F5" w:rsidRDefault="007136BA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0D7BD565" w14:textId="77777777" w:rsidR="008D78F5" w:rsidRDefault="007136BA">
            <w:pPr>
              <w:jc w:val="center"/>
            </w:pPr>
            <w:r>
              <w:t>5011</w:t>
            </w:r>
          </w:p>
        </w:tc>
        <w:tc>
          <w:tcPr>
            <w:tcW w:w="1341" w:type="dxa"/>
            <w:vAlign w:val="center"/>
          </w:tcPr>
          <w:p w14:paraId="62B6446D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056C0768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1C64D349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630A5B54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1F5E8E1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97EDE42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31CE62FD" w14:textId="77777777">
        <w:tc>
          <w:tcPr>
            <w:tcW w:w="679" w:type="dxa"/>
            <w:vMerge w:val="restart"/>
            <w:vAlign w:val="center"/>
          </w:tcPr>
          <w:p w14:paraId="0C3F8853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C5DA0AE" w14:textId="77777777" w:rsidR="008D78F5" w:rsidRDefault="007136BA">
            <w:pPr>
              <w:jc w:val="center"/>
            </w:pPr>
            <w:r>
              <w:t>6001</w:t>
            </w:r>
          </w:p>
        </w:tc>
        <w:tc>
          <w:tcPr>
            <w:tcW w:w="1341" w:type="dxa"/>
            <w:vAlign w:val="center"/>
          </w:tcPr>
          <w:p w14:paraId="2EEA2CD2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68C646A2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1990A698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5D53E4B7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767A35F7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9753DBD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05ADD9C1" w14:textId="77777777">
        <w:tc>
          <w:tcPr>
            <w:tcW w:w="679" w:type="dxa"/>
            <w:vMerge/>
            <w:vAlign w:val="center"/>
          </w:tcPr>
          <w:p w14:paraId="55B849E4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9F7A2B2" w14:textId="77777777" w:rsidR="008D78F5" w:rsidRDefault="007136BA">
            <w:pPr>
              <w:jc w:val="center"/>
            </w:pPr>
            <w:r>
              <w:t>6002</w:t>
            </w:r>
          </w:p>
        </w:tc>
        <w:tc>
          <w:tcPr>
            <w:tcW w:w="1341" w:type="dxa"/>
            <w:vAlign w:val="center"/>
          </w:tcPr>
          <w:p w14:paraId="4C294B99" w14:textId="77777777" w:rsidR="008D78F5" w:rsidRDefault="007136BA">
            <w:pPr>
              <w:jc w:val="center"/>
            </w:pPr>
            <w:r>
              <w:t>过厅</w:t>
            </w:r>
          </w:p>
        </w:tc>
        <w:tc>
          <w:tcPr>
            <w:tcW w:w="984" w:type="dxa"/>
            <w:vAlign w:val="center"/>
          </w:tcPr>
          <w:p w14:paraId="67460A9D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051227AB" w14:textId="77777777" w:rsidR="008D78F5" w:rsidRDefault="007136BA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14:paraId="24887D8D" w14:textId="77777777" w:rsidR="008D78F5" w:rsidRDefault="007136BA">
            <w:pPr>
              <w:jc w:val="center"/>
            </w:pPr>
            <w:r>
              <w:t>0.340</w:t>
            </w:r>
          </w:p>
        </w:tc>
        <w:tc>
          <w:tcPr>
            <w:tcW w:w="1058" w:type="dxa"/>
            <w:vAlign w:val="center"/>
          </w:tcPr>
          <w:p w14:paraId="2345471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3C41D89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78DBCBE1" w14:textId="77777777">
        <w:tc>
          <w:tcPr>
            <w:tcW w:w="679" w:type="dxa"/>
            <w:vMerge/>
            <w:vAlign w:val="center"/>
          </w:tcPr>
          <w:p w14:paraId="79877170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C17DBF5" w14:textId="77777777" w:rsidR="008D78F5" w:rsidRDefault="007136BA">
            <w:pPr>
              <w:jc w:val="center"/>
            </w:pPr>
            <w:r>
              <w:t>6003</w:t>
            </w:r>
          </w:p>
        </w:tc>
        <w:tc>
          <w:tcPr>
            <w:tcW w:w="1341" w:type="dxa"/>
            <w:vAlign w:val="center"/>
          </w:tcPr>
          <w:p w14:paraId="1A5E3307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2AD85209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7CFE97A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E3CCEBB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4DD39481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8F4F806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5FE2ABEF" w14:textId="77777777">
        <w:tc>
          <w:tcPr>
            <w:tcW w:w="679" w:type="dxa"/>
            <w:vMerge/>
            <w:vAlign w:val="center"/>
          </w:tcPr>
          <w:p w14:paraId="23295E71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518D784" w14:textId="77777777" w:rsidR="008D78F5" w:rsidRDefault="007136BA">
            <w:pPr>
              <w:jc w:val="center"/>
            </w:pPr>
            <w:r>
              <w:t>6004</w:t>
            </w:r>
          </w:p>
        </w:tc>
        <w:tc>
          <w:tcPr>
            <w:tcW w:w="1341" w:type="dxa"/>
            <w:vAlign w:val="center"/>
          </w:tcPr>
          <w:p w14:paraId="25109ADA" w14:textId="77777777" w:rsidR="008D78F5" w:rsidRDefault="007136BA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09116402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B3646C9" w14:textId="77777777" w:rsidR="008D78F5" w:rsidRDefault="007136BA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C4697B6" w14:textId="77777777" w:rsidR="008D78F5" w:rsidRDefault="007136BA">
            <w:pPr>
              <w:jc w:val="center"/>
            </w:pPr>
            <w:r>
              <w:t>0.327</w:t>
            </w:r>
          </w:p>
        </w:tc>
        <w:tc>
          <w:tcPr>
            <w:tcW w:w="1058" w:type="dxa"/>
            <w:vAlign w:val="center"/>
          </w:tcPr>
          <w:p w14:paraId="6B370359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8884C44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0EE45BEE" w14:textId="77777777">
        <w:tc>
          <w:tcPr>
            <w:tcW w:w="679" w:type="dxa"/>
            <w:vMerge/>
            <w:vAlign w:val="center"/>
          </w:tcPr>
          <w:p w14:paraId="15EAEADC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040B723" w14:textId="77777777" w:rsidR="008D78F5" w:rsidRDefault="007136BA">
            <w:pPr>
              <w:jc w:val="center"/>
            </w:pPr>
            <w:r>
              <w:t>6005</w:t>
            </w:r>
          </w:p>
        </w:tc>
        <w:tc>
          <w:tcPr>
            <w:tcW w:w="1341" w:type="dxa"/>
            <w:vAlign w:val="center"/>
          </w:tcPr>
          <w:p w14:paraId="7DBEA2E9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157CC5C0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6EBB0906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185626D0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3C1BC850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0E07B3C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61216AA6" w14:textId="77777777">
        <w:tc>
          <w:tcPr>
            <w:tcW w:w="679" w:type="dxa"/>
            <w:vMerge/>
            <w:vAlign w:val="center"/>
          </w:tcPr>
          <w:p w14:paraId="69A7769A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87DD42D" w14:textId="77777777" w:rsidR="008D78F5" w:rsidRDefault="007136BA">
            <w:pPr>
              <w:jc w:val="center"/>
            </w:pPr>
            <w:r>
              <w:t>6006</w:t>
            </w:r>
          </w:p>
        </w:tc>
        <w:tc>
          <w:tcPr>
            <w:tcW w:w="1341" w:type="dxa"/>
            <w:vAlign w:val="center"/>
          </w:tcPr>
          <w:p w14:paraId="6E41A134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66D24671" w14:textId="77777777" w:rsidR="008D78F5" w:rsidRDefault="007136BA">
            <w:pPr>
              <w:jc w:val="center"/>
            </w:pPr>
            <w:r>
              <w:t>0.076</w:t>
            </w:r>
          </w:p>
        </w:tc>
        <w:tc>
          <w:tcPr>
            <w:tcW w:w="984" w:type="dxa"/>
            <w:vAlign w:val="center"/>
          </w:tcPr>
          <w:p w14:paraId="2BE55550" w14:textId="77777777" w:rsidR="008D78F5" w:rsidRDefault="007136BA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1806A5FF" w14:textId="77777777" w:rsidR="008D78F5" w:rsidRDefault="007136BA">
            <w:pPr>
              <w:jc w:val="center"/>
            </w:pPr>
            <w:r>
              <w:t>0.356</w:t>
            </w:r>
          </w:p>
        </w:tc>
        <w:tc>
          <w:tcPr>
            <w:tcW w:w="1058" w:type="dxa"/>
            <w:vAlign w:val="center"/>
          </w:tcPr>
          <w:p w14:paraId="521AE97F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D7CA060" w14:textId="77777777" w:rsidR="008D78F5" w:rsidRDefault="007136BA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D78F5" w14:paraId="54A49820" w14:textId="77777777">
        <w:tc>
          <w:tcPr>
            <w:tcW w:w="679" w:type="dxa"/>
            <w:vMerge/>
            <w:vAlign w:val="center"/>
          </w:tcPr>
          <w:p w14:paraId="5A05522C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92E4318" w14:textId="77777777" w:rsidR="008D78F5" w:rsidRDefault="007136BA">
            <w:pPr>
              <w:jc w:val="center"/>
            </w:pPr>
            <w:r>
              <w:t>6007</w:t>
            </w:r>
          </w:p>
        </w:tc>
        <w:tc>
          <w:tcPr>
            <w:tcW w:w="1341" w:type="dxa"/>
            <w:vAlign w:val="center"/>
          </w:tcPr>
          <w:p w14:paraId="1ED0B2C8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7676BF0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65A4A263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77F6A5C0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4C41A545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D6E1EE9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0B1EC5A8" w14:textId="77777777">
        <w:tc>
          <w:tcPr>
            <w:tcW w:w="679" w:type="dxa"/>
            <w:vMerge/>
            <w:vAlign w:val="center"/>
          </w:tcPr>
          <w:p w14:paraId="496CE867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21C9D05" w14:textId="77777777" w:rsidR="008D78F5" w:rsidRDefault="007136BA">
            <w:pPr>
              <w:jc w:val="center"/>
            </w:pPr>
            <w:r>
              <w:t>6008</w:t>
            </w:r>
          </w:p>
        </w:tc>
        <w:tc>
          <w:tcPr>
            <w:tcW w:w="1341" w:type="dxa"/>
            <w:vAlign w:val="center"/>
          </w:tcPr>
          <w:p w14:paraId="4EC0AE58" w14:textId="77777777" w:rsidR="008D78F5" w:rsidRDefault="007136BA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50ED449A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396DB198" w14:textId="77777777" w:rsidR="008D78F5" w:rsidRDefault="007136BA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14:paraId="4042F267" w14:textId="77777777" w:rsidR="008D78F5" w:rsidRDefault="007136BA">
            <w:pPr>
              <w:jc w:val="center"/>
            </w:pPr>
            <w:r>
              <w:t>0.385</w:t>
            </w:r>
          </w:p>
        </w:tc>
        <w:tc>
          <w:tcPr>
            <w:tcW w:w="1058" w:type="dxa"/>
            <w:vAlign w:val="center"/>
          </w:tcPr>
          <w:p w14:paraId="635A3F9E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8478750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34D0AB3D" w14:textId="77777777">
        <w:tc>
          <w:tcPr>
            <w:tcW w:w="679" w:type="dxa"/>
            <w:vMerge/>
            <w:vAlign w:val="center"/>
          </w:tcPr>
          <w:p w14:paraId="36917D59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6828578" w14:textId="77777777" w:rsidR="008D78F5" w:rsidRDefault="007136BA">
            <w:pPr>
              <w:jc w:val="center"/>
            </w:pPr>
            <w:r>
              <w:t>6010</w:t>
            </w:r>
          </w:p>
        </w:tc>
        <w:tc>
          <w:tcPr>
            <w:tcW w:w="1341" w:type="dxa"/>
            <w:vAlign w:val="center"/>
          </w:tcPr>
          <w:p w14:paraId="584700AB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36F1832D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6A423421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08D6CD94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33995659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C9254EC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D78F5" w14:paraId="56CE13D1" w14:textId="77777777">
        <w:tc>
          <w:tcPr>
            <w:tcW w:w="679" w:type="dxa"/>
            <w:vMerge/>
            <w:vAlign w:val="center"/>
          </w:tcPr>
          <w:p w14:paraId="44462444" w14:textId="77777777" w:rsidR="008D78F5" w:rsidRDefault="007136BA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1EA2E20" w14:textId="77777777" w:rsidR="008D78F5" w:rsidRDefault="007136BA">
            <w:pPr>
              <w:jc w:val="center"/>
            </w:pPr>
            <w:r>
              <w:t>6011</w:t>
            </w:r>
          </w:p>
        </w:tc>
        <w:tc>
          <w:tcPr>
            <w:tcW w:w="1341" w:type="dxa"/>
            <w:vAlign w:val="center"/>
          </w:tcPr>
          <w:p w14:paraId="1FF87145" w14:textId="77777777" w:rsidR="008D78F5" w:rsidRDefault="007136BA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191E3045" w14:textId="77777777" w:rsidR="008D78F5" w:rsidRDefault="007136BA">
            <w:pPr>
              <w:jc w:val="center"/>
            </w:pPr>
            <w:r>
              <w:t>0.086</w:t>
            </w:r>
          </w:p>
        </w:tc>
        <w:tc>
          <w:tcPr>
            <w:tcW w:w="984" w:type="dxa"/>
            <w:vAlign w:val="center"/>
          </w:tcPr>
          <w:p w14:paraId="362E967E" w14:textId="77777777" w:rsidR="008D78F5" w:rsidRDefault="007136BA">
            <w:pPr>
              <w:jc w:val="center"/>
            </w:pPr>
            <w:r>
              <w:t>0.087</w:t>
            </w:r>
          </w:p>
        </w:tc>
        <w:tc>
          <w:tcPr>
            <w:tcW w:w="984" w:type="dxa"/>
            <w:vAlign w:val="center"/>
          </w:tcPr>
          <w:p w14:paraId="345027EE" w14:textId="77777777" w:rsidR="008D78F5" w:rsidRDefault="007136BA">
            <w:pPr>
              <w:jc w:val="center"/>
            </w:pPr>
            <w:r>
              <w:t>0.405</w:t>
            </w:r>
          </w:p>
        </w:tc>
        <w:tc>
          <w:tcPr>
            <w:tcW w:w="1058" w:type="dxa"/>
            <w:vAlign w:val="center"/>
          </w:tcPr>
          <w:p w14:paraId="0218AC3B" w14:textId="77777777" w:rsidR="008D78F5" w:rsidRDefault="007136B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79413F3" w14:textId="77777777" w:rsidR="008D78F5" w:rsidRDefault="007136BA">
            <w:pPr>
              <w:jc w:val="center"/>
            </w:pPr>
            <w:r>
              <w:rPr>
                <w:b/>
              </w:rPr>
              <w:t>3</w:t>
            </w:r>
          </w:p>
        </w:tc>
      </w:tr>
    </w:tbl>
    <w:p w14:paraId="3ADB0EC9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00D305B9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3A8F2F5F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22192CF3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35A29D18" wp14:editId="3A71793C">
            <wp:extent cx="5667375" cy="3657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38A0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7A2F1D80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7064528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结论</w:t>
      </w:r>
      <w:bookmarkEnd w:id="30"/>
    </w:p>
    <w:p w14:paraId="7C8BAD5C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31189DA8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158697FD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781783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6CEE7FE5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14AD55D3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58C24D3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025E7608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186500BD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75DA09C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48B7180D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33227A1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4CB1EC1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60BB093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2ABBEF14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7CE2B099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1F9DD76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055DFBC4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1904428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16935D9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2E7B3AE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488ED63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3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3FCE80DC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06CFA93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679A3E86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5D7B57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5451783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547DDE5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7BC7ECA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03248C4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C119" w14:textId="77777777" w:rsidR="00F35960" w:rsidRDefault="00F35960" w:rsidP="00AB7079">
      <w:r>
        <w:separator/>
      </w:r>
    </w:p>
  </w:endnote>
  <w:endnote w:type="continuationSeparator" w:id="0">
    <w:p w14:paraId="159FAA00" w14:textId="77777777" w:rsidR="00F35960" w:rsidRDefault="00F3596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3634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012" w14:textId="77777777" w:rsidR="00A22F3F" w:rsidRDefault="00F35960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7A406CD2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3CC4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6916" w14:textId="77777777" w:rsidR="00F35960" w:rsidRDefault="00F35960" w:rsidP="00AB7079">
      <w:r>
        <w:separator/>
      </w:r>
    </w:p>
  </w:footnote>
  <w:footnote w:type="continuationSeparator" w:id="0">
    <w:p w14:paraId="4BA6FFB4" w14:textId="77777777" w:rsidR="00F35960" w:rsidRDefault="00F3596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CEC4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C32E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45273D47" wp14:editId="0D66B133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618E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289CBED1" wp14:editId="2051231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81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136BA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4F17"/>
    <w:rsid w:val="00897570"/>
    <w:rsid w:val="008B17C0"/>
    <w:rsid w:val="008B62DB"/>
    <w:rsid w:val="008C7663"/>
    <w:rsid w:val="008D78F5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75C81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5960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8B44A"/>
  <w15:docId w15:val="{0A0ECC31-BDE0-4CA5-80EF-B138CCC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0</TotalTime>
  <Pages>15</Pages>
  <Words>1304</Words>
  <Characters>7433</Characters>
  <Application>Microsoft Office Word</Application>
  <DocSecurity>0</DocSecurity>
  <Lines>61</Lines>
  <Paragraphs>17</Paragraphs>
  <ScaleCrop>false</ScaleCrop>
  <Company>Microsoft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Lenovo</dc:creator>
  <cp:lastModifiedBy>_ Yolo</cp:lastModifiedBy>
  <cp:revision>2</cp:revision>
  <dcterms:created xsi:type="dcterms:W3CDTF">2022-03-01T14:01:00Z</dcterms:created>
  <dcterms:modified xsi:type="dcterms:W3CDTF">2022-03-02T00:39:00Z</dcterms:modified>
</cp:coreProperties>
</file>