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10F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E03C37F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居住建筑－综合权衡</w:t>
      </w:r>
      <w:bookmarkEnd w:id="0"/>
    </w:p>
    <w:p w14:paraId="616FB6BA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FBC26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C1E46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62F27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5B7AB4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5DAB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591F5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南平</w:t>
            </w:r>
            <w:bookmarkEnd w:id="4"/>
          </w:p>
        </w:tc>
      </w:tr>
      <w:tr w:rsidR="00D40158" w:rsidRPr="00D40158" w14:paraId="3BFC207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593C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681B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48C264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7709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A875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6771944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930E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A4DA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0A5E445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51E0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F2ADC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B804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704DC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86521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A0F88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9F498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9D3D5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938F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06A9A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4B7C8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2022年2月5日</w:t>
              </w:r>
            </w:smartTag>
            <w:bookmarkEnd w:id="8"/>
          </w:p>
        </w:tc>
      </w:tr>
    </w:tbl>
    <w:p w14:paraId="4CF8A3CB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9B079F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681FC03" wp14:editId="43ADBD95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BCB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F936E3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AAA28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2AC34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19EECCC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F7F68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4B90B2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50A7B08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221A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1716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DDB7A5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2B91B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820A8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T13046986932</w:t>
            </w:r>
            <w:bookmarkEnd w:id="12"/>
          </w:p>
        </w:tc>
      </w:tr>
    </w:tbl>
    <w:p w14:paraId="07F25C5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7CE2B0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B56BF08" w14:textId="77777777" w:rsidR="00EB772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4980845" w:history="1">
        <w:r w:rsidR="00EB7723" w:rsidRPr="00495F9E">
          <w:rPr>
            <w:rStyle w:val="a7"/>
          </w:rPr>
          <w:t>1</w:t>
        </w:r>
        <w:r w:rsidR="00EB77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723" w:rsidRPr="00495F9E">
          <w:rPr>
            <w:rStyle w:val="a7"/>
          </w:rPr>
          <w:t>建筑概况</w:t>
        </w:r>
        <w:r w:rsidR="00EB7723">
          <w:rPr>
            <w:webHidden/>
          </w:rPr>
          <w:tab/>
        </w:r>
        <w:r w:rsidR="00EB7723">
          <w:rPr>
            <w:webHidden/>
          </w:rPr>
          <w:fldChar w:fldCharType="begin"/>
        </w:r>
        <w:r w:rsidR="00EB7723">
          <w:rPr>
            <w:webHidden/>
          </w:rPr>
          <w:instrText xml:space="preserve"> PAGEREF _Toc94980845 \h </w:instrText>
        </w:r>
        <w:r w:rsidR="00EB7723">
          <w:rPr>
            <w:webHidden/>
          </w:rPr>
        </w:r>
        <w:r w:rsidR="00EB7723">
          <w:rPr>
            <w:webHidden/>
          </w:rPr>
          <w:fldChar w:fldCharType="separate"/>
        </w:r>
        <w:r w:rsidR="00EB7723">
          <w:rPr>
            <w:webHidden/>
          </w:rPr>
          <w:t>4</w:t>
        </w:r>
        <w:r w:rsidR="00EB7723">
          <w:rPr>
            <w:webHidden/>
          </w:rPr>
          <w:fldChar w:fldCharType="end"/>
        </w:r>
      </w:hyperlink>
    </w:p>
    <w:p w14:paraId="09EB74FE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46" w:history="1">
        <w:r w:rsidRPr="00495F9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F3FB02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47" w:history="1">
        <w:r w:rsidRPr="00495F9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F14130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48" w:history="1">
        <w:r w:rsidRPr="00495F9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5E9086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49" w:history="1">
        <w:r w:rsidRPr="00495F9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DB4677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0" w:history="1">
        <w:r w:rsidRPr="00495F9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2AF85B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1" w:history="1">
        <w:r w:rsidRPr="00495F9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868C95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2" w:history="1">
        <w:r w:rsidRPr="00495F9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CC1296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3" w:history="1">
        <w:r w:rsidRPr="00495F9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F1D1E4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4" w:history="1">
        <w:r w:rsidRPr="00495F9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0E0A06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5" w:history="1">
        <w:r w:rsidRPr="00495F9E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A334C3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6" w:history="1">
        <w:r w:rsidRPr="00495F9E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2BF99A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7" w:history="1">
        <w:r w:rsidRPr="00495F9E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135DD7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58" w:history="1">
        <w:r w:rsidRPr="00495F9E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03D339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59" w:history="1">
        <w:r w:rsidRPr="00495F9E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CB34E8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60" w:history="1">
        <w:r w:rsidRPr="00495F9E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B98438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61" w:history="1">
        <w:r w:rsidRPr="00495F9E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122D50" w14:textId="77777777" w:rsidR="00EB7723" w:rsidRDefault="00EB77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4980862" w:history="1">
        <w:r w:rsidRPr="00495F9E">
          <w:rPr>
            <w:rStyle w:val="a7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612F27" w14:textId="77777777" w:rsidR="00EB7723" w:rsidRDefault="00EB77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4980863" w:history="1">
        <w:r w:rsidRPr="00495F9E">
          <w:rPr>
            <w:rStyle w:val="a7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5AC3E3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64" w:history="1">
        <w:r w:rsidRPr="00495F9E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199158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65" w:history="1">
        <w:r w:rsidRPr="00495F9E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E98117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66" w:history="1">
        <w:r w:rsidRPr="00495F9E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09F19A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67" w:history="1">
        <w:r w:rsidRPr="00495F9E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866BCA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68" w:history="1">
        <w:r w:rsidRPr="00495F9E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E2008C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69" w:history="1">
        <w:r w:rsidRPr="00495F9E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73BBE5F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0" w:history="1">
        <w:r w:rsidRPr="00495F9E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030F3C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71" w:history="1">
        <w:r w:rsidRPr="00495F9E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26C7101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2" w:history="1">
        <w:r w:rsidRPr="00495F9E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537DEAB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73" w:history="1">
        <w:r w:rsidRPr="00495F9E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6645E0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74" w:history="1">
        <w:r w:rsidRPr="00495F9E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93709B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75" w:history="1">
        <w:r w:rsidRPr="00495F9E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538FB2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6" w:history="1">
        <w:r w:rsidRPr="00495F9E">
          <w:rPr>
            <w:rStyle w:val="a7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CBC9201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7" w:history="1">
        <w:r w:rsidRPr="00495F9E">
          <w:rPr>
            <w:rStyle w:val="a7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93A1165" w14:textId="77777777" w:rsidR="00EB7723" w:rsidRDefault="00EB77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4980878" w:history="1">
        <w:r w:rsidRPr="00495F9E">
          <w:rPr>
            <w:rStyle w:val="a7"/>
            <w:lang w:val="en-GB"/>
          </w:rPr>
          <w:t>18.2.1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3BA3225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79" w:history="1">
        <w:r w:rsidRPr="00495F9E">
          <w:rPr>
            <w:rStyle w:val="a7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922A935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0" w:history="1">
        <w:r w:rsidRPr="00495F9E">
          <w:rPr>
            <w:rStyle w:val="a7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1C22215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1" w:history="1">
        <w:r w:rsidRPr="00495F9E">
          <w:rPr>
            <w:rStyle w:val="a7"/>
            <w:lang w:val="en-GB"/>
          </w:rPr>
          <w:t>18.5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A25292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2" w:history="1">
        <w:r w:rsidRPr="00495F9E">
          <w:rPr>
            <w:rStyle w:val="a7"/>
            <w:lang w:val="en-GB"/>
          </w:rPr>
          <w:t>18.6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外窗热工性能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146AE2B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83" w:history="1">
        <w:r w:rsidRPr="00495F9E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F94564D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84" w:history="1">
        <w:r w:rsidRPr="00495F9E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8BFA808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85" w:history="1">
        <w:r w:rsidRPr="00495F9E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B9E0F80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6" w:history="1">
        <w:r w:rsidRPr="00495F9E">
          <w:rPr>
            <w:rStyle w:val="a7"/>
            <w:lang w:val="en-GB"/>
          </w:rPr>
          <w:t>21.1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9C57E1D" w14:textId="77777777" w:rsidR="00EB7723" w:rsidRDefault="00EB77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4980887" w:history="1">
        <w:r w:rsidRPr="00495F9E">
          <w:rPr>
            <w:rStyle w:val="a7"/>
            <w:lang w:val="en-GB"/>
          </w:rPr>
          <w:t>21.2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F9E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883E57D" w14:textId="77777777" w:rsidR="00EB7723" w:rsidRDefault="00EB77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4980888" w:history="1">
        <w:r w:rsidRPr="00495F9E">
          <w:rPr>
            <w:rStyle w:val="a7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F9E">
          <w:rPr>
            <w:rStyle w:val="a7"/>
          </w:rPr>
          <w:t>综合判断结论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_Toc94980888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707ED22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62133F5" w14:textId="77777777" w:rsidR="00D40158" w:rsidRDefault="00D40158" w:rsidP="00D40158">
      <w:pPr>
        <w:pStyle w:val="TOC1"/>
      </w:pPr>
    </w:p>
    <w:p w14:paraId="42D2E232" w14:textId="77777777" w:rsidR="00D40158" w:rsidRPr="005E5F93" w:rsidRDefault="00D40158" w:rsidP="005215FB">
      <w:pPr>
        <w:pStyle w:val="1"/>
      </w:pPr>
      <w:bookmarkStart w:id="13" w:name="_Toc9498084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C8521A4" w14:textId="77777777" w:rsidTr="00BE3C10">
        <w:tc>
          <w:tcPr>
            <w:tcW w:w="2759" w:type="dxa"/>
            <w:shd w:val="clear" w:color="auto" w:fill="E6E6E6"/>
          </w:tcPr>
          <w:p w14:paraId="2F3C67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B6493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7AFE6DBF" w14:textId="77777777" w:rsidTr="00BE3C10">
        <w:tc>
          <w:tcPr>
            <w:tcW w:w="2759" w:type="dxa"/>
            <w:shd w:val="clear" w:color="auto" w:fill="E6E6E6"/>
          </w:tcPr>
          <w:p w14:paraId="3A6851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F1886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</w:t>
            </w:r>
            <w:r>
              <w:t>-</w:t>
            </w:r>
            <w:r>
              <w:t>南平</w:t>
            </w:r>
            <w:bookmarkEnd w:id="16"/>
          </w:p>
        </w:tc>
      </w:tr>
      <w:tr w:rsidR="00037A4C" w:rsidRPr="00FF2243" w14:paraId="117D2A09" w14:textId="77777777" w:rsidTr="00BE3C10">
        <w:tc>
          <w:tcPr>
            <w:tcW w:w="2759" w:type="dxa"/>
            <w:shd w:val="clear" w:color="auto" w:fill="E6E6E6"/>
          </w:tcPr>
          <w:p w14:paraId="0DC5253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F304C0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AE154C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684D6FC" w14:textId="77777777" w:rsidTr="00BE3C10">
        <w:tc>
          <w:tcPr>
            <w:tcW w:w="2759" w:type="dxa"/>
            <w:shd w:val="clear" w:color="auto" w:fill="E6E6E6"/>
          </w:tcPr>
          <w:p w14:paraId="09C25E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00AC8C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1414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A1F4B3B" w14:textId="77777777" w:rsidTr="00BE3C10">
        <w:tc>
          <w:tcPr>
            <w:tcW w:w="2759" w:type="dxa"/>
            <w:shd w:val="clear" w:color="auto" w:fill="E6E6E6"/>
          </w:tcPr>
          <w:p w14:paraId="613877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E5551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6C50747C" w14:textId="77777777" w:rsidTr="00BE3C10">
        <w:tc>
          <w:tcPr>
            <w:tcW w:w="2759" w:type="dxa"/>
            <w:shd w:val="clear" w:color="auto" w:fill="E6E6E6"/>
          </w:tcPr>
          <w:p w14:paraId="5D95E6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AAE50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DB18816" w14:textId="77777777" w:rsidTr="00BE3C10">
        <w:tc>
          <w:tcPr>
            <w:tcW w:w="2759" w:type="dxa"/>
            <w:shd w:val="clear" w:color="auto" w:fill="E6E6E6"/>
          </w:tcPr>
          <w:p w14:paraId="6591A1C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EF8E68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4250.90</w:t>
            </w:r>
            <w:bookmarkEnd w:id="24"/>
          </w:p>
        </w:tc>
      </w:tr>
      <w:tr w:rsidR="00203A7D" w:rsidRPr="00FF2243" w14:paraId="1B095647" w14:textId="77777777" w:rsidTr="00BE3C10">
        <w:tc>
          <w:tcPr>
            <w:tcW w:w="2759" w:type="dxa"/>
            <w:shd w:val="clear" w:color="auto" w:fill="E6E6E6"/>
          </w:tcPr>
          <w:p w14:paraId="2EBE9E2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1C699D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1728.94</w:t>
            </w:r>
            <w:bookmarkEnd w:id="25"/>
          </w:p>
        </w:tc>
      </w:tr>
      <w:tr w:rsidR="00FA4476" w:rsidRPr="00FF2243" w14:paraId="36C8A8CD" w14:textId="77777777" w:rsidTr="00BE3C10">
        <w:tc>
          <w:tcPr>
            <w:tcW w:w="2759" w:type="dxa"/>
            <w:shd w:val="clear" w:color="auto" w:fill="E6E6E6"/>
          </w:tcPr>
          <w:p w14:paraId="503FB4F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70E330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74B65F4E" w14:textId="77777777" w:rsidTr="00BE3C10">
        <w:tc>
          <w:tcPr>
            <w:tcW w:w="2759" w:type="dxa"/>
            <w:shd w:val="clear" w:color="auto" w:fill="E6E6E6"/>
          </w:tcPr>
          <w:p w14:paraId="4B0093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02FCC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7BBFDB0F" w14:textId="77777777" w:rsidTr="00BE3C10">
        <w:tc>
          <w:tcPr>
            <w:tcW w:w="2759" w:type="dxa"/>
            <w:shd w:val="clear" w:color="auto" w:fill="E6E6E6"/>
          </w:tcPr>
          <w:p w14:paraId="13732D6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4A1517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608A4CAC" w14:textId="77777777" w:rsidTr="00BE3C10">
        <w:tc>
          <w:tcPr>
            <w:tcW w:w="2759" w:type="dxa"/>
            <w:shd w:val="clear" w:color="auto" w:fill="E6E6E6"/>
          </w:tcPr>
          <w:p w14:paraId="0A43C69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5253C6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14:paraId="34AC50DB" w14:textId="77777777" w:rsidR="00D40158" w:rsidRDefault="00D40158" w:rsidP="00D40158">
      <w:pPr>
        <w:pStyle w:val="1"/>
      </w:pPr>
      <w:bookmarkStart w:id="28" w:name="TitleFormat"/>
      <w:bookmarkStart w:id="29" w:name="_Toc94980846"/>
      <w:bookmarkEnd w:id="14"/>
      <w:r>
        <w:rPr>
          <w:rFonts w:hint="eastAsia"/>
        </w:rPr>
        <w:t>设计依据</w:t>
      </w:r>
      <w:bookmarkEnd w:id="29"/>
    </w:p>
    <w:p w14:paraId="51A6AA6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《福建省居住建筑节能设计标准》</w:t>
      </w:r>
      <w:r>
        <w:rPr>
          <w:kern w:val="2"/>
          <w:szCs w:val="24"/>
          <w:lang w:val="en-US"/>
        </w:rPr>
        <w:t>DBJ 13-62-2019</w:t>
      </w:r>
    </w:p>
    <w:p w14:paraId="01E3871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10C218C8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13D769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31433-2015</w:t>
      </w:r>
    </w:p>
    <w:p w14:paraId="2DFA7537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1" w:name="_Toc94980847"/>
      <w:r>
        <w:rPr>
          <w:kern w:val="2"/>
          <w:szCs w:val="24"/>
        </w:rPr>
        <w:t>工程材料</w:t>
      </w:r>
      <w:bookmarkEnd w:id="3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4FAA" w14:paraId="09F1802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C6F7EF8" w14:textId="77777777" w:rsidR="00F84FAA" w:rsidRDefault="00353DB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66DA14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C91BBC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39FFC5" w14:textId="77777777" w:rsidR="00F84FAA" w:rsidRDefault="00353DB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1607CD" w14:textId="77777777" w:rsidR="00F84FAA" w:rsidRDefault="00353DB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361837" w14:textId="77777777" w:rsidR="00F84FAA" w:rsidRDefault="00353DB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04BE087" w14:textId="77777777" w:rsidR="00F84FAA" w:rsidRDefault="00353DBB">
            <w:pPr>
              <w:jc w:val="center"/>
            </w:pPr>
            <w:r>
              <w:t>备注</w:t>
            </w:r>
          </w:p>
        </w:tc>
      </w:tr>
      <w:tr w:rsidR="00F84FAA" w14:paraId="30849C3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0CD0061" w14:textId="77777777" w:rsidR="00F84FAA" w:rsidRDefault="00F84FA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39437EC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32126F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F9DA8F" w14:textId="77777777" w:rsidR="00F84FAA" w:rsidRDefault="00353DB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425633" w14:textId="77777777" w:rsidR="00F84FAA" w:rsidRDefault="00353DB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F1A97C" w14:textId="77777777" w:rsidR="00F84FAA" w:rsidRDefault="00353DB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BFFD469" w14:textId="77777777" w:rsidR="00F84FAA" w:rsidRDefault="00F84FAA">
            <w:pPr>
              <w:jc w:val="center"/>
            </w:pPr>
          </w:p>
        </w:tc>
      </w:tr>
      <w:tr w:rsidR="00F84FAA" w14:paraId="3E277A0C" w14:textId="77777777">
        <w:tc>
          <w:tcPr>
            <w:tcW w:w="2196" w:type="dxa"/>
            <w:shd w:val="clear" w:color="auto" w:fill="E6E6E6"/>
            <w:vAlign w:val="center"/>
          </w:tcPr>
          <w:p w14:paraId="6A6A6656" w14:textId="77777777" w:rsidR="00F84FAA" w:rsidRDefault="00353DBB">
            <w:r>
              <w:t>水泥砂浆</w:t>
            </w:r>
          </w:p>
        </w:tc>
        <w:tc>
          <w:tcPr>
            <w:tcW w:w="1018" w:type="dxa"/>
            <w:vAlign w:val="center"/>
          </w:tcPr>
          <w:p w14:paraId="0EE4E875" w14:textId="77777777" w:rsidR="00F84FAA" w:rsidRDefault="00353DBB">
            <w:r>
              <w:t>0.930</w:t>
            </w:r>
          </w:p>
        </w:tc>
        <w:tc>
          <w:tcPr>
            <w:tcW w:w="1030" w:type="dxa"/>
            <w:vAlign w:val="center"/>
          </w:tcPr>
          <w:p w14:paraId="7EB6839A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3AE3A681" w14:textId="77777777" w:rsidR="00F84FAA" w:rsidRDefault="00353DBB">
            <w:r>
              <w:t>1800.0</w:t>
            </w:r>
          </w:p>
        </w:tc>
        <w:tc>
          <w:tcPr>
            <w:tcW w:w="1018" w:type="dxa"/>
            <w:vAlign w:val="center"/>
          </w:tcPr>
          <w:p w14:paraId="4A776A92" w14:textId="77777777" w:rsidR="00F84FAA" w:rsidRDefault="00353DBB">
            <w:r>
              <w:t>1050.0</w:t>
            </w:r>
          </w:p>
        </w:tc>
        <w:tc>
          <w:tcPr>
            <w:tcW w:w="1188" w:type="dxa"/>
            <w:vAlign w:val="center"/>
          </w:tcPr>
          <w:p w14:paraId="6240365C" w14:textId="77777777" w:rsidR="00F84FAA" w:rsidRDefault="00353DBB">
            <w:r>
              <w:t>0.0210</w:t>
            </w:r>
          </w:p>
        </w:tc>
        <w:tc>
          <w:tcPr>
            <w:tcW w:w="1516" w:type="dxa"/>
            <w:vAlign w:val="center"/>
          </w:tcPr>
          <w:p w14:paraId="547240A9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FAA" w14:paraId="4CEA9696" w14:textId="77777777">
        <w:tc>
          <w:tcPr>
            <w:tcW w:w="2196" w:type="dxa"/>
            <w:shd w:val="clear" w:color="auto" w:fill="E6E6E6"/>
            <w:vAlign w:val="center"/>
          </w:tcPr>
          <w:p w14:paraId="0B81F25C" w14:textId="77777777" w:rsidR="00F84FAA" w:rsidRDefault="00353DBB">
            <w:r>
              <w:t>玻璃棉</w:t>
            </w:r>
            <w:r>
              <w:t>(ρ=200)</w:t>
            </w:r>
          </w:p>
        </w:tc>
        <w:tc>
          <w:tcPr>
            <w:tcW w:w="1018" w:type="dxa"/>
            <w:vAlign w:val="center"/>
          </w:tcPr>
          <w:p w14:paraId="133B584A" w14:textId="77777777" w:rsidR="00F84FAA" w:rsidRDefault="00353DBB">
            <w:r>
              <w:t>0.058</w:t>
            </w:r>
          </w:p>
        </w:tc>
        <w:tc>
          <w:tcPr>
            <w:tcW w:w="1030" w:type="dxa"/>
            <w:vAlign w:val="center"/>
          </w:tcPr>
          <w:p w14:paraId="66B6D071" w14:textId="77777777" w:rsidR="00F84FAA" w:rsidRDefault="00353DBB">
            <w:r>
              <w:t>0.842</w:t>
            </w:r>
          </w:p>
        </w:tc>
        <w:tc>
          <w:tcPr>
            <w:tcW w:w="848" w:type="dxa"/>
            <w:vAlign w:val="center"/>
          </w:tcPr>
          <w:p w14:paraId="0E677CC9" w14:textId="77777777" w:rsidR="00F84FAA" w:rsidRDefault="00353DBB">
            <w:r>
              <w:t>200.0</w:t>
            </w:r>
          </w:p>
        </w:tc>
        <w:tc>
          <w:tcPr>
            <w:tcW w:w="1018" w:type="dxa"/>
            <w:vAlign w:val="center"/>
          </w:tcPr>
          <w:p w14:paraId="332AD68E" w14:textId="77777777" w:rsidR="00F84FAA" w:rsidRDefault="00353DBB">
            <w:r>
              <w:t>840.0</w:t>
            </w:r>
          </w:p>
        </w:tc>
        <w:tc>
          <w:tcPr>
            <w:tcW w:w="1188" w:type="dxa"/>
            <w:vAlign w:val="center"/>
          </w:tcPr>
          <w:p w14:paraId="0D75CD85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7B5A292D" w14:textId="77777777" w:rsidR="00F84FAA" w:rsidRDefault="00353DBB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F84FAA" w14:paraId="55FD66AA" w14:textId="77777777">
        <w:tc>
          <w:tcPr>
            <w:tcW w:w="2196" w:type="dxa"/>
            <w:shd w:val="clear" w:color="auto" w:fill="E6E6E6"/>
            <w:vAlign w:val="center"/>
          </w:tcPr>
          <w:p w14:paraId="5E9FE06B" w14:textId="77777777" w:rsidR="00F84FAA" w:rsidRDefault="00353DB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671403D" w14:textId="77777777" w:rsidR="00F84FAA" w:rsidRDefault="00353DBB">
            <w:r>
              <w:t>1.740</w:t>
            </w:r>
          </w:p>
        </w:tc>
        <w:tc>
          <w:tcPr>
            <w:tcW w:w="1030" w:type="dxa"/>
            <w:vAlign w:val="center"/>
          </w:tcPr>
          <w:p w14:paraId="31BA360F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4FB8A561" w14:textId="77777777" w:rsidR="00F84FAA" w:rsidRDefault="00353DBB">
            <w:r>
              <w:t>2500.0</w:t>
            </w:r>
          </w:p>
        </w:tc>
        <w:tc>
          <w:tcPr>
            <w:tcW w:w="1018" w:type="dxa"/>
            <w:vAlign w:val="center"/>
          </w:tcPr>
          <w:p w14:paraId="79AD6276" w14:textId="77777777" w:rsidR="00F84FAA" w:rsidRDefault="00353DBB">
            <w:r>
              <w:t>920.0</w:t>
            </w:r>
          </w:p>
        </w:tc>
        <w:tc>
          <w:tcPr>
            <w:tcW w:w="1188" w:type="dxa"/>
            <w:vAlign w:val="center"/>
          </w:tcPr>
          <w:p w14:paraId="0BA73C1C" w14:textId="77777777" w:rsidR="00F84FAA" w:rsidRDefault="00353DBB">
            <w:r>
              <w:t>0.0158</w:t>
            </w:r>
          </w:p>
        </w:tc>
        <w:tc>
          <w:tcPr>
            <w:tcW w:w="1516" w:type="dxa"/>
            <w:vAlign w:val="center"/>
          </w:tcPr>
          <w:p w14:paraId="29B9BFBC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FAA" w14:paraId="679735FF" w14:textId="77777777">
        <w:tc>
          <w:tcPr>
            <w:tcW w:w="2196" w:type="dxa"/>
            <w:shd w:val="clear" w:color="auto" w:fill="E6E6E6"/>
            <w:vAlign w:val="center"/>
          </w:tcPr>
          <w:p w14:paraId="755859A7" w14:textId="77777777" w:rsidR="00F84FAA" w:rsidRDefault="00353DB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97449F6" w14:textId="77777777" w:rsidR="00F84FAA" w:rsidRDefault="00353DBB">
            <w:r>
              <w:t>1.510</w:t>
            </w:r>
          </w:p>
        </w:tc>
        <w:tc>
          <w:tcPr>
            <w:tcW w:w="1030" w:type="dxa"/>
            <w:vAlign w:val="center"/>
          </w:tcPr>
          <w:p w14:paraId="5D464A97" w14:textId="77777777" w:rsidR="00F84FAA" w:rsidRDefault="00353DBB">
            <w:r>
              <w:t>15.360</w:t>
            </w:r>
          </w:p>
        </w:tc>
        <w:tc>
          <w:tcPr>
            <w:tcW w:w="848" w:type="dxa"/>
            <w:vAlign w:val="center"/>
          </w:tcPr>
          <w:p w14:paraId="6CA87618" w14:textId="77777777" w:rsidR="00F84FAA" w:rsidRDefault="00353DBB">
            <w:r>
              <w:t>2300.0</w:t>
            </w:r>
          </w:p>
        </w:tc>
        <w:tc>
          <w:tcPr>
            <w:tcW w:w="1018" w:type="dxa"/>
            <w:vAlign w:val="center"/>
          </w:tcPr>
          <w:p w14:paraId="15C75E7F" w14:textId="77777777" w:rsidR="00F84FAA" w:rsidRDefault="00353DBB">
            <w:r>
              <w:t>920.0</w:t>
            </w:r>
          </w:p>
        </w:tc>
        <w:tc>
          <w:tcPr>
            <w:tcW w:w="1188" w:type="dxa"/>
            <w:vAlign w:val="center"/>
          </w:tcPr>
          <w:p w14:paraId="1C80F7A5" w14:textId="77777777" w:rsidR="00F84FAA" w:rsidRDefault="00353DBB">
            <w:r>
              <w:t>0.0173</w:t>
            </w:r>
          </w:p>
        </w:tc>
        <w:tc>
          <w:tcPr>
            <w:tcW w:w="1516" w:type="dxa"/>
            <w:vAlign w:val="center"/>
          </w:tcPr>
          <w:p w14:paraId="1AA92FB0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FAA" w14:paraId="18D8130A" w14:textId="77777777">
        <w:tc>
          <w:tcPr>
            <w:tcW w:w="2196" w:type="dxa"/>
            <w:shd w:val="clear" w:color="auto" w:fill="E6E6E6"/>
            <w:vAlign w:val="center"/>
          </w:tcPr>
          <w:p w14:paraId="2EFF6748" w14:textId="77777777" w:rsidR="00F84FAA" w:rsidRDefault="00353DBB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72A015C" w14:textId="77777777" w:rsidR="00F84FAA" w:rsidRDefault="00353DBB">
            <w:r>
              <w:t>0.030</w:t>
            </w:r>
          </w:p>
        </w:tc>
        <w:tc>
          <w:tcPr>
            <w:tcW w:w="1030" w:type="dxa"/>
            <w:vAlign w:val="center"/>
          </w:tcPr>
          <w:p w14:paraId="4182F5D9" w14:textId="77777777" w:rsidR="00F84FAA" w:rsidRDefault="00353DBB">
            <w:r>
              <w:t>0.340</w:t>
            </w:r>
          </w:p>
        </w:tc>
        <w:tc>
          <w:tcPr>
            <w:tcW w:w="848" w:type="dxa"/>
            <w:vAlign w:val="center"/>
          </w:tcPr>
          <w:p w14:paraId="581E4DFD" w14:textId="77777777" w:rsidR="00F84FAA" w:rsidRDefault="00353DBB">
            <w:r>
              <w:t>35.0</w:t>
            </w:r>
          </w:p>
        </w:tc>
        <w:tc>
          <w:tcPr>
            <w:tcW w:w="1018" w:type="dxa"/>
            <w:vAlign w:val="center"/>
          </w:tcPr>
          <w:p w14:paraId="1DA2B9AE" w14:textId="77777777" w:rsidR="00F84FAA" w:rsidRDefault="00353DBB">
            <w:r>
              <w:t>1380.0</w:t>
            </w:r>
          </w:p>
        </w:tc>
        <w:tc>
          <w:tcPr>
            <w:tcW w:w="1188" w:type="dxa"/>
            <w:vAlign w:val="center"/>
          </w:tcPr>
          <w:p w14:paraId="06BA08BA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29ED8A1C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84FAA" w14:paraId="0E3A1519" w14:textId="77777777">
        <w:tc>
          <w:tcPr>
            <w:tcW w:w="2196" w:type="dxa"/>
            <w:shd w:val="clear" w:color="auto" w:fill="E6E6E6"/>
            <w:vAlign w:val="center"/>
          </w:tcPr>
          <w:p w14:paraId="345F2952" w14:textId="77777777" w:rsidR="00F84FAA" w:rsidRDefault="00353DB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1C0FB97" w14:textId="77777777" w:rsidR="00F84FAA" w:rsidRDefault="00353DBB">
            <w:r>
              <w:t>0.180</w:t>
            </w:r>
          </w:p>
        </w:tc>
        <w:tc>
          <w:tcPr>
            <w:tcW w:w="1030" w:type="dxa"/>
            <w:vAlign w:val="center"/>
          </w:tcPr>
          <w:p w14:paraId="2380B0AA" w14:textId="77777777" w:rsidR="00F84FAA" w:rsidRDefault="00353DBB">
            <w:r>
              <w:t>3.100</w:t>
            </w:r>
          </w:p>
        </w:tc>
        <w:tc>
          <w:tcPr>
            <w:tcW w:w="848" w:type="dxa"/>
            <w:vAlign w:val="center"/>
          </w:tcPr>
          <w:p w14:paraId="1B063750" w14:textId="77777777" w:rsidR="00F84FAA" w:rsidRDefault="00353DBB">
            <w:r>
              <w:t>700.0</w:t>
            </w:r>
          </w:p>
        </w:tc>
        <w:tc>
          <w:tcPr>
            <w:tcW w:w="1018" w:type="dxa"/>
            <w:vAlign w:val="center"/>
          </w:tcPr>
          <w:p w14:paraId="5884AB76" w14:textId="77777777" w:rsidR="00F84FAA" w:rsidRDefault="00353DBB">
            <w:r>
              <w:t>1050.0</w:t>
            </w:r>
          </w:p>
        </w:tc>
        <w:tc>
          <w:tcPr>
            <w:tcW w:w="1188" w:type="dxa"/>
            <w:vAlign w:val="center"/>
          </w:tcPr>
          <w:p w14:paraId="74B2BEEE" w14:textId="77777777" w:rsidR="00F84FAA" w:rsidRDefault="00353DBB">
            <w:r>
              <w:t>0.0998</w:t>
            </w:r>
          </w:p>
        </w:tc>
        <w:tc>
          <w:tcPr>
            <w:tcW w:w="1516" w:type="dxa"/>
            <w:vAlign w:val="center"/>
          </w:tcPr>
          <w:p w14:paraId="0853B457" w14:textId="77777777" w:rsidR="00F84FAA" w:rsidRDefault="00353D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FAA" w14:paraId="3DC0AAFB" w14:textId="77777777">
        <w:tc>
          <w:tcPr>
            <w:tcW w:w="2196" w:type="dxa"/>
            <w:shd w:val="clear" w:color="auto" w:fill="E6E6E6"/>
            <w:vAlign w:val="center"/>
          </w:tcPr>
          <w:p w14:paraId="654808FE" w14:textId="77777777" w:rsidR="00F84FAA" w:rsidRDefault="00353DB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78DD8DC" w14:textId="77777777" w:rsidR="00F84FAA" w:rsidRDefault="00353DBB">
            <w:r>
              <w:t>0.750</w:t>
            </w:r>
          </w:p>
        </w:tc>
        <w:tc>
          <w:tcPr>
            <w:tcW w:w="1030" w:type="dxa"/>
            <w:vAlign w:val="center"/>
          </w:tcPr>
          <w:p w14:paraId="37C52892" w14:textId="77777777" w:rsidR="00F84FAA" w:rsidRDefault="00353DBB">
            <w:r>
              <w:t>7.490</w:t>
            </w:r>
          </w:p>
        </w:tc>
        <w:tc>
          <w:tcPr>
            <w:tcW w:w="848" w:type="dxa"/>
            <w:vAlign w:val="center"/>
          </w:tcPr>
          <w:p w14:paraId="21B228CE" w14:textId="77777777" w:rsidR="00F84FAA" w:rsidRDefault="00353DBB">
            <w:r>
              <w:t>1450.0</w:t>
            </w:r>
          </w:p>
        </w:tc>
        <w:tc>
          <w:tcPr>
            <w:tcW w:w="1018" w:type="dxa"/>
            <w:vAlign w:val="center"/>
          </w:tcPr>
          <w:p w14:paraId="4AD4306A" w14:textId="77777777" w:rsidR="00F84FAA" w:rsidRDefault="00353DBB">
            <w:r>
              <w:t>709.4</w:t>
            </w:r>
          </w:p>
        </w:tc>
        <w:tc>
          <w:tcPr>
            <w:tcW w:w="1188" w:type="dxa"/>
            <w:vAlign w:val="center"/>
          </w:tcPr>
          <w:p w14:paraId="49523A95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729E4B6E" w14:textId="77777777" w:rsidR="00F84FAA" w:rsidRDefault="00F84FAA">
            <w:pPr>
              <w:rPr>
                <w:sz w:val="18"/>
                <w:szCs w:val="18"/>
              </w:rPr>
            </w:pPr>
          </w:p>
        </w:tc>
      </w:tr>
      <w:tr w:rsidR="00F84FAA" w14:paraId="34BA1C79" w14:textId="77777777">
        <w:tc>
          <w:tcPr>
            <w:tcW w:w="2196" w:type="dxa"/>
            <w:shd w:val="clear" w:color="auto" w:fill="E6E6E6"/>
            <w:vAlign w:val="center"/>
          </w:tcPr>
          <w:p w14:paraId="236C27F1" w14:textId="77777777" w:rsidR="00F84FAA" w:rsidRDefault="00353DBB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7450A57" w14:textId="77777777" w:rsidR="00F84FAA" w:rsidRDefault="00353DBB">
            <w:r>
              <w:t>0.060</w:t>
            </w:r>
          </w:p>
        </w:tc>
        <w:tc>
          <w:tcPr>
            <w:tcW w:w="1030" w:type="dxa"/>
            <w:vAlign w:val="center"/>
          </w:tcPr>
          <w:p w14:paraId="7EAA7183" w14:textId="77777777" w:rsidR="00F84FAA" w:rsidRDefault="00353DBB">
            <w:r>
              <w:t>0.950</w:t>
            </w:r>
          </w:p>
        </w:tc>
        <w:tc>
          <w:tcPr>
            <w:tcW w:w="848" w:type="dxa"/>
            <w:vAlign w:val="center"/>
          </w:tcPr>
          <w:p w14:paraId="6BD19A7C" w14:textId="77777777" w:rsidR="00F84FAA" w:rsidRDefault="00353DBB">
            <w:r>
              <w:t>230.0</w:t>
            </w:r>
          </w:p>
        </w:tc>
        <w:tc>
          <w:tcPr>
            <w:tcW w:w="1018" w:type="dxa"/>
            <w:vAlign w:val="center"/>
          </w:tcPr>
          <w:p w14:paraId="63207677" w14:textId="77777777" w:rsidR="00F84FAA" w:rsidRDefault="00353DBB">
            <w:r>
              <w:t>900.0</w:t>
            </w:r>
          </w:p>
        </w:tc>
        <w:tc>
          <w:tcPr>
            <w:tcW w:w="1188" w:type="dxa"/>
            <w:vAlign w:val="center"/>
          </w:tcPr>
          <w:p w14:paraId="6F6D90F7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595F367C" w14:textId="77777777" w:rsidR="00F84FAA" w:rsidRDefault="00F84FAA">
            <w:pPr>
              <w:rPr>
                <w:sz w:val="18"/>
                <w:szCs w:val="18"/>
              </w:rPr>
            </w:pPr>
          </w:p>
        </w:tc>
      </w:tr>
      <w:tr w:rsidR="00F84FAA" w14:paraId="55521D22" w14:textId="77777777">
        <w:tc>
          <w:tcPr>
            <w:tcW w:w="2196" w:type="dxa"/>
            <w:shd w:val="clear" w:color="auto" w:fill="E6E6E6"/>
            <w:vAlign w:val="center"/>
          </w:tcPr>
          <w:p w14:paraId="62E3173C" w14:textId="77777777" w:rsidR="00F84FAA" w:rsidRDefault="00353DBB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CFF4B5D" w14:textId="77777777" w:rsidR="00F84FAA" w:rsidRDefault="00353DBB">
            <w:r>
              <w:t>0.030</w:t>
            </w:r>
          </w:p>
        </w:tc>
        <w:tc>
          <w:tcPr>
            <w:tcW w:w="1030" w:type="dxa"/>
            <w:vAlign w:val="center"/>
          </w:tcPr>
          <w:p w14:paraId="28FAFE36" w14:textId="77777777" w:rsidR="00F84FAA" w:rsidRDefault="00353DBB">
            <w:r>
              <w:t>0.320</w:t>
            </w:r>
          </w:p>
        </w:tc>
        <w:tc>
          <w:tcPr>
            <w:tcW w:w="848" w:type="dxa"/>
            <w:vAlign w:val="center"/>
          </w:tcPr>
          <w:p w14:paraId="3FF725C6" w14:textId="77777777" w:rsidR="00F84FAA" w:rsidRDefault="00353DBB">
            <w:r>
              <w:t>28.5</w:t>
            </w:r>
          </w:p>
        </w:tc>
        <w:tc>
          <w:tcPr>
            <w:tcW w:w="1018" w:type="dxa"/>
            <w:vAlign w:val="center"/>
          </w:tcPr>
          <w:p w14:paraId="0770F3B3" w14:textId="77777777" w:rsidR="00F84FAA" w:rsidRDefault="00353DBB">
            <w:r>
              <w:t>1647.0</w:t>
            </w:r>
          </w:p>
        </w:tc>
        <w:tc>
          <w:tcPr>
            <w:tcW w:w="1188" w:type="dxa"/>
            <w:vAlign w:val="center"/>
          </w:tcPr>
          <w:p w14:paraId="1341DA8B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6069C908" w14:textId="77777777" w:rsidR="00F84FAA" w:rsidRDefault="00F84FAA">
            <w:pPr>
              <w:rPr>
                <w:sz w:val="18"/>
                <w:szCs w:val="18"/>
              </w:rPr>
            </w:pPr>
          </w:p>
        </w:tc>
      </w:tr>
      <w:tr w:rsidR="00F84FAA" w14:paraId="193086D1" w14:textId="77777777">
        <w:tc>
          <w:tcPr>
            <w:tcW w:w="2196" w:type="dxa"/>
            <w:shd w:val="clear" w:color="auto" w:fill="E6E6E6"/>
            <w:vAlign w:val="center"/>
          </w:tcPr>
          <w:p w14:paraId="4A348A67" w14:textId="77777777" w:rsidR="00F84FAA" w:rsidRDefault="00353DBB">
            <w:r>
              <w:t>地沥青混凝土</w:t>
            </w:r>
          </w:p>
        </w:tc>
        <w:tc>
          <w:tcPr>
            <w:tcW w:w="1018" w:type="dxa"/>
            <w:vAlign w:val="center"/>
          </w:tcPr>
          <w:p w14:paraId="5CAE5E38" w14:textId="77777777" w:rsidR="00F84FAA" w:rsidRDefault="00353DBB">
            <w:r>
              <w:t>1.050</w:t>
            </w:r>
          </w:p>
        </w:tc>
        <w:tc>
          <w:tcPr>
            <w:tcW w:w="1030" w:type="dxa"/>
            <w:vAlign w:val="center"/>
          </w:tcPr>
          <w:p w14:paraId="28616B27" w14:textId="77777777" w:rsidR="00F84FAA" w:rsidRDefault="00353DBB">
            <w:r>
              <w:t>16.364</w:t>
            </w:r>
          </w:p>
        </w:tc>
        <w:tc>
          <w:tcPr>
            <w:tcW w:w="848" w:type="dxa"/>
            <w:vAlign w:val="center"/>
          </w:tcPr>
          <w:p w14:paraId="3C5884B8" w14:textId="77777777" w:rsidR="00F84FAA" w:rsidRDefault="00353DBB">
            <w:r>
              <w:t>2100.0</w:t>
            </w:r>
          </w:p>
        </w:tc>
        <w:tc>
          <w:tcPr>
            <w:tcW w:w="1018" w:type="dxa"/>
            <w:vAlign w:val="center"/>
          </w:tcPr>
          <w:p w14:paraId="2AE8609C" w14:textId="77777777" w:rsidR="00F84FAA" w:rsidRDefault="00353DBB">
            <w:r>
              <w:t>1670.0</w:t>
            </w:r>
          </w:p>
        </w:tc>
        <w:tc>
          <w:tcPr>
            <w:tcW w:w="1188" w:type="dxa"/>
            <w:vAlign w:val="center"/>
          </w:tcPr>
          <w:p w14:paraId="2FCF0B60" w14:textId="77777777" w:rsidR="00F84FAA" w:rsidRDefault="00353DBB">
            <w:r>
              <w:t>0.0000</w:t>
            </w:r>
          </w:p>
        </w:tc>
        <w:tc>
          <w:tcPr>
            <w:tcW w:w="1516" w:type="dxa"/>
            <w:vAlign w:val="center"/>
          </w:tcPr>
          <w:p w14:paraId="34F43F63" w14:textId="77777777" w:rsidR="00F84FAA" w:rsidRDefault="00353DBB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F84FAA" w14:paraId="4B698B3C" w14:textId="77777777">
        <w:tc>
          <w:tcPr>
            <w:tcW w:w="2196" w:type="dxa"/>
            <w:shd w:val="clear" w:color="auto" w:fill="E6E6E6"/>
            <w:vAlign w:val="center"/>
          </w:tcPr>
          <w:p w14:paraId="75B0CF32" w14:textId="77777777" w:rsidR="00F84FAA" w:rsidRDefault="00353DBB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B09B81D" w14:textId="77777777" w:rsidR="00F84FAA" w:rsidRDefault="00353DBB">
            <w:r>
              <w:t>0.870</w:t>
            </w:r>
          </w:p>
        </w:tc>
        <w:tc>
          <w:tcPr>
            <w:tcW w:w="1030" w:type="dxa"/>
            <w:vAlign w:val="center"/>
          </w:tcPr>
          <w:p w14:paraId="5EE8E941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28494FB6" w14:textId="77777777" w:rsidR="00F84FAA" w:rsidRDefault="00353DBB">
            <w:r>
              <w:t>1700.0</w:t>
            </w:r>
          </w:p>
        </w:tc>
        <w:tc>
          <w:tcPr>
            <w:tcW w:w="1018" w:type="dxa"/>
            <w:vAlign w:val="center"/>
          </w:tcPr>
          <w:p w14:paraId="1F83BE94" w14:textId="77777777" w:rsidR="00F84FAA" w:rsidRDefault="00353DBB">
            <w:r>
              <w:t>1050.0</w:t>
            </w:r>
          </w:p>
        </w:tc>
        <w:tc>
          <w:tcPr>
            <w:tcW w:w="1188" w:type="dxa"/>
            <w:vAlign w:val="center"/>
          </w:tcPr>
          <w:p w14:paraId="1C32F5DB" w14:textId="77777777" w:rsidR="00F84FAA" w:rsidRDefault="00353DBB">
            <w:r>
              <w:t>0.0975</w:t>
            </w:r>
          </w:p>
        </w:tc>
        <w:tc>
          <w:tcPr>
            <w:tcW w:w="1516" w:type="dxa"/>
            <w:vAlign w:val="center"/>
          </w:tcPr>
          <w:p w14:paraId="6A0E8DF9" w14:textId="77777777" w:rsidR="00F84FAA" w:rsidRDefault="00353DB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84FAA" w14:paraId="39F0C977" w14:textId="77777777">
        <w:tc>
          <w:tcPr>
            <w:tcW w:w="2196" w:type="dxa"/>
            <w:shd w:val="clear" w:color="auto" w:fill="E6E6E6"/>
            <w:vAlign w:val="center"/>
          </w:tcPr>
          <w:p w14:paraId="2B0F475A" w14:textId="77777777" w:rsidR="00F84FAA" w:rsidRDefault="00353DBB">
            <w:r>
              <w:t>石灰砂浆</w:t>
            </w:r>
          </w:p>
        </w:tc>
        <w:tc>
          <w:tcPr>
            <w:tcW w:w="1018" w:type="dxa"/>
            <w:vAlign w:val="center"/>
          </w:tcPr>
          <w:p w14:paraId="04311746" w14:textId="77777777" w:rsidR="00F84FAA" w:rsidRDefault="00353DBB">
            <w:r>
              <w:t>0.810</w:t>
            </w:r>
          </w:p>
        </w:tc>
        <w:tc>
          <w:tcPr>
            <w:tcW w:w="1030" w:type="dxa"/>
            <w:vAlign w:val="center"/>
          </w:tcPr>
          <w:p w14:paraId="6A568828" w14:textId="77777777" w:rsidR="00F84FAA" w:rsidRDefault="00353DBB">
            <w:r>
              <w:t>10.070</w:t>
            </w:r>
          </w:p>
        </w:tc>
        <w:tc>
          <w:tcPr>
            <w:tcW w:w="848" w:type="dxa"/>
            <w:vAlign w:val="center"/>
          </w:tcPr>
          <w:p w14:paraId="14B25B6C" w14:textId="77777777" w:rsidR="00F84FAA" w:rsidRDefault="00353DBB">
            <w:r>
              <w:t>1600.0</w:t>
            </w:r>
          </w:p>
        </w:tc>
        <w:tc>
          <w:tcPr>
            <w:tcW w:w="1018" w:type="dxa"/>
            <w:vAlign w:val="center"/>
          </w:tcPr>
          <w:p w14:paraId="1969FF80" w14:textId="77777777" w:rsidR="00F84FAA" w:rsidRDefault="00353DBB">
            <w:r>
              <w:t>1050.0</w:t>
            </w:r>
          </w:p>
        </w:tc>
        <w:tc>
          <w:tcPr>
            <w:tcW w:w="1188" w:type="dxa"/>
            <w:vAlign w:val="center"/>
          </w:tcPr>
          <w:p w14:paraId="127B8CFF" w14:textId="77777777" w:rsidR="00F84FAA" w:rsidRDefault="00353DBB">
            <w:r>
              <w:t>0.0443</w:t>
            </w:r>
          </w:p>
        </w:tc>
        <w:tc>
          <w:tcPr>
            <w:tcW w:w="1516" w:type="dxa"/>
            <w:vAlign w:val="center"/>
          </w:tcPr>
          <w:p w14:paraId="28DCCEA8" w14:textId="77777777" w:rsidR="00F84FAA" w:rsidRDefault="00353DB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</w:tbl>
    <w:p w14:paraId="656DAA2D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2" w:name="_Toc94980848"/>
      <w:r>
        <w:rPr>
          <w:kern w:val="2"/>
          <w:szCs w:val="24"/>
        </w:rPr>
        <w:t>体形系数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84FAA" w14:paraId="157C7531" w14:textId="77777777">
        <w:tc>
          <w:tcPr>
            <w:tcW w:w="2513" w:type="dxa"/>
            <w:shd w:val="clear" w:color="auto" w:fill="E6E6E6"/>
            <w:vAlign w:val="center"/>
          </w:tcPr>
          <w:p w14:paraId="3B267948" w14:textId="77777777" w:rsidR="00F84FAA" w:rsidRDefault="00353DBB">
            <w:r>
              <w:t>外表面积</w:t>
            </w:r>
          </w:p>
        </w:tc>
        <w:tc>
          <w:tcPr>
            <w:tcW w:w="6820" w:type="dxa"/>
            <w:vAlign w:val="center"/>
          </w:tcPr>
          <w:p w14:paraId="4E079F70" w14:textId="77777777" w:rsidR="00F84FAA" w:rsidRDefault="00353DBB">
            <w:r>
              <w:t>1728.94</w:t>
            </w:r>
          </w:p>
        </w:tc>
      </w:tr>
      <w:tr w:rsidR="00F84FAA" w14:paraId="247F299E" w14:textId="77777777">
        <w:tc>
          <w:tcPr>
            <w:tcW w:w="2513" w:type="dxa"/>
            <w:shd w:val="clear" w:color="auto" w:fill="E6E6E6"/>
            <w:vAlign w:val="center"/>
          </w:tcPr>
          <w:p w14:paraId="62A882AF" w14:textId="77777777" w:rsidR="00F84FAA" w:rsidRDefault="00353DBB">
            <w:r>
              <w:t>建筑体积</w:t>
            </w:r>
          </w:p>
        </w:tc>
        <w:tc>
          <w:tcPr>
            <w:tcW w:w="6820" w:type="dxa"/>
            <w:vAlign w:val="center"/>
          </w:tcPr>
          <w:p w14:paraId="75AA6204" w14:textId="77777777" w:rsidR="00F84FAA" w:rsidRDefault="00353DBB">
            <w:r>
              <w:t>4250.90</w:t>
            </w:r>
          </w:p>
        </w:tc>
      </w:tr>
      <w:tr w:rsidR="00F84FAA" w14:paraId="14D0EC9B" w14:textId="77777777">
        <w:tc>
          <w:tcPr>
            <w:tcW w:w="2513" w:type="dxa"/>
            <w:shd w:val="clear" w:color="auto" w:fill="E6E6E6"/>
            <w:vAlign w:val="center"/>
          </w:tcPr>
          <w:p w14:paraId="3D6C571C" w14:textId="77777777" w:rsidR="00F84FAA" w:rsidRDefault="00353DBB">
            <w:r>
              <w:t>体形系数</w:t>
            </w:r>
          </w:p>
        </w:tc>
        <w:tc>
          <w:tcPr>
            <w:tcW w:w="6820" w:type="dxa"/>
            <w:vAlign w:val="center"/>
          </w:tcPr>
          <w:p w14:paraId="0056964E" w14:textId="77777777" w:rsidR="00F84FAA" w:rsidRDefault="00353DBB">
            <w:r>
              <w:t>0.41</w:t>
            </w:r>
          </w:p>
        </w:tc>
      </w:tr>
    </w:tbl>
    <w:p w14:paraId="2E11A79D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3" w:name="_Toc94980849"/>
      <w:r>
        <w:rPr>
          <w:kern w:val="2"/>
          <w:szCs w:val="24"/>
        </w:rPr>
        <w:t>窗墙面积比</w:t>
      </w:r>
      <w:bookmarkEnd w:id="33"/>
    </w:p>
    <w:p w14:paraId="765807CE" w14:textId="77777777" w:rsidR="00F84FAA" w:rsidRDefault="00353DBB">
      <w:pPr>
        <w:pStyle w:val="2"/>
        <w:widowControl w:val="0"/>
        <w:rPr>
          <w:kern w:val="2"/>
        </w:rPr>
      </w:pPr>
      <w:bookmarkStart w:id="34" w:name="_Toc94980850"/>
      <w:r>
        <w:rPr>
          <w:kern w:val="2"/>
        </w:rPr>
        <w:t>窗墙面积比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F84FAA" w14:paraId="35204BC1" w14:textId="77777777">
        <w:tc>
          <w:tcPr>
            <w:tcW w:w="2201" w:type="dxa"/>
            <w:shd w:val="clear" w:color="auto" w:fill="E6E6E6"/>
            <w:vAlign w:val="center"/>
          </w:tcPr>
          <w:p w14:paraId="2A307115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1F6F073A" w14:textId="77777777" w:rsidR="00F84FAA" w:rsidRDefault="00353DB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174F253" w14:textId="77777777" w:rsidR="00F84FAA" w:rsidRDefault="00353DB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E80FABE" w14:textId="77777777" w:rsidR="00F84FAA" w:rsidRDefault="00353DBB">
            <w:pPr>
              <w:jc w:val="center"/>
            </w:pPr>
            <w:r>
              <w:t>窗墙比</w:t>
            </w:r>
          </w:p>
        </w:tc>
      </w:tr>
      <w:tr w:rsidR="00F84FAA" w14:paraId="167994E0" w14:textId="77777777">
        <w:tc>
          <w:tcPr>
            <w:tcW w:w="2201" w:type="dxa"/>
            <w:shd w:val="clear" w:color="auto" w:fill="E6E6E6"/>
            <w:vAlign w:val="center"/>
          </w:tcPr>
          <w:p w14:paraId="3306EC60" w14:textId="77777777" w:rsidR="00F84FAA" w:rsidRDefault="00353DBB">
            <w:r>
              <w:t>南向</w:t>
            </w:r>
          </w:p>
        </w:tc>
        <w:tc>
          <w:tcPr>
            <w:tcW w:w="2377" w:type="dxa"/>
            <w:vAlign w:val="center"/>
          </w:tcPr>
          <w:p w14:paraId="2BA700BC" w14:textId="77777777" w:rsidR="00F84FAA" w:rsidRDefault="00353DBB">
            <w:r>
              <w:t>132.30</w:t>
            </w:r>
          </w:p>
        </w:tc>
        <w:tc>
          <w:tcPr>
            <w:tcW w:w="2377" w:type="dxa"/>
            <w:vAlign w:val="center"/>
          </w:tcPr>
          <w:p w14:paraId="40D3E851" w14:textId="77777777" w:rsidR="00F84FAA" w:rsidRDefault="00353DBB">
            <w:r>
              <w:t>383.40</w:t>
            </w:r>
          </w:p>
        </w:tc>
        <w:tc>
          <w:tcPr>
            <w:tcW w:w="2377" w:type="dxa"/>
            <w:vAlign w:val="center"/>
          </w:tcPr>
          <w:p w14:paraId="1C8431DC" w14:textId="77777777" w:rsidR="00F84FAA" w:rsidRDefault="00353DBB">
            <w:r>
              <w:t>0.35</w:t>
            </w:r>
          </w:p>
        </w:tc>
      </w:tr>
      <w:tr w:rsidR="00F84FAA" w14:paraId="135AA3E3" w14:textId="77777777">
        <w:tc>
          <w:tcPr>
            <w:tcW w:w="2201" w:type="dxa"/>
            <w:shd w:val="clear" w:color="auto" w:fill="E6E6E6"/>
            <w:vAlign w:val="center"/>
          </w:tcPr>
          <w:p w14:paraId="51510195" w14:textId="77777777" w:rsidR="00F84FAA" w:rsidRDefault="00353DBB">
            <w:r>
              <w:t>北向</w:t>
            </w:r>
          </w:p>
        </w:tc>
        <w:tc>
          <w:tcPr>
            <w:tcW w:w="2377" w:type="dxa"/>
            <w:vAlign w:val="center"/>
          </w:tcPr>
          <w:p w14:paraId="2BB6916A" w14:textId="77777777" w:rsidR="00F84FAA" w:rsidRDefault="00353DBB">
            <w:r>
              <w:t>91.80</w:t>
            </w:r>
          </w:p>
        </w:tc>
        <w:tc>
          <w:tcPr>
            <w:tcW w:w="2377" w:type="dxa"/>
            <w:vAlign w:val="center"/>
          </w:tcPr>
          <w:p w14:paraId="15F552A5" w14:textId="77777777" w:rsidR="00F84FAA" w:rsidRDefault="00353DBB">
            <w:r>
              <w:t>383.40</w:t>
            </w:r>
          </w:p>
        </w:tc>
        <w:tc>
          <w:tcPr>
            <w:tcW w:w="2377" w:type="dxa"/>
            <w:vAlign w:val="center"/>
          </w:tcPr>
          <w:p w14:paraId="7F705430" w14:textId="77777777" w:rsidR="00F84FAA" w:rsidRDefault="00353DBB">
            <w:r>
              <w:t>0.24</w:t>
            </w:r>
          </w:p>
        </w:tc>
      </w:tr>
      <w:tr w:rsidR="00F84FAA" w14:paraId="05C84BC0" w14:textId="77777777">
        <w:tc>
          <w:tcPr>
            <w:tcW w:w="2201" w:type="dxa"/>
            <w:shd w:val="clear" w:color="auto" w:fill="E6E6E6"/>
            <w:vAlign w:val="center"/>
          </w:tcPr>
          <w:p w14:paraId="174DE50E" w14:textId="77777777" w:rsidR="00F84FAA" w:rsidRDefault="00353DBB">
            <w:r>
              <w:t>东向</w:t>
            </w:r>
          </w:p>
        </w:tc>
        <w:tc>
          <w:tcPr>
            <w:tcW w:w="2377" w:type="dxa"/>
            <w:vAlign w:val="center"/>
          </w:tcPr>
          <w:p w14:paraId="2258F64C" w14:textId="77777777" w:rsidR="00F84FAA" w:rsidRDefault="00353DBB">
            <w:r>
              <w:t>33.30</w:t>
            </w:r>
          </w:p>
        </w:tc>
        <w:tc>
          <w:tcPr>
            <w:tcW w:w="2377" w:type="dxa"/>
            <w:vAlign w:val="center"/>
          </w:tcPr>
          <w:p w14:paraId="49ED7B87" w14:textId="77777777" w:rsidR="00F84FAA" w:rsidRDefault="00353DBB">
            <w:r>
              <w:t>201.75</w:t>
            </w:r>
          </w:p>
        </w:tc>
        <w:tc>
          <w:tcPr>
            <w:tcW w:w="2377" w:type="dxa"/>
            <w:vAlign w:val="center"/>
          </w:tcPr>
          <w:p w14:paraId="36A8D38B" w14:textId="77777777" w:rsidR="00F84FAA" w:rsidRDefault="00353DBB">
            <w:r>
              <w:t>0.17</w:t>
            </w:r>
          </w:p>
        </w:tc>
      </w:tr>
      <w:tr w:rsidR="00F84FAA" w14:paraId="6819F35B" w14:textId="77777777">
        <w:tc>
          <w:tcPr>
            <w:tcW w:w="2201" w:type="dxa"/>
            <w:shd w:val="clear" w:color="auto" w:fill="E6E6E6"/>
            <w:vAlign w:val="center"/>
          </w:tcPr>
          <w:p w14:paraId="700EA677" w14:textId="77777777" w:rsidR="00F84FAA" w:rsidRDefault="00353DBB">
            <w:r>
              <w:t>西向</w:t>
            </w:r>
          </w:p>
        </w:tc>
        <w:tc>
          <w:tcPr>
            <w:tcW w:w="2377" w:type="dxa"/>
            <w:vAlign w:val="center"/>
          </w:tcPr>
          <w:p w14:paraId="7D151964" w14:textId="77777777" w:rsidR="00F84FAA" w:rsidRDefault="00353DBB">
            <w:r>
              <w:t>33.30</w:t>
            </w:r>
          </w:p>
        </w:tc>
        <w:tc>
          <w:tcPr>
            <w:tcW w:w="2377" w:type="dxa"/>
            <w:vAlign w:val="center"/>
          </w:tcPr>
          <w:p w14:paraId="2D7BFC67" w14:textId="77777777" w:rsidR="00F84FAA" w:rsidRDefault="00353DBB">
            <w:r>
              <w:t>201.75</w:t>
            </w:r>
          </w:p>
        </w:tc>
        <w:tc>
          <w:tcPr>
            <w:tcW w:w="2377" w:type="dxa"/>
            <w:vAlign w:val="center"/>
          </w:tcPr>
          <w:p w14:paraId="088EC4A0" w14:textId="77777777" w:rsidR="00F84FAA" w:rsidRDefault="00353DBB">
            <w:r>
              <w:t>0.17</w:t>
            </w:r>
          </w:p>
        </w:tc>
      </w:tr>
      <w:tr w:rsidR="00F84FAA" w14:paraId="3656D967" w14:textId="77777777">
        <w:tc>
          <w:tcPr>
            <w:tcW w:w="2201" w:type="dxa"/>
            <w:shd w:val="clear" w:color="auto" w:fill="E6E6E6"/>
            <w:vAlign w:val="center"/>
          </w:tcPr>
          <w:p w14:paraId="4699E3F8" w14:textId="77777777" w:rsidR="00F84FAA" w:rsidRDefault="00353DBB">
            <w:r>
              <w:t>平均</w:t>
            </w:r>
          </w:p>
        </w:tc>
        <w:tc>
          <w:tcPr>
            <w:tcW w:w="2377" w:type="dxa"/>
            <w:vAlign w:val="center"/>
          </w:tcPr>
          <w:p w14:paraId="18CB68E1" w14:textId="77777777" w:rsidR="00F84FAA" w:rsidRDefault="00353DBB">
            <w:r>
              <w:t>290.70</w:t>
            </w:r>
          </w:p>
        </w:tc>
        <w:tc>
          <w:tcPr>
            <w:tcW w:w="2377" w:type="dxa"/>
            <w:vAlign w:val="center"/>
          </w:tcPr>
          <w:p w14:paraId="4E8333AA" w14:textId="77777777" w:rsidR="00F84FAA" w:rsidRDefault="00353DBB">
            <w:r>
              <w:t>1170.30</w:t>
            </w:r>
          </w:p>
        </w:tc>
        <w:tc>
          <w:tcPr>
            <w:tcW w:w="2377" w:type="dxa"/>
            <w:vAlign w:val="center"/>
          </w:tcPr>
          <w:p w14:paraId="1A61D5E1" w14:textId="77777777" w:rsidR="00F84FAA" w:rsidRDefault="00353DBB">
            <w:r>
              <w:t>0.25</w:t>
            </w:r>
          </w:p>
        </w:tc>
      </w:tr>
    </w:tbl>
    <w:p w14:paraId="3CDF14E4" w14:textId="77777777" w:rsidR="00F84FAA" w:rsidRDefault="00353DBB">
      <w:pPr>
        <w:pStyle w:val="2"/>
        <w:widowControl w:val="0"/>
        <w:rPr>
          <w:kern w:val="2"/>
        </w:rPr>
      </w:pPr>
      <w:bookmarkStart w:id="35" w:name="_Toc94980851"/>
      <w:r>
        <w:rPr>
          <w:kern w:val="2"/>
        </w:rPr>
        <w:t>外窗表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84FAA" w14:paraId="03C0B119" w14:textId="77777777">
        <w:tc>
          <w:tcPr>
            <w:tcW w:w="1160" w:type="dxa"/>
            <w:shd w:val="clear" w:color="auto" w:fill="E6E6E6"/>
            <w:vAlign w:val="center"/>
          </w:tcPr>
          <w:p w14:paraId="55314BD0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F36545C" w14:textId="77777777" w:rsidR="00F84FAA" w:rsidRDefault="00353DB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24F398B" w14:textId="77777777" w:rsidR="00F84FAA" w:rsidRDefault="00353DB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45F6774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B10C4CE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D5AC976" w14:textId="77777777" w:rsidR="00F84FAA" w:rsidRDefault="00353DB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EEF774E" w14:textId="77777777" w:rsidR="00F84FAA" w:rsidRDefault="00353DB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84FAA" w14:paraId="6F092BE8" w14:textId="77777777">
        <w:tc>
          <w:tcPr>
            <w:tcW w:w="1160" w:type="dxa"/>
            <w:vMerge w:val="restart"/>
            <w:vAlign w:val="center"/>
          </w:tcPr>
          <w:p w14:paraId="1256C3AF" w14:textId="77777777" w:rsidR="00F84FAA" w:rsidRDefault="00353DBB">
            <w:r>
              <w:t>南向</w:t>
            </w:r>
            <w:r>
              <w:br/>
              <w:t>132.30</w:t>
            </w:r>
          </w:p>
        </w:tc>
        <w:tc>
          <w:tcPr>
            <w:tcW w:w="1562" w:type="dxa"/>
            <w:vAlign w:val="center"/>
          </w:tcPr>
          <w:p w14:paraId="259DBB83" w14:textId="77777777" w:rsidR="00F84FAA" w:rsidRDefault="00353DBB">
            <w:r>
              <w:t>C2115</w:t>
            </w:r>
          </w:p>
        </w:tc>
        <w:tc>
          <w:tcPr>
            <w:tcW w:w="1386" w:type="dxa"/>
            <w:vAlign w:val="center"/>
          </w:tcPr>
          <w:p w14:paraId="2F2F4724" w14:textId="77777777" w:rsidR="00F84FAA" w:rsidRDefault="00353DBB">
            <w:r>
              <w:t>2.10×1.50</w:t>
            </w:r>
          </w:p>
        </w:tc>
        <w:tc>
          <w:tcPr>
            <w:tcW w:w="1528" w:type="dxa"/>
            <w:vAlign w:val="center"/>
          </w:tcPr>
          <w:p w14:paraId="43C8EC8C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0E2780BE" w14:textId="77777777" w:rsidR="00F84FAA" w:rsidRDefault="00353DBB">
            <w:r>
              <w:t>10</w:t>
            </w:r>
          </w:p>
        </w:tc>
        <w:tc>
          <w:tcPr>
            <w:tcW w:w="1262" w:type="dxa"/>
            <w:vAlign w:val="center"/>
          </w:tcPr>
          <w:p w14:paraId="1C82B040" w14:textId="77777777" w:rsidR="00F84FAA" w:rsidRDefault="00353DBB">
            <w:r>
              <w:t>3.15</w:t>
            </w:r>
          </w:p>
        </w:tc>
        <w:tc>
          <w:tcPr>
            <w:tcW w:w="1262" w:type="dxa"/>
            <w:vAlign w:val="center"/>
          </w:tcPr>
          <w:p w14:paraId="5CB035B4" w14:textId="77777777" w:rsidR="00F84FAA" w:rsidRDefault="00353DBB">
            <w:r>
              <w:t>31.50</w:t>
            </w:r>
          </w:p>
        </w:tc>
      </w:tr>
      <w:tr w:rsidR="00F84FAA" w14:paraId="222D4DD3" w14:textId="77777777">
        <w:tc>
          <w:tcPr>
            <w:tcW w:w="1160" w:type="dxa"/>
            <w:vMerge/>
            <w:vAlign w:val="center"/>
          </w:tcPr>
          <w:p w14:paraId="4DE6443D" w14:textId="77777777" w:rsidR="00F84FAA" w:rsidRDefault="00F84FAA"/>
        </w:tc>
        <w:tc>
          <w:tcPr>
            <w:tcW w:w="1562" w:type="dxa"/>
            <w:vAlign w:val="center"/>
          </w:tcPr>
          <w:p w14:paraId="15D4B3CD" w14:textId="77777777" w:rsidR="00F84FAA" w:rsidRDefault="00353DBB">
            <w:r>
              <w:t>C2418</w:t>
            </w:r>
          </w:p>
        </w:tc>
        <w:tc>
          <w:tcPr>
            <w:tcW w:w="1386" w:type="dxa"/>
            <w:vAlign w:val="center"/>
          </w:tcPr>
          <w:p w14:paraId="1C027892" w14:textId="77777777" w:rsidR="00F84FAA" w:rsidRDefault="00353DBB">
            <w:r>
              <w:t>2.40×1.80</w:t>
            </w:r>
          </w:p>
        </w:tc>
        <w:tc>
          <w:tcPr>
            <w:tcW w:w="1528" w:type="dxa"/>
            <w:vAlign w:val="center"/>
          </w:tcPr>
          <w:p w14:paraId="25D83C40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738C3A77" w14:textId="77777777" w:rsidR="00F84FAA" w:rsidRDefault="00353DBB">
            <w:r>
              <w:t>10</w:t>
            </w:r>
          </w:p>
        </w:tc>
        <w:tc>
          <w:tcPr>
            <w:tcW w:w="1262" w:type="dxa"/>
            <w:vAlign w:val="center"/>
          </w:tcPr>
          <w:p w14:paraId="65ABD18D" w14:textId="77777777" w:rsidR="00F84FAA" w:rsidRDefault="00353DBB">
            <w:r>
              <w:t>4.32</w:t>
            </w:r>
          </w:p>
        </w:tc>
        <w:tc>
          <w:tcPr>
            <w:tcW w:w="1262" w:type="dxa"/>
            <w:vAlign w:val="center"/>
          </w:tcPr>
          <w:p w14:paraId="0B9304D6" w14:textId="77777777" w:rsidR="00F84FAA" w:rsidRDefault="00353DBB">
            <w:r>
              <w:t>43.20</w:t>
            </w:r>
          </w:p>
        </w:tc>
      </w:tr>
      <w:tr w:rsidR="00F84FAA" w14:paraId="6D05DB0B" w14:textId="77777777">
        <w:tc>
          <w:tcPr>
            <w:tcW w:w="1160" w:type="dxa"/>
            <w:vMerge/>
            <w:vAlign w:val="center"/>
          </w:tcPr>
          <w:p w14:paraId="3F0F6774" w14:textId="77777777" w:rsidR="00F84FAA" w:rsidRDefault="00F84FAA"/>
        </w:tc>
        <w:tc>
          <w:tcPr>
            <w:tcW w:w="1562" w:type="dxa"/>
            <w:vAlign w:val="center"/>
          </w:tcPr>
          <w:p w14:paraId="4D0091C6" w14:textId="77777777" w:rsidR="00F84FAA" w:rsidRDefault="00353DBB">
            <w:r>
              <w:t>C2424</w:t>
            </w:r>
          </w:p>
        </w:tc>
        <w:tc>
          <w:tcPr>
            <w:tcW w:w="1386" w:type="dxa"/>
            <w:vAlign w:val="center"/>
          </w:tcPr>
          <w:p w14:paraId="29E54175" w14:textId="77777777" w:rsidR="00F84FAA" w:rsidRDefault="00353DBB">
            <w:r>
              <w:t>2.40×2.40</w:t>
            </w:r>
          </w:p>
        </w:tc>
        <w:tc>
          <w:tcPr>
            <w:tcW w:w="1528" w:type="dxa"/>
            <w:vAlign w:val="center"/>
          </w:tcPr>
          <w:p w14:paraId="5B0CE7E4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928ED1F" w14:textId="77777777" w:rsidR="00F84FAA" w:rsidRDefault="00353DBB">
            <w:r>
              <w:t>10</w:t>
            </w:r>
          </w:p>
        </w:tc>
        <w:tc>
          <w:tcPr>
            <w:tcW w:w="1262" w:type="dxa"/>
            <w:vAlign w:val="center"/>
          </w:tcPr>
          <w:p w14:paraId="521D8930" w14:textId="77777777" w:rsidR="00F84FAA" w:rsidRDefault="00353DBB">
            <w:r>
              <w:t>5.76</w:t>
            </w:r>
          </w:p>
        </w:tc>
        <w:tc>
          <w:tcPr>
            <w:tcW w:w="1262" w:type="dxa"/>
            <w:vAlign w:val="center"/>
          </w:tcPr>
          <w:p w14:paraId="5224E8DA" w14:textId="77777777" w:rsidR="00F84FAA" w:rsidRDefault="00353DBB">
            <w:r>
              <w:t>57.60</w:t>
            </w:r>
          </w:p>
        </w:tc>
      </w:tr>
      <w:tr w:rsidR="00F84FAA" w14:paraId="09C1EB70" w14:textId="77777777">
        <w:tc>
          <w:tcPr>
            <w:tcW w:w="1160" w:type="dxa"/>
            <w:vMerge w:val="restart"/>
            <w:vAlign w:val="center"/>
          </w:tcPr>
          <w:p w14:paraId="14B12BC3" w14:textId="77777777" w:rsidR="00F84FAA" w:rsidRDefault="00353DBB">
            <w:r>
              <w:t>北向</w:t>
            </w:r>
            <w:r>
              <w:br/>
              <w:t>91.80</w:t>
            </w:r>
          </w:p>
        </w:tc>
        <w:tc>
          <w:tcPr>
            <w:tcW w:w="1562" w:type="dxa"/>
            <w:vAlign w:val="center"/>
          </w:tcPr>
          <w:p w14:paraId="6BE88791" w14:textId="77777777" w:rsidR="00F84FAA" w:rsidRDefault="00353DBB">
            <w:r>
              <w:t>C0915</w:t>
            </w:r>
          </w:p>
        </w:tc>
        <w:tc>
          <w:tcPr>
            <w:tcW w:w="1386" w:type="dxa"/>
            <w:vAlign w:val="center"/>
          </w:tcPr>
          <w:p w14:paraId="52A5BA90" w14:textId="77777777" w:rsidR="00F84FAA" w:rsidRDefault="00353DBB">
            <w:r>
              <w:t>0.90×1.50</w:t>
            </w:r>
          </w:p>
        </w:tc>
        <w:tc>
          <w:tcPr>
            <w:tcW w:w="1528" w:type="dxa"/>
            <w:vAlign w:val="center"/>
          </w:tcPr>
          <w:p w14:paraId="3AF30DF0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96A920C" w14:textId="77777777" w:rsidR="00F84FAA" w:rsidRDefault="00353DBB">
            <w:r>
              <w:t>20</w:t>
            </w:r>
          </w:p>
        </w:tc>
        <w:tc>
          <w:tcPr>
            <w:tcW w:w="1262" w:type="dxa"/>
            <w:vAlign w:val="center"/>
          </w:tcPr>
          <w:p w14:paraId="28719261" w14:textId="77777777" w:rsidR="00F84FAA" w:rsidRDefault="00353DBB">
            <w:r>
              <w:t>1.35</w:t>
            </w:r>
          </w:p>
        </w:tc>
        <w:tc>
          <w:tcPr>
            <w:tcW w:w="1262" w:type="dxa"/>
            <w:vAlign w:val="center"/>
          </w:tcPr>
          <w:p w14:paraId="280959AC" w14:textId="77777777" w:rsidR="00F84FAA" w:rsidRDefault="00353DBB">
            <w:r>
              <w:t>27.00</w:t>
            </w:r>
          </w:p>
        </w:tc>
      </w:tr>
      <w:tr w:rsidR="00F84FAA" w14:paraId="514C02CA" w14:textId="77777777">
        <w:tc>
          <w:tcPr>
            <w:tcW w:w="1160" w:type="dxa"/>
            <w:vMerge/>
            <w:vAlign w:val="center"/>
          </w:tcPr>
          <w:p w14:paraId="6F71D3E5" w14:textId="77777777" w:rsidR="00F84FAA" w:rsidRDefault="00F84FAA"/>
        </w:tc>
        <w:tc>
          <w:tcPr>
            <w:tcW w:w="1562" w:type="dxa"/>
            <w:vAlign w:val="center"/>
          </w:tcPr>
          <w:p w14:paraId="7CDAD879" w14:textId="77777777" w:rsidR="00F84FAA" w:rsidRDefault="00353DBB">
            <w:r>
              <w:t>C1512</w:t>
            </w:r>
          </w:p>
        </w:tc>
        <w:tc>
          <w:tcPr>
            <w:tcW w:w="1386" w:type="dxa"/>
            <w:vAlign w:val="center"/>
          </w:tcPr>
          <w:p w14:paraId="72AF8387" w14:textId="77777777" w:rsidR="00F84FAA" w:rsidRDefault="00353DBB">
            <w:r>
              <w:t>1.50×1.20</w:t>
            </w:r>
          </w:p>
        </w:tc>
        <w:tc>
          <w:tcPr>
            <w:tcW w:w="1528" w:type="dxa"/>
            <w:vAlign w:val="center"/>
          </w:tcPr>
          <w:p w14:paraId="5255CFB2" w14:textId="77777777" w:rsidR="00F84FAA" w:rsidRDefault="00353DBB">
            <w:r>
              <w:t>1~6</w:t>
            </w:r>
          </w:p>
        </w:tc>
        <w:tc>
          <w:tcPr>
            <w:tcW w:w="1171" w:type="dxa"/>
            <w:vAlign w:val="center"/>
          </w:tcPr>
          <w:p w14:paraId="410DD108" w14:textId="77777777" w:rsidR="00F84FAA" w:rsidRDefault="00353DBB">
            <w:r>
              <w:t>6</w:t>
            </w:r>
          </w:p>
        </w:tc>
        <w:tc>
          <w:tcPr>
            <w:tcW w:w="1262" w:type="dxa"/>
            <w:vAlign w:val="center"/>
          </w:tcPr>
          <w:p w14:paraId="4A18F2ED" w14:textId="77777777" w:rsidR="00F84FAA" w:rsidRDefault="00353DBB">
            <w:r>
              <w:t>1.80</w:t>
            </w:r>
          </w:p>
        </w:tc>
        <w:tc>
          <w:tcPr>
            <w:tcW w:w="1262" w:type="dxa"/>
            <w:vAlign w:val="center"/>
          </w:tcPr>
          <w:p w14:paraId="3A2C51D4" w14:textId="77777777" w:rsidR="00F84FAA" w:rsidRDefault="00353DBB">
            <w:r>
              <w:t>10.80</w:t>
            </w:r>
          </w:p>
        </w:tc>
      </w:tr>
      <w:tr w:rsidR="00F84FAA" w14:paraId="5919639E" w14:textId="77777777">
        <w:tc>
          <w:tcPr>
            <w:tcW w:w="1160" w:type="dxa"/>
            <w:vMerge/>
            <w:vAlign w:val="center"/>
          </w:tcPr>
          <w:p w14:paraId="6C13D1E0" w14:textId="77777777" w:rsidR="00F84FAA" w:rsidRDefault="00F84FAA"/>
        </w:tc>
        <w:tc>
          <w:tcPr>
            <w:tcW w:w="1562" w:type="dxa"/>
            <w:vAlign w:val="center"/>
          </w:tcPr>
          <w:p w14:paraId="4F677E0D" w14:textId="77777777" w:rsidR="00F84FAA" w:rsidRDefault="00353DBB">
            <w:r>
              <w:t>C1815</w:t>
            </w:r>
          </w:p>
        </w:tc>
        <w:tc>
          <w:tcPr>
            <w:tcW w:w="1386" w:type="dxa"/>
            <w:vAlign w:val="center"/>
          </w:tcPr>
          <w:p w14:paraId="505BA658" w14:textId="77777777" w:rsidR="00F84FAA" w:rsidRDefault="00353DBB">
            <w:r>
              <w:t>1.80×1.50</w:t>
            </w:r>
          </w:p>
        </w:tc>
        <w:tc>
          <w:tcPr>
            <w:tcW w:w="1528" w:type="dxa"/>
            <w:vAlign w:val="center"/>
          </w:tcPr>
          <w:p w14:paraId="67094DD7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6AFC2312" w14:textId="77777777" w:rsidR="00F84FAA" w:rsidRDefault="00353DBB">
            <w:r>
              <w:t>20</w:t>
            </w:r>
          </w:p>
        </w:tc>
        <w:tc>
          <w:tcPr>
            <w:tcW w:w="1262" w:type="dxa"/>
            <w:vAlign w:val="center"/>
          </w:tcPr>
          <w:p w14:paraId="65DA4DF1" w14:textId="77777777" w:rsidR="00F84FAA" w:rsidRDefault="00353DBB">
            <w:r>
              <w:t>2.70</w:t>
            </w:r>
          </w:p>
        </w:tc>
        <w:tc>
          <w:tcPr>
            <w:tcW w:w="1262" w:type="dxa"/>
            <w:vAlign w:val="center"/>
          </w:tcPr>
          <w:p w14:paraId="02ECFFAE" w14:textId="77777777" w:rsidR="00F84FAA" w:rsidRDefault="00353DBB">
            <w:r>
              <w:t>54.00</w:t>
            </w:r>
          </w:p>
        </w:tc>
      </w:tr>
      <w:tr w:rsidR="00F84FAA" w14:paraId="682224A4" w14:textId="77777777">
        <w:tc>
          <w:tcPr>
            <w:tcW w:w="1160" w:type="dxa"/>
            <w:vMerge w:val="restart"/>
            <w:vAlign w:val="center"/>
          </w:tcPr>
          <w:p w14:paraId="3E0F8116" w14:textId="77777777" w:rsidR="00F84FAA" w:rsidRDefault="00353DBB">
            <w:r>
              <w:t>东向</w:t>
            </w:r>
            <w:r>
              <w:br/>
              <w:t>33.30</w:t>
            </w:r>
          </w:p>
        </w:tc>
        <w:tc>
          <w:tcPr>
            <w:tcW w:w="1562" w:type="dxa"/>
            <w:vAlign w:val="center"/>
          </w:tcPr>
          <w:p w14:paraId="73D80DEB" w14:textId="77777777" w:rsidR="00F84FAA" w:rsidRDefault="00353DBB">
            <w:r>
              <w:t>C0909</w:t>
            </w:r>
          </w:p>
        </w:tc>
        <w:tc>
          <w:tcPr>
            <w:tcW w:w="1386" w:type="dxa"/>
            <w:vAlign w:val="center"/>
          </w:tcPr>
          <w:p w14:paraId="429AE3E9" w14:textId="77777777" w:rsidR="00F84FAA" w:rsidRDefault="00353DBB">
            <w:r>
              <w:t>0.90×0.90</w:t>
            </w:r>
          </w:p>
        </w:tc>
        <w:tc>
          <w:tcPr>
            <w:tcW w:w="1528" w:type="dxa"/>
            <w:vAlign w:val="center"/>
          </w:tcPr>
          <w:p w14:paraId="4B263F14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54ECF84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0B7BA7FD" w14:textId="77777777" w:rsidR="00F84FAA" w:rsidRDefault="00353DBB">
            <w:r>
              <w:t>0.81</w:t>
            </w:r>
          </w:p>
        </w:tc>
        <w:tc>
          <w:tcPr>
            <w:tcW w:w="1262" w:type="dxa"/>
            <w:vAlign w:val="center"/>
          </w:tcPr>
          <w:p w14:paraId="21E84EC2" w14:textId="77777777" w:rsidR="00F84FAA" w:rsidRDefault="00353DBB">
            <w:r>
              <w:t>4.05</w:t>
            </w:r>
          </w:p>
        </w:tc>
      </w:tr>
      <w:tr w:rsidR="00F84FAA" w14:paraId="772110E1" w14:textId="77777777">
        <w:tc>
          <w:tcPr>
            <w:tcW w:w="1160" w:type="dxa"/>
            <w:vMerge/>
            <w:vAlign w:val="center"/>
          </w:tcPr>
          <w:p w14:paraId="00E4A251" w14:textId="77777777" w:rsidR="00F84FAA" w:rsidRDefault="00F84FAA"/>
        </w:tc>
        <w:tc>
          <w:tcPr>
            <w:tcW w:w="1562" w:type="dxa"/>
            <w:vAlign w:val="center"/>
          </w:tcPr>
          <w:p w14:paraId="5E339EC4" w14:textId="77777777" w:rsidR="00F84FAA" w:rsidRDefault="00353DBB">
            <w:r>
              <w:t>C1815</w:t>
            </w:r>
          </w:p>
        </w:tc>
        <w:tc>
          <w:tcPr>
            <w:tcW w:w="1386" w:type="dxa"/>
            <w:vAlign w:val="center"/>
          </w:tcPr>
          <w:p w14:paraId="7D5EBEE2" w14:textId="77777777" w:rsidR="00F84FAA" w:rsidRDefault="00353DBB">
            <w:r>
              <w:t>1.80×1.50</w:t>
            </w:r>
          </w:p>
        </w:tc>
        <w:tc>
          <w:tcPr>
            <w:tcW w:w="1528" w:type="dxa"/>
            <w:vAlign w:val="center"/>
          </w:tcPr>
          <w:p w14:paraId="36CDEF2B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55D2342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311E5E43" w14:textId="77777777" w:rsidR="00F84FAA" w:rsidRDefault="00353DBB">
            <w:r>
              <w:t>2.70</w:t>
            </w:r>
          </w:p>
        </w:tc>
        <w:tc>
          <w:tcPr>
            <w:tcW w:w="1262" w:type="dxa"/>
            <w:vAlign w:val="center"/>
          </w:tcPr>
          <w:p w14:paraId="75130E86" w14:textId="77777777" w:rsidR="00F84FAA" w:rsidRDefault="00353DBB">
            <w:r>
              <w:t>13.50</w:t>
            </w:r>
          </w:p>
        </w:tc>
      </w:tr>
      <w:tr w:rsidR="00F84FAA" w14:paraId="11D390BD" w14:textId="77777777">
        <w:tc>
          <w:tcPr>
            <w:tcW w:w="1160" w:type="dxa"/>
            <w:vMerge/>
            <w:vAlign w:val="center"/>
          </w:tcPr>
          <w:p w14:paraId="4A917EA6" w14:textId="77777777" w:rsidR="00F84FAA" w:rsidRDefault="00F84FAA"/>
        </w:tc>
        <w:tc>
          <w:tcPr>
            <w:tcW w:w="1562" w:type="dxa"/>
            <w:vAlign w:val="center"/>
          </w:tcPr>
          <w:p w14:paraId="4AB48A55" w14:textId="77777777" w:rsidR="00F84FAA" w:rsidRDefault="00353DBB">
            <w:r>
              <w:t>C2115</w:t>
            </w:r>
          </w:p>
        </w:tc>
        <w:tc>
          <w:tcPr>
            <w:tcW w:w="1386" w:type="dxa"/>
            <w:vAlign w:val="center"/>
          </w:tcPr>
          <w:p w14:paraId="0B2BCB87" w14:textId="77777777" w:rsidR="00F84FAA" w:rsidRDefault="00353DBB">
            <w:r>
              <w:t>2.10×1.50</w:t>
            </w:r>
          </w:p>
        </w:tc>
        <w:tc>
          <w:tcPr>
            <w:tcW w:w="1528" w:type="dxa"/>
            <w:vAlign w:val="center"/>
          </w:tcPr>
          <w:p w14:paraId="2A2BBC0E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6ADA3FE6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51D23A16" w14:textId="77777777" w:rsidR="00F84FAA" w:rsidRDefault="00353DBB">
            <w:r>
              <w:t>3.15</w:t>
            </w:r>
          </w:p>
        </w:tc>
        <w:tc>
          <w:tcPr>
            <w:tcW w:w="1262" w:type="dxa"/>
            <w:vAlign w:val="center"/>
          </w:tcPr>
          <w:p w14:paraId="090B4E9D" w14:textId="77777777" w:rsidR="00F84FAA" w:rsidRDefault="00353DBB">
            <w:r>
              <w:t>15.75</w:t>
            </w:r>
          </w:p>
        </w:tc>
      </w:tr>
      <w:tr w:rsidR="00F84FAA" w14:paraId="77EF4A18" w14:textId="77777777">
        <w:tc>
          <w:tcPr>
            <w:tcW w:w="1160" w:type="dxa"/>
            <w:vMerge w:val="restart"/>
            <w:vAlign w:val="center"/>
          </w:tcPr>
          <w:p w14:paraId="7C6462DF" w14:textId="77777777" w:rsidR="00F84FAA" w:rsidRDefault="00353DBB">
            <w:r>
              <w:t>西向</w:t>
            </w:r>
            <w:r>
              <w:br/>
              <w:t>33.30</w:t>
            </w:r>
          </w:p>
        </w:tc>
        <w:tc>
          <w:tcPr>
            <w:tcW w:w="1562" w:type="dxa"/>
            <w:vAlign w:val="center"/>
          </w:tcPr>
          <w:p w14:paraId="3231F867" w14:textId="77777777" w:rsidR="00F84FAA" w:rsidRDefault="00353DBB">
            <w:r>
              <w:t>C0909</w:t>
            </w:r>
          </w:p>
        </w:tc>
        <w:tc>
          <w:tcPr>
            <w:tcW w:w="1386" w:type="dxa"/>
            <w:vAlign w:val="center"/>
          </w:tcPr>
          <w:p w14:paraId="421356C4" w14:textId="77777777" w:rsidR="00F84FAA" w:rsidRDefault="00353DBB">
            <w:r>
              <w:t>0.90×0.90</w:t>
            </w:r>
          </w:p>
        </w:tc>
        <w:tc>
          <w:tcPr>
            <w:tcW w:w="1528" w:type="dxa"/>
            <w:vAlign w:val="center"/>
          </w:tcPr>
          <w:p w14:paraId="7AF484C0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1195BB01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3833D594" w14:textId="77777777" w:rsidR="00F84FAA" w:rsidRDefault="00353DBB">
            <w:r>
              <w:t>0.81</w:t>
            </w:r>
          </w:p>
        </w:tc>
        <w:tc>
          <w:tcPr>
            <w:tcW w:w="1262" w:type="dxa"/>
            <w:vAlign w:val="center"/>
          </w:tcPr>
          <w:p w14:paraId="37955BCB" w14:textId="77777777" w:rsidR="00F84FAA" w:rsidRDefault="00353DBB">
            <w:r>
              <w:t>4.05</w:t>
            </w:r>
          </w:p>
        </w:tc>
      </w:tr>
      <w:tr w:rsidR="00F84FAA" w14:paraId="0FBC32BA" w14:textId="77777777">
        <w:tc>
          <w:tcPr>
            <w:tcW w:w="1160" w:type="dxa"/>
            <w:vMerge/>
            <w:vAlign w:val="center"/>
          </w:tcPr>
          <w:p w14:paraId="31FA6245" w14:textId="77777777" w:rsidR="00F84FAA" w:rsidRDefault="00F84FAA"/>
        </w:tc>
        <w:tc>
          <w:tcPr>
            <w:tcW w:w="1562" w:type="dxa"/>
            <w:vAlign w:val="center"/>
          </w:tcPr>
          <w:p w14:paraId="6D98CC1A" w14:textId="77777777" w:rsidR="00F84FAA" w:rsidRDefault="00353DBB">
            <w:r>
              <w:t>C1815</w:t>
            </w:r>
          </w:p>
        </w:tc>
        <w:tc>
          <w:tcPr>
            <w:tcW w:w="1386" w:type="dxa"/>
            <w:vAlign w:val="center"/>
          </w:tcPr>
          <w:p w14:paraId="19DAF5E3" w14:textId="77777777" w:rsidR="00F84FAA" w:rsidRDefault="00353DBB">
            <w:r>
              <w:t>1.80×1.50</w:t>
            </w:r>
          </w:p>
        </w:tc>
        <w:tc>
          <w:tcPr>
            <w:tcW w:w="1528" w:type="dxa"/>
            <w:vAlign w:val="center"/>
          </w:tcPr>
          <w:p w14:paraId="0017C36F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2AB1351E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6B4F97CA" w14:textId="77777777" w:rsidR="00F84FAA" w:rsidRDefault="00353DBB">
            <w:r>
              <w:t>2.70</w:t>
            </w:r>
          </w:p>
        </w:tc>
        <w:tc>
          <w:tcPr>
            <w:tcW w:w="1262" w:type="dxa"/>
            <w:vAlign w:val="center"/>
          </w:tcPr>
          <w:p w14:paraId="677F0A54" w14:textId="77777777" w:rsidR="00F84FAA" w:rsidRDefault="00353DBB">
            <w:r>
              <w:t>13.50</w:t>
            </w:r>
          </w:p>
        </w:tc>
      </w:tr>
      <w:tr w:rsidR="00F84FAA" w14:paraId="0635E052" w14:textId="77777777">
        <w:tc>
          <w:tcPr>
            <w:tcW w:w="1160" w:type="dxa"/>
            <w:vMerge/>
            <w:vAlign w:val="center"/>
          </w:tcPr>
          <w:p w14:paraId="41F2C6DD" w14:textId="77777777" w:rsidR="00F84FAA" w:rsidRDefault="00F84FAA"/>
        </w:tc>
        <w:tc>
          <w:tcPr>
            <w:tcW w:w="1562" w:type="dxa"/>
            <w:vAlign w:val="center"/>
          </w:tcPr>
          <w:p w14:paraId="19C3D618" w14:textId="77777777" w:rsidR="00F84FAA" w:rsidRDefault="00353DBB">
            <w:r>
              <w:t>C2115</w:t>
            </w:r>
          </w:p>
        </w:tc>
        <w:tc>
          <w:tcPr>
            <w:tcW w:w="1386" w:type="dxa"/>
            <w:vAlign w:val="center"/>
          </w:tcPr>
          <w:p w14:paraId="08F906FA" w14:textId="77777777" w:rsidR="00F84FAA" w:rsidRDefault="00353DBB">
            <w:r>
              <w:t>2.10×1.50</w:t>
            </w:r>
          </w:p>
        </w:tc>
        <w:tc>
          <w:tcPr>
            <w:tcW w:w="1528" w:type="dxa"/>
            <w:vAlign w:val="center"/>
          </w:tcPr>
          <w:p w14:paraId="548D5765" w14:textId="77777777" w:rsidR="00F84FAA" w:rsidRDefault="00353DBB">
            <w:r>
              <w:t>2~6</w:t>
            </w:r>
          </w:p>
        </w:tc>
        <w:tc>
          <w:tcPr>
            <w:tcW w:w="1171" w:type="dxa"/>
            <w:vAlign w:val="center"/>
          </w:tcPr>
          <w:p w14:paraId="4D5EAED5" w14:textId="77777777" w:rsidR="00F84FAA" w:rsidRDefault="00353DBB">
            <w:r>
              <w:t>5</w:t>
            </w:r>
          </w:p>
        </w:tc>
        <w:tc>
          <w:tcPr>
            <w:tcW w:w="1262" w:type="dxa"/>
            <w:vAlign w:val="center"/>
          </w:tcPr>
          <w:p w14:paraId="446605DC" w14:textId="77777777" w:rsidR="00F84FAA" w:rsidRDefault="00353DBB">
            <w:r>
              <w:t>3.15</w:t>
            </w:r>
          </w:p>
        </w:tc>
        <w:tc>
          <w:tcPr>
            <w:tcW w:w="1262" w:type="dxa"/>
            <w:vAlign w:val="center"/>
          </w:tcPr>
          <w:p w14:paraId="18FB92A7" w14:textId="77777777" w:rsidR="00F84FAA" w:rsidRDefault="00353DBB">
            <w:r>
              <w:t>15.75</w:t>
            </w:r>
          </w:p>
        </w:tc>
      </w:tr>
    </w:tbl>
    <w:p w14:paraId="5BEB607C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6" w:name="_Toc94980852"/>
      <w:r>
        <w:rPr>
          <w:kern w:val="2"/>
          <w:szCs w:val="24"/>
        </w:rPr>
        <w:t>窗地面积比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F84FAA" w14:paraId="6E429752" w14:textId="77777777">
        <w:tc>
          <w:tcPr>
            <w:tcW w:w="888" w:type="dxa"/>
            <w:shd w:val="clear" w:color="auto" w:fill="E6E6E6"/>
            <w:vAlign w:val="center"/>
          </w:tcPr>
          <w:p w14:paraId="6FE165D0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50BC490" w14:textId="77777777" w:rsidR="00F84FAA" w:rsidRDefault="00353DBB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F80A6A6" w14:textId="77777777" w:rsidR="00F84FAA" w:rsidRDefault="00353DBB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85FC15" w14:textId="77777777" w:rsidR="00F84FAA" w:rsidRDefault="00353DBB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2479F0" w14:textId="77777777" w:rsidR="00F84FAA" w:rsidRDefault="00353DBB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266AA87" w14:textId="77777777" w:rsidR="00F84FAA" w:rsidRDefault="00353DBB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A8DBAE" w14:textId="77777777" w:rsidR="00F84FAA" w:rsidRDefault="00353DBB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14006580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61F49C22" w14:textId="77777777">
        <w:tc>
          <w:tcPr>
            <w:tcW w:w="888" w:type="dxa"/>
            <w:vMerge w:val="restart"/>
            <w:vAlign w:val="center"/>
          </w:tcPr>
          <w:p w14:paraId="0BB40AFF" w14:textId="77777777" w:rsidR="00F84FAA" w:rsidRDefault="00353DBB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151682D3" w14:textId="77777777" w:rsidR="00F84FAA" w:rsidRDefault="00353DBB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BA5963F" w14:textId="77777777" w:rsidR="00F84FAA" w:rsidRDefault="00353DBB">
            <w:r>
              <w:t>45.51</w:t>
            </w:r>
          </w:p>
        </w:tc>
        <w:tc>
          <w:tcPr>
            <w:tcW w:w="1131" w:type="dxa"/>
            <w:vAlign w:val="center"/>
          </w:tcPr>
          <w:p w14:paraId="3A81AE34" w14:textId="77777777" w:rsidR="00F84FAA" w:rsidRDefault="00353DBB">
            <w:r>
              <w:t>C2424</w:t>
            </w:r>
          </w:p>
        </w:tc>
        <w:tc>
          <w:tcPr>
            <w:tcW w:w="1415" w:type="dxa"/>
            <w:vAlign w:val="center"/>
          </w:tcPr>
          <w:p w14:paraId="1C04C707" w14:textId="77777777" w:rsidR="00F84FAA" w:rsidRDefault="00353DBB">
            <w:r>
              <w:t>5.76</w:t>
            </w:r>
          </w:p>
        </w:tc>
        <w:tc>
          <w:tcPr>
            <w:tcW w:w="1245" w:type="dxa"/>
            <w:vAlign w:val="center"/>
          </w:tcPr>
          <w:p w14:paraId="7E540B9D" w14:textId="77777777" w:rsidR="00F84FAA" w:rsidRDefault="00353DBB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94E8F73" w14:textId="77777777" w:rsidR="00F84FAA" w:rsidRDefault="00353DBB">
            <w:r>
              <w:t>0.1859</w:t>
            </w:r>
          </w:p>
        </w:tc>
        <w:tc>
          <w:tcPr>
            <w:tcW w:w="1143" w:type="dxa"/>
            <w:vMerge w:val="restart"/>
            <w:vAlign w:val="center"/>
          </w:tcPr>
          <w:p w14:paraId="55E23413" w14:textId="77777777" w:rsidR="00F84FAA" w:rsidRDefault="00353DBB">
            <w:r>
              <w:t>满足</w:t>
            </w:r>
          </w:p>
        </w:tc>
      </w:tr>
      <w:tr w:rsidR="00F84FAA" w14:paraId="31AD2D89" w14:textId="77777777">
        <w:tc>
          <w:tcPr>
            <w:tcW w:w="888" w:type="dxa"/>
            <w:vMerge/>
            <w:vAlign w:val="center"/>
          </w:tcPr>
          <w:p w14:paraId="0016BF63" w14:textId="77777777" w:rsidR="00F84FAA" w:rsidRDefault="00F84FAA"/>
        </w:tc>
        <w:tc>
          <w:tcPr>
            <w:tcW w:w="1301" w:type="dxa"/>
            <w:vMerge/>
            <w:vAlign w:val="center"/>
          </w:tcPr>
          <w:p w14:paraId="03B8F62F" w14:textId="77777777" w:rsidR="00F84FAA" w:rsidRDefault="00F84FAA"/>
        </w:tc>
        <w:tc>
          <w:tcPr>
            <w:tcW w:w="1075" w:type="dxa"/>
            <w:gridSpan w:val="2"/>
            <w:vMerge/>
            <w:vAlign w:val="center"/>
          </w:tcPr>
          <w:p w14:paraId="69C92BE9" w14:textId="77777777" w:rsidR="00F84FAA" w:rsidRDefault="00F84FAA"/>
        </w:tc>
        <w:tc>
          <w:tcPr>
            <w:tcW w:w="1131" w:type="dxa"/>
            <w:vAlign w:val="center"/>
          </w:tcPr>
          <w:p w14:paraId="65A67209" w14:textId="77777777" w:rsidR="00F84FAA" w:rsidRDefault="00353DBB">
            <w:r>
              <w:t>C1815</w:t>
            </w:r>
          </w:p>
        </w:tc>
        <w:tc>
          <w:tcPr>
            <w:tcW w:w="1415" w:type="dxa"/>
            <w:vAlign w:val="center"/>
          </w:tcPr>
          <w:p w14:paraId="3D71BC94" w14:textId="77777777" w:rsidR="00F84FAA" w:rsidRDefault="00353DBB">
            <w:r>
              <w:t>2.70</w:t>
            </w:r>
          </w:p>
        </w:tc>
        <w:tc>
          <w:tcPr>
            <w:tcW w:w="1245" w:type="dxa"/>
            <w:vAlign w:val="center"/>
          </w:tcPr>
          <w:p w14:paraId="4F5C5687" w14:textId="77777777" w:rsidR="00F84FAA" w:rsidRDefault="00353DBB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4704DF0" w14:textId="77777777" w:rsidR="00F84FAA" w:rsidRDefault="00F84FAA"/>
        </w:tc>
        <w:tc>
          <w:tcPr>
            <w:tcW w:w="1143" w:type="dxa"/>
            <w:vMerge/>
            <w:vAlign w:val="center"/>
          </w:tcPr>
          <w:p w14:paraId="036AC250" w14:textId="77777777" w:rsidR="00F84FAA" w:rsidRDefault="00F84FAA"/>
        </w:tc>
      </w:tr>
      <w:tr w:rsidR="00F84FAA" w14:paraId="2375686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BB8BCA1" w14:textId="77777777" w:rsidR="00F84FAA" w:rsidRDefault="00353DBB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592960DA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F84FAA" w14:paraId="053C55E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A33361F" w14:textId="77777777" w:rsidR="00F84FAA" w:rsidRDefault="00353DBB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49B02305" w14:textId="77777777" w:rsidR="00F84FAA" w:rsidRDefault="00353DBB">
            <w:r>
              <w:t>建筑的卧室、起居室等主要房间的房间窗地面积比不应小于</w:t>
            </w:r>
            <w:r>
              <w:t>1/6</w:t>
            </w:r>
          </w:p>
        </w:tc>
      </w:tr>
      <w:tr w:rsidR="00F84FAA" w14:paraId="50B3FD2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6B845A6" w14:textId="77777777" w:rsidR="00F84FAA" w:rsidRDefault="00353DBB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1654DD21" w14:textId="77777777" w:rsidR="00F84FAA" w:rsidRDefault="00353DBB">
            <w:r>
              <w:t>满足</w:t>
            </w:r>
          </w:p>
        </w:tc>
      </w:tr>
    </w:tbl>
    <w:p w14:paraId="2403838E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35DAB5E1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228043AB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7" w:name="_Toc94980853"/>
      <w:r>
        <w:rPr>
          <w:kern w:val="2"/>
          <w:szCs w:val="24"/>
        </w:rPr>
        <w:t>可见光透射比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F84FAA" w14:paraId="657C63DA" w14:textId="77777777">
        <w:tc>
          <w:tcPr>
            <w:tcW w:w="2263" w:type="dxa"/>
            <w:shd w:val="clear" w:color="auto" w:fill="E6E6E6"/>
            <w:vAlign w:val="center"/>
          </w:tcPr>
          <w:p w14:paraId="2DB0C32D" w14:textId="77777777" w:rsidR="00F84FAA" w:rsidRDefault="00353DBB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13C56D5" w14:textId="77777777" w:rsidR="00F84FAA" w:rsidRDefault="00353DBB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2DC2024" w14:textId="77777777" w:rsidR="00F84FAA" w:rsidRDefault="00353DB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1C9DB2C" w14:textId="77777777" w:rsidR="00F84FAA" w:rsidRDefault="00353DB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7E9F582" w14:textId="77777777" w:rsidR="00F84FAA" w:rsidRDefault="00353DBB">
            <w:pPr>
              <w:jc w:val="center"/>
            </w:pPr>
            <w:r>
              <w:t>透射比限值</w:t>
            </w:r>
          </w:p>
        </w:tc>
      </w:tr>
      <w:tr w:rsidR="00F84FAA" w14:paraId="23A8FF62" w14:textId="77777777">
        <w:tc>
          <w:tcPr>
            <w:tcW w:w="2263" w:type="dxa"/>
            <w:shd w:val="clear" w:color="auto" w:fill="E6E6E6"/>
            <w:vAlign w:val="center"/>
          </w:tcPr>
          <w:p w14:paraId="700F8420" w14:textId="77777777" w:rsidR="00F84FAA" w:rsidRDefault="00353DBB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1E4CA8FA" w14:textId="77777777" w:rsidR="00F84FAA" w:rsidRDefault="00353DBB">
            <w:r>
              <w:t>0.19</w:t>
            </w:r>
          </w:p>
        </w:tc>
        <w:tc>
          <w:tcPr>
            <w:tcW w:w="2088" w:type="dxa"/>
            <w:vAlign w:val="center"/>
          </w:tcPr>
          <w:p w14:paraId="7DFB4147" w14:textId="77777777" w:rsidR="00F84FAA" w:rsidRDefault="00353DBB">
            <w:r>
              <w:t>C1815</w:t>
            </w:r>
          </w:p>
        </w:tc>
        <w:tc>
          <w:tcPr>
            <w:tcW w:w="2009" w:type="dxa"/>
            <w:vAlign w:val="center"/>
          </w:tcPr>
          <w:p w14:paraId="2B04456B" w14:textId="77777777" w:rsidR="00F84FAA" w:rsidRDefault="00353DBB">
            <w:r>
              <w:t>0.80</w:t>
            </w:r>
          </w:p>
        </w:tc>
        <w:tc>
          <w:tcPr>
            <w:tcW w:w="2009" w:type="dxa"/>
            <w:vAlign w:val="center"/>
          </w:tcPr>
          <w:p w14:paraId="5DE7E0D4" w14:textId="77777777" w:rsidR="00F84FAA" w:rsidRDefault="00353DBB">
            <w:r>
              <w:t>0.45</w:t>
            </w:r>
          </w:p>
        </w:tc>
      </w:tr>
      <w:tr w:rsidR="00F84FAA" w14:paraId="792C7F4B" w14:textId="77777777">
        <w:tc>
          <w:tcPr>
            <w:tcW w:w="2263" w:type="dxa"/>
            <w:shd w:val="clear" w:color="auto" w:fill="E6E6E6"/>
            <w:vAlign w:val="center"/>
          </w:tcPr>
          <w:p w14:paraId="255A0854" w14:textId="77777777" w:rsidR="00F84FAA" w:rsidRDefault="00353DBB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09FE3B10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F84FAA" w14:paraId="3FC3DC75" w14:textId="77777777">
        <w:tc>
          <w:tcPr>
            <w:tcW w:w="2263" w:type="dxa"/>
            <w:shd w:val="clear" w:color="auto" w:fill="E6E6E6"/>
            <w:vAlign w:val="center"/>
          </w:tcPr>
          <w:p w14:paraId="3B1C6013" w14:textId="77777777" w:rsidR="00F84FAA" w:rsidRDefault="00353DBB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4A9E8E3F" w14:textId="77777777" w:rsidR="00F84FAA" w:rsidRDefault="00353DBB">
            <w:r>
              <w:t>当房间窗地面积比小于</w:t>
            </w:r>
            <w:r>
              <w:t>1/5</w:t>
            </w:r>
            <w:r>
              <w:t>时，外窗玻璃的可见光透射比不应小于</w:t>
            </w:r>
            <w:r>
              <w:t>0.45</w:t>
            </w:r>
          </w:p>
        </w:tc>
      </w:tr>
      <w:tr w:rsidR="00F84FAA" w14:paraId="51E213AD" w14:textId="77777777">
        <w:tc>
          <w:tcPr>
            <w:tcW w:w="2263" w:type="dxa"/>
            <w:shd w:val="clear" w:color="auto" w:fill="E6E6E6"/>
            <w:vAlign w:val="center"/>
          </w:tcPr>
          <w:p w14:paraId="57ED389D" w14:textId="77777777" w:rsidR="00F84FAA" w:rsidRDefault="00353DBB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42A1BD25" w14:textId="77777777" w:rsidR="00F84FAA" w:rsidRDefault="00353DBB">
            <w:r>
              <w:t>满足</w:t>
            </w:r>
          </w:p>
        </w:tc>
      </w:tr>
    </w:tbl>
    <w:p w14:paraId="6919A884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8" w:name="_Toc94980854"/>
      <w:r>
        <w:rPr>
          <w:kern w:val="2"/>
          <w:szCs w:val="24"/>
        </w:rPr>
        <w:t>通风开口面积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F84FAA" w14:paraId="500B5334" w14:textId="77777777">
        <w:tc>
          <w:tcPr>
            <w:tcW w:w="718" w:type="dxa"/>
            <w:shd w:val="clear" w:color="auto" w:fill="E6E6E6"/>
            <w:vAlign w:val="center"/>
          </w:tcPr>
          <w:p w14:paraId="1862B389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8E519C" w14:textId="77777777" w:rsidR="00F84FAA" w:rsidRDefault="00353DB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7DD820B" w14:textId="77777777" w:rsidR="00F84FAA" w:rsidRDefault="00353DBB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7D2DEEE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BEF88C" w14:textId="77777777" w:rsidR="00F84FAA" w:rsidRDefault="00353DB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C51F385" w14:textId="77777777" w:rsidR="00F84FAA" w:rsidRDefault="00353DBB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EF7F4EF" w14:textId="77777777" w:rsidR="00F84FAA" w:rsidRDefault="00353DBB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97C3077" w14:textId="77777777" w:rsidR="00F84FAA" w:rsidRDefault="00353DBB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C5C358D" w14:textId="77777777" w:rsidR="00F84FAA" w:rsidRDefault="00353DBB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87F206A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646C71DD" w14:textId="77777777">
        <w:tc>
          <w:tcPr>
            <w:tcW w:w="718" w:type="dxa"/>
            <w:vAlign w:val="center"/>
          </w:tcPr>
          <w:p w14:paraId="5D83E3C8" w14:textId="77777777" w:rsidR="00F84FAA" w:rsidRDefault="00353DBB">
            <w:r>
              <w:t>2</w:t>
            </w:r>
          </w:p>
        </w:tc>
        <w:tc>
          <w:tcPr>
            <w:tcW w:w="848" w:type="dxa"/>
            <w:vAlign w:val="center"/>
          </w:tcPr>
          <w:p w14:paraId="27C64D18" w14:textId="77777777" w:rsidR="00F84FAA" w:rsidRDefault="00353DBB">
            <w:r>
              <w:t>2009(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7D885899" w14:textId="77777777" w:rsidR="00F84FAA" w:rsidRDefault="00353DBB">
            <w:r>
              <w:t>12.44</w:t>
            </w:r>
          </w:p>
        </w:tc>
        <w:tc>
          <w:tcPr>
            <w:tcW w:w="962" w:type="dxa"/>
            <w:vAlign w:val="center"/>
          </w:tcPr>
          <w:p w14:paraId="72BBDF56" w14:textId="77777777" w:rsidR="00F84FAA" w:rsidRDefault="00353DBB">
            <w:r>
              <w:t>C1512</w:t>
            </w:r>
          </w:p>
        </w:tc>
        <w:tc>
          <w:tcPr>
            <w:tcW w:w="735" w:type="dxa"/>
            <w:vAlign w:val="center"/>
          </w:tcPr>
          <w:p w14:paraId="2C73ECE4" w14:textId="77777777" w:rsidR="00F84FAA" w:rsidRDefault="00353DBB">
            <w:r>
              <w:t>1.80</w:t>
            </w:r>
          </w:p>
        </w:tc>
        <w:tc>
          <w:tcPr>
            <w:tcW w:w="679" w:type="dxa"/>
            <w:vAlign w:val="center"/>
          </w:tcPr>
          <w:p w14:paraId="7653AA09" w14:textId="77777777" w:rsidR="00F84FAA" w:rsidRDefault="00353DBB">
            <w:r>
              <w:t>0.50</w:t>
            </w:r>
          </w:p>
        </w:tc>
        <w:tc>
          <w:tcPr>
            <w:tcW w:w="679" w:type="dxa"/>
            <w:vAlign w:val="center"/>
          </w:tcPr>
          <w:p w14:paraId="02AF18DA" w14:textId="77777777" w:rsidR="00F84FAA" w:rsidRDefault="00353DBB">
            <w:r>
              <w:t>外窗</w:t>
            </w:r>
          </w:p>
        </w:tc>
        <w:tc>
          <w:tcPr>
            <w:tcW w:w="1528" w:type="dxa"/>
            <w:vAlign w:val="center"/>
          </w:tcPr>
          <w:p w14:paraId="12592729" w14:textId="77777777" w:rsidR="00F84FAA" w:rsidRDefault="00353DBB">
            <w:r>
              <w:t>0.07</w:t>
            </w:r>
          </w:p>
        </w:tc>
        <w:tc>
          <w:tcPr>
            <w:tcW w:w="1358" w:type="dxa"/>
            <w:vAlign w:val="center"/>
          </w:tcPr>
          <w:p w14:paraId="013FF9B6" w14:textId="77777777" w:rsidR="00F84FAA" w:rsidRDefault="00353DBB">
            <w:r>
              <w:t>0.50</w:t>
            </w:r>
          </w:p>
        </w:tc>
        <w:tc>
          <w:tcPr>
            <w:tcW w:w="1086" w:type="dxa"/>
            <w:vAlign w:val="center"/>
          </w:tcPr>
          <w:p w14:paraId="0E5B6CDF" w14:textId="77777777" w:rsidR="00F84FAA" w:rsidRDefault="00353DBB">
            <w:r>
              <w:t>满足</w:t>
            </w:r>
          </w:p>
        </w:tc>
      </w:tr>
      <w:tr w:rsidR="00F84FAA" w14:paraId="083C759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59223C" w14:textId="77777777" w:rsidR="00F84FAA" w:rsidRDefault="00353DBB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9832C05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4.1.10</w:t>
            </w:r>
            <w:r>
              <w:t>条</w:t>
            </w:r>
          </w:p>
        </w:tc>
      </w:tr>
      <w:tr w:rsidR="00F84FAA" w14:paraId="0A29511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277D70F" w14:textId="77777777" w:rsidR="00F84FAA" w:rsidRDefault="00353DBB">
            <w:r>
              <w:lastRenderedPageBreak/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1A820C94" w14:textId="77777777" w:rsidR="00F84FAA" w:rsidRDefault="00353DBB">
            <w:r>
              <w:t>房间外窗（包括阳台门）的通风开口面积不应小于房间地面面积的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F84FAA" w14:paraId="0CECE3B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E1902EC" w14:textId="77777777" w:rsidR="00F84FAA" w:rsidRDefault="00353DBB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50920594" w14:textId="77777777" w:rsidR="00F84FAA" w:rsidRDefault="00353DBB">
            <w:r>
              <w:t>满足</w:t>
            </w:r>
          </w:p>
        </w:tc>
      </w:tr>
    </w:tbl>
    <w:p w14:paraId="76E7F0D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3B0F4564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53E5ECB6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39" w:name="_Toc94980855"/>
      <w:r>
        <w:rPr>
          <w:kern w:val="2"/>
          <w:szCs w:val="24"/>
        </w:rPr>
        <w:t>天窗</w:t>
      </w:r>
      <w:bookmarkEnd w:id="39"/>
    </w:p>
    <w:p w14:paraId="36B6E4B9" w14:textId="77777777" w:rsidR="00F84FAA" w:rsidRDefault="00353DBB">
      <w:pPr>
        <w:pStyle w:val="2"/>
        <w:widowControl w:val="0"/>
        <w:rPr>
          <w:kern w:val="2"/>
        </w:rPr>
      </w:pPr>
      <w:bookmarkStart w:id="40" w:name="_Toc94980856"/>
      <w:r>
        <w:rPr>
          <w:kern w:val="2"/>
        </w:rPr>
        <w:t>天窗屋顶比</w:t>
      </w:r>
      <w:bookmarkEnd w:id="40"/>
    </w:p>
    <w:p w14:paraId="2171688C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6C48673" w14:textId="77777777" w:rsidR="00F84FAA" w:rsidRDefault="00353DBB">
      <w:pPr>
        <w:pStyle w:val="2"/>
        <w:widowControl w:val="0"/>
        <w:rPr>
          <w:kern w:val="2"/>
        </w:rPr>
      </w:pPr>
      <w:bookmarkStart w:id="41" w:name="_Toc94980857"/>
      <w:r>
        <w:rPr>
          <w:kern w:val="2"/>
        </w:rPr>
        <w:t>天窗类型</w:t>
      </w:r>
      <w:bookmarkEnd w:id="41"/>
    </w:p>
    <w:p w14:paraId="0C66971D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6BFE2E4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42" w:name="_Toc94980858"/>
      <w:r>
        <w:rPr>
          <w:kern w:val="2"/>
          <w:szCs w:val="24"/>
        </w:rPr>
        <w:t>屋顶构造</w:t>
      </w:r>
      <w:bookmarkEnd w:id="42"/>
    </w:p>
    <w:p w14:paraId="1A7016E1" w14:textId="77777777" w:rsidR="00F84FAA" w:rsidRDefault="00353DBB">
      <w:pPr>
        <w:pStyle w:val="2"/>
        <w:widowControl w:val="0"/>
        <w:rPr>
          <w:kern w:val="2"/>
        </w:rPr>
      </w:pPr>
      <w:bookmarkStart w:id="43" w:name="_Toc94980859"/>
      <w:r>
        <w:rPr>
          <w:kern w:val="2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2123FAF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92A653E" w14:textId="77777777" w:rsidR="00F84FAA" w:rsidRDefault="00353DB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ADB82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3D7DA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BCA6ED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5CBF0C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19E6E2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BB366E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1BDD7FD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60C4BA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680756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E3A25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39775B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4B6B3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1C64C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212036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4689C442" w14:textId="77777777">
        <w:tc>
          <w:tcPr>
            <w:tcW w:w="3345" w:type="dxa"/>
            <w:vAlign w:val="center"/>
          </w:tcPr>
          <w:p w14:paraId="1B7E8592" w14:textId="77777777" w:rsidR="00F84FAA" w:rsidRDefault="00353DBB">
            <w:r>
              <w:t>石灰砂浆</w:t>
            </w:r>
          </w:p>
        </w:tc>
        <w:tc>
          <w:tcPr>
            <w:tcW w:w="848" w:type="dxa"/>
            <w:vAlign w:val="center"/>
          </w:tcPr>
          <w:p w14:paraId="5FD6EE6E" w14:textId="77777777" w:rsidR="00F84FAA" w:rsidRDefault="00353DBB">
            <w:r>
              <w:t>50</w:t>
            </w:r>
          </w:p>
        </w:tc>
        <w:tc>
          <w:tcPr>
            <w:tcW w:w="1075" w:type="dxa"/>
            <w:vAlign w:val="center"/>
          </w:tcPr>
          <w:p w14:paraId="5385DB3C" w14:textId="77777777" w:rsidR="00F84FAA" w:rsidRDefault="00353DBB">
            <w:r>
              <w:t>0.810</w:t>
            </w:r>
          </w:p>
        </w:tc>
        <w:tc>
          <w:tcPr>
            <w:tcW w:w="1075" w:type="dxa"/>
            <w:vAlign w:val="center"/>
          </w:tcPr>
          <w:p w14:paraId="51386E81" w14:textId="77777777" w:rsidR="00F84FAA" w:rsidRDefault="00353DBB">
            <w:r>
              <w:t>10.070</w:t>
            </w:r>
          </w:p>
        </w:tc>
        <w:tc>
          <w:tcPr>
            <w:tcW w:w="848" w:type="dxa"/>
            <w:vAlign w:val="center"/>
          </w:tcPr>
          <w:p w14:paraId="7CF41F4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C61E860" w14:textId="77777777" w:rsidR="00F84FAA" w:rsidRDefault="00353DBB">
            <w:r>
              <w:t>0.062</w:t>
            </w:r>
          </w:p>
        </w:tc>
        <w:tc>
          <w:tcPr>
            <w:tcW w:w="1064" w:type="dxa"/>
            <w:vAlign w:val="center"/>
          </w:tcPr>
          <w:p w14:paraId="131C7A3A" w14:textId="77777777" w:rsidR="00F84FAA" w:rsidRDefault="00353DBB">
            <w:r>
              <w:t>0.622</w:t>
            </w:r>
          </w:p>
        </w:tc>
      </w:tr>
      <w:tr w:rsidR="00F84FAA" w14:paraId="51C0F779" w14:textId="77777777">
        <w:tc>
          <w:tcPr>
            <w:tcW w:w="3345" w:type="dxa"/>
            <w:vAlign w:val="center"/>
          </w:tcPr>
          <w:p w14:paraId="2E3AF2DE" w14:textId="77777777" w:rsidR="00F84FAA" w:rsidRDefault="00353DB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683EECA" w14:textId="77777777" w:rsidR="00F84FAA" w:rsidRDefault="00353DBB">
            <w:r>
              <w:t>70</w:t>
            </w:r>
          </w:p>
        </w:tc>
        <w:tc>
          <w:tcPr>
            <w:tcW w:w="1075" w:type="dxa"/>
            <w:vAlign w:val="center"/>
          </w:tcPr>
          <w:p w14:paraId="2E6C8171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13AE9F86" w14:textId="77777777" w:rsidR="00F84FAA" w:rsidRDefault="00353DBB">
            <w:r>
              <w:t>0.320</w:t>
            </w:r>
          </w:p>
        </w:tc>
        <w:tc>
          <w:tcPr>
            <w:tcW w:w="848" w:type="dxa"/>
            <w:vAlign w:val="center"/>
          </w:tcPr>
          <w:p w14:paraId="2D2A987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5628F82F" w14:textId="77777777" w:rsidR="00F84FAA" w:rsidRDefault="00353DBB">
            <w:r>
              <w:t>2.333</w:t>
            </w:r>
          </w:p>
        </w:tc>
        <w:tc>
          <w:tcPr>
            <w:tcW w:w="1064" w:type="dxa"/>
            <w:vAlign w:val="center"/>
          </w:tcPr>
          <w:p w14:paraId="7CC5F7D1" w14:textId="77777777" w:rsidR="00F84FAA" w:rsidRDefault="00353DBB">
            <w:r>
              <w:t>0.747</w:t>
            </w:r>
          </w:p>
        </w:tc>
      </w:tr>
      <w:tr w:rsidR="00F84FAA" w14:paraId="6A497932" w14:textId="77777777">
        <w:tc>
          <w:tcPr>
            <w:tcW w:w="3345" w:type="dxa"/>
            <w:vAlign w:val="center"/>
          </w:tcPr>
          <w:p w14:paraId="72E2C22F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00406E21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42CD8E94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62E38C25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4E846180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79D4138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76DBD363" w14:textId="77777777" w:rsidR="00F84FAA" w:rsidRDefault="00353DBB">
            <w:r>
              <w:t>0.245</w:t>
            </w:r>
          </w:p>
        </w:tc>
      </w:tr>
      <w:tr w:rsidR="00F84FAA" w14:paraId="12566267" w14:textId="77777777">
        <w:tc>
          <w:tcPr>
            <w:tcW w:w="3345" w:type="dxa"/>
            <w:vAlign w:val="center"/>
          </w:tcPr>
          <w:p w14:paraId="1FBB534D" w14:textId="77777777" w:rsidR="00F84FAA" w:rsidRDefault="00353DB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077662B" w14:textId="77777777" w:rsidR="00F84FAA" w:rsidRDefault="00353DBB">
            <w:r>
              <w:t>40</w:t>
            </w:r>
          </w:p>
        </w:tc>
        <w:tc>
          <w:tcPr>
            <w:tcW w:w="1075" w:type="dxa"/>
            <w:vAlign w:val="center"/>
          </w:tcPr>
          <w:p w14:paraId="2F977E7A" w14:textId="77777777" w:rsidR="00F84FAA" w:rsidRDefault="00353DBB">
            <w:r>
              <w:t>0.180</w:t>
            </w:r>
          </w:p>
        </w:tc>
        <w:tc>
          <w:tcPr>
            <w:tcW w:w="1075" w:type="dxa"/>
            <w:vAlign w:val="center"/>
          </w:tcPr>
          <w:p w14:paraId="61DBD5BA" w14:textId="77777777" w:rsidR="00F84FAA" w:rsidRDefault="00353DBB">
            <w:r>
              <w:t>3.100</w:t>
            </w:r>
          </w:p>
        </w:tc>
        <w:tc>
          <w:tcPr>
            <w:tcW w:w="848" w:type="dxa"/>
            <w:vAlign w:val="center"/>
          </w:tcPr>
          <w:p w14:paraId="49A31E61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1D158F7" w14:textId="77777777" w:rsidR="00F84FAA" w:rsidRDefault="00353DBB">
            <w:r>
              <w:t>0.222</w:t>
            </w:r>
          </w:p>
        </w:tc>
        <w:tc>
          <w:tcPr>
            <w:tcW w:w="1064" w:type="dxa"/>
            <w:vAlign w:val="center"/>
          </w:tcPr>
          <w:p w14:paraId="274EBA86" w14:textId="77777777" w:rsidR="00F84FAA" w:rsidRDefault="00353DBB">
            <w:r>
              <w:t>0.689</w:t>
            </w:r>
          </w:p>
        </w:tc>
      </w:tr>
      <w:tr w:rsidR="00F84FAA" w14:paraId="7A3DF557" w14:textId="77777777">
        <w:tc>
          <w:tcPr>
            <w:tcW w:w="3345" w:type="dxa"/>
            <w:vAlign w:val="center"/>
          </w:tcPr>
          <w:p w14:paraId="1709B3FB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A4A5E40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420EB4B0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49368BF1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4CA38BB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934E725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3D94383B" w14:textId="77777777" w:rsidR="00F84FAA" w:rsidRDefault="00353DBB">
            <w:r>
              <w:t>0.247</w:t>
            </w:r>
          </w:p>
        </w:tc>
      </w:tr>
      <w:tr w:rsidR="00F84FAA" w14:paraId="09B3C31A" w14:textId="77777777">
        <w:tc>
          <w:tcPr>
            <w:tcW w:w="3345" w:type="dxa"/>
            <w:vAlign w:val="center"/>
          </w:tcPr>
          <w:p w14:paraId="35F9F681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727BEB" w14:textId="77777777" w:rsidR="00F84FAA" w:rsidRDefault="00353DBB">
            <w:r>
              <w:t>200</w:t>
            </w:r>
          </w:p>
        </w:tc>
        <w:tc>
          <w:tcPr>
            <w:tcW w:w="1075" w:type="dxa"/>
            <w:vAlign w:val="center"/>
          </w:tcPr>
          <w:p w14:paraId="3008C408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5B5542B1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70EC6DB2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393926FF" w14:textId="77777777" w:rsidR="00F84FAA" w:rsidRDefault="00353DBB">
            <w:r>
              <w:t>2.662</w:t>
            </w:r>
          </w:p>
        </w:tc>
        <w:tc>
          <w:tcPr>
            <w:tcW w:w="1064" w:type="dxa"/>
            <w:vAlign w:val="center"/>
          </w:tcPr>
          <w:p w14:paraId="6099DCAD" w14:textId="77777777" w:rsidR="00F84FAA" w:rsidRDefault="00353DBB">
            <w:r>
              <w:t>2.549</w:t>
            </w:r>
          </w:p>
        </w:tc>
      </w:tr>
      <w:tr w:rsidR="00F84FAA" w14:paraId="43A1D572" w14:textId="77777777">
        <w:tc>
          <w:tcPr>
            <w:tcW w:w="3345" w:type="dxa"/>
            <w:shd w:val="clear" w:color="auto" w:fill="E6E6E6"/>
            <w:vAlign w:val="center"/>
          </w:tcPr>
          <w:p w14:paraId="50505F49" w14:textId="77777777" w:rsidR="00F84FAA" w:rsidRDefault="00353D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645F1E" w14:textId="77777777" w:rsidR="00F84FAA" w:rsidRDefault="00353DBB">
            <w:pPr>
              <w:jc w:val="center"/>
            </w:pPr>
            <w:r>
              <w:t>0.75</w:t>
            </w:r>
          </w:p>
        </w:tc>
      </w:tr>
      <w:tr w:rsidR="00F84FAA" w14:paraId="7FBEDD41" w14:textId="77777777">
        <w:tc>
          <w:tcPr>
            <w:tcW w:w="3345" w:type="dxa"/>
            <w:shd w:val="clear" w:color="auto" w:fill="E6E6E6"/>
            <w:vAlign w:val="center"/>
          </w:tcPr>
          <w:p w14:paraId="32863E32" w14:textId="77777777" w:rsidR="00F84FAA" w:rsidRDefault="00353D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30CDE73" w14:textId="77777777" w:rsidR="00F84FAA" w:rsidRDefault="00353DBB">
            <w:pPr>
              <w:jc w:val="center"/>
            </w:pPr>
            <w:r>
              <w:t>0.35</w:t>
            </w:r>
          </w:p>
        </w:tc>
      </w:tr>
      <w:tr w:rsidR="00F84FAA" w14:paraId="2B8FE09A" w14:textId="77777777">
        <w:tc>
          <w:tcPr>
            <w:tcW w:w="3345" w:type="dxa"/>
            <w:shd w:val="clear" w:color="auto" w:fill="E6E6E6"/>
            <w:vAlign w:val="center"/>
          </w:tcPr>
          <w:p w14:paraId="583B1400" w14:textId="77777777" w:rsidR="00F84FAA" w:rsidRDefault="00353DBB">
            <w:r>
              <w:t>标准依据</w:t>
            </w:r>
          </w:p>
        </w:tc>
        <w:tc>
          <w:tcPr>
            <w:tcW w:w="5985" w:type="dxa"/>
            <w:gridSpan w:val="6"/>
          </w:tcPr>
          <w:p w14:paraId="6D7B3AE9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F84FAA" w14:paraId="418C6B2D" w14:textId="77777777">
        <w:tc>
          <w:tcPr>
            <w:tcW w:w="3345" w:type="dxa"/>
            <w:shd w:val="clear" w:color="auto" w:fill="E6E6E6"/>
            <w:vAlign w:val="center"/>
          </w:tcPr>
          <w:p w14:paraId="49A83369" w14:textId="77777777" w:rsidR="00F84FAA" w:rsidRDefault="00353DBB">
            <w:r>
              <w:t>标准要求</w:t>
            </w:r>
          </w:p>
        </w:tc>
        <w:tc>
          <w:tcPr>
            <w:tcW w:w="5985" w:type="dxa"/>
            <w:gridSpan w:val="6"/>
          </w:tcPr>
          <w:p w14:paraId="54C91737" w14:textId="77777777" w:rsidR="00F84FAA" w:rsidRDefault="00353DBB">
            <w:r>
              <w:t>进行围护结构热工性能的综合评价时，屋顶热工应符合表</w:t>
            </w:r>
            <w:r>
              <w:t xml:space="preserve">5.0.3 </w:t>
            </w:r>
            <w:r>
              <w:t>的规定</w:t>
            </w:r>
            <w:r>
              <w:t>,</w:t>
            </w:r>
            <w:r>
              <w:t>即</w:t>
            </w:r>
            <w:r>
              <w:t xml:space="preserve">K≤0.5,D≥2.5 </w:t>
            </w:r>
            <w:r>
              <w:t>或</w:t>
            </w:r>
            <w:r>
              <w:t xml:space="preserve"> K≤0.4</w:t>
            </w:r>
          </w:p>
        </w:tc>
      </w:tr>
      <w:tr w:rsidR="00F84FAA" w14:paraId="024D9506" w14:textId="77777777">
        <w:tc>
          <w:tcPr>
            <w:tcW w:w="3345" w:type="dxa"/>
            <w:shd w:val="clear" w:color="auto" w:fill="E6E6E6"/>
            <w:vAlign w:val="center"/>
          </w:tcPr>
          <w:p w14:paraId="42F88127" w14:textId="77777777" w:rsidR="00F84FAA" w:rsidRDefault="00353DBB">
            <w:r>
              <w:t>结论</w:t>
            </w:r>
          </w:p>
        </w:tc>
        <w:tc>
          <w:tcPr>
            <w:tcW w:w="5985" w:type="dxa"/>
            <w:gridSpan w:val="6"/>
          </w:tcPr>
          <w:p w14:paraId="527F8CE8" w14:textId="77777777" w:rsidR="00F84FAA" w:rsidRDefault="00353DBB">
            <w:r>
              <w:t>满足</w:t>
            </w:r>
          </w:p>
        </w:tc>
      </w:tr>
    </w:tbl>
    <w:p w14:paraId="755ABA81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34B1D0F7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44" w:name="_Toc94980860"/>
      <w:r>
        <w:rPr>
          <w:kern w:val="2"/>
          <w:szCs w:val="24"/>
        </w:rPr>
        <w:lastRenderedPageBreak/>
        <w:t>外墙构造</w:t>
      </w:r>
      <w:bookmarkEnd w:id="44"/>
    </w:p>
    <w:p w14:paraId="24AA6614" w14:textId="77777777" w:rsidR="00F84FAA" w:rsidRDefault="00353DBB">
      <w:pPr>
        <w:pStyle w:val="2"/>
        <w:widowControl w:val="0"/>
        <w:rPr>
          <w:kern w:val="2"/>
        </w:rPr>
      </w:pPr>
      <w:bookmarkStart w:id="45" w:name="_Toc94980861"/>
      <w:r>
        <w:rPr>
          <w:kern w:val="2"/>
        </w:rPr>
        <w:t>外墙相关构造</w:t>
      </w:r>
      <w:bookmarkEnd w:id="45"/>
    </w:p>
    <w:p w14:paraId="381AD8A5" w14:textId="77777777" w:rsidR="00F84FAA" w:rsidRDefault="00353DBB">
      <w:pPr>
        <w:pStyle w:val="3"/>
        <w:widowControl w:val="0"/>
        <w:jc w:val="both"/>
        <w:rPr>
          <w:kern w:val="2"/>
          <w:szCs w:val="24"/>
        </w:rPr>
      </w:pPr>
      <w:bookmarkStart w:id="46" w:name="_Toc94980862"/>
      <w:r>
        <w:rPr>
          <w:kern w:val="2"/>
          <w:szCs w:val="24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294EA5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F60170" w14:textId="77777777" w:rsidR="00F84FAA" w:rsidRDefault="00353DB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21B2E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95FFF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47A86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3D4C0E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BAC12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251977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49DA20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2D0D1B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5C9BB9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EFD05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D897A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1FCCF0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5CED5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DC8B56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53620A3B" w14:textId="77777777">
        <w:tc>
          <w:tcPr>
            <w:tcW w:w="3345" w:type="dxa"/>
            <w:vAlign w:val="center"/>
          </w:tcPr>
          <w:p w14:paraId="501B1305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39B598B5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6B03531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30F55FAF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50648FF8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CF3FD4D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77495580" w14:textId="77777777" w:rsidR="00F84FAA" w:rsidRDefault="00353DBB">
            <w:r>
              <w:t>0.245</w:t>
            </w:r>
          </w:p>
        </w:tc>
      </w:tr>
      <w:tr w:rsidR="00F84FAA" w14:paraId="75268832" w14:textId="77777777">
        <w:tc>
          <w:tcPr>
            <w:tcW w:w="3345" w:type="dxa"/>
            <w:vAlign w:val="center"/>
          </w:tcPr>
          <w:p w14:paraId="732F67A6" w14:textId="77777777" w:rsidR="00F84FAA" w:rsidRDefault="00353DB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CA852EC" w14:textId="77777777" w:rsidR="00F84FAA" w:rsidRDefault="00353DBB">
            <w:r>
              <w:t>30</w:t>
            </w:r>
          </w:p>
        </w:tc>
        <w:tc>
          <w:tcPr>
            <w:tcW w:w="1075" w:type="dxa"/>
            <w:vAlign w:val="center"/>
          </w:tcPr>
          <w:p w14:paraId="60821F3E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7AF582EF" w14:textId="77777777" w:rsidR="00F84FAA" w:rsidRDefault="00353DBB">
            <w:r>
              <w:t>0.320</w:t>
            </w:r>
          </w:p>
        </w:tc>
        <w:tc>
          <w:tcPr>
            <w:tcW w:w="848" w:type="dxa"/>
            <w:vAlign w:val="center"/>
          </w:tcPr>
          <w:p w14:paraId="37ACFCD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26D95D0" w14:textId="77777777" w:rsidR="00F84FAA" w:rsidRDefault="00353DBB">
            <w:r>
              <w:t>1.000</w:t>
            </w:r>
          </w:p>
        </w:tc>
        <w:tc>
          <w:tcPr>
            <w:tcW w:w="1064" w:type="dxa"/>
            <w:vAlign w:val="center"/>
          </w:tcPr>
          <w:p w14:paraId="4118F2C7" w14:textId="77777777" w:rsidR="00F84FAA" w:rsidRDefault="00353DBB">
            <w:r>
              <w:t>0.320</w:t>
            </w:r>
          </w:p>
        </w:tc>
      </w:tr>
      <w:tr w:rsidR="00F84FAA" w14:paraId="487C593C" w14:textId="77777777">
        <w:tc>
          <w:tcPr>
            <w:tcW w:w="3345" w:type="dxa"/>
            <w:vAlign w:val="center"/>
          </w:tcPr>
          <w:p w14:paraId="6243D714" w14:textId="77777777" w:rsidR="00F84FAA" w:rsidRDefault="00353DB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F9F1047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744050DA" w14:textId="77777777" w:rsidR="00F84FAA" w:rsidRDefault="00353DBB">
            <w:r>
              <w:t>0.750</w:t>
            </w:r>
          </w:p>
        </w:tc>
        <w:tc>
          <w:tcPr>
            <w:tcW w:w="1075" w:type="dxa"/>
            <w:vAlign w:val="center"/>
          </w:tcPr>
          <w:p w14:paraId="626AABF6" w14:textId="77777777" w:rsidR="00F84FAA" w:rsidRDefault="00353DBB">
            <w:r>
              <w:t>7.490</w:t>
            </w:r>
          </w:p>
        </w:tc>
        <w:tc>
          <w:tcPr>
            <w:tcW w:w="848" w:type="dxa"/>
            <w:vAlign w:val="center"/>
          </w:tcPr>
          <w:p w14:paraId="3153E472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7A6FA85A" w14:textId="77777777" w:rsidR="00F84FAA" w:rsidRDefault="00353DBB">
            <w:r>
              <w:t>0.027</w:t>
            </w:r>
          </w:p>
        </w:tc>
        <w:tc>
          <w:tcPr>
            <w:tcW w:w="1064" w:type="dxa"/>
            <w:vAlign w:val="center"/>
          </w:tcPr>
          <w:p w14:paraId="289A74B7" w14:textId="77777777" w:rsidR="00F84FAA" w:rsidRDefault="00353DBB">
            <w:r>
              <w:t>0.200</w:t>
            </w:r>
          </w:p>
        </w:tc>
      </w:tr>
      <w:tr w:rsidR="00F84FAA" w14:paraId="33163809" w14:textId="77777777">
        <w:tc>
          <w:tcPr>
            <w:tcW w:w="3345" w:type="dxa"/>
            <w:vAlign w:val="center"/>
          </w:tcPr>
          <w:p w14:paraId="65783AF2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7A422F" w14:textId="77777777" w:rsidR="00F84FAA" w:rsidRDefault="00353DBB">
            <w:r>
              <w:t>200</w:t>
            </w:r>
          </w:p>
        </w:tc>
        <w:tc>
          <w:tcPr>
            <w:tcW w:w="1075" w:type="dxa"/>
            <w:vAlign w:val="center"/>
          </w:tcPr>
          <w:p w14:paraId="7D49F0F8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18AE4984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71470453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C7DC6E8" w14:textId="77777777" w:rsidR="00F84FAA" w:rsidRDefault="00353DBB">
            <w:r>
              <w:t>0.115</w:t>
            </w:r>
          </w:p>
        </w:tc>
        <w:tc>
          <w:tcPr>
            <w:tcW w:w="1064" w:type="dxa"/>
            <w:vAlign w:val="center"/>
          </w:tcPr>
          <w:p w14:paraId="10449BB5" w14:textId="77777777" w:rsidR="00F84FAA" w:rsidRDefault="00353DBB">
            <w:r>
              <w:t>1.977</w:t>
            </w:r>
          </w:p>
        </w:tc>
      </w:tr>
      <w:tr w:rsidR="00F84FAA" w14:paraId="78F44AB2" w14:textId="77777777">
        <w:tc>
          <w:tcPr>
            <w:tcW w:w="3345" w:type="dxa"/>
            <w:vAlign w:val="center"/>
          </w:tcPr>
          <w:p w14:paraId="76707D78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48A5A61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5ABA29C2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32E0CE3F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75550766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5A09BCF4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42A2C1DE" w14:textId="77777777" w:rsidR="00F84FAA" w:rsidRDefault="00353DBB">
            <w:r>
              <w:t>0.247</w:t>
            </w:r>
          </w:p>
        </w:tc>
      </w:tr>
      <w:tr w:rsidR="00F84FAA" w14:paraId="6E7A9B95" w14:textId="77777777">
        <w:tc>
          <w:tcPr>
            <w:tcW w:w="3345" w:type="dxa"/>
            <w:vAlign w:val="center"/>
          </w:tcPr>
          <w:p w14:paraId="4EE281D4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9B82E5" w14:textId="77777777" w:rsidR="00F84FAA" w:rsidRDefault="00353DBB">
            <w:r>
              <w:t>290</w:t>
            </w:r>
          </w:p>
        </w:tc>
        <w:tc>
          <w:tcPr>
            <w:tcW w:w="1075" w:type="dxa"/>
            <w:vAlign w:val="center"/>
          </w:tcPr>
          <w:p w14:paraId="02F98614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39995C8C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4B8031F1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1008B52F" w14:textId="77777777" w:rsidR="00F84FAA" w:rsidRDefault="00353DBB">
            <w:r>
              <w:t>1.186</w:t>
            </w:r>
          </w:p>
        </w:tc>
        <w:tc>
          <w:tcPr>
            <w:tcW w:w="1064" w:type="dxa"/>
            <w:vAlign w:val="center"/>
          </w:tcPr>
          <w:p w14:paraId="391B7C41" w14:textId="77777777" w:rsidR="00F84FAA" w:rsidRDefault="00353DBB">
            <w:r>
              <w:t>2.988</w:t>
            </w:r>
          </w:p>
        </w:tc>
      </w:tr>
      <w:tr w:rsidR="00F84FAA" w14:paraId="1C970786" w14:textId="77777777">
        <w:tc>
          <w:tcPr>
            <w:tcW w:w="3345" w:type="dxa"/>
            <w:shd w:val="clear" w:color="auto" w:fill="E6E6E6"/>
            <w:vAlign w:val="center"/>
          </w:tcPr>
          <w:p w14:paraId="70AF9864" w14:textId="77777777" w:rsidR="00F84FAA" w:rsidRDefault="00353D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761883" w14:textId="77777777" w:rsidR="00F84FAA" w:rsidRDefault="00353DBB">
            <w:pPr>
              <w:jc w:val="center"/>
            </w:pPr>
            <w:r>
              <w:t>0.75</w:t>
            </w:r>
          </w:p>
        </w:tc>
      </w:tr>
      <w:tr w:rsidR="00F84FAA" w14:paraId="044995EE" w14:textId="77777777">
        <w:tc>
          <w:tcPr>
            <w:tcW w:w="3345" w:type="dxa"/>
            <w:shd w:val="clear" w:color="auto" w:fill="E6E6E6"/>
            <w:vAlign w:val="center"/>
          </w:tcPr>
          <w:p w14:paraId="6908606A" w14:textId="77777777" w:rsidR="00F84FAA" w:rsidRDefault="00353D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167C051" w14:textId="77777777" w:rsidR="00F84FAA" w:rsidRDefault="00353DBB">
            <w:pPr>
              <w:jc w:val="center"/>
            </w:pPr>
            <w:r>
              <w:t>0.74</w:t>
            </w:r>
          </w:p>
        </w:tc>
      </w:tr>
    </w:tbl>
    <w:p w14:paraId="16098F46" w14:textId="77777777" w:rsidR="00F84FAA" w:rsidRDefault="00353DBB">
      <w:pPr>
        <w:pStyle w:val="3"/>
        <w:widowControl w:val="0"/>
        <w:jc w:val="both"/>
        <w:rPr>
          <w:kern w:val="2"/>
          <w:szCs w:val="24"/>
        </w:rPr>
      </w:pPr>
      <w:bookmarkStart w:id="47" w:name="_Toc94980863"/>
      <w:r>
        <w:rPr>
          <w:kern w:val="2"/>
          <w:szCs w:val="24"/>
        </w:rPr>
        <w:t>热桥柱构造一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2F84D04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CA3E2B" w14:textId="77777777" w:rsidR="00F84FAA" w:rsidRDefault="00353DB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FA1A2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8C814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09FD3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D04588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8511D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1CB626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1B4E498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382DF5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47DFE1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48658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29C03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A7E1D9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03BF8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594F91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30846944" w14:textId="77777777">
        <w:tc>
          <w:tcPr>
            <w:tcW w:w="3345" w:type="dxa"/>
            <w:vAlign w:val="center"/>
          </w:tcPr>
          <w:p w14:paraId="25680123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2005291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16C36A8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2F79846D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63DA28AE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35793CF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11CE4046" w14:textId="77777777" w:rsidR="00F84FAA" w:rsidRDefault="00353DBB">
            <w:r>
              <w:t>0.247</w:t>
            </w:r>
          </w:p>
        </w:tc>
      </w:tr>
      <w:tr w:rsidR="00F84FAA" w14:paraId="543DF6F4" w14:textId="77777777">
        <w:tc>
          <w:tcPr>
            <w:tcW w:w="3345" w:type="dxa"/>
            <w:vAlign w:val="center"/>
          </w:tcPr>
          <w:p w14:paraId="62C71324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364A30" w14:textId="77777777" w:rsidR="00F84FAA" w:rsidRDefault="00353DBB">
            <w:r>
              <w:t>200</w:t>
            </w:r>
          </w:p>
        </w:tc>
        <w:tc>
          <w:tcPr>
            <w:tcW w:w="1075" w:type="dxa"/>
            <w:vAlign w:val="center"/>
          </w:tcPr>
          <w:p w14:paraId="5FC8BB73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32CC0478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57D43354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2C1FF27" w14:textId="77777777" w:rsidR="00F84FAA" w:rsidRDefault="00353DBB">
            <w:r>
              <w:t>0.115</w:t>
            </w:r>
          </w:p>
        </w:tc>
        <w:tc>
          <w:tcPr>
            <w:tcW w:w="1064" w:type="dxa"/>
            <w:vAlign w:val="center"/>
          </w:tcPr>
          <w:p w14:paraId="67662247" w14:textId="77777777" w:rsidR="00F84FAA" w:rsidRDefault="00353DBB">
            <w:r>
              <w:t>1.977</w:t>
            </w:r>
          </w:p>
        </w:tc>
      </w:tr>
      <w:tr w:rsidR="00F84FAA" w14:paraId="77ADA830" w14:textId="77777777">
        <w:tc>
          <w:tcPr>
            <w:tcW w:w="3345" w:type="dxa"/>
            <w:vAlign w:val="center"/>
          </w:tcPr>
          <w:p w14:paraId="6837D477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0DED3AA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3F6AF2F4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04F75E73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20EF1328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EBEB3E9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4508A4F8" w14:textId="77777777" w:rsidR="00F84FAA" w:rsidRDefault="00353DBB">
            <w:r>
              <w:t>0.247</w:t>
            </w:r>
          </w:p>
        </w:tc>
      </w:tr>
      <w:tr w:rsidR="00F84FAA" w14:paraId="1C9812A1" w14:textId="77777777">
        <w:tc>
          <w:tcPr>
            <w:tcW w:w="3345" w:type="dxa"/>
            <w:vAlign w:val="center"/>
          </w:tcPr>
          <w:p w14:paraId="5C1A416E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4D0CDF" w14:textId="77777777" w:rsidR="00F84FAA" w:rsidRDefault="00353DBB">
            <w:r>
              <w:t>240</w:t>
            </w:r>
          </w:p>
        </w:tc>
        <w:tc>
          <w:tcPr>
            <w:tcW w:w="1075" w:type="dxa"/>
            <w:vAlign w:val="center"/>
          </w:tcPr>
          <w:p w14:paraId="04F3C725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172B7AEF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7A17E7E8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02289B42" w14:textId="77777777" w:rsidR="00F84FAA" w:rsidRDefault="00353DBB">
            <w:r>
              <w:t>0.161</w:t>
            </w:r>
          </w:p>
        </w:tc>
        <w:tc>
          <w:tcPr>
            <w:tcW w:w="1064" w:type="dxa"/>
            <w:vAlign w:val="center"/>
          </w:tcPr>
          <w:p w14:paraId="6AD8DCB6" w14:textId="77777777" w:rsidR="00F84FAA" w:rsidRDefault="00353DBB">
            <w:r>
              <w:t>2.471</w:t>
            </w:r>
          </w:p>
        </w:tc>
      </w:tr>
      <w:tr w:rsidR="00F84FAA" w14:paraId="57AB27C1" w14:textId="77777777">
        <w:tc>
          <w:tcPr>
            <w:tcW w:w="3345" w:type="dxa"/>
            <w:shd w:val="clear" w:color="auto" w:fill="E6E6E6"/>
            <w:vAlign w:val="center"/>
          </w:tcPr>
          <w:p w14:paraId="110F733F" w14:textId="77777777" w:rsidR="00F84FAA" w:rsidRDefault="00353D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8C4F9AD" w14:textId="77777777" w:rsidR="00F84FAA" w:rsidRDefault="00353DBB">
            <w:pPr>
              <w:jc w:val="center"/>
            </w:pPr>
            <w:r>
              <w:t>0.75</w:t>
            </w:r>
          </w:p>
        </w:tc>
      </w:tr>
      <w:tr w:rsidR="00F84FAA" w14:paraId="57EB901A" w14:textId="77777777">
        <w:tc>
          <w:tcPr>
            <w:tcW w:w="3345" w:type="dxa"/>
            <w:shd w:val="clear" w:color="auto" w:fill="E6E6E6"/>
            <w:vAlign w:val="center"/>
          </w:tcPr>
          <w:p w14:paraId="5C210302" w14:textId="77777777" w:rsidR="00F84FAA" w:rsidRDefault="00353D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97D5324" w14:textId="77777777" w:rsidR="00F84FAA" w:rsidRDefault="00353DBB">
            <w:pPr>
              <w:jc w:val="center"/>
            </w:pPr>
            <w:r>
              <w:t>3.12</w:t>
            </w:r>
          </w:p>
        </w:tc>
      </w:tr>
    </w:tbl>
    <w:p w14:paraId="03041163" w14:textId="77777777" w:rsidR="00F84FAA" w:rsidRDefault="00353DBB">
      <w:pPr>
        <w:pStyle w:val="2"/>
        <w:widowControl w:val="0"/>
        <w:rPr>
          <w:kern w:val="2"/>
        </w:rPr>
      </w:pPr>
      <w:bookmarkStart w:id="48" w:name="_Toc94980864"/>
      <w:r>
        <w:rPr>
          <w:kern w:val="2"/>
        </w:rPr>
        <w:t>外墙平均热工特性</w:t>
      </w:r>
      <w:bookmarkEnd w:id="48"/>
    </w:p>
    <w:p w14:paraId="4E1BB19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033E9ECB" w14:textId="77777777">
        <w:tc>
          <w:tcPr>
            <w:tcW w:w="2948" w:type="dxa"/>
            <w:shd w:val="clear" w:color="auto" w:fill="E6E6E6"/>
            <w:vAlign w:val="center"/>
          </w:tcPr>
          <w:p w14:paraId="17780722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2B66CB4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752EEC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96058D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5FC8B1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A2F94E" w14:textId="77777777" w:rsidR="00F84FAA" w:rsidRDefault="00353DB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42F85B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14E32FCB" w14:textId="77777777">
        <w:tc>
          <w:tcPr>
            <w:tcW w:w="2948" w:type="dxa"/>
            <w:vAlign w:val="center"/>
          </w:tcPr>
          <w:p w14:paraId="145E7C3C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7D0BCE7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6DEBAFC0" w14:textId="77777777" w:rsidR="00F84FAA" w:rsidRDefault="00353DBB">
            <w:r>
              <w:t>206.46</w:t>
            </w:r>
          </w:p>
        </w:tc>
        <w:tc>
          <w:tcPr>
            <w:tcW w:w="950" w:type="dxa"/>
            <w:vAlign w:val="center"/>
          </w:tcPr>
          <w:p w14:paraId="05C23DAF" w14:textId="77777777" w:rsidR="00F84FAA" w:rsidRDefault="00353DBB">
            <w:r>
              <w:t>0.852</w:t>
            </w:r>
          </w:p>
        </w:tc>
        <w:tc>
          <w:tcPr>
            <w:tcW w:w="1107" w:type="dxa"/>
            <w:vAlign w:val="center"/>
          </w:tcPr>
          <w:p w14:paraId="07C50977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2D08D81F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4757F873" w14:textId="77777777" w:rsidR="00F84FAA" w:rsidRDefault="00353DBB">
            <w:r>
              <w:t>0.75</w:t>
            </w:r>
          </w:p>
        </w:tc>
      </w:tr>
      <w:tr w:rsidR="00F84FAA" w14:paraId="7FDBCCED" w14:textId="77777777">
        <w:tc>
          <w:tcPr>
            <w:tcW w:w="2948" w:type="dxa"/>
            <w:vAlign w:val="center"/>
          </w:tcPr>
          <w:p w14:paraId="6AAD3451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1BD02C3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1B1FA592" w14:textId="77777777" w:rsidR="00F84FAA" w:rsidRDefault="00353DBB">
            <w:r>
              <w:t>36.00</w:t>
            </w:r>
          </w:p>
        </w:tc>
        <w:tc>
          <w:tcPr>
            <w:tcW w:w="950" w:type="dxa"/>
            <w:vAlign w:val="center"/>
          </w:tcPr>
          <w:p w14:paraId="281F8465" w14:textId="77777777" w:rsidR="00F84FAA" w:rsidRDefault="00353DBB">
            <w:r>
              <w:t>0.148</w:t>
            </w:r>
          </w:p>
        </w:tc>
        <w:tc>
          <w:tcPr>
            <w:tcW w:w="1107" w:type="dxa"/>
            <w:vAlign w:val="center"/>
          </w:tcPr>
          <w:p w14:paraId="5C26CC90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5782A127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496D4423" w14:textId="77777777" w:rsidR="00F84FAA" w:rsidRDefault="00353DBB">
            <w:r>
              <w:t>0.75</w:t>
            </w:r>
          </w:p>
        </w:tc>
      </w:tr>
      <w:tr w:rsidR="00F84FAA" w14:paraId="102176E0" w14:textId="77777777">
        <w:tc>
          <w:tcPr>
            <w:tcW w:w="2948" w:type="dxa"/>
            <w:vAlign w:val="center"/>
          </w:tcPr>
          <w:p w14:paraId="2E51949D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0ABF0FE6" w14:textId="77777777" w:rsidR="00F84FAA" w:rsidRDefault="00F84FAA"/>
        </w:tc>
        <w:tc>
          <w:tcPr>
            <w:tcW w:w="990" w:type="dxa"/>
            <w:vAlign w:val="center"/>
          </w:tcPr>
          <w:p w14:paraId="5ED19B42" w14:textId="77777777" w:rsidR="00F84FAA" w:rsidRDefault="00353DBB">
            <w:r>
              <w:t>242.46</w:t>
            </w:r>
          </w:p>
        </w:tc>
        <w:tc>
          <w:tcPr>
            <w:tcW w:w="950" w:type="dxa"/>
            <w:vAlign w:val="center"/>
          </w:tcPr>
          <w:p w14:paraId="2A3E0F5D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29E03B34" w14:textId="77777777" w:rsidR="00F84FAA" w:rsidRDefault="00353DBB">
            <w:r>
              <w:t>1.10</w:t>
            </w:r>
          </w:p>
        </w:tc>
        <w:tc>
          <w:tcPr>
            <w:tcW w:w="1107" w:type="dxa"/>
            <w:vAlign w:val="center"/>
          </w:tcPr>
          <w:p w14:paraId="1A4BFA42" w14:textId="77777777" w:rsidR="00F84FAA" w:rsidRDefault="00353DBB">
            <w:r>
              <w:t>2.91</w:t>
            </w:r>
          </w:p>
        </w:tc>
        <w:tc>
          <w:tcPr>
            <w:tcW w:w="1107" w:type="dxa"/>
            <w:vAlign w:val="center"/>
          </w:tcPr>
          <w:p w14:paraId="6FCC6A93" w14:textId="77777777" w:rsidR="00F84FAA" w:rsidRDefault="00353DBB">
            <w:r>
              <w:t>0.75</w:t>
            </w:r>
          </w:p>
        </w:tc>
      </w:tr>
    </w:tbl>
    <w:p w14:paraId="6EDA316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2CD2C44E" w14:textId="77777777">
        <w:tc>
          <w:tcPr>
            <w:tcW w:w="2948" w:type="dxa"/>
            <w:shd w:val="clear" w:color="auto" w:fill="E6E6E6"/>
            <w:vAlign w:val="center"/>
          </w:tcPr>
          <w:p w14:paraId="43A57DC7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ED71AD4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2D0131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293AE43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9104AD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6D2D80" w14:textId="77777777" w:rsidR="00F84FAA" w:rsidRDefault="00353DBB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775A5E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33064917" w14:textId="77777777">
        <w:tc>
          <w:tcPr>
            <w:tcW w:w="2948" w:type="dxa"/>
            <w:vAlign w:val="center"/>
          </w:tcPr>
          <w:p w14:paraId="2CC1BD6D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F8CD751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792CF44C" w14:textId="77777777" w:rsidR="00F84FAA" w:rsidRDefault="00353DBB">
            <w:r>
              <w:t>234.00</w:t>
            </w:r>
          </w:p>
        </w:tc>
        <w:tc>
          <w:tcPr>
            <w:tcW w:w="950" w:type="dxa"/>
            <w:vAlign w:val="center"/>
          </w:tcPr>
          <w:p w14:paraId="4CA4F873" w14:textId="77777777" w:rsidR="00F84FAA" w:rsidRDefault="00353DBB">
            <w:r>
              <w:t>0.867</w:t>
            </w:r>
          </w:p>
        </w:tc>
        <w:tc>
          <w:tcPr>
            <w:tcW w:w="1107" w:type="dxa"/>
            <w:vAlign w:val="center"/>
          </w:tcPr>
          <w:p w14:paraId="6FDC42E5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6FFF3357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2C617D07" w14:textId="77777777" w:rsidR="00F84FAA" w:rsidRDefault="00353DBB">
            <w:r>
              <w:t>0.75</w:t>
            </w:r>
          </w:p>
        </w:tc>
      </w:tr>
      <w:tr w:rsidR="00F84FAA" w14:paraId="2D20CDD3" w14:textId="77777777">
        <w:tc>
          <w:tcPr>
            <w:tcW w:w="2948" w:type="dxa"/>
            <w:vAlign w:val="center"/>
          </w:tcPr>
          <w:p w14:paraId="132EBF24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03677C02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340D077C" w14:textId="77777777" w:rsidR="00F84FAA" w:rsidRDefault="00353DBB">
            <w:r>
              <w:t>36.00</w:t>
            </w:r>
          </w:p>
        </w:tc>
        <w:tc>
          <w:tcPr>
            <w:tcW w:w="950" w:type="dxa"/>
            <w:vAlign w:val="center"/>
          </w:tcPr>
          <w:p w14:paraId="72E4E0B5" w14:textId="77777777" w:rsidR="00F84FAA" w:rsidRDefault="00353DBB">
            <w:r>
              <w:t>0.133</w:t>
            </w:r>
          </w:p>
        </w:tc>
        <w:tc>
          <w:tcPr>
            <w:tcW w:w="1107" w:type="dxa"/>
            <w:vAlign w:val="center"/>
          </w:tcPr>
          <w:p w14:paraId="518D7697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3B0B5BFE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3DD4F0A5" w14:textId="77777777" w:rsidR="00F84FAA" w:rsidRDefault="00353DBB">
            <w:r>
              <w:t>0.75</w:t>
            </w:r>
          </w:p>
        </w:tc>
      </w:tr>
      <w:tr w:rsidR="00F84FAA" w14:paraId="7E01CDFB" w14:textId="77777777">
        <w:tc>
          <w:tcPr>
            <w:tcW w:w="2948" w:type="dxa"/>
            <w:vAlign w:val="center"/>
          </w:tcPr>
          <w:p w14:paraId="5E84CFFF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282C5A41" w14:textId="77777777" w:rsidR="00F84FAA" w:rsidRDefault="00F84FAA"/>
        </w:tc>
        <w:tc>
          <w:tcPr>
            <w:tcW w:w="990" w:type="dxa"/>
            <w:vAlign w:val="center"/>
          </w:tcPr>
          <w:p w14:paraId="488F49AD" w14:textId="77777777" w:rsidR="00F84FAA" w:rsidRDefault="00353DBB">
            <w:r>
              <w:t>270.00</w:t>
            </w:r>
          </w:p>
        </w:tc>
        <w:tc>
          <w:tcPr>
            <w:tcW w:w="950" w:type="dxa"/>
            <w:vAlign w:val="center"/>
          </w:tcPr>
          <w:p w14:paraId="3C0A586D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73EF1A9F" w14:textId="77777777" w:rsidR="00F84FAA" w:rsidRDefault="00353DBB">
            <w:r>
              <w:t>1.06</w:t>
            </w:r>
          </w:p>
        </w:tc>
        <w:tc>
          <w:tcPr>
            <w:tcW w:w="1107" w:type="dxa"/>
            <w:vAlign w:val="center"/>
          </w:tcPr>
          <w:p w14:paraId="36DD3B7A" w14:textId="77777777" w:rsidR="00F84FAA" w:rsidRDefault="00353DBB">
            <w:r>
              <w:t>2.92</w:t>
            </w:r>
          </w:p>
        </w:tc>
        <w:tc>
          <w:tcPr>
            <w:tcW w:w="1107" w:type="dxa"/>
            <w:vAlign w:val="center"/>
          </w:tcPr>
          <w:p w14:paraId="603F7895" w14:textId="77777777" w:rsidR="00F84FAA" w:rsidRDefault="00353DBB">
            <w:r>
              <w:t>0.75</w:t>
            </w:r>
          </w:p>
        </w:tc>
      </w:tr>
    </w:tbl>
    <w:p w14:paraId="26481EEE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3E1D6290" w14:textId="77777777">
        <w:tc>
          <w:tcPr>
            <w:tcW w:w="2948" w:type="dxa"/>
            <w:shd w:val="clear" w:color="auto" w:fill="E6E6E6"/>
            <w:vAlign w:val="center"/>
          </w:tcPr>
          <w:p w14:paraId="37D756F8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B303F02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EE248A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FCA2CB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FE055C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207C6E" w14:textId="77777777" w:rsidR="00F84FAA" w:rsidRDefault="00353DB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5251EB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2DF378FD" w14:textId="77777777">
        <w:tc>
          <w:tcPr>
            <w:tcW w:w="2948" w:type="dxa"/>
            <w:vAlign w:val="center"/>
          </w:tcPr>
          <w:p w14:paraId="085AFF04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5F5E19F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64DD47D5" w14:textId="77777777" w:rsidR="00F84FAA" w:rsidRDefault="00353DBB">
            <w:r>
              <w:t>154.65</w:t>
            </w:r>
          </w:p>
        </w:tc>
        <w:tc>
          <w:tcPr>
            <w:tcW w:w="950" w:type="dxa"/>
            <w:vAlign w:val="center"/>
          </w:tcPr>
          <w:p w14:paraId="1819A3A1" w14:textId="77777777" w:rsidR="00F84FAA" w:rsidRDefault="00353DBB">
            <w:r>
              <w:t>0.945</w:t>
            </w:r>
          </w:p>
        </w:tc>
        <w:tc>
          <w:tcPr>
            <w:tcW w:w="1107" w:type="dxa"/>
            <w:vAlign w:val="center"/>
          </w:tcPr>
          <w:p w14:paraId="2AA70486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64654286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1BB5F137" w14:textId="77777777" w:rsidR="00F84FAA" w:rsidRDefault="00353DBB">
            <w:r>
              <w:t>0.75</w:t>
            </w:r>
          </w:p>
        </w:tc>
      </w:tr>
      <w:tr w:rsidR="00F84FAA" w14:paraId="760F7CC3" w14:textId="77777777">
        <w:tc>
          <w:tcPr>
            <w:tcW w:w="2948" w:type="dxa"/>
            <w:vAlign w:val="center"/>
          </w:tcPr>
          <w:p w14:paraId="7075499D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5E9605B8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3C663D15" w14:textId="77777777" w:rsidR="00F84FAA" w:rsidRDefault="00353DBB">
            <w:r>
              <w:t>9.00</w:t>
            </w:r>
          </w:p>
        </w:tc>
        <w:tc>
          <w:tcPr>
            <w:tcW w:w="950" w:type="dxa"/>
            <w:vAlign w:val="center"/>
          </w:tcPr>
          <w:p w14:paraId="39423548" w14:textId="77777777" w:rsidR="00F84FAA" w:rsidRDefault="00353DBB">
            <w:r>
              <w:t>0.055</w:t>
            </w:r>
          </w:p>
        </w:tc>
        <w:tc>
          <w:tcPr>
            <w:tcW w:w="1107" w:type="dxa"/>
            <w:vAlign w:val="center"/>
          </w:tcPr>
          <w:p w14:paraId="3C02DF27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5537A665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52F7589E" w14:textId="77777777" w:rsidR="00F84FAA" w:rsidRDefault="00353DBB">
            <w:r>
              <w:t>0.75</w:t>
            </w:r>
          </w:p>
        </w:tc>
      </w:tr>
      <w:tr w:rsidR="00F84FAA" w14:paraId="3775629D" w14:textId="77777777">
        <w:tc>
          <w:tcPr>
            <w:tcW w:w="2948" w:type="dxa"/>
            <w:vAlign w:val="center"/>
          </w:tcPr>
          <w:p w14:paraId="4B323D19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615ED673" w14:textId="77777777" w:rsidR="00F84FAA" w:rsidRDefault="00F84FAA"/>
        </w:tc>
        <w:tc>
          <w:tcPr>
            <w:tcW w:w="990" w:type="dxa"/>
            <w:vAlign w:val="center"/>
          </w:tcPr>
          <w:p w14:paraId="0E55E8F9" w14:textId="77777777" w:rsidR="00F84FAA" w:rsidRDefault="00353DBB">
            <w:r>
              <w:t>163.65</w:t>
            </w:r>
          </w:p>
        </w:tc>
        <w:tc>
          <w:tcPr>
            <w:tcW w:w="950" w:type="dxa"/>
            <w:vAlign w:val="center"/>
          </w:tcPr>
          <w:p w14:paraId="10D76137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31B93CC5" w14:textId="77777777" w:rsidR="00F84FAA" w:rsidRDefault="00353DBB">
            <w:r>
              <w:t>0.87</w:t>
            </w:r>
          </w:p>
        </w:tc>
        <w:tc>
          <w:tcPr>
            <w:tcW w:w="1107" w:type="dxa"/>
            <w:vAlign w:val="center"/>
          </w:tcPr>
          <w:p w14:paraId="2A5D177A" w14:textId="77777777" w:rsidR="00F84FAA" w:rsidRDefault="00353DBB">
            <w:r>
              <w:t>2.96</w:t>
            </w:r>
          </w:p>
        </w:tc>
        <w:tc>
          <w:tcPr>
            <w:tcW w:w="1107" w:type="dxa"/>
            <w:vAlign w:val="center"/>
          </w:tcPr>
          <w:p w14:paraId="505A68DA" w14:textId="77777777" w:rsidR="00F84FAA" w:rsidRDefault="00353DBB">
            <w:r>
              <w:t>0.75</w:t>
            </w:r>
          </w:p>
        </w:tc>
      </w:tr>
      <w:tr w:rsidR="00F84FAA" w14:paraId="2FEBFF2D" w14:textId="77777777">
        <w:tc>
          <w:tcPr>
            <w:tcW w:w="2948" w:type="dxa"/>
            <w:shd w:val="clear" w:color="auto" w:fill="E6E6E6"/>
            <w:vAlign w:val="center"/>
          </w:tcPr>
          <w:p w14:paraId="2D54FEB2" w14:textId="77777777" w:rsidR="00F84FAA" w:rsidRDefault="00353DBB">
            <w:r>
              <w:t>标准依据</w:t>
            </w:r>
          </w:p>
        </w:tc>
        <w:tc>
          <w:tcPr>
            <w:tcW w:w="6381" w:type="dxa"/>
            <w:gridSpan w:val="6"/>
          </w:tcPr>
          <w:p w14:paraId="30BBCE74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F84FAA" w14:paraId="0DE40A9D" w14:textId="77777777">
        <w:tc>
          <w:tcPr>
            <w:tcW w:w="2948" w:type="dxa"/>
            <w:shd w:val="clear" w:color="auto" w:fill="E6E6E6"/>
            <w:vAlign w:val="center"/>
          </w:tcPr>
          <w:p w14:paraId="0BA91C52" w14:textId="77777777" w:rsidR="00F84FAA" w:rsidRDefault="00353DBB">
            <w:r>
              <w:t>标准要求</w:t>
            </w:r>
          </w:p>
        </w:tc>
        <w:tc>
          <w:tcPr>
            <w:tcW w:w="6381" w:type="dxa"/>
            <w:gridSpan w:val="6"/>
          </w:tcPr>
          <w:p w14:paraId="71B02764" w14:textId="77777777" w:rsidR="00F84FAA" w:rsidRDefault="00353DBB">
            <w:r>
              <w:t>进行围护结构热工性能的综合评价时，外墙热工应满足表</w:t>
            </w:r>
            <w:r>
              <w:t>5.0.3</w:t>
            </w:r>
            <w:r>
              <w:t>的规定</w:t>
            </w:r>
          </w:p>
        </w:tc>
      </w:tr>
      <w:tr w:rsidR="00F84FAA" w14:paraId="44D1BCE1" w14:textId="77777777">
        <w:tc>
          <w:tcPr>
            <w:tcW w:w="2948" w:type="dxa"/>
            <w:shd w:val="clear" w:color="auto" w:fill="E6E6E6"/>
            <w:vAlign w:val="center"/>
          </w:tcPr>
          <w:p w14:paraId="0077D014" w14:textId="77777777" w:rsidR="00F84FAA" w:rsidRDefault="00353DBB">
            <w:r>
              <w:t>结论</w:t>
            </w:r>
          </w:p>
        </w:tc>
        <w:tc>
          <w:tcPr>
            <w:tcW w:w="6381" w:type="dxa"/>
            <w:gridSpan w:val="6"/>
          </w:tcPr>
          <w:p w14:paraId="0F7634BC" w14:textId="77777777" w:rsidR="00F84FAA" w:rsidRDefault="00353DBB">
            <w:r>
              <w:t>满足</w:t>
            </w:r>
          </w:p>
        </w:tc>
      </w:tr>
    </w:tbl>
    <w:p w14:paraId="3D47EC00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7BFBD3FE" w14:textId="77777777">
        <w:tc>
          <w:tcPr>
            <w:tcW w:w="2948" w:type="dxa"/>
            <w:shd w:val="clear" w:color="auto" w:fill="E6E6E6"/>
            <w:vAlign w:val="center"/>
          </w:tcPr>
          <w:p w14:paraId="0B359F82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334FA19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6B4994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F28AF5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C9AAD3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AB47FC" w14:textId="77777777" w:rsidR="00F84FAA" w:rsidRDefault="00353DB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F52E3D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4B6760C5" w14:textId="77777777">
        <w:tc>
          <w:tcPr>
            <w:tcW w:w="2948" w:type="dxa"/>
            <w:vAlign w:val="center"/>
          </w:tcPr>
          <w:p w14:paraId="0700B588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140D86E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6FBBCC60" w14:textId="77777777" w:rsidR="00F84FAA" w:rsidRDefault="00353DBB">
            <w:r>
              <w:t>154.65</w:t>
            </w:r>
          </w:p>
        </w:tc>
        <w:tc>
          <w:tcPr>
            <w:tcW w:w="950" w:type="dxa"/>
            <w:vAlign w:val="center"/>
          </w:tcPr>
          <w:p w14:paraId="129C659B" w14:textId="77777777" w:rsidR="00F84FAA" w:rsidRDefault="00353DBB">
            <w:r>
              <w:t>0.945</w:t>
            </w:r>
          </w:p>
        </w:tc>
        <w:tc>
          <w:tcPr>
            <w:tcW w:w="1107" w:type="dxa"/>
            <w:vAlign w:val="center"/>
          </w:tcPr>
          <w:p w14:paraId="14F29FFC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3AF0549F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30EB3BF1" w14:textId="77777777" w:rsidR="00F84FAA" w:rsidRDefault="00353DBB">
            <w:r>
              <w:t>0.75</w:t>
            </w:r>
          </w:p>
        </w:tc>
      </w:tr>
      <w:tr w:rsidR="00F84FAA" w14:paraId="2A03367B" w14:textId="77777777">
        <w:tc>
          <w:tcPr>
            <w:tcW w:w="2948" w:type="dxa"/>
            <w:vAlign w:val="center"/>
          </w:tcPr>
          <w:p w14:paraId="57F845B3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6A96BF96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3440DC59" w14:textId="77777777" w:rsidR="00F84FAA" w:rsidRDefault="00353DBB">
            <w:r>
              <w:t>9.00</w:t>
            </w:r>
          </w:p>
        </w:tc>
        <w:tc>
          <w:tcPr>
            <w:tcW w:w="950" w:type="dxa"/>
            <w:vAlign w:val="center"/>
          </w:tcPr>
          <w:p w14:paraId="375209AA" w14:textId="77777777" w:rsidR="00F84FAA" w:rsidRDefault="00353DBB">
            <w:r>
              <w:t>0.055</w:t>
            </w:r>
          </w:p>
        </w:tc>
        <w:tc>
          <w:tcPr>
            <w:tcW w:w="1107" w:type="dxa"/>
            <w:vAlign w:val="center"/>
          </w:tcPr>
          <w:p w14:paraId="61499599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5EFCFC6D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2A6CC661" w14:textId="77777777" w:rsidR="00F84FAA" w:rsidRDefault="00353DBB">
            <w:r>
              <w:t>0.75</w:t>
            </w:r>
          </w:p>
        </w:tc>
      </w:tr>
      <w:tr w:rsidR="00F84FAA" w14:paraId="79B0B783" w14:textId="77777777">
        <w:tc>
          <w:tcPr>
            <w:tcW w:w="2948" w:type="dxa"/>
            <w:vAlign w:val="center"/>
          </w:tcPr>
          <w:p w14:paraId="584DCBD9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3B922264" w14:textId="77777777" w:rsidR="00F84FAA" w:rsidRDefault="00F84FAA"/>
        </w:tc>
        <w:tc>
          <w:tcPr>
            <w:tcW w:w="990" w:type="dxa"/>
            <w:vAlign w:val="center"/>
          </w:tcPr>
          <w:p w14:paraId="703E3902" w14:textId="77777777" w:rsidR="00F84FAA" w:rsidRDefault="00353DBB">
            <w:r>
              <w:t>163.65</w:t>
            </w:r>
          </w:p>
        </w:tc>
        <w:tc>
          <w:tcPr>
            <w:tcW w:w="950" w:type="dxa"/>
            <w:vAlign w:val="center"/>
          </w:tcPr>
          <w:p w14:paraId="1E1DE409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7BC1ECBB" w14:textId="77777777" w:rsidR="00F84FAA" w:rsidRDefault="00353DBB">
            <w:r>
              <w:t>0.87</w:t>
            </w:r>
          </w:p>
        </w:tc>
        <w:tc>
          <w:tcPr>
            <w:tcW w:w="1107" w:type="dxa"/>
            <w:vAlign w:val="center"/>
          </w:tcPr>
          <w:p w14:paraId="59A3BC5D" w14:textId="77777777" w:rsidR="00F84FAA" w:rsidRDefault="00353DBB">
            <w:r>
              <w:t>2.96</w:t>
            </w:r>
          </w:p>
        </w:tc>
        <w:tc>
          <w:tcPr>
            <w:tcW w:w="1107" w:type="dxa"/>
            <w:vAlign w:val="center"/>
          </w:tcPr>
          <w:p w14:paraId="797E347E" w14:textId="77777777" w:rsidR="00F84FAA" w:rsidRDefault="00353DBB">
            <w:r>
              <w:t>0.75</w:t>
            </w:r>
          </w:p>
        </w:tc>
      </w:tr>
      <w:tr w:rsidR="00F84FAA" w14:paraId="1661A601" w14:textId="77777777">
        <w:tc>
          <w:tcPr>
            <w:tcW w:w="2948" w:type="dxa"/>
            <w:shd w:val="clear" w:color="auto" w:fill="E6E6E6"/>
            <w:vAlign w:val="center"/>
          </w:tcPr>
          <w:p w14:paraId="0B7D129B" w14:textId="77777777" w:rsidR="00F84FAA" w:rsidRDefault="00353DBB">
            <w:r>
              <w:t>标准依据</w:t>
            </w:r>
          </w:p>
        </w:tc>
        <w:tc>
          <w:tcPr>
            <w:tcW w:w="6381" w:type="dxa"/>
            <w:gridSpan w:val="6"/>
          </w:tcPr>
          <w:p w14:paraId="583F7B14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F84FAA" w14:paraId="0E9BFD09" w14:textId="77777777">
        <w:tc>
          <w:tcPr>
            <w:tcW w:w="2948" w:type="dxa"/>
            <w:shd w:val="clear" w:color="auto" w:fill="E6E6E6"/>
            <w:vAlign w:val="center"/>
          </w:tcPr>
          <w:p w14:paraId="3B2A31E1" w14:textId="77777777" w:rsidR="00F84FAA" w:rsidRDefault="00353DBB">
            <w:r>
              <w:t>标准要求</w:t>
            </w:r>
          </w:p>
        </w:tc>
        <w:tc>
          <w:tcPr>
            <w:tcW w:w="6381" w:type="dxa"/>
            <w:gridSpan w:val="6"/>
          </w:tcPr>
          <w:p w14:paraId="5CC86372" w14:textId="77777777" w:rsidR="00F84FAA" w:rsidRDefault="00353DBB">
            <w:r>
              <w:t>进行围护结构热工性能的综合评价时，外墙热工应满足表</w:t>
            </w:r>
            <w:r>
              <w:t>5.0.3</w:t>
            </w:r>
            <w:r>
              <w:t>的规定</w:t>
            </w:r>
          </w:p>
        </w:tc>
      </w:tr>
      <w:tr w:rsidR="00F84FAA" w14:paraId="294DC083" w14:textId="77777777">
        <w:tc>
          <w:tcPr>
            <w:tcW w:w="2948" w:type="dxa"/>
            <w:shd w:val="clear" w:color="auto" w:fill="E6E6E6"/>
            <w:vAlign w:val="center"/>
          </w:tcPr>
          <w:p w14:paraId="1146F5F9" w14:textId="77777777" w:rsidR="00F84FAA" w:rsidRDefault="00353DBB">
            <w:r>
              <w:t>结论</w:t>
            </w:r>
          </w:p>
        </w:tc>
        <w:tc>
          <w:tcPr>
            <w:tcW w:w="6381" w:type="dxa"/>
            <w:gridSpan w:val="6"/>
          </w:tcPr>
          <w:p w14:paraId="6A5711AB" w14:textId="77777777" w:rsidR="00F84FAA" w:rsidRDefault="00353DBB">
            <w:r>
              <w:t>满足</w:t>
            </w:r>
          </w:p>
        </w:tc>
      </w:tr>
    </w:tbl>
    <w:p w14:paraId="26DF30F1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4FAA" w14:paraId="6676653A" w14:textId="77777777">
        <w:tc>
          <w:tcPr>
            <w:tcW w:w="2948" w:type="dxa"/>
            <w:shd w:val="clear" w:color="auto" w:fill="E6E6E6"/>
            <w:vAlign w:val="center"/>
          </w:tcPr>
          <w:p w14:paraId="5B654EBD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88A838C" w14:textId="77777777" w:rsidR="00F84FAA" w:rsidRDefault="00353DB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E5785C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474DD9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822AF1" w14:textId="77777777" w:rsidR="00F84FAA" w:rsidRDefault="00353DB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B6205F" w14:textId="77777777" w:rsidR="00F84FAA" w:rsidRDefault="00353DB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048530" w14:textId="77777777" w:rsidR="00F84FAA" w:rsidRDefault="00353DBB">
            <w:pPr>
              <w:jc w:val="center"/>
            </w:pPr>
            <w:r>
              <w:t>太阳辐射吸收系数</w:t>
            </w:r>
          </w:p>
        </w:tc>
      </w:tr>
      <w:tr w:rsidR="00F84FAA" w14:paraId="2EEAD088" w14:textId="77777777">
        <w:tc>
          <w:tcPr>
            <w:tcW w:w="2948" w:type="dxa"/>
            <w:vAlign w:val="center"/>
          </w:tcPr>
          <w:p w14:paraId="6716620C" w14:textId="77777777" w:rsidR="00F84FAA" w:rsidRDefault="00353DB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0BC497D" w14:textId="77777777" w:rsidR="00F84FAA" w:rsidRDefault="00353DBB">
            <w:r>
              <w:t>主墙体</w:t>
            </w:r>
          </w:p>
        </w:tc>
        <w:tc>
          <w:tcPr>
            <w:tcW w:w="990" w:type="dxa"/>
            <w:vAlign w:val="center"/>
          </w:tcPr>
          <w:p w14:paraId="325C262A" w14:textId="77777777" w:rsidR="00F84FAA" w:rsidRDefault="00353DBB">
            <w:r>
              <w:t>749.76</w:t>
            </w:r>
          </w:p>
        </w:tc>
        <w:tc>
          <w:tcPr>
            <w:tcW w:w="950" w:type="dxa"/>
            <w:vAlign w:val="center"/>
          </w:tcPr>
          <w:p w14:paraId="1430E65D" w14:textId="77777777" w:rsidR="00F84FAA" w:rsidRDefault="00353DBB">
            <w:r>
              <w:t>0.893</w:t>
            </w:r>
          </w:p>
        </w:tc>
        <w:tc>
          <w:tcPr>
            <w:tcW w:w="1107" w:type="dxa"/>
            <w:vAlign w:val="center"/>
          </w:tcPr>
          <w:p w14:paraId="33022DBE" w14:textId="77777777" w:rsidR="00F84FAA" w:rsidRDefault="00353DBB">
            <w:r>
              <w:t>0.74</w:t>
            </w:r>
          </w:p>
        </w:tc>
        <w:tc>
          <w:tcPr>
            <w:tcW w:w="1107" w:type="dxa"/>
            <w:vAlign w:val="center"/>
          </w:tcPr>
          <w:p w14:paraId="75A18F16" w14:textId="77777777" w:rsidR="00F84FAA" w:rsidRDefault="00353DBB">
            <w:r>
              <w:t>2.99</w:t>
            </w:r>
          </w:p>
        </w:tc>
        <w:tc>
          <w:tcPr>
            <w:tcW w:w="1107" w:type="dxa"/>
            <w:vAlign w:val="center"/>
          </w:tcPr>
          <w:p w14:paraId="51FB409E" w14:textId="77777777" w:rsidR="00F84FAA" w:rsidRDefault="00353DBB">
            <w:r>
              <w:t>0.75</w:t>
            </w:r>
          </w:p>
        </w:tc>
      </w:tr>
      <w:tr w:rsidR="00F84FAA" w14:paraId="7222902C" w14:textId="77777777">
        <w:tc>
          <w:tcPr>
            <w:tcW w:w="2948" w:type="dxa"/>
            <w:vAlign w:val="center"/>
          </w:tcPr>
          <w:p w14:paraId="014EB0CD" w14:textId="77777777" w:rsidR="00F84FAA" w:rsidRDefault="00353DBB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42E14F36" w14:textId="77777777" w:rsidR="00F84FAA" w:rsidRDefault="00353DBB">
            <w:r>
              <w:t>热桥柱</w:t>
            </w:r>
          </w:p>
        </w:tc>
        <w:tc>
          <w:tcPr>
            <w:tcW w:w="990" w:type="dxa"/>
            <w:vAlign w:val="center"/>
          </w:tcPr>
          <w:p w14:paraId="58A8A0EF" w14:textId="77777777" w:rsidR="00F84FAA" w:rsidRDefault="00353DBB">
            <w:r>
              <w:t>90.00</w:t>
            </w:r>
          </w:p>
        </w:tc>
        <w:tc>
          <w:tcPr>
            <w:tcW w:w="950" w:type="dxa"/>
            <w:vAlign w:val="center"/>
          </w:tcPr>
          <w:p w14:paraId="5832DFB8" w14:textId="77777777" w:rsidR="00F84FAA" w:rsidRDefault="00353DBB">
            <w:r>
              <w:t>0.107</w:t>
            </w:r>
          </w:p>
        </w:tc>
        <w:tc>
          <w:tcPr>
            <w:tcW w:w="1107" w:type="dxa"/>
            <w:vAlign w:val="center"/>
          </w:tcPr>
          <w:p w14:paraId="32BD6917" w14:textId="77777777" w:rsidR="00F84FAA" w:rsidRDefault="00353DBB">
            <w:r>
              <w:t>3.12</w:t>
            </w:r>
          </w:p>
        </w:tc>
        <w:tc>
          <w:tcPr>
            <w:tcW w:w="1107" w:type="dxa"/>
            <w:vAlign w:val="center"/>
          </w:tcPr>
          <w:p w14:paraId="277569A1" w14:textId="77777777" w:rsidR="00F84FAA" w:rsidRDefault="00353DBB">
            <w:r>
              <w:t>2.47</w:t>
            </w:r>
          </w:p>
        </w:tc>
        <w:tc>
          <w:tcPr>
            <w:tcW w:w="1107" w:type="dxa"/>
            <w:vAlign w:val="center"/>
          </w:tcPr>
          <w:p w14:paraId="5E6209E5" w14:textId="77777777" w:rsidR="00F84FAA" w:rsidRDefault="00353DBB">
            <w:r>
              <w:t>0.75</w:t>
            </w:r>
          </w:p>
        </w:tc>
      </w:tr>
      <w:tr w:rsidR="00F84FAA" w14:paraId="7DC3D0E0" w14:textId="77777777">
        <w:tc>
          <w:tcPr>
            <w:tcW w:w="2948" w:type="dxa"/>
            <w:vAlign w:val="center"/>
          </w:tcPr>
          <w:p w14:paraId="3301DD19" w14:textId="77777777" w:rsidR="00F84FAA" w:rsidRDefault="00353DBB">
            <w:r>
              <w:t>合计</w:t>
            </w:r>
          </w:p>
        </w:tc>
        <w:tc>
          <w:tcPr>
            <w:tcW w:w="1120" w:type="dxa"/>
            <w:vAlign w:val="center"/>
          </w:tcPr>
          <w:p w14:paraId="698BDE53" w14:textId="77777777" w:rsidR="00F84FAA" w:rsidRDefault="00F84FAA"/>
        </w:tc>
        <w:tc>
          <w:tcPr>
            <w:tcW w:w="990" w:type="dxa"/>
            <w:vAlign w:val="center"/>
          </w:tcPr>
          <w:p w14:paraId="35DCF29D" w14:textId="77777777" w:rsidR="00F84FAA" w:rsidRDefault="00353DBB">
            <w:r>
              <w:t>839.76</w:t>
            </w:r>
          </w:p>
        </w:tc>
        <w:tc>
          <w:tcPr>
            <w:tcW w:w="950" w:type="dxa"/>
            <w:vAlign w:val="center"/>
          </w:tcPr>
          <w:p w14:paraId="7854506A" w14:textId="77777777" w:rsidR="00F84FAA" w:rsidRDefault="00353DBB">
            <w:r>
              <w:t>1.000</w:t>
            </w:r>
          </w:p>
        </w:tc>
        <w:tc>
          <w:tcPr>
            <w:tcW w:w="1107" w:type="dxa"/>
            <w:vAlign w:val="center"/>
          </w:tcPr>
          <w:p w14:paraId="559DFB7A" w14:textId="77777777" w:rsidR="00F84FAA" w:rsidRDefault="00353DBB">
            <w:r>
              <w:t>1.00</w:t>
            </w:r>
          </w:p>
        </w:tc>
        <w:tc>
          <w:tcPr>
            <w:tcW w:w="1107" w:type="dxa"/>
            <w:vAlign w:val="center"/>
          </w:tcPr>
          <w:p w14:paraId="28C552A9" w14:textId="77777777" w:rsidR="00F84FAA" w:rsidRDefault="00353DBB">
            <w:r>
              <w:t>2.93</w:t>
            </w:r>
          </w:p>
        </w:tc>
        <w:tc>
          <w:tcPr>
            <w:tcW w:w="1107" w:type="dxa"/>
            <w:vAlign w:val="center"/>
          </w:tcPr>
          <w:p w14:paraId="3500E0FB" w14:textId="77777777" w:rsidR="00F84FAA" w:rsidRDefault="00353DBB">
            <w:r>
              <w:t>0.75</w:t>
            </w:r>
          </w:p>
        </w:tc>
      </w:tr>
    </w:tbl>
    <w:p w14:paraId="5C311D74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6343E38C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49" w:name="_Toc94980865"/>
      <w:r>
        <w:rPr>
          <w:kern w:val="2"/>
          <w:szCs w:val="24"/>
        </w:rPr>
        <w:lastRenderedPageBreak/>
        <w:t>架空或外挑楼板</w:t>
      </w:r>
      <w:bookmarkEnd w:id="49"/>
    </w:p>
    <w:p w14:paraId="3E7D6E17" w14:textId="77777777" w:rsidR="00F84FAA" w:rsidRDefault="00353DBB">
      <w:pPr>
        <w:pStyle w:val="2"/>
        <w:widowControl w:val="0"/>
        <w:rPr>
          <w:kern w:val="2"/>
        </w:rPr>
      </w:pPr>
      <w:bookmarkStart w:id="50" w:name="_Toc94980866"/>
      <w:r>
        <w:rPr>
          <w:kern w:val="2"/>
        </w:rPr>
        <w:t>挑空楼板构造一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1F816D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F54856" w14:textId="77777777" w:rsidR="00F84FAA" w:rsidRDefault="00353DB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E4FF3C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05B2B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64735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673C6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4639F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2EABCB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05C371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47314B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3AD613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369D8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08698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84A44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5CC65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2F39A6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33AE4F37" w14:textId="77777777">
        <w:tc>
          <w:tcPr>
            <w:tcW w:w="3345" w:type="dxa"/>
            <w:vAlign w:val="center"/>
          </w:tcPr>
          <w:p w14:paraId="35F8EB33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2963D9C6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76A63706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6199E6ED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683CF4C7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587589A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345ECB69" w14:textId="77777777" w:rsidR="00F84FAA" w:rsidRDefault="00353DBB">
            <w:r>
              <w:t>0.245</w:t>
            </w:r>
          </w:p>
        </w:tc>
      </w:tr>
      <w:tr w:rsidR="00F84FAA" w14:paraId="420DB87A" w14:textId="77777777">
        <w:tc>
          <w:tcPr>
            <w:tcW w:w="3345" w:type="dxa"/>
            <w:vAlign w:val="center"/>
          </w:tcPr>
          <w:p w14:paraId="4121C32D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497927" w14:textId="77777777" w:rsidR="00F84FAA" w:rsidRDefault="00353DBB">
            <w:r>
              <w:t>120</w:t>
            </w:r>
          </w:p>
        </w:tc>
        <w:tc>
          <w:tcPr>
            <w:tcW w:w="1075" w:type="dxa"/>
            <w:vAlign w:val="center"/>
          </w:tcPr>
          <w:p w14:paraId="68B9A4E8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34F84D05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34AF9282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E9448F6" w14:textId="77777777" w:rsidR="00F84FAA" w:rsidRDefault="00353DBB">
            <w:r>
              <w:t>0.069</w:t>
            </w:r>
          </w:p>
        </w:tc>
        <w:tc>
          <w:tcPr>
            <w:tcW w:w="1064" w:type="dxa"/>
            <w:vAlign w:val="center"/>
          </w:tcPr>
          <w:p w14:paraId="29BFE700" w14:textId="77777777" w:rsidR="00F84FAA" w:rsidRDefault="00353DBB">
            <w:r>
              <w:t>1.186</w:t>
            </w:r>
          </w:p>
        </w:tc>
      </w:tr>
      <w:tr w:rsidR="00F84FAA" w14:paraId="5C5FA736" w14:textId="77777777">
        <w:tc>
          <w:tcPr>
            <w:tcW w:w="3345" w:type="dxa"/>
            <w:vAlign w:val="center"/>
          </w:tcPr>
          <w:p w14:paraId="236AF31E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58FD94B9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133F5A59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0079B358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57E1F47C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26D17C3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7E354331" w14:textId="77777777" w:rsidR="00F84FAA" w:rsidRDefault="00353DBB">
            <w:r>
              <w:t>0.245</w:t>
            </w:r>
          </w:p>
        </w:tc>
      </w:tr>
      <w:tr w:rsidR="00F84FAA" w14:paraId="1D91BDD2" w14:textId="77777777">
        <w:tc>
          <w:tcPr>
            <w:tcW w:w="3345" w:type="dxa"/>
            <w:vAlign w:val="center"/>
          </w:tcPr>
          <w:p w14:paraId="5C9E988F" w14:textId="77777777" w:rsidR="00F84FAA" w:rsidRDefault="00353DB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B4F8CE6" w14:textId="77777777" w:rsidR="00F84FAA" w:rsidRDefault="00353DBB">
            <w:r>
              <w:t>30</w:t>
            </w:r>
          </w:p>
        </w:tc>
        <w:tc>
          <w:tcPr>
            <w:tcW w:w="1075" w:type="dxa"/>
            <w:vAlign w:val="center"/>
          </w:tcPr>
          <w:p w14:paraId="45DD436C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54706757" w14:textId="77777777" w:rsidR="00F84FAA" w:rsidRDefault="00353DBB">
            <w:r>
              <w:t>0.340</w:t>
            </w:r>
          </w:p>
        </w:tc>
        <w:tc>
          <w:tcPr>
            <w:tcW w:w="848" w:type="dxa"/>
            <w:vAlign w:val="center"/>
          </w:tcPr>
          <w:p w14:paraId="77395E07" w14:textId="77777777" w:rsidR="00F84FAA" w:rsidRDefault="00353DBB">
            <w:r>
              <w:t>1.20</w:t>
            </w:r>
          </w:p>
        </w:tc>
        <w:tc>
          <w:tcPr>
            <w:tcW w:w="1075" w:type="dxa"/>
            <w:vAlign w:val="center"/>
          </w:tcPr>
          <w:p w14:paraId="6ED9222F" w14:textId="77777777" w:rsidR="00F84FAA" w:rsidRDefault="00353DBB">
            <w:r>
              <w:t>0.833</w:t>
            </w:r>
          </w:p>
        </w:tc>
        <w:tc>
          <w:tcPr>
            <w:tcW w:w="1064" w:type="dxa"/>
            <w:vAlign w:val="center"/>
          </w:tcPr>
          <w:p w14:paraId="1B0157CB" w14:textId="77777777" w:rsidR="00F84FAA" w:rsidRDefault="00353DBB">
            <w:r>
              <w:t>0.340</w:t>
            </w:r>
          </w:p>
        </w:tc>
      </w:tr>
      <w:tr w:rsidR="00F84FAA" w14:paraId="7A735379" w14:textId="77777777">
        <w:tc>
          <w:tcPr>
            <w:tcW w:w="3345" w:type="dxa"/>
            <w:vAlign w:val="center"/>
          </w:tcPr>
          <w:p w14:paraId="7B2BE82B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5E76B361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ACC7086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600587D0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4F382D2C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929DF6E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166D4EC3" w14:textId="77777777" w:rsidR="00F84FAA" w:rsidRDefault="00353DBB">
            <w:r>
              <w:t>0.245</w:t>
            </w:r>
          </w:p>
        </w:tc>
      </w:tr>
      <w:tr w:rsidR="00F84FAA" w14:paraId="53D32139" w14:textId="77777777">
        <w:tc>
          <w:tcPr>
            <w:tcW w:w="3345" w:type="dxa"/>
            <w:vAlign w:val="center"/>
          </w:tcPr>
          <w:p w14:paraId="3556317C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B52482" w14:textId="77777777" w:rsidR="00F84FAA" w:rsidRDefault="00353DBB">
            <w:r>
              <w:t>210</w:t>
            </w:r>
          </w:p>
        </w:tc>
        <w:tc>
          <w:tcPr>
            <w:tcW w:w="1075" w:type="dxa"/>
            <w:vAlign w:val="center"/>
          </w:tcPr>
          <w:p w14:paraId="2E466D7D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5EE31B37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4997FFC5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673C0CE5" w14:textId="77777777" w:rsidR="00F84FAA" w:rsidRDefault="00353DBB">
            <w:r>
              <w:t>0.967</w:t>
            </w:r>
          </w:p>
        </w:tc>
        <w:tc>
          <w:tcPr>
            <w:tcW w:w="1064" w:type="dxa"/>
            <w:vAlign w:val="center"/>
          </w:tcPr>
          <w:p w14:paraId="05C78F5A" w14:textId="77777777" w:rsidR="00F84FAA" w:rsidRDefault="00353DBB">
            <w:r>
              <w:t>2.260</w:t>
            </w:r>
          </w:p>
        </w:tc>
      </w:tr>
      <w:tr w:rsidR="00F84FAA" w14:paraId="244B2631" w14:textId="77777777">
        <w:tc>
          <w:tcPr>
            <w:tcW w:w="3345" w:type="dxa"/>
            <w:shd w:val="clear" w:color="auto" w:fill="E6E6E6"/>
            <w:vAlign w:val="center"/>
          </w:tcPr>
          <w:p w14:paraId="65AE6404" w14:textId="77777777" w:rsidR="00F84FAA" w:rsidRDefault="00353D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E3FE543" w14:textId="77777777" w:rsidR="00F84FAA" w:rsidRDefault="00353DBB">
            <w:pPr>
              <w:jc w:val="center"/>
            </w:pPr>
            <w:r>
              <w:t>0.89</w:t>
            </w:r>
          </w:p>
        </w:tc>
      </w:tr>
    </w:tbl>
    <w:p w14:paraId="7204DA2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3F32C8EA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1" w:name="_Toc94980867"/>
      <w:r>
        <w:rPr>
          <w:kern w:val="2"/>
          <w:szCs w:val="24"/>
        </w:rPr>
        <w:t>分户墙</w:t>
      </w:r>
      <w:bookmarkEnd w:id="51"/>
    </w:p>
    <w:p w14:paraId="1A528776" w14:textId="77777777" w:rsidR="00F84FAA" w:rsidRDefault="00353DBB">
      <w:pPr>
        <w:pStyle w:val="2"/>
        <w:widowControl w:val="0"/>
        <w:rPr>
          <w:kern w:val="2"/>
        </w:rPr>
      </w:pPr>
      <w:bookmarkStart w:id="52" w:name="_Toc94980868"/>
      <w:r>
        <w:rPr>
          <w:kern w:val="2"/>
        </w:rPr>
        <w:t>户间隔墙构造一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4D8F08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237429" w14:textId="77777777" w:rsidR="00F84FAA" w:rsidRDefault="00353DB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C2EDF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F0318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680A5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B1F403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AE829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D95B44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19C99B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4A1866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96BEB8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1F857E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10BCA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E1622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3D059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BCB071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50602242" w14:textId="77777777">
        <w:tc>
          <w:tcPr>
            <w:tcW w:w="3345" w:type="dxa"/>
            <w:vAlign w:val="center"/>
          </w:tcPr>
          <w:p w14:paraId="666B86AD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461A8E50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3D26962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3A2191AB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34DE2862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9C01A95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69C89DF1" w14:textId="77777777" w:rsidR="00F84FAA" w:rsidRDefault="00353DBB">
            <w:r>
              <w:t>0.245</w:t>
            </w:r>
          </w:p>
        </w:tc>
      </w:tr>
      <w:tr w:rsidR="00F84FAA" w14:paraId="3D891FEF" w14:textId="77777777">
        <w:tc>
          <w:tcPr>
            <w:tcW w:w="3345" w:type="dxa"/>
            <w:vAlign w:val="center"/>
          </w:tcPr>
          <w:p w14:paraId="130F138C" w14:textId="77777777" w:rsidR="00F84FAA" w:rsidRDefault="00353DB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46DA5F8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3D84F934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31591F20" w14:textId="77777777" w:rsidR="00F84FAA" w:rsidRDefault="00353DBB">
            <w:r>
              <w:t>0.320</w:t>
            </w:r>
          </w:p>
        </w:tc>
        <w:tc>
          <w:tcPr>
            <w:tcW w:w="848" w:type="dxa"/>
            <w:vAlign w:val="center"/>
          </w:tcPr>
          <w:p w14:paraId="430BE34B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A1B97D4" w14:textId="77777777" w:rsidR="00F84FAA" w:rsidRDefault="00353DBB">
            <w:r>
              <w:t>0.667</w:t>
            </w:r>
          </w:p>
        </w:tc>
        <w:tc>
          <w:tcPr>
            <w:tcW w:w="1064" w:type="dxa"/>
            <w:vAlign w:val="center"/>
          </w:tcPr>
          <w:p w14:paraId="4F9C62DA" w14:textId="77777777" w:rsidR="00F84FAA" w:rsidRDefault="00353DBB">
            <w:r>
              <w:t>0.213</w:t>
            </w:r>
          </w:p>
        </w:tc>
      </w:tr>
      <w:tr w:rsidR="00F84FAA" w14:paraId="58F2A6A8" w14:textId="77777777">
        <w:tc>
          <w:tcPr>
            <w:tcW w:w="3345" w:type="dxa"/>
            <w:vAlign w:val="center"/>
          </w:tcPr>
          <w:p w14:paraId="509AEC64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626B86A0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5218A135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15ED5C7A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4E016F37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281461FB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30FF9B39" w14:textId="77777777" w:rsidR="00F84FAA" w:rsidRDefault="00353DBB">
            <w:r>
              <w:t>0.245</w:t>
            </w:r>
          </w:p>
        </w:tc>
      </w:tr>
      <w:tr w:rsidR="00F84FAA" w14:paraId="76748484" w14:textId="77777777">
        <w:tc>
          <w:tcPr>
            <w:tcW w:w="3345" w:type="dxa"/>
            <w:vAlign w:val="center"/>
          </w:tcPr>
          <w:p w14:paraId="6FF069C6" w14:textId="77777777" w:rsidR="00F84FAA" w:rsidRDefault="00353DB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516BC99" w14:textId="77777777" w:rsidR="00F84FAA" w:rsidRDefault="00353DBB">
            <w:r>
              <w:t>40</w:t>
            </w:r>
          </w:p>
        </w:tc>
        <w:tc>
          <w:tcPr>
            <w:tcW w:w="1075" w:type="dxa"/>
            <w:vAlign w:val="center"/>
          </w:tcPr>
          <w:p w14:paraId="044E3A8A" w14:textId="77777777" w:rsidR="00F84FAA" w:rsidRDefault="00353DBB">
            <w:r>
              <w:t>0.750</w:t>
            </w:r>
          </w:p>
        </w:tc>
        <w:tc>
          <w:tcPr>
            <w:tcW w:w="1075" w:type="dxa"/>
            <w:vAlign w:val="center"/>
          </w:tcPr>
          <w:p w14:paraId="48286479" w14:textId="77777777" w:rsidR="00F84FAA" w:rsidRDefault="00353DBB">
            <w:r>
              <w:t>7.490</w:t>
            </w:r>
          </w:p>
        </w:tc>
        <w:tc>
          <w:tcPr>
            <w:tcW w:w="848" w:type="dxa"/>
            <w:vAlign w:val="center"/>
          </w:tcPr>
          <w:p w14:paraId="50A35378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24C5F072" w14:textId="77777777" w:rsidR="00F84FAA" w:rsidRDefault="00353DBB">
            <w:r>
              <w:t>0.053</w:t>
            </w:r>
          </w:p>
        </w:tc>
        <w:tc>
          <w:tcPr>
            <w:tcW w:w="1064" w:type="dxa"/>
            <w:vAlign w:val="center"/>
          </w:tcPr>
          <w:p w14:paraId="58A614B0" w14:textId="77777777" w:rsidR="00F84FAA" w:rsidRDefault="00353DBB">
            <w:r>
              <w:t>0.399</w:t>
            </w:r>
          </w:p>
        </w:tc>
      </w:tr>
      <w:tr w:rsidR="00F84FAA" w14:paraId="63ABD349" w14:textId="77777777">
        <w:tc>
          <w:tcPr>
            <w:tcW w:w="3345" w:type="dxa"/>
            <w:vAlign w:val="center"/>
          </w:tcPr>
          <w:p w14:paraId="6F0CC153" w14:textId="77777777" w:rsidR="00F84FAA" w:rsidRDefault="00353DBB">
            <w:r>
              <w:t>石灰砂浆</w:t>
            </w:r>
          </w:p>
        </w:tc>
        <w:tc>
          <w:tcPr>
            <w:tcW w:w="848" w:type="dxa"/>
            <w:vAlign w:val="center"/>
          </w:tcPr>
          <w:p w14:paraId="57617347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50905ACF" w14:textId="77777777" w:rsidR="00F84FAA" w:rsidRDefault="00353DBB">
            <w:r>
              <w:t>0.810</w:t>
            </w:r>
          </w:p>
        </w:tc>
        <w:tc>
          <w:tcPr>
            <w:tcW w:w="1075" w:type="dxa"/>
            <w:vAlign w:val="center"/>
          </w:tcPr>
          <w:p w14:paraId="4CF8A63E" w14:textId="77777777" w:rsidR="00F84FAA" w:rsidRDefault="00353DBB">
            <w:r>
              <w:t>10.070</w:t>
            </w:r>
          </w:p>
        </w:tc>
        <w:tc>
          <w:tcPr>
            <w:tcW w:w="848" w:type="dxa"/>
            <w:vAlign w:val="center"/>
          </w:tcPr>
          <w:p w14:paraId="7A0E79B4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85FDEC9" w14:textId="77777777" w:rsidR="00F84FAA" w:rsidRDefault="00353DBB">
            <w:r>
              <w:t>0.025</w:t>
            </w:r>
          </w:p>
        </w:tc>
        <w:tc>
          <w:tcPr>
            <w:tcW w:w="1064" w:type="dxa"/>
            <w:vAlign w:val="center"/>
          </w:tcPr>
          <w:p w14:paraId="30F28A2E" w14:textId="77777777" w:rsidR="00F84FAA" w:rsidRDefault="00353DBB">
            <w:r>
              <w:t>0.249</w:t>
            </w:r>
          </w:p>
        </w:tc>
      </w:tr>
      <w:tr w:rsidR="00F84FAA" w14:paraId="74FCB35D" w14:textId="77777777">
        <w:tc>
          <w:tcPr>
            <w:tcW w:w="3345" w:type="dxa"/>
            <w:vAlign w:val="center"/>
          </w:tcPr>
          <w:p w14:paraId="51D589C9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13BDF0" w14:textId="77777777" w:rsidR="00F84FAA" w:rsidRDefault="00353DBB">
            <w:r>
              <w:t>120</w:t>
            </w:r>
          </w:p>
        </w:tc>
        <w:tc>
          <w:tcPr>
            <w:tcW w:w="1075" w:type="dxa"/>
            <w:vAlign w:val="center"/>
          </w:tcPr>
          <w:p w14:paraId="786A5276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21EA7480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3A842140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79FC6A6A" w14:textId="77777777" w:rsidR="00F84FAA" w:rsidRDefault="00353DBB">
            <w:r>
              <w:t>0.788</w:t>
            </w:r>
          </w:p>
        </w:tc>
        <w:tc>
          <w:tcPr>
            <w:tcW w:w="1064" w:type="dxa"/>
            <w:vAlign w:val="center"/>
          </w:tcPr>
          <w:p w14:paraId="638B605D" w14:textId="77777777" w:rsidR="00F84FAA" w:rsidRDefault="00353DBB">
            <w:r>
              <w:t>1.350</w:t>
            </w:r>
          </w:p>
        </w:tc>
      </w:tr>
      <w:tr w:rsidR="00F84FAA" w14:paraId="7F424615" w14:textId="77777777">
        <w:tc>
          <w:tcPr>
            <w:tcW w:w="3345" w:type="dxa"/>
            <w:shd w:val="clear" w:color="auto" w:fill="E6E6E6"/>
            <w:vAlign w:val="center"/>
          </w:tcPr>
          <w:p w14:paraId="1D79DFFD" w14:textId="77777777" w:rsidR="00F84FAA" w:rsidRDefault="00353DB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792A148" w14:textId="77777777" w:rsidR="00F84FAA" w:rsidRDefault="00353DBB">
            <w:pPr>
              <w:jc w:val="center"/>
            </w:pPr>
            <w:r>
              <w:t>0.99</w:t>
            </w:r>
          </w:p>
        </w:tc>
      </w:tr>
      <w:tr w:rsidR="00F84FAA" w14:paraId="02FE0CD3" w14:textId="77777777">
        <w:tc>
          <w:tcPr>
            <w:tcW w:w="3345" w:type="dxa"/>
            <w:shd w:val="clear" w:color="auto" w:fill="E6E6E6"/>
            <w:vAlign w:val="center"/>
          </w:tcPr>
          <w:p w14:paraId="2C87884B" w14:textId="77777777" w:rsidR="00F84FAA" w:rsidRDefault="00353DBB">
            <w:r>
              <w:t>标准依据</w:t>
            </w:r>
          </w:p>
        </w:tc>
        <w:tc>
          <w:tcPr>
            <w:tcW w:w="5985" w:type="dxa"/>
            <w:gridSpan w:val="6"/>
          </w:tcPr>
          <w:p w14:paraId="6684780A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3052EBFA" w14:textId="77777777">
        <w:tc>
          <w:tcPr>
            <w:tcW w:w="3345" w:type="dxa"/>
            <w:shd w:val="clear" w:color="auto" w:fill="E6E6E6"/>
            <w:vAlign w:val="center"/>
          </w:tcPr>
          <w:p w14:paraId="673EB16C" w14:textId="77777777" w:rsidR="00F84FAA" w:rsidRDefault="00353DBB">
            <w:r>
              <w:t>标准要求</w:t>
            </w:r>
          </w:p>
        </w:tc>
        <w:tc>
          <w:tcPr>
            <w:tcW w:w="5985" w:type="dxa"/>
            <w:gridSpan w:val="6"/>
          </w:tcPr>
          <w:p w14:paraId="6B2973F8" w14:textId="77777777" w:rsidR="00F84FAA" w:rsidRDefault="00353DBB">
            <w:r>
              <w:t>K≤2.0</w:t>
            </w:r>
          </w:p>
        </w:tc>
      </w:tr>
      <w:tr w:rsidR="00F84FAA" w14:paraId="1BC913D7" w14:textId="77777777">
        <w:tc>
          <w:tcPr>
            <w:tcW w:w="3345" w:type="dxa"/>
            <w:shd w:val="clear" w:color="auto" w:fill="E6E6E6"/>
            <w:vAlign w:val="center"/>
          </w:tcPr>
          <w:p w14:paraId="7833AB76" w14:textId="77777777" w:rsidR="00F84FAA" w:rsidRDefault="00353DBB">
            <w:r>
              <w:t>结论</w:t>
            </w:r>
          </w:p>
        </w:tc>
        <w:tc>
          <w:tcPr>
            <w:tcW w:w="5985" w:type="dxa"/>
            <w:gridSpan w:val="6"/>
          </w:tcPr>
          <w:p w14:paraId="7145BF4E" w14:textId="77777777" w:rsidR="00F84FAA" w:rsidRDefault="00353DBB">
            <w:r>
              <w:t>满足</w:t>
            </w:r>
          </w:p>
        </w:tc>
      </w:tr>
    </w:tbl>
    <w:p w14:paraId="0C0AE65E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19344DA9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3" w:name="_Toc94980869"/>
      <w:r>
        <w:rPr>
          <w:kern w:val="2"/>
          <w:szCs w:val="24"/>
        </w:rPr>
        <w:lastRenderedPageBreak/>
        <w:t>楼梯间隔墙或封闭外走廊隔墙</w:t>
      </w:r>
      <w:bookmarkEnd w:id="53"/>
    </w:p>
    <w:p w14:paraId="06941800" w14:textId="77777777" w:rsidR="00F84FAA" w:rsidRDefault="00353DBB">
      <w:pPr>
        <w:pStyle w:val="2"/>
        <w:widowControl w:val="0"/>
        <w:rPr>
          <w:kern w:val="2"/>
        </w:rPr>
      </w:pPr>
      <w:bookmarkStart w:id="54" w:name="_Toc94980870"/>
      <w:r>
        <w:rPr>
          <w:kern w:val="2"/>
        </w:rPr>
        <w:t>楼梯间隔墙构造一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53C9257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69760A" w14:textId="77777777" w:rsidR="00F84FAA" w:rsidRDefault="00353DB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E246C2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C15453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CB172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C02C38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D36F7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E2544F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4393A93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AF9DCC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458B33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A198A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2A046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B4871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6D491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A59D63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7805F7F9" w14:textId="77777777">
        <w:tc>
          <w:tcPr>
            <w:tcW w:w="3345" w:type="dxa"/>
            <w:vAlign w:val="center"/>
          </w:tcPr>
          <w:p w14:paraId="12CFA369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42BCB35C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5C399D72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295A1421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7FC2F72C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7591543C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6359685F" w14:textId="77777777" w:rsidR="00F84FAA" w:rsidRDefault="00353DBB">
            <w:r>
              <w:t>0.245</w:t>
            </w:r>
          </w:p>
        </w:tc>
      </w:tr>
      <w:tr w:rsidR="00F84FAA" w14:paraId="1CBF69C2" w14:textId="77777777">
        <w:tc>
          <w:tcPr>
            <w:tcW w:w="3345" w:type="dxa"/>
            <w:vAlign w:val="center"/>
          </w:tcPr>
          <w:p w14:paraId="18070824" w14:textId="77777777" w:rsidR="00F84FAA" w:rsidRDefault="00353DBB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60D00A25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282208B5" w14:textId="77777777" w:rsidR="00F84FAA" w:rsidRDefault="00353DBB">
            <w:r>
              <w:t>0.060</w:t>
            </w:r>
          </w:p>
        </w:tc>
        <w:tc>
          <w:tcPr>
            <w:tcW w:w="1075" w:type="dxa"/>
            <w:vAlign w:val="center"/>
          </w:tcPr>
          <w:p w14:paraId="3CB4C45F" w14:textId="77777777" w:rsidR="00F84FAA" w:rsidRDefault="00353DBB">
            <w:r>
              <w:t>0.950</w:t>
            </w:r>
          </w:p>
        </w:tc>
        <w:tc>
          <w:tcPr>
            <w:tcW w:w="848" w:type="dxa"/>
            <w:vAlign w:val="center"/>
          </w:tcPr>
          <w:p w14:paraId="7DDE4853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538993DC" w14:textId="77777777" w:rsidR="00F84FAA" w:rsidRDefault="00353DBB">
            <w:r>
              <w:t>0.333</w:t>
            </w:r>
          </w:p>
        </w:tc>
        <w:tc>
          <w:tcPr>
            <w:tcW w:w="1064" w:type="dxa"/>
            <w:vAlign w:val="center"/>
          </w:tcPr>
          <w:p w14:paraId="5FFA3490" w14:textId="77777777" w:rsidR="00F84FAA" w:rsidRDefault="00353DBB">
            <w:r>
              <w:t>0.317</w:t>
            </w:r>
          </w:p>
        </w:tc>
      </w:tr>
      <w:tr w:rsidR="00F84FAA" w14:paraId="3924B9AD" w14:textId="77777777">
        <w:tc>
          <w:tcPr>
            <w:tcW w:w="3345" w:type="dxa"/>
            <w:vAlign w:val="center"/>
          </w:tcPr>
          <w:p w14:paraId="7648EB19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70240D" w14:textId="77777777" w:rsidR="00F84FAA" w:rsidRDefault="00353DBB">
            <w:r>
              <w:t>40</w:t>
            </w:r>
          </w:p>
        </w:tc>
        <w:tc>
          <w:tcPr>
            <w:tcW w:w="1075" w:type="dxa"/>
            <w:vAlign w:val="center"/>
          </w:tcPr>
          <w:p w14:paraId="7723FE3B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3ADD12C6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4E25FACA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2212EE74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4B528E2A" w14:textId="77777777" w:rsidR="00F84FAA" w:rsidRDefault="00353DBB">
            <w:r>
              <w:t>0.395</w:t>
            </w:r>
          </w:p>
        </w:tc>
      </w:tr>
      <w:tr w:rsidR="00F84FAA" w14:paraId="1FCD78FE" w14:textId="77777777">
        <w:tc>
          <w:tcPr>
            <w:tcW w:w="3345" w:type="dxa"/>
            <w:vAlign w:val="center"/>
          </w:tcPr>
          <w:p w14:paraId="50F3E236" w14:textId="77777777" w:rsidR="00F84FAA" w:rsidRDefault="00353DB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73A0C95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4901773C" w14:textId="77777777" w:rsidR="00F84FAA" w:rsidRDefault="00353DBB">
            <w:r>
              <w:t>0.870</w:t>
            </w:r>
          </w:p>
        </w:tc>
        <w:tc>
          <w:tcPr>
            <w:tcW w:w="1075" w:type="dxa"/>
            <w:vAlign w:val="center"/>
          </w:tcPr>
          <w:p w14:paraId="58482119" w14:textId="77777777" w:rsidR="00F84FAA" w:rsidRDefault="00353DBB">
            <w:r>
              <w:t>10.750</w:t>
            </w:r>
          </w:p>
        </w:tc>
        <w:tc>
          <w:tcPr>
            <w:tcW w:w="848" w:type="dxa"/>
            <w:vAlign w:val="center"/>
          </w:tcPr>
          <w:p w14:paraId="622A8FED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5E05AC1" w14:textId="77777777" w:rsidR="00F84FAA" w:rsidRDefault="00353DBB">
            <w:r>
              <w:t>0.023</w:t>
            </w:r>
          </w:p>
        </w:tc>
        <w:tc>
          <w:tcPr>
            <w:tcW w:w="1064" w:type="dxa"/>
            <w:vAlign w:val="center"/>
          </w:tcPr>
          <w:p w14:paraId="5B0667EB" w14:textId="77777777" w:rsidR="00F84FAA" w:rsidRDefault="00353DBB">
            <w:r>
              <w:t>0.247</w:t>
            </w:r>
          </w:p>
        </w:tc>
      </w:tr>
      <w:tr w:rsidR="00F84FAA" w14:paraId="703ED913" w14:textId="77777777">
        <w:tc>
          <w:tcPr>
            <w:tcW w:w="3345" w:type="dxa"/>
            <w:vAlign w:val="center"/>
          </w:tcPr>
          <w:p w14:paraId="28A75ADA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5527F9" w14:textId="77777777" w:rsidR="00F84FAA" w:rsidRDefault="00353DBB">
            <w:r>
              <w:t>100</w:t>
            </w:r>
          </w:p>
        </w:tc>
        <w:tc>
          <w:tcPr>
            <w:tcW w:w="1075" w:type="dxa"/>
            <w:vAlign w:val="center"/>
          </w:tcPr>
          <w:p w14:paraId="58EB5FEF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58CC43EA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2F565E05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1F61C2E1" w14:textId="77777777" w:rsidR="00F84FAA" w:rsidRDefault="00353DBB">
            <w:r>
              <w:t>0.401</w:t>
            </w:r>
          </w:p>
        </w:tc>
        <w:tc>
          <w:tcPr>
            <w:tcW w:w="1064" w:type="dxa"/>
            <w:vAlign w:val="center"/>
          </w:tcPr>
          <w:p w14:paraId="047DFC25" w14:textId="77777777" w:rsidR="00F84FAA" w:rsidRDefault="00353DBB">
            <w:r>
              <w:t>1.204</w:t>
            </w:r>
          </w:p>
        </w:tc>
      </w:tr>
      <w:tr w:rsidR="00F84FAA" w14:paraId="48F9E062" w14:textId="77777777">
        <w:tc>
          <w:tcPr>
            <w:tcW w:w="3345" w:type="dxa"/>
            <w:shd w:val="clear" w:color="auto" w:fill="E6E6E6"/>
            <w:vAlign w:val="center"/>
          </w:tcPr>
          <w:p w14:paraId="361AB29A" w14:textId="77777777" w:rsidR="00F84FAA" w:rsidRDefault="00353DB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9428BCC" w14:textId="77777777" w:rsidR="00F84FAA" w:rsidRDefault="00353DBB">
            <w:pPr>
              <w:jc w:val="center"/>
            </w:pPr>
            <w:r>
              <w:t>1.61</w:t>
            </w:r>
          </w:p>
        </w:tc>
      </w:tr>
      <w:tr w:rsidR="00F84FAA" w14:paraId="3BDD7DC2" w14:textId="77777777">
        <w:tc>
          <w:tcPr>
            <w:tcW w:w="3345" w:type="dxa"/>
            <w:shd w:val="clear" w:color="auto" w:fill="E6E6E6"/>
            <w:vAlign w:val="center"/>
          </w:tcPr>
          <w:p w14:paraId="3521F02F" w14:textId="77777777" w:rsidR="00F84FAA" w:rsidRDefault="00353DBB">
            <w:r>
              <w:t>标准依据</w:t>
            </w:r>
          </w:p>
        </w:tc>
        <w:tc>
          <w:tcPr>
            <w:tcW w:w="5985" w:type="dxa"/>
            <w:gridSpan w:val="6"/>
          </w:tcPr>
          <w:p w14:paraId="72081A15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3337FE17" w14:textId="77777777">
        <w:tc>
          <w:tcPr>
            <w:tcW w:w="3345" w:type="dxa"/>
            <w:shd w:val="clear" w:color="auto" w:fill="E6E6E6"/>
            <w:vAlign w:val="center"/>
          </w:tcPr>
          <w:p w14:paraId="3B2E4522" w14:textId="77777777" w:rsidR="00F84FAA" w:rsidRDefault="00353DBB">
            <w:r>
              <w:t>标准要求</w:t>
            </w:r>
          </w:p>
        </w:tc>
        <w:tc>
          <w:tcPr>
            <w:tcW w:w="5985" w:type="dxa"/>
            <w:gridSpan w:val="6"/>
          </w:tcPr>
          <w:p w14:paraId="791EF207" w14:textId="77777777" w:rsidR="00F84FAA" w:rsidRDefault="00353DBB">
            <w:r>
              <w:t>K≤2.0</w:t>
            </w:r>
          </w:p>
        </w:tc>
      </w:tr>
      <w:tr w:rsidR="00F84FAA" w14:paraId="13F46318" w14:textId="77777777">
        <w:tc>
          <w:tcPr>
            <w:tcW w:w="3345" w:type="dxa"/>
            <w:shd w:val="clear" w:color="auto" w:fill="E6E6E6"/>
            <w:vAlign w:val="center"/>
          </w:tcPr>
          <w:p w14:paraId="061B8277" w14:textId="77777777" w:rsidR="00F84FAA" w:rsidRDefault="00353DBB">
            <w:r>
              <w:t>结论</w:t>
            </w:r>
          </w:p>
        </w:tc>
        <w:tc>
          <w:tcPr>
            <w:tcW w:w="5985" w:type="dxa"/>
            <w:gridSpan w:val="6"/>
          </w:tcPr>
          <w:p w14:paraId="6868B4FE" w14:textId="77777777" w:rsidR="00F84FAA" w:rsidRDefault="00353DBB">
            <w:r>
              <w:t>满足</w:t>
            </w:r>
          </w:p>
        </w:tc>
      </w:tr>
    </w:tbl>
    <w:p w14:paraId="218A5BFF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53F81C07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5" w:name="_Toc94980871"/>
      <w:r>
        <w:rPr>
          <w:kern w:val="2"/>
          <w:szCs w:val="24"/>
        </w:rPr>
        <w:t>楼板</w:t>
      </w:r>
      <w:bookmarkEnd w:id="55"/>
    </w:p>
    <w:p w14:paraId="705822F0" w14:textId="77777777" w:rsidR="00F84FAA" w:rsidRDefault="00353DBB">
      <w:pPr>
        <w:pStyle w:val="2"/>
        <w:widowControl w:val="0"/>
        <w:rPr>
          <w:kern w:val="2"/>
        </w:rPr>
      </w:pPr>
      <w:bookmarkStart w:id="56" w:name="_Toc94980872"/>
      <w:r>
        <w:rPr>
          <w:kern w:val="2"/>
        </w:rPr>
        <w:t>控温房间楼板构造一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FAA" w14:paraId="2637FC9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414EB2" w14:textId="77777777" w:rsidR="00F84FAA" w:rsidRDefault="00353DB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4BFBB" w14:textId="77777777" w:rsidR="00F84FAA" w:rsidRDefault="00353DB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C4432" w14:textId="77777777" w:rsidR="00F84FAA" w:rsidRDefault="00353D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12388" w14:textId="77777777" w:rsidR="00F84FAA" w:rsidRDefault="00353D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BCEB80" w14:textId="77777777" w:rsidR="00F84FAA" w:rsidRDefault="00353DB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37832" w14:textId="77777777" w:rsidR="00F84FAA" w:rsidRDefault="00353DB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47092E" w14:textId="77777777" w:rsidR="00F84FAA" w:rsidRDefault="00353DBB">
            <w:pPr>
              <w:jc w:val="center"/>
            </w:pPr>
            <w:r>
              <w:t>热惰性指标</w:t>
            </w:r>
          </w:p>
        </w:tc>
      </w:tr>
      <w:tr w:rsidR="00F84FAA" w14:paraId="2F897CE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E1B5EC" w14:textId="77777777" w:rsidR="00F84FAA" w:rsidRDefault="00F84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0CF7C1" w14:textId="77777777" w:rsidR="00F84FAA" w:rsidRDefault="00353D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95280" w14:textId="77777777" w:rsidR="00F84FAA" w:rsidRDefault="00353DB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EB27E" w14:textId="77777777" w:rsidR="00F84FAA" w:rsidRDefault="00353D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27C3E" w14:textId="77777777" w:rsidR="00F84FAA" w:rsidRDefault="00353D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522A6" w14:textId="77777777" w:rsidR="00F84FAA" w:rsidRDefault="00353DB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6F291F" w14:textId="77777777" w:rsidR="00F84FAA" w:rsidRDefault="00353DBB">
            <w:pPr>
              <w:jc w:val="center"/>
            </w:pPr>
            <w:r>
              <w:t>D=R*S</w:t>
            </w:r>
          </w:p>
        </w:tc>
      </w:tr>
      <w:tr w:rsidR="00F84FAA" w14:paraId="330FC7DC" w14:textId="77777777">
        <w:tc>
          <w:tcPr>
            <w:tcW w:w="3345" w:type="dxa"/>
            <w:vAlign w:val="center"/>
          </w:tcPr>
          <w:p w14:paraId="4889804F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5E0C4119" w14:textId="77777777" w:rsidR="00F84FAA" w:rsidRDefault="00353DBB">
            <w:r>
              <w:t>30</w:t>
            </w:r>
          </w:p>
        </w:tc>
        <w:tc>
          <w:tcPr>
            <w:tcW w:w="1075" w:type="dxa"/>
            <w:vAlign w:val="center"/>
          </w:tcPr>
          <w:p w14:paraId="172A333A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48FBF510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04F53B1C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EE961E9" w14:textId="77777777" w:rsidR="00F84FAA" w:rsidRDefault="00353DBB">
            <w:r>
              <w:t>0.032</w:t>
            </w:r>
          </w:p>
        </w:tc>
        <w:tc>
          <w:tcPr>
            <w:tcW w:w="1064" w:type="dxa"/>
            <w:vAlign w:val="center"/>
          </w:tcPr>
          <w:p w14:paraId="6A5DFF15" w14:textId="77777777" w:rsidR="00F84FAA" w:rsidRDefault="00353DBB">
            <w:r>
              <w:t>0.367</w:t>
            </w:r>
          </w:p>
        </w:tc>
      </w:tr>
      <w:tr w:rsidR="00F84FAA" w14:paraId="01D2F2D1" w14:textId="77777777">
        <w:tc>
          <w:tcPr>
            <w:tcW w:w="3345" w:type="dxa"/>
            <w:vAlign w:val="center"/>
          </w:tcPr>
          <w:p w14:paraId="7F7306BA" w14:textId="77777777" w:rsidR="00F84FAA" w:rsidRDefault="00353DBB">
            <w:r>
              <w:t>玻璃棉</w:t>
            </w:r>
            <w:r>
              <w:t>(ρ=200)</w:t>
            </w:r>
          </w:p>
        </w:tc>
        <w:tc>
          <w:tcPr>
            <w:tcW w:w="848" w:type="dxa"/>
            <w:vAlign w:val="center"/>
          </w:tcPr>
          <w:p w14:paraId="7AD61C88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03117D21" w14:textId="77777777" w:rsidR="00F84FAA" w:rsidRDefault="00353DBB">
            <w:r>
              <w:t>0.058</w:t>
            </w:r>
          </w:p>
        </w:tc>
        <w:tc>
          <w:tcPr>
            <w:tcW w:w="1075" w:type="dxa"/>
            <w:vAlign w:val="center"/>
          </w:tcPr>
          <w:p w14:paraId="50FA07DF" w14:textId="77777777" w:rsidR="00F84FAA" w:rsidRDefault="00353DBB">
            <w:r>
              <w:t>0.842</w:t>
            </w:r>
          </w:p>
        </w:tc>
        <w:tc>
          <w:tcPr>
            <w:tcW w:w="848" w:type="dxa"/>
            <w:vAlign w:val="center"/>
          </w:tcPr>
          <w:p w14:paraId="230CC84A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3C6C73EF" w14:textId="77777777" w:rsidR="00F84FAA" w:rsidRDefault="00353DBB">
            <w:r>
              <w:t>0.345</w:t>
            </w:r>
          </w:p>
        </w:tc>
        <w:tc>
          <w:tcPr>
            <w:tcW w:w="1064" w:type="dxa"/>
            <w:vAlign w:val="center"/>
          </w:tcPr>
          <w:p w14:paraId="27A86261" w14:textId="77777777" w:rsidR="00F84FAA" w:rsidRDefault="00353DBB">
            <w:r>
              <w:t>0.290</w:t>
            </w:r>
          </w:p>
        </w:tc>
      </w:tr>
      <w:tr w:rsidR="00F84FAA" w14:paraId="4D70602E" w14:textId="77777777">
        <w:tc>
          <w:tcPr>
            <w:tcW w:w="3345" w:type="dxa"/>
            <w:vAlign w:val="center"/>
          </w:tcPr>
          <w:p w14:paraId="14B9EBA8" w14:textId="77777777" w:rsidR="00F84FAA" w:rsidRDefault="00353DB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B925A8F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78A8F836" w14:textId="77777777" w:rsidR="00F84FAA" w:rsidRDefault="00353DBB">
            <w:r>
              <w:t>0.030</w:t>
            </w:r>
          </w:p>
        </w:tc>
        <w:tc>
          <w:tcPr>
            <w:tcW w:w="1075" w:type="dxa"/>
            <w:vAlign w:val="center"/>
          </w:tcPr>
          <w:p w14:paraId="05472EC6" w14:textId="77777777" w:rsidR="00F84FAA" w:rsidRDefault="00353DBB">
            <w:r>
              <w:t>0.340</w:t>
            </w:r>
          </w:p>
        </w:tc>
        <w:tc>
          <w:tcPr>
            <w:tcW w:w="848" w:type="dxa"/>
            <w:vAlign w:val="center"/>
          </w:tcPr>
          <w:p w14:paraId="16DA1ED9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48DE3828" w14:textId="77777777" w:rsidR="00F84FAA" w:rsidRDefault="00353DBB">
            <w:r>
              <w:t>0.667</w:t>
            </w:r>
          </w:p>
        </w:tc>
        <w:tc>
          <w:tcPr>
            <w:tcW w:w="1064" w:type="dxa"/>
            <w:vAlign w:val="center"/>
          </w:tcPr>
          <w:p w14:paraId="101D41C2" w14:textId="77777777" w:rsidR="00F84FAA" w:rsidRDefault="00353DBB">
            <w:r>
              <w:t>0.227</w:t>
            </w:r>
          </w:p>
        </w:tc>
      </w:tr>
      <w:tr w:rsidR="00F84FAA" w14:paraId="629DA95B" w14:textId="77777777">
        <w:tc>
          <w:tcPr>
            <w:tcW w:w="3345" w:type="dxa"/>
            <w:vAlign w:val="center"/>
          </w:tcPr>
          <w:p w14:paraId="6B26A118" w14:textId="77777777" w:rsidR="00F84FAA" w:rsidRDefault="00353D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FF147F" w14:textId="77777777" w:rsidR="00F84FAA" w:rsidRDefault="00353DBB">
            <w:r>
              <w:t>80</w:t>
            </w:r>
          </w:p>
        </w:tc>
        <w:tc>
          <w:tcPr>
            <w:tcW w:w="1075" w:type="dxa"/>
            <w:vAlign w:val="center"/>
          </w:tcPr>
          <w:p w14:paraId="2BC232DD" w14:textId="77777777" w:rsidR="00F84FAA" w:rsidRDefault="00353DBB">
            <w:r>
              <w:t>1.740</w:t>
            </w:r>
          </w:p>
        </w:tc>
        <w:tc>
          <w:tcPr>
            <w:tcW w:w="1075" w:type="dxa"/>
            <w:vAlign w:val="center"/>
          </w:tcPr>
          <w:p w14:paraId="5426233F" w14:textId="77777777" w:rsidR="00F84FAA" w:rsidRDefault="00353DBB">
            <w:r>
              <w:t>17.200</w:t>
            </w:r>
          </w:p>
        </w:tc>
        <w:tc>
          <w:tcPr>
            <w:tcW w:w="848" w:type="dxa"/>
            <w:vAlign w:val="center"/>
          </w:tcPr>
          <w:p w14:paraId="5623155B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1AF72C5D" w14:textId="77777777" w:rsidR="00F84FAA" w:rsidRDefault="00353DBB">
            <w:r>
              <w:t>0.046</w:t>
            </w:r>
          </w:p>
        </w:tc>
        <w:tc>
          <w:tcPr>
            <w:tcW w:w="1064" w:type="dxa"/>
            <w:vAlign w:val="center"/>
          </w:tcPr>
          <w:p w14:paraId="176D9945" w14:textId="77777777" w:rsidR="00F84FAA" w:rsidRDefault="00353DBB">
            <w:r>
              <w:t>0.791</w:t>
            </w:r>
          </w:p>
        </w:tc>
      </w:tr>
      <w:tr w:rsidR="00F84FAA" w14:paraId="35A5FA5C" w14:textId="77777777">
        <w:tc>
          <w:tcPr>
            <w:tcW w:w="3345" w:type="dxa"/>
            <w:vAlign w:val="center"/>
          </w:tcPr>
          <w:p w14:paraId="5576F83A" w14:textId="77777777" w:rsidR="00F84FAA" w:rsidRDefault="00353DBB">
            <w:r>
              <w:t>水泥砂浆</w:t>
            </w:r>
          </w:p>
        </w:tc>
        <w:tc>
          <w:tcPr>
            <w:tcW w:w="848" w:type="dxa"/>
            <w:vAlign w:val="center"/>
          </w:tcPr>
          <w:p w14:paraId="501D9FB0" w14:textId="77777777" w:rsidR="00F84FAA" w:rsidRDefault="00353DBB">
            <w:r>
              <w:t>20</w:t>
            </w:r>
          </w:p>
        </w:tc>
        <w:tc>
          <w:tcPr>
            <w:tcW w:w="1075" w:type="dxa"/>
            <w:vAlign w:val="center"/>
          </w:tcPr>
          <w:p w14:paraId="1B83FBE1" w14:textId="77777777" w:rsidR="00F84FAA" w:rsidRDefault="00353DBB">
            <w:r>
              <w:t>0.930</w:t>
            </w:r>
          </w:p>
        </w:tc>
        <w:tc>
          <w:tcPr>
            <w:tcW w:w="1075" w:type="dxa"/>
            <w:vAlign w:val="center"/>
          </w:tcPr>
          <w:p w14:paraId="3162B185" w14:textId="77777777" w:rsidR="00F84FAA" w:rsidRDefault="00353DBB">
            <w:r>
              <w:t>11.370</w:t>
            </w:r>
          </w:p>
        </w:tc>
        <w:tc>
          <w:tcPr>
            <w:tcW w:w="848" w:type="dxa"/>
            <w:vAlign w:val="center"/>
          </w:tcPr>
          <w:p w14:paraId="3240F96F" w14:textId="77777777" w:rsidR="00F84FAA" w:rsidRDefault="00353DBB">
            <w:r>
              <w:t>1.00</w:t>
            </w:r>
          </w:p>
        </w:tc>
        <w:tc>
          <w:tcPr>
            <w:tcW w:w="1075" w:type="dxa"/>
            <w:vAlign w:val="center"/>
          </w:tcPr>
          <w:p w14:paraId="01ADE10F" w14:textId="77777777" w:rsidR="00F84FAA" w:rsidRDefault="00353DBB">
            <w:r>
              <w:t>0.022</w:t>
            </w:r>
          </w:p>
        </w:tc>
        <w:tc>
          <w:tcPr>
            <w:tcW w:w="1064" w:type="dxa"/>
            <w:vAlign w:val="center"/>
          </w:tcPr>
          <w:p w14:paraId="069FA5BD" w14:textId="77777777" w:rsidR="00F84FAA" w:rsidRDefault="00353DBB">
            <w:r>
              <w:t>0.245</w:t>
            </w:r>
          </w:p>
        </w:tc>
      </w:tr>
      <w:tr w:rsidR="00F84FAA" w14:paraId="0FF8F477" w14:textId="77777777">
        <w:tc>
          <w:tcPr>
            <w:tcW w:w="3345" w:type="dxa"/>
            <w:vAlign w:val="center"/>
          </w:tcPr>
          <w:p w14:paraId="3B827CD2" w14:textId="77777777" w:rsidR="00F84FAA" w:rsidRDefault="00353D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FB53F1" w14:textId="77777777" w:rsidR="00F84FAA" w:rsidRDefault="00353DBB">
            <w:r>
              <w:t>170</w:t>
            </w:r>
          </w:p>
        </w:tc>
        <w:tc>
          <w:tcPr>
            <w:tcW w:w="1075" w:type="dxa"/>
            <w:vAlign w:val="center"/>
          </w:tcPr>
          <w:p w14:paraId="1FCFFB40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08E690A8" w14:textId="77777777" w:rsidR="00F84FAA" w:rsidRDefault="00353DBB">
            <w:r>
              <w:t>－</w:t>
            </w:r>
          </w:p>
        </w:tc>
        <w:tc>
          <w:tcPr>
            <w:tcW w:w="848" w:type="dxa"/>
            <w:vAlign w:val="center"/>
          </w:tcPr>
          <w:p w14:paraId="10483EAC" w14:textId="77777777" w:rsidR="00F84FAA" w:rsidRDefault="00353DBB">
            <w:r>
              <w:t>－</w:t>
            </w:r>
          </w:p>
        </w:tc>
        <w:tc>
          <w:tcPr>
            <w:tcW w:w="1075" w:type="dxa"/>
            <w:vAlign w:val="center"/>
          </w:tcPr>
          <w:p w14:paraId="3E990475" w14:textId="77777777" w:rsidR="00F84FAA" w:rsidRDefault="00353DBB">
            <w:r>
              <w:t>1.111</w:t>
            </w:r>
          </w:p>
        </w:tc>
        <w:tc>
          <w:tcPr>
            <w:tcW w:w="1064" w:type="dxa"/>
            <w:vAlign w:val="center"/>
          </w:tcPr>
          <w:p w14:paraId="0F4CCA48" w14:textId="77777777" w:rsidR="00F84FAA" w:rsidRDefault="00353DBB">
            <w:r>
              <w:t>1.919</w:t>
            </w:r>
          </w:p>
        </w:tc>
      </w:tr>
      <w:tr w:rsidR="00F84FAA" w14:paraId="14254223" w14:textId="77777777">
        <w:tc>
          <w:tcPr>
            <w:tcW w:w="3345" w:type="dxa"/>
            <w:shd w:val="clear" w:color="auto" w:fill="E6E6E6"/>
            <w:vAlign w:val="center"/>
          </w:tcPr>
          <w:p w14:paraId="5CC73792" w14:textId="77777777" w:rsidR="00F84FAA" w:rsidRDefault="00353DB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1ABBAAC" w14:textId="77777777" w:rsidR="00F84FAA" w:rsidRDefault="00353DBB">
            <w:pPr>
              <w:jc w:val="center"/>
            </w:pPr>
            <w:r>
              <w:t>0.75</w:t>
            </w:r>
          </w:p>
        </w:tc>
      </w:tr>
      <w:tr w:rsidR="00F84FAA" w14:paraId="60872A01" w14:textId="77777777">
        <w:tc>
          <w:tcPr>
            <w:tcW w:w="3345" w:type="dxa"/>
            <w:shd w:val="clear" w:color="auto" w:fill="E6E6E6"/>
            <w:vAlign w:val="center"/>
          </w:tcPr>
          <w:p w14:paraId="7466F089" w14:textId="77777777" w:rsidR="00F84FAA" w:rsidRDefault="00353DBB">
            <w:r>
              <w:t>标准依据</w:t>
            </w:r>
          </w:p>
        </w:tc>
        <w:tc>
          <w:tcPr>
            <w:tcW w:w="5985" w:type="dxa"/>
            <w:gridSpan w:val="6"/>
          </w:tcPr>
          <w:p w14:paraId="2C269DF9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1791C2F2" w14:textId="77777777">
        <w:tc>
          <w:tcPr>
            <w:tcW w:w="3345" w:type="dxa"/>
            <w:shd w:val="clear" w:color="auto" w:fill="E6E6E6"/>
            <w:vAlign w:val="center"/>
          </w:tcPr>
          <w:p w14:paraId="3C634C51" w14:textId="77777777" w:rsidR="00F84FAA" w:rsidRDefault="00353DBB">
            <w:r>
              <w:t>标准要求</w:t>
            </w:r>
          </w:p>
        </w:tc>
        <w:tc>
          <w:tcPr>
            <w:tcW w:w="5985" w:type="dxa"/>
            <w:gridSpan w:val="6"/>
          </w:tcPr>
          <w:p w14:paraId="4873A51A" w14:textId="77777777" w:rsidR="00F84FAA" w:rsidRDefault="00353DBB">
            <w:r>
              <w:t>K≤2.0</w:t>
            </w:r>
          </w:p>
        </w:tc>
      </w:tr>
      <w:tr w:rsidR="00F84FAA" w14:paraId="0B23B785" w14:textId="77777777">
        <w:tc>
          <w:tcPr>
            <w:tcW w:w="3345" w:type="dxa"/>
            <w:shd w:val="clear" w:color="auto" w:fill="E6E6E6"/>
            <w:vAlign w:val="center"/>
          </w:tcPr>
          <w:p w14:paraId="4DF071FD" w14:textId="77777777" w:rsidR="00F84FAA" w:rsidRDefault="00353DBB">
            <w:r>
              <w:t>结论</w:t>
            </w:r>
          </w:p>
        </w:tc>
        <w:tc>
          <w:tcPr>
            <w:tcW w:w="5985" w:type="dxa"/>
            <w:gridSpan w:val="6"/>
          </w:tcPr>
          <w:p w14:paraId="1C51D9F8" w14:textId="77777777" w:rsidR="00F84FAA" w:rsidRDefault="00353DBB">
            <w:r>
              <w:t>满足</w:t>
            </w:r>
          </w:p>
        </w:tc>
      </w:tr>
    </w:tbl>
    <w:p w14:paraId="7444142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72C6D84A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7" w:name="_Toc94980873"/>
      <w:r>
        <w:rPr>
          <w:kern w:val="2"/>
          <w:szCs w:val="24"/>
        </w:rPr>
        <w:lastRenderedPageBreak/>
        <w:t>通往封闭空间的户门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84FAA" w14:paraId="67E87B0C" w14:textId="77777777">
        <w:tc>
          <w:tcPr>
            <w:tcW w:w="2739" w:type="dxa"/>
            <w:shd w:val="clear" w:color="auto" w:fill="E6E6E6"/>
            <w:vAlign w:val="center"/>
          </w:tcPr>
          <w:p w14:paraId="516475E9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0C3C32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E6E07C1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0E2C5CCB" w14:textId="77777777" w:rsidR="00F84FAA" w:rsidRDefault="00353DB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6F09DF4" w14:textId="77777777" w:rsidR="00F84FAA" w:rsidRDefault="00353DBB">
            <w:pPr>
              <w:jc w:val="center"/>
            </w:pPr>
            <w:r>
              <w:t>是否满足</w:t>
            </w:r>
          </w:p>
        </w:tc>
      </w:tr>
      <w:tr w:rsidR="00F84FAA" w14:paraId="41710EDC" w14:textId="77777777">
        <w:tc>
          <w:tcPr>
            <w:tcW w:w="2739" w:type="dxa"/>
            <w:vAlign w:val="center"/>
          </w:tcPr>
          <w:p w14:paraId="5CC55A4B" w14:textId="77777777" w:rsidR="00F84FAA" w:rsidRDefault="00353DBB">
            <w:r>
              <w:t>单层实体门</w:t>
            </w:r>
          </w:p>
        </w:tc>
        <w:tc>
          <w:tcPr>
            <w:tcW w:w="1358" w:type="dxa"/>
            <w:vAlign w:val="center"/>
          </w:tcPr>
          <w:p w14:paraId="1A25CE68" w14:textId="77777777" w:rsidR="00F84FAA" w:rsidRDefault="00353DBB">
            <w:r>
              <w:t>24.00</w:t>
            </w:r>
          </w:p>
        </w:tc>
        <w:tc>
          <w:tcPr>
            <w:tcW w:w="1471" w:type="dxa"/>
            <w:vAlign w:val="center"/>
          </w:tcPr>
          <w:p w14:paraId="376C397C" w14:textId="77777777" w:rsidR="00F84FAA" w:rsidRDefault="00353DBB">
            <w:r>
              <w:t>1.000</w:t>
            </w:r>
          </w:p>
        </w:tc>
        <w:tc>
          <w:tcPr>
            <w:tcW w:w="2292" w:type="dxa"/>
            <w:vAlign w:val="center"/>
          </w:tcPr>
          <w:p w14:paraId="4DE60B62" w14:textId="77777777" w:rsidR="00F84FAA" w:rsidRDefault="00353DBB">
            <w:r>
              <w:t>2.30</w:t>
            </w:r>
          </w:p>
        </w:tc>
        <w:tc>
          <w:tcPr>
            <w:tcW w:w="1471" w:type="dxa"/>
            <w:vAlign w:val="center"/>
          </w:tcPr>
          <w:p w14:paraId="0D4F976E" w14:textId="77777777" w:rsidR="00F84FAA" w:rsidRDefault="00353DBB">
            <w:r>
              <w:t>满足</w:t>
            </w:r>
          </w:p>
        </w:tc>
      </w:tr>
      <w:tr w:rsidR="00F84FAA" w14:paraId="0A706BC1" w14:textId="77777777">
        <w:tc>
          <w:tcPr>
            <w:tcW w:w="2739" w:type="dxa"/>
            <w:shd w:val="clear" w:color="auto" w:fill="E6E6E6"/>
            <w:vAlign w:val="center"/>
          </w:tcPr>
          <w:p w14:paraId="2953D4BB" w14:textId="77777777" w:rsidR="00F84FAA" w:rsidRDefault="00353DBB">
            <w:r>
              <w:t>标准依据</w:t>
            </w:r>
          </w:p>
        </w:tc>
        <w:tc>
          <w:tcPr>
            <w:tcW w:w="6592" w:type="dxa"/>
            <w:gridSpan w:val="4"/>
          </w:tcPr>
          <w:p w14:paraId="1014D65D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7250564B" w14:textId="77777777">
        <w:tc>
          <w:tcPr>
            <w:tcW w:w="2739" w:type="dxa"/>
            <w:shd w:val="clear" w:color="auto" w:fill="E6E6E6"/>
            <w:vAlign w:val="center"/>
          </w:tcPr>
          <w:p w14:paraId="15E286E9" w14:textId="77777777" w:rsidR="00F84FAA" w:rsidRDefault="00353DBB">
            <w:r>
              <w:t>标准要求</w:t>
            </w:r>
          </w:p>
        </w:tc>
        <w:tc>
          <w:tcPr>
            <w:tcW w:w="6592" w:type="dxa"/>
            <w:gridSpan w:val="4"/>
          </w:tcPr>
          <w:p w14:paraId="2E5E4A2C" w14:textId="77777777" w:rsidR="00F84FAA" w:rsidRDefault="00353DBB">
            <w:r>
              <w:t>K≤3.0</w:t>
            </w:r>
          </w:p>
        </w:tc>
      </w:tr>
      <w:tr w:rsidR="00F84FAA" w14:paraId="3AFDED49" w14:textId="77777777">
        <w:tc>
          <w:tcPr>
            <w:tcW w:w="2739" w:type="dxa"/>
            <w:shd w:val="clear" w:color="auto" w:fill="E6E6E6"/>
            <w:vAlign w:val="center"/>
          </w:tcPr>
          <w:p w14:paraId="0F0B730F" w14:textId="77777777" w:rsidR="00F84FAA" w:rsidRDefault="00353DBB">
            <w:r>
              <w:t>结论</w:t>
            </w:r>
          </w:p>
        </w:tc>
        <w:tc>
          <w:tcPr>
            <w:tcW w:w="6592" w:type="dxa"/>
            <w:gridSpan w:val="4"/>
          </w:tcPr>
          <w:p w14:paraId="4549CB02" w14:textId="77777777" w:rsidR="00F84FAA" w:rsidRDefault="00353DBB">
            <w:r>
              <w:t>满足</w:t>
            </w:r>
          </w:p>
        </w:tc>
      </w:tr>
    </w:tbl>
    <w:p w14:paraId="3A84D007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8" w:name="_Toc94980874"/>
      <w:r>
        <w:rPr>
          <w:kern w:val="2"/>
          <w:szCs w:val="24"/>
        </w:rPr>
        <w:t>通往非封闭空间或户外的户门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84FAA" w14:paraId="3F6A5461" w14:textId="77777777">
        <w:tc>
          <w:tcPr>
            <w:tcW w:w="2739" w:type="dxa"/>
            <w:shd w:val="clear" w:color="auto" w:fill="E6E6E6"/>
            <w:vAlign w:val="center"/>
          </w:tcPr>
          <w:p w14:paraId="142D7376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B34452" w14:textId="77777777" w:rsidR="00F84FAA" w:rsidRDefault="00353D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E50B816" w14:textId="77777777" w:rsidR="00F84FAA" w:rsidRDefault="00353DB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9B2E39B" w14:textId="77777777" w:rsidR="00F84FAA" w:rsidRDefault="00353DB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ED29351" w14:textId="77777777" w:rsidR="00F84FAA" w:rsidRDefault="00353DBB">
            <w:pPr>
              <w:jc w:val="center"/>
            </w:pPr>
            <w:r>
              <w:t>是否满足</w:t>
            </w:r>
          </w:p>
        </w:tc>
      </w:tr>
      <w:tr w:rsidR="00F84FAA" w14:paraId="1A65AC3D" w14:textId="77777777">
        <w:tc>
          <w:tcPr>
            <w:tcW w:w="2739" w:type="dxa"/>
            <w:vAlign w:val="center"/>
          </w:tcPr>
          <w:p w14:paraId="6D33F1CA" w14:textId="77777777" w:rsidR="00F84FAA" w:rsidRDefault="00353DBB">
            <w:r>
              <w:t>单层阳台木制外门</w:t>
            </w:r>
          </w:p>
        </w:tc>
        <w:tc>
          <w:tcPr>
            <w:tcW w:w="1358" w:type="dxa"/>
            <w:vAlign w:val="center"/>
          </w:tcPr>
          <w:p w14:paraId="7CCFC971" w14:textId="77777777" w:rsidR="00F84FAA" w:rsidRDefault="00353DBB">
            <w:r>
              <w:t>8.64</w:t>
            </w:r>
          </w:p>
        </w:tc>
        <w:tc>
          <w:tcPr>
            <w:tcW w:w="1471" w:type="dxa"/>
            <w:vAlign w:val="center"/>
          </w:tcPr>
          <w:p w14:paraId="4A6FE604" w14:textId="77777777" w:rsidR="00F84FAA" w:rsidRDefault="00353DBB">
            <w:r>
              <w:t>1.000</w:t>
            </w:r>
          </w:p>
        </w:tc>
        <w:tc>
          <w:tcPr>
            <w:tcW w:w="2292" w:type="dxa"/>
            <w:vAlign w:val="center"/>
          </w:tcPr>
          <w:p w14:paraId="41D80BEF" w14:textId="77777777" w:rsidR="00F84FAA" w:rsidRDefault="00353DBB">
            <w:r>
              <w:t>1.72</w:t>
            </w:r>
          </w:p>
        </w:tc>
        <w:tc>
          <w:tcPr>
            <w:tcW w:w="1471" w:type="dxa"/>
            <w:vAlign w:val="center"/>
          </w:tcPr>
          <w:p w14:paraId="184E998E" w14:textId="77777777" w:rsidR="00F84FAA" w:rsidRDefault="00353DBB">
            <w:r>
              <w:t>满足</w:t>
            </w:r>
          </w:p>
        </w:tc>
      </w:tr>
      <w:tr w:rsidR="00F84FAA" w14:paraId="07FB5828" w14:textId="77777777">
        <w:tc>
          <w:tcPr>
            <w:tcW w:w="2739" w:type="dxa"/>
            <w:shd w:val="clear" w:color="auto" w:fill="E6E6E6"/>
            <w:vAlign w:val="center"/>
          </w:tcPr>
          <w:p w14:paraId="498D56DC" w14:textId="77777777" w:rsidR="00F84FAA" w:rsidRDefault="00353DBB">
            <w:r>
              <w:t>标准依据</w:t>
            </w:r>
          </w:p>
        </w:tc>
        <w:tc>
          <w:tcPr>
            <w:tcW w:w="6592" w:type="dxa"/>
            <w:gridSpan w:val="4"/>
          </w:tcPr>
          <w:p w14:paraId="4E4A0053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F84FAA" w14:paraId="239553E3" w14:textId="77777777">
        <w:tc>
          <w:tcPr>
            <w:tcW w:w="2739" w:type="dxa"/>
            <w:shd w:val="clear" w:color="auto" w:fill="E6E6E6"/>
            <w:vAlign w:val="center"/>
          </w:tcPr>
          <w:p w14:paraId="5071AE81" w14:textId="77777777" w:rsidR="00F84FAA" w:rsidRDefault="00353DBB">
            <w:r>
              <w:t>标准要求</w:t>
            </w:r>
          </w:p>
        </w:tc>
        <w:tc>
          <w:tcPr>
            <w:tcW w:w="6592" w:type="dxa"/>
            <w:gridSpan w:val="4"/>
          </w:tcPr>
          <w:p w14:paraId="344058A4" w14:textId="77777777" w:rsidR="00F84FAA" w:rsidRDefault="00353DBB">
            <w:r>
              <w:t>K≤2.0</w:t>
            </w:r>
          </w:p>
        </w:tc>
      </w:tr>
      <w:tr w:rsidR="00F84FAA" w14:paraId="56C37F3E" w14:textId="77777777">
        <w:tc>
          <w:tcPr>
            <w:tcW w:w="2739" w:type="dxa"/>
            <w:shd w:val="clear" w:color="auto" w:fill="E6E6E6"/>
            <w:vAlign w:val="center"/>
          </w:tcPr>
          <w:p w14:paraId="32BFE9CE" w14:textId="77777777" w:rsidR="00F84FAA" w:rsidRDefault="00353DBB">
            <w:r>
              <w:t>结论</w:t>
            </w:r>
          </w:p>
        </w:tc>
        <w:tc>
          <w:tcPr>
            <w:tcW w:w="6592" w:type="dxa"/>
            <w:gridSpan w:val="4"/>
          </w:tcPr>
          <w:p w14:paraId="07796279" w14:textId="77777777" w:rsidR="00F84FAA" w:rsidRDefault="00353DBB">
            <w:r>
              <w:t>满足</w:t>
            </w:r>
          </w:p>
        </w:tc>
      </w:tr>
    </w:tbl>
    <w:p w14:paraId="24F54BB6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59" w:name="_Toc94980875"/>
      <w:r>
        <w:rPr>
          <w:kern w:val="2"/>
          <w:szCs w:val="24"/>
        </w:rPr>
        <w:t>外窗热工</w:t>
      </w:r>
      <w:bookmarkEnd w:id="59"/>
    </w:p>
    <w:p w14:paraId="716644F4" w14:textId="77777777" w:rsidR="00F84FAA" w:rsidRDefault="00353DBB">
      <w:pPr>
        <w:pStyle w:val="2"/>
        <w:widowControl w:val="0"/>
        <w:rPr>
          <w:kern w:val="2"/>
        </w:rPr>
      </w:pPr>
      <w:bookmarkStart w:id="60" w:name="_Toc94980876"/>
      <w:r>
        <w:rPr>
          <w:kern w:val="2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84FAA" w14:paraId="0B47BBB9" w14:textId="77777777">
        <w:tc>
          <w:tcPr>
            <w:tcW w:w="905" w:type="dxa"/>
            <w:shd w:val="clear" w:color="auto" w:fill="E6E6E6"/>
            <w:vAlign w:val="center"/>
          </w:tcPr>
          <w:p w14:paraId="7B703B8C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BA97441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EDDA7F8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881C470" w14:textId="77777777" w:rsidR="00F84FAA" w:rsidRDefault="00353DB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559D362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20F1026" w14:textId="77777777" w:rsidR="00F84FAA" w:rsidRDefault="00353DB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6EB4877" w14:textId="77777777" w:rsidR="00F84FAA" w:rsidRDefault="00353DBB">
            <w:pPr>
              <w:jc w:val="center"/>
            </w:pPr>
            <w:r>
              <w:t>备注</w:t>
            </w:r>
          </w:p>
        </w:tc>
      </w:tr>
      <w:tr w:rsidR="00F84FAA" w14:paraId="5A7E9289" w14:textId="77777777">
        <w:tc>
          <w:tcPr>
            <w:tcW w:w="905" w:type="dxa"/>
            <w:vAlign w:val="center"/>
          </w:tcPr>
          <w:p w14:paraId="59F96E6A" w14:textId="77777777" w:rsidR="00F84FAA" w:rsidRDefault="00353DBB">
            <w:r>
              <w:t>1</w:t>
            </w:r>
          </w:p>
        </w:tc>
        <w:tc>
          <w:tcPr>
            <w:tcW w:w="1867" w:type="dxa"/>
            <w:vAlign w:val="center"/>
          </w:tcPr>
          <w:p w14:paraId="510DB9EA" w14:textId="77777777" w:rsidR="00F84FAA" w:rsidRDefault="00353DBB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16A224F2" w14:textId="77777777" w:rsidR="00F84FAA" w:rsidRDefault="00353DBB">
            <w:r>
              <w:t>18</w:t>
            </w:r>
          </w:p>
        </w:tc>
        <w:tc>
          <w:tcPr>
            <w:tcW w:w="832" w:type="dxa"/>
            <w:vAlign w:val="center"/>
          </w:tcPr>
          <w:p w14:paraId="657010B5" w14:textId="77777777" w:rsidR="00F84FAA" w:rsidRDefault="00353DBB">
            <w:r>
              <w:t>2.50</w:t>
            </w:r>
          </w:p>
        </w:tc>
        <w:tc>
          <w:tcPr>
            <w:tcW w:w="956" w:type="dxa"/>
            <w:vAlign w:val="center"/>
          </w:tcPr>
          <w:p w14:paraId="173DE3D2" w14:textId="77777777" w:rsidR="00F84FAA" w:rsidRDefault="00353DBB">
            <w:r>
              <w:t>0.80</w:t>
            </w:r>
          </w:p>
        </w:tc>
        <w:tc>
          <w:tcPr>
            <w:tcW w:w="956" w:type="dxa"/>
            <w:vAlign w:val="center"/>
          </w:tcPr>
          <w:p w14:paraId="3C59B0A1" w14:textId="77777777" w:rsidR="00F84FAA" w:rsidRDefault="00353DBB">
            <w:r>
              <w:t>0.800</w:t>
            </w:r>
          </w:p>
        </w:tc>
        <w:tc>
          <w:tcPr>
            <w:tcW w:w="2988" w:type="dxa"/>
            <w:vAlign w:val="center"/>
          </w:tcPr>
          <w:p w14:paraId="57D9D2F3" w14:textId="77777777" w:rsidR="00F84FAA" w:rsidRDefault="00353DBB">
            <w:r>
              <w:t>来源《民用建筑热工设计规范》</w:t>
            </w:r>
          </w:p>
        </w:tc>
      </w:tr>
    </w:tbl>
    <w:p w14:paraId="44C87EF1" w14:textId="77777777" w:rsidR="00F84FAA" w:rsidRDefault="00353DBB">
      <w:pPr>
        <w:pStyle w:val="2"/>
        <w:widowControl w:val="0"/>
        <w:rPr>
          <w:kern w:val="2"/>
        </w:rPr>
      </w:pPr>
      <w:bookmarkStart w:id="61" w:name="_Toc94980877"/>
      <w:r>
        <w:rPr>
          <w:kern w:val="2"/>
        </w:rPr>
        <w:t>外遮阳类型</w:t>
      </w:r>
      <w:bookmarkEnd w:id="61"/>
    </w:p>
    <w:p w14:paraId="5ABAAFFA" w14:textId="77777777" w:rsidR="00F84FAA" w:rsidRDefault="00353DBB">
      <w:pPr>
        <w:pStyle w:val="3"/>
        <w:widowControl w:val="0"/>
        <w:jc w:val="both"/>
        <w:rPr>
          <w:kern w:val="2"/>
          <w:szCs w:val="24"/>
        </w:rPr>
      </w:pPr>
      <w:bookmarkStart w:id="62" w:name="_Toc94980878"/>
      <w:r>
        <w:rPr>
          <w:kern w:val="2"/>
          <w:szCs w:val="24"/>
        </w:rPr>
        <w:t>百叶遮阳</w:t>
      </w:r>
      <w:bookmarkEnd w:id="62"/>
    </w:p>
    <w:p w14:paraId="46FDEE2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C93129" wp14:editId="706FDE9D">
            <wp:extent cx="3391256" cy="221003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F84FAA" w14:paraId="25C08952" w14:textId="77777777">
        <w:tc>
          <w:tcPr>
            <w:tcW w:w="1143" w:type="dxa"/>
            <w:shd w:val="clear" w:color="auto" w:fill="E6E6E6"/>
            <w:vAlign w:val="center"/>
          </w:tcPr>
          <w:p w14:paraId="16A609F7" w14:textId="77777777" w:rsidR="00F84FAA" w:rsidRDefault="00353DBB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AD8FA41" w14:textId="77777777" w:rsidR="00F84FAA" w:rsidRDefault="00353DBB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1059249" w14:textId="77777777" w:rsidR="00F84FAA" w:rsidRDefault="00353DBB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DC9F254" w14:textId="77777777" w:rsidR="00F84FAA" w:rsidRDefault="00353DBB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626B70" w14:textId="77777777" w:rsidR="00F84FAA" w:rsidRDefault="00353DBB">
            <w:pPr>
              <w:jc w:val="center"/>
            </w:pPr>
            <w:r>
              <w:t>遮阳板透射比</w:t>
            </w:r>
          </w:p>
        </w:tc>
      </w:tr>
      <w:tr w:rsidR="00F84FAA" w14:paraId="246E6E7F" w14:textId="77777777">
        <w:tc>
          <w:tcPr>
            <w:tcW w:w="1143" w:type="dxa"/>
            <w:vAlign w:val="center"/>
          </w:tcPr>
          <w:p w14:paraId="6660DC43" w14:textId="77777777" w:rsidR="00F84FAA" w:rsidRDefault="00353DBB">
            <w:r>
              <w:t>1</w:t>
            </w:r>
          </w:p>
        </w:tc>
        <w:tc>
          <w:tcPr>
            <w:tcW w:w="3961" w:type="dxa"/>
            <w:vAlign w:val="center"/>
          </w:tcPr>
          <w:p w14:paraId="2CEEEF80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566D053" w14:textId="77777777" w:rsidR="00F84FAA" w:rsidRDefault="00353DBB">
            <w:r>
              <w:t>0.282</w:t>
            </w:r>
          </w:p>
        </w:tc>
        <w:tc>
          <w:tcPr>
            <w:tcW w:w="1409" w:type="dxa"/>
            <w:vAlign w:val="center"/>
          </w:tcPr>
          <w:p w14:paraId="3452DD4A" w14:textId="77777777" w:rsidR="00F84FAA" w:rsidRDefault="00353DBB">
            <w:r>
              <w:t>0.400</w:t>
            </w:r>
          </w:p>
        </w:tc>
        <w:tc>
          <w:tcPr>
            <w:tcW w:w="1409" w:type="dxa"/>
            <w:vAlign w:val="center"/>
          </w:tcPr>
          <w:p w14:paraId="6A003141" w14:textId="77777777" w:rsidR="00F84FAA" w:rsidRDefault="00353DBB">
            <w:r>
              <w:t>0.000</w:t>
            </w:r>
          </w:p>
        </w:tc>
      </w:tr>
    </w:tbl>
    <w:p w14:paraId="3B91B67C" w14:textId="77777777" w:rsidR="00F84FAA" w:rsidRDefault="00353DBB">
      <w:pPr>
        <w:pStyle w:val="2"/>
        <w:widowControl w:val="0"/>
        <w:rPr>
          <w:kern w:val="2"/>
        </w:rPr>
      </w:pPr>
      <w:bookmarkStart w:id="63" w:name="_Toc94980879"/>
      <w:r>
        <w:rPr>
          <w:kern w:val="2"/>
        </w:rPr>
        <w:t>外遮阳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F84FAA" w14:paraId="0032BA9F" w14:textId="77777777">
        <w:tc>
          <w:tcPr>
            <w:tcW w:w="1245" w:type="dxa"/>
            <w:shd w:val="clear" w:color="auto" w:fill="E6E6E6"/>
            <w:vAlign w:val="center"/>
          </w:tcPr>
          <w:p w14:paraId="60127D4D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05DCD09" w14:textId="77777777" w:rsidR="00F84FAA" w:rsidRDefault="00353DBB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98FB8D8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49B329DC" w14:textId="77777777" w:rsidR="00F84FAA" w:rsidRDefault="00353DB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59AC45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17A873EA" w14:textId="77777777">
        <w:tc>
          <w:tcPr>
            <w:tcW w:w="1245" w:type="dxa"/>
            <w:shd w:val="clear" w:color="auto" w:fill="E6E6E6"/>
            <w:vAlign w:val="center"/>
          </w:tcPr>
          <w:p w14:paraId="352E1A70" w14:textId="77777777" w:rsidR="00F84FAA" w:rsidRDefault="00353DBB">
            <w:r>
              <w:t>东向</w:t>
            </w:r>
          </w:p>
        </w:tc>
        <w:tc>
          <w:tcPr>
            <w:tcW w:w="2150" w:type="dxa"/>
            <w:vAlign w:val="center"/>
          </w:tcPr>
          <w:p w14:paraId="44B908C4" w14:textId="77777777" w:rsidR="00F84FAA" w:rsidRDefault="00353DBB">
            <w:r>
              <w:t>C1815(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09921369" w14:textId="77777777" w:rsidR="00F84FAA" w:rsidRDefault="00353DBB">
            <w:r>
              <w:t>0.43</w:t>
            </w:r>
          </w:p>
        </w:tc>
        <w:tc>
          <w:tcPr>
            <w:tcW w:w="2428" w:type="dxa"/>
            <w:vAlign w:val="center"/>
          </w:tcPr>
          <w:p w14:paraId="43FF4C35" w14:textId="77777777" w:rsidR="00F84FAA" w:rsidRDefault="00353DBB">
            <w:r>
              <w:t>SD≤0.80</w:t>
            </w:r>
          </w:p>
        </w:tc>
        <w:tc>
          <w:tcPr>
            <w:tcW w:w="1131" w:type="dxa"/>
            <w:vAlign w:val="center"/>
          </w:tcPr>
          <w:p w14:paraId="341B5569" w14:textId="77777777" w:rsidR="00F84FAA" w:rsidRDefault="00353DBB">
            <w:r>
              <w:t>满足</w:t>
            </w:r>
          </w:p>
        </w:tc>
      </w:tr>
      <w:tr w:rsidR="00F84FAA" w14:paraId="468CA086" w14:textId="77777777">
        <w:tc>
          <w:tcPr>
            <w:tcW w:w="1245" w:type="dxa"/>
            <w:shd w:val="clear" w:color="auto" w:fill="E6E6E6"/>
            <w:vAlign w:val="center"/>
          </w:tcPr>
          <w:p w14:paraId="34739886" w14:textId="77777777" w:rsidR="00F84FAA" w:rsidRDefault="00353DBB">
            <w:r>
              <w:t>西向</w:t>
            </w:r>
          </w:p>
        </w:tc>
        <w:tc>
          <w:tcPr>
            <w:tcW w:w="2150" w:type="dxa"/>
            <w:vAlign w:val="center"/>
          </w:tcPr>
          <w:p w14:paraId="51AF0F37" w14:textId="77777777" w:rsidR="00F84FAA" w:rsidRDefault="00353DBB">
            <w:r>
              <w:t>C2115(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43E79635" w14:textId="77777777" w:rsidR="00F84FAA" w:rsidRDefault="00353DBB">
            <w:r>
              <w:t>0.43</w:t>
            </w:r>
          </w:p>
        </w:tc>
        <w:tc>
          <w:tcPr>
            <w:tcW w:w="2428" w:type="dxa"/>
            <w:vAlign w:val="center"/>
          </w:tcPr>
          <w:p w14:paraId="267A584E" w14:textId="77777777" w:rsidR="00F84FAA" w:rsidRDefault="00353DBB">
            <w:r>
              <w:t>SD≤0.80</w:t>
            </w:r>
          </w:p>
        </w:tc>
        <w:tc>
          <w:tcPr>
            <w:tcW w:w="1131" w:type="dxa"/>
            <w:vAlign w:val="center"/>
          </w:tcPr>
          <w:p w14:paraId="3E9A7523" w14:textId="77777777" w:rsidR="00F84FAA" w:rsidRDefault="00353DBB">
            <w:r>
              <w:t>满足</w:t>
            </w:r>
          </w:p>
        </w:tc>
      </w:tr>
      <w:tr w:rsidR="00F84FAA" w14:paraId="79A64E3A" w14:textId="77777777">
        <w:tc>
          <w:tcPr>
            <w:tcW w:w="1245" w:type="dxa"/>
            <w:shd w:val="clear" w:color="auto" w:fill="E6E6E6"/>
            <w:vAlign w:val="center"/>
          </w:tcPr>
          <w:p w14:paraId="1BF7023C" w14:textId="77777777" w:rsidR="00F84FAA" w:rsidRDefault="00353DBB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6E1D6B32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F84FAA" w14:paraId="5FEA7F50" w14:textId="77777777">
        <w:tc>
          <w:tcPr>
            <w:tcW w:w="1245" w:type="dxa"/>
            <w:shd w:val="clear" w:color="auto" w:fill="E6E6E6"/>
            <w:vAlign w:val="center"/>
          </w:tcPr>
          <w:p w14:paraId="7C140B04" w14:textId="77777777" w:rsidR="00F84FAA" w:rsidRDefault="00353DBB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27F793B6" w14:textId="77777777" w:rsidR="00F84FAA" w:rsidRDefault="00353DBB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F84FAA" w14:paraId="56B851B4" w14:textId="77777777">
        <w:tc>
          <w:tcPr>
            <w:tcW w:w="1245" w:type="dxa"/>
            <w:shd w:val="clear" w:color="auto" w:fill="E6E6E6"/>
            <w:vAlign w:val="center"/>
          </w:tcPr>
          <w:p w14:paraId="422303DE" w14:textId="77777777" w:rsidR="00F84FAA" w:rsidRDefault="00353DBB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54583363" w14:textId="77777777" w:rsidR="00F84FAA" w:rsidRDefault="00353DBB">
            <w:r>
              <w:t>满足</w:t>
            </w:r>
          </w:p>
        </w:tc>
      </w:tr>
    </w:tbl>
    <w:p w14:paraId="78234014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7B5E295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6665B66A" w14:textId="77777777" w:rsidR="00F84FAA" w:rsidRDefault="00353DBB">
      <w:pPr>
        <w:pStyle w:val="2"/>
        <w:widowControl w:val="0"/>
        <w:rPr>
          <w:kern w:val="2"/>
        </w:rPr>
      </w:pPr>
      <w:bookmarkStart w:id="64" w:name="_Toc94980880"/>
      <w:r>
        <w:rPr>
          <w:kern w:val="2"/>
        </w:rPr>
        <w:t>平均遮阳系数</w:t>
      </w:r>
      <w:bookmarkEnd w:id="64"/>
    </w:p>
    <w:p w14:paraId="6713F46B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4FAA" w14:paraId="19672BB5" w14:textId="77777777">
        <w:tc>
          <w:tcPr>
            <w:tcW w:w="656" w:type="dxa"/>
            <w:shd w:val="clear" w:color="auto" w:fill="E6E6E6"/>
            <w:vAlign w:val="center"/>
          </w:tcPr>
          <w:p w14:paraId="0394AD01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9BDA3B3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3E0DE6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A824C5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9768EA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0C090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0808D6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47E03E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7296F3" w14:textId="77777777" w:rsidR="00F84FAA" w:rsidRDefault="00353DB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159562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10B7C8" w14:textId="77777777" w:rsidR="00F84FAA" w:rsidRDefault="00353DBB">
            <w:pPr>
              <w:jc w:val="center"/>
            </w:pPr>
            <w:r>
              <w:t>综合遮阳系数</w:t>
            </w:r>
          </w:p>
        </w:tc>
      </w:tr>
      <w:tr w:rsidR="00F84FAA" w14:paraId="3DEAB711" w14:textId="77777777">
        <w:tc>
          <w:tcPr>
            <w:tcW w:w="656" w:type="dxa"/>
            <w:vAlign w:val="center"/>
          </w:tcPr>
          <w:p w14:paraId="26046D23" w14:textId="77777777" w:rsidR="00F84FAA" w:rsidRDefault="00353DBB">
            <w:r>
              <w:t>1</w:t>
            </w:r>
          </w:p>
        </w:tc>
        <w:tc>
          <w:tcPr>
            <w:tcW w:w="888" w:type="dxa"/>
            <w:vAlign w:val="center"/>
          </w:tcPr>
          <w:p w14:paraId="12DB9BE7" w14:textId="77777777" w:rsidR="00F84FAA" w:rsidRDefault="00353DBB">
            <w:r>
              <w:t>C2115</w:t>
            </w:r>
          </w:p>
        </w:tc>
        <w:tc>
          <w:tcPr>
            <w:tcW w:w="769" w:type="dxa"/>
            <w:vAlign w:val="center"/>
          </w:tcPr>
          <w:p w14:paraId="0DF8ABA3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17DD40F8" w14:textId="77777777" w:rsidR="00F84FAA" w:rsidRDefault="00353DBB">
            <w:r>
              <w:t>10</w:t>
            </w:r>
          </w:p>
        </w:tc>
        <w:tc>
          <w:tcPr>
            <w:tcW w:w="848" w:type="dxa"/>
            <w:vAlign w:val="center"/>
          </w:tcPr>
          <w:p w14:paraId="1E1218C7" w14:textId="77777777" w:rsidR="00F84FAA" w:rsidRDefault="00353DBB">
            <w:r>
              <w:t>3.150</w:t>
            </w:r>
          </w:p>
        </w:tc>
        <w:tc>
          <w:tcPr>
            <w:tcW w:w="848" w:type="dxa"/>
            <w:vAlign w:val="center"/>
          </w:tcPr>
          <w:p w14:paraId="374D43FD" w14:textId="77777777" w:rsidR="00F84FAA" w:rsidRDefault="00353DBB">
            <w:r>
              <w:t>31.500</w:t>
            </w:r>
          </w:p>
        </w:tc>
        <w:tc>
          <w:tcPr>
            <w:tcW w:w="781" w:type="dxa"/>
            <w:vAlign w:val="center"/>
          </w:tcPr>
          <w:p w14:paraId="2A361581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77E3D279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7A0E5946" w14:textId="77777777" w:rsidR="00F84FAA" w:rsidRDefault="00F84FAA"/>
        </w:tc>
        <w:tc>
          <w:tcPr>
            <w:tcW w:w="916" w:type="dxa"/>
            <w:vAlign w:val="center"/>
          </w:tcPr>
          <w:p w14:paraId="1383D33C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434B6190" w14:textId="77777777" w:rsidR="00F84FAA" w:rsidRDefault="00353DBB">
            <w:r>
              <w:t>0.800</w:t>
            </w:r>
          </w:p>
        </w:tc>
      </w:tr>
      <w:tr w:rsidR="00F84FAA" w14:paraId="1CF4E4FF" w14:textId="77777777">
        <w:tc>
          <w:tcPr>
            <w:tcW w:w="656" w:type="dxa"/>
            <w:vAlign w:val="center"/>
          </w:tcPr>
          <w:p w14:paraId="707DD446" w14:textId="77777777" w:rsidR="00F84FAA" w:rsidRDefault="00353DBB">
            <w:r>
              <w:t>2</w:t>
            </w:r>
          </w:p>
        </w:tc>
        <w:tc>
          <w:tcPr>
            <w:tcW w:w="888" w:type="dxa"/>
            <w:vAlign w:val="center"/>
          </w:tcPr>
          <w:p w14:paraId="26457E1D" w14:textId="77777777" w:rsidR="00F84FAA" w:rsidRDefault="00353DBB">
            <w:r>
              <w:t>C2418</w:t>
            </w:r>
          </w:p>
        </w:tc>
        <w:tc>
          <w:tcPr>
            <w:tcW w:w="769" w:type="dxa"/>
            <w:vAlign w:val="center"/>
          </w:tcPr>
          <w:p w14:paraId="5303DB9A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560C7E35" w14:textId="77777777" w:rsidR="00F84FAA" w:rsidRDefault="00353DBB">
            <w:r>
              <w:t>10</w:t>
            </w:r>
          </w:p>
        </w:tc>
        <w:tc>
          <w:tcPr>
            <w:tcW w:w="848" w:type="dxa"/>
            <w:vAlign w:val="center"/>
          </w:tcPr>
          <w:p w14:paraId="38529A3C" w14:textId="77777777" w:rsidR="00F84FAA" w:rsidRDefault="00353DBB">
            <w:r>
              <w:t>4.320</w:t>
            </w:r>
          </w:p>
        </w:tc>
        <w:tc>
          <w:tcPr>
            <w:tcW w:w="848" w:type="dxa"/>
            <w:vAlign w:val="center"/>
          </w:tcPr>
          <w:p w14:paraId="53F3C79D" w14:textId="77777777" w:rsidR="00F84FAA" w:rsidRDefault="00353DBB">
            <w:r>
              <w:t>43.200</w:t>
            </w:r>
          </w:p>
        </w:tc>
        <w:tc>
          <w:tcPr>
            <w:tcW w:w="781" w:type="dxa"/>
            <w:vAlign w:val="center"/>
          </w:tcPr>
          <w:p w14:paraId="4A3DA761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3A4B09CF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6BC40E4F" w14:textId="77777777" w:rsidR="00F84FAA" w:rsidRDefault="00F84FAA"/>
        </w:tc>
        <w:tc>
          <w:tcPr>
            <w:tcW w:w="916" w:type="dxa"/>
            <w:vAlign w:val="center"/>
          </w:tcPr>
          <w:p w14:paraId="5B65CACF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6B22466E" w14:textId="77777777" w:rsidR="00F84FAA" w:rsidRDefault="00353DBB">
            <w:r>
              <w:t>0.800</w:t>
            </w:r>
          </w:p>
        </w:tc>
      </w:tr>
      <w:tr w:rsidR="00F84FAA" w14:paraId="0F162B60" w14:textId="77777777">
        <w:tc>
          <w:tcPr>
            <w:tcW w:w="656" w:type="dxa"/>
            <w:vAlign w:val="center"/>
          </w:tcPr>
          <w:p w14:paraId="7A01C800" w14:textId="77777777" w:rsidR="00F84FAA" w:rsidRDefault="00353DBB">
            <w:r>
              <w:t>3</w:t>
            </w:r>
          </w:p>
        </w:tc>
        <w:tc>
          <w:tcPr>
            <w:tcW w:w="888" w:type="dxa"/>
            <w:vAlign w:val="center"/>
          </w:tcPr>
          <w:p w14:paraId="31629F23" w14:textId="77777777" w:rsidR="00F84FAA" w:rsidRDefault="00353DBB">
            <w:r>
              <w:t>C2424</w:t>
            </w:r>
          </w:p>
        </w:tc>
        <w:tc>
          <w:tcPr>
            <w:tcW w:w="769" w:type="dxa"/>
            <w:vAlign w:val="center"/>
          </w:tcPr>
          <w:p w14:paraId="2F7FD45D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5602B4AC" w14:textId="77777777" w:rsidR="00F84FAA" w:rsidRDefault="00353DBB">
            <w:r>
              <w:t>10</w:t>
            </w:r>
          </w:p>
        </w:tc>
        <w:tc>
          <w:tcPr>
            <w:tcW w:w="848" w:type="dxa"/>
            <w:vAlign w:val="center"/>
          </w:tcPr>
          <w:p w14:paraId="40DA0FDD" w14:textId="77777777" w:rsidR="00F84FAA" w:rsidRDefault="00353DBB">
            <w:r>
              <w:t>5.760</w:t>
            </w:r>
          </w:p>
        </w:tc>
        <w:tc>
          <w:tcPr>
            <w:tcW w:w="848" w:type="dxa"/>
            <w:vAlign w:val="center"/>
          </w:tcPr>
          <w:p w14:paraId="089F61E9" w14:textId="77777777" w:rsidR="00F84FAA" w:rsidRDefault="00353DBB">
            <w:r>
              <w:t>57.600</w:t>
            </w:r>
          </w:p>
        </w:tc>
        <w:tc>
          <w:tcPr>
            <w:tcW w:w="781" w:type="dxa"/>
            <w:vAlign w:val="center"/>
          </w:tcPr>
          <w:p w14:paraId="657BEC34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5E216872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42B0CA49" w14:textId="77777777" w:rsidR="00F84FAA" w:rsidRDefault="00F84FAA"/>
        </w:tc>
        <w:tc>
          <w:tcPr>
            <w:tcW w:w="916" w:type="dxa"/>
            <w:vAlign w:val="center"/>
          </w:tcPr>
          <w:p w14:paraId="134D2970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123B7C24" w14:textId="77777777" w:rsidR="00F84FAA" w:rsidRDefault="00353DBB">
            <w:r>
              <w:t>0.800</w:t>
            </w:r>
          </w:p>
        </w:tc>
      </w:tr>
      <w:tr w:rsidR="00F84FAA" w14:paraId="08D6482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08AC17D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62DBA6B" w14:textId="77777777" w:rsidR="00F84FAA" w:rsidRDefault="00353DBB">
            <w:r>
              <w:t>132.300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35564D3" w14:textId="77777777" w:rsidR="00F84FAA" w:rsidRDefault="00353DB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E09D734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3A91DCF4" w14:textId="77777777" w:rsidR="00F84FAA" w:rsidRDefault="00353DBB">
            <w:r>
              <w:t>0.800</w:t>
            </w:r>
          </w:p>
        </w:tc>
      </w:tr>
    </w:tbl>
    <w:p w14:paraId="1F9B770F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4FAA" w14:paraId="798AA2F4" w14:textId="77777777">
        <w:tc>
          <w:tcPr>
            <w:tcW w:w="656" w:type="dxa"/>
            <w:shd w:val="clear" w:color="auto" w:fill="E6E6E6"/>
            <w:vAlign w:val="center"/>
          </w:tcPr>
          <w:p w14:paraId="2A334155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B5E2D47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FBB6A3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9A6DBE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10CC1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033656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483C23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37DBB6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F4BC84" w14:textId="77777777" w:rsidR="00F84FAA" w:rsidRDefault="00353DB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F10745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B0AA86" w14:textId="77777777" w:rsidR="00F84FAA" w:rsidRDefault="00353DBB">
            <w:pPr>
              <w:jc w:val="center"/>
            </w:pPr>
            <w:r>
              <w:t>综合遮阳系数</w:t>
            </w:r>
          </w:p>
        </w:tc>
      </w:tr>
      <w:tr w:rsidR="00F84FAA" w14:paraId="76536D24" w14:textId="77777777">
        <w:tc>
          <w:tcPr>
            <w:tcW w:w="656" w:type="dxa"/>
            <w:vAlign w:val="center"/>
          </w:tcPr>
          <w:p w14:paraId="569A6765" w14:textId="77777777" w:rsidR="00F84FAA" w:rsidRDefault="00353DBB">
            <w:r>
              <w:t>1</w:t>
            </w:r>
          </w:p>
        </w:tc>
        <w:tc>
          <w:tcPr>
            <w:tcW w:w="888" w:type="dxa"/>
            <w:vAlign w:val="center"/>
          </w:tcPr>
          <w:p w14:paraId="7C7D7829" w14:textId="77777777" w:rsidR="00F84FAA" w:rsidRDefault="00353DBB">
            <w:r>
              <w:t>C0915</w:t>
            </w:r>
          </w:p>
        </w:tc>
        <w:tc>
          <w:tcPr>
            <w:tcW w:w="769" w:type="dxa"/>
            <w:vAlign w:val="center"/>
          </w:tcPr>
          <w:p w14:paraId="7477C15D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31421262" w14:textId="77777777" w:rsidR="00F84FAA" w:rsidRDefault="00353DBB">
            <w:r>
              <w:t>20</w:t>
            </w:r>
          </w:p>
        </w:tc>
        <w:tc>
          <w:tcPr>
            <w:tcW w:w="848" w:type="dxa"/>
            <w:vAlign w:val="center"/>
          </w:tcPr>
          <w:p w14:paraId="4EC80E58" w14:textId="77777777" w:rsidR="00F84FAA" w:rsidRDefault="00353DBB">
            <w:r>
              <w:t>1.350</w:t>
            </w:r>
          </w:p>
        </w:tc>
        <w:tc>
          <w:tcPr>
            <w:tcW w:w="848" w:type="dxa"/>
            <w:vAlign w:val="center"/>
          </w:tcPr>
          <w:p w14:paraId="6BDB3084" w14:textId="77777777" w:rsidR="00F84FAA" w:rsidRDefault="00353DBB">
            <w:r>
              <w:t>27.000</w:t>
            </w:r>
          </w:p>
        </w:tc>
        <w:tc>
          <w:tcPr>
            <w:tcW w:w="781" w:type="dxa"/>
            <w:vAlign w:val="center"/>
          </w:tcPr>
          <w:p w14:paraId="52E11D08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21239719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6D684FBA" w14:textId="77777777" w:rsidR="00F84FAA" w:rsidRDefault="00F84FAA"/>
        </w:tc>
        <w:tc>
          <w:tcPr>
            <w:tcW w:w="916" w:type="dxa"/>
            <w:vAlign w:val="center"/>
          </w:tcPr>
          <w:p w14:paraId="55C794DF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64A7040E" w14:textId="77777777" w:rsidR="00F84FAA" w:rsidRDefault="00353DBB">
            <w:r>
              <w:t>0.800</w:t>
            </w:r>
          </w:p>
        </w:tc>
      </w:tr>
      <w:tr w:rsidR="00F84FAA" w14:paraId="3B06BAD4" w14:textId="77777777">
        <w:tc>
          <w:tcPr>
            <w:tcW w:w="656" w:type="dxa"/>
            <w:vAlign w:val="center"/>
          </w:tcPr>
          <w:p w14:paraId="798EF908" w14:textId="77777777" w:rsidR="00F84FAA" w:rsidRDefault="00353DBB">
            <w:r>
              <w:t>2</w:t>
            </w:r>
          </w:p>
        </w:tc>
        <w:tc>
          <w:tcPr>
            <w:tcW w:w="888" w:type="dxa"/>
            <w:vAlign w:val="center"/>
          </w:tcPr>
          <w:p w14:paraId="7CF4AAF4" w14:textId="77777777" w:rsidR="00F84FAA" w:rsidRDefault="00353DBB">
            <w:r>
              <w:t>C1512</w:t>
            </w:r>
          </w:p>
        </w:tc>
        <w:tc>
          <w:tcPr>
            <w:tcW w:w="769" w:type="dxa"/>
            <w:vAlign w:val="center"/>
          </w:tcPr>
          <w:p w14:paraId="514F4701" w14:textId="77777777" w:rsidR="00F84FAA" w:rsidRDefault="00353DBB">
            <w:r>
              <w:t>1~6</w:t>
            </w:r>
          </w:p>
        </w:tc>
        <w:tc>
          <w:tcPr>
            <w:tcW w:w="769" w:type="dxa"/>
            <w:vAlign w:val="center"/>
          </w:tcPr>
          <w:p w14:paraId="6963CEA6" w14:textId="77777777" w:rsidR="00F84FAA" w:rsidRDefault="00353DBB">
            <w:r>
              <w:t>6</w:t>
            </w:r>
          </w:p>
        </w:tc>
        <w:tc>
          <w:tcPr>
            <w:tcW w:w="848" w:type="dxa"/>
            <w:vAlign w:val="center"/>
          </w:tcPr>
          <w:p w14:paraId="34FB959D" w14:textId="77777777" w:rsidR="00F84FAA" w:rsidRDefault="00353DBB">
            <w:r>
              <w:t>1.800</w:t>
            </w:r>
          </w:p>
        </w:tc>
        <w:tc>
          <w:tcPr>
            <w:tcW w:w="848" w:type="dxa"/>
            <w:vAlign w:val="center"/>
          </w:tcPr>
          <w:p w14:paraId="32A783AC" w14:textId="77777777" w:rsidR="00F84FAA" w:rsidRDefault="00353DBB">
            <w:r>
              <w:t>10.800</w:t>
            </w:r>
          </w:p>
        </w:tc>
        <w:tc>
          <w:tcPr>
            <w:tcW w:w="781" w:type="dxa"/>
            <w:vAlign w:val="center"/>
          </w:tcPr>
          <w:p w14:paraId="5F733CF1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62F5D31F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0BB149D8" w14:textId="77777777" w:rsidR="00F84FAA" w:rsidRDefault="00F84FAA"/>
        </w:tc>
        <w:tc>
          <w:tcPr>
            <w:tcW w:w="916" w:type="dxa"/>
            <w:vAlign w:val="center"/>
          </w:tcPr>
          <w:p w14:paraId="2B6AA76E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35A5F723" w14:textId="77777777" w:rsidR="00F84FAA" w:rsidRDefault="00353DBB">
            <w:r>
              <w:t>0.800</w:t>
            </w:r>
          </w:p>
        </w:tc>
      </w:tr>
      <w:tr w:rsidR="00F84FAA" w14:paraId="045C9BF1" w14:textId="77777777">
        <w:tc>
          <w:tcPr>
            <w:tcW w:w="656" w:type="dxa"/>
            <w:vAlign w:val="center"/>
          </w:tcPr>
          <w:p w14:paraId="0C3A2AF0" w14:textId="77777777" w:rsidR="00F84FAA" w:rsidRDefault="00353DBB">
            <w:r>
              <w:t>3</w:t>
            </w:r>
          </w:p>
        </w:tc>
        <w:tc>
          <w:tcPr>
            <w:tcW w:w="888" w:type="dxa"/>
            <w:vAlign w:val="center"/>
          </w:tcPr>
          <w:p w14:paraId="2E8DFD73" w14:textId="77777777" w:rsidR="00F84FAA" w:rsidRDefault="00353DBB">
            <w:r>
              <w:t>C1815</w:t>
            </w:r>
          </w:p>
        </w:tc>
        <w:tc>
          <w:tcPr>
            <w:tcW w:w="769" w:type="dxa"/>
            <w:vAlign w:val="center"/>
          </w:tcPr>
          <w:p w14:paraId="1840EA77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0D6F87DD" w14:textId="77777777" w:rsidR="00F84FAA" w:rsidRDefault="00353DBB">
            <w:r>
              <w:t>20</w:t>
            </w:r>
          </w:p>
        </w:tc>
        <w:tc>
          <w:tcPr>
            <w:tcW w:w="848" w:type="dxa"/>
            <w:vAlign w:val="center"/>
          </w:tcPr>
          <w:p w14:paraId="0ABBD858" w14:textId="77777777" w:rsidR="00F84FAA" w:rsidRDefault="00353DBB">
            <w:r>
              <w:t>2.700</w:t>
            </w:r>
          </w:p>
        </w:tc>
        <w:tc>
          <w:tcPr>
            <w:tcW w:w="848" w:type="dxa"/>
            <w:vAlign w:val="center"/>
          </w:tcPr>
          <w:p w14:paraId="63675E24" w14:textId="77777777" w:rsidR="00F84FAA" w:rsidRDefault="00353DBB">
            <w:r>
              <w:t>54.000</w:t>
            </w:r>
          </w:p>
        </w:tc>
        <w:tc>
          <w:tcPr>
            <w:tcW w:w="781" w:type="dxa"/>
            <w:vAlign w:val="center"/>
          </w:tcPr>
          <w:p w14:paraId="0F93716F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26736773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34545C21" w14:textId="77777777" w:rsidR="00F84FAA" w:rsidRDefault="00F84FAA"/>
        </w:tc>
        <w:tc>
          <w:tcPr>
            <w:tcW w:w="916" w:type="dxa"/>
            <w:vAlign w:val="center"/>
          </w:tcPr>
          <w:p w14:paraId="235F1E0E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1310BE2E" w14:textId="77777777" w:rsidR="00F84FAA" w:rsidRDefault="00353DBB">
            <w:r>
              <w:t>0.800</w:t>
            </w:r>
          </w:p>
        </w:tc>
      </w:tr>
      <w:tr w:rsidR="00F84FAA" w14:paraId="5F33468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FD72CFD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CE5C7D8" w14:textId="77777777" w:rsidR="00F84FAA" w:rsidRDefault="00353DBB">
            <w:r>
              <w:t>91.800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6306C89" w14:textId="77777777" w:rsidR="00F84FAA" w:rsidRDefault="00353DB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AC066B1" w14:textId="77777777" w:rsidR="00F84FAA" w:rsidRDefault="00353DBB">
            <w:r>
              <w:t>1.000</w:t>
            </w:r>
          </w:p>
        </w:tc>
        <w:tc>
          <w:tcPr>
            <w:tcW w:w="916" w:type="dxa"/>
            <w:vAlign w:val="center"/>
          </w:tcPr>
          <w:p w14:paraId="12303A25" w14:textId="77777777" w:rsidR="00F84FAA" w:rsidRDefault="00353DBB">
            <w:r>
              <w:t>0.800</w:t>
            </w:r>
          </w:p>
        </w:tc>
      </w:tr>
    </w:tbl>
    <w:p w14:paraId="4D248B05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0DF6159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4FAA" w14:paraId="3A466E1A" w14:textId="77777777">
        <w:tc>
          <w:tcPr>
            <w:tcW w:w="656" w:type="dxa"/>
            <w:shd w:val="clear" w:color="auto" w:fill="E6E6E6"/>
            <w:vAlign w:val="center"/>
          </w:tcPr>
          <w:p w14:paraId="34A6DC02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052FB44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7E1E92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6789BB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B7FBF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00B583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E405322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C2129A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5049DA" w14:textId="77777777" w:rsidR="00F84FAA" w:rsidRDefault="00353DB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2E1AF8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CD6FCA" w14:textId="77777777" w:rsidR="00F84FAA" w:rsidRDefault="00353DBB">
            <w:pPr>
              <w:jc w:val="center"/>
            </w:pPr>
            <w:r>
              <w:t>综合遮阳系数</w:t>
            </w:r>
          </w:p>
        </w:tc>
      </w:tr>
      <w:tr w:rsidR="00F84FAA" w14:paraId="6883007A" w14:textId="77777777">
        <w:tc>
          <w:tcPr>
            <w:tcW w:w="656" w:type="dxa"/>
            <w:vAlign w:val="center"/>
          </w:tcPr>
          <w:p w14:paraId="3AFAAD7E" w14:textId="77777777" w:rsidR="00F84FAA" w:rsidRDefault="00353DBB">
            <w:r>
              <w:t>1</w:t>
            </w:r>
          </w:p>
        </w:tc>
        <w:tc>
          <w:tcPr>
            <w:tcW w:w="888" w:type="dxa"/>
            <w:vAlign w:val="center"/>
          </w:tcPr>
          <w:p w14:paraId="3DDE90A4" w14:textId="77777777" w:rsidR="00F84FAA" w:rsidRDefault="00353DBB">
            <w:r>
              <w:t>C0909</w:t>
            </w:r>
          </w:p>
        </w:tc>
        <w:tc>
          <w:tcPr>
            <w:tcW w:w="769" w:type="dxa"/>
            <w:vAlign w:val="center"/>
          </w:tcPr>
          <w:p w14:paraId="1E5FC390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5ADE38F0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1A3B2FEC" w14:textId="77777777" w:rsidR="00F84FAA" w:rsidRDefault="00353DBB">
            <w:r>
              <w:t>0.810</w:t>
            </w:r>
          </w:p>
        </w:tc>
        <w:tc>
          <w:tcPr>
            <w:tcW w:w="848" w:type="dxa"/>
            <w:vAlign w:val="center"/>
          </w:tcPr>
          <w:p w14:paraId="6BAA3751" w14:textId="77777777" w:rsidR="00F84FAA" w:rsidRDefault="00353DBB">
            <w:r>
              <w:t>4.050</w:t>
            </w:r>
          </w:p>
        </w:tc>
        <w:tc>
          <w:tcPr>
            <w:tcW w:w="781" w:type="dxa"/>
            <w:vAlign w:val="center"/>
          </w:tcPr>
          <w:p w14:paraId="7C18FC4F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65945377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0652E44F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0D69A4" w14:textId="77777777" w:rsidR="00F84FAA" w:rsidRDefault="00353DBB">
            <w:r>
              <w:t>0.427</w:t>
            </w:r>
          </w:p>
        </w:tc>
        <w:tc>
          <w:tcPr>
            <w:tcW w:w="916" w:type="dxa"/>
            <w:vAlign w:val="center"/>
          </w:tcPr>
          <w:p w14:paraId="5E9A823B" w14:textId="77777777" w:rsidR="00F84FAA" w:rsidRDefault="00353DBB">
            <w:r>
              <w:t>0.342</w:t>
            </w:r>
          </w:p>
        </w:tc>
      </w:tr>
      <w:tr w:rsidR="00F84FAA" w14:paraId="52F2A26C" w14:textId="77777777">
        <w:tc>
          <w:tcPr>
            <w:tcW w:w="656" w:type="dxa"/>
            <w:vAlign w:val="center"/>
          </w:tcPr>
          <w:p w14:paraId="04B62982" w14:textId="77777777" w:rsidR="00F84FAA" w:rsidRDefault="00353DBB">
            <w:r>
              <w:t>2</w:t>
            </w:r>
          </w:p>
        </w:tc>
        <w:tc>
          <w:tcPr>
            <w:tcW w:w="888" w:type="dxa"/>
            <w:vAlign w:val="center"/>
          </w:tcPr>
          <w:p w14:paraId="5B6303E4" w14:textId="77777777" w:rsidR="00F84FAA" w:rsidRDefault="00353DBB">
            <w:r>
              <w:t>C1815</w:t>
            </w:r>
          </w:p>
        </w:tc>
        <w:tc>
          <w:tcPr>
            <w:tcW w:w="769" w:type="dxa"/>
            <w:vAlign w:val="center"/>
          </w:tcPr>
          <w:p w14:paraId="00992D5B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0F6DA246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7BF72354" w14:textId="77777777" w:rsidR="00F84FAA" w:rsidRDefault="00353DBB">
            <w:r>
              <w:t>2.700</w:t>
            </w:r>
          </w:p>
        </w:tc>
        <w:tc>
          <w:tcPr>
            <w:tcW w:w="848" w:type="dxa"/>
            <w:vAlign w:val="center"/>
          </w:tcPr>
          <w:p w14:paraId="5313594B" w14:textId="77777777" w:rsidR="00F84FAA" w:rsidRDefault="00353DBB">
            <w:r>
              <w:t>13.500</w:t>
            </w:r>
          </w:p>
        </w:tc>
        <w:tc>
          <w:tcPr>
            <w:tcW w:w="781" w:type="dxa"/>
            <w:vAlign w:val="center"/>
          </w:tcPr>
          <w:p w14:paraId="28557993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7225C262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2D9F1C78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13EC9A" w14:textId="77777777" w:rsidR="00F84FAA" w:rsidRDefault="00353DBB">
            <w:r>
              <w:t>0.427</w:t>
            </w:r>
          </w:p>
        </w:tc>
        <w:tc>
          <w:tcPr>
            <w:tcW w:w="916" w:type="dxa"/>
            <w:vAlign w:val="center"/>
          </w:tcPr>
          <w:p w14:paraId="3368B4F3" w14:textId="77777777" w:rsidR="00F84FAA" w:rsidRDefault="00353DBB">
            <w:r>
              <w:t>0.342</w:t>
            </w:r>
          </w:p>
        </w:tc>
      </w:tr>
      <w:tr w:rsidR="00F84FAA" w14:paraId="0AD1C23F" w14:textId="77777777">
        <w:tc>
          <w:tcPr>
            <w:tcW w:w="656" w:type="dxa"/>
            <w:vAlign w:val="center"/>
          </w:tcPr>
          <w:p w14:paraId="414DE266" w14:textId="77777777" w:rsidR="00F84FAA" w:rsidRDefault="00353DBB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63F342BC" w14:textId="77777777" w:rsidR="00F84FAA" w:rsidRDefault="00353DBB">
            <w:r>
              <w:t>C2115</w:t>
            </w:r>
          </w:p>
        </w:tc>
        <w:tc>
          <w:tcPr>
            <w:tcW w:w="769" w:type="dxa"/>
            <w:vAlign w:val="center"/>
          </w:tcPr>
          <w:p w14:paraId="065424C8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6513B125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3F7FC3E4" w14:textId="77777777" w:rsidR="00F84FAA" w:rsidRDefault="00353DBB">
            <w:r>
              <w:t>3.150</w:t>
            </w:r>
          </w:p>
        </w:tc>
        <w:tc>
          <w:tcPr>
            <w:tcW w:w="848" w:type="dxa"/>
            <w:vAlign w:val="center"/>
          </w:tcPr>
          <w:p w14:paraId="238AC770" w14:textId="77777777" w:rsidR="00F84FAA" w:rsidRDefault="00353DBB">
            <w:r>
              <w:t>15.750</w:t>
            </w:r>
          </w:p>
        </w:tc>
        <w:tc>
          <w:tcPr>
            <w:tcW w:w="781" w:type="dxa"/>
            <w:vAlign w:val="center"/>
          </w:tcPr>
          <w:p w14:paraId="1E11E3B7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2F5996A8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1AF58732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504CAC" w14:textId="77777777" w:rsidR="00F84FAA" w:rsidRDefault="00353DBB">
            <w:r>
              <w:t>0.427</w:t>
            </w:r>
          </w:p>
        </w:tc>
        <w:tc>
          <w:tcPr>
            <w:tcW w:w="916" w:type="dxa"/>
            <w:vAlign w:val="center"/>
          </w:tcPr>
          <w:p w14:paraId="1B9A5594" w14:textId="77777777" w:rsidR="00F84FAA" w:rsidRDefault="00353DBB">
            <w:r>
              <w:t>0.342</w:t>
            </w:r>
          </w:p>
        </w:tc>
      </w:tr>
      <w:tr w:rsidR="00F84FAA" w14:paraId="7A5A402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C159632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2FD58D" w14:textId="77777777" w:rsidR="00F84FAA" w:rsidRDefault="00353DBB">
            <w:r>
              <w:t>33.300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D2076CF" w14:textId="77777777" w:rsidR="00F84FAA" w:rsidRDefault="00353DB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17AD551" w14:textId="77777777" w:rsidR="00F84FAA" w:rsidRDefault="00353DBB">
            <w:r>
              <w:t>0.427</w:t>
            </w:r>
          </w:p>
        </w:tc>
        <w:tc>
          <w:tcPr>
            <w:tcW w:w="916" w:type="dxa"/>
            <w:vAlign w:val="center"/>
          </w:tcPr>
          <w:p w14:paraId="3056507B" w14:textId="77777777" w:rsidR="00F84FAA" w:rsidRDefault="00353DBB">
            <w:r>
              <w:t>0.342</w:t>
            </w:r>
          </w:p>
        </w:tc>
      </w:tr>
    </w:tbl>
    <w:p w14:paraId="735CA861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44B48DB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4FAA" w14:paraId="267224B0" w14:textId="77777777">
        <w:tc>
          <w:tcPr>
            <w:tcW w:w="656" w:type="dxa"/>
            <w:shd w:val="clear" w:color="auto" w:fill="E6E6E6"/>
            <w:vAlign w:val="center"/>
          </w:tcPr>
          <w:p w14:paraId="5DACB443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58C5CEF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4D61A8F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C5C2B5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B5CAB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EC776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926F4AD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857686" w14:textId="77777777" w:rsidR="00F84FAA" w:rsidRDefault="00353DB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20DF2E" w14:textId="77777777" w:rsidR="00F84FAA" w:rsidRDefault="00353DB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1E9BC9" w14:textId="77777777" w:rsidR="00F84FAA" w:rsidRDefault="00353DB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4B5114" w14:textId="77777777" w:rsidR="00F84FAA" w:rsidRDefault="00353DBB">
            <w:pPr>
              <w:jc w:val="center"/>
            </w:pPr>
            <w:r>
              <w:t>综合遮阳系数</w:t>
            </w:r>
          </w:p>
        </w:tc>
      </w:tr>
      <w:tr w:rsidR="00F84FAA" w14:paraId="1BD5FE80" w14:textId="77777777">
        <w:tc>
          <w:tcPr>
            <w:tcW w:w="656" w:type="dxa"/>
            <w:vAlign w:val="center"/>
          </w:tcPr>
          <w:p w14:paraId="03F6452A" w14:textId="77777777" w:rsidR="00F84FAA" w:rsidRDefault="00353DBB">
            <w:r>
              <w:t>1</w:t>
            </w:r>
          </w:p>
        </w:tc>
        <w:tc>
          <w:tcPr>
            <w:tcW w:w="888" w:type="dxa"/>
            <w:vAlign w:val="center"/>
          </w:tcPr>
          <w:p w14:paraId="19C80BD7" w14:textId="77777777" w:rsidR="00F84FAA" w:rsidRDefault="00353DBB">
            <w:r>
              <w:t>C0909</w:t>
            </w:r>
          </w:p>
        </w:tc>
        <w:tc>
          <w:tcPr>
            <w:tcW w:w="769" w:type="dxa"/>
            <w:vAlign w:val="center"/>
          </w:tcPr>
          <w:p w14:paraId="2A7AF7B2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4A7D312B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3FD41FBA" w14:textId="77777777" w:rsidR="00F84FAA" w:rsidRDefault="00353DBB">
            <w:r>
              <w:t>0.810</w:t>
            </w:r>
          </w:p>
        </w:tc>
        <w:tc>
          <w:tcPr>
            <w:tcW w:w="848" w:type="dxa"/>
            <w:vAlign w:val="center"/>
          </w:tcPr>
          <w:p w14:paraId="47D20BFF" w14:textId="77777777" w:rsidR="00F84FAA" w:rsidRDefault="00353DBB">
            <w:r>
              <w:t>4.050</w:t>
            </w:r>
          </w:p>
        </w:tc>
        <w:tc>
          <w:tcPr>
            <w:tcW w:w="781" w:type="dxa"/>
            <w:vAlign w:val="center"/>
          </w:tcPr>
          <w:p w14:paraId="6022FEEA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399A4993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6F055BD3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A09C2C" w14:textId="77777777" w:rsidR="00F84FAA" w:rsidRDefault="00353DBB">
            <w:r>
              <w:t>0.428</w:t>
            </w:r>
          </w:p>
        </w:tc>
        <w:tc>
          <w:tcPr>
            <w:tcW w:w="916" w:type="dxa"/>
            <w:vAlign w:val="center"/>
          </w:tcPr>
          <w:p w14:paraId="1B941AD4" w14:textId="77777777" w:rsidR="00F84FAA" w:rsidRDefault="00353DBB">
            <w:r>
              <w:t>0.343</w:t>
            </w:r>
          </w:p>
        </w:tc>
      </w:tr>
      <w:tr w:rsidR="00F84FAA" w14:paraId="6D1E68CD" w14:textId="77777777">
        <w:tc>
          <w:tcPr>
            <w:tcW w:w="656" w:type="dxa"/>
            <w:vAlign w:val="center"/>
          </w:tcPr>
          <w:p w14:paraId="7B9132E9" w14:textId="77777777" w:rsidR="00F84FAA" w:rsidRDefault="00353DBB">
            <w:r>
              <w:t>2</w:t>
            </w:r>
          </w:p>
        </w:tc>
        <w:tc>
          <w:tcPr>
            <w:tcW w:w="888" w:type="dxa"/>
            <w:vAlign w:val="center"/>
          </w:tcPr>
          <w:p w14:paraId="0C5B209D" w14:textId="77777777" w:rsidR="00F84FAA" w:rsidRDefault="00353DBB">
            <w:r>
              <w:t>C1815</w:t>
            </w:r>
          </w:p>
        </w:tc>
        <w:tc>
          <w:tcPr>
            <w:tcW w:w="769" w:type="dxa"/>
            <w:vAlign w:val="center"/>
          </w:tcPr>
          <w:p w14:paraId="1EFEE634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33D21117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1CE65BAD" w14:textId="77777777" w:rsidR="00F84FAA" w:rsidRDefault="00353DBB">
            <w:r>
              <w:t>2.700</w:t>
            </w:r>
          </w:p>
        </w:tc>
        <w:tc>
          <w:tcPr>
            <w:tcW w:w="848" w:type="dxa"/>
            <w:vAlign w:val="center"/>
          </w:tcPr>
          <w:p w14:paraId="4C57B7CA" w14:textId="77777777" w:rsidR="00F84FAA" w:rsidRDefault="00353DBB">
            <w:r>
              <w:t>13.500</w:t>
            </w:r>
          </w:p>
        </w:tc>
        <w:tc>
          <w:tcPr>
            <w:tcW w:w="781" w:type="dxa"/>
            <w:vAlign w:val="center"/>
          </w:tcPr>
          <w:p w14:paraId="5C32A635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1E1F39B0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2EF4E723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53E729" w14:textId="77777777" w:rsidR="00F84FAA" w:rsidRDefault="00353DBB">
            <w:r>
              <w:t>0.428</w:t>
            </w:r>
          </w:p>
        </w:tc>
        <w:tc>
          <w:tcPr>
            <w:tcW w:w="916" w:type="dxa"/>
            <w:vAlign w:val="center"/>
          </w:tcPr>
          <w:p w14:paraId="21D7C146" w14:textId="77777777" w:rsidR="00F84FAA" w:rsidRDefault="00353DBB">
            <w:r>
              <w:t>0.343</w:t>
            </w:r>
          </w:p>
        </w:tc>
      </w:tr>
      <w:tr w:rsidR="00F84FAA" w14:paraId="48845D61" w14:textId="77777777">
        <w:tc>
          <w:tcPr>
            <w:tcW w:w="656" w:type="dxa"/>
            <w:vAlign w:val="center"/>
          </w:tcPr>
          <w:p w14:paraId="42A78086" w14:textId="77777777" w:rsidR="00F84FAA" w:rsidRDefault="00353DBB">
            <w:r>
              <w:t>3</w:t>
            </w:r>
          </w:p>
        </w:tc>
        <w:tc>
          <w:tcPr>
            <w:tcW w:w="888" w:type="dxa"/>
            <w:vAlign w:val="center"/>
          </w:tcPr>
          <w:p w14:paraId="2EFA7EDB" w14:textId="77777777" w:rsidR="00F84FAA" w:rsidRDefault="00353DBB">
            <w:r>
              <w:t>C2115</w:t>
            </w:r>
          </w:p>
        </w:tc>
        <w:tc>
          <w:tcPr>
            <w:tcW w:w="769" w:type="dxa"/>
            <w:vAlign w:val="center"/>
          </w:tcPr>
          <w:p w14:paraId="5AE159CB" w14:textId="77777777" w:rsidR="00F84FAA" w:rsidRDefault="00353DBB">
            <w:r>
              <w:t>2~6</w:t>
            </w:r>
          </w:p>
        </w:tc>
        <w:tc>
          <w:tcPr>
            <w:tcW w:w="769" w:type="dxa"/>
            <w:vAlign w:val="center"/>
          </w:tcPr>
          <w:p w14:paraId="123EB078" w14:textId="77777777" w:rsidR="00F84FAA" w:rsidRDefault="00353DBB">
            <w:r>
              <w:t>5</w:t>
            </w:r>
          </w:p>
        </w:tc>
        <w:tc>
          <w:tcPr>
            <w:tcW w:w="848" w:type="dxa"/>
            <w:vAlign w:val="center"/>
          </w:tcPr>
          <w:p w14:paraId="0A049868" w14:textId="77777777" w:rsidR="00F84FAA" w:rsidRDefault="00353DBB">
            <w:r>
              <w:t>3.150</w:t>
            </w:r>
          </w:p>
        </w:tc>
        <w:tc>
          <w:tcPr>
            <w:tcW w:w="848" w:type="dxa"/>
            <w:vAlign w:val="center"/>
          </w:tcPr>
          <w:p w14:paraId="6D5772B8" w14:textId="77777777" w:rsidR="00F84FAA" w:rsidRDefault="00353DBB">
            <w:r>
              <w:t>15.750</w:t>
            </w:r>
          </w:p>
        </w:tc>
        <w:tc>
          <w:tcPr>
            <w:tcW w:w="781" w:type="dxa"/>
            <w:vAlign w:val="center"/>
          </w:tcPr>
          <w:p w14:paraId="4ED8EBBD" w14:textId="77777777" w:rsidR="00F84FAA" w:rsidRDefault="00353DBB">
            <w:r>
              <w:t>18</w:t>
            </w:r>
          </w:p>
        </w:tc>
        <w:tc>
          <w:tcPr>
            <w:tcW w:w="916" w:type="dxa"/>
            <w:vAlign w:val="center"/>
          </w:tcPr>
          <w:p w14:paraId="72D884E7" w14:textId="77777777" w:rsidR="00F84FAA" w:rsidRDefault="00353DBB">
            <w:r>
              <w:t>0.800</w:t>
            </w:r>
          </w:p>
        </w:tc>
        <w:tc>
          <w:tcPr>
            <w:tcW w:w="1018" w:type="dxa"/>
            <w:vAlign w:val="center"/>
          </w:tcPr>
          <w:p w14:paraId="776F8A8D" w14:textId="77777777" w:rsidR="00F84FAA" w:rsidRDefault="00353DBB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232E26" w14:textId="77777777" w:rsidR="00F84FAA" w:rsidRDefault="00353DBB">
            <w:r>
              <w:t>0.428</w:t>
            </w:r>
          </w:p>
        </w:tc>
        <w:tc>
          <w:tcPr>
            <w:tcW w:w="916" w:type="dxa"/>
            <w:vAlign w:val="center"/>
          </w:tcPr>
          <w:p w14:paraId="19AE2313" w14:textId="77777777" w:rsidR="00F84FAA" w:rsidRDefault="00353DBB">
            <w:r>
              <w:t>0.343</w:t>
            </w:r>
          </w:p>
        </w:tc>
      </w:tr>
      <w:tr w:rsidR="00F84FAA" w14:paraId="5A01E25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8FF2509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F3C9919" w14:textId="77777777" w:rsidR="00F84FAA" w:rsidRDefault="00353DBB">
            <w:r>
              <w:t>33.300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2CA0ADB" w14:textId="77777777" w:rsidR="00F84FAA" w:rsidRDefault="00353DB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C0F44EE" w14:textId="77777777" w:rsidR="00F84FAA" w:rsidRDefault="00353DBB">
            <w:r>
              <w:t>0.428</w:t>
            </w:r>
          </w:p>
        </w:tc>
        <w:tc>
          <w:tcPr>
            <w:tcW w:w="916" w:type="dxa"/>
            <w:vAlign w:val="center"/>
          </w:tcPr>
          <w:p w14:paraId="30D44257" w14:textId="77777777" w:rsidR="00F84FAA" w:rsidRDefault="00353DBB">
            <w:r>
              <w:t>0.343</w:t>
            </w:r>
          </w:p>
        </w:tc>
      </w:tr>
    </w:tbl>
    <w:p w14:paraId="155407AF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53B7784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807"/>
      </w:tblGrid>
      <w:tr w:rsidR="00F84FAA" w14:paraId="6728AC76" w14:textId="77777777">
        <w:tc>
          <w:tcPr>
            <w:tcW w:w="2310" w:type="auto"/>
            <w:vAlign w:val="center"/>
          </w:tcPr>
          <w:p w14:paraId="408DFC02" w14:textId="77777777" w:rsidR="00F84FAA" w:rsidRDefault="00353DBB">
            <w:r>
              <w:rPr>
                <w:noProof/>
              </w:rPr>
              <w:drawing>
                <wp:inline distT="0" distB="0" distL="0" distR="0" wp14:anchorId="0EBC1C75" wp14:editId="619C6BE0">
                  <wp:extent cx="3838978" cy="55250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2209A5C1" w14:textId="77777777" w:rsidR="00F84FAA" w:rsidRDefault="00353DBB">
            <w:r>
              <w:t>=0.654</w:t>
            </w:r>
          </w:p>
        </w:tc>
      </w:tr>
    </w:tbl>
    <w:p w14:paraId="1E6D126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F84FAA" w14:paraId="00DE1074" w14:textId="77777777">
        <w:tc>
          <w:tcPr>
            <w:tcW w:w="2263" w:type="dxa"/>
            <w:shd w:val="clear" w:color="auto" w:fill="E6E6E6"/>
            <w:vAlign w:val="center"/>
          </w:tcPr>
          <w:p w14:paraId="59686DC2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64791FB" w14:textId="77777777" w:rsidR="00F84FAA" w:rsidRDefault="00353DBB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52B8103E" w14:textId="77777777" w:rsidR="00F84FAA" w:rsidRDefault="00353DBB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7A53EDFE" w14:textId="77777777" w:rsidR="00F84FAA" w:rsidRDefault="00353DBB">
            <w:pPr>
              <w:jc w:val="center"/>
            </w:pPr>
            <w:r>
              <w:t>遮阳系数</w:t>
            </w:r>
          </w:p>
        </w:tc>
      </w:tr>
      <w:tr w:rsidR="00F84FAA" w14:paraId="75B4C8E9" w14:textId="77777777">
        <w:tc>
          <w:tcPr>
            <w:tcW w:w="2263" w:type="dxa"/>
            <w:shd w:val="clear" w:color="auto" w:fill="E6E6E6"/>
            <w:vAlign w:val="center"/>
          </w:tcPr>
          <w:p w14:paraId="6229EA43" w14:textId="77777777" w:rsidR="00F84FAA" w:rsidRDefault="00353DBB">
            <w:r>
              <w:t>南向</w:t>
            </w:r>
          </w:p>
        </w:tc>
        <w:tc>
          <w:tcPr>
            <w:tcW w:w="2263" w:type="dxa"/>
            <w:vAlign w:val="center"/>
          </w:tcPr>
          <w:p w14:paraId="7D0CE80D" w14:textId="77777777" w:rsidR="00F84FAA" w:rsidRDefault="00353DBB">
            <w:r>
              <w:t>132.300</w:t>
            </w:r>
          </w:p>
        </w:tc>
        <w:tc>
          <w:tcPr>
            <w:tcW w:w="2405" w:type="dxa"/>
            <w:vAlign w:val="center"/>
          </w:tcPr>
          <w:p w14:paraId="732F2C9C" w14:textId="77777777" w:rsidR="00F84FAA" w:rsidRDefault="00353DBB">
            <w:r>
              <w:t>1.00</w:t>
            </w:r>
          </w:p>
        </w:tc>
        <w:tc>
          <w:tcPr>
            <w:tcW w:w="2399" w:type="dxa"/>
            <w:vAlign w:val="center"/>
          </w:tcPr>
          <w:p w14:paraId="73CF6078" w14:textId="77777777" w:rsidR="00F84FAA" w:rsidRDefault="00353DBB">
            <w:r>
              <w:t>0.800</w:t>
            </w:r>
          </w:p>
        </w:tc>
      </w:tr>
      <w:tr w:rsidR="00F84FAA" w14:paraId="1D208C04" w14:textId="77777777">
        <w:tc>
          <w:tcPr>
            <w:tcW w:w="2263" w:type="dxa"/>
            <w:shd w:val="clear" w:color="auto" w:fill="E6E6E6"/>
            <w:vAlign w:val="center"/>
          </w:tcPr>
          <w:p w14:paraId="338C9373" w14:textId="77777777" w:rsidR="00F84FAA" w:rsidRDefault="00353DBB">
            <w:r>
              <w:t>北向</w:t>
            </w:r>
          </w:p>
        </w:tc>
        <w:tc>
          <w:tcPr>
            <w:tcW w:w="2263" w:type="dxa"/>
            <w:vAlign w:val="center"/>
          </w:tcPr>
          <w:p w14:paraId="33015F8C" w14:textId="77777777" w:rsidR="00F84FAA" w:rsidRDefault="00353DBB">
            <w:r>
              <w:t>91.800</w:t>
            </w:r>
          </w:p>
        </w:tc>
        <w:tc>
          <w:tcPr>
            <w:tcW w:w="2405" w:type="dxa"/>
            <w:vAlign w:val="center"/>
          </w:tcPr>
          <w:p w14:paraId="56BB3D3F" w14:textId="77777777" w:rsidR="00F84FAA" w:rsidRDefault="00353DBB">
            <w:r>
              <w:t>0.80</w:t>
            </w:r>
          </w:p>
        </w:tc>
        <w:tc>
          <w:tcPr>
            <w:tcW w:w="2399" w:type="dxa"/>
            <w:vAlign w:val="center"/>
          </w:tcPr>
          <w:p w14:paraId="68298D59" w14:textId="77777777" w:rsidR="00F84FAA" w:rsidRDefault="00353DBB">
            <w:r>
              <w:t>0.800</w:t>
            </w:r>
          </w:p>
        </w:tc>
      </w:tr>
      <w:tr w:rsidR="00F84FAA" w14:paraId="4B412A3C" w14:textId="77777777">
        <w:tc>
          <w:tcPr>
            <w:tcW w:w="2263" w:type="dxa"/>
            <w:shd w:val="clear" w:color="auto" w:fill="E6E6E6"/>
            <w:vAlign w:val="center"/>
          </w:tcPr>
          <w:p w14:paraId="04A83286" w14:textId="77777777" w:rsidR="00F84FAA" w:rsidRDefault="00353DBB">
            <w:r>
              <w:t>东向</w:t>
            </w:r>
          </w:p>
        </w:tc>
        <w:tc>
          <w:tcPr>
            <w:tcW w:w="2263" w:type="dxa"/>
            <w:vAlign w:val="center"/>
          </w:tcPr>
          <w:p w14:paraId="43A6F394" w14:textId="77777777" w:rsidR="00F84FAA" w:rsidRDefault="00353DBB">
            <w:r>
              <w:t>33.300</w:t>
            </w:r>
          </w:p>
        </w:tc>
        <w:tc>
          <w:tcPr>
            <w:tcW w:w="2405" w:type="dxa"/>
            <w:vAlign w:val="center"/>
          </w:tcPr>
          <w:p w14:paraId="76DB57BE" w14:textId="77777777" w:rsidR="00F84FAA" w:rsidRDefault="00353DBB">
            <w:r>
              <w:t>1.00</w:t>
            </w:r>
          </w:p>
        </w:tc>
        <w:tc>
          <w:tcPr>
            <w:tcW w:w="2399" w:type="dxa"/>
            <w:vAlign w:val="center"/>
          </w:tcPr>
          <w:p w14:paraId="57C21234" w14:textId="77777777" w:rsidR="00F84FAA" w:rsidRDefault="00353DBB">
            <w:r>
              <w:t>0.342</w:t>
            </w:r>
          </w:p>
        </w:tc>
      </w:tr>
      <w:tr w:rsidR="00F84FAA" w14:paraId="2D27DDBE" w14:textId="77777777">
        <w:tc>
          <w:tcPr>
            <w:tcW w:w="2263" w:type="dxa"/>
            <w:shd w:val="clear" w:color="auto" w:fill="E6E6E6"/>
            <w:vAlign w:val="center"/>
          </w:tcPr>
          <w:p w14:paraId="1DFE155E" w14:textId="77777777" w:rsidR="00F84FAA" w:rsidRDefault="00353DBB">
            <w:r>
              <w:t>西向</w:t>
            </w:r>
          </w:p>
        </w:tc>
        <w:tc>
          <w:tcPr>
            <w:tcW w:w="2263" w:type="dxa"/>
            <w:vAlign w:val="center"/>
          </w:tcPr>
          <w:p w14:paraId="37867B42" w14:textId="77777777" w:rsidR="00F84FAA" w:rsidRDefault="00353DBB">
            <w:r>
              <w:t>33.300</w:t>
            </w:r>
          </w:p>
        </w:tc>
        <w:tc>
          <w:tcPr>
            <w:tcW w:w="2405" w:type="dxa"/>
            <w:vAlign w:val="center"/>
          </w:tcPr>
          <w:p w14:paraId="3D337116" w14:textId="77777777" w:rsidR="00F84FAA" w:rsidRDefault="00353DBB">
            <w:r>
              <w:t>1.25</w:t>
            </w:r>
          </w:p>
        </w:tc>
        <w:tc>
          <w:tcPr>
            <w:tcW w:w="2399" w:type="dxa"/>
            <w:vAlign w:val="center"/>
          </w:tcPr>
          <w:p w14:paraId="79863839" w14:textId="77777777" w:rsidR="00F84FAA" w:rsidRDefault="00353DBB">
            <w:r>
              <w:t>0.343</w:t>
            </w:r>
          </w:p>
        </w:tc>
      </w:tr>
      <w:tr w:rsidR="00F84FAA" w14:paraId="4C40E817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6D727F63" w14:textId="77777777" w:rsidR="00F84FAA" w:rsidRDefault="00353DBB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5C8DF019" w14:textId="77777777" w:rsidR="00F84FAA" w:rsidRDefault="00353DBB">
            <w:r>
              <w:t>0.654</w:t>
            </w:r>
          </w:p>
        </w:tc>
      </w:tr>
    </w:tbl>
    <w:p w14:paraId="7114A19B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3F889CB0" w14:textId="77777777" w:rsidR="00F84FAA" w:rsidRDefault="00353DBB">
      <w:pPr>
        <w:pStyle w:val="2"/>
        <w:widowControl w:val="0"/>
        <w:rPr>
          <w:kern w:val="2"/>
        </w:rPr>
      </w:pPr>
      <w:bookmarkStart w:id="65" w:name="_Toc94980881"/>
      <w:r>
        <w:rPr>
          <w:kern w:val="2"/>
        </w:rPr>
        <w:t>平均传热系数</w:t>
      </w:r>
      <w:bookmarkEnd w:id="65"/>
    </w:p>
    <w:p w14:paraId="76EFDCA2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FAA" w14:paraId="19D1FD00" w14:textId="77777777">
        <w:tc>
          <w:tcPr>
            <w:tcW w:w="1013" w:type="dxa"/>
            <w:shd w:val="clear" w:color="auto" w:fill="E6E6E6"/>
            <w:vAlign w:val="center"/>
          </w:tcPr>
          <w:p w14:paraId="6AF024BE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BE6A76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06F7D3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5E3404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FE598A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BDE60B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2EDE7B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19EE26" w14:textId="77777777" w:rsidR="00F84FAA" w:rsidRDefault="00353DBB">
            <w:pPr>
              <w:jc w:val="center"/>
            </w:pPr>
            <w:r>
              <w:t>传热系数</w:t>
            </w:r>
          </w:p>
        </w:tc>
      </w:tr>
      <w:tr w:rsidR="00F84FAA" w14:paraId="4484FEA8" w14:textId="77777777">
        <w:tc>
          <w:tcPr>
            <w:tcW w:w="1013" w:type="dxa"/>
            <w:vAlign w:val="center"/>
          </w:tcPr>
          <w:p w14:paraId="27E3B0A2" w14:textId="77777777" w:rsidR="00F84FAA" w:rsidRDefault="00353DBB">
            <w:r>
              <w:t>1</w:t>
            </w:r>
          </w:p>
        </w:tc>
        <w:tc>
          <w:tcPr>
            <w:tcW w:w="1188" w:type="dxa"/>
            <w:vAlign w:val="center"/>
          </w:tcPr>
          <w:p w14:paraId="64FC0334" w14:textId="77777777" w:rsidR="00F84FAA" w:rsidRDefault="00353DBB">
            <w:r>
              <w:t>C2115</w:t>
            </w:r>
          </w:p>
        </w:tc>
        <w:tc>
          <w:tcPr>
            <w:tcW w:w="1188" w:type="dxa"/>
            <w:vAlign w:val="center"/>
          </w:tcPr>
          <w:p w14:paraId="3313BF41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179CE088" w14:textId="77777777" w:rsidR="00F84FAA" w:rsidRDefault="00353DBB">
            <w:r>
              <w:t>10</w:t>
            </w:r>
          </w:p>
        </w:tc>
        <w:tc>
          <w:tcPr>
            <w:tcW w:w="1188" w:type="dxa"/>
            <w:vAlign w:val="center"/>
          </w:tcPr>
          <w:p w14:paraId="785E728E" w14:textId="77777777" w:rsidR="00F84FAA" w:rsidRDefault="00353DBB">
            <w:r>
              <w:t>3.150</w:t>
            </w:r>
          </w:p>
        </w:tc>
        <w:tc>
          <w:tcPr>
            <w:tcW w:w="1188" w:type="dxa"/>
            <w:vAlign w:val="center"/>
          </w:tcPr>
          <w:p w14:paraId="5A5DB7C8" w14:textId="77777777" w:rsidR="00F84FAA" w:rsidRDefault="00353DBB">
            <w:r>
              <w:t>31.500</w:t>
            </w:r>
          </w:p>
        </w:tc>
        <w:tc>
          <w:tcPr>
            <w:tcW w:w="1188" w:type="dxa"/>
            <w:vAlign w:val="center"/>
          </w:tcPr>
          <w:p w14:paraId="586059C8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03613D9A" w14:textId="77777777" w:rsidR="00F84FAA" w:rsidRDefault="00353DBB">
            <w:r>
              <w:t>2.500</w:t>
            </w:r>
          </w:p>
        </w:tc>
      </w:tr>
      <w:tr w:rsidR="00F84FAA" w14:paraId="4ED405A1" w14:textId="77777777">
        <w:tc>
          <w:tcPr>
            <w:tcW w:w="1013" w:type="dxa"/>
            <w:vAlign w:val="center"/>
          </w:tcPr>
          <w:p w14:paraId="3D2A5856" w14:textId="77777777" w:rsidR="00F84FAA" w:rsidRDefault="00353DBB">
            <w:r>
              <w:t>2</w:t>
            </w:r>
          </w:p>
        </w:tc>
        <w:tc>
          <w:tcPr>
            <w:tcW w:w="1188" w:type="dxa"/>
            <w:vAlign w:val="center"/>
          </w:tcPr>
          <w:p w14:paraId="1C8BA4E6" w14:textId="77777777" w:rsidR="00F84FAA" w:rsidRDefault="00353DBB">
            <w:r>
              <w:t>C2418</w:t>
            </w:r>
          </w:p>
        </w:tc>
        <w:tc>
          <w:tcPr>
            <w:tcW w:w="1188" w:type="dxa"/>
            <w:vAlign w:val="center"/>
          </w:tcPr>
          <w:p w14:paraId="3441D43C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5C77E2FA" w14:textId="77777777" w:rsidR="00F84FAA" w:rsidRDefault="00353DBB">
            <w:r>
              <w:t>10</w:t>
            </w:r>
          </w:p>
        </w:tc>
        <w:tc>
          <w:tcPr>
            <w:tcW w:w="1188" w:type="dxa"/>
            <w:vAlign w:val="center"/>
          </w:tcPr>
          <w:p w14:paraId="7E4B8136" w14:textId="77777777" w:rsidR="00F84FAA" w:rsidRDefault="00353DBB">
            <w:r>
              <w:t>4.320</w:t>
            </w:r>
          </w:p>
        </w:tc>
        <w:tc>
          <w:tcPr>
            <w:tcW w:w="1188" w:type="dxa"/>
            <w:vAlign w:val="center"/>
          </w:tcPr>
          <w:p w14:paraId="31A8E024" w14:textId="77777777" w:rsidR="00F84FAA" w:rsidRDefault="00353DBB">
            <w:r>
              <w:t>43.200</w:t>
            </w:r>
          </w:p>
        </w:tc>
        <w:tc>
          <w:tcPr>
            <w:tcW w:w="1188" w:type="dxa"/>
            <w:vAlign w:val="center"/>
          </w:tcPr>
          <w:p w14:paraId="36AB91BB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6F0285CD" w14:textId="77777777" w:rsidR="00F84FAA" w:rsidRDefault="00353DBB">
            <w:r>
              <w:t>2.500</w:t>
            </w:r>
          </w:p>
        </w:tc>
      </w:tr>
      <w:tr w:rsidR="00F84FAA" w14:paraId="4A948A6C" w14:textId="77777777">
        <w:tc>
          <w:tcPr>
            <w:tcW w:w="1013" w:type="dxa"/>
            <w:vAlign w:val="center"/>
          </w:tcPr>
          <w:p w14:paraId="36E8CA94" w14:textId="77777777" w:rsidR="00F84FAA" w:rsidRDefault="00353DBB">
            <w:r>
              <w:t>3</w:t>
            </w:r>
          </w:p>
        </w:tc>
        <w:tc>
          <w:tcPr>
            <w:tcW w:w="1188" w:type="dxa"/>
            <w:vAlign w:val="center"/>
          </w:tcPr>
          <w:p w14:paraId="1BB0687C" w14:textId="77777777" w:rsidR="00F84FAA" w:rsidRDefault="00353DBB">
            <w:r>
              <w:t>C2424</w:t>
            </w:r>
          </w:p>
        </w:tc>
        <w:tc>
          <w:tcPr>
            <w:tcW w:w="1188" w:type="dxa"/>
            <w:vAlign w:val="center"/>
          </w:tcPr>
          <w:p w14:paraId="59A512EB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2CD3B237" w14:textId="77777777" w:rsidR="00F84FAA" w:rsidRDefault="00353DBB">
            <w:r>
              <w:t>10</w:t>
            </w:r>
          </w:p>
        </w:tc>
        <w:tc>
          <w:tcPr>
            <w:tcW w:w="1188" w:type="dxa"/>
            <w:vAlign w:val="center"/>
          </w:tcPr>
          <w:p w14:paraId="5068B096" w14:textId="77777777" w:rsidR="00F84FAA" w:rsidRDefault="00353DBB">
            <w:r>
              <w:t>5.760</w:t>
            </w:r>
          </w:p>
        </w:tc>
        <w:tc>
          <w:tcPr>
            <w:tcW w:w="1188" w:type="dxa"/>
            <w:vAlign w:val="center"/>
          </w:tcPr>
          <w:p w14:paraId="5B4B44B4" w14:textId="77777777" w:rsidR="00F84FAA" w:rsidRDefault="00353DBB">
            <w:r>
              <w:t>57.600</w:t>
            </w:r>
          </w:p>
        </w:tc>
        <w:tc>
          <w:tcPr>
            <w:tcW w:w="1188" w:type="dxa"/>
            <w:vAlign w:val="center"/>
          </w:tcPr>
          <w:p w14:paraId="7197A1E7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612B0610" w14:textId="77777777" w:rsidR="00F84FAA" w:rsidRDefault="00353DBB">
            <w:r>
              <w:t>2.500</w:t>
            </w:r>
          </w:p>
        </w:tc>
      </w:tr>
      <w:tr w:rsidR="00F84FAA" w14:paraId="713278A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F8F3FAE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8AC602" w14:textId="77777777" w:rsidR="00F84FAA" w:rsidRDefault="00353DBB">
            <w:r>
              <w:t>132.300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DB25B9" w14:textId="77777777" w:rsidR="00F84FAA" w:rsidRDefault="00353DB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D4312BB" w14:textId="77777777" w:rsidR="00F84FAA" w:rsidRDefault="00353DBB">
            <w:r>
              <w:t>2.500</w:t>
            </w:r>
          </w:p>
        </w:tc>
      </w:tr>
    </w:tbl>
    <w:p w14:paraId="384CA8DE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FAA" w14:paraId="55F4F7F9" w14:textId="77777777">
        <w:tc>
          <w:tcPr>
            <w:tcW w:w="1013" w:type="dxa"/>
            <w:shd w:val="clear" w:color="auto" w:fill="E6E6E6"/>
            <w:vAlign w:val="center"/>
          </w:tcPr>
          <w:p w14:paraId="6FF717A6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5334B0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1927AC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139BF9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53528F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930D24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6C0C12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180142" w14:textId="77777777" w:rsidR="00F84FAA" w:rsidRDefault="00353DBB">
            <w:pPr>
              <w:jc w:val="center"/>
            </w:pPr>
            <w:r>
              <w:t>传热系数</w:t>
            </w:r>
          </w:p>
        </w:tc>
      </w:tr>
      <w:tr w:rsidR="00F84FAA" w14:paraId="59351BA9" w14:textId="77777777">
        <w:tc>
          <w:tcPr>
            <w:tcW w:w="1013" w:type="dxa"/>
            <w:vAlign w:val="center"/>
          </w:tcPr>
          <w:p w14:paraId="31D9F1BC" w14:textId="77777777" w:rsidR="00F84FAA" w:rsidRDefault="00353DBB">
            <w:r>
              <w:t>1</w:t>
            </w:r>
          </w:p>
        </w:tc>
        <w:tc>
          <w:tcPr>
            <w:tcW w:w="1188" w:type="dxa"/>
            <w:vAlign w:val="center"/>
          </w:tcPr>
          <w:p w14:paraId="111B90D1" w14:textId="77777777" w:rsidR="00F84FAA" w:rsidRDefault="00353DBB">
            <w:r>
              <w:t>C0915</w:t>
            </w:r>
          </w:p>
        </w:tc>
        <w:tc>
          <w:tcPr>
            <w:tcW w:w="1188" w:type="dxa"/>
            <w:vAlign w:val="center"/>
          </w:tcPr>
          <w:p w14:paraId="698F5B65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3BB217BF" w14:textId="77777777" w:rsidR="00F84FAA" w:rsidRDefault="00353DBB">
            <w:r>
              <w:t>20</w:t>
            </w:r>
          </w:p>
        </w:tc>
        <w:tc>
          <w:tcPr>
            <w:tcW w:w="1188" w:type="dxa"/>
            <w:vAlign w:val="center"/>
          </w:tcPr>
          <w:p w14:paraId="3A45BD00" w14:textId="77777777" w:rsidR="00F84FAA" w:rsidRDefault="00353DBB">
            <w:r>
              <w:t>1.350</w:t>
            </w:r>
          </w:p>
        </w:tc>
        <w:tc>
          <w:tcPr>
            <w:tcW w:w="1188" w:type="dxa"/>
            <w:vAlign w:val="center"/>
          </w:tcPr>
          <w:p w14:paraId="20706ED6" w14:textId="77777777" w:rsidR="00F84FAA" w:rsidRDefault="00353DBB">
            <w:r>
              <w:t>27.000</w:t>
            </w:r>
          </w:p>
        </w:tc>
        <w:tc>
          <w:tcPr>
            <w:tcW w:w="1188" w:type="dxa"/>
            <w:vAlign w:val="center"/>
          </w:tcPr>
          <w:p w14:paraId="1458C64F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2CBC91E0" w14:textId="77777777" w:rsidR="00F84FAA" w:rsidRDefault="00353DBB">
            <w:r>
              <w:t>2.500</w:t>
            </w:r>
          </w:p>
        </w:tc>
      </w:tr>
      <w:tr w:rsidR="00F84FAA" w14:paraId="27878D7A" w14:textId="77777777">
        <w:tc>
          <w:tcPr>
            <w:tcW w:w="1013" w:type="dxa"/>
            <w:vAlign w:val="center"/>
          </w:tcPr>
          <w:p w14:paraId="657301B4" w14:textId="77777777" w:rsidR="00F84FAA" w:rsidRDefault="00353DBB">
            <w:r>
              <w:t>2</w:t>
            </w:r>
          </w:p>
        </w:tc>
        <w:tc>
          <w:tcPr>
            <w:tcW w:w="1188" w:type="dxa"/>
            <w:vAlign w:val="center"/>
          </w:tcPr>
          <w:p w14:paraId="08153208" w14:textId="77777777" w:rsidR="00F84FAA" w:rsidRDefault="00353DBB">
            <w:r>
              <w:t>C1512</w:t>
            </w:r>
          </w:p>
        </w:tc>
        <w:tc>
          <w:tcPr>
            <w:tcW w:w="1188" w:type="dxa"/>
            <w:vAlign w:val="center"/>
          </w:tcPr>
          <w:p w14:paraId="302D1601" w14:textId="77777777" w:rsidR="00F84FAA" w:rsidRDefault="00353DBB">
            <w:r>
              <w:t>1~6</w:t>
            </w:r>
          </w:p>
        </w:tc>
        <w:tc>
          <w:tcPr>
            <w:tcW w:w="1188" w:type="dxa"/>
            <w:vAlign w:val="center"/>
          </w:tcPr>
          <w:p w14:paraId="4CB1E793" w14:textId="77777777" w:rsidR="00F84FAA" w:rsidRDefault="00353DBB">
            <w:r>
              <w:t>6</w:t>
            </w:r>
          </w:p>
        </w:tc>
        <w:tc>
          <w:tcPr>
            <w:tcW w:w="1188" w:type="dxa"/>
            <w:vAlign w:val="center"/>
          </w:tcPr>
          <w:p w14:paraId="600DC99E" w14:textId="77777777" w:rsidR="00F84FAA" w:rsidRDefault="00353DBB">
            <w:r>
              <w:t>1.800</w:t>
            </w:r>
          </w:p>
        </w:tc>
        <w:tc>
          <w:tcPr>
            <w:tcW w:w="1188" w:type="dxa"/>
            <w:vAlign w:val="center"/>
          </w:tcPr>
          <w:p w14:paraId="0BFC9CBA" w14:textId="77777777" w:rsidR="00F84FAA" w:rsidRDefault="00353DBB">
            <w:r>
              <w:t>10.800</w:t>
            </w:r>
          </w:p>
        </w:tc>
        <w:tc>
          <w:tcPr>
            <w:tcW w:w="1188" w:type="dxa"/>
            <w:vAlign w:val="center"/>
          </w:tcPr>
          <w:p w14:paraId="75153561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49ADB1B7" w14:textId="77777777" w:rsidR="00F84FAA" w:rsidRDefault="00353DBB">
            <w:r>
              <w:t>2.500</w:t>
            </w:r>
          </w:p>
        </w:tc>
      </w:tr>
      <w:tr w:rsidR="00F84FAA" w14:paraId="21D7A6A3" w14:textId="77777777">
        <w:tc>
          <w:tcPr>
            <w:tcW w:w="1013" w:type="dxa"/>
            <w:vAlign w:val="center"/>
          </w:tcPr>
          <w:p w14:paraId="164B4C8D" w14:textId="77777777" w:rsidR="00F84FAA" w:rsidRDefault="00353DBB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61C47EC8" w14:textId="77777777" w:rsidR="00F84FAA" w:rsidRDefault="00353DBB">
            <w:r>
              <w:t>C1815</w:t>
            </w:r>
          </w:p>
        </w:tc>
        <w:tc>
          <w:tcPr>
            <w:tcW w:w="1188" w:type="dxa"/>
            <w:vAlign w:val="center"/>
          </w:tcPr>
          <w:p w14:paraId="4A40BC63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3087F3DD" w14:textId="77777777" w:rsidR="00F84FAA" w:rsidRDefault="00353DBB">
            <w:r>
              <w:t>20</w:t>
            </w:r>
          </w:p>
        </w:tc>
        <w:tc>
          <w:tcPr>
            <w:tcW w:w="1188" w:type="dxa"/>
            <w:vAlign w:val="center"/>
          </w:tcPr>
          <w:p w14:paraId="6AA32D37" w14:textId="77777777" w:rsidR="00F84FAA" w:rsidRDefault="00353DBB">
            <w:r>
              <w:t>2.700</w:t>
            </w:r>
          </w:p>
        </w:tc>
        <w:tc>
          <w:tcPr>
            <w:tcW w:w="1188" w:type="dxa"/>
            <w:vAlign w:val="center"/>
          </w:tcPr>
          <w:p w14:paraId="110A7F35" w14:textId="77777777" w:rsidR="00F84FAA" w:rsidRDefault="00353DBB">
            <w:r>
              <w:t>54.000</w:t>
            </w:r>
          </w:p>
        </w:tc>
        <w:tc>
          <w:tcPr>
            <w:tcW w:w="1188" w:type="dxa"/>
            <w:vAlign w:val="center"/>
          </w:tcPr>
          <w:p w14:paraId="5ABEE121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67CF96C3" w14:textId="77777777" w:rsidR="00F84FAA" w:rsidRDefault="00353DBB">
            <w:r>
              <w:t>2.500</w:t>
            </w:r>
          </w:p>
        </w:tc>
      </w:tr>
      <w:tr w:rsidR="00F84FAA" w14:paraId="617B41A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9206EFD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C4ECD75" w14:textId="77777777" w:rsidR="00F84FAA" w:rsidRDefault="00353DBB">
            <w:r>
              <w:t>91.800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62CCA69" w14:textId="77777777" w:rsidR="00F84FAA" w:rsidRDefault="00353DB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F5DEDDE" w14:textId="77777777" w:rsidR="00F84FAA" w:rsidRDefault="00353DBB">
            <w:r>
              <w:t>2.500</w:t>
            </w:r>
          </w:p>
        </w:tc>
      </w:tr>
    </w:tbl>
    <w:p w14:paraId="5093767E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4435A82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FAA" w14:paraId="4401FADD" w14:textId="77777777">
        <w:tc>
          <w:tcPr>
            <w:tcW w:w="1013" w:type="dxa"/>
            <w:shd w:val="clear" w:color="auto" w:fill="E6E6E6"/>
            <w:vAlign w:val="center"/>
          </w:tcPr>
          <w:p w14:paraId="5980949E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D250EF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77AB02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E81876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FF2B35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29368C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1E455E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5813F1" w14:textId="77777777" w:rsidR="00F84FAA" w:rsidRDefault="00353DBB">
            <w:pPr>
              <w:jc w:val="center"/>
            </w:pPr>
            <w:r>
              <w:t>传热系数</w:t>
            </w:r>
          </w:p>
        </w:tc>
      </w:tr>
      <w:tr w:rsidR="00F84FAA" w14:paraId="6EFFB5F5" w14:textId="77777777">
        <w:tc>
          <w:tcPr>
            <w:tcW w:w="1013" w:type="dxa"/>
            <w:vAlign w:val="center"/>
          </w:tcPr>
          <w:p w14:paraId="1B01C2EF" w14:textId="77777777" w:rsidR="00F84FAA" w:rsidRDefault="00353DBB">
            <w:r>
              <w:t>1</w:t>
            </w:r>
          </w:p>
        </w:tc>
        <w:tc>
          <w:tcPr>
            <w:tcW w:w="1188" w:type="dxa"/>
            <w:vAlign w:val="center"/>
          </w:tcPr>
          <w:p w14:paraId="2DA00BB7" w14:textId="77777777" w:rsidR="00F84FAA" w:rsidRDefault="00353DBB">
            <w:r>
              <w:t>C0909</w:t>
            </w:r>
          </w:p>
        </w:tc>
        <w:tc>
          <w:tcPr>
            <w:tcW w:w="1188" w:type="dxa"/>
            <w:vAlign w:val="center"/>
          </w:tcPr>
          <w:p w14:paraId="6FEE2A7E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1EE11AC3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3CCC6F66" w14:textId="77777777" w:rsidR="00F84FAA" w:rsidRDefault="00353DBB">
            <w:r>
              <w:t>0.810</w:t>
            </w:r>
          </w:p>
        </w:tc>
        <w:tc>
          <w:tcPr>
            <w:tcW w:w="1188" w:type="dxa"/>
            <w:vAlign w:val="center"/>
          </w:tcPr>
          <w:p w14:paraId="09DA7D9D" w14:textId="77777777" w:rsidR="00F84FAA" w:rsidRDefault="00353DBB">
            <w:r>
              <w:t>4.050</w:t>
            </w:r>
          </w:p>
        </w:tc>
        <w:tc>
          <w:tcPr>
            <w:tcW w:w="1188" w:type="dxa"/>
            <w:vAlign w:val="center"/>
          </w:tcPr>
          <w:p w14:paraId="1E11B68C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2894C96A" w14:textId="77777777" w:rsidR="00F84FAA" w:rsidRDefault="00353DBB">
            <w:r>
              <w:t>2.500</w:t>
            </w:r>
          </w:p>
        </w:tc>
      </w:tr>
      <w:tr w:rsidR="00F84FAA" w14:paraId="1843F09C" w14:textId="77777777">
        <w:tc>
          <w:tcPr>
            <w:tcW w:w="1013" w:type="dxa"/>
            <w:vAlign w:val="center"/>
          </w:tcPr>
          <w:p w14:paraId="62F458A9" w14:textId="77777777" w:rsidR="00F84FAA" w:rsidRDefault="00353DBB">
            <w:r>
              <w:t>2</w:t>
            </w:r>
          </w:p>
        </w:tc>
        <w:tc>
          <w:tcPr>
            <w:tcW w:w="1188" w:type="dxa"/>
            <w:vAlign w:val="center"/>
          </w:tcPr>
          <w:p w14:paraId="52FA3185" w14:textId="77777777" w:rsidR="00F84FAA" w:rsidRDefault="00353DBB">
            <w:r>
              <w:t>C1815</w:t>
            </w:r>
          </w:p>
        </w:tc>
        <w:tc>
          <w:tcPr>
            <w:tcW w:w="1188" w:type="dxa"/>
            <w:vAlign w:val="center"/>
          </w:tcPr>
          <w:p w14:paraId="634AAB42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4298EB0D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7F7E3706" w14:textId="77777777" w:rsidR="00F84FAA" w:rsidRDefault="00353DBB">
            <w:r>
              <w:t>2.700</w:t>
            </w:r>
          </w:p>
        </w:tc>
        <w:tc>
          <w:tcPr>
            <w:tcW w:w="1188" w:type="dxa"/>
            <w:vAlign w:val="center"/>
          </w:tcPr>
          <w:p w14:paraId="2811D133" w14:textId="77777777" w:rsidR="00F84FAA" w:rsidRDefault="00353DBB">
            <w:r>
              <w:t>13.500</w:t>
            </w:r>
          </w:p>
        </w:tc>
        <w:tc>
          <w:tcPr>
            <w:tcW w:w="1188" w:type="dxa"/>
            <w:vAlign w:val="center"/>
          </w:tcPr>
          <w:p w14:paraId="4E935A48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05FB644F" w14:textId="77777777" w:rsidR="00F84FAA" w:rsidRDefault="00353DBB">
            <w:r>
              <w:t>2.500</w:t>
            </w:r>
          </w:p>
        </w:tc>
      </w:tr>
      <w:tr w:rsidR="00F84FAA" w14:paraId="67B38F6C" w14:textId="77777777">
        <w:tc>
          <w:tcPr>
            <w:tcW w:w="1013" w:type="dxa"/>
            <w:vAlign w:val="center"/>
          </w:tcPr>
          <w:p w14:paraId="01725636" w14:textId="77777777" w:rsidR="00F84FAA" w:rsidRDefault="00353DBB">
            <w:r>
              <w:t>3</w:t>
            </w:r>
          </w:p>
        </w:tc>
        <w:tc>
          <w:tcPr>
            <w:tcW w:w="1188" w:type="dxa"/>
            <w:vAlign w:val="center"/>
          </w:tcPr>
          <w:p w14:paraId="1A61F850" w14:textId="77777777" w:rsidR="00F84FAA" w:rsidRDefault="00353DBB">
            <w:r>
              <w:t>C2115</w:t>
            </w:r>
          </w:p>
        </w:tc>
        <w:tc>
          <w:tcPr>
            <w:tcW w:w="1188" w:type="dxa"/>
            <w:vAlign w:val="center"/>
          </w:tcPr>
          <w:p w14:paraId="3B7FCC5D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30CFCCB6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2EED37D6" w14:textId="77777777" w:rsidR="00F84FAA" w:rsidRDefault="00353DBB">
            <w:r>
              <w:t>3.150</w:t>
            </w:r>
          </w:p>
        </w:tc>
        <w:tc>
          <w:tcPr>
            <w:tcW w:w="1188" w:type="dxa"/>
            <w:vAlign w:val="center"/>
          </w:tcPr>
          <w:p w14:paraId="5D83DECA" w14:textId="77777777" w:rsidR="00F84FAA" w:rsidRDefault="00353DBB">
            <w:r>
              <w:t>15.750</w:t>
            </w:r>
          </w:p>
        </w:tc>
        <w:tc>
          <w:tcPr>
            <w:tcW w:w="1188" w:type="dxa"/>
            <w:vAlign w:val="center"/>
          </w:tcPr>
          <w:p w14:paraId="2706C141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4930943C" w14:textId="77777777" w:rsidR="00F84FAA" w:rsidRDefault="00353DBB">
            <w:r>
              <w:t>2.500</w:t>
            </w:r>
          </w:p>
        </w:tc>
      </w:tr>
      <w:tr w:rsidR="00F84FAA" w14:paraId="342BD8D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E9202F7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88AAAC" w14:textId="77777777" w:rsidR="00F84FAA" w:rsidRDefault="00353DBB">
            <w:r>
              <w:t>33.300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0088CE3" w14:textId="77777777" w:rsidR="00F84FAA" w:rsidRDefault="00353DB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3119271" w14:textId="77777777" w:rsidR="00F84FAA" w:rsidRDefault="00353DBB">
            <w:r>
              <w:t>2.500</w:t>
            </w:r>
          </w:p>
        </w:tc>
      </w:tr>
    </w:tbl>
    <w:p w14:paraId="112969EC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7CD14BB6" w14:textId="77777777" w:rsidR="00F84FAA" w:rsidRDefault="00353D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FAA" w14:paraId="1832C2D8" w14:textId="77777777">
        <w:tc>
          <w:tcPr>
            <w:tcW w:w="1013" w:type="dxa"/>
            <w:shd w:val="clear" w:color="auto" w:fill="E6E6E6"/>
            <w:vAlign w:val="center"/>
          </w:tcPr>
          <w:p w14:paraId="0452822D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58B1F7" w14:textId="77777777" w:rsidR="00F84FAA" w:rsidRDefault="00353DB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B044B9" w14:textId="77777777" w:rsidR="00F84FAA" w:rsidRDefault="00353DB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492795" w14:textId="77777777" w:rsidR="00F84FAA" w:rsidRDefault="00353DB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801F59" w14:textId="77777777" w:rsidR="00F84FAA" w:rsidRDefault="00353DB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3F7739" w14:textId="77777777" w:rsidR="00F84FAA" w:rsidRDefault="00353DB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CD80AD" w14:textId="77777777" w:rsidR="00F84FAA" w:rsidRDefault="00353DB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CE44D1" w14:textId="77777777" w:rsidR="00F84FAA" w:rsidRDefault="00353DBB">
            <w:pPr>
              <w:jc w:val="center"/>
            </w:pPr>
            <w:r>
              <w:t>传热系数</w:t>
            </w:r>
          </w:p>
        </w:tc>
      </w:tr>
      <w:tr w:rsidR="00F84FAA" w14:paraId="31E86807" w14:textId="77777777">
        <w:tc>
          <w:tcPr>
            <w:tcW w:w="1013" w:type="dxa"/>
            <w:vAlign w:val="center"/>
          </w:tcPr>
          <w:p w14:paraId="6E69A5CB" w14:textId="77777777" w:rsidR="00F84FAA" w:rsidRDefault="00353DBB">
            <w:r>
              <w:t>1</w:t>
            </w:r>
          </w:p>
        </w:tc>
        <w:tc>
          <w:tcPr>
            <w:tcW w:w="1188" w:type="dxa"/>
            <w:vAlign w:val="center"/>
          </w:tcPr>
          <w:p w14:paraId="660A47F7" w14:textId="77777777" w:rsidR="00F84FAA" w:rsidRDefault="00353DBB">
            <w:r>
              <w:t>C0909</w:t>
            </w:r>
          </w:p>
        </w:tc>
        <w:tc>
          <w:tcPr>
            <w:tcW w:w="1188" w:type="dxa"/>
            <w:vAlign w:val="center"/>
          </w:tcPr>
          <w:p w14:paraId="3377CC3D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15E2FD28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40169576" w14:textId="77777777" w:rsidR="00F84FAA" w:rsidRDefault="00353DBB">
            <w:r>
              <w:t>0.810</w:t>
            </w:r>
          </w:p>
        </w:tc>
        <w:tc>
          <w:tcPr>
            <w:tcW w:w="1188" w:type="dxa"/>
            <w:vAlign w:val="center"/>
          </w:tcPr>
          <w:p w14:paraId="3D70B6F8" w14:textId="77777777" w:rsidR="00F84FAA" w:rsidRDefault="00353DBB">
            <w:r>
              <w:t>4.050</w:t>
            </w:r>
          </w:p>
        </w:tc>
        <w:tc>
          <w:tcPr>
            <w:tcW w:w="1188" w:type="dxa"/>
            <w:vAlign w:val="center"/>
          </w:tcPr>
          <w:p w14:paraId="28281F89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264EA3A3" w14:textId="77777777" w:rsidR="00F84FAA" w:rsidRDefault="00353DBB">
            <w:r>
              <w:t>2.500</w:t>
            </w:r>
          </w:p>
        </w:tc>
      </w:tr>
      <w:tr w:rsidR="00F84FAA" w14:paraId="7C295DBD" w14:textId="77777777">
        <w:tc>
          <w:tcPr>
            <w:tcW w:w="1013" w:type="dxa"/>
            <w:vAlign w:val="center"/>
          </w:tcPr>
          <w:p w14:paraId="3BEB96C8" w14:textId="77777777" w:rsidR="00F84FAA" w:rsidRDefault="00353DBB">
            <w:r>
              <w:t>2</w:t>
            </w:r>
          </w:p>
        </w:tc>
        <w:tc>
          <w:tcPr>
            <w:tcW w:w="1188" w:type="dxa"/>
            <w:vAlign w:val="center"/>
          </w:tcPr>
          <w:p w14:paraId="58044003" w14:textId="77777777" w:rsidR="00F84FAA" w:rsidRDefault="00353DBB">
            <w:r>
              <w:t>C1815</w:t>
            </w:r>
          </w:p>
        </w:tc>
        <w:tc>
          <w:tcPr>
            <w:tcW w:w="1188" w:type="dxa"/>
            <w:vAlign w:val="center"/>
          </w:tcPr>
          <w:p w14:paraId="36188643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65E383A4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643E1978" w14:textId="77777777" w:rsidR="00F84FAA" w:rsidRDefault="00353DBB">
            <w:r>
              <w:t>2.700</w:t>
            </w:r>
          </w:p>
        </w:tc>
        <w:tc>
          <w:tcPr>
            <w:tcW w:w="1188" w:type="dxa"/>
            <w:vAlign w:val="center"/>
          </w:tcPr>
          <w:p w14:paraId="3D640A34" w14:textId="77777777" w:rsidR="00F84FAA" w:rsidRDefault="00353DBB">
            <w:r>
              <w:t>13.500</w:t>
            </w:r>
          </w:p>
        </w:tc>
        <w:tc>
          <w:tcPr>
            <w:tcW w:w="1188" w:type="dxa"/>
            <w:vAlign w:val="center"/>
          </w:tcPr>
          <w:p w14:paraId="41E83F29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05CBF2AC" w14:textId="77777777" w:rsidR="00F84FAA" w:rsidRDefault="00353DBB">
            <w:r>
              <w:t>2.500</w:t>
            </w:r>
          </w:p>
        </w:tc>
      </w:tr>
      <w:tr w:rsidR="00F84FAA" w14:paraId="0CBB2BBF" w14:textId="77777777">
        <w:tc>
          <w:tcPr>
            <w:tcW w:w="1013" w:type="dxa"/>
            <w:vAlign w:val="center"/>
          </w:tcPr>
          <w:p w14:paraId="59FE10C6" w14:textId="77777777" w:rsidR="00F84FAA" w:rsidRDefault="00353DBB">
            <w:r>
              <w:t>3</w:t>
            </w:r>
          </w:p>
        </w:tc>
        <w:tc>
          <w:tcPr>
            <w:tcW w:w="1188" w:type="dxa"/>
            <w:vAlign w:val="center"/>
          </w:tcPr>
          <w:p w14:paraId="02D6522D" w14:textId="77777777" w:rsidR="00F84FAA" w:rsidRDefault="00353DBB">
            <w:r>
              <w:t>C2115</w:t>
            </w:r>
          </w:p>
        </w:tc>
        <w:tc>
          <w:tcPr>
            <w:tcW w:w="1188" w:type="dxa"/>
            <w:vAlign w:val="center"/>
          </w:tcPr>
          <w:p w14:paraId="731B3E71" w14:textId="77777777" w:rsidR="00F84FAA" w:rsidRDefault="00353DBB">
            <w:r>
              <w:t>2~6</w:t>
            </w:r>
          </w:p>
        </w:tc>
        <w:tc>
          <w:tcPr>
            <w:tcW w:w="1188" w:type="dxa"/>
            <w:vAlign w:val="center"/>
          </w:tcPr>
          <w:p w14:paraId="77377ACC" w14:textId="77777777" w:rsidR="00F84FAA" w:rsidRDefault="00353DBB">
            <w:r>
              <w:t>5</w:t>
            </w:r>
          </w:p>
        </w:tc>
        <w:tc>
          <w:tcPr>
            <w:tcW w:w="1188" w:type="dxa"/>
            <w:vAlign w:val="center"/>
          </w:tcPr>
          <w:p w14:paraId="266EDDB8" w14:textId="77777777" w:rsidR="00F84FAA" w:rsidRDefault="00353DBB">
            <w:r>
              <w:t>3.150</w:t>
            </w:r>
          </w:p>
        </w:tc>
        <w:tc>
          <w:tcPr>
            <w:tcW w:w="1188" w:type="dxa"/>
            <w:vAlign w:val="center"/>
          </w:tcPr>
          <w:p w14:paraId="063CAE32" w14:textId="77777777" w:rsidR="00F84FAA" w:rsidRDefault="00353DBB">
            <w:r>
              <w:t>15.750</w:t>
            </w:r>
          </w:p>
        </w:tc>
        <w:tc>
          <w:tcPr>
            <w:tcW w:w="1188" w:type="dxa"/>
            <w:vAlign w:val="center"/>
          </w:tcPr>
          <w:p w14:paraId="60F3592D" w14:textId="77777777" w:rsidR="00F84FAA" w:rsidRDefault="00353DBB">
            <w:r>
              <w:t>18</w:t>
            </w:r>
          </w:p>
        </w:tc>
        <w:tc>
          <w:tcPr>
            <w:tcW w:w="1188" w:type="dxa"/>
            <w:vAlign w:val="center"/>
          </w:tcPr>
          <w:p w14:paraId="72B10935" w14:textId="77777777" w:rsidR="00F84FAA" w:rsidRDefault="00353DBB">
            <w:r>
              <w:t>2.500</w:t>
            </w:r>
          </w:p>
        </w:tc>
      </w:tr>
      <w:tr w:rsidR="00F84FAA" w14:paraId="6A11EBB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89EAAC" w14:textId="77777777" w:rsidR="00F84FAA" w:rsidRDefault="00353DB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CFC895F" w14:textId="77777777" w:rsidR="00F84FAA" w:rsidRDefault="00353DBB">
            <w:r>
              <w:t>33.300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2EE6E3" w14:textId="77777777" w:rsidR="00F84FAA" w:rsidRDefault="00353DB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55C8974" w14:textId="77777777" w:rsidR="00F84FAA" w:rsidRDefault="00353DBB">
            <w:r>
              <w:t>2.500</w:t>
            </w:r>
          </w:p>
        </w:tc>
      </w:tr>
    </w:tbl>
    <w:p w14:paraId="4C8C1395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p w14:paraId="34D82800" w14:textId="77777777" w:rsidR="00F84FAA" w:rsidRDefault="00353DBB">
      <w:pPr>
        <w:pStyle w:val="2"/>
        <w:widowControl w:val="0"/>
        <w:rPr>
          <w:kern w:val="2"/>
        </w:rPr>
      </w:pPr>
      <w:bookmarkStart w:id="66" w:name="_Toc94980882"/>
      <w:r>
        <w:rPr>
          <w:kern w:val="2"/>
        </w:rPr>
        <w:t>外窗热工性能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84FAA" w14:paraId="7A05350A" w14:textId="77777777">
        <w:tc>
          <w:tcPr>
            <w:tcW w:w="792" w:type="dxa"/>
            <w:shd w:val="clear" w:color="auto" w:fill="E6E6E6"/>
            <w:vAlign w:val="center"/>
          </w:tcPr>
          <w:p w14:paraId="63835EEA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1DD2BD2" w14:textId="77777777" w:rsidR="00F84FAA" w:rsidRDefault="00353DBB"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CE6F7F2" w14:textId="77777777" w:rsidR="00F84FAA" w:rsidRDefault="00353DBB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3C2E4E5" w14:textId="77777777" w:rsidR="00F84FAA" w:rsidRDefault="00353DBB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6D3E0D7" w14:textId="77777777" w:rsidR="00F84FAA" w:rsidRDefault="00353DBB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653BB3" w14:textId="77777777" w:rsidR="00F84FAA" w:rsidRDefault="00353DB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00039" w14:textId="77777777" w:rsidR="00F84FAA" w:rsidRDefault="00353DBB">
            <w:pPr>
              <w:jc w:val="center"/>
            </w:pPr>
            <w:r>
              <w:t>是否满足</w:t>
            </w:r>
          </w:p>
        </w:tc>
      </w:tr>
      <w:tr w:rsidR="00F84FAA" w14:paraId="4AE004CC" w14:textId="77777777">
        <w:tc>
          <w:tcPr>
            <w:tcW w:w="792" w:type="dxa"/>
            <w:vMerge w:val="restart"/>
            <w:vAlign w:val="center"/>
          </w:tcPr>
          <w:p w14:paraId="34D0B286" w14:textId="77777777" w:rsidR="00F84FAA" w:rsidRDefault="00353DBB">
            <w:r>
              <w:t>南向</w:t>
            </w:r>
          </w:p>
        </w:tc>
        <w:tc>
          <w:tcPr>
            <w:tcW w:w="1301" w:type="dxa"/>
            <w:vAlign w:val="center"/>
          </w:tcPr>
          <w:p w14:paraId="455D9C1E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33AF1C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75A590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01727EE" w14:textId="77777777" w:rsidR="00F84FAA" w:rsidRDefault="00353DBB"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 w14:paraId="7363B7FD" w14:textId="77777777" w:rsidR="00F84FAA" w:rsidRDefault="00353DBB">
            <w:r>
              <w:t>0.25</w:t>
            </w:r>
          </w:p>
        </w:tc>
        <w:tc>
          <w:tcPr>
            <w:tcW w:w="1188" w:type="dxa"/>
            <w:vAlign w:val="center"/>
          </w:tcPr>
          <w:p w14:paraId="53965FA4" w14:textId="77777777" w:rsidR="00F84FAA" w:rsidRDefault="00353DBB">
            <w:r>
              <w:t>满足</w:t>
            </w:r>
          </w:p>
        </w:tc>
      </w:tr>
      <w:tr w:rsidR="00F84FAA" w14:paraId="67EEB8ED" w14:textId="77777777">
        <w:tc>
          <w:tcPr>
            <w:tcW w:w="792" w:type="dxa"/>
            <w:vMerge/>
            <w:vAlign w:val="center"/>
          </w:tcPr>
          <w:p w14:paraId="0F24E75F" w14:textId="77777777" w:rsidR="00F84FAA" w:rsidRDefault="00F84FAA"/>
        </w:tc>
        <w:tc>
          <w:tcPr>
            <w:tcW w:w="1301" w:type="dxa"/>
            <w:vAlign w:val="center"/>
          </w:tcPr>
          <w:p w14:paraId="15CCD226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6DA6BCD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0A7776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39D32B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0AE7C93" w14:textId="77777777" w:rsidR="00F84FAA" w:rsidRDefault="00F84FAA"/>
        </w:tc>
        <w:tc>
          <w:tcPr>
            <w:tcW w:w="1188" w:type="dxa"/>
            <w:vAlign w:val="center"/>
          </w:tcPr>
          <w:p w14:paraId="20EE1029" w14:textId="77777777" w:rsidR="00F84FAA" w:rsidRDefault="00353DBB">
            <w:r>
              <w:t>满足</w:t>
            </w:r>
          </w:p>
        </w:tc>
      </w:tr>
      <w:tr w:rsidR="00F84FAA" w14:paraId="3B6C317E" w14:textId="77777777">
        <w:tc>
          <w:tcPr>
            <w:tcW w:w="792" w:type="dxa"/>
            <w:vMerge/>
            <w:vAlign w:val="center"/>
          </w:tcPr>
          <w:p w14:paraId="4C39599A" w14:textId="77777777" w:rsidR="00F84FAA" w:rsidRDefault="00F84FAA"/>
        </w:tc>
        <w:tc>
          <w:tcPr>
            <w:tcW w:w="1301" w:type="dxa"/>
            <w:vAlign w:val="center"/>
          </w:tcPr>
          <w:p w14:paraId="4F2F4C4D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648EFA4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C23E9C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8CD5B4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9338BA9" w14:textId="77777777" w:rsidR="00F84FAA" w:rsidRDefault="00F84FAA"/>
        </w:tc>
        <w:tc>
          <w:tcPr>
            <w:tcW w:w="1188" w:type="dxa"/>
            <w:vAlign w:val="center"/>
          </w:tcPr>
          <w:p w14:paraId="39819635" w14:textId="77777777" w:rsidR="00F84FAA" w:rsidRDefault="00353DBB">
            <w:r>
              <w:t>满足</w:t>
            </w:r>
          </w:p>
        </w:tc>
      </w:tr>
      <w:tr w:rsidR="00F84FAA" w14:paraId="7020A417" w14:textId="77777777">
        <w:tc>
          <w:tcPr>
            <w:tcW w:w="792" w:type="dxa"/>
            <w:vMerge/>
            <w:vAlign w:val="center"/>
          </w:tcPr>
          <w:p w14:paraId="40B37821" w14:textId="77777777" w:rsidR="00F84FAA" w:rsidRDefault="00F84FAA"/>
        </w:tc>
        <w:tc>
          <w:tcPr>
            <w:tcW w:w="1301" w:type="dxa"/>
            <w:vAlign w:val="center"/>
          </w:tcPr>
          <w:p w14:paraId="40145D29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6846B932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C3BA20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6C4ECB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BB93B03" w14:textId="77777777" w:rsidR="00F84FAA" w:rsidRDefault="00F84FAA"/>
        </w:tc>
        <w:tc>
          <w:tcPr>
            <w:tcW w:w="1188" w:type="dxa"/>
            <w:vAlign w:val="center"/>
          </w:tcPr>
          <w:p w14:paraId="2C19AD78" w14:textId="77777777" w:rsidR="00F84FAA" w:rsidRDefault="00353DBB">
            <w:r>
              <w:t>满足</w:t>
            </w:r>
          </w:p>
        </w:tc>
      </w:tr>
      <w:tr w:rsidR="00F84FAA" w14:paraId="79494021" w14:textId="77777777">
        <w:tc>
          <w:tcPr>
            <w:tcW w:w="792" w:type="dxa"/>
            <w:vMerge/>
            <w:vAlign w:val="center"/>
          </w:tcPr>
          <w:p w14:paraId="2F43FBD8" w14:textId="77777777" w:rsidR="00F84FAA" w:rsidRDefault="00F84FAA"/>
        </w:tc>
        <w:tc>
          <w:tcPr>
            <w:tcW w:w="1301" w:type="dxa"/>
            <w:vAlign w:val="center"/>
          </w:tcPr>
          <w:p w14:paraId="5E21601D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41711FC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BDD476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308E4A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739ABC5" w14:textId="77777777" w:rsidR="00F84FAA" w:rsidRDefault="00F84FAA"/>
        </w:tc>
        <w:tc>
          <w:tcPr>
            <w:tcW w:w="1188" w:type="dxa"/>
            <w:vAlign w:val="center"/>
          </w:tcPr>
          <w:p w14:paraId="2A7F8620" w14:textId="77777777" w:rsidR="00F84FAA" w:rsidRDefault="00353DBB">
            <w:r>
              <w:t>满足</w:t>
            </w:r>
          </w:p>
        </w:tc>
      </w:tr>
      <w:tr w:rsidR="00F84FAA" w14:paraId="7356F24B" w14:textId="77777777">
        <w:tc>
          <w:tcPr>
            <w:tcW w:w="792" w:type="dxa"/>
            <w:vMerge/>
            <w:vAlign w:val="center"/>
          </w:tcPr>
          <w:p w14:paraId="0A2E2F46" w14:textId="77777777" w:rsidR="00F84FAA" w:rsidRDefault="00F84FAA"/>
        </w:tc>
        <w:tc>
          <w:tcPr>
            <w:tcW w:w="1301" w:type="dxa"/>
            <w:vAlign w:val="center"/>
          </w:tcPr>
          <w:p w14:paraId="28D83885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09FD009D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A0D46A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A5C304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DB63704" w14:textId="77777777" w:rsidR="00F84FAA" w:rsidRDefault="00F84FAA"/>
        </w:tc>
        <w:tc>
          <w:tcPr>
            <w:tcW w:w="1188" w:type="dxa"/>
            <w:vAlign w:val="center"/>
          </w:tcPr>
          <w:p w14:paraId="12697916" w14:textId="77777777" w:rsidR="00F84FAA" w:rsidRDefault="00353DBB">
            <w:r>
              <w:t>满足</w:t>
            </w:r>
          </w:p>
        </w:tc>
      </w:tr>
      <w:tr w:rsidR="00F84FAA" w14:paraId="70D62F8F" w14:textId="77777777">
        <w:tc>
          <w:tcPr>
            <w:tcW w:w="792" w:type="dxa"/>
            <w:vMerge/>
            <w:vAlign w:val="center"/>
          </w:tcPr>
          <w:p w14:paraId="699A1504" w14:textId="77777777" w:rsidR="00F84FAA" w:rsidRDefault="00F84FAA"/>
        </w:tc>
        <w:tc>
          <w:tcPr>
            <w:tcW w:w="1301" w:type="dxa"/>
            <w:vAlign w:val="center"/>
          </w:tcPr>
          <w:p w14:paraId="57251856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45238BE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FBC30D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1AB240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D917B01" w14:textId="77777777" w:rsidR="00F84FAA" w:rsidRDefault="00F84FAA"/>
        </w:tc>
        <w:tc>
          <w:tcPr>
            <w:tcW w:w="1188" w:type="dxa"/>
            <w:vAlign w:val="center"/>
          </w:tcPr>
          <w:p w14:paraId="6128AF33" w14:textId="77777777" w:rsidR="00F84FAA" w:rsidRDefault="00353DBB">
            <w:r>
              <w:t>满足</w:t>
            </w:r>
          </w:p>
        </w:tc>
      </w:tr>
      <w:tr w:rsidR="00F84FAA" w14:paraId="44538139" w14:textId="77777777">
        <w:tc>
          <w:tcPr>
            <w:tcW w:w="792" w:type="dxa"/>
            <w:vMerge/>
            <w:vAlign w:val="center"/>
          </w:tcPr>
          <w:p w14:paraId="63EB80B3" w14:textId="77777777" w:rsidR="00F84FAA" w:rsidRDefault="00F84FAA"/>
        </w:tc>
        <w:tc>
          <w:tcPr>
            <w:tcW w:w="1301" w:type="dxa"/>
            <w:vAlign w:val="center"/>
          </w:tcPr>
          <w:p w14:paraId="5CB547B0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18C240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84EC20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076B48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4F8700A" w14:textId="77777777" w:rsidR="00F84FAA" w:rsidRDefault="00F84FAA"/>
        </w:tc>
        <w:tc>
          <w:tcPr>
            <w:tcW w:w="1188" w:type="dxa"/>
            <w:vAlign w:val="center"/>
          </w:tcPr>
          <w:p w14:paraId="59EF1708" w14:textId="77777777" w:rsidR="00F84FAA" w:rsidRDefault="00353DBB">
            <w:r>
              <w:t>满足</w:t>
            </w:r>
          </w:p>
        </w:tc>
      </w:tr>
      <w:tr w:rsidR="00F84FAA" w14:paraId="53D05ECE" w14:textId="77777777">
        <w:tc>
          <w:tcPr>
            <w:tcW w:w="792" w:type="dxa"/>
            <w:vMerge/>
            <w:vAlign w:val="center"/>
          </w:tcPr>
          <w:p w14:paraId="52913016" w14:textId="77777777" w:rsidR="00F84FAA" w:rsidRDefault="00F84FAA"/>
        </w:tc>
        <w:tc>
          <w:tcPr>
            <w:tcW w:w="1301" w:type="dxa"/>
            <w:vAlign w:val="center"/>
          </w:tcPr>
          <w:p w14:paraId="26EEA7AA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2CA2FF4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427E41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966210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E0D8E6A" w14:textId="77777777" w:rsidR="00F84FAA" w:rsidRDefault="00F84FAA"/>
        </w:tc>
        <w:tc>
          <w:tcPr>
            <w:tcW w:w="1188" w:type="dxa"/>
            <w:vAlign w:val="center"/>
          </w:tcPr>
          <w:p w14:paraId="591D4AED" w14:textId="77777777" w:rsidR="00F84FAA" w:rsidRDefault="00353DBB">
            <w:r>
              <w:t>满足</w:t>
            </w:r>
          </w:p>
        </w:tc>
      </w:tr>
      <w:tr w:rsidR="00F84FAA" w14:paraId="1093FBDE" w14:textId="77777777">
        <w:tc>
          <w:tcPr>
            <w:tcW w:w="792" w:type="dxa"/>
            <w:vMerge/>
            <w:vAlign w:val="center"/>
          </w:tcPr>
          <w:p w14:paraId="7BD1F693" w14:textId="77777777" w:rsidR="00F84FAA" w:rsidRDefault="00F84FAA"/>
        </w:tc>
        <w:tc>
          <w:tcPr>
            <w:tcW w:w="1301" w:type="dxa"/>
            <w:vAlign w:val="center"/>
          </w:tcPr>
          <w:p w14:paraId="40ED5B44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6CD30EE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7EF8D8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C157D8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F7DD699" w14:textId="77777777" w:rsidR="00F84FAA" w:rsidRDefault="00F84FAA"/>
        </w:tc>
        <w:tc>
          <w:tcPr>
            <w:tcW w:w="1188" w:type="dxa"/>
            <w:vAlign w:val="center"/>
          </w:tcPr>
          <w:p w14:paraId="399E7FA7" w14:textId="77777777" w:rsidR="00F84FAA" w:rsidRDefault="00353DBB">
            <w:r>
              <w:t>满足</w:t>
            </w:r>
          </w:p>
        </w:tc>
      </w:tr>
      <w:tr w:rsidR="00F84FAA" w14:paraId="70DAB3D7" w14:textId="77777777">
        <w:tc>
          <w:tcPr>
            <w:tcW w:w="792" w:type="dxa"/>
            <w:vMerge/>
            <w:vAlign w:val="center"/>
          </w:tcPr>
          <w:p w14:paraId="18323118" w14:textId="77777777" w:rsidR="00F84FAA" w:rsidRDefault="00F84FAA"/>
        </w:tc>
        <w:tc>
          <w:tcPr>
            <w:tcW w:w="1301" w:type="dxa"/>
            <w:vAlign w:val="center"/>
          </w:tcPr>
          <w:p w14:paraId="58921718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778CE87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3BEAA3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49403F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D695021" w14:textId="77777777" w:rsidR="00F84FAA" w:rsidRDefault="00F84FAA"/>
        </w:tc>
        <w:tc>
          <w:tcPr>
            <w:tcW w:w="1188" w:type="dxa"/>
            <w:vAlign w:val="center"/>
          </w:tcPr>
          <w:p w14:paraId="7C33F8BF" w14:textId="77777777" w:rsidR="00F84FAA" w:rsidRDefault="00353DBB">
            <w:r>
              <w:t>满足</w:t>
            </w:r>
          </w:p>
        </w:tc>
      </w:tr>
      <w:tr w:rsidR="00F84FAA" w14:paraId="13010D73" w14:textId="77777777">
        <w:tc>
          <w:tcPr>
            <w:tcW w:w="792" w:type="dxa"/>
            <w:vMerge/>
            <w:vAlign w:val="center"/>
          </w:tcPr>
          <w:p w14:paraId="11323412" w14:textId="77777777" w:rsidR="00F84FAA" w:rsidRDefault="00F84FAA"/>
        </w:tc>
        <w:tc>
          <w:tcPr>
            <w:tcW w:w="1301" w:type="dxa"/>
            <w:vAlign w:val="center"/>
          </w:tcPr>
          <w:p w14:paraId="4E045ED8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18B7692D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F4A9B9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C40E60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0C6388B" w14:textId="77777777" w:rsidR="00F84FAA" w:rsidRDefault="00F84FAA"/>
        </w:tc>
        <w:tc>
          <w:tcPr>
            <w:tcW w:w="1188" w:type="dxa"/>
            <w:vAlign w:val="center"/>
          </w:tcPr>
          <w:p w14:paraId="2F7412C6" w14:textId="77777777" w:rsidR="00F84FAA" w:rsidRDefault="00353DBB">
            <w:r>
              <w:t>满足</w:t>
            </w:r>
          </w:p>
        </w:tc>
      </w:tr>
      <w:tr w:rsidR="00F84FAA" w14:paraId="2A411396" w14:textId="77777777">
        <w:tc>
          <w:tcPr>
            <w:tcW w:w="792" w:type="dxa"/>
            <w:vMerge/>
            <w:vAlign w:val="center"/>
          </w:tcPr>
          <w:p w14:paraId="2A6DAE40" w14:textId="77777777" w:rsidR="00F84FAA" w:rsidRDefault="00F84FAA"/>
        </w:tc>
        <w:tc>
          <w:tcPr>
            <w:tcW w:w="1301" w:type="dxa"/>
            <w:vAlign w:val="center"/>
          </w:tcPr>
          <w:p w14:paraId="4CC28CF0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5EA5BC2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7305D1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570204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9935DB3" w14:textId="77777777" w:rsidR="00F84FAA" w:rsidRDefault="00F84FAA"/>
        </w:tc>
        <w:tc>
          <w:tcPr>
            <w:tcW w:w="1188" w:type="dxa"/>
            <w:vAlign w:val="center"/>
          </w:tcPr>
          <w:p w14:paraId="157E52F4" w14:textId="77777777" w:rsidR="00F84FAA" w:rsidRDefault="00353DBB">
            <w:r>
              <w:t>满足</w:t>
            </w:r>
          </w:p>
        </w:tc>
      </w:tr>
      <w:tr w:rsidR="00F84FAA" w14:paraId="61C97C9B" w14:textId="77777777">
        <w:tc>
          <w:tcPr>
            <w:tcW w:w="792" w:type="dxa"/>
            <w:vMerge/>
            <w:vAlign w:val="center"/>
          </w:tcPr>
          <w:p w14:paraId="1D993D22" w14:textId="77777777" w:rsidR="00F84FAA" w:rsidRDefault="00F84FAA"/>
        </w:tc>
        <w:tc>
          <w:tcPr>
            <w:tcW w:w="1301" w:type="dxa"/>
            <w:vAlign w:val="center"/>
          </w:tcPr>
          <w:p w14:paraId="1ACAFA73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77F6D0F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2BC512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D8122F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E269472" w14:textId="77777777" w:rsidR="00F84FAA" w:rsidRDefault="00F84FAA"/>
        </w:tc>
        <w:tc>
          <w:tcPr>
            <w:tcW w:w="1188" w:type="dxa"/>
            <w:vAlign w:val="center"/>
          </w:tcPr>
          <w:p w14:paraId="2919E741" w14:textId="77777777" w:rsidR="00F84FAA" w:rsidRDefault="00353DBB">
            <w:r>
              <w:t>满足</w:t>
            </w:r>
          </w:p>
        </w:tc>
      </w:tr>
      <w:tr w:rsidR="00F84FAA" w14:paraId="6DE08B04" w14:textId="77777777">
        <w:tc>
          <w:tcPr>
            <w:tcW w:w="792" w:type="dxa"/>
            <w:vMerge/>
            <w:vAlign w:val="center"/>
          </w:tcPr>
          <w:p w14:paraId="09BE37E7" w14:textId="77777777" w:rsidR="00F84FAA" w:rsidRDefault="00F84FAA"/>
        </w:tc>
        <w:tc>
          <w:tcPr>
            <w:tcW w:w="1301" w:type="dxa"/>
            <w:vAlign w:val="center"/>
          </w:tcPr>
          <w:p w14:paraId="61735A7A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2162F80D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CD2DC9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06687B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8707987" w14:textId="77777777" w:rsidR="00F84FAA" w:rsidRDefault="00F84FAA"/>
        </w:tc>
        <w:tc>
          <w:tcPr>
            <w:tcW w:w="1188" w:type="dxa"/>
            <w:vAlign w:val="center"/>
          </w:tcPr>
          <w:p w14:paraId="7DF2FCFE" w14:textId="77777777" w:rsidR="00F84FAA" w:rsidRDefault="00353DBB">
            <w:r>
              <w:t>满足</w:t>
            </w:r>
          </w:p>
        </w:tc>
      </w:tr>
      <w:tr w:rsidR="00F84FAA" w14:paraId="5BD60CC4" w14:textId="77777777">
        <w:tc>
          <w:tcPr>
            <w:tcW w:w="792" w:type="dxa"/>
            <w:vMerge/>
            <w:vAlign w:val="center"/>
          </w:tcPr>
          <w:p w14:paraId="5A420446" w14:textId="77777777" w:rsidR="00F84FAA" w:rsidRDefault="00F84FAA"/>
        </w:tc>
        <w:tc>
          <w:tcPr>
            <w:tcW w:w="1301" w:type="dxa"/>
            <w:vAlign w:val="center"/>
          </w:tcPr>
          <w:p w14:paraId="31AAD9F5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02784E6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C64299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99D83B2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AD2005A" w14:textId="77777777" w:rsidR="00F84FAA" w:rsidRDefault="00F84FAA"/>
        </w:tc>
        <w:tc>
          <w:tcPr>
            <w:tcW w:w="1188" w:type="dxa"/>
            <w:vAlign w:val="center"/>
          </w:tcPr>
          <w:p w14:paraId="656481D7" w14:textId="77777777" w:rsidR="00F84FAA" w:rsidRDefault="00353DBB">
            <w:r>
              <w:t>满足</w:t>
            </w:r>
          </w:p>
        </w:tc>
      </w:tr>
      <w:tr w:rsidR="00F84FAA" w14:paraId="7533F673" w14:textId="77777777">
        <w:tc>
          <w:tcPr>
            <w:tcW w:w="792" w:type="dxa"/>
            <w:vMerge/>
            <w:vAlign w:val="center"/>
          </w:tcPr>
          <w:p w14:paraId="3DB4981D" w14:textId="77777777" w:rsidR="00F84FAA" w:rsidRDefault="00F84FAA"/>
        </w:tc>
        <w:tc>
          <w:tcPr>
            <w:tcW w:w="1301" w:type="dxa"/>
            <w:vAlign w:val="center"/>
          </w:tcPr>
          <w:p w14:paraId="543C735D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2E22A70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26E9522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75BE7C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BD8BB5B" w14:textId="77777777" w:rsidR="00F84FAA" w:rsidRDefault="00F84FAA"/>
        </w:tc>
        <w:tc>
          <w:tcPr>
            <w:tcW w:w="1188" w:type="dxa"/>
            <w:vAlign w:val="center"/>
          </w:tcPr>
          <w:p w14:paraId="549863A8" w14:textId="77777777" w:rsidR="00F84FAA" w:rsidRDefault="00353DBB">
            <w:r>
              <w:t>满足</w:t>
            </w:r>
          </w:p>
        </w:tc>
      </w:tr>
      <w:tr w:rsidR="00F84FAA" w14:paraId="54A077D7" w14:textId="77777777">
        <w:tc>
          <w:tcPr>
            <w:tcW w:w="792" w:type="dxa"/>
            <w:vMerge/>
            <w:vAlign w:val="center"/>
          </w:tcPr>
          <w:p w14:paraId="6582927C" w14:textId="77777777" w:rsidR="00F84FAA" w:rsidRDefault="00F84FAA"/>
        </w:tc>
        <w:tc>
          <w:tcPr>
            <w:tcW w:w="1301" w:type="dxa"/>
            <w:vAlign w:val="center"/>
          </w:tcPr>
          <w:p w14:paraId="5D3A90DD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2AD444C1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C5E6B1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D4030E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2A18B19" w14:textId="77777777" w:rsidR="00F84FAA" w:rsidRDefault="00F84FAA"/>
        </w:tc>
        <w:tc>
          <w:tcPr>
            <w:tcW w:w="1188" w:type="dxa"/>
            <w:vAlign w:val="center"/>
          </w:tcPr>
          <w:p w14:paraId="6A623537" w14:textId="77777777" w:rsidR="00F84FAA" w:rsidRDefault="00353DBB">
            <w:r>
              <w:t>满足</w:t>
            </w:r>
          </w:p>
        </w:tc>
      </w:tr>
      <w:tr w:rsidR="00F84FAA" w14:paraId="271170CC" w14:textId="77777777">
        <w:tc>
          <w:tcPr>
            <w:tcW w:w="792" w:type="dxa"/>
            <w:vMerge/>
            <w:vAlign w:val="center"/>
          </w:tcPr>
          <w:p w14:paraId="2B224C6C" w14:textId="77777777" w:rsidR="00F84FAA" w:rsidRDefault="00F84FAA"/>
        </w:tc>
        <w:tc>
          <w:tcPr>
            <w:tcW w:w="1301" w:type="dxa"/>
            <w:vAlign w:val="center"/>
          </w:tcPr>
          <w:p w14:paraId="5DDA927D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2532BBA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6559AE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D249AB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04F14B3" w14:textId="77777777" w:rsidR="00F84FAA" w:rsidRDefault="00F84FAA"/>
        </w:tc>
        <w:tc>
          <w:tcPr>
            <w:tcW w:w="1188" w:type="dxa"/>
            <w:vAlign w:val="center"/>
          </w:tcPr>
          <w:p w14:paraId="34D9EACC" w14:textId="77777777" w:rsidR="00F84FAA" w:rsidRDefault="00353DBB">
            <w:r>
              <w:t>满足</w:t>
            </w:r>
          </w:p>
        </w:tc>
      </w:tr>
      <w:tr w:rsidR="00F84FAA" w14:paraId="790B2591" w14:textId="77777777">
        <w:tc>
          <w:tcPr>
            <w:tcW w:w="792" w:type="dxa"/>
            <w:vMerge/>
            <w:vAlign w:val="center"/>
          </w:tcPr>
          <w:p w14:paraId="63211008" w14:textId="77777777" w:rsidR="00F84FAA" w:rsidRDefault="00F84FAA"/>
        </w:tc>
        <w:tc>
          <w:tcPr>
            <w:tcW w:w="1301" w:type="dxa"/>
            <w:vAlign w:val="center"/>
          </w:tcPr>
          <w:p w14:paraId="0670FF84" w14:textId="77777777" w:rsidR="00F84FAA" w:rsidRDefault="00353DBB">
            <w:r>
              <w:t>C2418</w:t>
            </w:r>
          </w:p>
        </w:tc>
        <w:tc>
          <w:tcPr>
            <w:tcW w:w="984" w:type="dxa"/>
            <w:vAlign w:val="center"/>
          </w:tcPr>
          <w:p w14:paraId="3807210D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48BCF1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295216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E2FBAD9" w14:textId="77777777" w:rsidR="00F84FAA" w:rsidRDefault="00F84FAA"/>
        </w:tc>
        <w:tc>
          <w:tcPr>
            <w:tcW w:w="1188" w:type="dxa"/>
            <w:vAlign w:val="center"/>
          </w:tcPr>
          <w:p w14:paraId="781FDA6B" w14:textId="77777777" w:rsidR="00F84FAA" w:rsidRDefault="00353DBB">
            <w:r>
              <w:t>满足</w:t>
            </w:r>
          </w:p>
        </w:tc>
      </w:tr>
      <w:tr w:rsidR="00F84FAA" w14:paraId="16C1A22A" w14:textId="77777777">
        <w:tc>
          <w:tcPr>
            <w:tcW w:w="792" w:type="dxa"/>
            <w:vMerge/>
            <w:vAlign w:val="center"/>
          </w:tcPr>
          <w:p w14:paraId="3BAD1EB1" w14:textId="77777777" w:rsidR="00F84FAA" w:rsidRDefault="00F84FAA"/>
        </w:tc>
        <w:tc>
          <w:tcPr>
            <w:tcW w:w="1301" w:type="dxa"/>
            <w:vAlign w:val="center"/>
          </w:tcPr>
          <w:p w14:paraId="7B7F3F3E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5BAA30A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B19255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EBAA76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9B47BEC" w14:textId="77777777" w:rsidR="00F84FAA" w:rsidRDefault="00F84FAA"/>
        </w:tc>
        <w:tc>
          <w:tcPr>
            <w:tcW w:w="1188" w:type="dxa"/>
            <w:vAlign w:val="center"/>
          </w:tcPr>
          <w:p w14:paraId="7C02E96B" w14:textId="77777777" w:rsidR="00F84FAA" w:rsidRDefault="00353DBB">
            <w:r>
              <w:t>满足</w:t>
            </w:r>
          </w:p>
        </w:tc>
      </w:tr>
      <w:tr w:rsidR="00F84FAA" w14:paraId="5F4263E3" w14:textId="77777777">
        <w:tc>
          <w:tcPr>
            <w:tcW w:w="792" w:type="dxa"/>
            <w:vMerge/>
            <w:vAlign w:val="center"/>
          </w:tcPr>
          <w:p w14:paraId="1D76D524" w14:textId="77777777" w:rsidR="00F84FAA" w:rsidRDefault="00F84FAA"/>
        </w:tc>
        <w:tc>
          <w:tcPr>
            <w:tcW w:w="1301" w:type="dxa"/>
            <w:vAlign w:val="center"/>
          </w:tcPr>
          <w:p w14:paraId="72DB7C2C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6937A9B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7774D9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6E9625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26E896F" w14:textId="77777777" w:rsidR="00F84FAA" w:rsidRDefault="00F84FAA"/>
        </w:tc>
        <w:tc>
          <w:tcPr>
            <w:tcW w:w="1188" w:type="dxa"/>
            <w:vAlign w:val="center"/>
          </w:tcPr>
          <w:p w14:paraId="759B3B64" w14:textId="77777777" w:rsidR="00F84FAA" w:rsidRDefault="00353DBB">
            <w:r>
              <w:t>满足</w:t>
            </w:r>
          </w:p>
        </w:tc>
      </w:tr>
      <w:tr w:rsidR="00F84FAA" w14:paraId="4025AC64" w14:textId="77777777">
        <w:tc>
          <w:tcPr>
            <w:tcW w:w="792" w:type="dxa"/>
            <w:vMerge/>
            <w:vAlign w:val="center"/>
          </w:tcPr>
          <w:p w14:paraId="10FEDF59" w14:textId="77777777" w:rsidR="00F84FAA" w:rsidRDefault="00F84FAA"/>
        </w:tc>
        <w:tc>
          <w:tcPr>
            <w:tcW w:w="1301" w:type="dxa"/>
            <w:vAlign w:val="center"/>
          </w:tcPr>
          <w:p w14:paraId="1CCB11AE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35720A7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308514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12390D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C77BBC0" w14:textId="77777777" w:rsidR="00F84FAA" w:rsidRDefault="00F84FAA"/>
        </w:tc>
        <w:tc>
          <w:tcPr>
            <w:tcW w:w="1188" w:type="dxa"/>
            <w:vAlign w:val="center"/>
          </w:tcPr>
          <w:p w14:paraId="486AB16E" w14:textId="77777777" w:rsidR="00F84FAA" w:rsidRDefault="00353DBB">
            <w:r>
              <w:t>满足</w:t>
            </w:r>
          </w:p>
        </w:tc>
      </w:tr>
      <w:tr w:rsidR="00F84FAA" w14:paraId="67DDD46B" w14:textId="77777777">
        <w:tc>
          <w:tcPr>
            <w:tcW w:w="792" w:type="dxa"/>
            <w:vMerge/>
            <w:vAlign w:val="center"/>
          </w:tcPr>
          <w:p w14:paraId="00535398" w14:textId="77777777" w:rsidR="00F84FAA" w:rsidRDefault="00F84FAA"/>
        </w:tc>
        <w:tc>
          <w:tcPr>
            <w:tcW w:w="1301" w:type="dxa"/>
            <w:vAlign w:val="center"/>
          </w:tcPr>
          <w:p w14:paraId="17BAAAD7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6F38AB8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C1A70A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D60DC0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7E61A9E" w14:textId="77777777" w:rsidR="00F84FAA" w:rsidRDefault="00F84FAA"/>
        </w:tc>
        <w:tc>
          <w:tcPr>
            <w:tcW w:w="1188" w:type="dxa"/>
            <w:vAlign w:val="center"/>
          </w:tcPr>
          <w:p w14:paraId="7197CE9A" w14:textId="77777777" w:rsidR="00F84FAA" w:rsidRDefault="00353DBB">
            <w:r>
              <w:t>满足</w:t>
            </w:r>
          </w:p>
        </w:tc>
      </w:tr>
      <w:tr w:rsidR="00F84FAA" w14:paraId="313471E0" w14:textId="77777777">
        <w:tc>
          <w:tcPr>
            <w:tcW w:w="792" w:type="dxa"/>
            <w:vMerge/>
            <w:vAlign w:val="center"/>
          </w:tcPr>
          <w:p w14:paraId="442AEB0E" w14:textId="77777777" w:rsidR="00F84FAA" w:rsidRDefault="00F84FAA"/>
        </w:tc>
        <w:tc>
          <w:tcPr>
            <w:tcW w:w="1301" w:type="dxa"/>
            <w:vAlign w:val="center"/>
          </w:tcPr>
          <w:p w14:paraId="3D885E4A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33960D6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E8E18E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C5EAEA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7605C11" w14:textId="77777777" w:rsidR="00F84FAA" w:rsidRDefault="00F84FAA"/>
        </w:tc>
        <w:tc>
          <w:tcPr>
            <w:tcW w:w="1188" w:type="dxa"/>
            <w:vAlign w:val="center"/>
          </w:tcPr>
          <w:p w14:paraId="76B8F8F9" w14:textId="77777777" w:rsidR="00F84FAA" w:rsidRDefault="00353DBB">
            <w:r>
              <w:t>满足</w:t>
            </w:r>
          </w:p>
        </w:tc>
      </w:tr>
      <w:tr w:rsidR="00F84FAA" w14:paraId="3CD1F1B0" w14:textId="77777777">
        <w:tc>
          <w:tcPr>
            <w:tcW w:w="792" w:type="dxa"/>
            <w:vMerge/>
            <w:vAlign w:val="center"/>
          </w:tcPr>
          <w:p w14:paraId="44017D4F" w14:textId="77777777" w:rsidR="00F84FAA" w:rsidRDefault="00F84FAA"/>
        </w:tc>
        <w:tc>
          <w:tcPr>
            <w:tcW w:w="1301" w:type="dxa"/>
            <w:vAlign w:val="center"/>
          </w:tcPr>
          <w:p w14:paraId="08311EDD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5F79AB9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9B9DA7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9FEC9B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E8C698F" w14:textId="77777777" w:rsidR="00F84FAA" w:rsidRDefault="00F84FAA"/>
        </w:tc>
        <w:tc>
          <w:tcPr>
            <w:tcW w:w="1188" w:type="dxa"/>
            <w:vAlign w:val="center"/>
          </w:tcPr>
          <w:p w14:paraId="7BBA801E" w14:textId="77777777" w:rsidR="00F84FAA" w:rsidRDefault="00353DBB">
            <w:r>
              <w:t>满足</w:t>
            </w:r>
          </w:p>
        </w:tc>
      </w:tr>
      <w:tr w:rsidR="00F84FAA" w14:paraId="2DE1EE43" w14:textId="77777777">
        <w:tc>
          <w:tcPr>
            <w:tcW w:w="792" w:type="dxa"/>
            <w:vMerge/>
            <w:vAlign w:val="center"/>
          </w:tcPr>
          <w:p w14:paraId="5D31D144" w14:textId="77777777" w:rsidR="00F84FAA" w:rsidRDefault="00F84FAA"/>
        </w:tc>
        <w:tc>
          <w:tcPr>
            <w:tcW w:w="1301" w:type="dxa"/>
            <w:vAlign w:val="center"/>
          </w:tcPr>
          <w:p w14:paraId="5B35FFDC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41A572D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33271E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1476FD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C99B623" w14:textId="77777777" w:rsidR="00F84FAA" w:rsidRDefault="00F84FAA"/>
        </w:tc>
        <w:tc>
          <w:tcPr>
            <w:tcW w:w="1188" w:type="dxa"/>
            <w:vAlign w:val="center"/>
          </w:tcPr>
          <w:p w14:paraId="5FED4E4E" w14:textId="77777777" w:rsidR="00F84FAA" w:rsidRDefault="00353DBB">
            <w:r>
              <w:t>满足</w:t>
            </w:r>
          </w:p>
        </w:tc>
      </w:tr>
      <w:tr w:rsidR="00F84FAA" w14:paraId="2868CAEC" w14:textId="77777777">
        <w:tc>
          <w:tcPr>
            <w:tcW w:w="792" w:type="dxa"/>
            <w:vMerge/>
            <w:vAlign w:val="center"/>
          </w:tcPr>
          <w:p w14:paraId="4F7E57B5" w14:textId="77777777" w:rsidR="00F84FAA" w:rsidRDefault="00F84FAA"/>
        </w:tc>
        <w:tc>
          <w:tcPr>
            <w:tcW w:w="1301" w:type="dxa"/>
            <w:vAlign w:val="center"/>
          </w:tcPr>
          <w:p w14:paraId="3CF78CA7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7FDBAA9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92C97CF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EC8AD2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3A7798C" w14:textId="77777777" w:rsidR="00F84FAA" w:rsidRDefault="00F84FAA"/>
        </w:tc>
        <w:tc>
          <w:tcPr>
            <w:tcW w:w="1188" w:type="dxa"/>
            <w:vAlign w:val="center"/>
          </w:tcPr>
          <w:p w14:paraId="2AEEDB88" w14:textId="77777777" w:rsidR="00F84FAA" w:rsidRDefault="00353DBB">
            <w:r>
              <w:t>满足</w:t>
            </w:r>
          </w:p>
        </w:tc>
      </w:tr>
      <w:tr w:rsidR="00F84FAA" w14:paraId="15630999" w14:textId="77777777">
        <w:tc>
          <w:tcPr>
            <w:tcW w:w="792" w:type="dxa"/>
            <w:vMerge/>
            <w:vAlign w:val="center"/>
          </w:tcPr>
          <w:p w14:paraId="573D8365" w14:textId="77777777" w:rsidR="00F84FAA" w:rsidRDefault="00F84FAA"/>
        </w:tc>
        <w:tc>
          <w:tcPr>
            <w:tcW w:w="1301" w:type="dxa"/>
            <w:vAlign w:val="center"/>
          </w:tcPr>
          <w:p w14:paraId="6DE6945A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41D638A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248578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C52AF5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B1E23AE" w14:textId="77777777" w:rsidR="00F84FAA" w:rsidRDefault="00F84FAA"/>
        </w:tc>
        <w:tc>
          <w:tcPr>
            <w:tcW w:w="1188" w:type="dxa"/>
            <w:vAlign w:val="center"/>
          </w:tcPr>
          <w:p w14:paraId="5E4B9A15" w14:textId="77777777" w:rsidR="00F84FAA" w:rsidRDefault="00353DBB">
            <w:r>
              <w:t>满足</w:t>
            </w:r>
          </w:p>
        </w:tc>
      </w:tr>
      <w:tr w:rsidR="00F84FAA" w14:paraId="7C95CBA9" w14:textId="77777777">
        <w:tc>
          <w:tcPr>
            <w:tcW w:w="792" w:type="dxa"/>
            <w:vMerge/>
            <w:vAlign w:val="center"/>
          </w:tcPr>
          <w:p w14:paraId="1373F0A0" w14:textId="77777777" w:rsidR="00F84FAA" w:rsidRDefault="00F84FAA"/>
        </w:tc>
        <w:tc>
          <w:tcPr>
            <w:tcW w:w="1301" w:type="dxa"/>
            <w:vAlign w:val="center"/>
          </w:tcPr>
          <w:p w14:paraId="61E2ECE2" w14:textId="77777777" w:rsidR="00F84FAA" w:rsidRDefault="00353DBB">
            <w:r>
              <w:t>C2424</w:t>
            </w:r>
          </w:p>
        </w:tc>
        <w:tc>
          <w:tcPr>
            <w:tcW w:w="984" w:type="dxa"/>
            <w:vAlign w:val="center"/>
          </w:tcPr>
          <w:p w14:paraId="59A6943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6919E7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B79C8F8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A1FCEB4" w14:textId="77777777" w:rsidR="00F84FAA" w:rsidRDefault="00F84FAA"/>
        </w:tc>
        <w:tc>
          <w:tcPr>
            <w:tcW w:w="1188" w:type="dxa"/>
            <w:vAlign w:val="center"/>
          </w:tcPr>
          <w:p w14:paraId="01498591" w14:textId="77777777" w:rsidR="00F84FAA" w:rsidRDefault="00353DBB">
            <w:r>
              <w:t>满足</w:t>
            </w:r>
          </w:p>
        </w:tc>
      </w:tr>
      <w:tr w:rsidR="00F84FAA" w14:paraId="393A2421" w14:textId="77777777">
        <w:tc>
          <w:tcPr>
            <w:tcW w:w="792" w:type="dxa"/>
            <w:vMerge w:val="restart"/>
            <w:vAlign w:val="center"/>
          </w:tcPr>
          <w:p w14:paraId="19B3173F" w14:textId="77777777" w:rsidR="00F84FAA" w:rsidRDefault="00353DBB">
            <w:r>
              <w:t>北向</w:t>
            </w:r>
          </w:p>
        </w:tc>
        <w:tc>
          <w:tcPr>
            <w:tcW w:w="1301" w:type="dxa"/>
            <w:vAlign w:val="center"/>
          </w:tcPr>
          <w:p w14:paraId="068F8CDA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4C1B4D2E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E6CAA3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9CAC4EA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2F1230B" w14:textId="77777777" w:rsidR="00F84FAA" w:rsidRDefault="00F84FAA"/>
        </w:tc>
        <w:tc>
          <w:tcPr>
            <w:tcW w:w="1188" w:type="dxa"/>
            <w:vAlign w:val="center"/>
          </w:tcPr>
          <w:p w14:paraId="67DA3542" w14:textId="77777777" w:rsidR="00F84FAA" w:rsidRDefault="00353DBB">
            <w:r>
              <w:t>满足</w:t>
            </w:r>
          </w:p>
        </w:tc>
      </w:tr>
      <w:tr w:rsidR="00F84FAA" w14:paraId="67808110" w14:textId="77777777">
        <w:tc>
          <w:tcPr>
            <w:tcW w:w="792" w:type="dxa"/>
            <w:vMerge/>
            <w:vAlign w:val="center"/>
          </w:tcPr>
          <w:p w14:paraId="0688E932" w14:textId="77777777" w:rsidR="00F84FAA" w:rsidRDefault="00F84FAA"/>
        </w:tc>
        <w:tc>
          <w:tcPr>
            <w:tcW w:w="1301" w:type="dxa"/>
            <w:vAlign w:val="center"/>
          </w:tcPr>
          <w:p w14:paraId="4D66E985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001982A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DB6641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92A7FE8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E79955D" w14:textId="77777777" w:rsidR="00F84FAA" w:rsidRDefault="00F84FAA"/>
        </w:tc>
        <w:tc>
          <w:tcPr>
            <w:tcW w:w="1188" w:type="dxa"/>
            <w:vAlign w:val="center"/>
          </w:tcPr>
          <w:p w14:paraId="5963DF75" w14:textId="77777777" w:rsidR="00F84FAA" w:rsidRDefault="00353DBB">
            <w:r>
              <w:t>满足</w:t>
            </w:r>
          </w:p>
        </w:tc>
      </w:tr>
      <w:tr w:rsidR="00F84FAA" w14:paraId="7528E1F6" w14:textId="77777777">
        <w:tc>
          <w:tcPr>
            <w:tcW w:w="792" w:type="dxa"/>
            <w:vMerge/>
            <w:vAlign w:val="center"/>
          </w:tcPr>
          <w:p w14:paraId="47E442CA" w14:textId="77777777" w:rsidR="00F84FAA" w:rsidRDefault="00F84FAA"/>
        </w:tc>
        <w:tc>
          <w:tcPr>
            <w:tcW w:w="1301" w:type="dxa"/>
            <w:vAlign w:val="center"/>
          </w:tcPr>
          <w:p w14:paraId="1AE32284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16AFE15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464BA1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7431AD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46A26FD" w14:textId="77777777" w:rsidR="00F84FAA" w:rsidRDefault="00F84FAA"/>
        </w:tc>
        <w:tc>
          <w:tcPr>
            <w:tcW w:w="1188" w:type="dxa"/>
            <w:vAlign w:val="center"/>
          </w:tcPr>
          <w:p w14:paraId="3766932C" w14:textId="77777777" w:rsidR="00F84FAA" w:rsidRDefault="00353DBB">
            <w:r>
              <w:t>满足</w:t>
            </w:r>
          </w:p>
        </w:tc>
      </w:tr>
      <w:tr w:rsidR="00F84FAA" w14:paraId="2B8F5B33" w14:textId="77777777">
        <w:tc>
          <w:tcPr>
            <w:tcW w:w="792" w:type="dxa"/>
            <w:vMerge/>
            <w:vAlign w:val="center"/>
          </w:tcPr>
          <w:p w14:paraId="3C71988C" w14:textId="77777777" w:rsidR="00F84FAA" w:rsidRDefault="00F84FAA"/>
        </w:tc>
        <w:tc>
          <w:tcPr>
            <w:tcW w:w="1301" w:type="dxa"/>
            <w:vAlign w:val="center"/>
          </w:tcPr>
          <w:p w14:paraId="6CF60833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35A5887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A70DB2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69346A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B0B0B7B" w14:textId="77777777" w:rsidR="00F84FAA" w:rsidRDefault="00F84FAA"/>
        </w:tc>
        <w:tc>
          <w:tcPr>
            <w:tcW w:w="1188" w:type="dxa"/>
            <w:vAlign w:val="center"/>
          </w:tcPr>
          <w:p w14:paraId="11C41CBE" w14:textId="77777777" w:rsidR="00F84FAA" w:rsidRDefault="00353DBB">
            <w:r>
              <w:t>满足</w:t>
            </w:r>
          </w:p>
        </w:tc>
      </w:tr>
      <w:tr w:rsidR="00F84FAA" w14:paraId="776DBDA5" w14:textId="77777777">
        <w:tc>
          <w:tcPr>
            <w:tcW w:w="792" w:type="dxa"/>
            <w:vMerge/>
            <w:vAlign w:val="center"/>
          </w:tcPr>
          <w:p w14:paraId="35AA7384" w14:textId="77777777" w:rsidR="00F84FAA" w:rsidRDefault="00F84FAA"/>
        </w:tc>
        <w:tc>
          <w:tcPr>
            <w:tcW w:w="1301" w:type="dxa"/>
            <w:vAlign w:val="center"/>
          </w:tcPr>
          <w:p w14:paraId="671E6D70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15593D6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B95587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B704C2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E25B24F" w14:textId="77777777" w:rsidR="00F84FAA" w:rsidRDefault="00F84FAA"/>
        </w:tc>
        <w:tc>
          <w:tcPr>
            <w:tcW w:w="1188" w:type="dxa"/>
            <w:vAlign w:val="center"/>
          </w:tcPr>
          <w:p w14:paraId="77364122" w14:textId="77777777" w:rsidR="00F84FAA" w:rsidRDefault="00353DBB">
            <w:r>
              <w:t>满足</w:t>
            </w:r>
          </w:p>
        </w:tc>
      </w:tr>
      <w:tr w:rsidR="00F84FAA" w14:paraId="7C39722C" w14:textId="77777777">
        <w:tc>
          <w:tcPr>
            <w:tcW w:w="792" w:type="dxa"/>
            <w:vMerge/>
            <w:vAlign w:val="center"/>
          </w:tcPr>
          <w:p w14:paraId="48114C5E" w14:textId="77777777" w:rsidR="00F84FAA" w:rsidRDefault="00F84FAA"/>
        </w:tc>
        <w:tc>
          <w:tcPr>
            <w:tcW w:w="1301" w:type="dxa"/>
            <w:vAlign w:val="center"/>
          </w:tcPr>
          <w:p w14:paraId="5AAB7B80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7FADD70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B1F3F92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8D6B30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F9E2DF1" w14:textId="77777777" w:rsidR="00F84FAA" w:rsidRDefault="00F84FAA"/>
        </w:tc>
        <w:tc>
          <w:tcPr>
            <w:tcW w:w="1188" w:type="dxa"/>
            <w:vAlign w:val="center"/>
          </w:tcPr>
          <w:p w14:paraId="625544B3" w14:textId="77777777" w:rsidR="00F84FAA" w:rsidRDefault="00353DBB">
            <w:r>
              <w:t>满足</w:t>
            </w:r>
          </w:p>
        </w:tc>
      </w:tr>
      <w:tr w:rsidR="00F84FAA" w14:paraId="7DF21B7E" w14:textId="77777777">
        <w:tc>
          <w:tcPr>
            <w:tcW w:w="792" w:type="dxa"/>
            <w:vMerge/>
            <w:vAlign w:val="center"/>
          </w:tcPr>
          <w:p w14:paraId="42DDF872" w14:textId="77777777" w:rsidR="00F84FAA" w:rsidRDefault="00F84FAA"/>
        </w:tc>
        <w:tc>
          <w:tcPr>
            <w:tcW w:w="1301" w:type="dxa"/>
            <w:vAlign w:val="center"/>
          </w:tcPr>
          <w:p w14:paraId="58910DFF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4FD2CEA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54E761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E145A1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DD218F9" w14:textId="77777777" w:rsidR="00F84FAA" w:rsidRDefault="00F84FAA"/>
        </w:tc>
        <w:tc>
          <w:tcPr>
            <w:tcW w:w="1188" w:type="dxa"/>
            <w:vAlign w:val="center"/>
          </w:tcPr>
          <w:p w14:paraId="4014EDC3" w14:textId="77777777" w:rsidR="00F84FAA" w:rsidRDefault="00353DBB">
            <w:r>
              <w:t>满足</w:t>
            </w:r>
          </w:p>
        </w:tc>
      </w:tr>
      <w:tr w:rsidR="00F84FAA" w14:paraId="2EBA5792" w14:textId="77777777">
        <w:tc>
          <w:tcPr>
            <w:tcW w:w="792" w:type="dxa"/>
            <w:vMerge/>
            <w:vAlign w:val="center"/>
          </w:tcPr>
          <w:p w14:paraId="4C159FD1" w14:textId="77777777" w:rsidR="00F84FAA" w:rsidRDefault="00F84FAA"/>
        </w:tc>
        <w:tc>
          <w:tcPr>
            <w:tcW w:w="1301" w:type="dxa"/>
            <w:vAlign w:val="center"/>
          </w:tcPr>
          <w:p w14:paraId="74A0F641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5E1419F1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43415F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D3C197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5A90D65" w14:textId="77777777" w:rsidR="00F84FAA" w:rsidRDefault="00F84FAA"/>
        </w:tc>
        <w:tc>
          <w:tcPr>
            <w:tcW w:w="1188" w:type="dxa"/>
            <w:vAlign w:val="center"/>
          </w:tcPr>
          <w:p w14:paraId="6173B381" w14:textId="77777777" w:rsidR="00F84FAA" w:rsidRDefault="00353DBB">
            <w:r>
              <w:t>满足</w:t>
            </w:r>
          </w:p>
        </w:tc>
      </w:tr>
      <w:tr w:rsidR="00F84FAA" w14:paraId="6A10273E" w14:textId="77777777">
        <w:tc>
          <w:tcPr>
            <w:tcW w:w="792" w:type="dxa"/>
            <w:vMerge/>
            <w:vAlign w:val="center"/>
          </w:tcPr>
          <w:p w14:paraId="3DBE519C" w14:textId="77777777" w:rsidR="00F84FAA" w:rsidRDefault="00F84FAA"/>
        </w:tc>
        <w:tc>
          <w:tcPr>
            <w:tcW w:w="1301" w:type="dxa"/>
            <w:vAlign w:val="center"/>
          </w:tcPr>
          <w:p w14:paraId="494D91C8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3FDE83C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671D57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815FE5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ECBCCA4" w14:textId="77777777" w:rsidR="00F84FAA" w:rsidRDefault="00F84FAA"/>
        </w:tc>
        <w:tc>
          <w:tcPr>
            <w:tcW w:w="1188" w:type="dxa"/>
            <w:vAlign w:val="center"/>
          </w:tcPr>
          <w:p w14:paraId="5B76726A" w14:textId="77777777" w:rsidR="00F84FAA" w:rsidRDefault="00353DBB">
            <w:r>
              <w:t>满足</w:t>
            </w:r>
          </w:p>
        </w:tc>
      </w:tr>
      <w:tr w:rsidR="00F84FAA" w14:paraId="062BCFEB" w14:textId="77777777">
        <w:tc>
          <w:tcPr>
            <w:tcW w:w="792" w:type="dxa"/>
            <w:vMerge/>
            <w:vAlign w:val="center"/>
          </w:tcPr>
          <w:p w14:paraId="08BE7475" w14:textId="77777777" w:rsidR="00F84FAA" w:rsidRDefault="00F84FAA"/>
        </w:tc>
        <w:tc>
          <w:tcPr>
            <w:tcW w:w="1301" w:type="dxa"/>
            <w:vAlign w:val="center"/>
          </w:tcPr>
          <w:p w14:paraId="0D865472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756245C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61B84C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8C1F45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3C7F8A9" w14:textId="77777777" w:rsidR="00F84FAA" w:rsidRDefault="00F84FAA"/>
        </w:tc>
        <w:tc>
          <w:tcPr>
            <w:tcW w:w="1188" w:type="dxa"/>
            <w:vAlign w:val="center"/>
          </w:tcPr>
          <w:p w14:paraId="699B4ED2" w14:textId="77777777" w:rsidR="00F84FAA" w:rsidRDefault="00353DBB">
            <w:r>
              <w:t>满足</w:t>
            </w:r>
          </w:p>
        </w:tc>
      </w:tr>
      <w:tr w:rsidR="00F84FAA" w14:paraId="2084FFD4" w14:textId="77777777">
        <w:tc>
          <w:tcPr>
            <w:tcW w:w="792" w:type="dxa"/>
            <w:vMerge/>
            <w:vAlign w:val="center"/>
          </w:tcPr>
          <w:p w14:paraId="59D426FD" w14:textId="77777777" w:rsidR="00F84FAA" w:rsidRDefault="00F84FAA"/>
        </w:tc>
        <w:tc>
          <w:tcPr>
            <w:tcW w:w="1301" w:type="dxa"/>
            <w:vAlign w:val="center"/>
          </w:tcPr>
          <w:p w14:paraId="3AE88FBA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06DEA7E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6DC9194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6C99ED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FE0D57C" w14:textId="77777777" w:rsidR="00F84FAA" w:rsidRDefault="00F84FAA"/>
        </w:tc>
        <w:tc>
          <w:tcPr>
            <w:tcW w:w="1188" w:type="dxa"/>
            <w:vAlign w:val="center"/>
          </w:tcPr>
          <w:p w14:paraId="5F6AD547" w14:textId="77777777" w:rsidR="00F84FAA" w:rsidRDefault="00353DBB">
            <w:r>
              <w:t>满足</w:t>
            </w:r>
          </w:p>
        </w:tc>
      </w:tr>
      <w:tr w:rsidR="00F84FAA" w14:paraId="18CD8AA3" w14:textId="77777777">
        <w:tc>
          <w:tcPr>
            <w:tcW w:w="792" w:type="dxa"/>
            <w:vMerge/>
            <w:vAlign w:val="center"/>
          </w:tcPr>
          <w:p w14:paraId="2957253C" w14:textId="77777777" w:rsidR="00F84FAA" w:rsidRDefault="00F84FAA"/>
        </w:tc>
        <w:tc>
          <w:tcPr>
            <w:tcW w:w="1301" w:type="dxa"/>
            <w:vAlign w:val="center"/>
          </w:tcPr>
          <w:p w14:paraId="0F3C31A3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1348EE9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FF5EF6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8EED08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CC2EA92" w14:textId="77777777" w:rsidR="00F84FAA" w:rsidRDefault="00F84FAA"/>
        </w:tc>
        <w:tc>
          <w:tcPr>
            <w:tcW w:w="1188" w:type="dxa"/>
            <w:vAlign w:val="center"/>
          </w:tcPr>
          <w:p w14:paraId="2CAD8B80" w14:textId="77777777" w:rsidR="00F84FAA" w:rsidRDefault="00353DBB">
            <w:r>
              <w:t>满足</w:t>
            </w:r>
          </w:p>
        </w:tc>
      </w:tr>
      <w:tr w:rsidR="00F84FAA" w14:paraId="14419D07" w14:textId="77777777">
        <w:tc>
          <w:tcPr>
            <w:tcW w:w="792" w:type="dxa"/>
            <w:vMerge/>
            <w:vAlign w:val="center"/>
          </w:tcPr>
          <w:p w14:paraId="204C6097" w14:textId="77777777" w:rsidR="00F84FAA" w:rsidRDefault="00F84FAA"/>
        </w:tc>
        <w:tc>
          <w:tcPr>
            <w:tcW w:w="1301" w:type="dxa"/>
            <w:vAlign w:val="center"/>
          </w:tcPr>
          <w:p w14:paraId="2D223E60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15BFA13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398D1F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8BBA46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19FF6B0" w14:textId="77777777" w:rsidR="00F84FAA" w:rsidRDefault="00F84FAA"/>
        </w:tc>
        <w:tc>
          <w:tcPr>
            <w:tcW w:w="1188" w:type="dxa"/>
            <w:vAlign w:val="center"/>
          </w:tcPr>
          <w:p w14:paraId="50C798E6" w14:textId="77777777" w:rsidR="00F84FAA" w:rsidRDefault="00353DBB">
            <w:r>
              <w:t>满足</w:t>
            </w:r>
          </w:p>
        </w:tc>
      </w:tr>
      <w:tr w:rsidR="00F84FAA" w14:paraId="72A142B6" w14:textId="77777777">
        <w:tc>
          <w:tcPr>
            <w:tcW w:w="792" w:type="dxa"/>
            <w:vMerge/>
            <w:vAlign w:val="center"/>
          </w:tcPr>
          <w:p w14:paraId="3431D77B" w14:textId="77777777" w:rsidR="00F84FAA" w:rsidRDefault="00F84FAA"/>
        </w:tc>
        <w:tc>
          <w:tcPr>
            <w:tcW w:w="1301" w:type="dxa"/>
            <w:vAlign w:val="center"/>
          </w:tcPr>
          <w:p w14:paraId="77245D86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4924E7B3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7D987F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F428CB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71DFF5C" w14:textId="77777777" w:rsidR="00F84FAA" w:rsidRDefault="00F84FAA"/>
        </w:tc>
        <w:tc>
          <w:tcPr>
            <w:tcW w:w="1188" w:type="dxa"/>
            <w:vAlign w:val="center"/>
          </w:tcPr>
          <w:p w14:paraId="74DA37F2" w14:textId="77777777" w:rsidR="00F84FAA" w:rsidRDefault="00353DBB">
            <w:r>
              <w:t>满足</w:t>
            </w:r>
          </w:p>
        </w:tc>
      </w:tr>
      <w:tr w:rsidR="00F84FAA" w14:paraId="7DB249D0" w14:textId="77777777">
        <w:tc>
          <w:tcPr>
            <w:tcW w:w="792" w:type="dxa"/>
            <w:vMerge/>
            <w:vAlign w:val="center"/>
          </w:tcPr>
          <w:p w14:paraId="2F892D70" w14:textId="77777777" w:rsidR="00F84FAA" w:rsidRDefault="00F84FAA"/>
        </w:tc>
        <w:tc>
          <w:tcPr>
            <w:tcW w:w="1301" w:type="dxa"/>
            <w:vAlign w:val="center"/>
          </w:tcPr>
          <w:p w14:paraId="3CA0FC20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06F53AA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8D9040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87B1ED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65BB3DD" w14:textId="77777777" w:rsidR="00F84FAA" w:rsidRDefault="00F84FAA"/>
        </w:tc>
        <w:tc>
          <w:tcPr>
            <w:tcW w:w="1188" w:type="dxa"/>
            <w:vAlign w:val="center"/>
          </w:tcPr>
          <w:p w14:paraId="37100C3D" w14:textId="77777777" w:rsidR="00F84FAA" w:rsidRDefault="00353DBB">
            <w:r>
              <w:t>满足</w:t>
            </w:r>
          </w:p>
        </w:tc>
      </w:tr>
      <w:tr w:rsidR="00F84FAA" w14:paraId="28ECFA67" w14:textId="77777777">
        <w:tc>
          <w:tcPr>
            <w:tcW w:w="792" w:type="dxa"/>
            <w:vMerge/>
            <w:vAlign w:val="center"/>
          </w:tcPr>
          <w:p w14:paraId="3BC69F9B" w14:textId="77777777" w:rsidR="00F84FAA" w:rsidRDefault="00F84FAA"/>
        </w:tc>
        <w:tc>
          <w:tcPr>
            <w:tcW w:w="1301" w:type="dxa"/>
            <w:vAlign w:val="center"/>
          </w:tcPr>
          <w:p w14:paraId="4DE5DEA4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069B118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5FCE4C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1E1739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11D5F9F" w14:textId="77777777" w:rsidR="00F84FAA" w:rsidRDefault="00F84FAA"/>
        </w:tc>
        <w:tc>
          <w:tcPr>
            <w:tcW w:w="1188" w:type="dxa"/>
            <w:vAlign w:val="center"/>
          </w:tcPr>
          <w:p w14:paraId="6EEA2DD3" w14:textId="77777777" w:rsidR="00F84FAA" w:rsidRDefault="00353DBB">
            <w:r>
              <w:t>满足</w:t>
            </w:r>
          </w:p>
        </w:tc>
      </w:tr>
      <w:tr w:rsidR="00F84FAA" w14:paraId="53BC9F34" w14:textId="77777777">
        <w:tc>
          <w:tcPr>
            <w:tcW w:w="792" w:type="dxa"/>
            <w:vMerge/>
            <w:vAlign w:val="center"/>
          </w:tcPr>
          <w:p w14:paraId="264F19E9" w14:textId="77777777" w:rsidR="00F84FAA" w:rsidRDefault="00F84FAA"/>
        </w:tc>
        <w:tc>
          <w:tcPr>
            <w:tcW w:w="1301" w:type="dxa"/>
            <w:vAlign w:val="center"/>
          </w:tcPr>
          <w:p w14:paraId="43A1C6FA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305B3BA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70CB03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CD1F8E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E47F4CB" w14:textId="77777777" w:rsidR="00F84FAA" w:rsidRDefault="00F84FAA"/>
        </w:tc>
        <w:tc>
          <w:tcPr>
            <w:tcW w:w="1188" w:type="dxa"/>
            <w:vAlign w:val="center"/>
          </w:tcPr>
          <w:p w14:paraId="4986CEE9" w14:textId="77777777" w:rsidR="00F84FAA" w:rsidRDefault="00353DBB">
            <w:r>
              <w:t>满足</w:t>
            </w:r>
          </w:p>
        </w:tc>
      </w:tr>
      <w:tr w:rsidR="00F84FAA" w14:paraId="71F919BE" w14:textId="77777777">
        <w:tc>
          <w:tcPr>
            <w:tcW w:w="792" w:type="dxa"/>
            <w:vMerge/>
            <w:vAlign w:val="center"/>
          </w:tcPr>
          <w:p w14:paraId="06347093" w14:textId="77777777" w:rsidR="00F84FAA" w:rsidRDefault="00F84FAA"/>
        </w:tc>
        <w:tc>
          <w:tcPr>
            <w:tcW w:w="1301" w:type="dxa"/>
            <w:vAlign w:val="center"/>
          </w:tcPr>
          <w:p w14:paraId="24CF7359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4588DCC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E8B522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1DC80E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34A2815" w14:textId="77777777" w:rsidR="00F84FAA" w:rsidRDefault="00F84FAA"/>
        </w:tc>
        <w:tc>
          <w:tcPr>
            <w:tcW w:w="1188" w:type="dxa"/>
            <w:vAlign w:val="center"/>
          </w:tcPr>
          <w:p w14:paraId="7EF0ABBB" w14:textId="77777777" w:rsidR="00F84FAA" w:rsidRDefault="00353DBB">
            <w:r>
              <w:t>满足</w:t>
            </w:r>
          </w:p>
        </w:tc>
      </w:tr>
      <w:tr w:rsidR="00F84FAA" w14:paraId="173C464D" w14:textId="77777777">
        <w:tc>
          <w:tcPr>
            <w:tcW w:w="792" w:type="dxa"/>
            <w:vMerge/>
            <w:vAlign w:val="center"/>
          </w:tcPr>
          <w:p w14:paraId="7C5D951E" w14:textId="77777777" w:rsidR="00F84FAA" w:rsidRDefault="00F84FAA"/>
        </w:tc>
        <w:tc>
          <w:tcPr>
            <w:tcW w:w="1301" w:type="dxa"/>
            <w:vAlign w:val="center"/>
          </w:tcPr>
          <w:p w14:paraId="2D2E8CEC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6DE0F84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AA26F2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48EE23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88A2B68" w14:textId="77777777" w:rsidR="00F84FAA" w:rsidRDefault="00F84FAA"/>
        </w:tc>
        <w:tc>
          <w:tcPr>
            <w:tcW w:w="1188" w:type="dxa"/>
            <w:vAlign w:val="center"/>
          </w:tcPr>
          <w:p w14:paraId="57B00853" w14:textId="77777777" w:rsidR="00F84FAA" w:rsidRDefault="00353DBB">
            <w:r>
              <w:t>满足</w:t>
            </w:r>
          </w:p>
        </w:tc>
      </w:tr>
      <w:tr w:rsidR="00F84FAA" w14:paraId="495268C9" w14:textId="77777777">
        <w:tc>
          <w:tcPr>
            <w:tcW w:w="792" w:type="dxa"/>
            <w:vMerge/>
            <w:vAlign w:val="center"/>
          </w:tcPr>
          <w:p w14:paraId="7E61ABE5" w14:textId="77777777" w:rsidR="00F84FAA" w:rsidRDefault="00F84FAA"/>
        </w:tc>
        <w:tc>
          <w:tcPr>
            <w:tcW w:w="1301" w:type="dxa"/>
            <w:vAlign w:val="center"/>
          </w:tcPr>
          <w:p w14:paraId="040C6BAD" w14:textId="77777777" w:rsidR="00F84FAA" w:rsidRDefault="00353DBB">
            <w:r>
              <w:t>C0915</w:t>
            </w:r>
          </w:p>
        </w:tc>
        <w:tc>
          <w:tcPr>
            <w:tcW w:w="984" w:type="dxa"/>
            <w:vAlign w:val="center"/>
          </w:tcPr>
          <w:p w14:paraId="6B8B8C82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39A4E1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1B198F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54573A7" w14:textId="77777777" w:rsidR="00F84FAA" w:rsidRDefault="00F84FAA"/>
        </w:tc>
        <w:tc>
          <w:tcPr>
            <w:tcW w:w="1188" w:type="dxa"/>
            <w:vAlign w:val="center"/>
          </w:tcPr>
          <w:p w14:paraId="54728B2F" w14:textId="77777777" w:rsidR="00F84FAA" w:rsidRDefault="00353DBB">
            <w:r>
              <w:t>满足</w:t>
            </w:r>
          </w:p>
        </w:tc>
      </w:tr>
      <w:tr w:rsidR="00F84FAA" w14:paraId="61E5E955" w14:textId="77777777">
        <w:tc>
          <w:tcPr>
            <w:tcW w:w="792" w:type="dxa"/>
            <w:vMerge/>
            <w:vAlign w:val="center"/>
          </w:tcPr>
          <w:p w14:paraId="798AB145" w14:textId="77777777" w:rsidR="00F84FAA" w:rsidRDefault="00F84FAA"/>
        </w:tc>
        <w:tc>
          <w:tcPr>
            <w:tcW w:w="1301" w:type="dxa"/>
            <w:vAlign w:val="center"/>
          </w:tcPr>
          <w:p w14:paraId="58BFA47E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4B165C8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3E7757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1921D5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D7C548A" w14:textId="77777777" w:rsidR="00F84FAA" w:rsidRDefault="00F84FAA"/>
        </w:tc>
        <w:tc>
          <w:tcPr>
            <w:tcW w:w="1188" w:type="dxa"/>
            <w:vAlign w:val="center"/>
          </w:tcPr>
          <w:p w14:paraId="55C42C57" w14:textId="77777777" w:rsidR="00F84FAA" w:rsidRDefault="00353DBB">
            <w:r>
              <w:t>满足</w:t>
            </w:r>
          </w:p>
        </w:tc>
      </w:tr>
      <w:tr w:rsidR="00F84FAA" w14:paraId="00AFD84F" w14:textId="77777777">
        <w:tc>
          <w:tcPr>
            <w:tcW w:w="792" w:type="dxa"/>
            <w:vMerge/>
            <w:vAlign w:val="center"/>
          </w:tcPr>
          <w:p w14:paraId="4C355904" w14:textId="77777777" w:rsidR="00F84FAA" w:rsidRDefault="00F84FAA"/>
        </w:tc>
        <w:tc>
          <w:tcPr>
            <w:tcW w:w="1301" w:type="dxa"/>
            <w:vAlign w:val="center"/>
          </w:tcPr>
          <w:p w14:paraId="35A4C0F3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0C8B039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C15A57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57A093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5BF8EC4" w14:textId="77777777" w:rsidR="00F84FAA" w:rsidRDefault="00F84FAA"/>
        </w:tc>
        <w:tc>
          <w:tcPr>
            <w:tcW w:w="1188" w:type="dxa"/>
            <w:vAlign w:val="center"/>
          </w:tcPr>
          <w:p w14:paraId="00D4D9B0" w14:textId="77777777" w:rsidR="00F84FAA" w:rsidRDefault="00353DBB">
            <w:r>
              <w:t>满足</w:t>
            </w:r>
          </w:p>
        </w:tc>
      </w:tr>
      <w:tr w:rsidR="00F84FAA" w14:paraId="5C82C058" w14:textId="77777777">
        <w:tc>
          <w:tcPr>
            <w:tcW w:w="792" w:type="dxa"/>
            <w:vMerge/>
            <w:vAlign w:val="center"/>
          </w:tcPr>
          <w:p w14:paraId="7509F7FC" w14:textId="77777777" w:rsidR="00F84FAA" w:rsidRDefault="00F84FAA"/>
        </w:tc>
        <w:tc>
          <w:tcPr>
            <w:tcW w:w="1301" w:type="dxa"/>
            <w:vAlign w:val="center"/>
          </w:tcPr>
          <w:p w14:paraId="1A7B671C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0B2F5F5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36928A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4487FC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C5AE696" w14:textId="77777777" w:rsidR="00F84FAA" w:rsidRDefault="00F84FAA"/>
        </w:tc>
        <w:tc>
          <w:tcPr>
            <w:tcW w:w="1188" w:type="dxa"/>
            <w:vAlign w:val="center"/>
          </w:tcPr>
          <w:p w14:paraId="564CD48B" w14:textId="77777777" w:rsidR="00F84FAA" w:rsidRDefault="00353DBB">
            <w:r>
              <w:t>满足</w:t>
            </w:r>
          </w:p>
        </w:tc>
      </w:tr>
      <w:tr w:rsidR="00F84FAA" w14:paraId="187758C8" w14:textId="77777777">
        <w:tc>
          <w:tcPr>
            <w:tcW w:w="792" w:type="dxa"/>
            <w:vMerge/>
            <w:vAlign w:val="center"/>
          </w:tcPr>
          <w:p w14:paraId="1F19E6BC" w14:textId="77777777" w:rsidR="00F84FAA" w:rsidRDefault="00F84FAA"/>
        </w:tc>
        <w:tc>
          <w:tcPr>
            <w:tcW w:w="1301" w:type="dxa"/>
            <w:vAlign w:val="center"/>
          </w:tcPr>
          <w:p w14:paraId="3FB569F4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2DAE7D33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A05D2E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C79162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C52AF86" w14:textId="77777777" w:rsidR="00F84FAA" w:rsidRDefault="00F84FAA"/>
        </w:tc>
        <w:tc>
          <w:tcPr>
            <w:tcW w:w="1188" w:type="dxa"/>
            <w:vAlign w:val="center"/>
          </w:tcPr>
          <w:p w14:paraId="0B24A916" w14:textId="77777777" w:rsidR="00F84FAA" w:rsidRDefault="00353DBB">
            <w:r>
              <w:t>满足</w:t>
            </w:r>
          </w:p>
        </w:tc>
      </w:tr>
      <w:tr w:rsidR="00F84FAA" w14:paraId="2B022B6F" w14:textId="77777777">
        <w:tc>
          <w:tcPr>
            <w:tcW w:w="792" w:type="dxa"/>
            <w:vMerge/>
            <w:vAlign w:val="center"/>
          </w:tcPr>
          <w:p w14:paraId="3595B571" w14:textId="77777777" w:rsidR="00F84FAA" w:rsidRDefault="00F84FAA"/>
        </w:tc>
        <w:tc>
          <w:tcPr>
            <w:tcW w:w="1301" w:type="dxa"/>
            <w:vAlign w:val="center"/>
          </w:tcPr>
          <w:p w14:paraId="4B5E8026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03671251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4365F1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4EB52B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2D03FDE" w14:textId="77777777" w:rsidR="00F84FAA" w:rsidRDefault="00F84FAA"/>
        </w:tc>
        <w:tc>
          <w:tcPr>
            <w:tcW w:w="1188" w:type="dxa"/>
            <w:vAlign w:val="center"/>
          </w:tcPr>
          <w:p w14:paraId="6A2F133E" w14:textId="77777777" w:rsidR="00F84FAA" w:rsidRDefault="00353DBB">
            <w:r>
              <w:t>满足</w:t>
            </w:r>
          </w:p>
        </w:tc>
      </w:tr>
      <w:tr w:rsidR="00F84FAA" w14:paraId="5246F9B5" w14:textId="77777777">
        <w:tc>
          <w:tcPr>
            <w:tcW w:w="792" w:type="dxa"/>
            <w:vMerge/>
            <w:vAlign w:val="center"/>
          </w:tcPr>
          <w:p w14:paraId="0D49091C" w14:textId="77777777" w:rsidR="00F84FAA" w:rsidRDefault="00F84FAA"/>
        </w:tc>
        <w:tc>
          <w:tcPr>
            <w:tcW w:w="1301" w:type="dxa"/>
            <w:vAlign w:val="center"/>
          </w:tcPr>
          <w:p w14:paraId="45EF2B19" w14:textId="77777777" w:rsidR="00F84FAA" w:rsidRDefault="00353DBB">
            <w:r>
              <w:t>C1512</w:t>
            </w:r>
          </w:p>
        </w:tc>
        <w:tc>
          <w:tcPr>
            <w:tcW w:w="984" w:type="dxa"/>
            <w:vAlign w:val="center"/>
          </w:tcPr>
          <w:p w14:paraId="0355333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69A128D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FC6A21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2440D83" w14:textId="77777777" w:rsidR="00F84FAA" w:rsidRDefault="00F84FAA"/>
        </w:tc>
        <w:tc>
          <w:tcPr>
            <w:tcW w:w="1188" w:type="dxa"/>
            <w:vAlign w:val="center"/>
          </w:tcPr>
          <w:p w14:paraId="17C7424B" w14:textId="77777777" w:rsidR="00F84FAA" w:rsidRDefault="00353DBB">
            <w:r>
              <w:t>满足</w:t>
            </w:r>
          </w:p>
        </w:tc>
      </w:tr>
      <w:tr w:rsidR="00F84FAA" w14:paraId="0C950257" w14:textId="77777777">
        <w:tc>
          <w:tcPr>
            <w:tcW w:w="792" w:type="dxa"/>
            <w:vMerge/>
            <w:vAlign w:val="center"/>
          </w:tcPr>
          <w:p w14:paraId="07E67304" w14:textId="77777777" w:rsidR="00F84FAA" w:rsidRDefault="00F84FAA"/>
        </w:tc>
        <w:tc>
          <w:tcPr>
            <w:tcW w:w="1301" w:type="dxa"/>
            <w:vAlign w:val="center"/>
          </w:tcPr>
          <w:p w14:paraId="2ED72743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0F0A01C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DF2A08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005639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9C96334" w14:textId="77777777" w:rsidR="00F84FAA" w:rsidRDefault="00F84FAA"/>
        </w:tc>
        <w:tc>
          <w:tcPr>
            <w:tcW w:w="1188" w:type="dxa"/>
            <w:vAlign w:val="center"/>
          </w:tcPr>
          <w:p w14:paraId="1DEF9E34" w14:textId="77777777" w:rsidR="00F84FAA" w:rsidRDefault="00353DBB">
            <w:r>
              <w:t>满足</w:t>
            </w:r>
          </w:p>
        </w:tc>
      </w:tr>
      <w:tr w:rsidR="00F84FAA" w14:paraId="5032C2AC" w14:textId="77777777">
        <w:tc>
          <w:tcPr>
            <w:tcW w:w="792" w:type="dxa"/>
            <w:vMerge/>
            <w:vAlign w:val="center"/>
          </w:tcPr>
          <w:p w14:paraId="4B878817" w14:textId="77777777" w:rsidR="00F84FAA" w:rsidRDefault="00F84FAA"/>
        </w:tc>
        <w:tc>
          <w:tcPr>
            <w:tcW w:w="1301" w:type="dxa"/>
            <w:vAlign w:val="center"/>
          </w:tcPr>
          <w:p w14:paraId="297CB4F2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036728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3D5150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094F29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D2BF335" w14:textId="77777777" w:rsidR="00F84FAA" w:rsidRDefault="00F84FAA"/>
        </w:tc>
        <w:tc>
          <w:tcPr>
            <w:tcW w:w="1188" w:type="dxa"/>
            <w:vAlign w:val="center"/>
          </w:tcPr>
          <w:p w14:paraId="5A1E1C5B" w14:textId="77777777" w:rsidR="00F84FAA" w:rsidRDefault="00353DBB">
            <w:r>
              <w:t>满足</w:t>
            </w:r>
          </w:p>
        </w:tc>
      </w:tr>
      <w:tr w:rsidR="00F84FAA" w14:paraId="6B33D786" w14:textId="77777777">
        <w:tc>
          <w:tcPr>
            <w:tcW w:w="792" w:type="dxa"/>
            <w:vMerge/>
            <w:vAlign w:val="center"/>
          </w:tcPr>
          <w:p w14:paraId="466324BD" w14:textId="77777777" w:rsidR="00F84FAA" w:rsidRDefault="00F84FAA"/>
        </w:tc>
        <w:tc>
          <w:tcPr>
            <w:tcW w:w="1301" w:type="dxa"/>
            <w:vAlign w:val="center"/>
          </w:tcPr>
          <w:p w14:paraId="648541D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673BFDD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386236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C0921C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5609BD8" w14:textId="77777777" w:rsidR="00F84FAA" w:rsidRDefault="00F84FAA"/>
        </w:tc>
        <w:tc>
          <w:tcPr>
            <w:tcW w:w="1188" w:type="dxa"/>
            <w:vAlign w:val="center"/>
          </w:tcPr>
          <w:p w14:paraId="36475FD2" w14:textId="77777777" w:rsidR="00F84FAA" w:rsidRDefault="00353DBB">
            <w:r>
              <w:t>满足</w:t>
            </w:r>
          </w:p>
        </w:tc>
      </w:tr>
      <w:tr w:rsidR="00F84FAA" w14:paraId="2EB9BFE4" w14:textId="77777777">
        <w:tc>
          <w:tcPr>
            <w:tcW w:w="792" w:type="dxa"/>
            <w:vMerge/>
            <w:vAlign w:val="center"/>
          </w:tcPr>
          <w:p w14:paraId="3EE02086" w14:textId="77777777" w:rsidR="00F84FAA" w:rsidRDefault="00F84FAA"/>
        </w:tc>
        <w:tc>
          <w:tcPr>
            <w:tcW w:w="1301" w:type="dxa"/>
            <w:vAlign w:val="center"/>
          </w:tcPr>
          <w:p w14:paraId="374C7D70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0C74F37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DAD553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DAB7DF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70C5C26" w14:textId="77777777" w:rsidR="00F84FAA" w:rsidRDefault="00F84FAA"/>
        </w:tc>
        <w:tc>
          <w:tcPr>
            <w:tcW w:w="1188" w:type="dxa"/>
            <w:vAlign w:val="center"/>
          </w:tcPr>
          <w:p w14:paraId="7037FB8A" w14:textId="77777777" w:rsidR="00F84FAA" w:rsidRDefault="00353DBB">
            <w:r>
              <w:t>满足</w:t>
            </w:r>
          </w:p>
        </w:tc>
      </w:tr>
      <w:tr w:rsidR="00F84FAA" w14:paraId="30181AD0" w14:textId="77777777">
        <w:tc>
          <w:tcPr>
            <w:tcW w:w="792" w:type="dxa"/>
            <w:vMerge/>
            <w:vAlign w:val="center"/>
          </w:tcPr>
          <w:p w14:paraId="270350E4" w14:textId="77777777" w:rsidR="00F84FAA" w:rsidRDefault="00F84FAA"/>
        </w:tc>
        <w:tc>
          <w:tcPr>
            <w:tcW w:w="1301" w:type="dxa"/>
            <w:vAlign w:val="center"/>
          </w:tcPr>
          <w:p w14:paraId="4543041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701726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D8D9C4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CB1FE2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36F0EC1" w14:textId="77777777" w:rsidR="00F84FAA" w:rsidRDefault="00F84FAA"/>
        </w:tc>
        <w:tc>
          <w:tcPr>
            <w:tcW w:w="1188" w:type="dxa"/>
            <w:vAlign w:val="center"/>
          </w:tcPr>
          <w:p w14:paraId="3695E8FE" w14:textId="77777777" w:rsidR="00F84FAA" w:rsidRDefault="00353DBB">
            <w:r>
              <w:t>满足</w:t>
            </w:r>
          </w:p>
        </w:tc>
      </w:tr>
      <w:tr w:rsidR="00F84FAA" w14:paraId="74656CE7" w14:textId="77777777">
        <w:tc>
          <w:tcPr>
            <w:tcW w:w="792" w:type="dxa"/>
            <w:vMerge/>
            <w:vAlign w:val="center"/>
          </w:tcPr>
          <w:p w14:paraId="27C95C6E" w14:textId="77777777" w:rsidR="00F84FAA" w:rsidRDefault="00F84FAA"/>
        </w:tc>
        <w:tc>
          <w:tcPr>
            <w:tcW w:w="1301" w:type="dxa"/>
            <w:vAlign w:val="center"/>
          </w:tcPr>
          <w:p w14:paraId="72EBAAA5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55FE6F1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CF93FB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10D3DD2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40976EF" w14:textId="77777777" w:rsidR="00F84FAA" w:rsidRDefault="00F84FAA"/>
        </w:tc>
        <w:tc>
          <w:tcPr>
            <w:tcW w:w="1188" w:type="dxa"/>
            <w:vAlign w:val="center"/>
          </w:tcPr>
          <w:p w14:paraId="4A2479E7" w14:textId="77777777" w:rsidR="00F84FAA" w:rsidRDefault="00353DBB">
            <w:r>
              <w:t>满足</w:t>
            </w:r>
          </w:p>
        </w:tc>
      </w:tr>
      <w:tr w:rsidR="00F84FAA" w14:paraId="7C29E8EE" w14:textId="77777777">
        <w:tc>
          <w:tcPr>
            <w:tcW w:w="792" w:type="dxa"/>
            <w:vMerge/>
            <w:vAlign w:val="center"/>
          </w:tcPr>
          <w:p w14:paraId="720FDFE3" w14:textId="77777777" w:rsidR="00F84FAA" w:rsidRDefault="00F84FAA"/>
        </w:tc>
        <w:tc>
          <w:tcPr>
            <w:tcW w:w="1301" w:type="dxa"/>
            <w:vAlign w:val="center"/>
          </w:tcPr>
          <w:p w14:paraId="660CFEF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1B9E8BD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C68B5B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80F0C4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45817B5" w14:textId="77777777" w:rsidR="00F84FAA" w:rsidRDefault="00F84FAA"/>
        </w:tc>
        <w:tc>
          <w:tcPr>
            <w:tcW w:w="1188" w:type="dxa"/>
            <w:vAlign w:val="center"/>
          </w:tcPr>
          <w:p w14:paraId="42922889" w14:textId="77777777" w:rsidR="00F84FAA" w:rsidRDefault="00353DBB">
            <w:r>
              <w:t>满足</w:t>
            </w:r>
          </w:p>
        </w:tc>
      </w:tr>
      <w:tr w:rsidR="00F84FAA" w14:paraId="64F53E6A" w14:textId="77777777">
        <w:tc>
          <w:tcPr>
            <w:tcW w:w="792" w:type="dxa"/>
            <w:vMerge/>
            <w:vAlign w:val="center"/>
          </w:tcPr>
          <w:p w14:paraId="6ED9F881" w14:textId="77777777" w:rsidR="00F84FAA" w:rsidRDefault="00F84FAA"/>
        </w:tc>
        <w:tc>
          <w:tcPr>
            <w:tcW w:w="1301" w:type="dxa"/>
            <w:vAlign w:val="center"/>
          </w:tcPr>
          <w:p w14:paraId="3B1F6B6B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F68B9C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FAB828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1BA2A5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DF7FEA9" w14:textId="77777777" w:rsidR="00F84FAA" w:rsidRDefault="00F84FAA"/>
        </w:tc>
        <w:tc>
          <w:tcPr>
            <w:tcW w:w="1188" w:type="dxa"/>
            <w:vAlign w:val="center"/>
          </w:tcPr>
          <w:p w14:paraId="6DF1812B" w14:textId="77777777" w:rsidR="00F84FAA" w:rsidRDefault="00353DBB">
            <w:r>
              <w:t>满足</w:t>
            </w:r>
          </w:p>
        </w:tc>
      </w:tr>
      <w:tr w:rsidR="00F84FAA" w14:paraId="03B5C967" w14:textId="77777777">
        <w:tc>
          <w:tcPr>
            <w:tcW w:w="792" w:type="dxa"/>
            <w:vMerge/>
            <w:vAlign w:val="center"/>
          </w:tcPr>
          <w:p w14:paraId="2F6842A6" w14:textId="77777777" w:rsidR="00F84FAA" w:rsidRDefault="00F84FAA"/>
        </w:tc>
        <w:tc>
          <w:tcPr>
            <w:tcW w:w="1301" w:type="dxa"/>
            <w:vAlign w:val="center"/>
          </w:tcPr>
          <w:p w14:paraId="4DD1A17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7E2D015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F98502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147A5D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4B1C907" w14:textId="77777777" w:rsidR="00F84FAA" w:rsidRDefault="00F84FAA"/>
        </w:tc>
        <w:tc>
          <w:tcPr>
            <w:tcW w:w="1188" w:type="dxa"/>
            <w:vAlign w:val="center"/>
          </w:tcPr>
          <w:p w14:paraId="5379D38E" w14:textId="77777777" w:rsidR="00F84FAA" w:rsidRDefault="00353DBB">
            <w:r>
              <w:t>满足</w:t>
            </w:r>
          </w:p>
        </w:tc>
      </w:tr>
      <w:tr w:rsidR="00F84FAA" w14:paraId="52E2FA3C" w14:textId="77777777">
        <w:tc>
          <w:tcPr>
            <w:tcW w:w="792" w:type="dxa"/>
            <w:vMerge/>
            <w:vAlign w:val="center"/>
          </w:tcPr>
          <w:p w14:paraId="6FFC2D96" w14:textId="77777777" w:rsidR="00F84FAA" w:rsidRDefault="00F84FAA"/>
        </w:tc>
        <w:tc>
          <w:tcPr>
            <w:tcW w:w="1301" w:type="dxa"/>
            <w:vAlign w:val="center"/>
          </w:tcPr>
          <w:p w14:paraId="386DC40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66066083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DB17A3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CAAC77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EB38D4D" w14:textId="77777777" w:rsidR="00F84FAA" w:rsidRDefault="00F84FAA"/>
        </w:tc>
        <w:tc>
          <w:tcPr>
            <w:tcW w:w="1188" w:type="dxa"/>
            <w:vAlign w:val="center"/>
          </w:tcPr>
          <w:p w14:paraId="4940B816" w14:textId="77777777" w:rsidR="00F84FAA" w:rsidRDefault="00353DBB">
            <w:r>
              <w:t>满足</w:t>
            </w:r>
          </w:p>
        </w:tc>
      </w:tr>
      <w:tr w:rsidR="00F84FAA" w14:paraId="6A26DCDD" w14:textId="77777777">
        <w:tc>
          <w:tcPr>
            <w:tcW w:w="792" w:type="dxa"/>
            <w:vMerge/>
            <w:vAlign w:val="center"/>
          </w:tcPr>
          <w:p w14:paraId="68A6AC42" w14:textId="77777777" w:rsidR="00F84FAA" w:rsidRDefault="00F84FAA"/>
        </w:tc>
        <w:tc>
          <w:tcPr>
            <w:tcW w:w="1301" w:type="dxa"/>
            <w:vAlign w:val="center"/>
          </w:tcPr>
          <w:p w14:paraId="5D2B3F5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5F2A8F0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EBDDAE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482D3B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9FFDAC8" w14:textId="77777777" w:rsidR="00F84FAA" w:rsidRDefault="00F84FAA"/>
        </w:tc>
        <w:tc>
          <w:tcPr>
            <w:tcW w:w="1188" w:type="dxa"/>
            <w:vAlign w:val="center"/>
          </w:tcPr>
          <w:p w14:paraId="27790E50" w14:textId="77777777" w:rsidR="00F84FAA" w:rsidRDefault="00353DBB">
            <w:r>
              <w:t>满足</w:t>
            </w:r>
          </w:p>
        </w:tc>
      </w:tr>
      <w:tr w:rsidR="00F84FAA" w14:paraId="4F16AB3E" w14:textId="77777777">
        <w:tc>
          <w:tcPr>
            <w:tcW w:w="792" w:type="dxa"/>
            <w:vMerge/>
            <w:vAlign w:val="center"/>
          </w:tcPr>
          <w:p w14:paraId="6FF40743" w14:textId="77777777" w:rsidR="00F84FAA" w:rsidRDefault="00F84FAA"/>
        </w:tc>
        <w:tc>
          <w:tcPr>
            <w:tcW w:w="1301" w:type="dxa"/>
            <w:vAlign w:val="center"/>
          </w:tcPr>
          <w:p w14:paraId="7FC794A4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69E48C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15B7F4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E2E46A5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058F3D8" w14:textId="77777777" w:rsidR="00F84FAA" w:rsidRDefault="00F84FAA"/>
        </w:tc>
        <w:tc>
          <w:tcPr>
            <w:tcW w:w="1188" w:type="dxa"/>
            <w:vAlign w:val="center"/>
          </w:tcPr>
          <w:p w14:paraId="4F8F7F62" w14:textId="77777777" w:rsidR="00F84FAA" w:rsidRDefault="00353DBB">
            <w:r>
              <w:t>满足</w:t>
            </w:r>
          </w:p>
        </w:tc>
      </w:tr>
      <w:tr w:rsidR="00F84FAA" w14:paraId="694732B9" w14:textId="77777777">
        <w:tc>
          <w:tcPr>
            <w:tcW w:w="792" w:type="dxa"/>
            <w:vMerge/>
            <w:vAlign w:val="center"/>
          </w:tcPr>
          <w:p w14:paraId="33B43ECB" w14:textId="77777777" w:rsidR="00F84FAA" w:rsidRDefault="00F84FAA"/>
        </w:tc>
        <w:tc>
          <w:tcPr>
            <w:tcW w:w="1301" w:type="dxa"/>
            <w:vAlign w:val="center"/>
          </w:tcPr>
          <w:p w14:paraId="24D9C05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50B4DE9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5CB180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B66671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28EACCF" w14:textId="77777777" w:rsidR="00F84FAA" w:rsidRDefault="00F84FAA"/>
        </w:tc>
        <w:tc>
          <w:tcPr>
            <w:tcW w:w="1188" w:type="dxa"/>
            <w:vAlign w:val="center"/>
          </w:tcPr>
          <w:p w14:paraId="768862E7" w14:textId="77777777" w:rsidR="00F84FAA" w:rsidRDefault="00353DBB">
            <w:r>
              <w:t>满足</w:t>
            </w:r>
          </w:p>
        </w:tc>
      </w:tr>
      <w:tr w:rsidR="00F84FAA" w14:paraId="00B1C938" w14:textId="77777777">
        <w:tc>
          <w:tcPr>
            <w:tcW w:w="792" w:type="dxa"/>
            <w:vMerge/>
            <w:vAlign w:val="center"/>
          </w:tcPr>
          <w:p w14:paraId="6B71D851" w14:textId="77777777" w:rsidR="00F84FAA" w:rsidRDefault="00F84FAA"/>
        </w:tc>
        <w:tc>
          <w:tcPr>
            <w:tcW w:w="1301" w:type="dxa"/>
            <w:vAlign w:val="center"/>
          </w:tcPr>
          <w:p w14:paraId="098497F6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EC667A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C831662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BFE8798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EA48B76" w14:textId="77777777" w:rsidR="00F84FAA" w:rsidRDefault="00F84FAA"/>
        </w:tc>
        <w:tc>
          <w:tcPr>
            <w:tcW w:w="1188" w:type="dxa"/>
            <w:vAlign w:val="center"/>
          </w:tcPr>
          <w:p w14:paraId="69872560" w14:textId="77777777" w:rsidR="00F84FAA" w:rsidRDefault="00353DBB">
            <w:r>
              <w:t>满足</w:t>
            </w:r>
          </w:p>
        </w:tc>
      </w:tr>
      <w:tr w:rsidR="00F84FAA" w14:paraId="64D2ACC8" w14:textId="77777777">
        <w:tc>
          <w:tcPr>
            <w:tcW w:w="792" w:type="dxa"/>
            <w:vMerge/>
            <w:vAlign w:val="center"/>
          </w:tcPr>
          <w:p w14:paraId="3F8107B1" w14:textId="77777777" w:rsidR="00F84FAA" w:rsidRDefault="00F84FAA"/>
        </w:tc>
        <w:tc>
          <w:tcPr>
            <w:tcW w:w="1301" w:type="dxa"/>
            <w:vAlign w:val="center"/>
          </w:tcPr>
          <w:p w14:paraId="5410DA6E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5989E0E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AF44EB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97D5F5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9C016FA" w14:textId="77777777" w:rsidR="00F84FAA" w:rsidRDefault="00F84FAA"/>
        </w:tc>
        <w:tc>
          <w:tcPr>
            <w:tcW w:w="1188" w:type="dxa"/>
            <w:vAlign w:val="center"/>
          </w:tcPr>
          <w:p w14:paraId="793E4464" w14:textId="77777777" w:rsidR="00F84FAA" w:rsidRDefault="00353DBB">
            <w:r>
              <w:t>满足</w:t>
            </w:r>
          </w:p>
        </w:tc>
      </w:tr>
      <w:tr w:rsidR="00F84FAA" w14:paraId="754484D0" w14:textId="77777777">
        <w:tc>
          <w:tcPr>
            <w:tcW w:w="792" w:type="dxa"/>
            <w:vMerge/>
            <w:vAlign w:val="center"/>
          </w:tcPr>
          <w:p w14:paraId="013B69A0" w14:textId="77777777" w:rsidR="00F84FAA" w:rsidRDefault="00F84FAA"/>
        </w:tc>
        <w:tc>
          <w:tcPr>
            <w:tcW w:w="1301" w:type="dxa"/>
            <w:vAlign w:val="center"/>
          </w:tcPr>
          <w:p w14:paraId="5F4FC0FE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11ABAE03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23F70F3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6DCD52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0EAC9FB" w14:textId="77777777" w:rsidR="00F84FAA" w:rsidRDefault="00F84FAA"/>
        </w:tc>
        <w:tc>
          <w:tcPr>
            <w:tcW w:w="1188" w:type="dxa"/>
            <w:vAlign w:val="center"/>
          </w:tcPr>
          <w:p w14:paraId="7A53A096" w14:textId="77777777" w:rsidR="00F84FAA" w:rsidRDefault="00353DBB">
            <w:r>
              <w:t>满足</w:t>
            </w:r>
          </w:p>
        </w:tc>
      </w:tr>
      <w:tr w:rsidR="00F84FAA" w14:paraId="62C68EA1" w14:textId="77777777">
        <w:tc>
          <w:tcPr>
            <w:tcW w:w="792" w:type="dxa"/>
            <w:vMerge/>
            <w:vAlign w:val="center"/>
          </w:tcPr>
          <w:p w14:paraId="60A8162C" w14:textId="77777777" w:rsidR="00F84FAA" w:rsidRDefault="00F84FAA"/>
        </w:tc>
        <w:tc>
          <w:tcPr>
            <w:tcW w:w="1301" w:type="dxa"/>
            <w:vAlign w:val="center"/>
          </w:tcPr>
          <w:p w14:paraId="2B678481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D531FA1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8F14A5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BBEBAB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F0CB0CC" w14:textId="77777777" w:rsidR="00F84FAA" w:rsidRDefault="00F84FAA"/>
        </w:tc>
        <w:tc>
          <w:tcPr>
            <w:tcW w:w="1188" w:type="dxa"/>
            <w:vAlign w:val="center"/>
          </w:tcPr>
          <w:p w14:paraId="24E79186" w14:textId="77777777" w:rsidR="00F84FAA" w:rsidRDefault="00353DBB">
            <w:r>
              <w:t>满足</w:t>
            </w:r>
          </w:p>
        </w:tc>
      </w:tr>
      <w:tr w:rsidR="00F84FAA" w14:paraId="3669687E" w14:textId="77777777">
        <w:tc>
          <w:tcPr>
            <w:tcW w:w="792" w:type="dxa"/>
            <w:vMerge/>
            <w:vAlign w:val="center"/>
          </w:tcPr>
          <w:p w14:paraId="765AA53B" w14:textId="77777777" w:rsidR="00F84FAA" w:rsidRDefault="00F84FAA"/>
        </w:tc>
        <w:tc>
          <w:tcPr>
            <w:tcW w:w="1301" w:type="dxa"/>
            <w:vAlign w:val="center"/>
          </w:tcPr>
          <w:p w14:paraId="0E81B41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0E74A6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41DF5AE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C67111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9087DDF" w14:textId="77777777" w:rsidR="00F84FAA" w:rsidRDefault="00F84FAA"/>
        </w:tc>
        <w:tc>
          <w:tcPr>
            <w:tcW w:w="1188" w:type="dxa"/>
            <w:vAlign w:val="center"/>
          </w:tcPr>
          <w:p w14:paraId="65D1A30F" w14:textId="77777777" w:rsidR="00F84FAA" w:rsidRDefault="00353DBB">
            <w:r>
              <w:t>满足</w:t>
            </w:r>
          </w:p>
        </w:tc>
      </w:tr>
      <w:tr w:rsidR="00F84FAA" w14:paraId="258D4412" w14:textId="77777777">
        <w:tc>
          <w:tcPr>
            <w:tcW w:w="792" w:type="dxa"/>
            <w:vMerge/>
            <w:vAlign w:val="center"/>
          </w:tcPr>
          <w:p w14:paraId="04DA6EC9" w14:textId="77777777" w:rsidR="00F84FAA" w:rsidRDefault="00F84FAA"/>
        </w:tc>
        <w:tc>
          <w:tcPr>
            <w:tcW w:w="1301" w:type="dxa"/>
            <w:vAlign w:val="center"/>
          </w:tcPr>
          <w:p w14:paraId="4AD8D3A9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7B3CCE8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6CC5D4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9240C7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6FE311B" w14:textId="77777777" w:rsidR="00F84FAA" w:rsidRDefault="00F84FAA"/>
        </w:tc>
        <w:tc>
          <w:tcPr>
            <w:tcW w:w="1188" w:type="dxa"/>
            <w:vAlign w:val="center"/>
          </w:tcPr>
          <w:p w14:paraId="60AE9B6B" w14:textId="77777777" w:rsidR="00F84FAA" w:rsidRDefault="00353DBB">
            <w:r>
              <w:t>满足</w:t>
            </w:r>
          </w:p>
        </w:tc>
      </w:tr>
      <w:tr w:rsidR="00F84FAA" w14:paraId="50F6845A" w14:textId="77777777">
        <w:tc>
          <w:tcPr>
            <w:tcW w:w="792" w:type="dxa"/>
            <w:vMerge/>
            <w:vAlign w:val="center"/>
          </w:tcPr>
          <w:p w14:paraId="3779251B" w14:textId="77777777" w:rsidR="00F84FAA" w:rsidRDefault="00F84FAA"/>
        </w:tc>
        <w:tc>
          <w:tcPr>
            <w:tcW w:w="1301" w:type="dxa"/>
            <w:vAlign w:val="center"/>
          </w:tcPr>
          <w:p w14:paraId="3D9149FC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09D025D6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1483BB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B26AA94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56AA8DD" w14:textId="77777777" w:rsidR="00F84FAA" w:rsidRDefault="00F84FAA"/>
        </w:tc>
        <w:tc>
          <w:tcPr>
            <w:tcW w:w="1188" w:type="dxa"/>
            <w:vAlign w:val="center"/>
          </w:tcPr>
          <w:p w14:paraId="57DCE97F" w14:textId="77777777" w:rsidR="00F84FAA" w:rsidRDefault="00353DBB">
            <w:r>
              <w:t>满足</w:t>
            </w:r>
          </w:p>
        </w:tc>
      </w:tr>
      <w:tr w:rsidR="00F84FAA" w14:paraId="3FD00419" w14:textId="77777777">
        <w:tc>
          <w:tcPr>
            <w:tcW w:w="792" w:type="dxa"/>
            <w:vMerge w:val="restart"/>
            <w:vAlign w:val="center"/>
          </w:tcPr>
          <w:p w14:paraId="1C405B05" w14:textId="77777777" w:rsidR="00F84FAA" w:rsidRDefault="00353DBB">
            <w:r>
              <w:t>东向</w:t>
            </w:r>
          </w:p>
        </w:tc>
        <w:tc>
          <w:tcPr>
            <w:tcW w:w="1301" w:type="dxa"/>
            <w:vAlign w:val="center"/>
          </w:tcPr>
          <w:p w14:paraId="6BF09EFD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0910376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E29A4F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EAA3C99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3E37B25" w14:textId="77777777" w:rsidR="00F84FAA" w:rsidRDefault="00F84FAA"/>
        </w:tc>
        <w:tc>
          <w:tcPr>
            <w:tcW w:w="1188" w:type="dxa"/>
            <w:vAlign w:val="center"/>
          </w:tcPr>
          <w:p w14:paraId="58F811CE" w14:textId="77777777" w:rsidR="00F84FAA" w:rsidRDefault="00353DBB">
            <w:r>
              <w:t>满足</w:t>
            </w:r>
          </w:p>
        </w:tc>
      </w:tr>
      <w:tr w:rsidR="00F84FAA" w14:paraId="69108003" w14:textId="77777777">
        <w:tc>
          <w:tcPr>
            <w:tcW w:w="792" w:type="dxa"/>
            <w:vMerge/>
            <w:vAlign w:val="center"/>
          </w:tcPr>
          <w:p w14:paraId="2A39FB04" w14:textId="77777777" w:rsidR="00F84FAA" w:rsidRDefault="00F84FAA"/>
        </w:tc>
        <w:tc>
          <w:tcPr>
            <w:tcW w:w="1301" w:type="dxa"/>
            <w:vAlign w:val="center"/>
          </w:tcPr>
          <w:p w14:paraId="0D5F8A52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254A124E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5ACFBC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842BE2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386C4DA" w14:textId="77777777" w:rsidR="00F84FAA" w:rsidRDefault="00F84FAA"/>
        </w:tc>
        <w:tc>
          <w:tcPr>
            <w:tcW w:w="1188" w:type="dxa"/>
            <w:vAlign w:val="center"/>
          </w:tcPr>
          <w:p w14:paraId="543AA674" w14:textId="77777777" w:rsidR="00F84FAA" w:rsidRDefault="00353DBB">
            <w:r>
              <w:t>满足</w:t>
            </w:r>
          </w:p>
        </w:tc>
      </w:tr>
      <w:tr w:rsidR="00F84FAA" w14:paraId="2ADCF02C" w14:textId="77777777">
        <w:tc>
          <w:tcPr>
            <w:tcW w:w="792" w:type="dxa"/>
            <w:vMerge/>
            <w:vAlign w:val="center"/>
          </w:tcPr>
          <w:p w14:paraId="390BE50E" w14:textId="77777777" w:rsidR="00F84FAA" w:rsidRDefault="00F84FAA"/>
        </w:tc>
        <w:tc>
          <w:tcPr>
            <w:tcW w:w="1301" w:type="dxa"/>
            <w:vAlign w:val="center"/>
          </w:tcPr>
          <w:p w14:paraId="185F2E7E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16875A8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61A90D8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D7943D2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02B9D37" w14:textId="77777777" w:rsidR="00F84FAA" w:rsidRDefault="00F84FAA"/>
        </w:tc>
        <w:tc>
          <w:tcPr>
            <w:tcW w:w="1188" w:type="dxa"/>
            <w:vAlign w:val="center"/>
          </w:tcPr>
          <w:p w14:paraId="443B1D39" w14:textId="77777777" w:rsidR="00F84FAA" w:rsidRDefault="00353DBB">
            <w:r>
              <w:t>满足</w:t>
            </w:r>
          </w:p>
        </w:tc>
      </w:tr>
      <w:tr w:rsidR="00F84FAA" w14:paraId="2D3C2CB2" w14:textId="77777777">
        <w:tc>
          <w:tcPr>
            <w:tcW w:w="792" w:type="dxa"/>
            <w:vMerge/>
            <w:vAlign w:val="center"/>
          </w:tcPr>
          <w:p w14:paraId="78F68100" w14:textId="77777777" w:rsidR="00F84FAA" w:rsidRDefault="00F84FAA"/>
        </w:tc>
        <w:tc>
          <w:tcPr>
            <w:tcW w:w="1301" w:type="dxa"/>
            <w:vAlign w:val="center"/>
          </w:tcPr>
          <w:p w14:paraId="23BFE5F9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13E6366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1C303E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179D557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9FA4054" w14:textId="77777777" w:rsidR="00F84FAA" w:rsidRDefault="00F84FAA"/>
        </w:tc>
        <w:tc>
          <w:tcPr>
            <w:tcW w:w="1188" w:type="dxa"/>
            <w:vAlign w:val="center"/>
          </w:tcPr>
          <w:p w14:paraId="00829935" w14:textId="77777777" w:rsidR="00F84FAA" w:rsidRDefault="00353DBB">
            <w:r>
              <w:t>满足</w:t>
            </w:r>
          </w:p>
        </w:tc>
      </w:tr>
      <w:tr w:rsidR="00F84FAA" w14:paraId="130A4648" w14:textId="77777777">
        <w:tc>
          <w:tcPr>
            <w:tcW w:w="792" w:type="dxa"/>
            <w:vMerge/>
            <w:vAlign w:val="center"/>
          </w:tcPr>
          <w:p w14:paraId="788B631B" w14:textId="77777777" w:rsidR="00F84FAA" w:rsidRDefault="00F84FAA"/>
        </w:tc>
        <w:tc>
          <w:tcPr>
            <w:tcW w:w="1301" w:type="dxa"/>
            <w:vAlign w:val="center"/>
          </w:tcPr>
          <w:p w14:paraId="1666023A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62702D3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484193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AC6F75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E0C9C14" w14:textId="77777777" w:rsidR="00F84FAA" w:rsidRDefault="00F84FAA"/>
        </w:tc>
        <w:tc>
          <w:tcPr>
            <w:tcW w:w="1188" w:type="dxa"/>
            <w:vAlign w:val="center"/>
          </w:tcPr>
          <w:p w14:paraId="64CC7751" w14:textId="77777777" w:rsidR="00F84FAA" w:rsidRDefault="00353DBB">
            <w:r>
              <w:t>满足</w:t>
            </w:r>
          </w:p>
        </w:tc>
      </w:tr>
      <w:tr w:rsidR="00F84FAA" w14:paraId="1E716363" w14:textId="77777777">
        <w:tc>
          <w:tcPr>
            <w:tcW w:w="792" w:type="dxa"/>
            <w:vMerge/>
            <w:vAlign w:val="center"/>
          </w:tcPr>
          <w:p w14:paraId="0C36E232" w14:textId="77777777" w:rsidR="00F84FAA" w:rsidRDefault="00F84FAA"/>
        </w:tc>
        <w:tc>
          <w:tcPr>
            <w:tcW w:w="1301" w:type="dxa"/>
            <w:vAlign w:val="center"/>
          </w:tcPr>
          <w:p w14:paraId="309047D2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A200AD9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A4CEC3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40EDB7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90623C5" w14:textId="77777777" w:rsidR="00F84FAA" w:rsidRDefault="00F84FAA"/>
        </w:tc>
        <w:tc>
          <w:tcPr>
            <w:tcW w:w="1188" w:type="dxa"/>
            <w:vAlign w:val="center"/>
          </w:tcPr>
          <w:p w14:paraId="6B97179A" w14:textId="77777777" w:rsidR="00F84FAA" w:rsidRDefault="00353DBB">
            <w:r>
              <w:t>满足</w:t>
            </w:r>
          </w:p>
        </w:tc>
      </w:tr>
      <w:tr w:rsidR="00F84FAA" w14:paraId="3D52ACCC" w14:textId="77777777">
        <w:tc>
          <w:tcPr>
            <w:tcW w:w="792" w:type="dxa"/>
            <w:vMerge/>
            <w:vAlign w:val="center"/>
          </w:tcPr>
          <w:p w14:paraId="7EFE8AED" w14:textId="77777777" w:rsidR="00F84FAA" w:rsidRDefault="00F84FAA"/>
        </w:tc>
        <w:tc>
          <w:tcPr>
            <w:tcW w:w="1301" w:type="dxa"/>
            <w:vAlign w:val="center"/>
          </w:tcPr>
          <w:p w14:paraId="0624AE9F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484BBB7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C62A1F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EEB3D65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19F10EC" w14:textId="77777777" w:rsidR="00F84FAA" w:rsidRDefault="00F84FAA"/>
        </w:tc>
        <w:tc>
          <w:tcPr>
            <w:tcW w:w="1188" w:type="dxa"/>
            <w:vAlign w:val="center"/>
          </w:tcPr>
          <w:p w14:paraId="7E5927A4" w14:textId="77777777" w:rsidR="00F84FAA" w:rsidRDefault="00353DBB">
            <w:r>
              <w:t>满足</w:t>
            </w:r>
          </w:p>
        </w:tc>
      </w:tr>
      <w:tr w:rsidR="00F84FAA" w14:paraId="562EAC05" w14:textId="77777777">
        <w:tc>
          <w:tcPr>
            <w:tcW w:w="792" w:type="dxa"/>
            <w:vMerge/>
            <w:vAlign w:val="center"/>
          </w:tcPr>
          <w:p w14:paraId="27BBEF71" w14:textId="77777777" w:rsidR="00F84FAA" w:rsidRDefault="00F84FAA"/>
        </w:tc>
        <w:tc>
          <w:tcPr>
            <w:tcW w:w="1301" w:type="dxa"/>
            <w:vAlign w:val="center"/>
          </w:tcPr>
          <w:p w14:paraId="6FDD9A04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36A6EB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526EFB3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1C671DC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50AB181" w14:textId="77777777" w:rsidR="00F84FAA" w:rsidRDefault="00F84FAA"/>
        </w:tc>
        <w:tc>
          <w:tcPr>
            <w:tcW w:w="1188" w:type="dxa"/>
            <w:vAlign w:val="center"/>
          </w:tcPr>
          <w:p w14:paraId="76487EA0" w14:textId="77777777" w:rsidR="00F84FAA" w:rsidRDefault="00353DBB">
            <w:r>
              <w:t>满足</w:t>
            </w:r>
          </w:p>
        </w:tc>
      </w:tr>
      <w:tr w:rsidR="00F84FAA" w14:paraId="1106527A" w14:textId="77777777">
        <w:tc>
          <w:tcPr>
            <w:tcW w:w="792" w:type="dxa"/>
            <w:vMerge/>
            <w:vAlign w:val="center"/>
          </w:tcPr>
          <w:p w14:paraId="578A2B3C" w14:textId="77777777" w:rsidR="00F84FAA" w:rsidRDefault="00F84FAA"/>
        </w:tc>
        <w:tc>
          <w:tcPr>
            <w:tcW w:w="1301" w:type="dxa"/>
            <w:vAlign w:val="center"/>
          </w:tcPr>
          <w:p w14:paraId="6AA97A74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02CBB64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C1D2247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4B8DF2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354BD99" w14:textId="77777777" w:rsidR="00F84FAA" w:rsidRDefault="00F84FAA"/>
        </w:tc>
        <w:tc>
          <w:tcPr>
            <w:tcW w:w="1188" w:type="dxa"/>
            <w:vAlign w:val="center"/>
          </w:tcPr>
          <w:p w14:paraId="04FA4A70" w14:textId="77777777" w:rsidR="00F84FAA" w:rsidRDefault="00353DBB">
            <w:r>
              <w:t>满足</w:t>
            </w:r>
          </w:p>
        </w:tc>
      </w:tr>
      <w:tr w:rsidR="00F84FAA" w14:paraId="7C7D6460" w14:textId="77777777">
        <w:tc>
          <w:tcPr>
            <w:tcW w:w="792" w:type="dxa"/>
            <w:vMerge/>
            <w:vAlign w:val="center"/>
          </w:tcPr>
          <w:p w14:paraId="3A96D71B" w14:textId="77777777" w:rsidR="00F84FAA" w:rsidRDefault="00F84FAA"/>
        </w:tc>
        <w:tc>
          <w:tcPr>
            <w:tcW w:w="1301" w:type="dxa"/>
            <w:vAlign w:val="center"/>
          </w:tcPr>
          <w:p w14:paraId="47C6F6E8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6FB02C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6A6D76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9A3347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5214240" w14:textId="77777777" w:rsidR="00F84FAA" w:rsidRDefault="00F84FAA"/>
        </w:tc>
        <w:tc>
          <w:tcPr>
            <w:tcW w:w="1188" w:type="dxa"/>
            <w:vAlign w:val="center"/>
          </w:tcPr>
          <w:p w14:paraId="47F77CD9" w14:textId="77777777" w:rsidR="00F84FAA" w:rsidRDefault="00353DBB">
            <w:r>
              <w:t>满足</w:t>
            </w:r>
          </w:p>
        </w:tc>
      </w:tr>
      <w:tr w:rsidR="00F84FAA" w14:paraId="3B6D2E2A" w14:textId="77777777">
        <w:tc>
          <w:tcPr>
            <w:tcW w:w="792" w:type="dxa"/>
            <w:vMerge/>
            <w:vAlign w:val="center"/>
          </w:tcPr>
          <w:p w14:paraId="7180A504" w14:textId="77777777" w:rsidR="00F84FAA" w:rsidRDefault="00F84FAA"/>
        </w:tc>
        <w:tc>
          <w:tcPr>
            <w:tcW w:w="1301" w:type="dxa"/>
            <w:vAlign w:val="center"/>
          </w:tcPr>
          <w:p w14:paraId="6F478B41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26B61FB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3ECA1D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809FC45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21F8EE6" w14:textId="77777777" w:rsidR="00F84FAA" w:rsidRDefault="00F84FAA"/>
        </w:tc>
        <w:tc>
          <w:tcPr>
            <w:tcW w:w="1188" w:type="dxa"/>
            <w:vAlign w:val="center"/>
          </w:tcPr>
          <w:p w14:paraId="1FB9F15D" w14:textId="77777777" w:rsidR="00F84FAA" w:rsidRDefault="00353DBB">
            <w:r>
              <w:t>满足</w:t>
            </w:r>
          </w:p>
        </w:tc>
      </w:tr>
      <w:tr w:rsidR="00F84FAA" w14:paraId="28936418" w14:textId="77777777">
        <w:tc>
          <w:tcPr>
            <w:tcW w:w="792" w:type="dxa"/>
            <w:vMerge/>
            <w:vAlign w:val="center"/>
          </w:tcPr>
          <w:p w14:paraId="6690CFA1" w14:textId="77777777" w:rsidR="00F84FAA" w:rsidRDefault="00F84FAA"/>
        </w:tc>
        <w:tc>
          <w:tcPr>
            <w:tcW w:w="1301" w:type="dxa"/>
            <w:vAlign w:val="center"/>
          </w:tcPr>
          <w:p w14:paraId="5C7A538A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5BE3BF3B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B2C1C1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63D85A6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13D2A77" w14:textId="77777777" w:rsidR="00F84FAA" w:rsidRDefault="00F84FAA"/>
        </w:tc>
        <w:tc>
          <w:tcPr>
            <w:tcW w:w="1188" w:type="dxa"/>
            <w:vAlign w:val="center"/>
          </w:tcPr>
          <w:p w14:paraId="1292E622" w14:textId="77777777" w:rsidR="00F84FAA" w:rsidRDefault="00353DBB">
            <w:r>
              <w:t>满足</w:t>
            </w:r>
          </w:p>
        </w:tc>
      </w:tr>
      <w:tr w:rsidR="00F84FAA" w14:paraId="36EC1D0E" w14:textId="77777777">
        <w:tc>
          <w:tcPr>
            <w:tcW w:w="792" w:type="dxa"/>
            <w:vMerge/>
            <w:vAlign w:val="center"/>
          </w:tcPr>
          <w:p w14:paraId="3973B9F8" w14:textId="77777777" w:rsidR="00F84FAA" w:rsidRDefault="00F84FAA"/>
        </w:tc>
        <w:tc>
          <w:tcPr>
            <w:tcW w:w="1301" w:type="dxa"/>
            <w:vAlign w:val="center"/>
          </w:tcPr>
          <w:p w14:paraId="27B2435A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7CCE8884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1A58325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48F9C74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471E31C" w14:textId="77777777" w:rsidR="00F84FAA" w:rsidRDefault="00F84FAA"/>
        </w:tc>
        <w:tc>
          <w:tcPr>
            <w:tcW w:w="1188" w:type="dxa"/>
            <w:vAlign w:val="center"/>
          </w:tcPr>
          <w:p w14:paraId="30228243" w14:textId="77777777" w:rsidR="00F84FAA" w:rsidRDefault="00353DBB">
            <w:r>
              <w:t>满足</w:t>
            </w:r>
          </w:p>
        </w:tc>
      </w:tr>
      <w:tr w:rsidR="00F84FAA" w14:paraId="548D1863" w14:textId="77777777">
        <w:tc>
          <w:tcPr>
            <w:tcW w:w="792" w:type="dxa"/>
            <w:vMerge/>
            <w:vAlign w:val="center"/>
          </w:tcPr>
          <w:p w14:paraId="1B237E53" w14:textId="77777777" w:rsidR="00F84FAA" w:rsidRDefault="00F84FAA"/>
        </w:tc>
        <w:tc>
          <w:tcPr>
            <w:tcW w:w="1301" w:type="dxa"/>
            <w:vAlign w:val="center"/>
          </w:tcPr>
          <w:p w14:paraId="3BB200A2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6CF0F7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090D5B8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F63C1F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116186D" w14:textId="77777777" w:rsidR="00F84FAA" w:rsidRDefault="00F84FAA"/>
        </w:tc>
        <w:tc>
          <w:tcPr>
            <w:tcW w:w="1188" w:type="dxa"/>
            <w:vAlign w:val="center"/>
          </w:tcPr>
          <w:p w14:paraId="47B3B755" w14:textId="77777777" w:rsidR="00F84FAA" w:rsidRDefault="00353DBB">
            <w:r>
              <w:t>满足</w:t>
            </w:r>
          </w:p>
        </w:tc>
      </w:tr>
      <w:tr w:rsidR="00F84FAA" w14:paraId="6E172F08" w14:textId="77777777">
        <w:tc>
          <w:tcPr>
            <w:tcW w:w="792" w:type="dxa"/>
            <w:vMerge/>
            <w:vAlign w:val="center"/>
          </w:tcPr>
          <w:p w14:paraId="43ED7178" w14:textId="77777777" w:rsidR="00F84FAA" w:rsidRDefault="00F84FAA"/>
        </w:tc>
        <w:tc>
          <w:tcPr>
            <w:tcW w:w="1301" w:type="dxa"/>
            <w:vAlign w:val="center"/>
          </w:tcPr>
          <w:p w14:paraId="0726EAD4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7B0B7F82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3279CC9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1B6768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FEEED84" w14:textId="77777777" w:rsidR="00F84FAA" w:rsidRDefault="00F84FAA"/>
        </w:tc>
        <w:tc>
          <w:tcPr>
            <w:tcW w:w="1188" w:type="dxa"/>
            <w:vAlign w:val="center"/>
          </w:tcPr>
          <w:p w14:paraId="3C1AE02F" w14:textId="77777777" w:rsidR="00F84FAA" w:rsidRDefault="00353DBB">
            <w:r>
              <w:t>满足</w:t>
            </w:r>
          </w:p>
        </w:tc>
      </w:tr>
      <w:tr w:rsidR="00F84FAA" w14:paraId="445FEEEE" w14:textId="77777777">
        <w:tc>
          <w:tcPr>
            <w:tcW w:w="792" w:type="dxa"/>
            <w:vMerge w:val="restart"/>
            <w:vAlign w:val="center"/>
          </w:tcPr>
          <w:p w14:paraId="0A743C72" w14:textId="77777777" w:rsidR="00F84FAA" w:rsidRDefault="00353DBB">
            <w:r>
              <w:t>西向</w:t>
            </w:r>
          </w:p>
        </w:tc>
        <w:tc>
          <w:tcPr>
            <w:tcW w:w="1301" w:type="dxa"/>
            <w:vAlign w:val="center"/>
          </w:tcPr>
          <w:p w14:paraId="283FA2AE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2C50A8B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D64E3C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282E95E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33F64BC" w14:textId="77777777" w:rsidR="00F84FAA" w:rsidRDefault="00F84FAA"/>
        </w:tc>
        <w:tc>
          <w:tcPr>
            <w:tcW w:w="1188" w:type="dxa"/>
            <w:vAlign w:val="center"/>
          </w:tcPr>
          <w:p w14:paraId="720852DD" w14:textId="77777777" w:rsidR="00F84FAA" w:rsidRDefault="00353DBB">
            <w:r>
              <w:t>满足</w:t>
            </w:r>
          </w:p>
        </w:tc>
      </w:tr>
      <w:tr w:rsidR="00F84FAA" w14:paraId="4B3F5293" w14:textId="77777777">
        <w:tc>
          <w:tcPr>
            <w:tcW w:w="792" w:type="dxa"/>
            <w:vMerge/>
            <w:vAlign w:val="center"/>
          </w:tcPr>
          <w:p w14:paraId="2F5E0A09" w14:textId="77777777" w:rsidR="00F84FAA" w:rsidRDefault="00F84FAA"/>
        </w:tc>
        <w:tc>
          <w:tcPr>
            <w:tcW w:w="1301" w:type="dxa"/>
            <w:vAlign w:val="center"/>
          </w:tcPr>
          <w:p w14:paraId="45B3D27C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1E9EC95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CA011AF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3D34E0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C661CA4" w14:textId="77777777" w:rsidR="00F84FAA" w:rsidRDefault="00F84FAA"/>
        </w:tc>
        <w:tc>
          <w:tcPr>
            <w:tcW w:w="1188" w:type="dxa"/>
            <w:vAlign w:val="center"/>
          </w:tcPr>
          <w:p w14:paraId="0465AA34" w14:textId="77777777" w:rsidR="00F84FAA" w:rsidRDefault="00353DBB">
            <w:r>
              <w:t>满足</w:t>
            </w:r>
          </w:p>
        </w:tc>
      </w:tr>
      <w:tr w:rsidR="00F84FAA" w14:paraId="01FDB06B" w14:textId="77777777">
        <w:tc>
          <w:tcPr>
            <w:tcW w:w="792" w:type="dxa"/>
            <w:vMerge/>
            <w:vAlign w:val="center"/>
          </w:tcPr>
          <w:p w14:paraId="574FA865" w14:textId="77777777" w:rsidR="00F84FAA" w:rsidRDefault="00F84FAA"/>
        </w:tc>
        <w:tc>
          <w:tcPr>
            <w:tcW w:w="1301" w:type="dxa"/>
            <w:vAlign w:val="center"/>
          </w:tcPr>
          <w:p w14:paraId="25FC001D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4F9D0EB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74A1C1B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125164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6D516F6" w14:textId="77777777" w:rsidR="00F84FAA" w:rsidRDefault="00F84FAA"/>
        </w:tc>
        <w:tc>
          <w:tcPr>
            <w:tcW w:w="1188" w:type="dxa"/>
            <w:vAlign w:val="center"/>
          </w:tcPr>
          <w:p w14:paraId="07DE9B6F" w14:textId="77777777" w:rsidR="00F84FAA" w:rsidRDefault="00353DBB">
            <w:r>
              <w:t>满足</w:t>
            </w:r>
          </w:p>
        </w:tc>
      </w:tr>
      <w:tr w:rsidR="00F84FAA" w14:paraId="31C1A3AE" w14:textId="77777777">
        <w:tc>
          <w:tcPr>
            <w:tcW w:w="792" w:type="dxa"/>
            <w:vMerge/>
            <w:vAlign w:val="center"/>
          </w:tcPr>
          <w:p w14:paraId="7C65AA18" w14:textId="77777777" w:rsidR="00F84FAA" w:rsidRDefault="00F84FAA"/>
        </w:tc>
        <w:tc>
          <w:tcPr>
            <w:tcW w:w="1301" w:type="dxa"/>
            <w:vAlign w:val="center"/>
          </w:tcPr>
          <w:p w14:paraId="633B67E2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790D421C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CAE136D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D2BFBC4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B664666" w14:textId="77777777" w:rsidR="00F84FAA" w:rsidRDefault="00F84FAA"/>
        </w:tc>
        <w:tc>
          <w:tcPr>
            <w:tcW w:w="1188" w:type="dxa"/>
            <w:vAlign w:val="center"/>
          </w:tcPr>
          <w:p w14:paraId="4DA799BC" w14:textId="77777777" w:rsidR="00F84FAA" w:rsidRDefault="00353DBB">
            <w:r>
              <w:t>满足</w:t>
            </w:r>
          </w:p>
        </w:tc>
      </w:tr>
      <w:tr w:rsidR="00F84FAA" w14:paraId="61A2754B" w14:textId="77777777">
        <w:tc>
          <w:tcPr>
            <w:tcW w:w="792" w:type="dxa"/>
            <w:vMerge/>
            <w:vAlign w:val="center"/>
          </w:tcPr>
          <w:p w14:paraId="6CB110A4" w14:textId="77777777" w:rsidR="00F84FAA" w:rsidRDefault="00F84FAA"/>
        </w:tc>
        <w:tc>
          <w:tcPr>
            <w:tcW w:w="1301" w:type="dxa"/>
            <w:vAlign w:val="center"/>
          </w:tcPr>
          <w:p w14:paraId="5FD859E3" w14:textId="77777777" w:rsidR="00F84FAA" w:rsidRDefault="00353DBB">
            <w:r>
              <w:t>C0909</w:t>
            </w:r>
          </w:p>
        </w:tc>
        <w:tc>
          <w:tcPr>
            <w:tcW w:w="984" w:type="dxa"/>
            <w:vAlign w:val="center"/>
          </w:tcPr>
          <w:p w14:paraId="09FD527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5651D33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1C207DA2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580807A" w14:textId="77777777" w:rsidR="00F84FAA" w:rsidRDefault="00F84FAA"/>
        </w:tc>
        <w:tc>
          <w:tcPr>
            <w:tcW w:w="1188" w:type="dxa"/>
            <w:vAlign w:val="center"/>
          </w:tcPr>
          <w:p w14:paraId="4DCD8CE1" w14:textId="77777777" w:rsidR="00F84FAA" w:rsidRDefault="00353DBB">
            <w:r>
              <w:t>满足</w:t>
            </w:r>
          </w:p>
        </w:tc>
      </w:tr>
      <w:tr w:rsidR="00F84FAA" w14:paraId="3A1BDB0C" w14:textId="77777777">
        <w:tc>
          <w:tcPr>
            <w:tcW w:w="792" w:type="dxa"/>
            <w:vMerge/>
            <w:vAlign w:val="center"/>
          </w:tcPr>
          <w:p w14:paraId="307AAB1E" w14:textId="77777777" w:rsidR="00F84FAA" w:rsidRDefault="00F84FAA"/>
        </w:tc>
        <w:tc>
          <w:tcPr>
            <w:tcW w:w="1301" w:type="dxa"/>
            <w:vAlign w:val="center"/>
          </w:tcPr>
          <w:p w14:paraId="6D0374D0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38A5446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73CF79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8F3E241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F3BB57F" w14:textId="77777777" w:rsidR="00F84FAA" w:rsidRDefault="00F84FAA"/>
        </w:tc>
        <w:tc>
          <w:tcPr>
            <w:tcW w:w="1188" w:type="dxa"/>
            <w:vAlign w:val="center"/>
          </w:tcPr>
          <w:p w14:paraId="30AEB9D5" w14:textId="77777777" w:rsidR="00F84FAA" w:rsidRDefault="00353DBB">
            <w:r>
              <w:t>满足</w:t>
            </w:r>
          </w:p>
        </w:tc>
      </w:tr>
      <w:tr w:rsidR="00F84FAA" w14:paraId="4344F5BF" w14:textId="77777777">
        <w:tc>
          <w:tcPr>
            <w:tcW w:w="792" w:type="dxa"/>
            <w:vMerge/>
            <w:vAlign w:val="center"/>
          </w:tcPr>
          <w:p w14:paraId="59AF3DD0" w14:textId="77777777" w:rsidR="00F84FAA" w:rsidRDefault="00F84FAA"/>
        </w:tc>
        <w:tc>
          <w:tcPr>
            <w:tcW w:w="1301" w:type="dxa"/>
            <w:vAlign w:val="center"/>
          </w:tcPr>
          <w:p w14:paraId="32E34854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545A8A5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07A24EA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8E701C5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13BB776" w14:textId="77777777" w:rsidR="00F84FAA" w:rsidRDefault="00F84FAA"/>
        </w:tc>
        <w:tc>
          <w:tcPr>
            <w:tcW w:w="1188" w:type="dxa"/>
            <w:vAlign w:val="center"/>
          </w:tcPr>
          <w:p w14:paraId="5AF9FBFD" w14:textId="77777777" w:rsidR="00F84FAA" w:rsidRDefault="00353DBB">
            <w:r>
              <w:t>满足</w:t>
            </w:r>
          </w:p>
        </w:tc>
      </w:tr>
      <w:tr w:rsidR="00F84FAA" w14:paraId="5C7D5716" w14:textId="77777777">
        <w:tc>
          <w:tcPr>
            <w:tcW w:w="792" w:type="dxa"/>
            <w:vMerge/>
            <w:vAlign w:val="center"/>
          </w:tcPr>
          <w:p w14:paraId="47947C40" w14:textId="77777777" w:rsidR="00F84FAA" w:rsidRDefault="00F84FAA"/>
        </w:tc>
        <w:tc>
          <w:tcPr>
            <w:tcW w:w="1301" w:type="dxa"/>
            <w:vAlign w:val="center"/>
          </w:tcPr>
          <w:p w14:paraId="266F7141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1C58817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A6B6436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54F0250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BC8C32D" w14:textId="77777777" w:rsidR="00F84FAA" w:rsidRDefault="00F84FAA"/>
        </w:tc>
        <w:tc>
          <w:tcPr>
            <w:tcW w:w="1188" w:type="dxa"/>
            <w:vAlign w:val="center"/>
          </w:tcPr>
          <w:p w14:paraId="7FF45C14" w14:textId="77777777" w:rsidR="00F84FAA" w:rsidRDefault="00353DBB">
            <w:r>
              <w:t>满足</w:t>
            </w:r>
          </w:p>
        </w:tc>
      </w:tr>
      <w:tr w:rsidR="00F84FAA" w14:paraId="26F288B3" w14:textId="77777777">
        <w:tc>
          <w:tcPr>
            <w:tcW w:w="792" w:type="dxa"/>
            <w:vMerge/>
            <w:vAlign w:val="center"/>
          </w:tcPr>
          <w:p w14:paraId="4F82CF84" w14:textId="77777777" w:rsidR="00F84FAA" w:rsidRDefault="00F84FAA"/>
        </w:tc>
        <w:tc>
          <w:tcPr>
            <w:tcW w:w="1301" w:type="dxa"/>
            <w:vAlign w:val="center"/>
          </w:tcPr>
          <w:p w14:paraId="685FE3B3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41AF47AF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7C5DCF80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5EE53EB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3161FF0" w14:textId="77777777" w:rsidR="00F84FAA" w:rsidRDefault="00F84FAA"/>
        </w:tc>
        <w:tc>
          <w:tcPr>
            <w:tcW w:w="1188" w:type="dxa"/>
            <w:vAlign w:val="center"/>
          </w:tcPr>
          <w:p w14:paraId="52D3EB31" w14:textId="77777777" w:rsidR="00F84FAA" w:rsidRDefault="00353DBB">
            <w:r>
              <w:t>满足</w:t>
            </w:r>
          </w:p>
        </w:tc>
      </w:tr>
      <w:tr w:rsidR="00F84FAA" w14:paraId="3270A3BC" w14:textId="77777777">
        <w:tc>
          <w:tcPr>
            <w:tcW w:w="792" w:type="dxa"/>
            <w:vMerge/>
            <w:vAlign w:val="center"/>
          </w:tcPr>
          <w:p w14:paraId="417302F5" w14:textId="77777777" w:rsidR="00F84FAA" w:rsidRDefault="00F84FAA"/>
        </w:tc>
        <w:tc>
          <w:tcPr>
            <w:tcW w:w="1301" w:type="dxa"/>
            <w:vAlign w:val="center"/>
          </w:tcPr>
          <w:p w14:paraId="7445593A" w14:textId="77777777" w:rsidR="00F84FAA" w:rsidRDefault="00353DBB">
            <w:r>
              <w:t>C1815</w:t>
            </w:r>
          </w:p>
        </w:tc>
        <w:tc>
          <w:tcPr>
            <w:tcW w:w="984" w:type="dxa"/>
            <w:vAlign w:val="center"/>
          </w:tcPr>
          <w:p w14:paraId="237CF950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C7533A1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074A587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A31ABAB" w14:textId="77777777" w:rsidR="00F84FAA" w:rsidRDefault="00F84FAA"/>
        </w:tc>
        <w:tc>
          <w:tcPr>
            <w:tcW w:w="1188" w:type="dxa"/>
            <w:vAlign w:val="center"/>
          </w:tcPr>
          <w:p w14:paraId="6E93AD6A" w14:textId="77777777" w:rsidR="00F84FAA" w:rsidRDefault="00353DBB">
            <w:r>
              <w:t>满足</w:t>
            </w:r>
          </w:p>
        </w:tc>
      </w:tr>
      <w:tr w:rsidR="00F84FAA" w14:paraId="7275F712" w14:textId="77777777">
        <w:tc>
          <w:tcPr>
            <w:tcW w:w="792" w:type="dxa"/>
            <w:vMerge/>
            <w:vAlign w:val="center"/>
          </w:tcPr>
          <w:p w14:paraId="26463040" w14:textId="77777777" w:rsidR="00F84FAA" w:rsidRDefault="00F84FAA"/>
        </w:tc>
        <w:tc>
          <w:tcPr>
            <w:tcW w:w="1301" w:type="dxa"/>
            <w:vAlign w:val="center"/>
          </w:tcPr>
          <w:p w14:paraId="6DB5CFA1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72EB3F28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45E2E27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2C1779C0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BA69843" w14:textId="77777777" w:rsidR="00F84FAA" w:rsidRDefault="00F84FAA"/>
        </w:tc>
        <w:tc>
          <w:tcPr>
            <w:tcW w:w="1188" w:type="dxa"/>
            <w:vAlign w:val="center"/>
          </w:tcPr>
          <w:p w14:paraId="612C1030" w14:textId="77777777" w:rsidR="00F84FAA" w:rsidRDefault="00353DBB">
            <w:r>
              <w:t>满足</w:t>
            </w:r>
          </w:p>
        </w:tc>
      </w:tr>
      <w:tr w:rsidR="00F84FAA" w14:paraId="7CDEAB6D" w14:textId="77777777">
        <w:tc>
          <w:tcPr>
            <w:tcW w:w="792" w:type="dxa"/>
            <w:vMerge/>
            <w:vAlign w:val="center"/>
          </w:tcPr>
          <w:p w14:paraId="3294747C" w14:textId="77777777" w:rsidR="00F84FAA" w:rsidRDefault="00F84FAA"/>
        </w:tc>
        <w:tc>
          <w:tcPr>
            <w:tcW w:w="1301" w:type="dxa"/>
            <w:vAlign w:val="center"/>
          </w:tcPr>
          <w:p w14:paraId="04459823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7CEA171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3B846C74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6241604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11852BA" w14:textId="77777777" w:rsidR="00F84FAA" w:rsidRDefault="00F84FAA"/>
        </w:tc>
        <w:tc>
          <w:tcPr>
            <w:tcW w:w="1188" w:type="dxa"/>
            <w:vAlign w:val="center"/>
          </w:tcPr>
          <w:p w14:paraId="1D2A5A80" w14:textId="77777777" w:rsidR="00F84FAA" w:rsidRDefault="00353DBB">
            <w:r>
              <w:t>满足</w:t>
            </w:r>
          </w:p>
        </w:tc>
      </w:tr>
      <w:tr w:rsidR="00F84FAA" w14:paraId="573A08DB" w14:textId="77777777">
        <w:tc>
          <w:tcPr>
            <w:tcW w:w="792" w:type="dxa"/>
            <w:vMerge/>
            <w:vAlign w:val="center"/>
          </w:tcPr>
          <w:p w14:paraId="05637285" w14:textId="77777777" w:rsidR="00F84FAA" w:rsidRDefault="00F84FAA"/>
        </w:tc>
        <w:tc>
          <w:tcPr>
            <w:tcW w:w="1301" w:type="dxa"/>
            <w:vAlign w:val="center"/>
          </w:tcPr>
          <w:p w14:paraId="532D0233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00BA4CFA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627BC42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3D6DF49D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E4DF8B2" w14:textId="77777777" w:rsidR="00F84FAA" w:rsidRDefault="00F84FAA"/>
        </w:tc>
        <w:tc>
          <w:tcPr>
            <w:tcW w:w="1188" w:type="dxa"/>
            <w:vAlign w:val="center"/>
          </w:tcPr>
          <w:p w14:paraId="504A8E18" w14:textId="77777777" w:rsidR="00F84FAA" w:rsidRDefault="00353DBB">
            <w:r>
              <w:t>满足</w:t>
            </w:r>
          </w:p>
        </w:tc>
      </w:tr>
      <w:tr w:rsidR="00F84FAA" w14:paraId="6CF0456B" w14:textId="77777777">
        <w:tc>
          <w:tcPr>
            <w:tcW w:w="792" w:type="dxa"/>
            <w:vMerge/>
            <w:vAlign w:val="center"/>
          </w:tcPr>
          <w:p w14:paraId="6872A71A" w14:textId="77777777" w:rsidR="00F84FAA" w:rsidRDefault="00F84FAA"/>
        </w:tc>
        <w:tc>
          <w:tcPr>
            <w:tcW w:w="1301" w:type="dxa"/>
            <w:vAlign w:val="center"/>
          </w:tcPr>
          <w:p w14:paraId="11817FB8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00D5F35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0C0A31EC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7E29F103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A100ED4" w14:textId="77777777" w:rsidR="00F84FAA" w:rsidRDefault="00F84FAA"/>
        </w:tc>
        <w:tc>
          <w:tcPr>
            <w:tcW w:w="1188" w:type="dxa"/>
            <w:vAlign w:val="center"/>
          </w:tcPr>
          <w:p w14:paraId="4515B5E7" w14:textId="77777777" w:rsidR="00F84FAA" w:rsidRDefault="00353DBB">
            <w:r>
              <w:t>满足</w:t>
            </w:r>
          </w:p>
        </w:tc>
      </w:tr>
      <w:tr w:rsidR="00F84FAA" w14:paraId="6ADC9A6B" w14:textId="77777777">
        <w:tc>
          <w:tcPr>
            <w:tcW w:w="792" w:type="dxa"/>
            <w:vMerge/>
            <w:vAlign w:val="center"/>
          </w:tcPr>
          <w:p w14:paraId="58A4064B" w14:textId="77777777" w:rsidR="00F84FAA" w:rsidRDefault="00F84FAA"/>
        </w:tc>
        <w:tc>
          <w:tcPr>
            <w:tcW w:w="1301" w:type="dxa"/>
            <w:vAlign w:val="center"/>
          </w:tcPr>
          <w:p w14:paraId="27923ECB" w14:textId="77777777" w:rsidR="00F84FAA" w:rsidRDefault="00353DBB">
            <w:r>
              <w:t>C2115</w:t>
            </w:r>
          </w:p>
        </w:tc>
        <w:tc>
          <w:tcPr>
            <w:tcW w:w="984" w:type="dxa"/>
            <w:vAlign w:val="center"/>
          </w:tcPr>
          <w:p w14:paraId="307FB987" w14:textId="77777777" w:rsidR="00F84FAA" w:rsidRDefault="00353DBB">
            <w:r>
              <w:t>18</w:t>
            </w:r>
          </w:p>
        </w:tc>
        <w:tc>
          <w:tcPr>
            <w:tcW w:w="2009" w:type="dxa"/>
            <w:vAlign w:val="center"/>
          </w:tcPr>
          <w:p w14:paraId="2EFD4A55" w14:textId="77777777" w:rsidR="00F84FAA" w:rsidRDefault="00353DBB">
            <w:r>
              <w:t>2.50</w:t>
            </w:r>
          </w:p>
        </w:tc>
        <w:tc>
          <w:tcPr>
            <w:tcW w:w="2037" w:type="dxa"/>
            <w:vAlign w:val="center"/>
          </w:tcPr>
          <w:p w14:paraId="461973FF" w14:textId="77777777" w:rsidR="00F84FAA" w:rsidRDefault="00353DBB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983E4A9" w14:textId="77777777" w:rsidR="00F84FAA" w:rsidRDefault="00F84FAA"/>
        </w:tc>
        <w:tc>
          <w:tcPr>
            <w:tcW w:w="1188" w:type="dxa"/>
            <w:vAlign w:val="center"/>
          </w:tcPr>
          <w:p w14:paraId="33E81E3B" w14:textId="77777777" w:rsidR="00F84FAA" w:rsidRDefault="00353DBB">
            <w:r>
              <w:t>满足</w:t>
            </w:r>
          </w:p>
        </w:tc>
      </w:tr>
      <w:tr w:rsidR="00F84FAA" w14:paraId="43E2087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C1CE4AC" w14:textId="77777777" w:rsidR="00F84FAA" w:rsidRDefault="00353DB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6B7D603E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F84FAA" w14:paraId="4399085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16C4E7E" w14:textId="77777777" w:rsidR="00F84FAA" w:rsidRDefault="00353DB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430C229F" w14:textId="77777777" w:rsidR="00F84FAA" w:rsidRDefault="00353DBB">
            <w:r>
              <w:t>进行围护结构热工性能的综合评价时，外窗热工应满足表</w:t>
            </w:r>
            <w:r>
              <w:t>5.0.3</w:t>
            </w:r>
            <w:r>
              <w:t>的要求</w:t>
            </w:r>
          </w:p>
        </w:tc>
      </w:tr>
      <w:tr w:rsidR="00F84FAA" w14:paraId="5303D3A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0E22F52" w14:textId="77777777" w:rsidR="00F84FAA" w:rsidRDefault="00353DBB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603E59B1" w14:textId="77777777" w:rsidR="00F84FAA" w:rsidRDefault="00353DBB">
            <w:r>
              <w:t>满足</w:t>
            </w:r>
          </w:p>
        </w:tc>
      </w:tr>
    </w:tbl>
    <w:p w14:paraId="54DAE31D" w14:textId="77777777" w:rsidR="00F84FAA" w:rsidRDefault="00353DBB">
      <w:pPr>
        <w:pStyle w:val="1"/>
        <w:widowControl w:val="0"/>
        <w:jc w:val="both"/>
        <w:rPr>
          <w:kern w:val="2"/>
          <w:szCs w:val="24"/>
        </w:rPr>
      </w:pPr>
      <w:bookmarkStart w:id="67" w:name="_Toc94980883"/>
      <w:r>
        <w:rPr>
          <w:kern w:val="2"/>
          <w:szCs w:val="24"/>
        </w:rPr>
        <w:t>隔热检查</w:t>
      </w:r>
      <w:bookmarkEnd w:id="67"/>
    </w:p>
    <w:p w14:paraId="6C47B3A3" w14:textId="77777777" w:rsidR="00F84FAA" w:rsidRDefault="00F84FAA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F84FAA" w14:paraId="5EA1D689" w14:textId="77777777">
        <w:tc>
          <w:tcPr>
            <w:tcW w:w="1709" w:type="dxa"/>
            <w:shd w:val="clear" w:color="auto" w:fill="E6E6E6"/>
            <w:vAlign w:val="center"/>
          </w:tcPr>
          <w:p w14:paraId="15C367D5" w14:textId="77777777" w:rsidR="00F84FAA" w:rsidRDefault="00353DBB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4731459" w14:textId="77777777" w:rsidR="00F84FAA" w:rsidRDefault="00353DBB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DE05620" w14:textId="77777777" w:rsidR="00F84FAA" w:rsidRDefault="00353DBB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254E184" w14:textId="77777777" w:rsidR="00F84FAA" w:rsidRDefault="00353DBB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D5C6143" w14:textId="77777777" w:rsidR="00F84FAA" w:rsidRDefault="00353DBB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C0C3F26" w14:textId="77777777" w:rsidR="00F84FAA" w:rsidRDefault="00353DBB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5CDF7FBA" w14:textId="77777777" w:rsidR="00F84FAA" w:rsidRDefault="00353DBB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33E422" w14:textId="77777777" w:rsidR="00F84FAA" w:rsidRDefault="00353DBB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2C38C7F" w14:textId="77777777" w:rsidR="00F84FAA" w:rsidRDefault="00353DBB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F1BB0E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32A5A404" w14:textId="77777777">
        <w:tc>
          <w:tcPr>
            <w:tcW w:w="1709" w:type="dxa"/>
            <w:vAlign w:val="center"/>
          </w:tcPr>
          <w:p w14:paraId="01B0266E" w14:textId="77777777" w:rsidR="00F84FAA" w:rsidRDefault="00353DBB">
            <w:r>
              <w:t>外墙构造一</w:t>
            </w:r>
          </w:p>
        </w:tc>
        <w:tc>
          <w:tcPr>
            <w:tcW w:w="718" w:type="dxa"/>
            <w:vAlign w:val="center"/>
          </w:tcPr>
          <w:p w14:paraId="5DBF0993" w14:textId="77777777" w:rsidR="00F84FAA" w:rsidRDefault="00353DBB">
            <w:r>
              <w:t>外墙</w:t>
            </w:r>
          </w:p>
        </w:tc>
        <w:tc>
          <w:tcPr>
            <w:tcW w:w="565" w:type="dxa"/>
            <w:vAlign w:val="center"/>
          </w:tcPr>
          <w:p w14:paraId="04DF2E6A" w14:textId="77777777" w:rsidR="00F84FAA" w:rsidRDefault="00353DBB">
            <w:r>
              <w:t>东</w:t>
            </w:r>
          </w:p>
        </w:tc>
        <w:tc>
          <w:tcPr>
            <w:tcW w:w="718" w:type="dxa"/>
            <w:vAlign w:val="center"/>
          </w:tcPr>
          <w:p w14:paraId="0104531B" w14:textId="77777777" w:rsidR="00F84FAA" w:rsidRDefault="00353DBB">
            <w:r>
              <w:t>0.74</w:t>
            </w:r>
          </w:p>
        </w:tc>
        <w:tc>
          <w:tcPr>
            <w:tcW w:w="905" w:type="dxa"/>
            <w:vAlign w:val="center"/>
          </w:tcPr>
          <w:p w14:paraId="1DF4E7EF" w14:textId="77777777" w:rsidR="00F84FAA" w:rsidRDefault="00353DBB">
            <w:r>
              <w:t>2.99</w:t>
            </w:r>
          </w:p>
        </w:tc>
        <w:tc>
          <w:tcPr>
            <w:tcW w:w="718" w:type="dxa"/>
            <w:vAlign w:val="center"/>
          </w:tcPr>
          <w:p w14:paraId="57728D59" w14:textId="77777777" w:rsidR="00F84FAA" w:rsidRDefault="00353DBB">
            <w:r>
              <w:t>600</w:t>
            </w:r>
          </w:p>
        </w:tc>
        <w:tc>
          <w:tcPr>
            <w:tcW w:w="899" w:type="dxa"/>
            <w:vAlign w:val="center"/>
          </w:tcPr>
          <w:p w14:paraId="60A56649" w14:textId="77777777" w:rsidR="00F84FAA" w:rsidRDefault="00353DBB">
            <w:r>
              <w:t>154.65</w:t>
            </w:r>
          </w:p>
        </w:tc>
        <w:tc>
          <w:tcPr>
            <w:tcW w:w="1131" w:type="dxa"/>
            <w:vAlign w:val="center"/>
          </w:tcPr>
          <w:p w14:paraId="4451E3AC" w14:textId="77777777" w:rsidR="00F84FAA" w:rsidRDefault="00353DBB">
            <w:r>
              <w:t>－</w:t>
            </w:r>
          </w:p>
        </w:tc>
        <w:tc>
          <w:tcPr>
            <w:tcW w:w="888" w:type="dxa"/>
            <w:vAlign w:val="center"/>
          </w:tcPr>
          <w:p w14:paraId="14981F92" w14:textId="77777777" w:rsidR="00F84FAA" w:rsidRDefault="00353DBB">
            <w:r>
              <w:t>41.80</w:t>
            </w:r>
          </w:p>
        </w:tc>
        <w:tc>
          <w:tcPr>
            <w:tcW w:w="1075" w:type="dxa"/>
            <w:vAlign w:val="center"/>
          </w:tcPr>
          <w:p w14:paraId="2AFFCE9A" w14:textId="77777777" w:rsidR="00F84FAA" w:rsidRDefault="00353DBB">
            <w:r>
              <w:t>无需验算</w:t>
            </w:r>
          </w:p>
        </w:tc>
      </w:tr>
      <w:tr w:rsidR="00F84FAA" w14:paraId="19CB35EC" w14:textId="77777777">
        <w:tc>
          <w:tcPr>
            <w:tcW w:w="1709" w:type="dxa"/>
            <w:vAlign w:val="center"/>
          </w:tcPr>
          <w:p w14:paraId="1791FE87" w14:textId="77777777" w:rsidR="00F84FAA" w:rsidRDefault="00353DBB">
            <w:r>
              <w:t>外墙构造一</w:t>
            </w:r>
          </w:p>
        </w:tc>
        <w:tc>
          <w:tcPr>
            <w:tcW w:w="718" w:type="dxa"/>
            <w:vAlign w:val="center"/>
          </w:tcPr>
          <w:p w14:paraId="56DE490C" w14:textId="77777777" w:rsidR="00F84FAA" w:rsidRDefault="00353DBB">
            <w:r>
              <w:t>外墙</w:t>
            </w:r>
          </w:p>
        </w:tc>
        <w:tc>
          <w:tcPr>
            <w:tcW w:w="565" w:type="dxa"/>
            <w:vAlign w:val="center"/>
          </w:tcPr>
          <w:p w14:paraId="28A5408E" w14:textId="77777777" w:rsidR="00F84FAA" w:rsidRDefault="00353DBB">
            <w:r>
              <w:t>西</w:t>
            </w:r>
          </w:p>
        </w:tc>
        <w:tc>
          <w:tcPr>
            <w:tcW w:w="718" w:type="dxa"/>
            <w:vAlign w:val="center"/>
          </w:tcPr>
          <w:p w14:paraId="66AA5057" w14:textId="77777777" w:rsidR="00F84FAA" w:rsidRDefault="00353DBB">
            <w:r>
              <w:t>0.74</w:t>
            </w:r>
          </w:p>
        </w:tc>
        <w:tc>
          <w:tcPr>
            <w:tcW w:w="905" w:type="dxa"/>
            <w:vAlign w:val="center"/>
          </w:tcPr>
          <w:p w14:paraId="2ED901C2" w14:textId="77777777" w:rsidR="00F84FAA" w:rsidRDefault="00353DBB">
            <w:r>
              <w:t>2.99</w:t>
            </w:r>
          </w:p>
        </w:tc>
        <w:tc>
          <w:tcPr>
            <w:tcW w:w="718" w:type="dxa"/>
            <w:vAlign w:val="center"/>
          </w:tcPr>
          <w:p w14:paraId="56253562" w14:textId="77777777" w:rsidR="00F84FAA" w:rsidRDefault="00353DBB">
            <w:r>
              <w:t>600</w:t>
            </w:r>
          </w:p>
        </w:tc>
        <w:tc>
          <w:tcPr>
            <w:tcW w:w="899" w:type="dxa"/>
            <w:vAlign w:val="center"/>
          </w:tcPr>
          <w:p w14:paraId="6C7DDC7F" w14:textId="77777777" w:rsidR="00F84FAA" w:rsidRDefault="00353DBB">
            <w:r>
              <w:t>154.65</w:t>
            </w:r>
          </w:p>
        </w:tc>
        <w:tc>
          <w:tcPr>
            <w:tcW w:w="1131" w:type="dxa"/>
            <w:vAlign w:val="center"/>
          </w:tcPr>
          <w:p w14:paraId="3380E38E" w14:textId="77777777" w:rsidR="00F84FAA" w:rsidRDefault="00353DBB">
            <w:r>
              <w:t>－</w:t>
            </w:r>
          </w:p>
        </w:tc>
        <w:tc>
          <w:tcPr>
            <w:tcW w:w="888" w:type="dxa"/>
            <w:vAlign w:val="center"/>
          </w:tcPr>
          <w:p w14:paraId="72A69C52" w14:textId="77777777" w:rsidR="00F84FAA" w:rsidRDefault="00353DBB">
            <w:r>
              <w:t>41.80</w:t>
            </w:r>
          </w:p>
        </w:tc>
        <w:tc>
          <w:tcPr>
            <w:tcW w:w="1075" w:type="dxa"/>
            <w:vAlign w:val="center"/>
          </w:tcPr>
          <w:p w14:paraId="7CC7D88B" w14:textId="77777777" w:rsidR="00F84FAA" w:rsidRDefault="00353DBB">
            <w:r>
              <w:t>无需验算</w:t>
            </w:r>
          </w:p>
        </w:tc>
      </w:tr>
      <w:tr w:rsidR="00F84FAA" w14:paraId="6D5F77C6" w14:textId="77777777">
        <w:tc>
          <w:tcPr>
            <w:tcW w:w="1709" w:type="dxa"/>
            <w:vAlign w:val="center"/>
          </w:tcPr>
          <w:p w14:paraId="23E06817" w14:textId="77777777" w:rsidR="00F84FAA" w:rsidRDefault="00353DBB">
            <w:r>
              <w:t>屋顶构造一</w:t>
            </w:r>
          </w:p>
        </w:tc>
        <w:tc>
          <w:tcPr>
            <w:tcW w:w="718" w:type="dxa"/>
            <w:vAlign w:val="center"/>
          </w:tcPr>
          <w:p w14:paraId="73060D86" w14:textId="77777777" w:rsidR="00F84FAA" w:rsidRDefault="00353DBB">
            <w:r>
              <w:t>屋顶</w:t>
            </w:r>
          </w:p>
        </w:tc>
        <w:tc>
          <w:tcPr>
            <w:tcW w:w="565" w:type="dxa"/>
            <w:vAlign w:val="center"/>
          </w:tcPr>
          <w:p w14:paraId="4A41BF58" w14:textId="77777777" w:rsidR="00F84FAA" w:rsidRDefault="00353DBB">
            <w:r>
              <w:t>上</w:t>
            </w:r>
          </w:p>
        </w:tc>
        <w:tc>
          <w:tcPr>
            <w:tcW w:w="718" w:type="dxa"/>
            <w:vAlign w:val="center"/>
          </w:tcPr>
          <w:p w14:paraId="575681F0" w14:textId="77777777" w:rsidR="00F84FAA" w:rsidRDefault="00353DBB">
            <w:r>
              <w:t>0.35</w:t>
            </w:r>
          </w:p>
        </w:tc>
        <w:tc>
          <w:tcPr>
            <w:tcW w:w="905" w:type="dxa"/>
            <w:vAlign w:val="center"/>
          </w:tcPr>
          <w:p w14:paraId="2CC3AE67" w14:textId="77777777" w:rsidR="00F84FAA" w:rsidRDefault="00353DBB">
            <w:r>
              <w:t>2.55</w:t>
            </w:r>
          </w:p>
        </w:tc>
        <w:tc>
          <w:tcPr>
            <w:tcW w:w="718" w:type="dxa"/>
            <w:vAlign w:val="center"/>
          </w:tcPr>
          <w:p w14:paraId="6A067391" w14:textId="77777777" w:rsidR="00F84FAA" w:rsidRDefault="00353DBB">
            <w:r>
              <w:t>180</w:t>
            </w:r>
          </w:p>
        </w:tc>
        <w:tc>
          <w:tcPr>
            <w:tcW w:w="899" w:type="dxa"/>
            <w:vAlign w:val="center"/>
          </w:tcPr>
          <w:p w14:paraId="148C6CD4" w14:textId="77777777" w:rsidR="00F84FAA" w:rsidRDefault="00353DBB">
            <w:r>
              <w:t>269.82</w:t>
            </w:r>
          </w:p>
        </w:tc>
        <w:tc>
          <w:tcPr>
            <w:tcW w:w="1131" w:type="dxa"/>
            <w:vAlign w:val="center"/>
          </w:tcPr>
          <w:p w14:paraId="6A37AAC0" w14:textId="77777777" w:rsidR="00F84FAA" w:rsidRDefault="00353DBB">
            <w:r>
              <w:t>－</w:t>
            </w:r>
          </w:p>
        </w:tc>
        <w:tc>
          <w:tcPr>
            <w:tcW w:w="888" w:type="dxa"/>
            <w:vAlign w:val="center"/>
          </w:tcPr>
          <w:p w14:paraId="749E6841" w14:textId="77777777" w:rsidR="00F84FAA" w:rsidRDefault="00353DBB">
            <w:r>
              <w:t>41.80</w:t>
            </w:r>
          </w:p>
        </w:tc>
        <w:tc>
          <w:tcPr>
            <w:tcW w:w="1075" w:type="dxa"/>
            <w:vAlign w:val="center"/>
          </w:tcPr>
          <w:p w14:paraId="7C128404" w14:textId="77777777" w:rsidR="00F84FAA" w:rsidRDefault="00353DBB">
            <w:r>
              <w:t>无需验算</w:t>
            </w:r>
          </w:p>
        </w:tc>
      </w:tr>
      <w:tr w:rsidR="00F84FAA" w14:paraId="6C6C0E6F" w14:textId="77777777">
        <w:tc>
          <w:tcPr>
            <w:tcW w:w="1709" w:type="dxa"/>
            <w:shd w:val="clear" w:color="auto" w:fill="E6E6E6"/>
            <w:vAlign w:val="center"/>
          </w:tcPr>
          <w:p w14:paraId="0282DD8C" w14:textId="77777777" w:rsidR="00F84FAA" w:rsidRDefault="00353DBB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7179E5A6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条和《民用建筑热工设计规范》</w:t>
            </w:r>
            <w:r>
              <w:t>GB50176</w:t>
            </w:r>
          </w:p>
        </w:tc>
      </w:tr>
      <w:tr w:rsidR="00F84FAA" w14:paraId="0D9E9106" w14:textId="77777777">
        <w:tc>
          <w:tcPr>
            <w:tcW w:w="1709" w:type="dxa"/>
            <w:shd w:val="clear" w:color="auto" w:fill="E6E6E6"/>
            <w:vAlign w:val="center"/>
          </w:tcPr>
          <w:p w14:paraId="0872B648" w14:textId="77777777" w:rsidR="00F84FAA" w:rsidRDefault="00353DBB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33C7A8AC" w14:textId="77777777" w:rsidR="00F84FAA" w:rsidRDefault="00353DBB">
            <w:r>
              <w:t>内表面温度不超过限值</w:t>
            </w:r>
          </w:p>
        </w:tc>
      </w:tr>
      <w:tr w:rsidR="00F84FAA" w14:paraId="2C7AEE2A" w14:textId="77777777">
        <w:tc>
          <w:tcPr>
            <w:tcW w:w="1709" w:type="dxa"/>
            <w:shd w:val="clear" w:color="auto" w:fill="E6E6E6"/>
            <w:vAlign w:val="center"/>
          </w:tcPr>
          <w:p w14:paraId="172E520C" w14:textId="77777777" w:rsidR="00F84FAA" w:rsidRDefault="00353DBB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670E590B" w14:textId="77777777" w:rsidR="00F84FAA" w:rsidRDefault="00353DBB">
            <w:r>
              <w:t>满足</w:t>
            </w:r>
          </w:p>
        </w:tc>
      </w:tr>
    </w:tbl>
    <w:p w14:paraId="030F7BB5" w14:textId="77777777" w:rsidR="00F84FAA" w:rsidRDefault="00353DBB">
      <w:pPr>
        <w:pStyle w:val="1"/>
      </w:pPr>
      <w:bookmarkStart w:id="68" w:name="_Toc94980884"/>
      <w:r>
        <w:t>凸窗板</w:t>
      </w:r>
      <w:bookmarkEnd w:id="68"/>
    </w:p>
    <w:p w14:paraId="040975F2" w14:textId="77777777" w:rsidR="00F84FAA" w:rsidRDefault="00353DBB">
      <w:r>
        <w:tab/>
      </w:r>
      <w:r>
        <w:t>本工程无此项内容</w:t>
      </w:r>
    </w:p>
    <w:p w14:paraId="79FE7850" w14:textId="77777777" w:rsidR="00F84FAA" w:rsidRDefault="00353DBB">
      <w:pPr>
        <w:pStyle w:val="1"/>
      </w:pPr>
      <w:bookmarkStart w:id="69" w:name="_Toc94980885"/>
      <w:r>
        <w:t>综合权衡</w:t>
      </w:r>
      <w:bookmarkEnd w:id="69"/>
    </w:p>
    <w:p w14:paraId="325A9D20" w14:textId="77777777" w:rsidR="00F84FAA" w:rsidRDefault="00353DBB">
      <w:pPr>
        <w:pStyle w:val="2"/>
      </w:pPr>
      <w:bookmarkStart w:id="70" w:name="_Toc94980886"/>
      <w:r>
        <w:t>计算条件</w:t>
      </w:r>
      <w:bookmarkEnd w:id="70"/>
    </w:p>
    <w:p w14:paraId="594A99EF" w14:textId="77777777" w:rsidR="00F84FAA" w:rsidRDefault="00F84FAA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2"/>
        <w:gridCol w:w="1795"/>
        <w:gridCol w:w="2793"/>
        <w:gridCol w:w="2672"/>
      </w:tblGrid>
      <w:tr w:rsidR="00383538" w14:paraId="2CB81BBF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1E004057" w14:textId="77777777" w:rsidR="00383538" w:rsidRDefault="00353DBB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2" w:type="pct"/>
            <w:shd w:val="clear" w:color="auto" w:fill="E6E6E6"/>
            <w:vAlign w:val="center"/>
          </w:tcPr>
          <w:p w14:paraId="0AB10D45" w14:textId="77777777" w:rsidR="00383538" w:rsidRDefault="00353DBB" w:rsidP="00E33F17">
            <w:pPr>
              <w:jc w:val="center"/>
              <w:rPr>
                <w:bCs/>
                <w:szCs w:val="21"/>
              </w:rPr>
            </w:pPr>
            <w:bookmarkStart w:id="7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1"/>
          </w:p>
        </w:tc>
        <w:tc>
          <w:tcPr>
            <w:tcW w:w="1523" w:type="pct"/>
            <w:shd w:val="clear" w:color="auto" w:fill="E6E6E6"/>
            <w:vAlign w:val="center"/>
          </w:tcPr>
          <w:p w14:paraId="4556C45E" w14:textId="77777777" w:rsidR="00383538" w:rsidRDefault="00353DBB" w:rsidP="00E33F17">
            <w:pPr>
              <w:jc w:val="center"/>
              <w:rPr>
                <w:bCs/>
                <w:szCs w:val="21"/>
              </w:rPr>
            </w:pPr>
            <w:bookmarkStart w:id="72" w:name="参照建筑别名"/>
            <w:r>
              <w:rPr>
                <w:rFonts w:hAnsi="宋体"/>
                <w:szCs w:val="21"/>
              </w:rPr>
              <w:t>参照建筑</w:t>
            </w:r>
            <w:bookmarkEnd w:id="72"/>
          </w:p>
        </w:tc>
      </w:tr>
      <w:tr w:rsidR="005E15CD" w14:paraId="1627F0A9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2E0D40CF" w14:textId="77777777" w:rsidR="005E15CD" w:rsidRDefault="00353DBB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</w:p>
        </w:tc>
        <w:tc>
          <w:tcPr>
            <w:tcW w:w="1592" w:type="pct"/>
            <w:vAlign w:val="center"/>
          </w:tcPr>
          <w:p w14:paraId="4D7C178B" w14:textId="77777777" w:rsidR="005E15CD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3" w:name="体型系数"/>
            <w:r w:rsidRPr="0067156A">
              <w:rPr>
                <w:rFonts w:ascii="宋体" w:hAnsi="宋体" w:hint="eastAsia"/>
                <w:szCs w:val="21"/>
              </w:rPr>
              <w:t>0.41</w:t>
            </w:r>
            <w:bookmarkEnd w:id="73"/>
          </w:p>
        </w:tc>
        <w:tc>
          <w:tcPr>
            <w:tcW w:w="1523" w:type="pct"/>
            <w:vAlign w:val="center"/>
          </w:tcPr>
          <w:p w14:paraId="2CA0213D" w14:textId="77777777" w:rsidR="005E15CD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4" w:name="参照建筑体型系数"/>
            <w:r w:rsidRPr="0067156A">
              <w:rPr>
                <w:rFonts w:ascii="宋体" w:hAnsi="宋体" w:hint="eastAsia"/>
                <w:szCs w:val="21"/>
              </w:rPr>
              <w:t>0.40</w:t>
            </w:r>
            <w:bookmarkEnd w:id="74"/>
          </w:p>
        </w:tc>
      </w:tr>
      <w:tr w:rsidR="00383538" w14:paraId="1A4120C7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15485286" w14:textId="77777777" w:rsidR="00383538" w:rsidRDefault="00353DBB" w:rsidP="005E15C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12928AF7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5" w:name="屋顶K"/>
            <w:r w:rsidRPr="0067156A">
              <w:rPr>
                <w:rFonts w:ascii="宋体" w:hAnsi="宋体" w:hint="eastAsia"/>
                <w:szCs w:val="21"/>
              </w:rPr>
              <w:t>0.35</w:t>
            </w:r>
            <w:bookmarkEnd w:id="75"/>
          </w:p>
        </w:tc>
        <w:tc>
          <w:tcPr>
            <w:tcW w:w="1523" w:type="pct"/>
            <w:vAlign w:val="center"/>
          </w:tcPr>
          <w:p w14:paraId="1AE9E69F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6" w:name="参照建筑屋顶K"/>
            <w:r w:rsidRPr="0067156A">
              <w:rPr>
                <w:rFonts w:ascii="宋体" w:hAnsi="宋体" w:hint="eastAsia"/>
                <w:szCs w:val="21"/>
              </w:rPr>
              <w:t>0.50</w:t>
            </w:r>
            <w:bookmarkEnd w:id="76"/>
          </w:p>
        </w:tc>
      </w:tr>
      <w:tr w:rsidR="00383538" w14:paraId="39E3BF53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4F9342EA" w14:textId="77777777" w:rsidR="00383538" w:rsidRDefault="00353DBB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5F7AF5EE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7" w:name="外墙K"/>
            <w:r w:rsidRPr="0067156A">
              <w:rPr>
                <w:rFonts w:ascii="宋体" w:hAnsi="宋体" w:hint="eastAsia"/>
                <w:szCs w:val="21"/>
              </w:rPr>
              <w:t>1.00</w:t>
            </w:r>
            <w:bookmarkEnd w:id="77"/>
          </w:p>
        </w:tc>
        <w:tc>
          <w:tcPr>
            <w:tcW w:w="1523" w:type="pct"/>
            <w:vAlign w:val="center"/>
          </w:tcPr>
          <w:p w14:paraId="0B398D05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8" w:name="参照建筑外墙K"/>
            <w:r w:rsidRPr="0067156A">
              <w:rPr>
                <w:rFonts w:ascii="宋体" w:hAnsi="宋体" w:hint="eastAsia"/>
                <w:szCs w:val="21"/>
              </w:rPr>
              <w:t>1.00</w:t>
            </w:r>
            <w:bookmarkEnd w:id="78"/>
          </w:p>
        </w:tc>
      </w:tr>
      <w:tr w:rsidR="00693F98" w14:paraId="47FEB486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712FAA11" w14:textId="77777777" w:rsidR="00693F98" w:rsidRPr="00AB0512" w:rsidRDefault="00353DBB" w:rsidP="00693F98">
            <w:pPr>
              <w:jc w:val="center"/>
              <w:rPr>
                <w:bCs/>
                <w:szCs w:val="21"/>
              </w:rPr>
            </w:pPr>
            <w:r w:rsidRPr="00AB0512">
              <w:rPr>
                <w:rFonts w:hint="eastAsia"/>
                <w:bCs/>
                <w:szCs w:val="21"/>
              </w:rPr>
              <w:t>外墙热惰性指标</w:t>
            </w:r>
            <w:r w:rsidRPr="00AB0512">
              <w:rPr>
                <w:rFonts w:hint="eastAsia"/>
                <w:bCs/>
                <w:szCs w:val="21"/>
              </w:rPr>
              <w:t>D</w:t>
            </w:r>
          </w:p>
        </w:tc>
        <w:tc>
          <w:tcPr>
            <w:tcW w:w="1592" w:type="pct"/>
            <w:vAlign w:val="center"/>
          </w:tcPr>
          <w:p w14:paraId="4C9C42FD" w14:textId="77777777" w:rsidR="00693F9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9" w:name="外墙D"/>
            <w:r w:rsidRPr="0067156A">
              <w:rPr>
                <w:rFonts w:ascii="宋体" w:hAnsi="宋体" w:hint="eastAsia"/>
                <w:szCs w:val="21"/>
              </w:rPr>
              <w:t>2.93</w:t>
            </w:r>
            <w:bookmarkEnd w:id="79"/>
          </w:p>
        </w:tc>
        <w:tc>
          <w:tcPr>
            <w:tcW w:w="1523" w:type="pct"/>
            <w:vAlign w:val="center"/>
          </w:tcPr>
          <w:p w14:paraId="21C2C4A5" w14:textId="77777777" w:rsidR="00693F9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0" w:name="参照建筑外墙D"/>
            <w:r w:rsidRPr="0067156A">
              <w:rPr>
                <w:rFonts w:ascii="宋体" w:hAnsi="宋体" w:hint="eastAsia"/>
                <w:szCs w:val="21"/>
              </w:rPr>
              <w:t>2.93</w:t>
            </w:r>
            <w:bookmarkEnd w:id="80"/>
          </w:p>
        </w:tc>
      </w:tr>
      <w:tr w:rsidR="0067156A" w14:paraId="5F3EAB25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11605691" w14:textId="77777777" w:rsidR="0067156A" w:rsidRDefault="00353DBB" w:rsidP="0067156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37E5C301" w14:textId="77777777" w:rsidR="0067156A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1" w:name="挑空楼板K"/>
            <w:r w:rsidRPr="0067156A">
              <w:rPr>
                <w:rFonts w:ascii="宋体" w:hAnsi="宋体" w:hint="eastAsia"/>
                <w:szCs w:val="21"/>
              </w:rPr>
              <w:t>0.89</w:t>
            </w:r>
            <w:bookmarkEnd w:id="81"/>
          </w:p>
        </w:tc>
        <w:tc>
          <w:tcPr>
            <w:tcW w:w="1523" w:type="pct"/>
            <w:vAlign w:val="center"/>
          </w:tcPr>
          <w:p w14:paraId="0476DE66" w14:textId="77777777" w:rsidR="0067156A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2" w:name="参照建筑挑空楼板K"/>
            <w:r w:rsidRPr="0067156A">
              <w:rPr>
                <w:rFonts w:ascii="宋体" w:hAnsi="宋体" w:hint="eastAsia"/>
                <w:szCs w:val="21"/>
              </w:rPr>
              <w:t>1.50</w:t>
            </w:r>
            <w:bookmarkEnd w:id="82"/>
          </w:p>
        </w:tc>
      </w:tr>
      <w:tr w:rsidR="00E80A89" w14:paraId="651C8E2A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02389E36" w14:textId="77777777" w:rsidR="00E80A89" w:rsidRDefault="00353DBB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天窗屋顶比</w:t>
            </w:r>
          </w:p>
        </w:tc>
        <w:tc>
          <w:tcPr>
            <w:tcW w:w="1592" w:type="pct"/>
            <w:vAlign w:val="center"/>
          </w:tcPr>
          <w:p w14:paraId="511A2315" w14:textId="77777777" w:rsidR="00E80A89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3" w:name="天窗屋顶比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3"/>
          </w:p>
        </w:tc>
        <w:tc>
          <w:tcPr>
            <w:tcW w:w="1523" w:type="pct"/>
            <w:vAlign w:val="center"/>
          </w:tcPr>
          <w:p w14:paraId="72C0AF93" w14:textId="77777777" w:rsidR="00E80A89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4" w:name="参照建筑天窗屋顶比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4"/>
          </w:p>
        </w:tc>
      </w:tr>
      <w:tr w:rsidR="00383538" w14:paraId="0EC38D32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1386D387" w14:textId="77777777" w:rsidR="00383538" w:rsidRDefault="00353DBB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366D9598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5" w:name="天窗K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5"/>
          </w:p>
        </w:tc>
        <w:tc>
          <w:tcPr>
            <w:tcW w:w="1523" w:type="pct"/>
            <w:vAlign w:val="center"/>
          </w:tcPr>
          <w:p w14:paraId="2510C0DC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6" w:name="参照建筑天窗K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6"/>
          </w:p>
        </w:tc>
      </w:tr>
      <w:tr w:rsidR="00383538" w14:paraId="2B307264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7F0C5F66" w14:textId="77777777" w:rsidR="00383538" w:rsidRDefault="00353DBB" w:rsidP="00E33F1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天窗遮阳系数</w:t>
            </w:r>
          </w:p>
        </w:tc>
        <w:tc>
          <w:tcPr>
            <w:tcW w:w="1592" w:type="pct"/>
            <w:vAlign w:val="center"/>
          </w:tcPr>
          <w:p w14:paraId="18B4BAA7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7" w:name="天窗SC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7"/>
          </w:p>
        </w:tc>
        <w:tc>
          <w:tcPr>
            <w:tcW w:w="1523" w:type="pct"/>
            <w:vAlign w:val="center"/>
          </w:tcPr>
          <w:p w14:paraId="6869500A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8" w:name="参照建筑天窗SC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8"/>
          </w:p>
        </w:tc>
      </w:tr>
      <w:tr w:rsidR="00383538" w14:paraId="35AE3665" w14:textId="77777777">
        <w:trPr>
          <w:trHeight w:val="333"/>
          <w:jc w:val="center"/>
        </w:trPr>
        <w:tc>
          <w:tcPr>
            <w:tcW w:w="1885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CA1293C" w14:textId="77777777" w:rsidR="00383538" w:rsidRDefault="00353DBB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92" w:type="pct"/>
            <w:tcBorders>
              <w:bottom w:val="single" w:sz="6" w:space="0" w:color="auto"/>
            </w:tcBorders>
            <w:vAlign w:val="center"/>
          </w:tcPr>
          <w:p w14:paraId="4DB7EADE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9" w:name="外墙ρ"/>
            <w:r w:rsidRPr="0067156A">
              <w:rPr>
                <w:rFonts w:ascii="宋体" w:hAnsi="宋体" w:hint="eastAsia"/>
                <w:szCs w:val="21"/>
              </w:rPr>
              <w:t>0.75</w:t>
            </w:r>
            <w:bookmarkEnd w:id="89"/>
          </w:p>
        </w:tc>
        <w:tc>
          <w:tcPr>
            <w:tcW w:w="1523" w:type="pct"/>
            <w:tcBorders>
              <w:bottom w:val="single" w:sz="6" w:space="0" w:color="auto"/>
            </w:tcBorders>
            <w:vAlign w:val="center"/>
          </w:tcPr>
          <w:p w14:paraId="23BA1B18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0" w:name="参照建筑外墙ρ"/>
            <w:r w:rsidRPr="0067156A">
              <w:rPr>
                <w:rFonts w:ascii="宋体" w:hAnsi="宋体"/>
                <w:szCs w:val="21"/>
              </w:rPr>
              <w:t>0.70</w:t>
            </w:r>
            <w:bookmarkEnd w:id="90"/>
          </w:p>
        </w:tc>
      </w:tr>
      <w:tr w:rsidR="00383538" w14:paraId="15BB0377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77698FE3" w14:textId="77777777" w:rsidR="00383538" w:rsidRDefault="00353DBB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92" w:type="pct"/>
            <w:vAlign w:val="center"/>
          </w:tcPr>
          <w:p w14:paraId="27C1F772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1" w:name="屋顶ρ"/>
            <w:r w:rsidRPr="0067156A">
              <w:rPr>
                <w:rFonts w:ascii="宋体" w:hAnsi="宋体" w:hint="eastAsia"/>
                <w:szCs w:val="21"/>
              </w:rPr>
              <w:t>0.75</w:t>
            </w:r>
            <w:bookmarkEnd w:id="91"/>
          </w:p>
        </w:tc>
        <w:tc>
          <w:tcPr>
            <w:tcW w:w="1523" w:type="pct"/>
            <w:vAlign w:val="center"/>
          </w:tcPr>
          <w:p w14:paraId="573E8D2E" w14:textId="77777777" w:rsidR="00383538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2" w:name="参照建筑屋顶ρ"/>
            <w:r w:rsidRPr="0067156A">
              <w:rPr>
                <w:rFonts w:ascii="宋体" w:hAnsi="宋体" w:hint="eastAsia"/>
                <w:szCs w:val="21"/>
              </w:rPr>
              <w:t>0.70</w:t>
            </w:r>
            <w:bookmarkEnd w:id="92"/>
          </w:p>
        </w:tc>
      </w:tr>
      <w:tr w:rsidR="00792446" w14:paraId="4F983CAA" w14:textId="77777777">
        <w:trPr>
          <w:cantSplit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280B955" w14:textId="77777777" w:rsidR="00792446" w:rsidRDefault="00353DBB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023" w:type="pct"/>
            <w:shd w:val="clear" w:color="auto" w:fill="E6E6E6"/>
            <w:vAlign w:val="center"/>
          </w:tcPr>
          <w:p w14:paraId="5F52C832" w14:textId="77777777" w:rsidR="00792446" w:rsidRDefault="00353DBB" w:rsidP="007924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592" w:type="pct"/>
            <w:vAlign w:val="center"/>
          </w:tcPr>
          <w:p w14:paraId="05D70999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3" w:name="窗墙比－南向"/>
            <w:r w:rsidRPr="0067156A">
              <w:rPr>
                <w:rFonts w:ascii="宋体" w:hAnsi="宋体" w:hint="eastAsia"/>
                <w:szCs w:val="21"/>
              </w:rPr>
              <w:t>0.35</w:t>
            </w:r>
            <w:bookmarkEnd w:id="93"/>
          </w:p>
        </w:tc>
        <w:tc>
          <w:tcPr>
            <w:tcW w:w="1523" w:type="pct"/>
            <w:vAlign w:val="center"/>
          </w:tcPr>
          <w:p w14:paraId="2597E77C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4" w:name="参照建筑窗墙比－南向"/>
            <w:r w:rsidRPr="0067156A">
              <w:rPr>
                <w:rFonts w:ascii="宋体" w:hAnsi="宋体" w:hint="eastAsia"/>
                <w:szCs w:val="21"/>
              </w:rPr>
              <w:t>0.35</w:t>
            </w:r>
            <w:bookmarkEnd w:id="94"/>
          </w:p>
        </w:tc>
      </w:tr>
      <w:tr w:rsidR="00792446" w14:paraId="5EE9F2A5" w14:textId="77777777">
        <w:trPr>
          <w:cantSplit/>
          <w:jc w:val="center"/>
        </w:trPr>
        <w:tc>
          <w:tcPr>
            <w:tcW w:w="862" w:type="pct"/>
            <w:vMerge/>
            <w:shd w:val="clear" w:color="auto" w:fill="E0E0E0"/>
            <w:vAlign w:val="center"/>
          </w:tcPr>
          <w:p w14:paraId="1E5C1D93" w14:textId="77777777" w:rsidR="00792446" w:rsidRDefault="00353DBB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shd w:val="clear" w:color="auto" w:fill="E6E6E6"/>
            <w:vAlign w:val="center"/>
          </w:tcPr>
          <w:p w14:paraId="4EE765BF" w14:textId="77777777" w:rsidR="00792446" w:rsidRDefault="00353DBB" w:rsidP="007924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592" w:type="pct"/>
            <w:vAlign w:val="center"/>
          </w:tcPr>
          <w:p w14:paraId="1E3725F5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5" w:name="窗墙比－北向"/>
            <w:r w:rsidRPr="0067156A">
              <w:rPr>
                <w:rFonts w:ascii="宋体" w:hAnsi="宋体" w:hint="eastAsia"/>
                <w:szCs w:val="21"/>
              </w:rPr>
              <w:t>0.24</w:t>
            </w:r>
            <w:bookmarkEnd w:id="95"/>
          </w:p>
        </w:tc>
        <w:tc>
          <w:tcPr>
            <w:tcW w:w="1523" w:type="pct"/>
            <w:vAlign w:val="center"/>
          </w:tcPr>
          <w:p w14:paraId="44B7EC1D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6" w:name="参照建筑窗墙比－北向"/>
            <w:r w:rsidRPr="0067156A">
              <w:rPr>
                <w:rFonts w:ascii="宋体" w:hAnsi="宋体" w:hint="eastAsia"/>
                <w:szCs w:val="21"/>
              </w:rPr>
              <w:t>0.24</w:t>
            </w:r>
            <w:bookmarkEnd w:id="96"/>
          </w:p>
        </w:tc>
      </w:tr>
      <w:tr w:rsidR="00792446" w14:paraId="0B01098D" w14:textId="77777777">
        <w:trPr>
          <w:cantSplit/>
          <w:jc w:val="center"/>
        </w:trPr>
        <w:tc>
          <w:tcPr>
            <w:tcW w:w="862" w:type="pct"/>
            <w:vMerge/>
            <w:shd w:val="clear" w:color="auto" w:fill="E0E0E0"/>
            <w:vAlign w:val="center"/>
          </w:tcPr>
          <w:p w14:paraId="500E832D" w14:textId="77777777" w:rsidR="00792446" w:rsidRDefault="00353DBB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shd w:val="clear" w:color="auto" w:fill="E6E6E6"/>
            <w:vAlign w:val="center"/>
          </w:tcPr>
          <w:p w14:paraId="57CB2A04" w14:textId="77777777" w:rsidR="00792446" w:rsidRDefault="00353DBB" w:rsidP="0079244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592" w:type="pct"/>
            <w:vAlign w:val="center"/>
          </w:tcPr>
          <w:p w14:paraId="2817BF09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7" w:name="窗墙比－东向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97"/>
          </w:p>
        </w:tc>
        <w:tc>
          <w:tcPr>
            <w:tcW w:w="1523" w:type="pct"/>
            <w:vAlign w:val="center"/>
          </w:tcPr>
          <w:p w14:paraId="32087F1B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8" w:name="参照建筑窗墙比－东向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98"/>
          </w:p>
        </w:tc>
      </w:tr>
      <w:tr w:rsidR="00792446" w14:paraId="3B4A01A3" w14:textId="77777777">
        <w:trPr>
          <w:cantSplit/>
          <w:jc w:val="center"/>
        </w:trPr>
        <w:tc>
          <w:tcPr>
            <w:tcW w:w="862" w:type="pct"/>
            <w:vMerge/>
            <w:shd w:val="clear" w:color="auto" w:fill="E0E0E0"/>
            <w:vAlign w:val="center"/>
          </w:tcPr>
          <w:p w14:paraId="41D8186D" w14:textId="77777777" w:rsidR="00792446" w:rsidRDefault="00353DBB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2DDBE6" w14:textId="77777777" w:rsidR="00792446" w:rsidRDefault="00353DBB" w:rsidP="007924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14:paraId="6C59D946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9" w:name="窗墙比－西向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99"/>
          </w:p>
        </w:tc>
        <w:tc>
          <w:tcPr>
            <w:tcW w:w="1523" w:type="pct"/>
            <w:tcBorders>
              <w:bottom w:val="single" w:sz="4" w:space="0" w:color="auto"/>
            </w:tcBorders>
            <w:vAlign w:val="center"/>
          </w:tcPr>
          <w:p w14:paraId="4DF140A6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0" w:name="参照建筑窗墙比－西向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100"/>
          </w:p>
        </w:tc>
      </w:tr>
      <w:tr w:rsidR="00792446" w14:paraId="46A3D7FA" w14:textId="77777777">
        <w:trPr>
          <w:cantSplit/>
          <w:trHeight w:val="105"/>
          <w:jc w:val="center"/>
        </w:trPr>
        <w:tc>
          <w:tcPr>
            <w:tcW w:w="862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2DA22F" w14:textId="77777777" w:rsidR="00792446" w:rsidRDefault="00353DBB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B3A1FD" w14:textId="77777777" w:rsidR="00792446" w:rsidRDefault="00353DBB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A5A99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1" w:name="窗墙比－平均"/>
            <w:r w:rsidRPr="0067156A">
              <w:rPr>
                <w:rFonts w:ascii="宋体" w:hAnsi="宋体" w:hint="eastAsia"/>
                <w:szCs w:val="21"/>
              </w:rPr>
              <w:t>0.25</w:t>
            </w:r>
            <w:bookmarkEnd w:id="101"/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28ACE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2" w:name="参照建筑窗墙比－平均"/>
            <w:r w:rsidRPr="0067156A">
              <w:rPr>
                <w:rFonts w:ascii="宋体" w:hAnsi="宋体" w:hint="eastAsia"/>
                <w:szCs w:val="21"/>
              </w:rPr>
              <w:t>0.25</w:t>
            </w:r>
            <w:bookmarkEnd w:id="102"/>
          </w:p>
        </w:tc>
      </w:tr>
      <w:tr w:rsidR="00792446" w14:paraId="2E9727A7" w14:textId="77777777">
        <w:trPr>
          <w:cantSplit/>
          <w:trHeight w:val="390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A1752E" w14:textId="77777777" w:rsidR="00792446" w:rsidRDefault="00353DBB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外窗传热系数</w:t>
            </w:r>
            <w:r>
              <w:rPr>
                <w:rFonts w:hAnsi="宋体" w:hint="eastAsia"/>
                <w:bCs/>
                <w:szCs w:val="21"/>
              </w:rPr>
              <w:t>K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913A4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3" w:name="外窗K－平均"/>
            <w:r w:rsidRPr="0067156A">
              <w:rPr>
                <w:rFonts w:ascii="宋体" w:hAnsi="宋体" w:hint="eastAsia"/>
                <w:szCs w:val="21"/>
              </w:rPr>
              <w:t>2.50</w:t>
            </w:r>
            <w:bookmarkEnd w:id="103"/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361AF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4" w:name="参照建筑外窗K－平均"/>
            <w:r w:rsidRPr="0067156A">
              <w:rPr>
                <w:rFonts w:ascii="宋体" w:hAnsi="宋体" w:hint="eastAsia"/>
                <w:szCs w:val="21"/>
              </w:rPr>
              <w:t>3.00</w:t>
            </w:r>
            <w:bookmarkEnd w:id="104"/>
          </w:p>
        </w:tc>
      </w:tr>
      <w:tr w:rsidR="00792446" w14:paraId="27B0D260" w14:textId="77777777">
        <w:trPr>
          <w:cantSplit/>
          <w:trHeight w:val="225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7D90A88" w14:textId="77777777" w:rsidR="00792446" w:rsidRDefault="00353DBB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外窗综合遮阳系数</w:t>
            </w:r>
            <w:r>
              <w:rPr>
                <w:rFonts w:hAnsi="宋体" w:hint="eastAsia"/>
                <w:bCs/>
                <w:szCs w:val="21"/>
              </w:rPr>
              <w:t>Sw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5ED94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5" w:name="外窗SC－平均"/>
            <w:bookmarkStart w:id="106" w:name="外窗SC"/>
            <w:r w:rsidRPr="0067156A">
              <w:rPr>
                <w:rFonts w:ascii="宋体" w:hAnsi="宋体" w:hint="eastAsia"/>
                <w:szCs w:val="21"/>
              </w:rPr>
              <w:t>0.65</w:t>
            </w:r>
            <w:bookmarkEnd w:id="105"/>
            <w:bookmarkEnd w:id="106"/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82F71" w14:textId="77777777" w:rsidR="00792446" w:rsidRPr="0067156A" w:rsidRDefault="00353DBB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7" w:name="参照建筑外窗SC"/>
            <w:r w:rsidRPr="0067156A">
              <w:rPr>
                <w:rFonts w:ascii="宋体" w:hAnsi="宋体" w:hint="eastAsia"/>
                <w:szCs w:val="21"/>
              </w:rPr>
              <w:t>0.70</w:t>
            </w:r>
            <w:bookmarkEnd w:id="107"/>
          </w:p>
        </w:tc>
      </w:tr>
      <w:tr w:rsidR="00792446" w14:paraId="6886CA06" w14:textId="77777777">
        <w:trPr>
          <w:cantSplit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5837BED" w14:textId="77777777" w:rsidR="00792446" w:rsidRDefault="00353DBB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其他计算条件</w:t>
            </w:r>
          </w:p>
        </w:tc>
        <w:tc>
          <w:tcPr>
            <w:tcW w:w="3115" w:type="pct"/>
            <w:gridSpan w:val="2"/>
            <w:tcBorders>
              <w:top w:val="single" w:sz="4" w:space="0" w:color="auto"/>
            </w:tcBorders>
          </w:tcPr>
          <w:p w14:paraId="6035FEC6" w14:textId="77777777" w:rsidR="00792446" w:rsidRDefault="00353DBB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1 </w:t>
            </w:r>
            <w:r>
              <w:rPr>
                <w:rFonts w:ascii="宋体" w:hAnsi="TimesNewRomanPS-BoldMT" w:cs="宋体" w:hint="eastAsia"/>
                <w:szCs w:val="21"/>
              </w:rPr>
              <w:t>室内计算温度：冬季</w:t>
            </w:r>
            <w:smartTag w:uri="urn:schemas-microsoft-com:office:smarttags" w:element="chmetcnv">
              <w:smartTagPr>
                <w:attr w:name="UnitName" w:val="℃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NewRomanPSMT" w:hAnsi="TimesNewRomanPSMT" w:cs="TimesNewRomanPSMT"/>
                  <w:szCs w:val="21"/>
                </w:rPr>
                <w:t>16</w:t>
              </w:r>
              <w:r>
                <w:rPr>
                  <w:rFonts w:ascii="新宋体" w:eastAsia="新宋体" w:hAnsi="TimesNewRomanPS-BoldMT" w:cs="新宋体" w:hint="eastAsia"/>
                  <w:szCs w:val="21"/>
                </w:rPr>
                <w:t>℃</w:t>
              </w:r>
            </w:smartTag>
            <w:r>
              <w:rPr>
                <w:rFonts w:ascii="宋体" w:hAnsi="TimesNewRomanPS-BoldMT" w:cs="宋体" w:hint="eastAsia"/>
                <w:szCs w:val="21"/>
              </w:rPr>
              <w:t>，夏季</w:t>
            </w:r>
            <w:smartTag w:uri="urn:schemas-microsoft-com:office:smarttags" w:element="chmetcnv">
              <w:smartTagPr>
                <w:attr w:name="UnitName" w:val="℃"/>
                <w:attr w:name="SourceValue" w:val="2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NewRomanPSMT" w:hAnsi="TimesNewRomanPSMT" w:cs="TimesNewRomanPSMT"/>
                  <w:szCs w:val="21"/>
                </w:rPr>
                <w:t>26</w:t>
              </w:r>
              <w:r>
                <w:rPr>
                  <w:rFonts w:ascii="新宋体" w:eastAsia="新宋体" w:hAnsi="TimesNewRomanPS-BoldMT" w:cs="新宋体" w:hint="eastAsia"/>
                  <w:szCs w:val="21"/>
                </w:rPr>
                <w:t>℃</w:t>
              </w:r>
            </w:smartTag>
            <w:r>
              <w:rPr>
                <w:rFonts w:ascii="宋体" w:hAnsi="TimesNewRomanPS-BoldMT" w:cs="宋体" w:hint="eastAsia"/>
                <w:szCs w:val="21"/>
              </w:rPr>
              <w:t>；</w:t>
            </w:r>
          </w:p>
          <w:p w14:paraId="127BDD4E" w14:textId="77777777" w:rsidR="00792446" w:rsidRDefault="00353DBB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2 </w:t>
            </w:r>
            <w:r>
              <w:rPr>
                <w:rFonts w:ascii="宋体" w:hAnsi="TimesNewRomanPS-BoldMT" w:cs="宋体" w:hint="eastAsia"/>
                <w:szCs w:val="21"/>
              </w:rPr>
              <w:t>室外气象计算参数采用典型气象年；</w:t>
            </w:r>
          </w:p>
          <w:p w14:paraId="34E5B7FA" w14:textId="77777777" w:rsidR="00792446" w:rsidRDefault="00353DBB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3 </w:t>
            </w:r>
            <w:r>
              <w:rPr>
                <w:rFonts w:ascii="宋体" w:hAnsi="TimesNewRomanPS-BoldMT" w:cs="宋体" w:hint="eastAsia"/>
                <w:szCs w:val="21"/>
              </w:rPr>
              <w:t>供暖和空调时，换气次数为</w:t>
            </w:r>
            <w:r>
              <w:rPr>
                <w:rFonts w:ascii="TimesNewRomanPSMT" w:hAnsi="TimesNewRomanPSMT" w:cs="TimesNewRomanPSMT"/>
                <w:szCs w:val="21"/>
              </w:rPr>
              <w:t xml:space="preserve">1.0 </w:t>
            </w:r>
            <w:r>
              <w:rPr>
                <w:rFonts w:ascii="宋体" w:hAnsi="TimesNewRomanPS-BoldMT" w:cs="宋体" w:hint="eastAsia"/>
                <w:szCs w:val="21"/>
              </w:rPr>
              <w:t>次</w:t>
            </w:r>
            <w:r>
              <w:rPr>
                <w:rFonts w:ascii="TimesNewRomanPSMT" w:hAnsi="TimesNewRomanPSMT" w:cs="TimesNewRomanPSMT"/>
                <w:szCs w:val="21"/>
              </w:rPr>
              <w:t>/h</w:t>
            </w:r>
            <w:r>
              <w:rPr>
                <w:rFonts w:ascii="宋体" w:hAnsi="TimesNewRomanPS-BoldMT" w:cs="宋体" w:hint="eastAsia"/>
                <w:szCs w:val="21"/>
              </w:rPr>
              <w:t>；</w:t>
            </w:r>
          </w:p>
          <w:p w14:paraId="6BCFC5F6" w14:textId="77777777" w:rsidR="00792446" w:rsidRDefault="00353DBB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4 </w:t>
            </w:r>
            <w:r>
              <w:rPr>
                <w:rFonts w:ascii="宋体" w:hAnsi="TimesNewRomanPS-BoldMT" w:cs="宋体" w:hint="eastAsia"/>
                <w:szCs w:val="21"/>
              </w:rPr>
              <w:t>空调额定能效比取</w:t>
            </w:r>
            <w:r>
              <w:rPr>
                <w:rFonts w:ascii="TimesNewRomanPSMT" w:hAnsi="TimesNewRomanPSMT" w:cs="TimesNewRomanPSMT"/>
                <w:szCs w:val="21"/>
              </w:rPr>
              <w:t>3.</w:t>
            </w:r>
            <w:r>
              <w:rPr>
                <w:rFonts w:ascii="TimesNewRomanPSMT" w:hAnsi="TimesNewRomanPSMT" w:cs="TimesNewRomanPSMT" w:hint="eastAsia"/>
                <w:szCs w:val="21"/>
              </w:rPr>
              <w:t>2</w:t>
            </w:r>
            <w:r>
              <w:rPr>
                <w:rFonts w:ascii="宋体" w:hAnsi="TimesNewRomanPS-BoldMT" w:cs="宋体" w:hint="eastAsia"/>
                <w:szCs w:val="21"/>
              </w:rPr>
              <w:t>，供暖额定能效比取</w:t>
            </w:r>
            <w:r>
              <w:rPr>
                <w:rFonts w:ascii="TimesNewRomanPSMT" w:hAnsi="TimesNewRomanPSMT" w:cs="TimesNewRomanPSMT"/>
                <w:szCs w:val="21"/>
              </w:rPr>
              <w:t>1.7</w:t>
            </w:r>
            <w:r>
              <w:rPr>
                <w:rFonts w:ascii="宋体" w:hAnsi="TimesNewRomanPS-BoldMT" w:cs="宋体" w:hint="eastAsia"/>
                <w:szCs w:val="21"/>
              </w:rPr>
              <w:t>；</w:t>
            </w:r>
          </w:p>
          <w:p w14:paraId="1CEA6DE6" w14:textId="77777777" w:rsidR="00792446" w:rsidRPr="00D72599" w:rsidRDefault="00353DBB" w:rsidP="003439F8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>5</w:t>
            </w:r>
            <w:r>
              <w:rPr>
                <w:rFonts w:ascii="宋体" w:hAnsi="TimesNewRomanPS-BoldMT" w:cs="宋体" w:hint="eastAsia"/>
                <w:szCs w:val="21"/>
              </w:rPr>
              <w:t>.</w:t>
            </w:r>
            <w:r>
              <w:rPr>
                <w:rFonts w:ascii="宋体" w:hAnsi="TimesNewRomanPS-BoldMT" w:cs="宋体" w:hint="eastAsia"/>
                <w:szCs w:val="21"/>
              </w:rPr>
              <w:t>室内得热平均强度为</w:t>
            </w:r>
            <w:r>
              <w:rPr>
                <w:rFonts w:ascii="TimesNewRomanPSMT" w:hAnsi="TimesNewRomanPSMT" w:cs="TimesNewRomanPSMT"/>
                <w:szCs w:val="21"/>
              </w:rPr>
              <w:t>4.3W/</w:t>
            </w:r>
            <w:r>
              <w:rPr>
                <w:rFonts w:ascii="宋体" w:hAnsi="TimesNewRomanPS-BoldMT" w:cs="宋体" w:hint="eastAsia"/>
                <w:szCs w:val="21"/>
              </w:rPr>
              <w:t>㎡。</w:t>
            </w:r>
          </w:p>
        </w:tc>
      </w:tr>
    </w:tbl>
    <w:p w14:paraId="16012E3C" w14:textId="77777777" w:rsidR="00F84FAA" w:rsidRDefault="00F84FAA"/>
    <w:p w14:paraId="46577668" w14:textId="77777777" w:rsidR="00F84FAA" w:rsidRDefault="00353DBB">
      <w:pPr>
        <w:pStyle w:val="2"/>
      </w:pPr>
      <w:bookmarkStart w:id="108" w:name="_Toc94980887"/>
      <w:r>
        <w:t>综合权衡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F84FAA" w14:paraId="0EE6B963" w14:textId="77777777">
        <w:tc>
          <w:tcPr>
            <w:tcW w:w="3390" w:type="dxa"/>
            <w:shd w:val="clear" w:color="auto" w:fill="E6E6E6"/>
            <w:vAlign w:val="center"/>
          </w:tcPr>
          <w:p w14:paraId="24665FFB" w14:textId="77777777" w:rsidR="00F84FAA" w:rsidRDefault="00F84FAA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067CDEC1" w14:textId="77777777" w:rsidR="00F84FAA" w:rsidRDefault="00353DBB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F7A38EC" w14:textId="77777777" w:rsidR="00F84FAA" w:rsidRDefault="00353DBB">
            <w:pPr>
              <w:jc w:val="center"/>
            </w:pPr>
            <w:r>
              <w:t>参照建筑</w:t>
            </w:r>
          </w:p>
        </w:tc>
      </w:tr>
      <w:tr w:rsidR="00F84FAA" w14:paraId="08156AD1" w14:textId="77777777">
        <w:tc>
          <w:tcPr>
            <w:tcW w:w="3390" w:type="dxa"/>
            <w:shd w:val="clear" w:color="auto" w:fill="E6E6E6"/>
            <w:vAlign w:val="center"/>
          </w:tcPr>
          <w:p w14:paraId="4462C3FC" w14:textId="77777777" w:rsidR="00F84FAA" w:rsidRDefault="00353DBB">
            <w:r>
              <w:t>采暖空调耗电量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C057D28" w14:textId="77777777" w:rsidR="00F84FAA" w:rsidRDefault="00353DBB">
            <w:r>
              <w:t>39.22</w:t>
            </w:r>
          </w:p>
        </w:tc>
        <w:tc>
          <w:tcPr>
            <w:tcW w:w="2971" w:type="dxa"/>
            <w:vAlign w:val="center"/>
          </w:tcPr>
          <w:p w14:paraId="199F1C82" w14:textId="77777777" w:rsidR="00F84FAA" w:rsidRDefault="00353DBB">
            <w:r>
              <w:t>40.09</w:t>
            </w:r>
          </w:p>
        </w:tc>
      </w:tr>
      <w:tr w:rsidR="00F84FAA" w14:paraId="72D6A7FB" w14:textId="77777777">
        <w:tc>
          <w:tcPr>
            <w:tcW w:w="3390" w:type="dxa"/>
            <w:shd w:val="clear" w:color="auto" w:fill="E6E6E6"/>
            <w:vAlign w:val="center"/>
          </w:tcPr>
          <w:p w14:paraId="38AF8142" w14:textId="77777777" w:rsidR="00F84FAA" w:rsidRDefault="00353DBB">
            <w:r>
              <w:t>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FFE96B2" w14:textId="77777777" w:rsidR="00F84FAA" w:rsidRDefault="00353DBB">
            <w:r>
              <w:t>23.61</w:t>
            </w:r>
          </w:p>
        </w:tc>
        <w:tc>
          <w:tcPr>
            <w:tcW w:w="2971" w:type="dxa"/>
            <w:vAlign w:val="center"/>
          </w:tcPr>
          <w:p w14:paraId="24E7FCB6" w14:textId="77777777" w:rsidR="00F84FAA" w:rsidRDefault="00353DBB">
            <w:r>
              <w:t>21.42</w:t>
            </w:r>
          </w:p>
        </w:tc>
      </w:tr>
      <w:tr w:rsidR="00F84FAA" w14:paraId="40E0180D" w14:textId="77777777">
        <w:tc>
          <w:tcPr>
            <w:tcW w:w="3390" w:type="dxa"/>
            <w:shd w:val="clear" w:color="auto" w:fill="E6E6E6"/>
            <w:vAlign w:val="center"/>
          </w:tcPr>
          <w:p w14:paraId="2FF74E88" w14:textId="77777777" w:rsidR="00F84FAA" w:rsidRDefault="00353DBB">
            <w:r>
              <w:t>采暖耗电量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D8C851B" w14:textId="77777777" w:rsidR="00F84FAA" w:rsidRDefault="00353DBB">
            <w:r>
              <w:t>15.62</w:t>
            </w:r>
          </w:p>
        </w:tc>
        <w:tc>
          <w:tcPr>
            <w:tcW w:w="2971" w:type="dxa"/>
            <w:vAlign w:val="center"/>
          </w:tcPr>
          <w:p w14:paraId="52DB4482" w14:textId="77777777" w:rsidR="00F84FAA" w:rsidRDefault="00353DBB">
            <w:r>
              <w:t>18.68</w:t>
            </w:r>
          </w:p>
        </w:tc>
      </w:tr>
      <w:tr w:rsidR="00F84FAA" w14:paraId="7A44598F" w14:textId="77777777">
        <w:tc>
          <w:tcPr>
            <w:tcW w:w="3390" w:type="dxa"/>
            <w:shd w:val="clear" w:color="auto" w:fill="E6E6E6"/>
            <w:vAlign w:val="center"/>
          </w:tcPr>
          <w:p w14:paraId="700788FB" w14:textId="77777777" w:rsidR="00F84FAA" w:rsidRDefault="00353DBB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C1EF25A" w14:textId="77777777" w:rsidR="00F84FAA" w:rsidRDefault="00353DBB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5.0.2</w:t>
            </w:r>
            <w:r>
              <w:t>条</w:t>
            </w:r>
          </w:p>
        </w:tc>
      </w:tr>
      <w:tr w:rsidR="00F84FAA" w14:paraId="64B273C2" w14:textId="77777777">
        <w:tc>
          <w:tcPr>
            <w:tcW w:w="3390" w:type="dxa"/>
            <w:shd w:val="clear" w:color="auto" w:fill="E6E6E6"/>
            <w:vAlign w:val="center"/>
          </w:tcPr>
          <w:p w14:paraId="2B2CAE53" w14:textId="77777777" w:rsidR="00F84FAA" w:rsidRDefault="00353DBB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C2864DD" w14:textId="77777777" w:rsidR="00F84FAA" w:rsidRDefault="00353DBB">
            <w:r>
              <w:t>设计建筑的能耗不大于参照建筑的能耗</w:t>
            </w:r>
          </w:p>
        </w:tc>
      </w:tr>
      <w:tr w:rsidR="00F84FAA" w14:paraId="2833737E" w14:textId="77777777">
        <w:tc>
          <w:tcPr>
            <w:tcW w:w="3390" w:type="dxa"/>
            <w:shd w:val="clear" w:color="auto" w:fill="E6E6E6"/>
            <w:vAlign w:val="center"/>
          </w:tcPr>
          <w:p w14:paraId="2D0FD4E3" w14:textId="77777777" w:rsidR="00F84FAA" w:rsidRDefault="00353DBB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5366C229" w14:textId="77777777" w:rsidR="00F84FAA" w:rsidRDefault="00353DBB">
            <w:r>
              <w:t>满足</w:t>
            </w:r>
          </w:p>
        </w:tc>
      </w:tr>
    </w:tbl>
    <w:p w14:paraId="58E25F05" w14:textId="77777777" w:rsidR="00F84FAA" w:rsidRDefault="00353DBB">
      <w:pPr>
        <w:pStyle w:val="1"/>
      </w:pPr>
      <w:bookmarkStart w:id="109" w:name="_Toc94980888"/>
      <w:r>
        <w:t>综合判断结论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84FAA" w14:paraId="61843F57" w14:textId="77777777">
        <w:tc>
          <w:tcPr>
            <w:tcW w:w="1131" w:type="dxa"/>
            <w:shd w:val="clear" w:color="auto" w:fill="E6E6E6"/>
            <w:vAlign w:val="center"/>
          </w:tcPr>
          <w:p w14:paraId="7F643022" w14:textId="77777777" w:rsidR="00F84FAA" w:rsidRDefault="00353DB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1978914" w14:textId="77777777" w:rsidR="00F84FAA" w:rsidRDefault="00353DBB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D72A080" w14:textId="77777777" w:rsidR="00F84FAA" w:rsidRDefault="00353DBB">
            <w:pPr>
              <w:jc w:val="center"/>
            </w:pPr>
            <w:r>
              <w:t>结论</w:t>
            </w:r>
          </w:p>
        </w:tc>
      </w:tr>
      <w:tr w:rsidR="00F84FAA" w14:paraId="414F256A" w14:textId="77777777">
        <w:tc>
          <w:tcPr>
            <w:tcW w:w="1131" w:type="dxa"/>
            <w:vAlign w:val="center"/>
          </w:tcPr>
          <w:p w14:paraId="297EDBBA" w14:textId="77777777" w:rsidR="00F84FAA" w:rsidRDefault="00353DBB">
            <w:r>
              <w:t>1</w:t>
            </w:r>
          </w:p>
        </w:tc>
        <w:tc>
          <w:tcPr>
            <w:tcW w:w="4069" w:type="dxa"/>
            <w:vAlign w:val="center"/>
          </w:tcPr>
          <w:p w14:paraId="02C0305D" w14:textId="77777777" w:rsidR="00F84FAA" w:rsidRDefault="00353DBB">
            <w:r>
              <w:t>窗地面积比</w:t>
            </w:r>
          </w:p>
        </w:tc>
        <w:tc>
          <w:tcPr>
            <w:tcW w:w="4131" w:type="dxa"/>
            <w:vAlign w:val="center"/>
          </w:tcPr>
          <w:p w14:paraId="220BFF55" w14:textId="77777777" w:rsidR="00F84FAA" w:rsidRDefault="00353DBB">
            <w:r>
              <w:t>满足</w:t>
            </w:r>
          </w:p>
        </w:tc>
      </w:tr>
      <w:tr w:rsidR="00F84FAA" w14:paraId="157BA72C" w14:textId="77777777">
        <w:tc>
          <w:tcPr>
            <w:tcW w:w="1131" w:type="dxa"/>
            <w:vAlign w:val="center"/>
          </w:tcPr>
          <w:p w14:paraId="145B3392" w14:textId="77777777" w:rsidR="00F84FAA" w:rsidRDefault="00353DBB">
            <w:r>
              <w:t>2</w:t>
            </w:r>
          </w:p>
        </w:tc>
        <w:tc>
          <w:tcPr>
            <w:tcW w:w="4069" w:type="dxa"/>
            <w:vAlign w:val="center"/>
          </w:tcPr>
          <w:p w14:paraId="09D61646" w14:textId="77777777" w:rsidR="00F84FAA" w:rsidRDefault="00353DBB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752131AD" w14:textId="77777777" w:rsidR="00F84FAA" w:rsidRDefault="00353DBB">
            <w:r>
              <w:t>满足</w:t>
            </w:r>
          </w:p>
        </w:tc>
      </w:tr>
      <w:tr w:rsidR="00F84FAA" w14:paraId="6F4ABD86" w14:textId="77777777">
        <w:tc>
          <w:tcPr>
            <w:tcW w:w="1131" w:type="dxa"/>
            <w:vAlign w:val="center"/>
          </w:tcPr>
          <w:p w14:paraId="43C8F70F" w14:textId="77777777" w:rsidR="00F84FAA" w:rsidRDefault="00353DBB">
            <w:r>
              <w:t>3</w:t>
            </w:r>
          </w:p>
        </w:tc>
        <w:tc>
          <w:tcPr>
            <w:tcW w:w="4069" w:type="dxa"/>
            <w:vAlign w:val="center"/>
          </w:tcPr>
          <w:p w14:paraId="0FBADD82" w14:textId="77777777" w:rsidR="00F84FAA" w:rsidRDefault="00353DBB">
            <w:r>
              <w:t>通风开口面积</w:t>
            </w:r>
          </w:p>
        </w:tc>
        <w:tc>
          <w:tcPr>
            <w:tcW w:w="4131" w:type="dxa"/>
            <w:vAlign w:val="center"/>
          </w:tcPr>
          <w:p w14:paraId="0ED07CA7" w14:textId="77777777" w:rsidR="00F84FAA" w:rsidRDefault="00353DBB">
            <w:r>
              <w:t>满足</w:t>
            </w:r>
          </w:p>
        </w:tc>
      </w:tr>
      <w:tr w:rsidR="00F84FAA" w14:paraId="553EA083" w14:textId="77777777">
        <w:tc>
          <w:tcPr>
            <w:tcW w:w="1131" w:type="dxa"/>
            <w:vAlign w:val="center"/>
          </w:tcPr>
          <w:p w14:paraId="2155B9FD" w14:textId="77777777" w:rsidR="00F84FAA" w:rsidRDefault="00353DBB">
            <w:r>
              <w:t>4</w:t>
            </w:r>
          </w:p>
        </w:tc>
        <w:tc>
          <w:tcPr>
            <w:tcW w:w="4069" w:type="dxa"/>
            <w:vAlign w:val="center"/>
          </w:tcPr>
          <w:p w14:paraId="70CCDF92" w14:textId="77777777" w:rsidR="00F84FAA" w:rsidRDefault="00353DBB">
            <w:r>
              <w:t>天窗类型</w:t>
            </w:r>
          </w:p>
        </w:tc>
        <w:tc>
          <w:tcPr>
            <w:tcW w:w="4131" w:type="dxa"/>
            <w:vAlign w:val="center"/>
          </w:tcPr>
          <w:p w14:paraId="7EA9DADF" w14:textId="77777777" w:rsidR="00F84FAA" w:rsidRDefault="00353DBB">
            <w:r>
              <w:t>无屋顶透光部分</w:t>
            </w:r>
          </w:p>
        </w:tc>
      </w:tr>
      <w:tr w:rsidR="00F84FAA" w14:paraId="7B051E09" w14:textId="77777777">
        <w:tc>
          <w:tcPr>
            <w:tcW w:w="1131" w:type="dxa"/>
            <w:vAlign w:val="center"/>
          </w:tcPr>
          <w:p w14:paraId="5EA09309" w14:textId="77777777" w:rsidR="00F84FAA" w:rsidRDefault="00353DBB">
            <w:r>
              <w:t>5</w:t>
            </w:r>
          </w:p>
        </w:tc>
        <w:tc>
          <w:tcPr>
            <w:tcW w:w="4069" w:type="dxa"/>
            <w:vAlign w:val="center"/>
          </w:tcPr>
          <w:p w14:paraId="5135AB1E" w14:textId="77777777" w:rsidR="00F84FAA" w:rsidRDefault="00353DBB">
            <w:r>
              <w:t>屋顶构造</w:t>
            </w:r>
          </w:p>
        </w:tc>
        <w:tc>
          <w:tcPr>
            <w:tcW w:w="4131" w:type="dxa"/>
            <w:vAlign w:val="center"/>
          </w:tcPr>
          <w:p w14:paraId="12F2787D" w14:textId="77777777" w:rsidR="00F84FAA" w:rsidRDefault="00353DBB">
            <w:r>
              <w:t>满足</w:t>
            </w:r>
          </w:p>
        </w:tc>
      </w:tr>
      <w:tr w:rsidR="00F84FAA" w14:paraId="197EA1EF" w14:textId="77777777">
        <w:tc>
          <w:tcPr>
            <w:tcW w:w="1131" w:type="dxa"/>
            <w:vAlign w:val="center"/>
          </w:tcPr>
          <w:p w14:paraId="0E5E3C2E" w14:textId="77777777" w:rsidR="00F84FAA" w:rsidRDefault="00353DBB">
            <w:r>
              <w:t>6</w:t>
            </w:r>
          </w:p>
        </w:tc>
        <w:tc>
          <w:tcPr>
            <w:tcW w:w="4069" w:type="dxa"/>
            <w:vAlign w:val="center"/>
          </w:tcPr>
          <w:p w14:paraId="50375C65" w14:textId="77777777" w:rsidR="00F84FAA" w:rsidRDefault="00353DBB">
            <w:r>
              <w:t>外墙构造</w:t>
            </w:r>
          </w:p>
        </w:tc>
        <w:tc>
          <w:tcPr>
            <w:tcW w:w="4131" w:type="dxa"/>
            <w:vAlign w:val="center"/>
          </w:tcPr>
          <w:p w14:paraId="76E0648E" w14:textId="77777777" w:rsidR="00F84FAA" w:rsidRDefault="00353DBB">
            <w:r>
              <w:t>满足</w:t>
            </w:r>
          </w:p>
        </w:tc>
      </w:tr>
      <w:tr w:rsidR="00F84FAA" w14:paraId="52711112" w14:textId="77777777">
        <w:tc>
          <w:tcPr>
            <w:tcW w:w="1131" w:type="dxa"/>
            <w:vAlign w:val="center"/>
          </w:tcPr>
          <w:p w14:paraId="2A171B87" w14:textId="77777777" w:rsidR="00F84FAA" w:rsidRDefault="00353DBB">
            <w:r>
              <w:t>7</w:t>
            </w:r>
          </w:p>
        </w:tc>
        <w:tc>
          <w:tcPr>
            <w:tcW w:w="4069" w:type="dxa"/>
            <w:vAlign w:val="center"/>
          </w:tcPr>
          <w:p w14:paraId="5387CB61" w14:textId="77777777" w:rsidR="00F84FAA" w:rsidRDefault="00353DBB">
            <w:r>
              <w:t>分户墙</w:t>
            </w:r>
          </w:p>
        </w:tc>
        <w:tc>
          <w:tcPr>
            <w:tcW w:w="4131" w:type="dxa"/>
            <w:vAlign w:val="center"/>
          </w:tcPr>
          <w:p w14:paraId="1B923111" w14:textId="77777777" w:rsidR="00F84FAA" w:rsidRDefault="00353DBB">
            <w:r>
              <w:t>满足</w:t>
            </w:r>
          </w:p>
        </w:tc>
      </w:tr>
      <w:tr w:rsidR="00F84FAA" w14:paraId="022876D0" w14:textId="77777777">
        <w:tc>
          <w:tcPr>
            <w:tcW w:w="1131" w:type="dxa"/>
            <w:vAlign w:val="center"/>
          </w:tcPr>
          <w:p w14:paraId="56A8CCB5" w14:textId="77777777" w:rsidR="00F84FAA" w:rsidRDefault="00353DBB">
            <w:r>
              <w:t>8</w:t>
            </w:r>
          </w:p>
        </w:tc>
        <w:tc>
          <w:tcPr>
            <w:tcW w:w="4069" w:type="dxa"/>
            <w:vAlign w:val="center"/>
          </w:tcPr>
          <w:p w14:paraId="24C22E8C" w14:textId="77777777" w:rsidR="00F84FAA" w:rsidRDefault="00353DBB">
            <w:r>
              <w:t>楼梯间隔墙或封闭外走廊隔墙</w:t>
            </w:r>
          </w:p>
        </w:tc>
        <w:tc>
          <w:tcPr>
            <w:tcW w:w="4131" w:type="dxa"/>
            <w:vAlign w:val="center"/>
          </w:tcPr>
          <w:p w14:paraId="48806ED3" w14:textId="77777777" w:rsidR="00F84FAA" w:rsidRDefault="00353DBB">
            <w:r>
              <w:t>满足</w:t>
            </w:r>
          </w:p>
        </w:tc>
      </w:tr>
      <w:tr w:rsidR="00F84FAA" w14:paraId="69BB0FD1" w14:textId="77777777">
        <w:tc>
          <w:tcPr>
            <w:tcW w:w="1131" w:type="dxa"/>
            <w:vAlign w:val="center"/>
          </w:tcPr>
          <w:p w14:paraId="6562BB17" w14:textId="77777777" w:rsidR="00F84FAA" w:rsidRDefault="00353DBB">
            <w:r>
              <w:t>9</w:t>
            </w:r>
          </w:p>
        </w:tc>
        <w:tc>
          <w:tcPr>
            <w:tcW w:w="4069" w:type="dxa"/>
            <w:vAlign w:val="center"/>
          </w:tcPr>
          <w:p w14:paraId="17B03DAC" w14:textId="77777777" w:rsidR="00F84FAA" w:rsidRDefault="00353DBB">
            <w:r>
              <w:t>楼板</w:t>
            </w:r>
          </w:p>
        </w:tc>
        <w:tc>
          <w:tcPr>
            <w:tcW w:w="4131" w:type="dxa"/>
            <w:vAlign w:val="center"/>
          </w:tcPr>
          <w:p w14:paraId="5F3AB192" w14:textId="77777777" w:rsidR="00F84FAA" w:rsidRDefault="00353DBB">
            <w:r>
              <w:t>满足</w:t>
            </w:r>
          </w:p>
        </w:tc>
      </w:tr>
      <w:tr w:rsidR="00F84FAA" w14:paraId="756A7180" w14:textId="77777777">
        <w:tc>
          <w:tcPr>
            <w:tcW w:w="1131" w:type="dxa"/>
            <w:vAlign w:val="center"/>
          </w:tcPr>
          <w:p w14:paraId="485AC6B4" w14:textId="77777777" w:rsidR="00F84FAA" w:rsidRDefault="00353DBB">
            <w:r>
              <w:t>10</w:t>
            </w:r>
          </w:p>
        </w:tc>
        <w:tc>
          <w:tcPr>
            <w:tcW w:w="4069" w:type="dxa"/>
            <w:vAlign w:val="center"/>
          </w:tcPr>
          <w:p w14:paraId="5D85B1F1" w14:textId="77777777" w:rsidR="00F84FAA" w:rsidRDefault="00353DBB">
            <w:r>
              <w:t>通往封闭空间的户门</w:t>
            </w:r>
          </w:p>
        </w:tc>
        <w:tc>
          <w:tcPr>
            <w:tcW w:w="4131" w:type="dxa"/>
            <w:vAlign w:val="center"/>
          </w:tcPr>
          <w:p w14:paraId="6D08607C" w14:textId="77777777" w:rsidR="00F84FAA" w:rsidRDefault="00353DBB">
            <w:r>
              <w:t>满足</w:t>
            </w:r>
          </w:p>
        </w:tc>
      </w:tr>
      <w:tr w:rsidR="00F84FAA" w14:paraId="3F937198" w14:textId="77777777">
        <w:tc>
          <w:tcPr>
            <w:tcW w:w="1131" w:type="dxa"/>
            <w:vAlign w:val="center"/>
          </w:tcPr>
          <w:p w14:paraId="0F913077" w14:textId="77777777" w:rsidR="00F84FAA" w:rsidRDefault="00353DBB">
            <w:r>
              <w:t>11</w:t>
            </w:r>
          </w:p>
        </w:tc>
        <w:tc>
          <w:tcPr>
            <w:tcW w:w="4069" w:type="dxa"/>
            <w:vAlign w:val="center"/>
          </w:tcPr>
          <w:p w14:paraId="4FFD0D89" w14:textId="77777777" w:rsidR="00F84FAA" w:rsidRDefault="00353DBB">
            <w:r>
              <w:t>通往非封闭空间或户外的户门</w:t>
            </w:r>
          </w:p>
        </w:tc>
        <w:tc>
          <w:tcPr>
            <w:tcW w:w="4131" w:type="dxa"/>
            <w:vAlign w:val="center"/>
          </w:tcPr>
          <w:p w14:paraId="39FD2579" w14:textId="77777777" w:rsidR="00F84FAA" w:rsidRDefault="00353DBB">
            <w:r>
              <w:t>满足</w:t>
            </w:r>
          </w:p>
        </w:tc>
      </w:tr>
      <w:tr w:rsidR="00F84FAA" w14:paraId="202C0CDD" w14:textId="77777777">
        <w:tc>
          <w:tcPr>
            <w:tcW w:w="1131" w:type="dxa"/>
            <w:vAlign w:val="center"/>
          </w:tcPr>
          <w:p w14:paraId="16799782" w14:textId="77777777" w:rsidR="00F84FAA" w:rsidRDefault="00353DBB">
            <w:r>
              <w:t>12</w:t>
            </w:r>
          </w:p>
        </w:tc>
        <w:tc>
          <w:tcPr>
            <w:tcW w:w="4069" w:type="dxa"/>
            <w:vAlign w:val="center"/>
          </w:tcPr>
          <w:p w14:paraId="51B60E0C" w14:textId="77777777" w:rsidR="00F84FAA" w:rsidRDefault="00353DBB">
            <w:r>
              <w:t>外窗热工</w:t>
            </w:r>
          </w:p>
        </w:tc>
        <w:tc>
          <w:tcPr>
            <w:tcW w:w="4131" w:type="dxa"/>
            <w:vAlign w:val="center"/>
          </w:tcPr>
          <w:p w14:paraId="5045C890" w14:textId="77777777" w:rsidR="00F84FAA" w:rsidRDefault="00353DBB">
            <w:r>
              <w:t>满足</w:t>
            </w:r>
          </w:p>
        </w:tc>
      </w:tr>
      <w:tr w:rsidR="00F84FAA" w14:paraId="6BB3C3C8" w14:textId="77777777">
        <w:tc>
          <w:tcPr>
            <w:tcW w:w="1131" w:type="dxa"/>
            <w:vAlign w:val="center"/>
          </w:tcPr>
          <w:p w14:paraId="54F637E0" w14:textId="77777777" w:rsidR="00F84FAA" w:rsidRDefault="00353DBB">
            <w:r>
              <w:lastRenderedPageBreak/>
              <w:t>13</w:t>
            </w:r>
          </w:p>
        </w:tc>
        <w:tc>
          <w:tcPr>
            <w:tcW w:w="4069" w:type="dxa"/>
            <w:vAlign w:val="center"/>
          </w:tcPr>
          <w:p w14:paraId="04CA720E" w14:textId="77777777" w:rsidR="00F84FAA" w:rsidRDefault="00353DBB">
            <w:r>
              <w:t>隔热检查</w:t>
            </w:r>
          </w:p>
        </w:tc>
        <w:tc>
          <w:tcPr>
            <w:tcW w:w="4131" w:type="dxa"/>
            <w:vAlign w:val="center"/>
          </w:tcPr>
          <w:p w14:paraId="65864938" w14:textId="77777777" w:rsidR="00F84FAA" w:rsidRDefault="00353DBB">
            <w:r>
              <w:t>满足</w:t>
            </w:r>
          </w:p>
        </w:tc>
      </w:tr>
      <w:tr w:rsidR="00F84FAA" w14:paraId="58921FCD" w14:textId="77777777">
        <w:tc>
          <w:tcPr>
            <w:tcW w:w="1131" w:type="dxa"/>
            <w:vAlign w:val="center"/>
          </w:tcPr>
          <w:p w14:paraId="6A6AB2B6" w14:textId="77777777" w:rsidR="00F84FAA" w:rsidRDefault="00353DBB">
            <w:r>
              <w:t>14</w:t>
            </w:r>
          </w:p>
        </w:tc>
        <w:tc>
          <w:tcPr>
            <w:tcW w:w="4069" w:type="dxa"/>
            <w:vAlign w:val="center"/>
          </w:tcPr>
          <w:p w14:paraId="1A56CF0E" w14:textId="77777777" w:rsidR="00F84FAA" w:rsidRDefault="00353DBB">
            <w:r>
              <w:t>综合权衡</w:t>
            </w:r>
          </w:p>
        </w:tc>
        <w:tc>
          <w:tcPr>
            <w:tcW w:w="4131" w:type="dxa"/>
            <w:vAlign w:val="center"/>
          </w:tcPr>
          <w:p w14:paraId="0F5204E3" w14:textId="77777777" w:rsidR="00F84FAA" w:rsidRDefault="00353DBB">
            <w:r>
              <w:t>满足</w:t>
            </w:r>
          </w:p>
        </w:tc>
      </w:tr>
      <w:tr w:rsidR="00F84FAA" w14:paraId="30B49E8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8DAE32C" w14:textId="77777777" w:rsidR="00F84FAA" w:rsidRDefault="00353DBB">
            <w:r>
              <w:t>结论</w:t>
            </w:r>
          </w:p>
        </w:tc>
        <w:tc>
          <w:tcPr>
            <w:tcW w:w="4131" w:type="dxa"/>
            <w:vAlign w:val="center"/>
          </w:tcPr>
          <w:p w14:paraId="0049F7D0" w14:textId="77777777" w:rsidR="00F84FAA" w:rsidRDefault="00353DBB">
            <w:r>
              <w:t>满足</w:t>
            </w:r>
          </w:p>
        </w:tc>
      </w:tr>
    </w:tbl>
    <w:p w14:paraId="1C32BB8D" w14:textId="77777777" w:rsidR="00F84FAA" w:rsidRDefault="00F84FAA"/>
    <w:p w14:paraId="6151C08D" w14:textId="77777777" w:rsidR="00F84FAA" w:rsidRDefault="00353DBB">
      <w:r>
        <w:rPr>
          <w:color w:val="000000"/>
        </w:rPr>
        <w:t>■</w:t>
      </w:r>
      <w:r>
        <w:rPr>
          <w:color w:val="000000"/>
        </w:rPr>
        <w:t>结论：本工程设计建筑的采暖、空调耗电量之和不大于参照建筑的采暖、空调耗电量之和。本次节能设计符合《福建省居住建筑节能设计标准》</w:t>
      </w:r>
      <w:r>
        <w:rPr>
          <w:color w:val="000000"/>
        </w:rPr>
        <w:t>DBJ 13-62-2019</w:t>
      </w:r>
      <w:r>
        <w:rPr>
          <w:color w:val="000000"/>
        </w:rPr>
        <w:t>的要求。</w:t>
      </w:r>
    </w:p>
    <w:p w14:paraId="1854C122" w14:textId="77777777" w:rsidR="00F84FAA" w:rsidRDefault="00F84FAA"/>
    <w:sectPr w:rsidR="00F84FA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4FF4" w14:textId="77777777" w:rsidR="00353DBB" w:rsidRDefault="00353DBB" w:rsidP="00203A7D">
      <w:r>
        <w:separator/>
      </w:r>
    </w:p>
  </w:endnote>
  <w:endnote w:type="continuationSeparator" w:id="0">
    <w:p w14:paraId="61712FE5" w14:textId="77777777" w:rsidR="00353DBB" w:rsidRDefault="00353DB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D55021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FBF0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5AFA" w14:textId="77777777" w:rsidR="00353DBB" w:rsidRDefault="00353DBB" w:rsidP="00203A7D">
      <w:r>
        <w:separator/>
      </w:r>
    </w:p>
  </w:footnote>
  <w:footnote w:type="continuationSeparator" w:id="0">
    <w:p w14:paraId="27A49A8F" w14:textId="77777777" w:rsidR="00353DBB" w:rsidRDefault="00353DB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AAF4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B633658" wp14:editId="2828D0D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D45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2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53DB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B7723"/>
    <w:rsid w:val="00EE1BA7"/>
    <w:rsid w:val="00EF3DA5"/>
    <w:rsid w:val="00EF7114"/>
    <w:rsid w:val="00F30C12"/>
    <w:rsid w:val="00F75DD1"/>
    <w:rsid w:val="00F84FAA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0E1BB13"/>
  <w15:chartTrackingRefBased/>
  <w15:docId w15:val="{BFC1314D-822C-4851-AC20-1F58C4B5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20</Pages>
  <Words>2474</Words>
  <Characters>14102</Characters>
  <Application>Microsoft Office Word</Application>
  <DocSecurity>0</DocSecurity>
  <Lines>117</Lines>
  <Paragraphs>33</Paragraphs>
  <ScaleCrop>false</ScaleCrop>
  <Company>ths</Company>
  <LinksUpToDate>false</LinksUpToDate>
  <CharactersWithSpaces>16543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guo lin</cp:lastModifiedBy>
  <cp:revision>1</cp:revision>
  <cp:lastPrinted>1899-12-31T16:00:00Z</cp:lastPrinted>
  <dcterms:created xsi:type="dcterms:W3CDTF">2022-02-05T11:13:00Z</dcterms:created>
  <dcterms:modified xsi:type="dcterms:W3CDTF">2022-02-05T11:14:00Z</dcterms:modified>
</cp:coreProperties>
</file>