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35075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7C327017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绿·苑教师公寓</w:t>
      </w:r>
      <w:bookmarkEnd w:id="1"/>
    </w:p>
    <w:p w14:paraId="36032F85" w14:textId="77777777"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3342E340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814D13D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1ABD379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3867302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7DC9947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4F12E34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绿·苑教师公寓</w:t>
            </w:r>
            <w:bookmarkEnd w:id="2"/>
          </w:p>
        </w:tc>
      </w:tr>
      <w:tr w:rsidR="00D40158" w:rsidRPr="00D40158" w14:paraId="67659AF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F6DFB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4F0DD4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2B14068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F631E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2E5F5D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740F740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A4C2ED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7AD728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03AAB87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E2A887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5680C4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BB80D4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744097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1DECF0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7CC550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E2A50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7E0D80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D6D5A1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4E65770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43B54D9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2022年3月1日</w:t>
              </w:r>
            </w:smartTag>
            <w:bookmarkEnd w:id="6"/>
          </w:p>
        </w:tc>
      </w:tr>
    </w:tbl>
    <w:p w14:paraId="0726EB59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7B1F5C84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36E0EE37" wp14:editId="6E1F8B1F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7D2D3414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F09E3D4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A33D47B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16B5E35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8"/>
          </w:p>
        </w:tc>
      </w:tr>
      <w:tr w:rsidR="00D40158" w:rsidRPr="00D40158" w14:paraId="34BE3D2E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9762E4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5DA5A1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9"/>
          </w:p>
        </w:tc>
      </w:tr>
      <w:tr w:rsidR="000D77BD" w:rsidRPr="00D40158" w14:paraId="3FCE3840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013DE2FC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3E3985C9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50443685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6550D873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98C8E83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T13046986932</w:t>
            </w:r>
            <w:bookmarkEnd w:id="10"/>
          </w:p>
        </w:tc>
      </w:tr>
    </w:tbl>
    <w:p w14:paraId="63EC5A9D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D5D321E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B58971D" w14:textId="77777777" w:rsidR="00756412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7056340" w:history="1">
        <w:r w:rsidR="00756412" w:rsidRPr="00FD2052">
          <w:rPr>
            <w:rStyle w:val="a7"/>
          </w:rPr>
          <w:t>1</w:t>
        </w:r>
        <w:r w:rsidR="0075641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56412" w:rsidRPr="00FD2052">
          <w:rPr>
            <w:rStyle w:val="a7"/>
          </w:rPr>
          <w:t>建筑概况</w:t>
        </w:r>
        <w:r w:rsidR="00756412">
          <w:rPr>
            <w:webHidden/>
          </w:rPr>
          <w:tab/>
        </w:r>
        <w:r w:rsidR="00756412">
          <w:rPr>
            <w:webHidden/>
          </w:rPr>
          <w:fldChar w:fldCharType="begin"/>
        </w:r>
        <w:r w:rsidR="00756412">
          <w:rPr>
            <w:webHidden/>
          </w:rPr>
          <w:instrText xml:space="preserve"> PAGEREF _Toc97056340 \h </w:instrText>
        </w:r>
        <w:r w:rsidR="00756412">
          <w:rPr>
            <w:webHidden/>
          </w:rPr>
        </w:r>
        <w:r w:rsidR="00756412">
          <w:rPr>
            <w:webHidden/>
          </w:rPr>
          <w:fldChar w:fldCharType="separate"/>
        </w:r>
        <w:r w:rsidR="00756412">
          <w:rPr>
            <w:webHidden/>
          </w:rPr>
          <w:t>1</w:t>
        </w:r>
        <w:r w:rsidR="00756412">
          <w:rPr>
            <w:webHidden/>
          </w:rPr>
          <w:fldChar w:fldCharType="end"/>
        </w:r>
      </w:hyperlink>
    </w:p>
    <w:p w14:paraId="10AA3B3C" w14:textId="77777777" w:rsidR="00756412" w:rsidRDefault="007564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056341" w:history="1">
        <w:r w:rsidRPr="00FD2052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D2052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_Toc97056341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DAF1E79" w14:textId="77777777" w:rsidR="00756412" w:rsidRDefault="007564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342" w:history="1">
        <w:r w:rsidRPr="00FD2052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2052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_Toc97056342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230F234" w14:textId="77777777" w:rsidR="00756412" w:rsidRDefault="007564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343" w:history="1">
        <w:r w:rsidRPr="00FD2052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2052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_Toc97056343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AC8A49B" w14:textId="77777777" w:rsidR="00756412" w:rsidRDefault="007564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344" w:history="1">
        <w:r w:rsidRPr="00FD2052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2052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_Toc97056344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E5FC7EA" w14:textId="77777777" w:rsidR="00756412" w:rsidRDefault="007564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345" w:history="1">
        <w:r w:rsidRPr="00FD2052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2052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_Toc97056345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B8554A5" w14:textId="77777777" w:rsidR="00756412" w:rsidRDefault="007564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056346" w:history="1">
        <w:r w:rsidRPr="00FD2052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D2052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_Toc97056346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50D0259" w14:textId="77777777" w:rsidR="00756412" w:rsidRDefault="007564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056347" w:history="1">
        <w:r w:rsidRPr="00FD2052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D2052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_Toc97056347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F200A51" w14:textId="77777777" w:rsidR="00756412" w:rsidRDefault="007564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348" w:history="1">
        <w:r w:rsidRPr="00FD2052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2052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_Toc97056348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B38942D" w14:textId="77777777" w:rsidR="00756412" w:rsidRDefault="007564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056349" w:history="1">
        <w:r w:rsidRPr="00FD2052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2052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_Toc97056349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4995884" w14:textId="77777777" w:rsidR="00756412" w:rsidRDefault="007564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350" w:history="1">
        <w:r w:rsidRPr="00FD2052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2052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_Toc97056350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9E59573" w14:textId="77777777" w:rsidR="00756412" w:rsidRDefault="007564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056351" w:history="1">
        <w:r w:rsidRPr="00FD2052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2052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_Toc97056351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7A319EC" w14:textId="77777777" w:rsidR="00756412" w:rsidRDefault="007564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352" w:history="1">
        <w:r w:rsidRPr="00FD2052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2052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_Toc97056352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7262E9A" w14:textId="77777777" w:rsidR="00756412" w:rsidRDefault="007564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056353" w:history="1">
        <w:r w:rsidRPr="00FD2052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2052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_Toc97056353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ED6A8CE" w14:textId="77777777" w:rsidR="00756412" w:rsidRDefault="007564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354" w:history="1">
        <w:r w:rsidRPr="00FD2052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2052">
          <w:rPr>
            <w:rStyle w:val="a7"/>
          </w:rPr>
          <w:t>户墙构造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_Toc97056354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C16BF07" w14:textId="77777777" w:rsidR="00756412" w:rsidRDefault="007564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056355" w:history="1">
        <w:r w:rsidRPr="00FD2052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2052">
          <w:rPr>
            <w:rStyle w:val="a7"/>
          </w:rPr>
          <w:t>楼梯间隔墙构造一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_Toc97056355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FAB415E" w14:textId="77777777" w:rsidR="00756412" w:rsidRDefault="007564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356" w:history="1">
        <w:r w:rsidRPr="00FD2052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2052">
          <w:rPr>
            <w:rStyle w:val="a7"/>
          </w:rPr>
          <w:t>分户墙构造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_Toc97056356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7F7741D" w14:textId="77777777" w:rsidR="00756412" w:rsidRDefault="007564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056357" w:history="1">
        <w:r w:rsidRPr="00FD2052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2052">
          <w:rPr>
            <w:rStyle w:val="a7"/>
          </w:rPr>
          <w:t>户间隔墙构造一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_Toc97056357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B2E4285" w14:textId="77777777" w:rsidR="00756412" w:rsidRDefault="007564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358" w:history="1">
        <w:r w:rsidRPr="00FD2052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2052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_Toc97056358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8BAB4D1" w14:textId="77777777" w:rsidR="00756412" w:rsidRDefault="007564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056359" w:history="1">
        <w:r w:rsidRPr="00FD2052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2052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_Toc97056359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DB7A139" w14:textId="77777777" w:rsidR="00756412" w:rsidRDefault="007564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360" w:history="1">
        <w:r w:rsidRPr="00FD2052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2052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_Toc97056360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8B0E5BD" w14:textId="77777777" w:rsidR="00756412" w:rsidRDefault="007564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056361" w:history="1">
        <w:r w:rsidRPr="00FD2052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2052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_Toc97056361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56A824A" w14:textId="77777777" w:rsidR="00756412" w:rsidRDefault="007564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362" w:history="1">
        <w:r w:rsidRPr="00FD2052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2052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_Toc97056362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21529D2" w14:textId="77777777" w:rsidR="00756412" w:rsidRDefault="007564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056363" w:history="1">
        <w:r w:rsidRPr="00FD2052">
          <w:rPr>
            <w:rStyle w:val="a7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2052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_Toc97056363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0F24E6F" w14:textId="77777777" w:rsidR="00756412" w:rsidRDefault="007564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364" w:history="1">
        <w:r w:rsidRPr="00FD2052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2052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_Toc97056364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AB7B671" w14:textId="77777777" w:rsidR="00756412" w:rsidRDefault="007564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365" w:history="1">
        <w:r w:rsidRPr="00FD2052">
          <w:rPr>
            <w:rStyle w:val="a7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2052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_Toc97056365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4DED6C8" w14:textId="77777777" w:rsidR="00756412" w:rsidRDefault="007564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056366" w:history="1">
        <w:r w:rsidRPr="00FD2052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D2052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_Toc97056366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3E2864E" w14:textId="77777777" w:rsidR="00756412" w:rsidRDefault="007564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367" w:history="1">
        <w:r w:rsidRPr="00FD2052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2052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_Toc97056367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4473B67" w14:textId="77777777" w:rsidR="00756412" w:rsidRDefault="007564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368" w:history="1">
        <w:r w:rsidRPr="00FD2052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2052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_Toc97056368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BBE8276" w14:textId="77777777" w:rsidR="00756412" w:rsidRDefault="007564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056369" w:history="1">
        <w:r w:rsidRPr="00FD2052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D2052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_Toc97056369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69FAA82" w14:textId="77777777" w:rsidR="00756412" w:rsidRDefault="007564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370" w:history="1">
        <w:r w:rsidRPr="00FD2052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2052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_Toc97056370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65CF534" w14:textId="77777777" w:rsidR="00756412" w:rsidRDefault="007564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371" w:history="1">
        <w:r w:rsidRPr="00FD2052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2052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_Toc97056371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737734E" w14:textId="77777777" w:rsidR="00756412" w:rsidRDefault="007564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056372" w:history="1">
        <w:r w:rsidRPr="00FD2052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D2052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_Toc97056372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54F3FA4" w14:textId="77777777" w:rsidR="00756412" w:rsidRDefault="007564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373" w:history="1">
        <w:r w:rsidRPr="00FD2052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2052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_Toc97056373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C495B49" w14:textId="77777777" w:rsidR="00756412" w:rsidRDefault="007564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374" w:history="1">
        <w:r w:rsidRPr="00FD2052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2052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_Toc97056374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53FB7CB" w14:textId="77777777" w:rsidR="00756412" w:rsidRDefault="007564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375" w:history="1">
        <w:r w:rsidRPr="00FD2052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2052">
          <w:rPr>
            <w:rStyle w:val="a7"/>
          </w:rPr>
          <w:t>能耗分项统计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_Toc97056375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87AAA08" w14:textId="77777777" w:rsidR="00756412" w:rsidRDefault="007564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376" w:history="1">
        <w:r w:rsidRPr="00FD2052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2052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_Toc97056376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4D9D318" w14:textId="77777777" w:rsidR="00756412" w:rsidRDefault="007564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056377" w:history="1">
        <w:r w:rsidRPr="00FD2052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D2052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_Toc97056377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383FF8F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09EFE180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97056340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5AD1C867" w14:textId="77777777" w:rsidTr="00432A98">
        <w:tc>
          <w:tcPr>
            <w:tcW w:w="2831" w:type="dxa"/>
            <w:shd w:val="clear" w:color="auto" w:fill="E6E6E6"/>
            <w:vAlign w:val="center"/>
          </w:tcPr>
          <w:p w14:paraId="52AAA917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7825BD08" w14:textId="77777777" w:rsidR="00432A98" w:rsidRDefault="00432A98" w:rsidP="00025AFE">
            <w:bookmarkStart w:id="13" w:name="地理位置"/>
            <w:r>
              <w:t>福建</w:t>
            </w:r>
            <w:r>
              <w:t>-</w:t>
            </w:r>
            <w:r>
              <w:t>南平</w:t>
            </w:r>
            <w:bookmarkEnd w:id="13"/>
          </w:p>
        </w:tc>
      </w:tr>
      <w:tr w:rsidR="00432A98" w14:paraId="67EA02D1" w14:textId="77777777" w:rsidTr="00432A98">
        <w:tc>
          <w:tcPr>
            <w:tcW w:w="2831" w:type="dxa"/>
            <w:shd w:val="clear" w:color="auto" w:fill="E6E6E6"/>
            <w:vAlign w:val="center"/>
          </w:tcPr>
          <w:p w14:paraId="3D01F1DB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0EA8419E" w14:textId="77777777" w:rsidR="00432A98" w:rsidRDefault="00432A98" w:rsidP="00025AFE">
            <w:bookmarkStart w:id="14" w:name="气候分区"/>
            <w:r>
              <w:t>夏热冬冷</w:t>
            </w:r>
            <w:bookmarkEnd w:id="14"/>
          </w:p>
        </w:tc>
      </w:tr>
      <w:tr w:rsidR="00432A98" w14:paraId="4562DE5C" w14:textId="77777777" w:rsidTr="00432A98">
        <w:tc>
          <w:tcPr>
            <w:tcW w:w="2831" w:type="dxa"/>
            <w:shd w:val="clear" w:color="auto" w:fill="E6E6E6"/>
            <w:vAlign w:val="center"/>
          </w:tcPr>
          <w:p w14:paraId="177B0384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5428E88" w14:textId="77777777" w:rsidR="00432A98" w:rsidRDefault="00432A98" w:rsidP="00025AFE">
            <w:bookmarkStart w:id="15" w:name="纬度"/>
            <w:r>
              <w:t>27.00</w:t>
            </w:r>
            <w:bookmarkEnd w:id="15"/>
          </w:p>
        </w:tc>
      </w:tr>
      <w:tr w:rsidR="00432A98" w14:paraId="10AC5D51" w14:textId="77777777" w:rsidTr="00432A98">
        <w:tc>
          <w:tcPr>
            <w:tcW w:w="2831" w:type="dxa"/>
            <w:shd w:val="clear" w:color="auto" w:fill="E6E6E6"/>
            <w:vAlign w:val="center"/>
          </w:tcPr>
          <w:p w14:paraId="7CF938EC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0009BD35" w14:textId="77777777" w:rsidR="00432A98" w:rsidRDefault="00432A98" w:rsidP="00025AFE">
            <w:bookmarkStart w:id="16" w:name="经度"/>
            <w:r>
              <w:t>118.16</w:t>
            </w:r>
            <w:bookmarkEnd w:id="16"/>
          </w:p>
        </w:tc>
      </w:tr>
      <w:tr w:rsidR="00432A98" w14:paraId="4B72E2D7" w14:textId="77777777" w:rsidTr="00432A98">
        <w:tc>
          <w:tcPr>
            <w:tcW w:w="2831" w:type="dxa"/>
            <w:shd w:val="clear" w:color="auto" w:fill="E6E6E6"/>
            <w:vAlign w:val="center"/>
          </w:tcPr>
          <w:p w14:paraId="3F84B5B5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613BBA9C" w14:textId="77777777" w:rsidR="00432A98" w:rsidRDefault="00432A98" w:rsidP="00025AFE">
            <w:bookmarkStart w:id="17" w:name="项目名称＃2"/>
            <w:r>
              <w:t>绿</w:t>
            </w:r>
            <w:r>
              <w:t>·</w:t>
            </w:r>
            <w:r>
              <w:t>苑教师公寓</w:t>
            </w:r>
            <w:bookmarkEnd w:id="17"/>
          </w:p>
        </w:tc>
      </w:tr>
      <w:tr w:rsidR="00432A98" w14:paraId="3A70AE9C" w14:textId="77777777" w:rsidTr="00432A98">
        <w:tc>
          <w:tcPr>
            <w:tcW w:w="2831" w:type="dxa"/>
            <w:shd w:val="clear" w:color="auto" w:fill="E6E6E6"/>
            <w:vAlign w:val="center"/>
          </w:tcPr>
          <w:p w14:paraId="117528BA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56A81A25" w14:textId="77777777" w:rsidR="00432A98" w:rsidRDefault="00432A98" w:rsidP="00025AFE">
            <w:bookmarkStart w:id="18" w:name="建筑类型"/>
            <w:r>
              <w:t>居住建筑</w:t>
            </w:r>
            <w:bookmarkEnd w:id="18"/>
          </w:p>
        </w:tc>
        <w:tc>
          <w:tcPr>
            <w:tcW w:w="3395" w:type="dxa"/>
            <w:vAlign w:val="center"/>
          </w:tcPr>
          <w:p w14:paraId="09FFEE96" w14:textId="77777777" w:rsidR="00432A98" w:rsidRDefault="00432A98" w:rsidP="00025AFE"/>
        </w:tc>
      </w:tr>
      <w:tr w:rsidR="00432A98" w14:paraId="107A6A91" w14:textId="77777777" w:rsidTr="00432A98">
        <w:tc>
          <w:tcPr>
            <w:tcW w:w="2831" w:type="dxa"/>
            <w:shd w:val="clear" w:color="auto" w:fill="E6E6E6"/>
            <w:vAlign w:val="center"/>
          </w:tcPr>
          <w:p w14:paraId="0FE76068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3A6A1F11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1673.68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1436AC3D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45FA9AD6" w14:textId="77777777" w:rsidTr="00432A98">
        <w:tc>
          <w:tcPr>
            <w:tcW w:w="2831" w:type="dxa"/>
            <w:shd w:val="clear" w:color="auto" w:fill="E6E6E6"/>
            <w:vAlign w:val="center"/>
          </w:tcPr>
          <w:p w14:paraId="4356FE50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7B672165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.4"/>
                <w:attr w:name="UnitName" w:val="m"/>
              </w:smartTagPr>
              <w:r>
                <w:t>24.00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3E7913D5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7E8242CE" w14:textId="77777777" w:rsidTr="00432A98">
        <w:tc>
          <w:tcPr>
            <w:tcW w:w="2831" w:type="dxa"/>
            <w:shd w:val="clear" w:color="auto" w:fill="E6E6E6"/>
            <w:vAlign w:val="center"/>
          </w:tcPr>
          <w:p w14:paraId="3A12D005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7EC32635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7</w:t>
            </w:r>
            <w:bookmarkEnd w:id="22"/>
          </w:p>
        </w:tc>
        <w:tc>
          <w:tcPr>
            <w:tcW w:w="3395" w:type="dxa"/>
            <w:vAlign w:val="center"/>
          </w:tcPr>
          <w:p w14:paraId="1F9DA9A8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00769F96" w14:textId="77777777" w:rsidTr="00432A98">
        <w:tc>
          <w:tcPr>
            <w:tcW w:w="2831" w:type="dxa"/>
            <w:shd w:val="clear" w:color="auto" w:fill="E6E6E6"/>
            <w:vAlign w:val="center"/>
          </w:tcPr>
          <w:p w14:paraId="6649E28D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3B853608" w14:textId="77777777" w:rsidR="00432A98" w:rsidRDefault="00432A98" w:rsidP="00025AFE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61D4E654" w14:textId="77777777" w:rsidR="00467D84" w:rsidRDefault="00CA6DD4" w:rsidP="00070074">
      <w:pPr>
        <w:pStyle w:val="1"/>
      </w:pPr>
      <w:bookmarkStart w:id="25" w:name="_Toc97056341"/>
      <w:r>
        <w:rPr>
          <w:rFonts w:hint="eastAsia"/>
        </w:rPr>
        <w:t>气象</w:t>
      </w:r>
      <w:r>
        <w:t>数据</w:t>
      </w:r>
      <w:bookmarkEnd w:id="25"/>
    </w:p>
    <w:p w14:paraId="3F94FE22" w14:textId="77777777" w:rsidR="00033DE7" w:rsidRDefault="00033DE7" w:rsidP="00033DE7">
      <w:pPr>
        <w:pStyle w:val="2"/>
      </w:pPr>
      <w:bookmarkStart w:id="26" w:name="_Toc97056342"/>
      <w:r>
        <w:rPr>
          <w:rFonts w:hint="eastAsia"/>
        </w:rPr>
        <w:t>气象地点</w:t>
      </w:r>
      <w:bookmarkEnd w:id="26"/>
    </w:p>
    <w:p w14:paraId="51E62695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福建</w:t>
      </w:r>
      <w:r>
        <w:t>-</w:t>
      </w:r>
      <w:r>
        <w:t>建瓯</w:t>
      </w:r>
      <w:r>
        <w:t xml:space="preserve">, </w:t>
      </w:r>
      <w:r>
        <w:t>《中国建筑热环境分析专用气象数据集》</w:t>
      </w:r>
      <w:bookmarkEnd w:id="27"/>
    </w:p>
    <w:p w14:paraId="0562FFDE" w14:textId="77777777" w:rsidR="00640E36" w:rsidRDefault="009C2673" w:rsidP="00640E36">
      <w:pPr>
        <w:pStyle w:val="2"/>
      </w:pPr>
      <w:bookmarkStart w:id="28" w:name="_Toc97056343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41FEA40A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33A4D88D" wp14:editId="5614717D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7FCE8" w14:textId="77777777" w:rsidR="00F25477" w:rsidRDefault="00615FD8" w:rsidP="00615FD8">
      <w:pPr>
        <w:pStyle w:val="2"/>
      </w:pPr>
      <w:bookmarkStart w:id="30" w:name="日最小干球温度变化表"/>
      <w:bookmarkStart w:id="31" w:name="_Toc97056344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3EDE31FD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6952A133" wp14:editId="21FF04BC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08B5A" w14:textId="77777777" w:rsidR="00615FD8" w:rsidRDefault="00A71379" w:rsidP="00A71379">
      <w:pPr>
        <w:pStyle w:val="2"/>
      </w:pPr>
      <w:bookmarkStart w:id="33" w:name="_Toc97056345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572C5B" w14:paraId="669C07DF" w14:textId="77777777">
        <w:tc>
          <w:tcPr>
            <w:tcW w:w="1131" w:type="dxa"/>
            <w:shd w:val="clear" w:color="auto" w:fill="E6E6E6"/>
            <w:vAlign w:val="center"/>
          </w:tcPr>
          <w:p w14:paraId="7A5EF0BB" w14:textId="77777777" w:rsidR="00572C5B" w:rsidRDefault="007E1BEF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7462BA6" w14:textId="77777777" w:rsidR="00572C5B" w:rsidRDefault="007E1BEF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A054091" w14:textId="77777777" w:rsidR="00572C5B" w:rsidRDefault="007E1BEF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68ADC88" w14:textId="77777777" w:rsidR="00572C5B" w:rsidRDefault="007E1BEF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83B2FC9" w14:textId="77777777" w:rsidR="00572C5B" w:rsidRDefault="007E1BEF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1A51ED0" w14:textId="77777777" w:rsidR="00572C5B" w:rsidRDefault="007E1BEF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572C5B" w14:paraId="7B38B4CA" w14:textId="77777777">
        <w:tc>
          <w:tcPr>
            <w:tcW w:w="1131" w:type="dxa"/>
            <w:shd w:val="clear" w:color="auto" w:fill="E6E6E6"/>
            <w:vAlign w:val="center"/>
          </w:tcPr>
          <w:p w14:paraId="0AE6EF06" w14:textId="77777777" w:rsidR="00572C5B" w:rsidRDefault="007E1BEF">
            <w:r>
              <w:t>最大值</w:t>
            </w:r>
          </w:p>
        </w:tc>
        <w:tc>
          <w:tcPr>
            <w:tcW w:w="1975" w:type="dxa"/>
            <w:vAlign w:val="center"/>
          </w:tcPr>
          <w:p w14:paraId="586C7A11" w14:textId="77777777" w:rsidR="00572C5B" w:rsidRDefault="007E1BEF">
            <w:r>
              <w:t>08</w:t>
            </w:r>
            <w:r>
              <w:t>月</w:t>
            </w:r>
            <w:r>
              <w:t>24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493C38E" w14:textId="77777777" w:rsidR="00572C5B" w:rsidRDefault="007E1BEF">
            <w:r>
              <w:t>38.3</w:t>
            </w:r>
          </w:p>
        </w:tc>
        <w:tc>
          <w:tcPr>
            <w:tcW w:w="1556" w:type="dxa"/>
            <w:vAlign w:val="center"/>
          </w:tcPr>
          <w:p w14:paraId="43C1EF35" w14:textId="77777777" w:rsidR="00572C5B" w:rsidRDefault="007E1BEF">
            <w:r>
              <w:t>28.9</w:t>
            </w:r>
          </w:p>
        </w:tc>
        <w:tc>
          <w:tcPr>
            <w:tcW w:w="1556" w:type="dxa"/>
            <w:vAlign w:val="center"/>
          </w:tcPr>
          <w:p w14:paraId="0202AF2E" w14:textId="77777777" w:rsidR="00572C5B" w:rsidRDefault="007E1BEF">
            <w:r>
              <w:t>21.6</w:t>
            </w:r>
          </w:p>
        </w:tc>
        <w:tc>
          <w:tcPr>
            <w:tcW w:w="1556" w:type="dxa"/>
            <w:vAlign w:val="center"/>
          </w:tcPr>
          <w:p w14:paraId="3C0732E8" w14:textId="77777777" w:rsidR="00572C5B" w:rsidRDefault="007E1BEF">
            <w:r>
              <w:t>94.0</w:t>
            </w:r>
          </w:p>
        </w:tc>
      </w:tr>
      <w:tr w:rsidR="00572C5B" w14:paraId="2C9CFF01" w14:textId="77777777">
        <w:tc>
          <w:tcPr>
            <w:tcW w:w="1131" w:type="dxa"/>
            <w:shd w:val="clear" w:color="auto" w:fill="E6E6E6"/>
            <w:vAlign w:val="center"/>
          </w:tcPr>
          <w:p w14:paraId="497C974D" w14:textId="77777777" w:rsidR="00572C5B" w:rsidRDefault="007E1BEF">
            <w:r>
              <w:t>最小值</w:t>
            </w:r>
          </w:p>
        </w:tc>
        <w:tc>
          <w:tcPr>
            <w:tcW w:w="1975" w:type="dxa"/>
            <w:vAlign w:val="center"/>
          </w:tcPr>
          <w:p w14:paraId="4BC550CB" w14:textId="77777777" w:rsidR="00572C5B" w:rsidRDefault="007E1BEF">
            <w:r>
              <w:t>12</w:t>
            </w:r>
            <w:r>
              <w:t>月</w:t>
            </w:r>
            <w:r>
              <w:t>30</w:t>
            </w:r>
            <w:r>
              <w:t>日</w:t>
            </w:r>
            <w:r>
              <w:t>04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BB96432" w14:textId="77777777" w:rsidR="00572C5B" w:rsidRDefault="007E1BEF">
            <w:r>
              <w:t>-1.7</w:t>
            </w:r>
          </w:p>
        </w:tc>
        <w:tc>
          <w:tcPr>
            <w:tcW w:w="1556" w:type="dxa"/>
            <w:vAlign w:val="center"/>
          </w:tcPr>
          <w:p w14:paraId="4245B3F2" w14:textId="77777777" w:rsidR="00572C5B" w:rsidRDefault="007E1BEF">
            <w:r>
              <w:t>-1.7</w:t>
            </w:r>
          </w:p>
        </w:tc>
        <w:tc>
          <w:tcPr>
            <w:tcW w:w="1556" w:type="dxa"/>
            <w:vAlign w:val="center"/>
          </w:tcPr>
          <w:p w14:paraId="07152668" w14:textId="77777777" w:rsidR="00572C5B" w:rsidRDefault="007E1BEF">
            <w:r>
              <w:t>3.3</w:t>
            </w:r>
          </w:p>
        </w:tc>
        <w:tc>
          <w:tcPr>
            <w:tcW w:w="1556" w:type="dxa"/>
            <w:vAlign w:val="center"/>
          </w:tcPr>
          <w:p w14:paraId="516F0EF0" w14:textId="77777777" w:rsidR="00572C5B" w:rsidRDefault="007E1BEF">
            <w:r>
              <w:t>6.6</w:t>
            </w:r>
          </w:p>
        </w:tc>
      </w:tr>
    </w:tbl>
    <w:p w14:paraId="1DEF9FD5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0CD37963" w14:textId="77777777" w:rsidR="00A71379" w:rsidRDefault="001C5FD8" w:rsidP="000843B1">
      <w:pPr>
        <w:pStyle w:val="1"/>
      </w:pPr>
      <w:bookmarkStart w:id="35" w:name="_Toc97056346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27E477A0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02CDF27F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31DC9C8C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776E795B" w14:textId="77777777" w:rsidR="00BC2B16" w:rsidRDefault="00BC2B16" w:rsidP="00BC2B16">
      <w:pPr>
        <w:pStyle w:val="1"/>
      </w:pPr>
      <w:bookmarkStart w:id="37" w:name="_Toc97056347"/>
      <w:r>
        <w:rPr>
          <w:rFonts w:hint="eastAsia"/>
        </w:rPr>
        <w:t>围护</w:t>
      </w:r>
      <w:r>
        <w:t>结构</w:t>
      </w:r>
      <w:bookmarkEnd w:id="37"/>
    </w:p>
    <w:p w14:paraId="64328860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97056348"/>
      <w:bookmarkEnd w:id="38"/>
      <w:r>
        <w:rPr>
          <w:kern w:val="2"/>
        </w:rPr>
        <w:t>屋顶构造</w:t>
      </w:r>
      <w:bookmarkEnd w:id="39"/>
    </w:p>
    <w:p w14:paraId="01A6AF82" w14:textId="77777777" w:rsidR="00572C5B" w:rsidRDefault="007E1BEF">
      <w:pPr>
        <w:pStyle w:val="3"/>
        <w:widowControl w:val="0"/>
        <w:rPr>
          <w:kern w:val="2"/>
          <w:szCs w:val="24"/>
        </w:rPr>
      </w:pPr>
      <w:bookmarkStart w:id="40" w:name="_Toc97056349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72C5B" w14:paraId="099D88E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2A7BF87" w14:textId="77777777" w:rsidR="00572C5B" w:rsidRDefault="007E1BEF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6B8BD1" w14:textId="77777777" w:rsidR="00572C5B" w:rsidRDefault="007E1BE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DF93FD" w14:textId="77777777" w:rsidR="00572C5B" w:rsidRDefault="007E1BE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3D1A30" w14:textId="77777777" w:rsidR="00572C5B" w:rsidRDefault="007E1BE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229601" w14:textId="77777777" w:rsidR="00572C5B" w:rsidRDefault="007E1BE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E173C9" w14:textId="77777777" w:rsidR="00572C5B" w:rsidRDefault="007E1BE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023D48A" w14:textId="77777777" w:rsidR="00572C5B" w:rsidRDefault="007E1BEF">
            <w:pPr>
              <w:jc w:val="center"/>
            </w:pPr>
            <w:r>
              <w:t>热惰性指标</w:t>
            </w:r>
          </w:p>
        </w:tc>
      </w:tr>
      <w:tr w:rsidR="00572C5B" w14:paraId="51EA164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B99C66E" w14:textId="77777777" w:rsidR="00572C5B" w:rsidRDefault="00572C5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55E52DC" w14:textId="77777777" w:rsidR="00572C5B" w:rsidRDefault="007E1BE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9DA727" w14:textId="77777777" w:rsidR="00572C5B" w:rsidRDefault="007E1BE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2245DB" w14:textId="77777777" w:rsidR="00572C5B" w:rsidRDefault="007E1BE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DEAF5C" w14:textId="77777777" w:rsidR="00572C5B" w:rsidRDefault="007E1BE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FA3D3C" w14:textId="77777777" w:rsidR="00572C5B" w:rsidRDefault="007E1BE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A0BCDFD" w14:textId="77777777" w:rsidR="00572C5B" w:rsidRDefault="007E1BEF">
            <w:pPr>
              <w:jc w:val="center"/>
            </w:pPr>
            <w:r>
              <w:t>D=R*S</w:t>
            </w:r>
          </w:p>
        </w:tc>
      </w:tr>
      <w:tr w:rsidR="00572C5B" w14:paraId="107AE4C8" w14:textId="77777777">
        <w:tc>
          <w:tcPr>
            <w:tcW w:w="3345" w:type="dxa"/>
            <w:vAlign w:val="center"/>
          </w:tcPr>
          <w:p w14:paraId="1C66C5C5" w14:textId="77777777" w:rsidR="00572C5B" w:rsidRDefault="007E1BEF">
            <w:r>
              <w:t>石灰砂浆</w:t>
            </w:r>
          </w:p>
        </w:tc>
        <w:tc>
          <w:tcPr>
            <w:tcW w:w="848" w:type="dxa"/>
            <w:vAlign w:val="center"/>
          </w:tcPr>
          <w:p w14:paraId="2DBDCDB7" w14:textId="77777777" w:rsidR="00572C5B" w:rsidRDefault="007E1BEF">
            <w:r>
              <w:t>50</w:t>
            </w:r>
          </w:p>
        </w:tc>
        <w:tc>
          <w:tcPr>
            <w:tcW w:w="1075" w:type="dxa"/>
            <w:vAlign w:val="center"/>
          </w:tcPr>
          <w:p w14:paraId="6589B354" w14:textId="77777777" w:rsidR="00572C5B" w:rsidRDefault="007E1BEF">
            <w:r>
              <w:t>0.810</w:t>
            </w:r>
          </w:p>
        </w:tc>
        <w:tc>
          <w:tcPr>
            <w:tcW w:w="1075" w:type="dxa"/>
            <w:vAlign w:val="center"/>
          </w:tcPr>
          <w:p w14:paraId="6EB19327" w14:textId="77777777" w:rsidR="00572C5B" w:rsidRDefault="007E1BEF">
            <w:r>
              <w:t>10.070</w:t>
            </w:r>
          </w:p>
        </w:tc>
        <w:tc>
          <w:tcPr>
            <w:tcW w:w="848" w:type="dxa"/>
            <w:vAlign w:val="center"/>
          </w:tcPr>
          <w:p w14:paraId="2D671FC1" w14:textId="77777777" w:rsidR="00572C5B" w:rsidRDefault="007E1BEF">
            <w:r>
              <w:t>1.00</w:t>
            </w:r>
          </w:p>
        </w:tc>
        <w:tc>
          <w:tcPr>
            <w:tcW w:w="1075" w:type="dxa"/>
            <w:vAlign w:val="center"/>
          </w:tcPr>
          <w:p w14:paraId="6839E7D5" w14:textId="77777777" w:rsidR="00572C5B" w:rsidRDefault="007E1BEF">
            <w:r>
              <w:t>0.062</w:t>
            </w:r>
          </w:p>
        </w:tc>
        <w:tc>
          <w:tcPr>
            <w:tcW w:w="1064" w:type="dxa"/>
            <w:vAlign w:val="center"/>
          </w:tcPr>
          <w:p w14:paraId="107FC37A" w14:textId="77777777" w:rsidR="00572C5B" w:rsidRDefault="007E1BEF">
            <w:r>
              <w:t>0.622</w:t>
            </w:r>
          </w:p>
        </w:tc>
      </w:tr>
      <w:tr w:rsidR="00572C5B" w14:paraId="7F99E2A1" w14:textId="77777777">
        <w:tc>
          <w:tcPr>
            <w:tcW w:w="3345" w:type="dxa"/>
            <w:vAlign w:val="center"/>
          </w:tcPr>
          <w:p w14:paraId="55A78EBE" w14:textId="77777777" w:rsidR="00572C5B" w:rsidRDefault="007E1BEF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181BF0CF" w14:textId="77777777" w:rsidR="00572C5B" w:rsidRDefault="007E1BEF">
            <w:r>
              <w:t>70</w:t>
            </w:r>
          </w:p>
        </w:tc>
        <w:tc>
          <w:tcPr>
            <w:tcW w:w="1075" w:type="dxa"/>
            <w:vAlign w:val="center"/>
          </w:tcPr>
          <w:p w14:paraId="02F1EA41" w14:textId="77777777" w:rsidR="00572C5B" w:rsidRDefault="007E1BEF">
            <w:r>
              <w:t>0.030</w:t>
            </w:r>
          </w:p>
        </w:tc>
        <w:tc>
          <w:tcPr>
            <w:tcW w:w="1075" w:type="dxa"/>
            <w:vAlign w:val="center"/>
          </w:tcPr>
          <w:p w14:paraId="15B463CE" w14:textId="77777777" w:rsidR="00572C5B" w:rsidRDefault="007E1BEF">
            <w:r>
              <w:t>0.320</w:t>
            </w:r>
          </w:p>
        </w:tc>
        <w:tc>
          <w:tcPr>
            <w:tcW w:w="848" w:type="dxa"/>
            <w:vAlign w:val="center"/>
          </w:tcPr>
          <w:p w14:paraId="4465A56A" w14:textId="77777777" w:rsidR="00572C5B" w:rsidRDefault="007E1BEF">
            <w:r>
              <w:t>1.00</w:t>
            </w:r>
          </w:p>
        </w:tc>
        <w:tc>
          <w:tcPr>
            <w:tcW w:w="1075" w:type="dxa"/>
            <w:vAlign w:val="center"/>
          </w:tcPr>
          <w:p w14:paraId="0A879A3E" w14:textId="77777777" w:rsidR="00572C5B" w:rsidRDefault="007E1BEF">
            <w:r>
              <w:t>2.333</w:t>
            </w:r>
          </w:p>
        </w:tc>
        <w:tc>
          <w:tcPr>
            <w:tcW w:w="1064" w:type="dxa"/>
            <w:vAlign w:val="center"/>
          </w:tcPr>
          <w:p w14:paraId="0F3501FC" w14:textId="77777777" w:rsidR="00572C5B" w:rsidRDefault="007E1BEF">
            <w:r>
              <w:t>0.747</w:t>
            </w:r>
          </w:p>
        </w:tc>
      </w:tr>
      <w:tr w:rsidR="00572C5B" w14:paraId="729BF6ED" w14:textId="77777777">
        <w:tc>
          <w:tcPr>
            <w:tcW w:w="3345" w:type="dxa"/>
            <w:vAlign w:val="center"/>
          </w:tcPr>
          <w:p w14:paraId="4D9842A2" w14:textId="77777777" w:rsidR="00572C5B" w:rsidRDefault="007E1BEF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65411C56" w14:textId="77777777" w:rsidR="00572C5B" w:rsidRDefault="007E1BEF">
            <w:r>
              <w:t>20</w:t>
            </w:r>
          </w:p>
        </w:tc>
        <w:tc>
          <w:tcPr>
            <w:tcW w:w="1075" w:type="dxa"/>
            <w:vAlign w:val="center"/>
          </w:tcPr>
          <w:p w14:paraId="0DE90721" w14:textId="77777777" w:rsidR="00572C5B" w:rsidRDefault="007E1BEF">
            <w:r>
              <w:t>0.930</w:t>
            </w:r>
          </w:p>
        </w:tc>
        <w:tc>
          <w:tcPr>
            <w:tcW w:w="1075" w:type="dxa"/>
            <w:vAlign w:val="center"/>
          </w:tcPr>
          <w:p w14:paraId="3FC34871" w14:textId="77777777" w:rsidR="00572C5B" w:rsidRDefault="007E1BEF">
            <w:r>
              <w:t>11.370</w:t>
            </w:r>
          </w:p>
        </w:tc>
        <w:tc>
          <w:tcPr>
            <w:tcW w:w="848" w:type="dxa"/>
            <w:vAlign w:val="center"/>
          </w:tcPr>
          <w:p w14:paraId="41BEED85" w14:textId="77777777" w:rsidR="00572C5B" w:rsidRDefault="007E1BEF">
            <w:r>
              <w:t>0.50</w:t>
            </w:r>
          </w:p>
        </w:tc>
        <w:tc>
          <w:tcPr>
            <w:tcW w:w="1075" w:type="dxa"/>
            <w:vAlign w:val="center"/>
          </w:tcPr>
          <w:p w14:paraId="54AAD252" w14:textId="77777777" w:rsidR="00572C5B" w:rsidRDefault="007E1BEF">
            <w:r>
              <w:t>0.043</w:t>
            </w:r>
          </w:p>
        </w:tc>
        <w:tc>
          <w:tcPr>
            <w:tcW w:w="1064" w:type="dxa"/>
            <w:vAlign w:val="center"/>
          </w:tcPr>
          <w:p w14:paraId="385366CF" w14:textId="77777777" w:rsidR="00572C5B" w:rsidRDefault="007E1BEF">
            <w:r>
              <w:t>0.245</w:t>
            </w:r>
          </w:p>
        </w:tc>
      </w:tr>
      <w:tr w:rsidR="00572C5B" w14:paraId="39F1958A" w14:textId="77777777">
        <w:tc>
          <w:tcPr>
            <w:tcW w:w="3345" w:type="dxa"/>
            <w:vAlign w:val="center"/>
          </w:tcPr>
          <w:p w14:paraId="645CD93B" w14:textId="77777777" w:rsidR="00572C5B" w:rsidRDefault="007E1BEF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5906A571" w14:textId="77777777" w:rsidR="00572C5B" w:rsidRDefault="007E1BEF">
            <w:r>
              <w:t>40</w:t>
            </w:r>
          </w:p>
        </w:tc>
        <w:tc>
          <w:tcPr>
            <w:tcW w:w="1075" w:type="dxa"/>
            <w:vAlign w:val="center"/>
          </w:tcPr>
          <w:p w14:paraId="6F05C74D" w14:textId="77777777" w:rsidR="00572C5B" w:rsidRDefault="007E1BEF">
            <w:r>
              <w:t>0.180</w:t>
            </w:r>
          </w:p>
        </w:tc>
        <w:tc>
          <w:tcPr>
            <w:tcW w:w="1075" w:type="dxa"/>
            <w:vAlign w:val="center"/>
          </w:tcPr>
          <w:p w14:paraId="4BBBBA5A" w14:textId="77777777" w:rsidR="00572C5B" w:rsidRDefault="007E1BEF">
            <w:r>
              <w:t>3.100</w:t>
            </w:r>
          </w:p>
        </w:tc>
        <w:tc>
          <w:tcPr>
            <w:tcW w:w="848" w:type="dxa"/>
            <w:vAlign w:val="center"/>
          </w:tcPr>
          <w:p w14:paraId="7BE8DF64" w14:textId="77777777" w:rsidR="00572C5B" w:rsidRDefault="007E1BEF">
            <w:r>
              <w:t>1.00</w:t>
            </w:r>
          </w:p>
        </w:tc>
        <w:tc>
          <w:tcPr>
            <w:tcW w:w="1075" w:type="dxa"/>
            <w:vAlign w:val="center"/>
          </w:tcPr>
          <w:p w14:paraId="2FCEF138" w14:textId="77777777" w:rsidR="00572C5B" w:rsidRDefault="007E1BEF">
            <w:r>
              <w:t>0.222</w:t>
            </w:r>
          </w:p>
        </w:tc>
        <w:tc>
          <w:tcPr>
            <w:tcW w:w="1064" w:type="dxa"/>
            <w:vAlign w:val="center"/>
          </w:tcPr>
          <w:p w14:paraId="3108CEC8" w14:textId="77777777" w:rsidR="00572C5B" w:rsidRDefault="007E1BEF">
            <w:r>
              <w:t>0.689</w:t>
            </w:r>
          </w:p>
        </w:tc>
      </w:tr>
      <w:tr w:rsidR="00572C5B" w14:paraId="2D29A0D1" w14:textId="77777777">
        <w:tc>
          <w:tcPr>
            <w:tcW w:w="3345" w:type="dxa"/>
            <w:vAlign w:val="center"/>
          </w:tcPr>
          <w:p w14:paraId="0402A288" w14:textId="77777777" w:rsidR="00572C5B" w:rsidRDefault="007E1BEF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7421F53F" w14:textId="77777777" w:rsidR="00572C5B" w:rsidRDefault="007E1BEF">
            <w:r>
              <w:t>20</w:t>
            </w:r>
          </w:p>
        </w:tc>
        <w:tc>
          <w:tcPr>
            <w:tcW w:w="1075" w:type="dxa"/>
            <w:vAlign w:val="center"/>
          </w:tcPr>
          <w:p w14:paraId="55CA7AC8" w14:textId="77777777" w:rsidR="00572C5B" w:rsidRDefault="007E1BEF">
            <w:r>
              <w:t>0.870</w:t>
            </w:r>
          </w:p>
        </w:tc>
        <w:tc>
          <w:tcPr>
            <w:tcW w:w="1075" w:type="dxa"/>
            <w:vAlign w:val="center"/>
          </w:tcPr>
          <w:p w14:paraId="53D51F19" w14:textId="77777777" w:rsidR="00572C5B" w:rsidRDefault="007E1BEF">
            <w:r>
              <w:t>10.750</w:t>
            </w:r>
          </w:p>
        </w:tc>
        <w:tc>
          <w:tcPr>
            <w:tcW w:w="848" w:type="dxa"/>
            <w:vAlign w:val="center"/>
          </w:tcPr>
          <w:p w14:paraId="3216F71F" w14:textId="77777777" w:rsidR="00572C5B" w:rsidRDefault="007E1BEF">
            <w:r>
              <w:t>1.00</w:t>
            </w:r>
          </w:p>
        </w:tc>
        <w:tc>
          <w:tcPr>
            <w:tcW w:w="1075" w:type="dxa"/>
            <w:vAlign w:val="center"/>
          </w:tcPr>
          <w:p w14:paraId="36132F76" w14:textId="77777777" w:rsidR="00572C5B" w:rsidRDefault="007E1BEF">
            <w:r>
              <w:t>0.023</w:t>
            </w:r>
          </w:p>
        </w:tc>
        <w:tc>
          <w:tcPr>
            <w:tcW w:w="1064" w:type="dxa"/>
            <w:vAlign w:val="center"/>
          </w:tcPr>
          <w:p w14:paraId="19109B7C" w14:textId="77777777" w:rsidR="00572C5B" w:rsidRDefault="007E1BEF">
            <w:r>
              <w:t>0.247</w:t>
            </w:r>
          </w:p>
        </w:tc>
      </w:tr>
      <w:tr w:rsidR="00572C5B" w14:paraId="24EDBEE8" w14:textId="77777777">
        <w:tc>
          <w:tcPr>
            <w:tcW w:w="3345" w:type="dxa"/>
            <w:vAlign w:val="center"/>
          </w:tcPr>
          <w:p w14:paraId="310B3151" w14:textId="77777777" w:rsidR="00572C5B" w:rsidRDefault="007E1BE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56FBD88" w14:textId="77777777" w:rsidR="00572C5B" w:rsidRDefault="007E1BEF">
            <w:r>
              <w:t>200</w:t>
            </w:r>
          </w:p>
        </w:tc>
        <w:tc>
          <w:tcPr>
            <w:tcW w:w="1075" w:type="dxa"/>
            <w:vAlign w:val="center"/>
          </w:tcPr>
          <w:p w14:paraId="7AC6BA5B" w14:textId="77777777" w:rsidR="00572C5B" w:rsidRDefault="007E1BEF">
            <w:r>
              <w:t>－</w:t>
            </w:r>
          </w:p>
        </w:tc>
        <w:tc>
          <w:tcPr>
            <w:tcW w:w="1075" w:type="dxa"/>
            <w:vAlign w:val="center"/>
          </w:tcPr>
          <w:p w14:paraId="34E83EDA" w14:textId="77777777" w:rsidR="00572C5B" w:rsidRDefault="007E1BEF">
            <w:r>
              <w:t>－</w:t>
            </w:r>
          </w:p>
        </w:tc>
        <w:tc>
          <w:tcPr>
            <w:tcW w:w="848" w:type="dxa"/>
            <w:vAlign w:val="center"/>
          </w:tcPr>
          <w:p w14:paraId="4CC00C88" w14:textId="77777777" w:rsidR="00572C5B" w:rsidRDefault="007E1BEF">
            <w:r>
              <w:t>－</w:t>
            </w:r>
          </w:p>
        </w:tc>
        <w:tc>
          <w:tcPr>
            <w:tcW w:w="1075" w:type="dxa"/>
            <w:vAlign w:val="center"/>
          </w:tcPr>
          <w:p w14:paraId="7EADA75A" w14:textId="77777777" w:rsidR="00572C5B" w:rsidRDefault="007E1BEF">
            <w:r>
              <w:t>2.683</w:t>
            </w:r>
          </w:p>
        </w:tc>
        <w:tc>
          <w:tcPr>
            <w:tcW w:w="1064" w:type="dxa"/>
            <w:vAlign w:val="center"/>
          </w:tcPr>
          <w:p w14:paraId="66FA21C0" w14:textId="77777777" w:rsidR="00572C5B" w:rsidRDefault="007E1BEF">
            <w:r>
              <w:t>2.549</w:t>
            </w:r>
          </w:p>
        </w:tc>
      </w:tr>
      <w:tr w:rsidR="00572C5B" w14:paraId="3C23BF6B" w14:textId="77777777">
        <w:tc>
          <w:tcPr>
            <w:tcW w:w="3345" w:type="dxa"/>
            <w:shd w:val="clear" w:color="auto" w:fill="E6E6E6"/>
            <w:vAlign w:val="center"/>
          </w:tcPr>
          <w:p w14:paraId="4FC1A34C" w14:textId="77777777" w:rsidR="00572C5B" w:rsidRDefault="007E1BE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2A26C5B" w14:textId="77777777" w:rsidR="00572C5B" w:rsidRDefault="007E1BEF">
            <w:pPr>
              <w:jc w:val="center"/>
            </w:pPr>
            <w:r>
              <w:t>0.75</w:t>
            </w:r>
          </w:p>
        </w:tc>
      </w:tr>
      <w:tr w:rsidR="00572C5B" w14:paraId="37D4C9BC" w14:textId="77777777">
        <w:tc>
          <w:tcPr>
            <w:tcW w:w="3345" w:type="dxa"/>
            <w:shd w:val="clear" w:color="auto" w:fill="E6E6E6"/>
            <w:vAlign w:val="center"/>
          </w:tcPr>
          <w:p w14:paraId="427335FA" w14:textId="77777777" w:rsidR="00572C5B" w:rsidRDefault="007E1BEF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8EA83F2" w14:textId="77777777" w:rsidR="00572C5B" w:rsidRDefault="007E1BEF">
            <w:pPr>
              <w:jc w:val="center"/>
            </w:pPr>
            <w:r>
              <w:t>0.35</w:t>
            </w:r>
          </w:p>
        </w:tc>
      </w:tr>
    </w:tbl>
    <w:p w14:paraId="794BFD92" w14:textId="77777777" w:rsidR="00572C5B" w:rsidRDefault="007E1BEF">
      <w:pPr>
        <w:pStyle w:val="2"/>
        <w:widowControl w:val="0"/>
        <w:rPr>
          <w:kern w:val="2"/>
        </w:rPr>
      </w:pPr>
      <w:bookmarkStart w:id="41" w:name="_Toc97056350"/>
      <w:r>
        <w:rPr>
          <w:kern w:val="2"/>
        </w:rPr>
        <w:t>外墙构造</w:t>
      </w:r>
      <w:bookmarkEnd w:id="41"/>
    </w:p>
    <w:p w14:paraId="734BC6CB" w14:textId="77777777" w:rsidR="00572C5B" w:rsidRDefault="007E1BEF">
      <w:pPr>
        <w:pStyle w:val="3"/>
        <w:widowControl w:val="0"/>
        <w:rPr>
          <w:kern w:val="2"/>
          <w:szCs w:val="24"/>
        </w:rPr>
      </w:pPr>
      <w:bookmarkStart w:id="42" w:name="_Toc97056351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72C5B" w14:paraId="1A5D47A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D164438" w14:textId="77777777" w:rsidR="00572C5B" w:rsidRDefault="007E1BEF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43F688" w14:textId="77777777" w:rsidR="00572C5B" w:rsidRDefault="007E1BE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557F3F" w14:textId="77777777" w:rsidR="00572C5B" w:rsidRDefault="007E1BE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FF646F" w14:textId="77777777" w:rsidR="00572C5B" w:rsidRDefault="007E1BE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BCDA46" w14:textId="77777777" w:rsidR="00572C5B" w:rsidRDefault="007E1BE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0EBB79" w14:textId="77777777" w:rsidR="00572C5B" w:rsidRDefault="007E1BE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3AD72B" w14:textId="77777777" w:rsidR="00572C5B" w:rsidRDefault="007E1BEF">
            <w:pPr>
              <w:jc w:val="center"/>
            </w:pPr>
            <w:r>
              <w:t>热惰性指标</w:t>
            </w:r>
          </w:p>
        </w:tc>
      </w:tr>
      <w:tr w:rsidR="00572C5B" w14:paraId="5B8DD22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79323B2" w14:textId="77777777" w:rsidR="00572C5B" w:rsidRDefault="00572C5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2CD1C76" w14:textId="77777777" w:rsidR="00572C5B" w:rsidRDefault="007E1BE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C9A892" w14:textId="77777777" w:rsidR="00572C5B" w:rsidRDefault="007E1BE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54AA61" w14:textId="77777777" w:rsidR="00572C5B" w:rsidRDefault="007E1BE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190DB4" w14:textId="77777777" w:rsidR="00572C5B" w:rsidRDefault="007E1BE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2F814A" w14:textId="77777777" w:rsidR="00572C5B" w:rsidRDefault="007E1BE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7FD7FC" w14:textId="77777777" w:rsidR="00572C5B" w:rsidRDefault="007E1BEF">
            <w:pPr>
              <w:jc w:val="center"/>
            </w:pPr>
            <w:r>
              <w:t>D=R*S</w:t>
            </w:r>
          </w:p>
        </w:tc>
      </w:tr>
      <w:tr w:rsidR="00572C5B" w14:paraId="351479CE" w14:textId="77777777">
        <w:tc>
          <w:tcPr>
            <w:tcW w:w="3345" w:type="dxa"/>
            <w:vAlign w:val="center"/>
          </w:tcPr>
          <w:p w14:paraId="6AC45339" w14:textId="77777777" w:rsidR="00572C5B" w:rsidRDefault="007E1BEF">
            <w:r>
              <w:t>水泥砂浆</w:t>
            </w:r>
          </w:p>
        </w:tc>
        <w:tc>
          <w:tcPr>
            <w:tcW w:w="848" w:type="dxa"/>
            <w:vAlign w:val="center"/>
          </w:tcPr>
          <w:p w14:paraId="08B993DE" w14:textId="77777777" w:rsidR="00572C5B" w:rsidRDefault="007E1BEF">
            <w:r>
              <w:t>20</w:t>
            </w:r>
          </w:p>
        </w:tc>
        <w:tc>
          <w:tcPr>
            <w:tcW w:w="1075" w:type="dxa"/>
            <w:vAlign w:val="center"/>
          </w:tcPr>
          <w:p w14:paraId="526A5D2D" w14:textId="77777777" w:rsidR="00572C5B" w:rsidRDefault="007E1BEF">
            <w:r>
              <w:t>0.930</w:t>
            </w:r>
          </w:p>
        </w:tc>
        <w:tc>
          <w:tcPr>
            <w:tcW w:w="1075" w:type="dxa"/>
            <w:vAlign w:val="center"/>
          </w:tcPr>
          <w:p w14:paraId="558563A9" w14:textId="77777777" w:rsidR="00572C5B" w:rsidRDefault="007E1BEF">
            <w:r>
              <w:t>11.370</w:t>
            </w:r>
          </w:p>
        </w:tc>
        <w:tc>
          <w:tcPr>
            <w:tcW w:w="848" w:type="dxa"/>
            <w:vAlign w:val="center"/>
          </w:tcPr>
          <w:p w14:paraId="794D1BD7" w14:textId="77777777" w:rsidR="00572C5B" w:rsidRDefault="007E1BEF">
            <w:r>
              <w:t>0.50</w:t>
            </w:r>
          </w:p>
        </w:tc>
        <w:tc>
          <w:tcPr>
            <w:tcW w:w="1075" w:type="dxa"/>
            <w:vAlign w:val="center"/>
          </w:tcPr>
          <w:p w14:paraId="1E31F1F5" w14:textId="77777777" w:rsidR="00572C5B" w:rsidRDefault="007E1BEF">
            <w:r>
              <w:t>0.043</w:t>
            </w:r>
          </w:p>
        </w:tc>
        <w:tc>
          <w:tcPr>
            <w:tcW w:w="1064" w:type="dxa"/>
            <w:vAlign w:val="center"/>
          </w:tcPr>
          <w:p w14:paraId="7D1BF860" w14:textId="77777777" w:rsidR="00572C5B" w:rsidRDefault="007E1BEF">
            <w:r>
              <w:t>0.245</w:t>
            </w:r>
          </w:p>
        </w:tc>
      </w:tr>
      <w:tr w:rsidR="00572C5B" w14:paraId="5679A919" w14:textId="77777777">
        <w:tc>
          <w:tcPr>
            <w:tcW w:w="3345" w:type="dxa"/>
            <w:vAlign w:val="center"/>
          </w:tcPr>
          <w:p w14:paraId="6D91A249" w14:textId="77777777" w:rsidR="00572C5B" w:rsidRDefault="007E1BEF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070BAB2E" w14:textId="77777777" w:rsidR="00572C5B" w:rsidRDefault="007E1BEF">
            <w:r>
              <w:t>30</w:t>
            </w:r>
          </w:p>
        </w:tc>
        <w:tc>
          <w:tcPr>
            <w:tcW w:w="1075" w:type="dxa"/>
            <w:vAlign w:val="center"/>
          </w:tcPr>
          <w:p w14:paraId="65B2C379" w14:textId="77777777" w:rsidR="00572C5B" w:rsidRDefault="007E1BEF">
            <w:r>
              <w:t>0.030</w:t>
            </w:r>
          </w:p>
        </w:tc>
        <w:tc>
          <w:tcPr>
            <w:tcW w:w="1075" w:type="dxa"/>
            <w:vAlign w:val="center"/>
          </w:tcPr>
          <w:p w14:paraId="1601E8E7" w14:textId="77777777" w:rsidR="00572C5B" w:rsidRDefault="007E1BEF">
            <w:r>
              <w:t>0.320</w:t>
            </w:r>
          </w:p>
        </w:tc>
        <w:tc>
          <w:tcPr>
            <w:tcW w:w="848" w:type="dxa"/>
            <w:vAlign w:val="center"/>
          </w:tcPr>
          <w:p w14:paraId="6250A7A1" w14:textId="77777777" w:rsidR="00572C5B" w:rsidRDefault="007E1BEF">
            <w:r>
              <w:t>1.00</w:t>
            </w:r>
          </w:p>
        </w:tc>
        <w:tc>
          <w:tcPr>
            <w:tcW w:w="1075" w:type="dxa"/>
            <w:vAlign w:val="center"/>
          </w:tcPr>
          <w:p w14:paraId="4B3BB0CA" w14:textId="77777777" w:rsidR="00572C5B" w:rsidRDefault="007E1BEF">
            <w:r>
              <w:t>1.000</w:t>
            </w:r>
          </w:p>
        </w:tc>
        <w:tc>
          <w:tcPr>
            <w:tcW w:w="1064" w:type="dxa"/>
            <w:vAlign w:val="center"/>
          </w:tcPr>
          <w:p w14:paraId="4BFA2566" w14:textId="77777777" w:rsidR="00572C5B" w:rsidRDefault="007E1BEF">
            <w:r>
              <w:t>0.320</w:t>
            </w:r>
          </w:p>
        </w:tc>
      </w:tr>
      <w:tr w:rsidR="00572C5B" w14:paraId="7999083A" w14:textId="77777777">
        <w:tc>
          <w:tcPr>
            <w:tcW w:w="3345" w:type="dxa"/>
            <w:vAlign w:val="center"/>
          </w:tcPr>
          <w:p w14:paraId="14590544" w14:textId="77777777" w:rsidR="00572C5B" w:rsidRDefault="007E1BEF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362BCBBC" w14:textId="77777777" w:rsidR="00572C5B" w:rsidRDefault="007E1BEF">
            <w:r>
              <w:t>20</w:t>
            </w:r>
          </w:p>
        </w:tc>
        <w:tc>
          <w:tcPr>
            <w:tcW w:w="1075" w:type="dxa"/>
            <w:vAlign w:val="center"/>
          </w:tcPr>
          <w:p w14:paraId="4933B075" w14:textId="77777777" w:rsidR="00572C5B" w:rsidRDefault="007E1BEF">
            <w:r>
              <w:t>0.750</w:t>
            </w:r>
          </w:p>
        </w:tc>
        <w:tc>
          <w:tcPr>
            <w:tcW w:w="1075" w:type="dxa"/>
            <w:vAlign w:val="center"/>
          </w:tcPr>
          <w:p w14:paraId="5F054514" w14:textId="77777777" w:rsidR="00572C5B" w:rsidRDefault="007E1BEF">
            <w:r>
              <w:t>7.490</w:t>
            </w:r>
          </w:p>
        </w:tc>
        <w:tc>
          <w:tcPr>
            <w:tcW w:w="848" w:type="dxa"/>
            <w:vAlign w:val="center"/>
          </w:tcPr>
          <w:p w14:paraId="68380287" w14:textId="77777777" w:rsidR="00572C5B" w:rsidRDefault="007E1BEF">
            <w:r>
              <w:t>1.00</w:t>
            </w:r>
          </w:p>
        </w:tc>
        <w:tc>
          <w:tcPr>
            <w:tcW w:w="1075" w:type="dxa"/>
            <w:vAlign w:val="center"/>
          </w:tcPr>
          <w:p w14:paraId="47C5F552" w14:textId="77777777" w:rsidR="00572C5B" w:rsidRDefault="007E1BEF">
            <w:r>
              <w:t>0.027</w:t>
            </w:r>
          </w:p>
        </w:tc>
        <w:tc>
          <w:tcPr>
            <w:tcW w:w="1064" w:type="dxa"/>
            <w:vAlign w:val="center"/>
          </w:tcPr>
          <w:p w14:paraId="1061236F" w14:textId="77777777" w:rsidR="00572C5B" w:rsidRDefault="007E1BEF">
            <w:r>
              <w:t>0.200</w:t>
            </w:r>
          </w:p>
        </w:tc>
      </w:tr>
      <w:tr w:rsidR="00572C5B" w14:paraId="45B60ABE" w14:textId="77777777">
        <w:tc>
          <w:tcPr>
            <w:tcW w:w="3345" w:type="dxa"/>
            <w:vAlign w:val="center"/>
          </w:tcPr>
          <w:p w14:paraId="7EDD8E08" w14:textId="77777777" w:rsidR="00572C5B" w:rsidRDefault="007E1BEF">
            <w:r>
              <w:t>钢筋混凝土</w:t>
            </w:r>
          </w:p>
        </w:tc>
        <w:tc>
          <w:tcPr>
            <w:tcW w:w="848" w:type="dxa"/>
            <w:vAlign w:val="center"/>
          </w:tcPr>
          <w:p w14:paraId="149EB794" w14:textId="77777777" w:rsidR="00572C5B" w:rsidRDefault="007E1BEF">
            <w:r>
              <w:t>200</w:t>
            </w:r>
          </w:p>
        </w:tc>
        <w:tc>
          <w:tcPr>
            <w:tcW w:w="1075" w:type="dxa"/>
            <w:vAlign w:val="center"/>
          </w:tcPr>
          <w:p w14:paraId="27F5672F" w14:textId="77777777" w:rsidR="00572C5B" w:rsidRDefault="007E1BEF">
            <w:r>
              <w:t>1.740</w:t>
            </w:r>
          </w:p>
        </w:tc>
        <w:tc>
          <w:tcPr>
            <w:tcW w:w="1075" w:type="dxa"/>
            <w:vAlign w:val="center"/>
          </w:tcPr>
          <w:p w14:paraId="0C843551" w14:textId="77777777" w:rsidR="00572C5B" w:rsidRDefault="007E1BEF">
            <w:r>
              <w:t>17.200</w:t>
            </w:r>
          </w:p>
        </w:tc>
        <w:tc>
          <w:tcPr>
            <w:tcW w:w="848" w:type="dxa"/>
            <w:vAlign w:val="center"/>
          </w:tcPr>
          <w:p w14:paraId="46FE2397" w14:textId="77777777" w:rsidR="00572C5B" w:rsidRDefault="007E1BEF">
            <w:r>
              <w:t>1.00</w:t>
            </w:r>
          </w:p>
        </w:tc>
        <w:tc>
          <w:tcPr>
            <w:tcW w:w="1075" w:type="dxa"/>
            <w:vAlign w:val="center"/>
          </w:tcPr>
          <w:p w14:paraId="1EA8366B" w14:textId="77777777" w:rsidR="00572C5B" w:rsidRDefault="007E1BEF">
            <w:r>
              <w:t>0.115</w:t>
            </w:r>
          </w:p>
        </w:tc>
        <w:tc>
          <w:tcPr>
            <w:tcW w:w="1064" w:type="dxa"/>
            <w:vAlign w:val="center"/>
          </w:tcPr>
          <w:p w14:paraId="363C6330" w14:textId="77777777" w:rsidR="00572C5B" w:rsidRDefault="007E1BEF">
            <w:r>
              <w:t>1.977</w:t>
            </w:r>
          </w:p>
        </w:tc>
      </w:tr>
      <w:tr w:rsidR="00572C5B" w14:paraId="0CEB101F" w14:textId="77777777">
        <w:tc>
          <w:tcPr>
            <w:tcW w:w="3345" w:type="dxa"/>
            <w:vAlign w:val="center"/>
          </w:tcPr>
          <w:p w14:paraId="73C700D9" w14:textId="77777777" w:rsidR="00572C5B" w:rsidRDefault="007E1BEF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34787F44" w14:textId="77777777" w:rsidR="00572C5B" w:rsidRDefault="007E1BEF">
            <w:r>
              <w:t>20</w:t>
            </w:r>
          </w:p>
        </w:tc>
        <w:tc>
          <w:tcPr>
            <w:tcW w:w="1075" w:type="dxa"/>
            <w:vAlign w:val="center"/>
          </w:tcPr>
          <w:p w14:paraId="0DB7260D" w14:textId="77777777" w:rsidR="00572C5B" w:rsidRDefault="007E1BEF">
            <w:r>
              <w:t>0.870</w:t>
            </w:r>
          </w:p>
        </w:tc>
        <w:tc>
          <w:tcPr>
            <w:tcW w:w="1075" w:type="dxa"/>
            <w:vAlign w:val="center"/>
          </w:tcPr>
          <w:p w14:paraId="463B8C1A" w14:textId="77777777" w:rsidR="00572C5B" w:rsidRDefault="007E1BEF">
            <w:r>
              <w:t>10.750</w:t>
            </w:r>
          </w:p>
        </w:tc>
        <w:tc>
          <w:tcPr>
            <w:tcW w:w="848" w:type="dxa"/>
            <w:vAlign w:val="center"/>
          </w:tcPr>
          <w:p w14:paraId="757A90F1" w14:textId="77777777" w:rsidR="00572C5B" w:rsidRDefault="007E1BEF">
            <w:r>
              <w:t>1.00</w:t>
            </w:r>
          </w:p>
        </w:tc>
        <w:tc>
          <w:tcPr>
            <w:tcW w:w="1075" w:type="dxa"/>
            <w:vAlign w:val="center"/>
          </w:tcPr>
          <w:p w14:paraId="7A176309" w14:textId="77777777" w:rsidR="00572C5B" w:rsidRDefault="007E1BEF">
            <w:r>
              <w:t>0.023</w:t>
            </w:r>
          </w:p>
        </w:tc>
        <w:tc>
          <w:tcPr>
            <w:tcW w:w="1064" w:type="dxa"/>
            <w:vAlign w:val="center"/>
          </w:tcPr>
          <w:p w14:paraId="6E3F4947" w14:textId="77777777" w:rsidR="00572C5B" w:rsidRDefault="007E1BEF">
            <w:r>
              <w:t>0.247</w:t>
            </w:r>
          </w:p>
        </w:tc>
      </w:tr>
      <w:tr w:rsidR="00572C5B" w14:paraId="4CC35CD7" w14:textId="77777777">
        <w:tc>
          <w:tcPr>
            <w:tcW w:w="3345" w:type="dxa"/>
            <w:vAlign w:val="center"/>
          </w:tcPr>
          <w:p w14:paraId="30D63B52" w14:textId="77777777" w:rsidR="00572C5B" w:rsidRDefault="007E1BE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5AE8C43" w14:textId="77777777" w:rsidR="00572C5B" w:rsidRDefault="007E1BEF">
            <w:r>
              <w:t>290</w:t>
            </w:r>
          </w:p>
        </w:tc>
        <w:tc>
          <w:tcPr>
            <w:tcW w:w="1075" w:type="dxa"/>
            <w:vAlign w:val="center"/>
          </w:tcPr>
          <w:p w14:paraId="3447A727" w14:textId="77777777" w:rsidR="00572C5B" w:rsidRDefault="007E1BEF">
            <w:r>
              <w:t>－</w:t>
            </w:r>
          </w:p>
        </w:tc>
        <w:tc>
          <w:tcPr>
            <w:tcW w:w="1075" w:type="dxa"/>
            <w:vAlign w:val="center"/>
          </w:tcPr>
          <w:p w14:paraId="3BE46194" w14:textId="77777777" w:rsidR="00572C5B" w:rsidRDefault="007E1BEF">
            <w:r>
              <w:t>－</w:t>
            </w:r>
          </w:p>
        </w:tc>
        <w:tc>
          <w:tcPr>
            <w:tcW w:w="848" w:type="dxa"/>
            <w:vAlign w:val="center"/>
          </w:tcPr>
          <w:p w14:paraId="43803F82" w14:textId="77777777" w:rsidR="00572C5B" w:rsidRDefault="007E1BEF">
            <w:r>
              <w:t>－</w:t>
            </w:r>
          </w:p>
        </w:tc>
        <w:tc>
          <w:tcPr>
            <w:tcW w:w="1075" w:type="dxa"/>
            <w:vAlign w:val="center"/>
          </w:tcPr>
          <w:p w14:paraId="2A1148C7" w14:textId="77777777" w:rsidR="00572C5B" w:rsidRDefault="007E1BEF">
            <w:r>
              <w:t>1.208</w:t>
            </w:r>
          </w:p>
        </w:tc>
        <w:tc>
          <w:tcPr>
            <w:tcW w:w="1064" w:type="dxa"/>
            <w:vAlign w:val="center"/>
          </w:tcPr>
          <w:p w14:paraId="7421B901" w14:textId="77777777" w:rsidR="00572C5B" w:rsidRDefault="007E1BEF">
            <w:r>
              <w:t>2.988</w:t>
            </w:r>
          </w:p>
        </w:tc>
      </w:tr>
      <w:tr w:rsidR="00572C5B" w14:paraId="721BA107" w14:textId="77777777">
        <w:tc>
          <w:tcPr>
            <w:tcW w:w="3345" w:type="dxa"/>
            <w:shd w:val="clear" w:color="auto" w:fill="E6E6E6"/>
            <w:vAlign w:val="center"/>
          </w:tcPr>
          <w:p w14:paraId="7DCD7925" w14:textId="77777777" w:rsidR="00572C5B" w:rsidRDefault="007E1BE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EAD86DD" w14:textId="77777777" w:rsidR="00572C5B" w:rsidRDefault="007E1BEF">
            <w:pPr>
              <w:jc w:val="center"/>
            </w:pPr>
            <w:r>
              <w:t>0.75</w:t>
            </w:r>
          </w:p>
        </w:tc>
      </w:tr>
      <w:tr w:rsidR="00572C5B" w14:paraId="36A0EC2E" w14:textId="77777777">
        <w:tc>
          <w:tcPr>
            <w:tcW w:w="3345" w:type="dxa"/>
            <w:shd w:val="clear" w:color="auto" w:fill="E6E6E6"/>
            <w:vAlign w:val="center"/>
          </w:tcPr>
          <w:p w14:paraId="28FD7418" w14:textId="77777777" w:rsidR="00572C5B" w:rsidRDefault="007E1BEF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E5B7B96" w14:textId="77777777" w:rsidR="00572C5B" w:rsidRDefault="007E1BEF">
            <w:pPr>
              <w:jc w:val="center"/>
            </w:pPr>
            <w:r>
              <w:t>0.74</w:t>
            </w:r>
          </w:p>
        </w:tc>
      </w:tr>
    </w:tbl>
    <w:p w14:paraId="56916D83" w14:textId="77777777" w:rsidR="00572C5B" w:rsidRDefault="007E1BEF">
      <w:pPr>
        <w:pStyle w:val="2"/>
        <w:widowControl w:val="0"/>
        <w:rPr>
          <w:kern w:val="2"/>
        </w:rPr>
      </w:pPr>
      <w:bookmarkStart w:id="43" w:name="_Toc97056352"/>
      <w:r>
        <w:rPr>
          <w:kern w:val="2"/>
        </w:rPr>
        <w:t>挑空楼板构造</w:t>
      </w:r>
      <w:bookmarkEnd w:id="43"/>
    </w:p>
    <w:p w14:paraId="24231B66" w14:textId="77777777" w:rsidR="00572C5B" w:rsidRDefault="007E1BEF">
      <w:pPr>
        <w:pStyle w:val="3"/>
        <w:widowControl w:val="0"/>
        <w:rPr>
          <w:kern w:val="2"/>
          <w:szCs w:val="24"/>
        </w:rPr>
      </w:pPr>
      <w:bookmarkStart w:id="44" w:name="_Toc97056353"/>
      <w:r>
        <w:rPr>
          <w:kern w:val="2"/>
          <w:szCs w:val="24"/>
        </w:rPr>
        <w:t>挑空楼板构造一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72C5B" w14:paraId="18216E9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1DEE59A" w14:textId="77777777" w:rsidR="00572C5B" w:rsidRDefault="007E1BEF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1B4513" w14:textId="77777777" w:rsidR="00572C5B" w:rsidRDefault="007E1BE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35B4C2" w14:textId="77777777" w:rsidR="00572C5B" w:rsidRDefault="007E1BE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643B90" w14:textId="77777777" w:rsidR="00572C5B" w:rsidRDefault="007E1BE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4DC8ED" w14:textId="77777777" w:rsidR="00572C5B" w:rsidRDefault="007E1BE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21D5C2" w14:textId="77777777" w:rsidR="00572C5B" w:rsidRDefault="007E1BE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124D04" w14:textId="77777777" w:rsidR="00572C5B" w:rsidRDefault="007E1BEF">
            <w:pPr>
              <w:jc w:val="center"/>
            </w:pPr>
            <w:r>
              <w:t>热惰性指标</w:t>
            </w:r>
          </w:p>
        </w:tc>
      </w:tr>
      <w:tr w:rsidR="00572C5B" w14:paraId="7CC1FB5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59D66E8" w14:textId="77777777" w:rsidR="00572C5B" w:rsidRDefault="00572C5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281C560" w14:textId="77777777" w:rsidR="00572C5B" w:rsidRDefault="007E1BE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7DA75B" w14:textId="77777777" w:rsidR="00572C5B" w:rsidRDefault="007E1BE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89F95E" w14:textId="77777777" w:rsidR="00572C5B" w:rsidRDefault="007E1BE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30648A" w14:textId="77777777" w:rsidR="00572C5B" w:rsidRDefault="007E1BE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8DD05C" w14:textId="77777777" w:rsidR="00572C5B" w:rsidRDefault="007E1BE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7F252C" w14:textId="77777777" w:rsidR="00572C5B" w:rsidRDefault="007E1BEF">
            <w:pPr>
              <w:jc w:val="center"/>
            </w:pPr>
            <w:r>
              <w:t>D=R*S</w:t>
            </w:r>
          </w:p>
        </w:tc>
      </w:tr>
      <w:tr w:rsidR="00572C5B" w14:paraId="5A056ED2" w14:textId="77777777">
        <w:tc>
          <w:tcPr>
            <w:tcW w:w="3345" w:type="dxa"/>
            <w:vAlign w:val="center"/>
          </w:tcPr>
          <w:p w14:paraId="38D38009" w14:textId="77777777" w:rsidR="00572C5B" w:rsidRDefault="007E1BEF">
            <w:r>
              <w:t>水泥砂浆</w:t>
            </w:r>
          </w:p>
        </w:tc>
        <w:tc>
          <w:tcPr>
            <w:tcW w:w="848" w:type="dxa"/>
            <w:vAlign w:val="center"/>
          </w:tcPr>
          <w:p w14:paraId="24E3ADDE" w14:textId="77777777" w:rsidR="00572C5B" w:rsidRDefault="007E1BEF">
            <w:r>
              <w:t>20</w:t>
            </w:r>
          </w:p>
        </w:tc>
        <w:tc>
          <w:tcPr>
            <w:tcW w:w="1075" w:type="dxa"/>
            <w:vAlign w:val="center"/>
          </w:tcPr>
          <w:p w14:paraId="4D91D3E5" w14:textId="77777777" w:rsidR="00572C5B" w:rsidRDefault="007E1BEF">
            <w:r>
              <w:t>0.930</w:t>
            </w:r>
          </w:p>
        </w:tc>
        <w:tc>
          <w:tcPr>
            <w:tcW w:w="1075" w:type="dxa"/>
            <w:vAlign w:val="center"/>
          </w:tcPr>
          <w:p w14:paraId="6E7AE582" w14:textId="77777777" w:rsidR="00572C5B" w:rsidRDefault="007E1BEF">
            <w:r>
              <w:t>11.370</w:t>
            </w:r>
          </w:p>
        </w:tc>
        <w:tc>
          <w:tcPr>
            <w:tcW w:w="848" w:type="dxa"/>
            <w:vAlign w:val="center"/>
          </w:tcPr>
          <w:p w14:paraId="7BC3ACF3" w14:textId="77777777" w:rsidR="00572C5B" w:rsidRDefault="007E1BEF">
            <w:r>
              <w:t>0.50</w:t>
            </w:r>
          </w:p>
        </w:tc>
        <w:tc>
          <w:tcPr>
            <w:tcW w:w="1075" w:type="dxa"/>
            <w:vAlign w:val="center"/>
          </w:tcPr>
          <w:p w14:paraId="1CCEE8E1" w14:textId="77777777" w:rsidR="00572C5B" w:rsidRDefault="007E1BEF">
            <w:r>
              <w:t>0.043</w:t>
            </w:r>
          </w:p>
        </w:tc>
        <w:tc>
          <w:tcPr>
            <w:tcW w:w="1064" w:type="dxa"/>
            <w:vAlign w:val="center"/>
          </w:tcPr>
          <w:p w14:paraId="48C8CA4B" w14:textId="77777777" w:rsidR="00572C5B" w:rsidRDefault="007E1BEF">
            <w:r>
              <w:t>0.245</w:t>
            </w:r>
          </w:p>
        </w:tc>
      </w:tr>
      <w:tr w:rsidR="00572C5B" w14:paraId="692E2170" w14:textId="77777777">
        <w:tc>
          <w:tcPr>
            <w:tcW w:w="3345" w:type="dxa"/>
            <w:vAlign w:val="center"/>
          </w:tcPr>
          <w:p w14:paraId="1D794462" w14:textId="77777777" w:rsidR="00572C5B" w:rsidRDefault="007E1BEF">
            <w:r>
              <w:t>钢筋混凝土</w:t>
            </w:r>
          </w:p>
        </w:tc>
        <w:tc>
          <w:tcPr>
            <w:tcW w:w="848" w:type="dxa"/>
            <w:vAlign w:val="center"/>
          </w:tcPr>
          <w:p w14:paraId="50413220" w14:textId="77777777" w:rsidR="00572C5B" w:rsidRDefault="007E1BEF">
            <w:r>
              <w:t>120</w:t>
            </w:r>
          </w:p>
        </w:tc>
        <w:tc>
          <w:tcPr>
            <w:tcW w:w="1075" w:type="dxa"/>
            <w:vAlign w:val="center"/>
          </w:tcPr>
          <w:p w14:paraId="702CDD40" w14:textId="77777777" w:rsidR="00572C5B" w:rsidRDefault="007E1BEF">
            <w:r>
              <w:t>1.740</w:t>
            </w:r>
          </w:p>
        </w:tc>
        <w:tc>
          <w:tcPr>
            <w:tcW w:w="1075" w:type="dxa"/>
            <w:vAlign w:val="center"/>
          </w:tcPr>
          <w:p w14:paraId="0430C21C" w14:textId="77777777" w:rsidR="00572C5B" w:rsidRDefault="007E1BEF">
            <w:r>
              <w:t>17.200</w:t>
            </w:r>
          </w:p>
        </w:tc>
        <w:tc>
          <w:tcPr>
            <w:tcW w:w="848" w:type="dxa"/>
            <w:vAlign w:val="center"/>
          </w:tcPr>
          <w:p w14:paraId="5D936856" w14:textId="77777777" w:rsidR="00572C5B" w:rsidRDefault="007E1BEF">
            <w:r>
              <w:t>0.40</w:t>
            </w:r>
          </w:p>
        </w:tc>
        <w:tc>
          <w:tcPr>
            <w:tcW w:w="1075" w:type="dxa"/>
            <w:vAlign w:val="center"/>
          </w:tcPr>
          <w:p w14:paraId="7B16A5F9" w14:textId="77777777" w:rsidR="00572C5B" w:rsidRDefault="007E1BEF">
            <w:r>
              <w:t>0.172</w:t>
            </w:r>
          </w:p>
        </w:tc>
        <w:tc>
          <w:tcPr>
            <w:tcW w:w="1064" w:type="dxa"/>
            <w:vAlign w:val="center"/>
          </w:tcPr>
          <w:p w14:paraId="2EEA2F87" w14:textId="77777777" w:rsidR="00572C5B" w:rsidRDefault="007E1BEF">
            <w:r>
              <w:t>1.186</w:t>
            </w:r>
          </w:p>
        </w:tc>
      </w:tr>
      <w:tr w:rsidR="00572C5B" w14:paraId="121556F2" w14:textId="77777777">
        <w:tc>
          <w:tcPr>
            <w:tcW w:w="3345" w:type="dxa"/>
            <w:vAlign w:val="center"/>
          </w:tcPr>
          <w:p w14:paraId="29C5A5E6" w14:textId="77777777" w:rsidR="00572C5B" w:rsidRDefault="007E1BEF">
            <w:r>
              <w:t>水泥砂浆</w:t>
            </w:r>
          </w:p>
        </w:tc>
        <w:tc>
          <w:tcPr>
            <w:tcW w:w="848" w:type="dxa"/>
            <w:vAlign w:val="center"/>
          </w:tcPr>
          <w:p w14:paraId="1E7A24B9" w14:textId="77777777" w:rsidR="00572C5B" w:rsidRDefault="007E1BEF">
            <w:r>
              <w:t>20</w:t>
            </w:r>
          </w:p>
        </w:tc>
        <w:tc>
          <w:tcPr>
            <w:tcW w:w="1075" w:type="dxa"/>
            <w:vAlign w:val="center"/>
          </w:tcPr>
          <w:p w14:paraId="4EDFA193" w14:textId="77777777" w:rsidR="00572C5B" w:rsidRDefault="007E1BEF">
            <w:r>
              <w:t>0.930</w:t>
            </w:r>
          </w:p>
        </w:tc>
        <w:tc>
          <w:tcPr>
            <w:tcW w:w="1075" w:type="dxa"/>
            <w:vAlign w:val="center"/>
          </w:tcPr>
          <w:p w14:paraId="74467278" w14:textId="77777777" w:rsidR="00572C5B" w:rsidRDefault="007E1BEF">
            <w:r>
              <w:t>11.370</w:t>
            </w:r>
          </w:p>
        </w:tc>
        <w:tc>
          <w:tcPr>
            <w:tcW w:w="848" w:type="dxa"/>
            <w:vAlign w:val="center"/>
          </w:tcPr>
          <w:p w14:paraId="4DA25F47" w14:textId="77777777" w:rsidR="00572C5B" w:rsidRDefault="007E1BEF">
            <w:r>
              <w:t>0.50</w:t>
            </w:r>
          </w:p>
        </w:tc>
        <w:tc>
          <w:tcPr>
            <w:tcW w:w="1075" w:type="dxa"/>
            <w:vAlign w:val="center"/>
          </w:tcPr>
          <w:p w14:paraId="692E0008" w14:textId="77777777" w:rsidR="00572C5B" w:rsidRDefault="007E1BEF">
            <w:r>
              <w:t>0.043</w:t>
            </w:r>
          </w:p>
        </w:tc>
        <w:tc>
          <w:tcPr>
            <w:tcW w:w="1064" w:type="dxa"/>
            <w:vAlign w:val="center"/>
          </w:tcPr>
          <w:p w14:paraId="24C4198F" w14:textId="77777777" w:rsidR="00572C5B" w:rsidRDefault="007E1BEF">
            <w:r>
              <w:t>0.245</w:t>
            </w:r>
          </w:p>
        </w:tc>
      </w:tr>
      <w:tr w:rsidR="00572C5B" w14:paraId="1FB08B63" w14:textId="77777777">
        <w:tc>
          <w:tcPr>
            <w:tcW w:w="3345" w:type="dxa"/>
            <w:vAlign w:val="center"/>
          </w:tcPr>
          <w:p w14:paraId="57B54D24" w14:textId="77777777" w:rsidR="00572C5B" w:rsidRDefault="007E1BEF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15D4601" w14:textId="77777777" w:rsidR="00572C5B" w:rsidRDefault="007E1BEF">
            <w:r>
              <w:t>30</w:t>
            </w:r>
          </w:p>
        </w:tc>
        <w:tc>
          <w:tcPr>
            <w:tcW w:w="1075" w:type="dxa"/>
            <w:vAlign w:val="center"/>
          </w:tcPr>
          <w:p w14:paraId="52536BBB" w14:textId="77777777" w:rsidR="00572C5B" w:rsidRDefault="007E1BEF">
            <w:r>
              <w:t>0.030</w:t>
            </w:r>
          </w:p>
        </w:tc>
        <w:tc>
          <w:tcPr>
            <w:tcW w:w="1075" w:type="dxa"/>
            <w:vAlign w:val="center"/>
          </w:tcPr>
          <w:p w14:paraId="6558B6D4" w14:textId="77777777" w:rsidR="00572C5B" w:rsidRDefault="007E1BEF">
            <w:r>
              <w:t>0.340</w:t>
            </w:r>
          </w:p>
        </w:tc>
        <w:tc>
          <w:tcPr>
            <w:tcW w:w="848" w:type="dxa"/>
            <w:vAlign w:val="center"/>
          </w:tcPr>
          <w:p w14:paraId="176AD150" w14:textId="77777777" w:rsidR="00572C5B" w:rsidRDefault="007E1BEF">
            <w:r>
              <w:t>1.20</w:t>
            </w:r>
          </w:p>
        </w:tc>
        <w:tc>
          <w:tcPr>
            <w:tcW w:w="1075" w:type="dxa"/>
            <w:vAlign w:val="center"/>
          </w:tcPr>
          <w:p w14:paraId="77ECABEC" w14:textId="77777777" w:rsidR="00572C5B" w:rsidRDefault="007E1BEF">
            <w:r>
              <w:t>0.833</w:t>
            </w:r>
          </w:p>
        </w:tc>
        <w:tc>
          <w:tcPr>
            <w:tcW w:w="1064" w:type="dxa"/>
            <w:vAlign w:val="center"/>
          </w:tcPr>
          <w:p w14:paraId="4D8C6FF9" w14:textId="77777777" w:rsidR="00572C5B" w:rsidRDefault="007E1BEF">
            <w:r>
              <w:t>0.340</w:t>
            </w:r>
          </w:p>
        </w:tc>
      </w:tr>
      <w:tr w:rsidR="00572C5B" w14:paraId="6D695315" w14:textId="77777777">
        <w:tc>
          <w:tcPr>
            <w:tcW w:w="3345" w:type="dxa"/>
            <w:vAlign w:val="center"/>
          </w:tcPr>
          <w:p w14:paraId="52E005F8" w14:textId="77777777" w:rsidR="00572C5B" w:rsidRDefault="007E1BEF">
            <w:r>
              <w:t>水泥砂浆</w:t>
            </w:r>
          </w:p>
        </w:tc>
        <w:tc>
          <w:tcPr>
            <w:tcW w:w="848" w:type="dxa"/>
            <w:vAlign w:val="center"/>
          </w:tcPr>
          <w:p w14:paraId="7751CCFD" w14:textId="77777777" w:rsidR="00572C5B" w:rsidRDefault="007E1BEF">
            <w:r>
              <w:t>20</w:t>
            </w:r>
          </w:p>
        </w:tc>
        <w:tc>
          <w:tcPr>
            <w:tcW w:w="1075" w:type="dxa"/>
            <w:vAlign w:val="center"/>
          </w:tcPr>
          <w:p w14:paraId="1831F435" w14:textId="77777777" w:rsidR="00572C5B" w:rsidRDefault="007E1BEF">
            <w:r>
              <w:t>0.930</w:t>
            </w:r>
          </w:p>
        </w:tc>
        <w:tc>
          <w:tcPr>
            <w:tcW w:w="1075" w:type="dxa"/>
            <w:vAlign w:val="center"/>
          </w:tcPr>
          <w:p w14:paraId="4F72571E" w14:textId="77777777" w:rsidR="00572C5B" w:rsidRDefault="007E1BEF">
            <w:r>
              <w:t>11.370</w:t>
            </w:r>
          </w:p>
        </w:tc>
        <w:tc>
          <w:tcPr>
            <w:tcW w:w="848" w:type="dxa"/>
            <w:vAlign w:val="center"/>
          </w:tcPr>
          <w:p w14:paraId="7084E6C6" w14:textId="77777777" w:rsidR="00572C5B" w:rsidRDefault="007E1BEF">
            <w:r>
              <w:t>0.50</w:t>
            </w:r>
          </w:p>
        </w:tc>
        <w:tc>
          <w:tcPr>
            <w:tcW w:w="1075" w:type="dxa"/>
            <w:vAlign w:val="center"/>
          </w:tcPr>
          <w:p w14:paraId="359621B5" w14:textId="77777777" w:rsidR="00572C5B" w:rsidRDefault="007E1BEF">
            <w:r>
              <w:t>0.043</w:t>
            </w:r>
          </w:p>
        </w:tc>
        <w:tc>
          <w:tcPr>
            <w:tcW w:w="1064" w:type="dxa"/>
            <w:vAlign w:val="center"/>
          </w:tcPr>
          <w:p w14:paraId="5B97E642" w14:textId="77777777" w:rsidR="00572C5B" w:rsidRDefault="007E1BEF">
            <w:r>
              <w:t>0.245</w:t>
            </w:r>
          </w:p>
        </w:tc>
      </w:tr>
      <w:tr w:rsidR="00572C5B" w14:paraId="3E92E051" w14:textId="77777777">
        <w:tc>
          <w:tcPr>
            <w:tcW w:w="3345" w:type="dxa"/>
            <w:vAlign w:val="center"/>
          </w:tcPr>
          <w:p w14:paraId="7CA5360D" w14:textId="77777777" w:rsidR="00572C5B" w:rsidRDefault="007E1BE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9178070" w14:textId="77777777" w:rsidR="00572C5B" w:rsidRDefault="007E1BEF">
            <w:r>
              <w:t>210</w:t>
            </w:r>
          </w:p>
        </w:tc>
        <w:tc>
          <w:tcPr>
            <w:tcW w:w="1075" w:type="dxa"/>
            <w:vAlign w:val="center"/>
          </w:tcPr>
          <w:p w14:paraId="45A7424C" w14:textId="77777777" w:rsidR="00572C5B" w:rsidRDefault="007E1BEF">
            <w:r>
              <w:t>－</w:t>
            </w:r>
          </w:p>
        </w:tc>
        <w:tc>
          <w:tcPr>
            <w:tcW w:w="1075" w:type="dxa"/>
            <w:vAlign w:val="center"/>
          </w:tcPr>
          <w:p w14:paraId="3CA72FE2" w14:textId="77777777" w:rsidR="00572C5B" w:rsidRDefault="007E1BEF">
            <w:r>
              <w:t>－</w:t>
            </w:r>
          </w:p>
        </w:tc>
        <w:tc>
          <w:tcPr>
            <w:tcW w:w="848" w:type="dxa"/>
            <w:vAlign w:val="center"/>
          </w:tcPr>
          <w:p w14:paraId="74E4B582" w14:textId="77777777" w:rsidR="00572C5B" w:rsidRDefault="007E1BEF">
            <w:r>
              <w:t>－</w:t>
            </w:r>
          </w:p>
        </w:tc>
        <w:tc>
          <w:tcPr>
            <w:tcW w:w="1075" w:type="dxa"/>
            <w:vAlign w:val="center"/>
          </w:tcPr>
          <w:p w14:paraId="05143637" w14:textId="77777777" w:rsidR="00572C5B" w:rsidRDefault="007E1BEF">
            <w:r>
              <w:t>1.135</w:t>
            </w:r>
          </w:p>
        </w:tc>
        <w:tc>
          <w:tcPr>
            <w:tcW w:w="1064" w:type="dxa"/>
            <w:vAlign w:val="center"/>
          </w:tcPr>
          <w:p w14:paraId="7370845D" w14:textId="77777777" w:rsidR="00572C5B" w:rsidRDefault="007E1BEF">
            <w:r>
              <w:t>2.260</w:t>
            </w:r>
          </w:p>
        </w:tc>
      </w:tr>
      <w:tr w:rsidR="00572C5B" w14:paraId="51A1D163" w14:textId="77777777">
        <w:tc>
          <w:tcPr>
            <w:tcW w:w="3345" w:type="dxa"/>
            <w:shd w:val="clear" w:color="auto" w:fill="E6E6E6"/>
            <w:vAlign w:val="center"/>
          </w:tcPr>
          <w:p w14:paraId="23B45912" w14:textId="77777777" w:rsidR="00572C5B" w:rsidRDefault="007E1BEF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8C9D29E" w14:textId="77777777" w:rsidR="00572C5B" w:rsidRDefault="007E1BEF">
            <w:pPr>
              <w:jc w:val="center"/>
            </w:pPr>
            <w:r>
              <w:t>0.78</w:t>
            </w:r>
          </w:p>
        </w:tc>
      </w:tr>
    </w:tbl>
    <w:p w14:paraId="47EAA293" w14:textId="77777777" w:rsidR="00572C5B" w:rsidRDefault="007E1BEF">
      <w:pPr>
        <w:pStyle w:val="2"/>
        <w:widowControl w:val="0"/>
        <w:rPr>
          <w:kern w:val="2"/>
        </w:rPr>
      </w:pPr>
      <w:bookmarkStart w:id="45" w:name="_Toc97056354"/>
      <w:r>
        <w:rPr>
          <w:kern w:val="2"/>
        </w:rPr>
        <w:t>户墙构造</w:t>
      </w:r>
      <w:bookmarkEnd w:id="45"/>
    </w:p>
    <w:p w14:paraId="0F6BB28E" w14:textId="77777777" w:rsidR="00572C5B" w:rsidRDefault="007E1BEF">
      <w:pPr>
        <w:pStyle w:val="3"/>
        <w:widowControl w:val="0"/>
        <w:rPr>
          <w:kern w:val="2"/>
          <w:szCs w:val="24"/>
        </w:rPr>
      </w:pPr>
      <w:bookmarkStart w:id="46" w:name="_Toc97056355"/>
      <w:r>
        <w:rPr>
          <w:kern w:val="2"/>
          <w:szCs w:val="24"/>
        </w:rPr>
        <w:t>楼梯间隔墙构造一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72C5B" w14:paraId="174095B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1AD9A33" w14:textId="77777777" w:rsidR="00572C5B" w:rsidRDefault="007E1BEF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015B3C" w14:textId="77777777" w:rsidR="00572C5B" w:rsidRDefault="007E1BE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15FC4B" w14:textId="77777777" w:rsidR="00572C5B" w:rsidRDefault="007E1BE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7C8782" w14:textId="77777777" w:rsidR="00572C5B" w:rsidRDefault="007E1BE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678441" w14:textId="77777777" w:rsidR="00572C5B" w:rsidRDefault="007E1BE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499F63" w14:textId="77777777" w:rsidR="00572C5B" w:rsidRDefault="007E1BE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74507C" w14:textId="77777777" w:rsidR="00572C5B" w:rsidRDefault="007E1BEF">
            <w:pPr>
              <w:jc w:val="center"/>
            </w:pPr>
            <w:r>
              <w:t>热惰性指标</w:t>
            </w:r>
          </w:p>
        </w:tc>
      </w:tr>
      <w:tr w:rsidR="00572C5B" w14:paraId="1942E18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3BD54B2" w14:textId="77777777" w:rsidR="00572C5B" w:rsidRDefault="00572C5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166ECC2" w14:textId="77777777" w:rsidR="00572C5B" w:rsidRDefault="007E1BE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959BE0" w14:textId="77777777" w:rsidR="00572C5B" w:rsidRDefault="007E1BE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89D292" w14:textId="77777777" w:rsidR="00572C5B" w:rsidRDefault="007E1BE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5FD79F" w14:textId="77777777" w:rsidR="00572C5B" w:rsidRDefault="007E1BE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DFCB86" w14:textId="77777777" w:rsidR="00572C5B" w:rsidRDefault="007E1BE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38FA892" w14:textId="77777777" w:rsidR="00572C5B" w:rsidRDefault="007E1BEF">
            <w:pPr>
              <w:jc w:val="center"/>
            </w:pPr>
            <w:r>
              <w:t>D=R*S</w:t>
            </w:r>
          </w:p>
        </w:tc>
      </w:tr>
      <w:tr w:rsidR="00572C5B" w14:paraId="1B0676E4" w14:textId="77777777">
        <w:tc>
          <w:tcPr>
            <w:tcW w:w="3345" w:type="dxa"/>
            <w:vAlign w:val="center"/>
          </w:tcPr>
          <w:p w14:paraId="35D2AE84" w14:textId="77777777" w:rsidR="00572C5B" w:rsidRDefault="007E1BEF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6E7DD9D0" w14:textId="77777777" w:rsidR="00572C5B" w:rsidRDefault="007E1BEF">
            <w:r>
              <w:t>20</w:t>
            </w:r>
          </w:p>
        </w:tc>
        <w:tc>
          <w:tcPr>
            <w:tcW w:w="1075" w:type="dxa"/>
            <w:vAlign w:val="center"/>
          </w:tcPr>
          <w:p w14:paraId="6D19F4EC" w14:textId="77777777" w:rsidR="00572C5B" w:rsidRDefault="007E1BEF">
            <w:r>
              <w:t>0.930</w:t>
            </w:r>
          </w:p>
        </w:tc>
        <w:tc>
          <w:tcPr>
            <w:tcW w:w="1075" w:type="dxa"/>
            <w:vAlign w:val="center"/>
          </w:tcPr>
          <w:p w14:paraId="17D60563" w14:textId="77777777" w:rsidR="00572C5B" w:rsidRDefault="007E1BEF">
            <w:r>
              <w:t>11.370</w:t>
            </w:r>
          </w:p>
        </w:tc>
        <w:tc>
          <w:tcPr>
            <w:tcW w:w="848" w:type="dxa"/>
            <w:vAlign w:val="center"/>
          </w:tcPr>
          <w:p w14:paraId="08995FFD" w14:textId="77777777" w:rsidR="00572C5B" w:rsidRDefault="007E1BEF">
            <w:r>
              <w:t>0.50</w:t>
            </w:r>
          </w:p>
        </w:tc>
        <w:tc>
          <w:tcPr>
            <w:tcW w:w="1075" w:type="dxa"/>
            <w:vAlign w:val="center"/>
          </w:tcPr>
          <w:p w14:paraId="7F042926" w14:textId="77777777" w:rsidR="00572C5B" w:rsidRDefault="007E1BEF">
            <w:r>
              <w:t>0.043</w:t>
            </w:r>
          </w:p>
        </w:tc>
        <w:tc>
          <w:tcPr>
            <w:tcW w:w="1064" w:type="dxa"/>
            <w:vAlign w:val="center"/>
          </w:tcPr>
          <w:p w14:paraId="5DAB9881" w14:textId="77777777" w:rsidR="00572C5B" w:rsidRDefault="007E1BEF">
            <w:r>
              <w:t>0.245</w:t>
            </w:r>
          </w:p>
        </w:tc>
      </w:tr>
      <w:tr w:rsidR="00572C5B" w14:paraId="3F3BF3BD" w14:textId="77777777">
        <w:tc>
          <w:tcPr>
            <w:tcW w:w="3345" w:type="dxa"/>
            <w:vAlign w:val="center"/>
          </w:tcPr>
          <w:p w14:paraId="620BBD20" w14:textId="77777777" w:rsidR="00572C5B" w:rsidRDefault="007E1BEF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77636C95" w14:textId="77777777" w:rsidR="00572C5B" w:rsidRDefault="007E1BEF">
            <w:r>
              <w:t>20</w:t>
            </w:r>
          </w:p>
        </w:tc>
        <w:tc>
          <w:tcPr>
            <w:tcW w:w="1075" w:type="dxa"/>
            <w:vAlign w:val="center"/>
          </w:tcPr>
          <w:p w14:paraId="3C4988EA" w14:textId="77777777" w:rsidR="00572C5B" w:rsidRDefault="007E1BEF">
            <w:r>
              <w:t>0.060</w:t>
            </w:r>
          </w:p>
        </w:tc>
        <w:tc>
          <w:tcPr>
            <w:tcW w:w="1075" w:type="dxa"/>
            <w:vAlign w:val="center"/>
          </w:tcPr>
          <w:p w14:paraId="6C164B5A" w14:textId="77777777" w:rsidR="00572C5B" w:rsidRDefault="007E1BEF">
            <w:r>
              <w:t>0.950</w:t>
            </w:r>
          </w:p>
        </w:tc>
        <w:tc>
          <w:tcPr>
            <w:tcW w:w="848" w:type="dxa"/>
            <w:vAlign w:val="center"/>
          </w:tcPr>
          <w:p w14:paraId="2E55AD70" w14:textId="77777777" w:rsidR="00572C5B" w:rsidRDefault="007E1BEF">
            <w:r>
              <w:t>1.00</w:t>
            </w:r>
          </w:p>
        </w:tc>
        <w:tc>
          <w:tcPr>
            <w:tcW w:w="1075" w:type="dxa"/>
            <w:vAlign w:val="center"/>
          </w:tcPr>
          <w:p w14:paraId="27EB7157" w14:textId="77777777" w:rsidR="00572C5B" w:rsidRDefault="007E1BEF">
            <w:r>
              <w:t>0.333</w:t>
            </w:r>
          </w:p>
        </w:tc>
        <w:tc>
          <w:tcPr>
            <w:tcW w:w="1064" w:type="dxa"/>
            <w:vAlign w:val="center"/>
          </w:tcPr>
          <w:p w14:paraId="0E67CD4E" w14:textId="77777777" w:rsidR="00572C5B" w:rsidRDefault="007E1BEF">
            <w:r>
              <w:t>0.317</w:t>
            </w:r>
          </w:p>
        </w:tc>
      </w:tr>
      <w:tr w:rsidR="00572C5B" w14:paraId="10C11448" w14:textId="77777777">
        <w:tc>
          <w:tcPr>
            <w:tcW w:w="3345" w:type="dxa"/>
            <w:vAlign w:val="center"/>
          </w:tcPr>
          <w:p w14:paraId="7A0281A8" w14:textId="77777777" w:rsidR="00572C5B" w:rsidRDefault="007E1BEF">
            <w:r>
              <w:t>钢筋混凝土</w:t>
            </w:r>
          </w:p>
        </w:tc>
        <w:tc>
          <w:tcPr>
            <w:tcW w:w="848" w:type="dxa"/>
            <w:vAlign w:val="center"/>
          </w:tcPr>
          <w:p w14:paraId="4D350EBB" w14:textId="77777777" w:rsidR="00572C5B" w:rsidRDefault="007E1BEF">
            <w:r>
              <w:t>40</w:t>
            </w:r>
          </w:p>
        </w:tc>
        <w:tc>
          <w:tcPr>
            <w:tcW w:w="1075" w:type="dxa"/>
            <w:vAlign w:val="center"/>
          </w:tcPr>
          <w:p w14:paraId="0782E9CA" w14:textId="77777777" w:rsidR="00572C5B" w:rsidRDefault="007E1BEF">
            <w:r>
              <w:t>1.740</w:t>
            </w:r>
          </w:p>
        </w:tc>
        <w:tc>
          <w:tcPr>
            <w:tcW w:w="1075" w:type="dxa"/>
            <w:vAlign w:val="center"/>
          </w:tcPr>
          <w:p w14:paraId="444F934B" w14:textId="77777777" w:rsidR="00572C5B" w:rsidRDefault="007E1BEF">
            <w:r>
              <w:t>17.200</w:t>
            </w:r>
          </w:p>
        </w:tc>
        <w:tc>
          <w:tcPr>
            <w:tcW w:w="848" w:type="dxa"/>
            <w:vAlign w:val="center"/>
          </w:tcPr>
          <w:p w14:paraId="3BD284D4" w14:textId="77777777" w:rsidR="00572C5B" w:rsidRDefault="007E1BEF">
            <w:r>
              <w:t>0.40</w:t>
            </w:r>
          </w:p>
        </w:tc>
        <w:tc>
          <w:tcPr>
            <w:tcW w:w="1075" w:type="dxa"/>
            <w:vAlign w:val="center"/>
          </w:tcPr>
          <w:p w14:paraId="163E9807" w14:textId="77777777" w:rsidR="00572C5B" w:rsidRDefault="007E1BEF">
            <w:r>
              <w:t>0.057</w:t>
            </w:r>
          </w:p>
        </w:tc>
        <w:tc>
          <w:tcPr>
            <w:tcW w:w="1064" w:type="dxa"/>
            <w:vAlign w:val="center"/>
          </w:tcPr>
          <w:p w14:paraId="7A5B044E" w14:textId="77777777" w:rsidR="00572C5B" w:rsidRDefault="007E1BEF">
            <w:r>
              <w:t>0.395</w:t>
            </w:r>
          </w:p>
        </w:tc>
      </w:tr>
      <w:tr w:rsidR="00572C5B" w14:paraId="47B1BF01" w14:textId="77777777">
        <w:tc>
          <w:tcPr>
            <w:tcW w:w="3345" w:type="dxa"/>
            <w:vAlign w:val="center"/>
          </w:tcPr>
          <w:p w14:paraId="5A33D004" w14:textId="77777777" w:rsidR="00572C5B" w:rsidRDefault="007E1BEF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10C01CB2" w14:textId="77777777" w:rsidR="00572C5B" w:rsidRDefault="007E1BEF">
            <w:r>
              <w:t>20</w:t>
            </w:r>
          </w:p>
        </w:tc>
        <w:tc>
          <w:tcPr>
            <w:tcW w:w="1075" w:type="dxa"/>
            <w:vAlign w:val="center"/>
          </w:tcPr>
          <w:p w14:paraId="35199A14" w14:textId="77777777" w:rsidR="00572C5B" w:rsidRDefault="007E1BEF">
            <w:r>
              <w:t>0.870</w:t>
            </w:r>
          </w:p>
        </w:tc>
        <w:tc>
          <w:tcPr>
            <w:tcW w:w="1075" w:type="dxa"/>
            <w:vAlign w:val="center"/>
          </w:tcPr>
          <w:p w14:paraId="3238BAB2" w14:textId="77777777" w:rsidR="00572C5B" w:rsidRDefault="007E1BEF">
            <w:r>
              <w:t>10.750</w:t>
            </w:r>
          </w:p>
        </w:tc>
        <w:tc>
          <w:tcPr>
            <w:tcW w:w="848" w:type="dxa"/>
            <w:vAlign w:val="center"/>
          </w:tcPr>
          <w:p w14:paraId="455F18CE" w14:textId="77777777" w:rsidR="00572C5B" w:rsidRDefault="007E1BEF">
            <w:r>
              <w:t>1.00</w:t>
            </w:r>
          </w:p>
        </w:tc>
        <w:tc>
          <w:tcPr>
            <w:tcW w:w="1075" w:type="dxa"/>
            <w:vAlign w:val="center"/>
          </w:tcPr>
          <w:p w14:paraId="6C475E04" w14:textId="77777777" w:rsidR="00572C5B" w:rsidRDefault="007E1BEF">
            <w:r>
              <w:t>0.023</w:t>
            </w:r>
          </w:p>
        </w:tc>
        <w:tc>
          <w:tcPr>
            <w:tcW w:w="1064" w:type="dxa"/>
            <w:vAlign w:val="center"/>
          </w:tcPr>
          <w:p w14:paraId="08EEAEBA" w14:textId="77777777" w:rsidR="00572C5B" w:rsidRDefault="007E1BEF">
            <w:r>
              <w:t>0.247</w:t>
            </w:r>
          </w:p>
        </w:tc>
      </w:tr>
      <w:tr w:rsidR="00572C5B" w14:paraId="1F080C11" w14:textId="77777777">
        <w:tc>
          <w:tcPr>
            <w:tcW w:w="3345" w:type="dxa"/>
            <w:vAlign w:val="center"/>
          </w:tcPr>
          <w:p w14:paraId="08F9745D" w14:textId="77777777" w:rsidR="00572C5B" w:rsidRDefault="007E1BE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4F1D5F2" w14:textId="77777777" w:rsidR="00572C5B" w:rsidRDefault="007E1BEF">
            <w:r>
              <w:t>100</w:t>
            </w:r>
          </w:p>
        </w:tc>
        <w:tc>
          <w:tcPr>
            <w:tcW w:w="1075" w:type="dxa"/>
            <w:vAlign w:val="center"/>
          </w:tcPr>
          <w:p w14:paraId="2CA98DAA" w14:textId="77777777" w:rsidR="00572C5B" w:rsidRDefault="007E1BEF">
            <w:r>
              <w:t>－</w:t>
            </w:r>
          </w:p>
        </w:tc>
        <w:tc>
          <w:tcPr>
            <w:tcW w:w="1075" w:type="dxa"/>
            <w:vAlign w:val="center"/>
          </w:tcPr>
          <w:p w14:paraId="7FAC8A0C" w14:textId="77777777" w:rsidR="00572C5B" w:rsidRDefault="007E1BEF">
            <w:r>
              <w:t>－</w:t>
            </w:r>
          </w:p>
        </w:tc>
        <w:tc>
          <w:tcPr>
            <w:tcW w:w="848" w:type="dxa"/>
            <w:vAlign w:val="center"/>
          </w:tcPr>
          <w:p w14:paraId="1938DFA7" w14:textId="77777777" w:rsidR="00572C5B" w:rsidRDefault="007E1BEF">
            <w:r>
              <w:t>－</w:t>
            </w:r>
          </w:p>
        </w:tc>
        <w:tc>
          <w:tcPr>
            <w:tcW w:w="1075" w:type="dxa"/>
            <w:vAlign w:val="center"/>
          </w:tcPr>
          <w:p w14:paraId="35E8D5B9" w14:textId="77777777" w:rsidR="00572C5B" w:rsidRDefault="007E1BEF">
            <w:r>
              <w:t>0.457</w:t>
            </w:r>
          </w:p>
        </w:tc>
        <w:tc>
          <w:tcPr>
            <w:tcW w:w="1064" w:type="dxa"/>
            <w:vAlign w:val="center"/>
          </w:tcPr>
          <w:p w14:paraId="405BDBB2" w14:textId="77777777" w:rsidR="00572C5B" w:rsidRDefault="007E1BEF">
            <w:r>
              <w:t>1.204</w:t>
            </w:r>
          </w:p>
        </w:tc>
      </w:tr>
      <w:tr w:rsidR="00572C5B" w14:paraId="67E5F592" w14:textId="77777777">
        <w:tc>
          <w:tcPr>
            <w:tcW w:w="3345" w:type="dxa"/>
            <w:shd w:val="clear" w:color="auto" w:fill="E6E6E6"/>
            <w:vAlign w:val="center"/>
          </w:tcPr>
          <w:p w14:paraId="12C397D5" w14:textId="77777777" w:rsidR="00572C5B" w:rsidRDefault="007E1BEF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74A48DEF" w14:textId="77777777" w:rsidR="00572C5B" w:rsidRDefault="007E1BEF">
            <w:pPr>
              <w:jc w:val="center"/>
            </w:pPr>
            <w:r>
              <w:t>1.48</w:t>
            </w:r>
          </w:p>
        </w:tc>
      </w:tr>
    </w:tbl>
    <w:p w14:paraId="7C0AC3AB" w14:textId="77777777" w:rsidR="00572C5B" w:rsidRDefault="007E1BEF">
      <w:pPr>
        <w:pStyle w:val="2"/>
        <w:widowControl w:val="0"/>
        <w:rPr>
          <w:kern w:val="2"/>
        </w:rPr>
      </w:pPr>
      <w:bookmarkStart w:id="47" w:name="_Toc97056356"/>
      <w:r>
        <w:rPr>
          <w:kern w:val="2"/>
        </w:rPr>
        <w:t>分户墙构造</w:t>
      </w:r>
      <w:bookmarkEnd w:id="47"/>
    </w:p>
    <w:p w14:paraId="44016AF6" w14:textId="77777777" w:rsidR="00572C5B" w:rsidRDefault="007E1BEF">
      <w:pPr>
        <w:pStyle w:val="3"/>
        <w:widowControl w:val="0"/>
        <w:rPr>
          <w:kern w:val="2"/>
          <w:szCs w:val="24"/>
        </w:rPr>
      </w:pPr>
      <w:bookmarkStart w:id="48" w:name="_Toc97056357"/>
      <w:r>
        <w:rPr>
          <w:kern w:val="2"/>
          <w:szCs w:val="24"/>
        </w:rPr>
        <w:t>户间隔墙构造一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72C5B" w14:paraId="5AC4D49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5713251" w14:textId="77777777" w:rsidR="00572C5B" w:rsidRDefault="007E1BEF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A403D2" w14:textId="77777777" w:rsidR="00572C5B" w:rsidRDefault="007E1BE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338A8C" w14:textId="77777777" w:rsidR="00572C5B" w:rsidRDefault="007E1BE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56EEFB" w14:textId="77777777" w:rsidR="00572C5B" w:rsidRDefault="007E1BE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1AF004" w14:textId="77777777" w:rsidR="00572C5B" w:rsidRDefault="007E1BE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76CBAD" w14:textId="77777777" w:rsidR="00572C5B" w:rsidRDefault="007E1BE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B70A05C" w14:textId="77777777" w:rsidR="00572C5B" w:rsidRDefault="007E1BEF">
            <w:pPr>
              <w:jc w:val="center"/>
            </w:pPr>
            <w:r>
              <w:t>热惰性指标</w:t>
            </w:r>
          </w:p>
        </w:tc>
      </w:tr>
      <w:tr w:rsidR="00572C5B" w14:paraId="19C7DA2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C1BB549" w14:textId="77777777" w:rsidR="00572C5B" w:rsidRDefault="00572C5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E069FF6" w14:textId="77777777" w:rsidR="00572C5B" w:rsidRDefault="007E1BE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339688" w14:textId="77777777" w:rsidR="00572C5B" w:rsidRDefault="007E1BE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22A40B" w14:textId="77777777" w:rsidR="00572C5B" w:rsidRDefault="007E1BE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FBFC29" w14:textId="77777777" w:rsidR="00572C5B" w:rsidRDefault="007E1BE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057348" w14:textId="77777777" w:rsidR="00572C5B" w:rsidRDefault="007E1BE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246874" w14:textId="77777777" w:rsidR="00572C5B" w:rsidRDefault="007E1BEF">
            <w:pPr>
              <w:jc w:val="center"/>
            </w:pPr>
            <w:r>
              <w:t>D=R*S</w:t>
            </w:r>
          </w:p>
        </w:tc>
      </w:tr>
      <w:tr w:rsidR="00572C5B" w14:paraId="18437A4D" w14:textId="77777777">
        <w:tc>
          <w:tcPr>
            <w:tcW w:w="3345" w:type="dxa"/>
            <w:vAlign w:val="center"/>
          </w:tcPr>
          <w:p w14:paraId="23098E05" w14:textId="77777777" w:rsidR="00572C5B" w:rsidRDefault="007E1BEF">
            <w:r>
              <w:t>水泥砂浆</w:t>
            </w:r>
          </w:p>
        </w:tc>
        <w:tc>
          <w:tcPr>
            <w:tcW w:w="848" w:type="dxa"/>
            <w:vAlign w:val="center"/>
          </w:tcPr>
          <w:p w14:paraId="409A2CF5" w14:textId="77777777" w:rsidR="00572C5B" w:rsidRDefault="007E1BEF">
            <w:r>
              <w:t>20</w:t>
            </w:r>
          </w:p>
        </w:tc>
        <w:tc>
          <w:tcPr>
            <w:tcW w:w="1075" w:type="dxa"/>
            <w:vAlign w:val="center"/>
          </w:tcPr>
          <w:p w14:paraId="75BB965B" w14:textId="77777777" w:rsidR="00572C5B" w:rsidRDefault="007E1BEF">
            <w:r>
              <w:t>0.930</w:t>
            </w:r>
          </w:p>
        </w:tc>
        <w:tc>
          <w:tcPr>
            <w:tcW w:w="1075" w:type="dxa"/>
            <w:vAlign w:val="center"/>
          </w:tcPr>
          <w:p w14:paraId="38841BB8" w14:textId="77777777" w:rsidR="00572C5B" w:rsidRDefault="007E1BEF">
            <w:r>
              <w:t>11.370</w:t>
            </w:r>
          </w:p>
        </w:tc>
        <w:tc>
          <w:tcPr>
            <w:tcW w:w="848" w:type="dxa"/>
            <w:vAlign w:val="center"/>
          </w:tcPr>
          <w:p w14:paraId="3F2822A8" w14:textId="77777777" w:rsidR="00572C5B" w:rsidRDefault="007E1BEF">
            <w:r>
              <w:t>0.50</w:t>
            </w:r>
          </w:p>
        </w:tc>
        <w:tc>
          <w:tcPr>
            <w:tcW w:w="1075" w:type="dxa"/>
            <w:vAlign w:val="center"/>
          </w:tcPr>
          <w:p w14:paraId="01C66572" w14:textId="77777777" w:rsidR="00572C5B" w:rsidRDefault="007E1BEF">
            <w:r>
              <w:t>0.043</w:t>
            </w:r>
          </w:p>
        </w:tc>
        <w:tc>
          <w:tcPr>
            <w:tcW w:w="1064" w:type="dxa"/>
            <w:vAlign w:val="center"/>
          </w:tcPr>
          <w:p w14:paraId="332E74CC" w14:textId="77777777" w:rsidR="00572C5B" w:rsidRDefault="007E1BEF">
            <w:r>
              <w:t>0.245</w:t>
            </w:r>
          </w:p>
        </w:tc>
      </w:tr>
      <w:tr w:rsidR="00572C5B" w14:paraId="7C6C6257" w14:textId="77777777">
        <w:tc>
          <w:tcPr>
            <w:tcW w:w="3345" w:type="dxa"/>
            <w:vAlign w:val="center"/>
          </w:tcPr>
          <w:p w14:paraId="6FB78B53" w14:textId="77777777" w:rsidR="00572C5B" w:rsidRDefault="007E1BEF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6F68E78F" w14:textId="77777777" w:rsidR="00572C5B" w:rsidRDefault="007E1BEF">
            <w:r>
              <w:t>20</w:t>
            </w:r>
          </w:p>
        </w:tc>
        <w:tc>
          <w:tcPr>
            <w:tcW w:w="1075" w:type="dxa"/>
            <w:vAlign w:val="center"/>
          </w:tcPr>
          <w:p w14:paraId="26885542" w14:textId="77777777" w:rsidR="00572C5B" w:rsidRDefault="007E1BEF">
            <w:r>
              <w:t>0.030</w:t>
            </w:r>
          </w:p>
        </w:tc>
        <w:tc>
          <w:tcPr>
            <w:tcW w:w="1075" w:type="dxa"/>
            <w:vAlign w:val="center"/>
          </w:tcPr>
          <w:p w14:paraId="573B85A3" w14:textId="77777777" w:rsidR="00572C5B" w:rsidRDefault="007E1BEF">
            <w:r>
              <w:t>0.320</w:t>
            </w:r>
          </w:p>
        </w:tc>
        <w:tc>
          <w:tcPr>
            <w:tcW w:w="848" w:type="dxa"/>
            <w:vAlign w:val="center"/>
          </w:tcPr>
          <w:p w14:paraId="2182B50E" w14:textId="77777777" w:rsidR="00572C5B" w:rsidRDefault="007E1BEF">
            <w:r>
              <w:t>1.00</w:t>
            </w:r>
          </w:p>
        </w:tc>
        <w:tc>
          <w:tcPr>
            <w:tcW w:w="1075" w:type="dxa"/>
            <w:vAlign w:val="center"/>
          </w:tcPr>
          <w:p w14:paraId="2E6890B6" w14:textId="77777777" w:rsidR="00572C5B" w:rsidRDefault="007E1BEF">
            <w:r>
              <w:t>0.667</w:t>
            </w:r>
          </w:p>
        </w:tc>
        <w:tc>
          <w:tcPr>
            <w:tcW w:w="1064" w:type="dxa"/>
            <w:vAlign w:val="center"/>
          </w:tcPr>
          <w:p w14:paraId="7C84598D" w14:textId="77777777" w:rsidR="00572C5B" w:rsidRDefault="007E1BEF">
            <w:r>
              <w:t>0.213</w:t>
            </w:r>
          </w:p>
        </w:tc>
      </w:tr>
      <w:tr w:rsidR="00572C5B" w14:paraId="55F6123C" w14:textId="77777777">
        <w:tc>
          <w:tcPr>
            <w:tcW w:w="3345" w:type="dxa"/>
            <w:vAlign w:val="center"/>
          </w:tcPr>
          <w:p w14:paraId="6505A800" w14:textId="77777777" w:rsidR="00572C5B" w:rsidRDefault="007E1BEF">
            <w:r>
              <w:t>水泥砂浆</w:t>
            </w:r>
          </w:p>
        </w:tc>
        <w:tc>
          <w:tcPr>
            <w:tcW w:w="848" w:type="dxa"/>
            <w:vAlign w:val="center"/>
          </w:tcPr>
          <w:p w14:paraId="250B06B5" w14:textId="77777777" w:rsidR="00572C5B" w:rsidRDefault="007E1BEF">
            <w:r>
              <w:t>20</w:t>
            </w:r>
          </w:p>
        </w:tc>
        <w:tc>
          <w:tcPr>
            <w:tcW w:w="1075" w:type="dxa"/>
            <w:vAlign w:val="center"/>
          </w:tcPr>
          <w:p w14:paraId="330D0726" w14:textId="77777777" w:rsidR="00572C5B" w:rsidRDefault="007E1BEF">
            <w:r>
              <w:t>0.930</w:t>
            </w:r>
          </w:p>
        </w:tc>
        <w:tc>
          <w:tcPr>
            <w:tcW w:w="1075" w:type="dxa"/>
            <w:vAlign w:val="center"/>
          </w:tcPr>
          <w:p w14:paraId="15D81BE4" w14:textId="77777777" w:rsidR="00572C5B" w:rsidRDefault="007E1BEF">
            <w:r>
              <w:t>11.370</w:t>
            </w:r>
          </w:p>
        </w:tc>
        <w:tc>
          <w:tcPr>
            <w:tcW w:w="848" w:type="dxa"/>
            <w:vAlign w:val="center"/>
          </w:tcPr>
          <w:p w14:paraId="1EB2C090" w14:textId="77777777" w:rsidR="00572C5B" w:rsidRDefault="007E1BEF">
            <w:r>
              <w:t>0.50</w:t>
            </w:r>
          </w:p>
        </w:tc>
        <w:tc>
          <w:tcPr>
            <w:tcW w:w="1075" w:type="dxa"/>
            <w:vAlign w:val="center"/>
          </w:tcPr>
          <w:p w14:paraId="4A9219C5" w14:textId="77777777" w:rsidR="00572C5B" w:rsidRDefault="007E1BEF">
            <w:r>
              <w:t>0.043</w:t>
            </w:r>
          </w:p>
        </w:tc>
        <w:tc>
          <w:tcPr>
            <w:tcW w:w="1064" w:type="dxa"/>
            <w:vAlign w:val="center"/>
          </w:tcPr>
          <w:p w14:paraId="61F38304" w14:textId="77777777" w:rsidR="00572C5B" w:rsidRDefault="007E1BEF">
            <w:r>
              <w:t>0.245</w:t>
            </w:r>
          </w:p>
        </w:tc>
      </w:tr>
      <w:tr w:rsidR="00572C5B" w14:paraId="59732475" w14:textId="77777777">
        <w:tc>
          <w:tcPr>
            <w:tcW w:w="3345" w:type="dxa"/>
            <w:vAlign w:val="center"/>
          </w:tcPr>
          <w:p w14:paraId="5C266335" w14:textId="77777777" w:rsidR="00572C5B" w:rsidRDefault="007E1BEF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47B8D92C" w14:textId="77777777" w:rsidR="00572C5B" w:rsidRDefault="007E1BEF">
            <w:r>
              <w:t>40</w:t>
            </w:r>
          </w:p>
        </w:tc>
        <w:tc>
          <w:tcPr>
            <w:tcW w:w="1075" w:type="dxa"/>
            <w:vAlign w:val="center"/>
          </w:tcPr>
          <w:p w14:paraId="19703C90" w14:textId="77777777" w:rsidR="00572C5B" w:rsidRDefault="007E1BEF">
            <w:r>
              <w:t>0.750</w:t>
            </w:r>
          </w:p>
        </w:tc>
        <w:tc>
          <w:tcPr>
            <w:tcW w:w="1075" w:type="dxa"/>
            <w:vAlign w:val="center"/>
          </w:tcPr>
          <w:p w14:paraId="01D0100C" w14:textId="77777777" w:rsidR="00572C5B" w:rsidRDefault="007E1BEF">
            <w:r>
              <w:t>7.490</w:t>
            </w:r>
          </w:p>
        </w:tc>
        <w:tc>
          <w:tcPr>
            <w:tcW w:w="848" w:type="dxa"/>
            <w:vAlign w:val="center"/>
          </w:tcPr>
          <w:p w14:paraId="26044486" w14:textId="77777777" w:rsidR="00572C5B" w:rsidRDefault="007E1BEF">
            <w:r>
              <w:t>1.00</w:t>
            </w:r>
          </w:p>
        </w:tc>
        <w:tc>
          <w:tcPr>
            <w:tcW w:w="1075" w:type="dxa"/>
            <w:vAlign w:val="center"/>
          </w:tcPr>
          <w:p w14:paraId="0CC589F3" w14:textId="77777777" w:rsidR="00572C5B" w:rsidRDefault="007E1BEF">
            <w:r>
              <w:t>0.053</w:t>
            </w:r>
          </w:p>
        </w:tc>
        <w:tc>
          <w:tcPr>
            <w:tcW w:w="1064" w:type="dxa"/>
            <w:vAlign w:val="center"/>
          </w:tcPr>
          <w:p w14:paraId="1149DB6A" w14:textId="77777777" w:rsidR="00572C5B" w:rsidRDefault="007E1BEF">
            <w:r>
              <w:t>0.399</w:t>
            </w:r>
          </w:p>
        </w:tc>
      </w:tr>
      <w:tr w:rsidR="00572C5B" w14:paraId="0BBB5E54" w14:textId="77777777">
        <w:tc>
          <w:tcPr>
            <w:tcW w:w="3345" w:type="dxa"/>
            <w:vAlign w:val="center"/>
          </w:tcPr>
          <w:p w14:paraId="314A8A20" w14:textId="77777777" w:rsidR="00572C5B" w:rsidRDefault="007E1BEF">
            <w:r>
              <w:t>石灰砂浆</w:t>
            </w:r>
          </w:p>
        </w:tc>
        <w:tc>
          <w:tcPr>
            <w:tcW w:w="848" w:type="dxa"/>
            <w:vAlign w:val="center"/>
          </w:tcPr>
          <w:p w14:paraId="13A1BD80" w14:textId="77777777" w:rsidR="00572C5B" w:rsidRDefault="007E1BEF">
            <w:r>
              <w:t>20</w:t>
            </w:r>
          </w:p>
        </w:tc>
        <w:tc>
          <w:tcPr>
            <w:tcW w:w="1075" w:type="dxa"/>
            <w:vAlign w:val="center"/>
          </w:tcPr>
          <w:p w14:paraId="3EEFA31A" w14:textId="77777777" w:rsidR="00572C5B" w:rsidRDefault="007E1BEF">
            <w:r>
              <w:t>0.810</w:t>
            </w:r>
          </w:p>
        </w:tc>
        <w:tc>
          <w:tcPr>
            <w:tcW w:w="1075" w:type="dxa"/>
            <w:vAlign w:val="center"/>
          </w:tcPr>
          <w:p w14:paraId="0A5100DA" w14:textId="77777777" w:rsidR="00572C5B" w:rsidRDefault="007E1BEF">
            <w:r>
              <w:t>10.070</w:t>
            </w:r>
          </w:p>
        </w:tc>
        <w:tc>
          <w:tcPr>
            <w:tcW w:w="848" w:type="dxa"/>
            <w:vAlign w:val="center"/>
          </w:tcPr>
          <w:p w14:paraId="609A6DF4" w14:textId="77777777" w:rsidR="00572C5B" w:rsidRDefault="007E1BEF">
            <w:r>
              <w:t>1.00</w:t>
            </w:r>
          </w:p>
        </w:tc>
        <w:tc>
          <w:tcPr>
            <w:tcW w:w="1075" w:type="dxa"/>
            <w:vAlign w:val="center"/>
          </w:tcPr>
          <w:p w14:paraId="1F7923C7" w14:textId="77777777" w:rsidR="00572C5B" w:rsidRDefault="007E1BEF">
            <w:r>
              <w:t>0.025</w:t>
            </w:r>
          </w:p>
        </w:tc>
        <w:tc>
          <w:tcPr>
            <w:tcW w:w="1064" w:type="dxa"/>
            <w:vAlign w:val="center"/>
          </w:tcPr>
          <w:p w14:paraId="055E3F9F" w14:textId="77777777" w:rsidR="00572C5B" w:rsidRDefault="007E1BEF">
            <w:r>
              <w:t>0.249</w:t>
            </w:r>
          </w:p>
        </w:tc>
      </w:tr>
      <w:tr w:rsidR="00572C5B" w14:paraId="210E5303" w14:textId="77777777">
        <w:tc>
          <w:tcPr>
            <w:tcW w:w="3345" w:type="dxa"/>
            <w:vAlign w:val="center"/>
          </w:tcPr>
          <w:p w14:paraId="2E1E6C65" w14:textId="77777777" w:rsidR="00572C5B" w:rsidRDefault="007E1BE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0313B27" w14:textId="77777777" w:rsidR="00572C5B" w:rsidRDefault="007E1BEF">
            <w:r>
              <w:t>120</w:t>
            </w:r>
          </w:p>
        </w:tc>
        <w:tc>
          <w:tcPr>
            <w:tcW w:w="1075" w:type="dxa"/>
            <w:vAlign w:val="center"/>
          </w:tcPr>
          <w:p w14:paraId="5BB7268D" w14:textId="77777777" w:rsidR="00572C5B" w:rsidRDefault="007E1BEF">
            <w:r>
              <w:t>－</w:t>
            </w:r>
          </w:p>
        </w:tc>
        <w:tc>
          <w:tcPr>
            <w:tcW w:w="1075" w:type="dxa"/>
            <w:vAlign w:val="center"/>
          </w:tcPr>
          <w:p w14:paraId="1C4ED1D5" w14:textId="77777777" w:rsidR="00572C5B" w:rsidRDefault="007E1BEF">
            <w:r>
              <w:t>－</w:t>
            </w:r>
          </w:p>
        </w:tc>
        <w:tc>
          <w:tcPr>
            <w:tcW w:w="848" w:type="dxa"/>
            <w:vAlign w:val="center"/>
          </w:tcPr>
          <w:p w14:paraId="16D48D5B" w14:textId="77777777" w:rsidR="00572C5B" w:rsidRDefault="007E1BEF">
            <w:r>
              <w:t>－</w:t>
            </w:r>
          </w:p>
        </w:tc>
        <w:tc>
          <w:tcPr>
            <w:tcW w:w="1075" w:type="dxa"/>
            <w:vAlign w:val="center"/>
          </w:tcPr>
          <w:p w14:paraId="733F9FA4" w14:textId="77777777" w:rsidR="00572C5B" w:rsidRDefault="007E1BEF">
            <w:r>
              <w:t>0.831</w:t>
            </w:r>
          </w:p>
        </w:tc>
        <w:tc>
          <w:tcPr>
            <w:tcW w:w="1064" w:type="dxa"/>
            <w:vAlign w:val="center"/>
          </w:tcPr>
          <w:p w14:paraId="6ADC50A2" w14:textId="77777777" w:rsidR="00572C5B" w:rsidRDefault="007E1BEF">
            <w:r>
              <w:t>1.350</w:t>
            </w:r>
          </w:p>
        </w:tc>
      </w:tr>
      <w:tr w:rsidR="00572C5B" w14:paraId="542F5DD0" w14:textId="77777777">
        <w:tc>
          <w:tcPr>
            <w:tcW w:w="3345" w:type="dxa"/>
            <w:shd w:val="clear" w:color="auto" w:fill="E6E6E6"/>
            <w:vAlign w:val="center"/>
          </w:tcPr>
          <w:p w14:paraId="3D934CD1" w14:textId="77777777" w:rsidR="00572C5B" w:rsidRDefault="007E1BEF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56F6C6A4" w14:textId="77777777" w:rsidR="00572C5B" w:rsidRDefault="007E1BEF">
            <w:pPr>
              <w:jc w:val="center"/>
            </w:pPr>
            <w:r>
              <w:t>0.95</w:t>
            </w:r>
          </w:p>
        </w:tc>
      </w:tr>
    </w:tbl>
    <w:p w14:paraId="382EE568" w14:textId="77777777" w:rsidR="00572C5B" w:rsidRDefault="007E1BEF">
      <w:pPr>
        <w:pStyle w:val="2"/>
        <w:widowControl w:val="0"/>
        <w:rPr>
          <w:kern w:val="2"/>
        </w:rPr>
      </w:pPr>
      <w:bookmarkStart w:id="49" w:name="_Toc97056358"/>
      <w:r>
        <w:rPr>
          <w:kern w:val="2"/>
        </w:rPr>
        <w:t>楼板构造</w:t>
      </w:r>
      <w:bookmarkEnd w:id="49"/>
    </w:p>
    <w:p w14:paraId="7A238F62" w14:textId="77777777" w:rsidR="00572C5B" w:rsidRDefault="007E1BEF">
      <w:pPr>
        <w:pStyle w:val="3"/>
        <w:widowControl w:val="0"/>
        <w:rPr>
          <w:kern w:val="2"/>
          <w:szCs w:val="24"/>
        </w:rPr>
      </w:pPr>
      <w:bookmarkStart w:id="50" w:name="_Toc97056359"/>
      <w:r>
        <w:rPr>
          <w:kern w:val="2"/>
          <w:szCs w:val="24"/>
        </w:rPr>
        <w:t>控温房间楼板构造一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72C5B" w14:paraId="0615CB2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140A32E" w14:textId="77777777" w:rsidR="00572C5B" w:rsidRDefault="007E1BEF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C0E9DC" w14:textId="77777777" w:rsidR="00572C5B" w:rsidRDefault="007E1BE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D88811" w14:textId="77777777" w:rsidR="00572C5B" w:rsidRDefault="007E1BE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E8EAA4" w14:textId="77777777" w:rsidR="00572C5B" w:rsidRDefault="007E1BE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7E4FCD" w14:textId="77777777" w:rsidR="00572C5B" w:rsidRDefault="007E1BE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C8241F" w14:textId="77777777" w:rsidR="00572C5B" w:rsidRDefault="007E1BE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1E7907" w14:textId="77777777" w:rsidR="00572C5B" w:rsidRDefault="007E1BEF">
            <w:pPr>
              <w:jc w:val="center"/>
            </w:pPr>
            <w:r>
              <w:t>热惰性指标</w:t>
            </w:r>
          </w:p>
        </w:tc>
      </w:tr>
      <w:tr w:rsidR="00572C5B" w14:paraId="2F37A2E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D1E4C57" w14:textId="77777777" w:rsidR="00572C5B" w:rsidRDefault="00572C5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E63648B" w14:textId="77777777" w:rsidR="00572C5B" w:rsidRDefault="007E1BE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151884" w14:textId="77777777" w:rsidR="00572C5B" w:rsidRDefault="007E1BE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5A48A3" w14:textId="77777777" w:rsidR="00572C5B" w:rsidRDefault="007E1BE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A15009" w14:textId="77777777" w:rsidR="00572C5B" w:rsidRDefault="007E1BE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88334C" w14:textId="77777777" w:rsidR="00572C5B" w:rsidRDefault="007E1BE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24D621" w14:textId="77777777" w:rsidR="00572C5B" w:rsidRDefault="007E1BEF">
            <w:pPr>
              <w:jc w:val="center"/>
            </w:pPr>
            <w:r>
              <w:t>D=R*S</w:t>
            </w:r>
          </w:p>
        </w:tc>
      </w:tr>
      <w:tr w:rsidR="00572C5B" w14:paraId="5C9D524C" w14:textId="77777777">
        <w:tc>
          <w:tcPr>
            <w:tcW w:w="3345" w:type="dxa"/>
            <w:vAlign w:val="center"/>
          </w:tcPr>
          <w:p w14:paraId="0472505E" w14:textId="77777777" w:rsidR="00572C5B" w:rsidRDefault="007E1BEF">
            <w:r>
              <w:t>水泥砂浆</w:t>
            </w:r>
          </w:p>
        </w:tc>
        <w:tc>
          <w:tcPr>
            <w:tcW w:w="848" w:type="dxa"/>
            <w:vAlign w:val="center"/>
          </w:tcPr>
          <w:p w14:paraId="3081D9B3" w14:textId="77777777" w:rsidR="00572C5B" w:rsidRDefault="007E1BEF">
            <w:r>
              <w:t>30</w:t>
            </w:r>
          </w:p>
        </w:tc>
        <w:tc>
          <w:tcPr>
            <w:tcW w:w="1075" w:type="dxa"/>
            <w:vAlign w:val="center"/>
          </w:tcPr>
          <w:p w14:paraId="008980AC" w14:textId="77777777" w:rsidR="00572C5B" w:rsidRDefault="007E1BEF">
            <w:r>
              <w:t>0.930</w:t>
            </w:r>
          </w:p>
        </w:tc>
        <w:tc>
          <w:tcPr>
            <w:tcW w:w="1075" w:type="dxa"/>
            <w:vAlign w:val="center"/>
          </w:tcPr>
          <w:p w14:paraId="3619F564" w14:textId="77777777" w:rsidR="00572C5B" w:rsidRDefault="007E1BEF">
            <w:r>
              <w:t>11.370</w:t>
            </w:r>
          </w:p>
        </w:tc>
        <w:tc>
          <w:tcPr>
            <w:tcW w:w="848" w:type="dxa"/>
            <w:vAlign w:val="center"/>
          </w:tcPr>
          <w:p w14:paraId="1CE7CBEE" w14:textId="77777777" w:rsidR="00572C5B" w:rsidRDefault="007E1BEF">
            <w:r>
              <w:t>0.50</w:t>
            </w:r>
          </w:p>
        </w:tc>
        <w:tc>
          <w:tcPr>
            <w:tcW w:w="1075" w:type="dxa"/>
            <w:vAlign w:val="center"/>
          </w:tcPr>
          <w:p w14:paraId="03873D29" w14:textId="77777777" w:rsidR="00572C5B" w:rsidRDefault="007E1BEF">
            <w:r>
              <w:t>0.065</w:t>
            </w:r>
          </w:p>
        </w:tc>
        <w:tc>
          <w:tcPr>
            <w:tcW w:w="1064" w:type="dxa"/>
            <w:vAlign w:val="center"/>
          </w:tcPr>
          <w:p w14:paraId="7641FD3F" w14:textId="77777777" w:rsidR="00572C5B" w:rsidRDefault="007E1BEF">
            <w:r>
              <w:t>0.367</w:t>
            </w:r>
          </w:p>
        </w:tc>
      </w:tr>
      <w:tr w:rsidR="00572C5B" w14:paraId="715526E9" w14:textId="77777777">
        <w:tc>
          <w:tcPr>
            <w:tcW w:w="3345" w:type="dxa"/>
            <w:vAlign w:val="center"/>
          </w:tcPr>
          <w:p w14:paraId="1A6B038E" w14:textId="77777777" w:rsidR="00572C5B" w:rsidRDefault="007E1BEF">
            <w:r>
              <w:t>玻璃棉</w:t>
            </w:r>
            <w:r>
              <w:t>(ρ=200)</w:t>
            </w:r>
          </w:p>
        </w:tc>
        <w:tc>
          <w:tcPr>
            <w:tcW w:w="848" w:type="dxa"/>
            <w:vAlign w:val="center"/>
          </w:tcPr>
          <w:p w14:paraId="16741F2D" w14:textId="77777777" w:rsidR="00572C5B" w:rsidRDefault="007E1BEF">
            <w:r>
              <w:t>20</w:t>
            </w:r>
          </w:p>
        </w:tc>
        <w:tc>
          <w:tcPr>
            <w:tcW w:w="1075" w:type="dxa"/>
            <w:vAlign w:val="center"/>
          </w:tcPr>
          <w:p w14:paraId="7FDCCAD9" w14:textId="77777777" w:rsidR="00572C5B" w:rsidRDefault="007E1BEF">
            <w:r>
              <w:t>0.058</w:t>
            </w:r>
          </w:p>
        </w:tc>
        <w:tc>
          <w:tcPr>
            <w:tcW w:w="1075" w:type="dxa"/>
            <w:vAlign w:val="center"/>
          </w:tcPr>
          <w:p w14:paraId="545EEE4D" w14:textId="77777777" w:rsidR="00572C5B" w:rsidRDefault="007E1BEF">
            <w:r>
              <w:t>0.842</w:t>
            </w:r>
          </w:p>
        </w:tc>
        <w:tc>
          <w:tcPr>
            <w:tcW w:w="848" w:type="dxa"/>
            <w:vAlign w:val="center"/>
          </w:tcPr>
          <w:p w14:paraId="58E8E965" w14:textId="77777777" w:rsidR="00572C5B" w:rsidRDefault="007E1BEF">
            <w:r>
              <w:t>1.00</w:t>
            </w:r>
          </w:p>
        </w:tc>
        <w:tc>
          <w:tcPr>
            <w:tcW w:w="1075" w:type="dxa"/>
            <w:vAlign w:val="center"/>
          </w:tcPr>
          <w:p w14:paraId="7A4EB755" w14:textId="77777777" w:rsidR="00572C5B" w:rsidRDefault="007E1BEF">
            <w:r>
              <w:t>0.345</w:t>
            </w:r>
          </w:p>
        </w:tc>
        <w:tc>
          <w:tcPr>
            <w:tcW w:w="1064" w:type="dxa"/>
            <w:vAlign w:val="center"/>
          </w:tcPr>
          <w:p w14:paraId="38DC2A72" w14:textId="77777777" w:rsidR="00572C5B" w:rsidRDefault="007E1BEF">
            <w:r>
              <w:t>0.290</w:t>
            </w:r>
          </w:p>
        </w:tc>
      </w:tr>
      <w:tr w:rsidR="00572C5B" w14:paraId="75FF067A" w14:textId="77777777">
        <w:tc>
          <w:tcPr>
            <w:tcW w:w="3345" w:type="dxa"/>
            <w:vAlign w:val="center"/>
          </w:tcPr>
          <w:p w14:paraId="6AC2AE21" w14:textId="77777777" w:rsidR="00572C5B" w:rsidRDefault="007E1BEF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99F20FF" w14:textId="77777777" w:rsidR="00572C5B" w:rsidRDefault="007E1BEF">
            <w:r>
              <w:t>20</w:t>
            </w:r>
          </w:p>
        </w:tc>
        <w:tc>
          <w:tcPr>
            <w:tcW w:w="1075" w:type="dxa"/>
            <w:vAlign w:val="center"/>
          </w:tcPr>
          <w:p w14:paraId="78C1BDE2" w14:textId="77777777" w:rsidR="00572C5B" w:rsidRDefault="007E1BEF">
            <w:r>
              <w:t>0.030</w:t>
            </w:r>
          </w:p>
        </w:tc>
        <w:tc>
          <w:tcPr>
            <w:tcW w:w="1075" w:type="dxa"/>
            <w:vAlign w:val="center"/>
          </w:tcPr>
          <w:p w14:paraId="3B9E92D8" w14:textId="77777777" w:rsidR="00572C5B" w:rsidRDefault="007E1BEF">
            <w:r>
              <w:t>0.340</w:t>
            </w:r>
          </w:p>
        </w:tc>
        <w:tc>
          <w:tcPr>
            <w:tcW w:w="848" w:type="dxa"/>
            <w:vAlign w:val="center"/>
          </w:tcPr>
          <w:p w14:paraId="4D74392B" w14:textId="77777777" w:rsidR="00572C5B" w:rsidRDefault="007E1BEF">
            <w:r>
              <w:t>1.00</w:t>
            </w:r>
          </w:p>
        </w:tc>
        <w:tc>
          <w:tcPr>
            <w:tcW w:w="1075" w:type="dxa"/>
            <w:vAlign w:val="center"/>
          </w:tcPr>
          <w:p w14:paraId="7EC1F225" w14:textId="77777777" w:rsidR="00572C5B" w:rsidRDefault="007E1BEF">
            <w:r>
              <w:t>0.667</w:t>
            </w:r>
          </w:p>
        </w:tc>
        <w:tc>
          <w:tcPr>
            <w:tcW w:w="1064" w:type="dxa"/>
            <w:vAlign w:val="center"/>
          </w:tcPr>
          <w:p w14:paraId="7173793D" w14:textId="77777777" w:rsidR="00572C5B" w:rsidRDefault="007E1BEF">
            <w:r>
              <w:t>0.227</w:t>
            </w:r>
          </w:p>
        </w:tc>
      </w:tr>
      <w:tr w:rsidR="00572C5B" w14:paraId="388356F6" w14:textId="77777777">
        <w:tc>
          <w:tcPr>
            <w:tcW w:w="3345" w:type="dxa"/>
            <w:vAlign w:val="center"/>
          </w:tcPr>
          <w:p w14:paraId="53A8771F" w14:textId="77777777" w:rsidR="00572C5B" w:rsidRDefault="007E1BEF">
            <w:r>
              <w:t>钢筋混凝土</w:t>
            </w:r>
          </w:p>
        </w:tc>
        <w:tc>
          <w:tcPr>
            <w:tcW w:w="848" w:type="dxa"/>
            <w:vAlign w:val="center"/>
          </w:tcPr>
          <w:p w14:paraId="00EEC365" w14:textId="77777777" w:rsidR="00572C5B" w:rsidRDefault="007E1BEF">
            <w:r>
              <w:t>80</w:t>
            </w:r>
          </w:p>
        </w:tc>
        <w:tc>
          <w:tcPr>
            <w:tcW w:w="1075" w:type="dxa"/>
            <w:vAlign w:val="center"/>
          </w:tcPr>
          <w:p w14:paraId="62CAB914" w14:textId="77777777" w:rsidR="00572C5B" w:rsidRDefault="007E1BEF">
            <w:r>
              <w:t>1.740</w:t>
            </w:r>
          </w:p>
        </w:tc>
        <w:tc>
          <w:tcPr>
            <w:tcW w:w="1075" w:type="dxa"/>
            <w:vAlign w:val="center"/>
          </w:tcPr>
          <w:p w14:paraId="162B27BC" w14:textId="77777777" w:rsidR="00572C5B" w:rsidRDefault="007E1BEF">
            <w:r>
              <w:t>17.200</w:t>
            </w:r>
          </w:p>
        </w:tc>
        <w:tc>
          <w:tcPr>
            <w:tcW w:w="848" w:type="dxa"/>
            <w:vAlign w:val="center"/>
          </w:tcPr>
          <w:p w14:paraId="10A012B8" w14:textId="77777777" w:rsidR="00572C5B" w:rsidRDefault="007E1BEF">
            <w:r>
              <w:t>0.40</w:t>
            </w:r>
          </w:p>
        </w:tc>
        <w:tc>
          <w:tcPr>
            <w:tcW w:w="1075" w:type="dxa"/>
            <w:vAlign w:val="center"/>
          </w:tcPr>
          <w:p w14:paraId="67FAD1E4" w14:textId="77777777" w:rsidR="00572C5B" w:rsidRDefault="007E1BEF">
            <w:r>
              <w:t>0.115</w:t>
            </w:r>
          </w:p>
        </w:tc>
        <w:tc>
          <w:tcPr>
            <w:tcW w:w="1064" w:type="dxa"/>
            <w:vAlign w:val="center"/>
          </w:tcPr>
          <w:p w14:paraId="1C5308BF" w14:textId="77777777" w:rsidR="00572C5B" w:rsidRDefault="007E1BEF">
            <w:r>
              <w:t>0.791</w:t>
            </w:r>
          </w:p>
        </w:tc>
      </w:tr>
      <w:tr w:rsidR="00572C5B" w14:paraId="1C26DF9A" w14:textId="77777777">
        <w:tc>
          <w:tcPr>
            <w:tcW w:w="3345" w:type="dxa"/>
            <w:vAlign w:val="center"/>
          </w:tcPr>
          <w:p w14:paraId="21ABF176" w14:textId="77777777" w:rsidR="00572C5B" w:rsidRDefault="007E1BEF">
            <w:r>
              <w:t>水泥砂浆</w:t>
            </w:r>
          </w:p>
        </w:tc>
        <w:tc>
          <w:tcPr>
            <w:tcW w:w="848" w:type="dxa"/>
            <w:vAlign w:val="center"/>
          </w:tcPr>
          <w:p w14:paraId="5C5B0A64" w14:textId="77777777" w:rsidR="00572C5B" w:rsidRDefault="007E1BEF">
            <w:r>
              <w:t>20</w:t>
            </w:r>
          </w:p>
        </w:tc>
        <w:tc>
          <w:tcPr>
            <w:tcW w:w="1075" w:type="dxa"/>
            <w:vAlign w:val="center"/>
          </w:tcPr>
          <w:p w14:paraId="2BAA85F5" w14:textId="77777777" w:rsidR="00572C5B" w:rsidRDefault="007E1BEF">
            <w:r>
              <w:t>0.930</w:t>
            </w:r>
          </w:p>
        </w:tc>
        <w:tc>
          <w:tcPr>
            <w:tcW w:w="1075" w:type="dxa"/>
            <w:vAlign w:val="center"/>
          </w:tcPr>
          <w:p w14:paraId="47E1C37F" w14:textId="77777777" w:rsidR="00572C5B" w:rsidRDefault="007E1BEF">
            <w:r>
              <w:t>11.370</w:t>
            </w:r>
          </w:p>
        </w:tc>
        <w:tc>
          <w:tcPr>
            <w:tcW w:w="848" w:type="dxa"/>
            <w:vAlign w:val="center"/>
          </w:tcPr>
          <w:p w14:paraId="3B15C185" w14:textId="77777777" w:rsidR="00572C5B" w:rsidRDefault="007E1BEF">
            <w:r>
              <w:t>0.50</w:t>
            </w:r>
          </w:p>
        </w:tc>
        <w:tc>
          <w:tcPr>
            <w:tcW w:w="1075" w:type="dxa"/>
            <w:vAlign w:val="center"/>
          </w:tcPr>
          <w:p w14:paraId="4CADD1C0" w14:textId="77777777" w:rsidR="00572C5B" w:rsidRDefault="007E1BEF">
            <w:r>
              <w:t>0.043</w:t>
            </w:r>
          </w:p>
        </w:tc>
        <w:tc>
          <w:tcPr>
            <w:tcW w:w="1064" w:type="dxa"/>
            <w:vAlign w:val="center"/>
          </w:tcPr>
          <w:p w14:paraId="435482B3" w14:textId="77777777" w:rsidR="00572C5B" w:rsidRDefault="007E1BEF">
            <w:r>
              <w:t>0.245</w:t>
            </w:r>
          </w:p>
        </w:tc>
      </w:tr>
      <w:tr w:rsidR="00572C5B" w14:paraId="65E90B05" w14:textId="77777777">
        <w:tc>
          <w:tcPr>
            <w:tcW w:w="3345" w:type="dxa"/>
            <w:vAlign w:val="center"/>
          </w:tcPr>
          <w:p w14:paraId="1A5CD0DE" w14:textId="77777777" w:rsidR="00572C5B" w:rsidRDefault="007E1BE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5C597C8" w14:textId="77777777" w:rsidR="00572C5B" w:rsidRDefault="007E1BEF">
            <w:r>
              <w:t>170</w:t>
            </w:r>
          </w:p>
        </w:tc>
        <w:tc>
          <w:tcPr>
            <w:tcW w:w="1075" w:type="dxa"/>
            <w:vAlign w:val="center"/>
          </w:tcPr>
          <w:p w14:paraId="385CCA45" w14:textId="77777777" w:rsidR="00572C5B" w:rsidRDefault="007E1BEF">
            <w:r>
              <w:t>－</w:t>
            </w:r>
          </w:p>
        </w:tc>
        <w:tc>
          <w:tcPr>
            <w:tcW w:w="1075" w:type="dxa"/>
            <w:vAlign w:val="center"/>
          </w:tcPr>
          <w:p w14:paraId="5AC88139" w14:textId="77777777" w:rsidR="00572C5B" w:rsidRDefault="007E1BEF">
            <w:r>
              <w:t>－</w:t>
            </w:r>
          </w:p>
        </w:tc>
        <w:tc>
          <w:tcPr>
            <w:tcW w:w="848" w:type="dxa"/>
            <w:vAlign w:val="center"/>
          </w:tcPr>
          <w:p w14:paraId="59123E79" w14:textId="77777777" w:rsidR="00572C5B" w:rsidRDefault="007E1BEF">
            <w:r>
              <w:t>－</w:t>
            </w:r>
          </w:p>
        </w:tc>
        <w:tc>
          <w:tcPr>
            <w:tcW w:w="1075" w:type="dxa"/>
            <w:vAlign w:val="center"/>
          </w:tcPr>
          <w:p w14:paraId="2BF38ED6" w14:textId="77777777" w:rsidR="00572C5B" w:rsidRDefault="007E1BEF">
            <w:r>
              <w:t>1.234</w:t>
            </w:r>
          </w:p>
        </w:tc>
        <w:tc>
          <w:tcPr>
            <w:tcW w:w="1064" w:type="dxa"/>
            <w:vAlign w:val="center"/>
          </w:tcPr>
          <w:p w14:paraId="39BB6A47" w14:textId="77777777" w:rsidR="00572C5B" w:rsidRDefault="007E1BEF">
            <w:r>
              <w:t>1.919</w:t>
            </w:r>
          </w:p>
        </w:tc>
      </w:tr>
      <w:tr w:rsidR="00572C5B" w14:paraId="1B466896" w14:textId="77777777">
        <w:tc>
          <w:tcPr>
            <w:tcW w:w="3345" w:type="dxa"/>
            <w:shd w:val="clear" w:color="auto" w:fill="E6E6E6"/>
            <w:vAlign w:val="center"/>
          </w:tcPr>
          <w:p w14:paraId="3858A7DE" w14:textId="77777777" w:rsidR="00572C5B" w:rsidRDefault="007E1BEF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3C2CBC73" w14:textId="77777777" w:rsidR="00572C5B" w:rsidRDefault="007E1BEF">
            <w:pPr>
              <w:jc w:val="center"/>
            </w:pPr>
            <w:r>
              <w:t>0.69</w:t>
            </w:r>
          </w:p>
        </w:tc>
      </w:tr>
    </w:tbl>
    <w:p w14:paraId="7727100A" w14:textId="77777777" w:rsidR="00572C5B" w:rsidRDefault="007E1BEF">
      <w:pPr>
        <w:pStyle w:val="2"/>
        <w:widowControl w:val="0"/>
        <w:rPr>
          <w:kern w:val="2"/>
        </w:rPr>
      </w:pPr>
      <w:bookmarkStart w:id="51" w:name="_Toc97056360"/>
      <w:r>
        <w:rPr>
          <w:kern w:val="2"/>
        </w:rPr>
        <w:t>周边地面构造</w:t>
      </w:r>
      <w:bookmarkEnd w:id="51"/>
    </w:p>
    <w:p w14:paraId="309F4FC3" w14:textId="77777777" w:rsidR="00572C5B" w:rsidRDefault="007E1BEF">
      <w:pPr>
        <w:pStyle w:val="3"/>
        <w:widowControl w:val="0"/>
        <w:rPr>
          <w:kern w:val="2"/>
          <w:szCs w:val="24"/>
        </w:rPr>
      </w:pPr>
      <w:bookmarkStart w:id="52" w:name="_Toc97056361"/>
      <w:r>
        <w:rPr>
          <w:kern w:val="2"/>
          <w:szCs w:val="24"/>
        </w:rPr>
        <w:t>周边地面构造一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72C5B" w14:paraId="20AE25A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AC3B6B1" w14:textId="77777777" w:rsidR="00572C5B" w:rsidRDefault="007E1BEF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448FBF" w14:textId="77777777" w:rsidR="00572C5B" w:rsidRDefault="007E1BE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4B7E5B" w14:textId="77777777" w:rsidR="00572C5B" w:rsidRDefault="007E1BE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3B5F85" w14:textId="77777777" w:rsidR="00572C5B" w:rsidRDefault="007E1BE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CC51E6" w14:textId="77777777" w:rsidR="00572C5B" w:rsidRDefault="007E1BE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6EC390" w14:textId="77777777" w:rsidR="00572C5B" w:rsidRDefault="007E1BE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515170" w14:textId="77777777" w:rsidR="00572C5B" w:rsidRDefault="007E1BEF">
            <w:pPr>
              <w:jc w:val="center"/>
            </w:pPr>
            <w:r>
              <w:t>热惰性指标</w:t>
            </w:r>
          </w:p>
        </w:tc>
      </w:tr>
      <w:tr w:rsidR="00572C5B" w14:paraId="2A983EB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3E67990" w14:textId="77777777" w:rsidR="00572C5B" w:rsidRDefault="00572C5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BD26E9D" w14:textId="77777777" w:rsidR="00572C5B" w:rsidRDefault="007E1BE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EA6D0D" w14:textId="77777777" w:rsidR="00572C5B" w:rsidRDefault="007E1BE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667AC4" w14:textId="77777777" w:rsidR="00572C5B" w:rsidRDefault="007E1BE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809263" w14:textId="77777777" w:rsidR="00572C5B" w:rsidRDefault="007E1BE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7CA9FE" w14:textId="77777777" w:rsidR="00572C5B" w:rsidRDefault="007E1BE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9260CC" w14:textId="77777777" w:rsidR="00572C5B" w:rsidRDefault="007E1BEF">
            <w:pPr>
              <w:jc w:val="center"/>
            </w:pPr>
            <w:r>
              <w:t>D=R*S</w:t>
            </w:r>
          </w:p>
        </w:tc>
      </w:tr>
      <w:tr w:rsidR="00572C5B" w14:paraId="3427AE09" w14:textId="77777777">
        <w:tc>
          <w:tcPr>
            <w:tcW w:w="3345" w:type="dxa"/>
            <w:vAlign w:val="center"/>
          </w:tcPr>
          <w:p w14:paraId="2DA9B1D7" w14:textId="77777777" w:rsidR="00572C5B" w:rsidRDefault="007E1BEF">
            <w:r>
              <w:t>地沥青混凝土</w:t>
            </w:r>
          </w:p>
        </w:tc>
        <w:tc>
          <w:tcPr>
            <w:tcW w:w="848" w:type="dxa"/>
            <w:vAlign w:val="center"/>
          </w:tcPr>
          <w:p w14:paraId="62185F05" w14:textId="77777777" w:rsidR="00572C5B" w:rsidRDefault="007E1BEF">
            <w:r>
              <w:t>20</w:t>
            </w:r>
          </w:p>
        </w:tc>
        <w:tc>
          <w:tcPr>
            <w:tcW w:w="1075" w:type="dxa"/>
            <w:vAlign w:val="center"/>
          </w:tcPr>
          <w:p w14:paraId="5C021B75" w14:textId="77777777" w:rsidR="00572C5B" w:rsidRDefault="007E1BEF">
            <w:r>
              <w:t>1.050</w:t>
            </w:r>
          </w:p>
        </w:tc>
        <w:tc>
          <w:tcPr>
            <w:tcW w:w="1075" w:type="dxa"/>
            <w:vAlign w:val="center"/>
          </w:tcPr>
          <w:p w14:paraId="57E42CC5" w14:textId="77777777" w:rsidR="00572C5B" w:rsidRDefault="007E1BEF">
            <w:r>
              <w:t>16.364</w:t>
            </w:r>
          </w:p>
        </w:tc>
        <w:tc>
          <w:tcPr>
            <w:tcW w:w="848" w:type="dxa"/>
            <w:vAlign w:val="center"/>
          </w:tcPr>
          <w:p w14:paraId="67967687" w14:textId="77777777" w:rsidR="00572C5B" w:rsidRDefault="007E1BEF">
            <w:r>
              <w:t>1.00</w:t>
            </w:r>
          </w:p>
        </w:tc>
        <w:tc>
          <w:tcPr>
            <w:tcW w:w="1075" w:type="dxa"/>
            <w:vAlign w:val="center"/>
          </w:tcPr>
          <w:p w14:paraId="124E07A4" w14:textId="77777777" w:rsidR="00572C5B" w:rsidRDefault="007E1BEF">
            <w:r>
              <w:t>0.019</w:t>
            </w:r>
          </w:p>
        </w:tc>
        <w:tc>
          <w:tcPr>
            <w:tcW w:w="1064" w:type="dxa"/>
            <w:vAlign w:val="center"/>
          </w:tcPr>
          <w:p w14:paraId="5687D5F3" w14:textId="77777777" w:rsidR="00572C5B" w:rsidRDefault="007E1BEF">
            <w:r>
              <w:t>0.312</w:t>
            </w:r>
          </w:p>
        </w:tc>
      </w:tr>
      <w:tr w:rsidR="00572C5B" w14:paraId="0AE7BE3D" w14:textId="77777777">
        <w:tc>
          <w:tcPr>
            <w:tcW w:w="3345" w:type="dxa"/>
            <w:vAlign w:val="center"/>
          </w:tcPr>
          <w:p w14:paraId="714C522E" w14:textId="77777777" w:rsidR="00572C5B" w:rsidRDefault="007E1BEF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7F9906C" w14:textId="77777777" w:rsidR="00572C5B" w:rsidRDefault="007E1BEF">
            <w:r>
              <w:t>20</w:t>
            </w:r>
          </w:p>
        </w:tc>
        <w:tc>
          <w:tcPr>
            <w:tcW w:w="1075" w:type="dxa"/>
            <w:vAlign w:val="center"/>
          </w:tcPr>
          <w:p w14:paraId="5C262D50" w14:textId="77777777" w:rsidR="00572C5B" w:rsidRDefault="007E1BEF">
            <w:r>
              <w:t>－</w:t>
            </w:r>
          </w:p>
        </w:tc>
        <w:tc>
          <w:tcPr>
            <w:tcW w:w="1075" w:type="dxa"/>
            <w:vAlign w:val="center"/>
          </w:tcPr>
          <w:p w14:paraId="3FA54B1A" w14:textId="77777777" w:rsidR="00572C5B" w:rsidRDefault="007E1BEF">
            <w:r>
              <w:t>－</w:t>
            </w:r>
          </w:p>
        </w:tc>
        <w:tc>
          <w:tcPr>
            <w:tcW w:w="848" w:type="dxa"/>
            <w:vAlign w:val="center"/>
          </w:tcPr>
          <w:p w14:paraId="433EF3A5" w14:textId="77777777" w:rsidR="00572C5B" w:rsidRDefault="007E1BEF">
            <w:r>
              <w:t>－</w:t>
            </w:r>
          </w:p>
        </w:tc>
        <w:tc>
          <w:tcPr>
            <w:tcW w:w="1075" w:type="dxa"/>
            <w:vAlign w:val="center"/>
          </w:tcPr>
          <w:p w14:paraId="6115DA8E" w14:textId="77777777" w:rsidR="00572C5B" w:rsidRDefault="007E1BEF">
            <w:r>
              <w:t>0.019</w:t>
            </w:r>
          </w:p>
        </w:tc>
        <w:tc>
          <w:tcPr>
            <w:tcW w:w="1064" w:type="dxa"/>
            <w:vAlign w:val="center"/>
          </w:tcPr>
          <w:p w14:paraId="1E6E5CB8" w14:textId="77777777" w:rsidR="00572C5B" w:rsidRDefault="007E1BEF">
            <w:r>
              <w:t>0.312</w:t>
            </w:r>
          </w:p>
        </w:tc>
      </w:tr>
      <w:tr w:rsidR="00572C5B" w14:paraId="6DFF9770" w14:textId="77777777">
        <w:tc>
          <w:tcPr>
            <w:tcW w:w="3345" w:type="dxa"/>
            <w:shd w:val="clear" w:color="auto" w:fill="E6E6E6"/>
            <w:vAlign w:val="center"/>
          </w:tcPr>
          <w:p w14:paraId="7779D0E5" w14:textId="77777777" w:rsidR="00572C5B" w:rsidRDefault="007E1BEF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174FDDE0" w14:textId="77777777" w:rsidR="00572C5B" w:rsidRDefault="007E1BEF">
            <w:pPr>
              <w:jc w:val="center"/>
            </w:pPr>
            <w:r>
              <w:t>0.52</w:t>
            </w:r>
          </w:p>
        </w:tc>
      </w:tr>
      <w:tr w:rsidR="00572C5B" w14:paraId="553CEC67" w14:textId="77777777">
        <w:tc>
          <w:tcPr>
            <w:tcW w:w="3345" w:type="dxa"/>
            <w:vAlign w:val="center"/>
          </w:tcPr>
          <w:p w14:paraId="0161A551" w14:textId="77777777" w:rsidR="00572C5B" w:rsidRDefault="00572C5B"/>
        </w:tc>
        <w:tc>
          <w:tcPr>
            <w:tcW w:w="848" w:type="dxa"/>
            <w:vAlign w:val="center"/>
          </w:tcPr>
          <w:p w14:paraId="1A0FD132" w14:textId="77777777" w:rsidR="00572C5B" w:rsidRDefault="00572C5B"/>
        </w:tc>
        <w:tc>
          <w:tcPr>
            <w:tcW w:w="1075" w:type="dxa"/>
            <w:vAlign w:val="center"/>
          </w:tcPr>
          <w:p w14:paraId="6BD92A8D" w14:textId="77777777" w:rsidR="00572C5B" w:rsidRDefault="00572C5B"/>
        </w:tc>
        <w:tc>
          <w:tcPr>
            <w:tcW w:w="1075" w:type="dxa"/>
            <w:vAlign w:val="center"/>
          </w:tcPr>
          <w:p w14:paraId="05426231" w14:textId="77777777" w:rsidR="00572C5B" w:rsidRDefault="00572C5B"/>
        </w:tc>
        <w:tc>
          <w:tcPr>
            <w:tcW w:w="848" w:type="dxa"/>
            <w:vAlign w:val="center"/>
          </w:tcPr>
          <w:p w14:paraId="5EBDB084" w14:textId="77777777" w:rsidR="00572C5B" w:rsidRDefault="00572C5B"/>
        </w:tc>
        <w:tc>
          <w:tcPr>
            <w:tcW w:w="1075" w:type="dxa"/>
            <w:vAlign w:val="center"/>
          </w:tcPr>
          <w:p w14:paraId="2E299311" w14:textId="77777777" w:rsidR="00572C5B" w:rsidRDefault="00572C5B"/>
        </w:tc>
        <w:tc>
          <w:tcPr>
            <w:tcW w:w="1064" w:type="dxa"/>
            <w:vAlign w:val="center"/>
          </w:tcPr>
          <w:p w14:paraId="0BFBC839" w14:textId="77777777" w:rsidR="00572C5B" w:rsidRDefault="00572C5B"/>
        </w:tc>
      </w:tr>
    </w:tbl>
    <w:p w14:paraId="1D460004" w14:textId="77777777" w:rsidR="00572C5B" w:rsidRDefault="007E1BEF">
      <w:pPr>
        <w:pStyle w:val="2"/>
        <w:widowControl w:val="0"/>
        <w:rPr>
          <w:kern w:val="2"/>
        </w:rPr>
      </w:pPr>
      <w:bookmarkStart w:id="53" w:name="_Toc97056362"/>
      <w:r>
        <w:rPr>
          <w:kern w:val="2"/>
        </w:rPr>
        <w:t>非周边地面构造</w:t>
      </w:r>
      <w:bookmarkEnd w:id="53"/>
    </w:p>
    <w:p w14:paraId="217B4FB4" w14:textId="77777777" w:rsidR="00572C5B" w:rsidRDefault="007E1BEF">
      <w:pPr>
        <w:pStyle w:val="3"/>
        <w:widowControl w:val="0"/>
        <w:rPr>
          <w:kern w:val="2"/>
          <w:szCs w:val="24"/>
        </w:rPr>
      </w:pPr>
      <w:bookmarkStart w:id="54" w:name="_Toc97056363"/>
      <w:r>
        <w:rPr>
          <w:kern w:val="2"/>
          <w:szCs w:val="24"/>
        </w:rPr>
        <w:t>非周边地面构造一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72C5B" w14:paraId="09F0968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2AD735A" w14:textId="77777777" w:rsidR="00572C5B" w:rsidRDefault="007E1BEF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2EF7B3" w14:textId="77777777" w:rsidR="00572C5B" w:rsidRDefault="007E1BE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E143C0" w14:textId="77777777" w:rsidR="00572C5B" w:rsidRDefault="007E1BE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F0FFA7" w14:textId="77777777" w:rsidR="00572C5B" w:rsidRDefault="007E1BE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8CA0E2" w14:textId="77777777" w:rsidR="00572C5B" w:rsidRDefault="007E1BE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04B148" w14:textId="77777777" w:rsidR="00572C5B" w:rsidRDefault="007E1BE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11CCF5" w14:textId="77777777" w:rsidR="00572C5B" w:rsidRDefault="007E1BEF">
            <w:pPr>
              <w:jc w:val="center"/>
            </w:pPr>
            <w:r>
              <w:t>热惰性指标</w:t>
            </w:r>
          </w:p>
        </w:tc>
      </w:tr>
      <w:tr w:rsidR="00572C5B" w14:paraId="6B987B6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DCB12AD" w14:textId="77777777" w:rsidR="00572C5B" w:rsidRDefault="00572C5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298770D" w14:textId="77777777" w:rsidR="00572C5B" w:rsidRDefault="007E1BE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1BFF78" w14:textId="77777777" w:rsidR="00572C5B" w:rsidRDefault="007E1BE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247EF4" w14:textId="77777777" w:rsidR="00572C5B" w:rsidRDefault="007E1BE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2720BF" w14:textId="77777777" w:rsidR="00572C5B" w:rsidRDefault="007E1BE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200B83" w14:textId="77777777" w:rsidR="00572C5B" w:rsidRDefault="007E1BE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A668F69" w14:textId="77777777" w:rsidR="00572C5B" w:rsidRDefault="007E1BEF">
            <w:pPr>
              <w:jc w:val="center"/>
            </w:pPr>
            <w:r>
              <w:t>D=R*S</w:t>
            </w:r>
          </w:p>
        </w:tc>
      </w:tr>
      <w:tr w:rsidR="00572C5B" w14:paraId="34DC21DC" w14:textId="77777777">
        <w:tc>
          <w:tcPr>
            <w:tcW w:w="3345" w:type="dxa"/>
            <w:vAlign w:val="center"/>
          </w:tcPr>
          <w:p w14:paraId="53C3B4A0" w14:textId="77777777" w:rsidR="00572C5B" w:rsidRDefault="007E1BEF">
            <w:r>
              <w:t>水泥砂浆</w:t>
            </w:r>
          </w:p>
        </w:tc>
        <w:tc>
          <w:tcPr>
            <w:tcW w:w="848" w:type="dxa"/>
            <w:vAlign w:val="center"/>
          </w:tcPr>
          <w:p w14:paraId="15F5489A" w14:textId="77777777" w:rsidR="00572C5B" w:rsidRDefault="007E1BEF">
            <w:r>
              <w:t>20</w:t>
            </w:r>
          </w:p>
        </w:tc>
        <w:tc>
          <w:tcPr>
            <w:tcW w:w="1075" w:type="dxa"/>
            <w:vAlign w:val="center"/>
          </w:tcPr>
          <w:p w14:paraId="7DEEF3B0" w14:textId="77777777" w:rsidR="00572C5B" w:rsidRDefault="007E1BEF">
            <w:r>
              <w:t>0.930</w:t>
            </w:r>
          </w:p>
        </w:tc>
        <w:tc>
          <w:tcPr>
            <w:tcW w:w="1075" w:type="dxa"/>
            <w:vAlign w:val="center"/>
          </w:tcPr>
          <w:p w14:paraId="5307AC89" w14:textId="77777777" w:rsidR="00572C5B" w:rsidRDefault="007E1BEF">
            <w:r>
              <w:t>11.370</w:t>
            </w:r>
          </w:p>
        </w:tc>
        <w:tc>
          <w:tcPr>
            <w:tcW w:w="848" w:type="dxa"/>
            <w:vAlign w:val="center"/>
          </w:tcPr>
          <w:p w14:paraId="6872D883" w14:textId="77777777" w:rsidR="00572C5B" w:rsidRDefault="007E1BEF">
            <w:r>
              <w:t>1.00</w:t>
            </w:r>
          </w:p>
        </w:tc>
        <w:tc>
          <w:tcPr>
            <w:tcW w:w="1075" w:type="dxa"/>
            <w:vAlign w:val="center"/>
          </w:tcPr>
          <w:p w14:paraId="18E90424" w14:textId="77777777" w:rsidR="00572C5B" w:rsidRDefault="007E1BEF">
            <w:r>
              <w:t>0.022</w:t>
            </w:r>
          </w:p>
        </w:tc>
        <w:tc>
          <w:tcPr>
            <w:tcW w:w="1064" w:type="dxa"/>
            <w:vAlign w:val="center"/>
          </w:tcPr>
          <w:p w14:paraId="3E5097CB" w14:textId="77777777" w:rsidR="00572C5B" w:rsidRDefault="007E1BEF">
            <w:r>
              <w:t>0.245</w:t>
            </w:r>
          </w:p>
        </w:tc>
      </w:tr>
      <w:tr w:rsidR="00572C5B" w14:paraId="1F04C2B6" w14:textId="77777777">
        <w:tc>
          <w:tcPr>
            <w:tcW w:w="3345" w:type="dxa"/>
            <w:vAlign w:val="center"/>
          </w:tcPr>
          <w:p w14:paraId="7C0BC9F6" w14:textId="77777777" w:rsidR="00572C5B" w:rsidRDefault="007E1BEF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6B4FE8C9" w14:textId="77777777" w:rsidR="00572C5B" w:rsidRDefault="007E1BEF">
            <w:r>
              <w:t>40</w:t>
            </w:r>
          </w:p>
        </w:tc>
        <w:tc>
          <w:tcPr>
            <w:tcW w:w="1075" w:type="dxa"/>
            <w:vAlign w:val="center"/>
          </w:tcPr>
          <w:p w14:paraId="73A26220" w14:textId="77777777" w:rsidR="00572C5B" w:rsidRDefault="007E1BEF">
            <w:r>
              <w:t>1.510</w:t>
            </w:r>
          </w:p>
        </w:tc>
        <w:tc>
          <w:tcPr>
            <w:tcW w:w="1075" w:type="dxa"/>
            <w:vAlign w:val="center"/>
          </w:tcPr>
          <w:p w14:paraId="379B5040" w14:textId="77777777" w:rsidR="00572C5B" w:rsidRDefault="007E1BEF">
            <w:r>
              <w:t>15.360</w:t>
            </w:r>
          </w:p>
        </w:tc>
        <w:tc>
          <w:tcPr>
            <w:tcW w:w="848" w:type="dxa"/>
            <w:vAlign w:val="center"/>
          </w:tcPr>
          <w:p w14:paraId="5C626D02" w14:textId="77777777" w:rsidR="00572C5B" w:rsidRDefault="007E1BEF">
            <w:r>
              <w:t>1.00</w:t>
            </w:r>
          </w:p>
        </w:tc>
        <w:tc>
          <w:tcPr>
            <w:tcW w:w="1075" w:type="dxa"/>
            <w:vAlign w:val="center"/>
          </w:tcPr>
          <w:p w14:paraId="46FCC3B0" w14:textId="77777777" w:rsidR="00572C5B" w:rsidRDefault="007E1BEF">
            <w:r>
              <w:t>0.026</w:t>
            </w:r>
          </w:p>
        </w:tc>
        <w:tc>
          <w:tcPr>
            <w:tcW w:w="1064" w:type="dxa"/>
            <w:vAlign w:val="center"/>
          </w:tcPr>
          <w:p w14:paraId="69EC083C" w14:textId="77777777" w:rsidR="00572C5B" w:rsidRDefault="007E1BEF">
            <w:r>
              <w:t>0.407</w:t>
            </w:r>
          </w:p>
        </w:tc>
      </w:tr>
      <w:tr w:rsidR="00572C5B" w14:paraId="238B098A" w14:textId="77777777">
        <w:tc>
          <w:tcPr>
            <w:tcW w:w="3345" w:type="dxa"/>
            <w:vAlign w:val="center"/>
          </w:tcPr>
          <w:p w14:paraId="14AE7C96" w14:textId="77777777" w:rsidR="00572C5B" w:rsidRDefault="007E1BE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4EE5060" w14:textId="77777777" w:rsidR="00572C5B" w:rsidRDefault="007E1BEF">
            <w:r>
              <w:t>60</w:t>
            </w:r>
          </w:p>
        </w:tc>
        <w:tc>
          <w:tcPr>
            <w:tcW w:w="1075" w:type="dxa"/>
            <w:vAlign w:val="center"/>
          </w:tcPr>
          <w:p w14:paraId="458E2A19" w14:textId="77777777" w:rsidR="00572C5B" w:rsidRDefault="007E1BEF">
            <w:r>
              <w:t>－</w:t>
            </w:r>
          </w:p>
        </w:tc>
        <w:tc>
          <w:tcPr>
            <w:tcW w:w="1075" w:type="dxa"/>
            <w:vAlign w:val="center"/>
          </w:tcPr>
          <w:p w14:paraId="79F1D5E6" w14:textId="77777777" w:rsidR="00572C5B" w:rsidRDefault="007E1BEF">
            <w:r>
              <w:t>－</w:t>
            </w:r>
          </w:p>
        </w:tc>
        <w:tc>
          <w:tcPr>
            <w:tcW w:w="848" w:type="dxa"/>
            <w:vAlign w:val="center"/>
          </w:tcPr>
          <w:p w14:paraId="4DA7CA12" w14:textId="77777777" w:rsidR="00572C5B" w:rsidRDefault="007E1BEF">
            <w:r>
              <w:t>－</w:t>
            </w:r>
          </w:p>
        </w:tc>
        <w:tc>
          <w:tcPr>
            <w:tcW w:w="1075" w:type="dxa"/>
            <w:vAlign w:val="center"/>
          </w:tcPr>
          <w:p w14:paraId="38FFF592" w14:textId="77777777" w:rsidR="00572C5B" w:rsidRDefault="007E1BEF">
            <w:r>
              <w:t>0.048</w:t>
            </w:r>
          </w:p>
        </w:tc>
        <w:tc>
          <w:tcPr>
            <w:tcW w:w="1064" w:type="dxa"/>
            <w:vAlign w:val="center"/>
          </w:tcPr>
          <w:p w14:paraId="4E7CC47F" w14:textId="77777777" w:rsidR="00572C5B" w:rsidRDefault="007E1BEF">
            <w:r>
              <w:t>0.651</w:t>
            </w:r>
          </w:p>
        </w:tc>
      </w:tr>
      <w:tr w:rsidR="00572C5B" w14:paraId="62A1F7D2" w14:textId="77777777">
        <w:tc>
          <w:tcPr>
            <w:tcW w:w="3345" w:type="dxa"/>
            <w:shd w:val="clear" w:color="auto" w:fill="E6E6E6"/>
            <w:vAlign w:val="center"/>
          </w:tcPr>
          <w:p w14:paraId="27F9BEF6" w14:textId="77777777" w:rsidR="00572C5B" w:rsidRDefault="007E1BEF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331FB650" w14:textId="77777777" w:rsidR="00572C5B" w:rsidRDefault="007E1BEF">
            <w:pPr>
              <w:jc w:val="center"/>
            </w:pPr>
            <w:r>
              <w:t>0.30</w:t>
            </w:r>
          </w:p>
        </w:tc>
      </w:tr>
      <w:tr w:rsidR="00572C5B" w14:paraId="7697544B" w14:textId="77777777">
        <w:tc>
          <w:tcPr>
            <w:tcW w:w="3345" w:type="dxa"/>
            <w:vAlign w:val="center"/>
          </w:tcPr>
          <w:p w14:paraId="7AAD2E8B" w14:textId="77777777" w:rsidR="00572C5B" w:rsidRDefault="00572C5B"/>
        </w:tc>
        <w:tc>
          <w:tcPr>
            <w:tcW w:w="848" w:type="dxa"/>
            <w:vAlign w:val="center"/>
          </w:tcPr>
          <w:p w14:paraId="60DF82FB" w14:textId="77777777" w:rsidR="00572C5B" w:rsidRDefault="00572C5B"/>
        </w:tc>
        <w:tc>
          <w:tcPr>
            <w:tcW w:w="1075" w:type="dxa"/>
            <w:vAlign w:val="center"/>
          </w:tcPr>
          <w:p w14:paraId="79B0B404" w14:textId="77777777" w:rsidR="00572C5B" w:rsidRDefault="00572C5B"/>
        </w:tc>
        <w:tc>
          <w:tcPr>
            <w:tcW w:w="1075" w:type="dxa"/>
            <w:vAlign w:val="center"/>
          </w:tcPr>
          <w:p w14:paraId="0AF6FFAF" w14:textId="77777777" w:rsidR="00572C5B" w:rsidRDefault="00572C5B"/>
        </w:tc>
        <w:tc>
          <w:tcPr>
            <w:tcW w:w="848" w:type="dxa"/>
            <w:vAlign w:val="center"/>
          </w:tcPr>
          <w:p w14:paraId="40BB845D" w14:textId="77777777" w:rsidR="00572C5B" w:rsidRDefault="00572C5B"/>
        </w:tc>
        <w:tc>
          <w:tcPr>
            <w:tcW w:w="1075" w:type="dxa"/>
            <w:vAlign w:val="center"/>
          </w:tcPr>
          <w:p w14:paraId="74D1A891" w14:textId="77777777" w:rsidR="00572C5B" w:rsidRDefault="00572C5B"/>
        </w:tc>
        <w:tc>
          <w:tcPr>
            <w:tcW w:w="1064" w:type="dxa"/>
            <w:vAlign w:val="center"/>
          </w:tcPr>
          <w:p w14:paraId="2A3CB924" w14:textId="77777777" w:rsidR="00572C5B" w:rsidRDefault="00572C5B"/>
        </w:tc>
      </w:tr>
    </w:tbl>
    <w:p w14:paraId="2689C69F" w14:textId="77777777" w:rsidR="00572C5B" w:rsidRDefault="007E1BEF">
      <w:pPr>
        <w:pStyle w:val="2"/>
        <w:widowControl w:val="0"/>
        <w:rPr>
          <w:kern w:val="2"/>
        </w:rPr>
      </w:pPr>
      <w:bookmarkStart w:id="55" w:name="_Toc97056364"/>
      <w:r>
        <w:rPr>
          <w:kern w:val="2"/>
        </w:rPr>
        <w:t>门构造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572C5B" w14:paraId="67AE8903" w14:textId="77777777">
        <w:tc>
          <w:tcPr>
            <w:tcW w:w="645" w:type="dxa"/>
            <w:shd w:val="clear" w:color="auto" w:fill="E6E6E6"/>
            <w:vAlign w:val="center"/>
          </w:tcPr>
          <w:p w14:paraId="0E958187" w14:textId="77777777" w:rsidR="00572C5B" w:rsidRDefault="007E1BEF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1896E1A0" w14:textId="77777777" w:rsidR="00572C5B" w:rsidRDefault="007E1BEF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6F5A78D6" w14:textId="77777777" w:rsidR="00572C5B" w:rsidRDefault="007E1BEF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7CDA8F0B" w14:textId="77777777" w:rsidR="00572C5B" w:rsidRDefault="007E1BEF">
            <w:pPr>
              <w:jc w:val="center"/>
            </w:pPr>
            <w:r>
              <w:t>备注</w:t>
            </w:r>
          </w:p>
        </w:tc>
      </w:tr>
      <w:tr w:rsidR="00572C5B" w14:paraId="1683A0CD" w14:textId="77777777">
        <w:tc>
          <w:tcPr>
            <w:tcW w:w="645" w:type="dxa"/>
            <w:shd w:val="clear" w:color="auto" w:fill="E6E6E6"/>
            <w:vAlign w:val="center"/>
          </w:tcPr>
          <w:p w14:paraId="2DCB2736" w14:textId="77777777" w:rsidR="00572C5B" w:rsidRDefault="007E1BEF">
            <w:r>
              <w:t>1</w:t>
            </w:r>
          </w:p>
        </w:tc>
        <w:tc>
          <w:tcPr>
            <w:tcW w:w="3667" w:type="dxa"/>
            <w:vAlign w:val="center"/>
          </w:tcPr>
          <w:p w14:paraId="65AC0467" w14:textId="77777777" w:rsidR="00572C5B" w:rsidRDefault="007E1BEF">
            <w:r>
              <w:t>单层实体木制外门</w:t>
            </w:r>
          </w:p>
        </w:tc>
        <w:tc>
          <w:tcPr>
            <w:tcW w:w="1460" w:type="dxa"/>
            <w:vAlign w:val="center"/>
          </w:tcPr>
          <w:p w14:paraId="1331CFB1" w14:textId="77777777" w:rsidR="00572C5B" w:rsidRDefault="007E1BEF">
            <w:r>
              <w:t>1.972</w:t>
            </w:r>
          </w:p>
        </w:tc>
        <w:tc>
          <w:tcPr>
            <w:tcW w:w="3560" w:type="dxa"/>
            <w:vAlign w:val="center"/>
          </w:tcPr>
          <w:p w14:paraId="78F97ED5" w14:textId="77777777" w:rsidR="00572C5B" w:rsidRDefault="00572C5B"/>
        </w:tc>
      </w:tr>
      <w:tr w:rsidR="00572C5B" w14:paraId="211D1446" w14:textId="77777777">
        <w:tc>
          <w:tcPr>
            <w:tcW w:w="645" w:type="dxa"/>
            <w:shd w:val="clear" w:color="auto" w:fill="E6E6E6"/>
            <w:vAlign w:val="center"/>
          </w:tcPr>
          <w:p w14:paraId="52BC8FD8" w14:textId="77777777" w:rsidR="00572C5B" w:rsidRDefault="007E1BEF">
            <w:r>
              <w:t>2</w:t>
            </w:r>
          </w:p>
        </w:tc>
        <w:tc>
          <w:tcPr>
            <w:tcW w:w="3667" w:type="dxa"/>
            <w:vAlign w:val="center"/>
          </w:tcPr>
          <w:p w14:paraId="26E7343A" w14:textId="77777777" w:rsidR="00572C5B" w:rsidRDefault="007E1BEF">
            <w:r>
              <w:t>单层阳台木制外门</w:t>
            </w:r>
          </w:p>
        </w:tc>
        <w:tc>
          <w:tcPr>
            <w:tcW w:w="1460" w:type="dxa"/>
            <w:vAlign w:val="center"/>
          </w:tcPr>
          <w:p w14:paraId="0ECB57FC" w14:textId="77777777" w:rsidR="00572C5B" w:rsidRDefault="007E1BEF">
            <w:r>
              <w:t>1.724</w:t>
            </w:r>
          </w:p>
        </w:tc>
        <w:tc>
          <w:tcPr>
            <w:tcW w:w="3560" w:type="dxa"/>
            <w:vAlign w:val="center"/>
          </w:tcPr>
          <w:p w14:paraId="29FB19E4" w14:textId="77777777" w:rsidR="00572C5B" w:rsidRDefault="00572C5B"/>
        </w:tc>
      </w:tr>
      <w:tr w:rsidR="00572C5B" w14:paraId="52E3E4F0" w14:textId="77777777">
        <w:tc>
          <w:tcPr>
            <w:tcW w:w="645" w:type="dxa"/>
            <w:shd w:val="clear" w:color="auto" w:fill="E6E6E6"/>
            <w:vAlign w:val="center"/>
          </w:tcPr>
          <w:p w14:paraId="739F901A" w14:textId="77777777" w:rsidR="00572C5B" w:rsidRDefault="007E1BEF">
            <w:r>
              <w:t>3</w:t>
            </w:r>
          </w:p>
        </w:tc>
        <w:tc>
          <w:tcPr>
            <w:tcW w:w="3667" w:type="dxa"/>
            <w:vAlign w:val="center"/>
          </w:tcPr>
          <w:p w14:paraId="4B682B02" w14:textId="77777777" w:rsidR="00572C5B" w:rsidRDefault="007E1BEF">
            <w:r>
              <w:t>单层实体门</w:t>
            </w:r>
          </w:p>
        </w:tc>
        <w:tc>
          <w:tcPr>
            <w:tcW w:w="1460" w:type="dxa"/>
            <w:vAlign w:val="center"/>
          </w:tcPr>
          <w:p w14:paraId="7646C56A" w14:textId="77777777" w:rsidR="00572C5B" w:rsidRDefault="007E1BEF">
            <w:r>
              <w:t>2.303</w:t>
            </w:r>
          </w:p>
        </w:tc>
        <w:tc>
          <w:tcPr>
            <w:tcW w:w="3560" w:type="dxa"/>
            <w:vAlign w:val="center"/>
          </w:tcPr>
          <w:p w14:paraId="14105D9C" w14:textId="77777777" w:rsidR="00572C5B" w:rsidRDefault="00572C5B"/>
        </w:tc>
      </w:tr>
    </w:tbl>
    <w:p w14:paraId="0BD2BF08" w14:textId="77777777" w:rsidR="00572C5B" w:rsidRDefault="007E1BEF">
      <w:pPr>
        <w:pStyle w:val="2"/>
      </w:pPr>
      <w:bookmarkStart w:id="56" w:name="_Toc97056365"/>
      <w:r>
        <w:t>窗构造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572C5B" w14:paraId="10711815" w14:textId="77777777">
        <w:tc>
          <w:tcPr>
            <w:tcW w:w="905" w:type="dxa"/>
            <w:shd w:val="clear" w:color="auto" w:fill="E6E6E6"/>
            <w:vAlign w:val="center"/>
          </w:tcPr>
          <w:p w14:paraId="2EF74257" w14:textId="77777777" w:rsidR="00572C5B" w:rsidRDefault="007E1BEF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5EB8D26E" w14:textId="77777777" w:rsidR="00572C5B" w:rsidRDefault="007E1BEF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36DA318" w14:textId="77777777" w:rsidR="00572C5B" w:rsidRDefault="007E1BEF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016C774" w14:textId="77777777" w:rsidR="00572C5B" w:rsidRDefault="007E1BEF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4EE912C" w14:textId="77777777" w:rsidR="00572C5B" w:rsidRDefault="007E1BEF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1F440B45" w14:textId="77777777" w:rsidR="00572C5B" w:rsidRDefault="007E1BEF">
            <w:pPr>
              <w:jc w:val="center"/>
            </w:pPr>
            <w:r>
              <w:t>备注</w:t>
            </w:r>
          </w:p>
        </w:tc>
      </w:tr>
      <w:tr w:rsidR="00572C5B" w14:paraId="7F88E5E3" w14:textId="77777777">
        <w:tc>
          <w:tcPr>
            <w:tcW w:w="905" w:type="dxa"/>
            <w:shd w:val="clear" w:color="auto" w:fill="E6E6E6"/>
            <w:vAlign w:val="center"/>
          </w:tcPr>
          <w:p w14:paraId="5DB59214" w14:textId="77777777" w:rsidR="00572C5B" w:rsidRDefault="007E1BEF">
            <w:r>
              <w:t>1</w:t>
            </w:r>
          </w:p>
        </w:tc>
        <w:tc>
          <w:tcPr>
            <w:tcW w:w="2694" w:type="dxa"/>
            <w:vAlign w:val="center"/>
          </w:tcPr>
          <w:p w14:paraId="19B1E8CD" w14:textId="77777777" w:rsidR="00572C5B" w:rsidRDefault="007E1BEF">
            <w:r>
              <w:t>100-140A</w:t>
            </w:r>
            <w:r>
              <w:t>钢铝单层</w:t>
            </w:r>
            <w:r>
              <w:t>+</w:t>
            </w:r>
            <w:r>
              <w:t>单框双玻窗（上限）</w:t>
            </w:r>
          </w:p>
        </w:tc>
        <w:tc>
          <w:tcPr>
            <w:tcW w:w="832" w:type="dxa"/>
            <w:vAlign w:val="center"/>
          </w:tcPr>
          <w:p w14:paraId="593CCAA7" w14:textId="77777777" w:rsidR="00572C5B" w:rsidRDefault="007E1BEF">
            <w:r>
              <w:t>2.500</w:t>
            </w:r>
          </w:p>
        </w:tc>
        <w:tc>
          <w:tcPr>
            <w:tcW w:w="956" w:type="dxa"/>
            <w:vAlign w:val="center"/>
          </w:tcPr>
          <w:p w14:paraId="0C373BC4" w14:textId="77777777" w:rsidR="00572C5B" w:rsidRDefault="007E1BEF">
            <w:r>
              <w:t>0.800</w:t>
            </w:r>
          </w:p>
        </w:tc>
        <w:tc>
          <w:tcPr>
            <w:tcW w:w="956" w:type="dxa"/>
            <w:vAlign w:val="center"/>
          </w:tcPr>
          <w:p w14:paraId="3DFC928A" w14:textId="77777777" w:rsidR="00572C5B" w:rsidRDefault="007E1BEF">
            <w:r>
              <w:t>0.800</w:t>
            </w:r>
          </w:p>
        </w:tc>
        <w:tc>
          <w:tcPr>
            <w:tcW w:w="2988" w:type="dxa"/>
            <w:vAlign w:val="center"/>
          </w:tcPr>
          <w:p w14:paraId="1D8E84C9" w14:textId="77777777" w:rsidR="00572C5B" w:rsidRDefault="007E1BEF">
            <w:r>
              <w:t>来源《民用建筑热工设计规范》</w:t>
            </w:r>
          </w:p>
        </w:tc>
      </w:tr>
    </w:tbl>
    <w:p w14:paraId="41E8319F" w14:textId="77777777" w:rsidR="00572C5B" w:rsidRDefault="007E1BEF">
      <w:pPr>
        <w:pStyle w:val="1"/>
      </w:pPr>
      <w:bookmarkStart w:id="57" w:name="_Toc97056366"/>
      <w:r>
        <w:t>房间类型</w:t>
      </w:r>
      <w:bookmarkEnd w:id="57"/>
    </w:p>
    <w:p w14:paraId="03C479DB" w14:textId="77777777" w:rsidR="00572C5B" w:rsidRDefault="007E1BEF">
      <w:pPr>
        <w:pStyle w:val="2"/>
        <w:widowControl w:val="0"/>
        <w:rPr>
          <w:kern w:val="2"/>
        </w:rPr>
      </w:pPr>
      <w:bookmarkStart w:id="58" w:name="_Toc97056367"/>
      <w:r>
        <w:rPr>
          <w:kern w:val="2"/>
        </w:rPr>
        <w:t>房间表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572C5B" w14:paraId="65F6D54C" w14:textId="77777777">
        <w:tc>
          <w:tcPr>
            <w:tcW w:w="1862" w:type="dxa"/>
            <w:shd w:val="clear" w:color="auto" w:fill="E6E6E6"/>
            <w:vAlign w:val="center"/>
          </w:tcPr>
          <w:p w14:paraId="238378EA" w14:textId="77777777" w:rsidR="00572C5B" w:rsidRDefault="007E1BEF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5C25EE3" w14:textId="77777777" w:rsidR="00572C5B" w:rsidRDefault="007E1BEF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CBECE95" w14:textId="77777777" w:rsidR="00572C5B" w:rsidRDefault="007E1BEF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0F07F2BD" w14:textId="77777777" w:rsidR="00572C5B" w:rsidRDefault="007E1BEF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3EF7F083" w14:textId="77777777" w:rsidR="00572C5B" w:rsidRDefault="007E1BEF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48D29FBD" w14:textId="77777777" w:rsidR="00572C5B" w:rsidRDefault="007E1BEF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34700CF" w14:textId="77777777" w:rsidR="00572C5B" w:rsidRDefault="007E1BEF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572C5B" w14:paraId="3BCDA7DE" w14:textId="77777777">
        <w:tc>
          <w:tcPr>
            <w:tcW w:w="1862" w:type="dxa"/>
            <w:shd w:val="clear" w:color="auto" w:fill="E6E6E6"/>
            <w:vAlign w:val="center"/>
          </w:tcPr>
          <w:p w14:paraId="4961A51E" w14:textId="77777777" w:rsidR="00572C5B" w:rsidRDefault="007E1BEF">
            <w:r>
              <w:t>主卧室</w:t>
            </w:r>
          </w:p>
        </w:tc>
        <w:tc>
          <w:tcPr>
            <w:tcW w:w="781" w:type="dxa"/>
            <w:vAlign w:val="center"/>
          </w:tcPr>
          <w:p w14:paraId="420847F0" w14:textId="77777777" w:rsidR="00572C5B" w:rsidRDefault="007E1BEF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2BCAC6F" w14:textId="77777777" w:rsidR="00572C5B" w:rsidRDefault="007E1BEF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2B300DE5" w14:textId="77777777" w:rsidR="00572C5B" w:rsidRDefault="007E1BEF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D91CF6C" w14:textId="77777777" w:rsidR="00572C5B" w:rsidRDefault="007E1BEF">
            <w:pPr>
              <w:jc w:val="center"/>
            </w:pPr>
            <w:r>
              <w:t>36.6(m^2/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DCF5C25" w14:textId="77777777" w:rsidR="00572C5B" w:rsidRDefault="007E1BEF">
            <w:pPr>
              <w:jc w:val="center"/>
            </w:pPr>
            <w:r>
              <w:t>2(W/m^2)</w:t>
            </w:r>
          </w:p>
        </w:tc>
        <w:tc>
          <w:tcPr>
            <w:tcW w:w="1550" w:type="dxa"/>
            <w:vAlign w:val="center"/>
          </w:tcPr>
          <w:p w14:paraId="670EBF4C" w14:textId="77777777" w:rsidR="00572C5B" w:rsidRDefault="007E1BEF">
            <w:pPr>
              <w:jc w:val="center"/>
            </w:pPr>
            <w:r>
              <w:t>4.3(W/m^2)</w:t>
            </w:r>
          </w:p>
        </w:tc>
      </w:tr>
      <w:tr w:rsidR="00572C5B" w14:paraId="2AA592BC" w14:textId="77777777">
        <w:tc>
          <w:tcPr>
            <w:tcW w:w="1862" w:type="dxa"/>
            <w:shd w:val="clear" w:color="auto" w:fill="E6E6E6"/>
            <w:vAlign w:val="center"/>
          </w:tcPr>
          <w:p w14:paraId="5BADC0A5" w14:textId="77777777" w:rsidR="00572C5B" w:rsidRDefault="007E1BEF">
            <w:r>
              <w:t>卫生间</w:t>
            </w:r>
          </w:p>
        </w:tc>
        <w:tc>
          <w:tcPr>
            <w:tcW w:w="781" w:type="dxa"/>
            <w:vAlign w:val="center"/>
          </w:tcPr>
          <w:p w14:paraId="33C46158" w14:textId="77777777" w:rsidR="00572C5B" w:rsidRDefault="007E1BEF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0FD739EC" w14:textId="77777777" w:rsidR="00572C5B" w:rsidRDefault="007E1BEF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4ED5DB1D" w14:textId="77777777" w:rsidR="00572C5B" w:rsidRDefault="007E1BEF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D43D334" w14:textId="77777777" w:rsidR="00572C5B" w:rsidRDefault="007E1BEF">
            <w:pPr>
              <w:jc w:val="center"/>
            </w:pPr>
            <w:r>
              <w:t>36.6(m^2/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E0A72C5" w14:textId="77777777" w:rsidR="00572C5B" w:rsidRDefault="007E1BEF">
            <w:pPr>
              <w:jc w:val="center"/>
            </w:pPr>
            <w:r>
              <w:t>2(W/m^2)</w:t>
            </w:r>
          </w:p>
        </w:tc>
        <w:tc>
          <w:tcPr>
            <w:tcW w:w="1550" w:type="dxa"/>
            <w:vAlign w:val="center"/>
          </w:tcPr>
          <w:p w14:paraId="61E1B33A" w14:textId="77777777" w:rsidR="00572C5B" w:rsidRDefault="007E1BEF">
            <w:pPr>
              <w:jc w:val="center"/>
            </w:pPr>
            <w:r>
              <w:t>4.3(W/m^2)</w:t>
            </w:r>
          </w:p>
        </w:tc>
      </w:tr>
      <w:tr w:rsidR="00572C5B" w14:paraId="7046FFBC" w14:textId="77777777">
        <w:tc>
          <w:tcPr>
            <w:tcW w:w="1862" w:type="dxa"/>
            <w:shd w:val="clear" w:color="auto" w:fill="E6E6E6"/>
            <w:vAlign w:val="center"/>
          </w:tcPr>
          <w:p w14:paraId="2CFB07E5" w14:textId="77777777" w:rsidR="00572C5B" w:rsidRDefault="007E1BEF">
            <w:r>
              <w:t>厨房</w:t>
            </w:r>
          </w:p>
        </w:tc>
        <w:tc>
          <w:tcPr>
            <w:tcW w:w="781" w:type="dxa"/>
            <w:vAlign w:val="center"/>
          </w:tcPr>
          <w:p w14:paraId="356AAE9D" w14:textId="77777777" w:rsidR="00572C5B" w:rsidRDefault="007E1BEF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58B98F61" w14:textId="77777777" w:rsidR="00572C5B" w:rsidRDefault="007E1BEF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61BE6DFA" w14:textId="77777777" w:rsidR="00572C5B" w:rsidRDefault="007E1BEF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18E05AE" w14:textId="77777777" w:rsidR="00572C5B" w:rsidRDefault="007E1BEF">
            <w:pPr>
              <w:jc w:val="center"/>
            </w:pPr>
            <w:r>
              <w:t>36.6(m^2/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07CD9B3" w14:textId="77777777" w:rsidR="00572C5B" w:rsidRDefault="007E1BEF">
            <w:pPr>
              <w:jc w:val="center"/>
            </w:pPr>
            <w:r>
              <w:t>2(W/m^2)</w:t>
            </w:r>
          </w:p>
        </w:tc>
        <w:tc>
          <w:tcPr>
            <w:tcW w:w="1550" w:type="dxa"/>
            <w:vAlign w:val="center"/>
          </w:tcPr>
          <w:p w14:paraId="70B87AAC" w14:textId="77777777" w:rsidR="00572C5B" w:rsidRDefault="007E1BEF">
            <w:pPr>
              <w:jc w:val="center"/>
            </w:pPr>
            <w:r>
              <w:t>4.3(W/m^2)</w:t>
            </w:r>
          </w:p>
        </w:tc>
      </w:tr>
      <w:tr w:rsidR="00572C5B" w14:paraId="15893D6B" w14:textId="77777777">
        <w:tc>
          <w:tcPr>
            <w:tcW w:w="1862" w:type="dxa"/>
            <w:shd w:val="clear" w:color="auto" w:fill="E6E6E6"/>
            <w:vAlign w:val="center"/>
          </w:tcPr>
          <w:p w14:paraId="6ECDB4D2" w14:textId="77777777" w:rsidR="00572C5B" w:rsidRDefault="007E1BEF">
            <w:r>
              <w:t>楼梯间</w:t>
            </w:r>
          </w:p>
        </w:tc>
        <w:tc>
          <w:tcPr>
            <w:tcW w:w="781" w:type="dxa"/>
            <w:vAlign w:val="center"/>
          </w:tcPr>
          <w:p w14:paraId="649EE149" w14:textId="77777777" w:rsidR="00572C5B" w:rsidRDefault="007E1BEF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3E35973E" w14:textId="77777777" w:rsidR="00572C5B" w:rsidRDefault="007E1BEF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28F80AAE" w14:textId="77777777" w:rsidR="00572C5B" w:rsidRDefault="007E1BEF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EBE70EE" w14:textId="77777777" w:rsidR="00572C5B" w:rsidRDefault="007E1BEF">
            <w:pPr>
              <w:jc w:val="center"/>
            </w:pPr>
            <w:r>
              <w:t>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AFF2B61" w14:textId="77777777" w:rsidR="00572C5B" w:rsidRDefault="007E1BEF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2A302F09" w14:textId="77777777" w:rsidR="00572C5B" w:rsidRDefault="007E1BEF">
            <w:pPr>
              <w:jc w:val="center"/>
            </w:pPr>
            <w:r>
              <w:t>0(W/m^2)</w:t>
            </w:r>
          </w:p>
        </w:tc>
      </w:tr>
      <w:tr w:rsidR="00572C5B" w14:paraId="062B5B7D" w14:textId="77777777">
        <w:tc>
          <w:tcPr>
            <w:tcW w:w="1862" w:type="dxa"/>
            <w:shd w:val="clear" w:color="auto" w:fill="E6E6E6"/>
            <w:vAlign w:val="center"/>
          </w:tcPr>
          <w:p w14:paraId="4D0600D8" w14:textId="77777777" w:rsidR="00572C5B" w:rsidRDefault="007E1BEF">
            <w:r>
              <w:t>次卧室</w:t>
            </w:r>
          </w:p>
        </w:tc>
        <w:tc>
          <w:tcPr>
            <w:tcW w:w="781" w:type="dxa"/>
            <w:vAlign w:val="center"/>
          </w:tcPr>
          <w:p w14:paraId="7A5B498A" w14:textId="77777777" w:rsidR="00572C5B" w:rsidRDefault="007E1BEF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B2122A1" w14:textId="77777777" w:rsidR="00572C5B" w:rsidRDefault="007E1BEF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613A38C1" w14:textId="77777777" w:rsidR="00572C5B" w:rsidRDefault="007E1BEF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1A01BC8" w14:textId="77777777" w:rsidR="00572C5B" w:rsidRDefault="007E1BEF">
            <w:pPr>
              <w:jc w:val="center"/>
            </w:pPr>
            <w:r>
              <w:t>36.6(m^2/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6568F10" w14:textId="77777777" w:rsidR="00572C5B" w:rsidRDefault="007E1BEF">
            <w:pPr>
              <w:jc w:val="center"/>
            </w:pPr>
            <w:r>
              <w:t>2(W/m^2)</w:t>
            </w:r>
          </w:p>
        </w:tc>
        <w:tc>
          <w:tcPr>
            <w:tcW w:w="1550" w:type="dxa"/>
            <w:vAlign w:val="center"/>
          </w:tcPr>
          <w:p w14:paraId="01BB36A0" w14:textId="77777777" w:rsidR="00572C5B" w:rsidRDefault="007E1BEF">
            <w:pPr>
              <w:jc w:val="center"/>
            </w:pPr>
            <w:r>
              <w:t>4.3(W/m^2)</w:t>
            </w:r>
          </w:p>
        </w:tc>
      </w:tr>
      <w:tr w:rsidR="00572C5B" w14:paraId="3027759E" w14:textId="77777777">
        <w:tc>
          <w:tcPr>
            <w:tcW w:w="1862" w:type="dxa"/>
            <w:shd w:val="clear" w:color="auto" w:fill="E6E6E6"/>
            <w:vAlign w:val="center"/>
          </w:tcPr>
          <w:p w14:paraId="48618934" w14:textId="77777777" w:rsidR="00572C5B" w:rsidRDefault="007E1BEF">
            <w:r>
              <w:t>起居室</w:t>
            </w:r>
          </w:p>
        </w:tc>
        <w:tc>
          <w:tcPr>
            <w:tcW w:w="781" w:type="dxa"/>
            <w:vAlign w:val="center"/>
          </w:tcPr>
          <w:p w14:paraId="60D9629A" w14:textId="77777777" w:rsidR="00572C5B" w:rsidRDefault="007E1BEF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EA88CE2" w14:textId="77777777" w:rsidR="00572C5B" w:rsidRDefault="007E1BEF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733172E5" w14:textId="77777777" w:rsidR="00572C5B" w:rsidRDefault="007E1BEF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4B11AF41" w14:textId="77777777" w:rsidR="00572C5B" w:rsidRDefault="007E1BEF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07D3865" w14:textId="77777777" w:rsidR="00572C5B" w:rsidRDefault="007E1BEF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5EE91DC2" w14:textId="77777777" w:rsidR="00572C5B" w:rsidRDefault="007E1BEF">
            <w:pPr>
              <w:jc w:val="center"/>
            </w:pPr>
            <w:r>
              <w:t>5(W/m^2)</w:t>
            </w:r>
          </w:p>
        </w:tc>
      </w:tr>
      <w:tr w:rsidR="00572C5B" w14:paraId="689F5A9A" w14:textId="77777777">
        <w:tc>
          <w:tcPr>
            <w:tcW w:w="1862" w:type="dxa"/>
            <w:shd w:val="clear" w:color="auto" w:fill="E6E6E6"/>
            <w:vAlign w:val="center"/>
          </w:tcPr>
          <w:p w14:paraId="74D8010B" w14:textId="77777777" w:rsidR="00572C5B" w:rsidRDefault="007E1BEF">
            <w:r>
              <w:lastRenderedPageBreak/>
              <w:t>过厅</w:t>
            </w:r>
          </w:p>
        </w:tc>
        <w:tc>
          <w:tcPr>
            <w:tcW w:w="781" w:type="dxa"/>
            <w:vAlign w:val="center"/>
          </w:tcPr>
          <w:p w14:paraId="1DACEA40" w14:textId="77777777" w:rsidR="00572C5B" w:rsidRDefault="007E1BEF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DA3586B" w14:textId="77777777" w:rsidR="00572C5B" w:rsidRDefault="007E1BEF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4E83B911" w14:textId="77777777" w:rsidR="00572C5B" w:rsidRDefault="007E1BEF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E5FA3DC" w14:textId="77777777" w:rsidR="00572C5B" w:rsidRDefault="007E1BEF">
            <w:pPr>
              <w:jc w:val="center"/>
            </w:pPr>
            <w:r>
              <w:t>36.6(m^2/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61DEADE" w14:textId="77777777" w:rsidR="00572C5B" w:rsidRDefault="007E1BEF">
            <w:pPr>
              <w:jc w:val="center"/>
            </w:pPr>
            <w:r>
              <w:t>2(W/m^2)</w:t>
            </w:r>
          </w:p>
        </w:tc>
        <w:tc>
          <w:tcPr>
            <w:tcW w:w="1550" w:type="dxa"/>
            <w:vAlign w:val="center"/>
          </w:tcPr>
          <w:p w14:paraId="64C8061C" w14:textId="77777777" w:rsidR="00572C5B" w:rsidRDefault="007E1BEF">
            <w:pPr>
              <w:jc w:val="center"/>
            </w:pPr>
            <w:r>
              <w:t>4.3(W/m^2)</w:t>
            </w:r>
          </w:p>
        </w:tc>
      </w:tr>
    </w:tbl>
    <w:p w14:paraId="4463BE81" w14:textId="77777777" w:rsidR="00572C5B" w:rsidRDefault="007E1BEF">
      <w:pPr>
        <w:pStyle w:val="2"/>
        <w:widowControl w:val="0"/>
        <w:rPr>
          <w:kern w:val="2"/>
        </w:rPr>
      </w:pPr>
      <w:bookmarkStart w:id="59" w:name="_Toc97056368"/>
      <w:r>
        <w:rPr>
          <w:kern w:val="2"/>
        </w:rPr>
        <w:t>作息时间表</w:t>
      </w:r>
      <w:bookmarkEnd w:id="59"/>
    </w:p>
    <w:p w14:paraId="41903EAB" w14:textId="77777777" w:rsidR="00572C5B" w:rsidRDefault="007E1BEF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55C0FDDC" w14:textId="77777777" w:rsidR="00572C5B" w:rsidRDefault="007E1BEF">
      <w:pPr>
        <w:pStyle w:val="1"/>
        <w:widowControl w:val="0"/>
        <w:rPr>
          <w:kern w:val="2"/>
          <w:szCs w:val="24"/>
        </w:rPr>
      </w:pPr>
      <w:bookmarkStart w:id="60" w:name="_Toc97056369"/>
      <w:r>
        <w:rPr>
          <w:kern w:val="2"/>
          <w:szCs w:val="24"/>
        </w:rPr>
        <w:t>系统设置</w:t>
      </w:r>
      <w:bookmarkEnd w:id="60"/>
    </w:p>
    <w:p w14:paraId="67D7D5A8" w14:textId="77777777" w:rsidR="00572C5B" w:rsidRDefault="007E1BEF">
      <w:pPr>
        <w:pStyle w:val="2"/>
        <w:widowControl w:val="0"/>
        <w:rPr>
          <w:kern w:val="2"/>
        </w:rPr>
      </w:pPr>
      <w:bookmarkStart w:id="61" w:name="_Toc97056370"/>
      <w:r>
        <w:rPr>
          <w:kern w:val="2"/>
        </w:rPr>
        <w:t>系统划分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572C5B" w14:paraId="7FB5A60F" w14:textId="77777777">
        <w:tc>
          <w:tcPr>
            <w:tcW w:w="1131" w:type="dxa"/>
            <w:shd w:val="clear" w:color="auto" w:fill="E6E6E6"/>
            <w:vAlign w:val="center"/>
          </w:tcPr>
          <w:p w14:paraId="5E2C8E15" w14:textId="77777777" w:rsidR="00572C5B" w:rsidRDefault="007E1BEF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53A5BA" w14:textId="77777777" w:rsidR="00572C5B" w:rsidRDefault="007E1BEF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A09B234" w14:textId="77777777" w:rsidR="00572C5B" w:rsidRDefault="007E1BEF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1064272" w14:textId="77777777" w:rsidR="00572C5B" w:rsidRDefault="007E1BEF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82FC2D0" w14:textId="77777777" w:rsidR="00572C5B" w:rsidRDefault="007E1BEF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B5196A2" w14:textId="77777777" w:rsidR="00572C5B" w:rsidRDefault="007E1BEF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540C8776" w14:textId="77777777" w:rsidR="00572C5B" w:rsidRDefault="007E1BEF">
            <w:pPr>
              <w:jc w:val="center"/>
            </w:pPr>
            <w:r>
              <w:t>包含的房间</w:t>
            </w:r>
          </w:p>
        </w:tc>
      </w:tr>
      <w:tr w:rsidR="00572C5B" w14:paraId="55873655" w14:textId="77777777">
        <w:tc>
          <w:tcPr>
            <w:tcW w:w="1131" w:type="dxa"/>
            <w:vAlign w:val="center"/>
          </w:tcPr>
          <w:p w14:paraId="76B098BD" w14:textId="77777777" w:rsidR="00572C5B" w:rsidRDefault="007E1BEF">
            <w:r>
              <w:t>默认</w:t>
            </w:r>
          </w:p>
        </w:tc>
        <w:tc>
          <w:tcPr>
            <w:tcW w:w="1131" w:type="dxa"/>
            <w:vAlign w:val="center"/>
          </w:tcPr>
          <w:p w14:paraId="6FE07E46" w14:textId="77777777" w:rsidR="00572C5B" w:rsidRDefault="007E1BEF">
            <w:r>
              <w:t>无</w:t>
            </w:r>
          </w:p>
        </w:tc>
        <w:tc>
          <w:tcPr>
            <w:tcW w:w="1528" w:type="dxa"/>
            <w:vAlign w:val="center"/>
          </w:tcPr>
          <w:p w14:paraId="125927C3" w14:textId="77777777" w:rsidR="00572C5B" w:rsidRDefault="007E1BEF">
            <w:r>
              <w:t>--</w:t>
            </w:r>
          </w:p>
        </w:tc>
        <w:tc>
          <w:tcPr>
            <w:tcW w:w="1018" w:type="dxa"/>
            <w:vAlign w:val="center"/>
          </w:tcPr>
          <w:p w14:paraId="01571FB6" w14:textId="77777777" w:rsidR="00572C5B" w:rsidRDefault="007E1BEF">
            <w:r>
              <w:t>--</w:t>
            </w:r>
          </w:p>
        </w:tc>
        <w:tc>
          <w:tcPr>
            <w:tcW w:w="735" w:type="dxa"/>
            <w:vAlign w:val="center"/>
          </w:tcPr>
          <w:p w14:paraId="0668419E" w14:textId="77777777" w:rsidR="00572C5B" w:rsidRDefault="007E1BEF">
            <w:r>
              <w:t>--</w:t>
            </w:r>
          </w:p>
        </w:tc>
        <w:tc>
          <w:tcPr>
            <w:tcW w:w="956" w:type="dxa"/>
            <w:vAlign w:val="center"/>
          </w:tcPr>
          <w:p w14:paraId="68A9FC3A" w14:textId="77777777" w:rsidR="00572C5B" w:rsidRDefault="007E1BEF">
            <w:r>
              <w:t>243.25</w:t>
            </w:r>
          </w:p>
        </w:tc>
        <w:tc>
          <w:tcPr>
            <w:tcW w:w="2830" w:type="dxa"/>
            <w:vAlign w:val="center"/>
          </w:tcPr>
          <w:p w14:paraId="5C3E1A63" w14:textId="77777777" w:rsidR="00572C5B" w:rsidRDefault="007E1BEF">
            <w:r>
              <w:t>7001</w:t>
            </w:r>
          </w:p>
        </w:tc>
      </w:tr>
      <w:tr w:rsidR="00572C5B" w14:paraId="0298CB97" w14:textId="77777777">
        <w:tc>
          <w:tcPr>
            <w:tcW w:w="1131" w:type="dxa"/>
            <w:vAlign w:val="center"/>
          </w:tcPr>
          <w:p w14:paraId="3F3C4A13" w14:textId="77777777" w:rsidR="00572C5B" w:rsidRDefault="007E1BEF">
            <w:r>
              <w:t>Sys</w:t>
            </w:r>
          </w:p>
        </w:tc>
        <w:tc>
          <w:tcPr>
            <w:tcW w:w="1131" w:type="dxa"/>
            <w:vAlign w:val="center"/>
          </w:tcPr>
          <w:p w14:paraId="06F283A9" w14:textId="77777777" w:rsidR="00572C5B" w:rsidRDefault="007E1BEF">
            <w:r>
              <w:t>显热回收</w:t>
            </w:r>
          </w:p>
        </w:tc>
        <w:tc>
          <w:tcPr>
            <w:tcW w:w="1528" w:type="dxa"/>
            <w:vAlign w:val="center"/>
          </w:tcPr>
          <w:p w14:paraId="20B1AC2F" w14:textId="77777777" w:rsidR="00572C5B" w:rsidRDefault="007E1BEF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5B274CFB" w14:textId="77777777" w:rsidR="00572C5B" w:rsidRDefault="007E1BEF">
            <w:r>
              <w:t>冷</w:t>
            </w:r>
            <w:r>
              <w:t xml:space="preserve">:0.00, </w:t>
            </w:r>
            <w:r>
              <w:t>暖</w:t>
            </w:r>
            <w:r>
              <w:t>:0.00</w:t>
            </w:r>
          </w:p>
        </w:tc>
        <w:tc>
          <w:tcPr>
            <w:tcW w:w="735" w:type="dxa"/>
            <w:vAlign w:val="center"/>
          </w:tcPr>
          <w:p w14:paraId="0DC12515" w14:textId="77777777" w:rsidR="00572C5B" w:rsidRDefault="007E1BEF">
            <w:r>
              <w:t>1.00</w:t>
            </w:r>
          </w:p>
        </w:tc>
        <w:tc>
          <w:tcPr>
            <w:tcW w:w="956" w:type="dxa"/>
            <w:vAlign w:val="center"/>
          </w:tcPr>
          <w:p w14:paraId="45B85FAF" w14:textId="77777777" w:rsidR="00572C5B" w:rsidRDefault="007E1BEF">
            <w:r>
              <w:t>914.87</w:t>
            </w:r>
          </w:p>
        </w:tc>
        <w:tc>
          <w:tcPr>
            <w:tcW w:w="2830" w:type="dxa"/>
            <w:vAlign w:val="center"/>
          </w:tcPr>
          <w:p w14:paraId="4D3B9A3C" w14:textId="77777777" w:rsidR="00572C5B" w:rsidRDefault="007E1BEF">
            <w:r>
              <w:t>2037,2033,2031,2024,2020,2016,2008,2002,3039,3032,3029,3023,3018,3015,3007,3003,4041,4036,4030,4026,4019,4013,4009,4004,5038,5035,5027,5025,5021,5012,5010,5005,6040,6034,6028,6022,6017,6014,6011,6006</w:t>
            </w:r>
          </w:p>
        </w:tc>
      </w:tr>
    </w:tbl>
    <w:p w14:paraId="3AC70086" w14:textId="77777777" w:rsidR="00572C5B" w:rsidRDefault="007E1BEF">
      <w:pPr>
        <w:pStyle w:val="2"/>
        <w:widowControl w:val="0"/>
        <w:rPr>
          <w:kern w:val="2"/>
        </w:rPr>
      </w:pPr>
      <w:bookmarkStart w:id="62" w:name="_Toc97056371"/>
      <w:r>
        <w:rPr>
          <w:kern w:val="2"/>
        </w:rPr>
        <w:t>运行时间表</w:t>
      </w:r>
      <w:bookmarkEnd w:id="62"/>
    </w:p>
    <w:p w14:paraId="7F6BF603" w14:textId="77777777" w:rsidR="00572C5B" w:rsidRDefault="007E1BEF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BC9C00E" w14:textId="77777777" w:rsidR="00572C5B" w:rsidRDefault="007E1BEF">
      <w:pPr>
        <w:pStyle w:val="1"/>
        <w:widowControl w:val="0"/>
        <w:rPr>
          <w:kern w:val="2"/>
          <w:szCs w:val="24"/>
        </w:rPr>
      </w:pPr>
      <w:bookmarkStart w:id="63" w:name="_Toc97056372"/>
      <w:r>
        <w:rPr>
          <w:kern w:val="2"/>
          <w:szCs w:val="24"/>
        </w:rPr>
        <w:t>计算结果</w:t>
      </w:r>
      <w:bookmarkEnd w:id="63"/>
    </w:p>
    <w:p w14:paraId="35D9D9BD" w14:textId="77777777" w:rsidR="00572C5B" w:rsidRDefault="007E1BEF">
      <w:pPr>
        <w:pStyle w:val="2"/>
        <w:widowControl w:val="0"/>
        <w:rPr>
          <w:kern w:val="2"/>
        </w:rPr>
      </w:pPr>
      <w:bookmarkStart w:id="64" w:name="_Toc97056373"/>
      <w:r>
        <w:rPr>
          <w:kern w:val="2"/>
        </w:rPr>
        <w:t>模拟周期</w:t>
      </w:r>
      <w:bookmarkEnd w:id="64"/>
    </w:p>
    <w:p w14:paraId="0182FCDC" w14:textId="77777777" w:rsidR="00572C5B" w:rsidRDefault="007E1BEF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192B2531" w14:textId="77777777" w:rsidR="00572C5B" w:rsidRDefault="007E1BEF">
      <w:pPr>
        <w:pStyle w:val="2"/>
        <w:widowControl w:val="0"/>
        <w:rPr>
          <w:kern w:val="2"/>
        </w:rPr>
      </w:pPr>
      <w:bookmarkStart w:id="65" w:name="_Toc97056374"/>
      <w:r>
        <w:rPr>
          <w:kern w:val="2"/>
        </w:rPr>
        <w:t>全年冷暖需求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572C5B" w14:paraId="72C99EE0" w14:textId="77777777">
        <w:tc>
          <w:tcPr>
            <w:tcW w:w="1975" w:type="dxa"/>
            <w:shd w:val="clear" w:color="auto" w:fill="E6E6E6"/>
            <w:vAlign w:val="center"/>
          </w:tcPr>
          <w:p w14:paraId="273E9528" w14:textId="77777777" w:rsidR="00572C5B" w:rsidRDefault="007E1BEF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6ECE208" w14:textId="77777777" w:rsidR="00572C5B" w:rsidRDefault="007E1BEF">
            <w:pPr>
              <w:jc w:val="center"/>
            </w:pPr>
            <w:r>
              <w:t>供暖需求</w:t>
            </w:r>
            <w:r>
              <w:br/>
            </w:r>
            <w:r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8A81B77" w14:textId="77777777" w:rsidR="00572C5B" w:rsidRDefault="007E1BEF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432A286" w14:textId="77777777" w:rsidR="00572C5B" w:rsidRDefault="007E1BEF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591BB41" w14:textId="77777777" w:rsidR="00572C5B" w:rsidRDefault="007E1BEF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572C5B" w14:paraId="74773633" w14:textId="77777777">
        <w:tc>
          <w:tcPr>
            <w:tcW w:w="1975" w:type="dxa"/>
            <w:shd w:val="clear" w:color="auto" w:fill="E6E6E6"/>
            <w:vAlign w:val="center"/>
          </w:tcPr>
          <w:p w14:paraId="3BE0F7BA" w14:textId="77777777" w:rsidR="00572C5B" w:rsidRDefault="007E1BEF">
            <w:r>
              <w:t>Sys</w:t>
            </w:r>
          </w:p>
        </w:tc>
        <w:tc>
          <w:tcPr>
            <w:tcW w:w="1839" w:type="dxa"/>
            <w:vAlign w:val="center"/>
          </w:tcPr>
          <w:p w14:paraId="408C7A41" w14:textId="77777777" w:rsidR="00572C5B" w:rsidRDefault="007E1BEF">
            <w:r>
              <w:t>0</w:t>
            </w:r>
          </w:p>
        </w:tc>
        <w:tc>
          <w:tcPr>
            <w:tcW w:w="1839" w:type="dxa"/>
            <w:vAlign w:val="center"/>
          </w:tcPr>
          <w:p w14:paraId="683AE7BA" w14:textId="77777777" w:rsidR="00572C5B" w:rsidRDefault="007E1BEF">
            <w:r>
              <w:t>0</w:t>
            </w:r>
          </w:p>
        </w:tc>
        <w:tc>
          <w:tcPr>
            <w:tcW w:w="1839" w:type="dxa"/>
            <w:vAlign w:val="center"/>
          </w:tcPr>
          <w:p w14:paraId="36D8BBCA" w14:textId="77777777" w:rsidR="00572C5B" w:rsidRDefault="007E1BEF">
            <w:r>
              <w:t>0</w:t>
            </w:r>
          </w:p>
        </w:tc>
        <w:tc>
          <w:tcPr>
            <w:tcW w:w="1839" w:type="dxa"/>
            <w:vAlign w:val="center"/>
          </w:tcPr>
          <w:p w14:paraId="33A8F978" w14:textId="77777777" w:rsidR="00572C5B" w:rsidRDefault="007E1BEF">
            <w:r>
              <w:t>0</w:t>
            </w:r>
          </w:p>
        </w:tc>
      </w:tr>
      <w:tr w:rsidR="00572C5B" w14:paraId="47BBD362" w14:textId="77777777">
        <w:tc>
          <w:tcPr>
            <w:tcW w:w="1975" w:type="dxa"/>
            <w:shd w:val="clear" w:color="auto" w:fill="E6E6E6"/>
            <w:vAlign w:val="center"/>
          </w:tcPr>
          <w:p w14:paraId="1C6738EB" w14:textId="77777777" w:rsidR="00572C5B" w:rsidRDefault="007E1BEF">
            <w:r>
              <w:t>默认系统</w:t>
            </w:r>
          </w:p>
        </w:tc>
        <w:tc>
          <w:tcPr>
            <w:tcW w:w="1839" w:type="dxa"/>
            <w:vAlign w:val="center"/>
          </w:tcPr>
          <w:p w14:paraId="3EFF428C" w14:textId="77777777" w:rsidR="00572C5B" w:rsidRDefault="007E1BEF">
            <w:r>
              <w:t>0</w:t>
            </w:r>
          </w:p>
        </w:tc>
        <w:tc>
          <w:tcPr>
            <w:tcW w:w="1839" w:type="dxa"/>
            <w:vAlign w:val="center"/>
          </w:tcPr>
          <w:p w14:paraId="61A8D105" w14:textId="77777777" w:rsidR="00572C5B" w:rsidRDefault="007E1BEF">
            <w:r>
              <w:t>0</w:t>
            </w:r>
          </w:p>
        </w:tc>
        <w:tc>
          <w:tcPr>
            <w:tcW w:w="1839" w:type="dxa"/>
            <w:vAlign w:val="center"/>
          </w:tcPr>
          <w:p w14:paraId="246796B1" w14:textId="77777777" w:rsidR="00572C5B" w:rsidRDefault="007E1BEF">
            <w:r>
              <w:t>2854</w:t>
            </w:r>
          </w:p>
        </w:tc>
        <w:tc>
          <w:tcPr>
            <w:tcW w:w="1839" w:type="dxa"/>
            <w:vAlign w:val="center"/>
          </w:tcPr>
          <w:p w14:paraId="350CD107" w14:textId="77777777" w:rsidR="00572C5B" w:rsidRDefault="007E1BEF">
            <w:r>
              <w:t>12</w:t>
            </w:r>
          </w:p>
        </w:tc>
      </w:tr>
      <w:tr w:rsidR="00572C5B" w14:paraId="32D44CD1" w14:textId="77777777">
        <w:tc>
          <w:tcPr>
            <w:tcW w:w="1975" w:type="dxa"/>
            <w:shd w:val="clear" w:color="auto" w:fill="E6E6E6"/>
            <w:vAlign w:val="center"/>
          </w:tcPr>
          <w:p w14:paraId="0BA92847" w14:textId="77777777" w:rsidR="00572C5B" w:rsidRDefault="007E1BEF">
            <w:r>
              <w:t>总计</w:t>
            </w:r>
          </w:p>
        </w:tc>
        <w:tc>
          <w:tcPr>
            <w:tcW w:w="1839" w:type="dxa"/>
            <w:vAlign w:val="center"/>
          </w:tcPr>
          <w:p w14:paraId="737ADED1" w14:textId="77777777" w:rsidR="00572C5B" w:rsidRDefault="007E1BEF">
            <w:r>
              <w:t>0</w:t>
            </w:r>
          </w:p>
        </w:tc>
        <w:tc>
          <w:tcPr>
            <w:tcW w:w="1839" w:type="dxa"/>
            <w:vAlign w:val="center"/>
          </w:tcPr>
          <w:p w14:paraId="4BC2EC84" w14:textId="77777777" w:rsidR="00572C5B" w:rsidRDefault="007E1BEF">
            <w:r>
              <w:t>0</w:t>
            </w:r>
          </w:p>
        </w:tc>
        <w:tc>
          <w:tcPr>
            <w:tcW w:w="1839" w:type="dxa"/>
            <w:vAlign w:val="center"/>
          </w:tcPr>
          <w:p w14:paraId="0FF84FB5" w14:textId="77777777" w:rsidR="00572C5B" w:rsidRDefault="007E1BEF">
            <w:r>
              <w:t>2854</w:t>
            </w:r>
          </w:p>
        </w:tc>
        <w:tc>
          <w:tcPr>
            <w:tcW w:w="1839" w:type="dxa"/>
            <w:vAlign w:val="center"/>
          </w:tcPr>
          <w:p w14:paraId="44169EBB" w14:textId="77777777" w:rsidR="00572C5B" w:rsidRDefault="007E1BEF">
            <w:r>
              <w:t>2</w:t>
            </w:r>
          </w:p>
        </w:tc>
      </w:tr>
    </w:tbl>
    <w:p w14:paraId="1593C273" w14:textId="77777777" w:rsidR="00572C5B" w:rsidRDefault="007E1BEF">
      <w:r>
        <w:rPr>
          <w:noProof/>
        </w:rPr>
        <w:lastRenderedPageBreak/>
        <w:drawing>
          <wp:inline distT="0" distB="0" distL="0" distR="0" wp14:anchorId="4F6566A7" wp14:editId="00200404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7650E" w14:textId="77777777" w:rsidR="00572C5B" w:rsidRDefault="00572C5B"/>
    <w:p w14:paraId="2B0CBB87" w14:textId="77777777" w:rsidR="00572C5B" w:rsidRDefault="007E1BEF">
      <w:pPr>
        <w:pStyle w:val="2"/>
        <w:widowControl w:val="0"/>
        <w:rPr>
          <w:kern w:val="2"/>
        </w:rPr>
      </w:pPr>
      <w:bookmarkStart w:id="66" w:name="_Toc97056375"/>
      <w:r>
        <w:rPr>
          <w:kern w:val="2"/>
        </w:rPr>
        <w:t>能耗分项统计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572C5B" w14:paraId="560196CA" w14:textId="77777777">
        <w:tc>
          <w:tcPr>
            <w:tcW w:w="1641" w:type="dxa"/>
            <w:shd w:val="clear" w:color="auto" w:fill="E6E6E6"/>
            <w:vAlign w:val="center"/>
          </w:tcPr>
          <w:p w14:paraId="22830409" w14:textId="77777777" w:rsidR="00572C5B" w:rsidRDefault="007E1BEF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73E8684" w14:textId="77777777" w:rsidR="00572C5B" w:rsidRDefault="007E1BEF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4BB4719" w14:textId="77777777" w:rsidR="00572C5B" w:rsidRDefault="007E1BEF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FA37F6C" w14:textId="77777777" w:rsidR="00572C5B" w:rsidRDefault="007E1BEF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E5C16F2" w14:textId="77777777" w:rsidR="00572C5B" w:rsidRDefault="007E1BEF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DE90B0C" w14:textId="77777777" w:rsidR="00572C5B" w:rsidRDefault="007E1BEF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5989A1" w14:textId="77777777" w:rsidR="00572C5B" w:rsidRDefault="007E1BEF">
            <w:pPr>
              <w:jc w:val="center"/>
            </w:pPr>
            <w:r>
              <w:t>合计</w:t>
            </w:r>
          </w:p>
        </w:tc>
      </w:tr>
      <w:tr w:rsidR="00572C5B" w14:paraId="2033F6B8" w14:textId="77777777">
        <w:tc>
          <w:tcPr>
            <w:tcW w:w="1641" w:type="dxa"/>
            <w:shd w:val="clear" w:color="auto" w:fill="E6E6E6"/>
            <w:vAlign w:val="center"/>
          </w:tcPr>
          <w:p w14:paraId="1602B128" w14:textId="77777777" w:rsidR="00572C5B" w:rsidRDefault="007E1BEF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005302FB" w14:textId="77777777" w:rsidR="00572C5B" w:rsidRDefault="007E1BEF">
            <w:r>
              <w:t>0</w:t>
            </w:r>
          </w:p>
        </w:tc>
        <w:tc>
          <w:tcPr>
            <w:tcW w:w="1415" w:type="dxa"/>
            <w:vAlign w:val="center"/>
          </w:tcPr>
          <w:p w14:paraId="0BA61A8C" w14:textId="77777777" w:rsidR="00572C5B" w:rsidRDefault="007E1BEF">
            <w:r>
              <w:t>0</w:t>
            </w:r>
          </w:p>
        </w:tc>
        <w:tc>
          <w:tcPr>
            <w:tcW w:w="1301" w:type="dxa"/>
            <w:vAlign w:val="center"/>
          </w:tcPr>
          <w:p w14:paraId="7E552BA6" w14:textId="77777777" w:rsidR="00572C5B" w:rsidRDefault="007E1BEF">
            <w:r>
              <w:t>0</w:t>
            </w:r>
          </w:p>
        </w:tc>
        <w:tc>
          <w:tcPr>
            <w:tcW w:w="1409" w:type="dxa"/>
            <w:vAlign w:val="center"/>
          </w:tcPr>
          <w:p w14:paraId="24786FC4" w14:textId="77777777" w:rsidR="00572C5B" w:rsidRDefault="007E1BEF">
            <w:r>
              <w:t>0</w:t>
            </w:r>
          </w:p>
        </w:tc>
        <w:tc>
          <w:tcPr>
            <w:tcW w:w="1018" w:type="dxa"/>
            <w:vAlign w:val="center"/>
          </w:tcPr>
          <w:p w14:paraId="3B646F1F" w14:textId="77777777" w:rsidR="00572C5B" w:rsidRDefault="007E1BEF">
            <w:r>
              <w:t>0</w:t>
            </w:r>
          </w:p>
        </w:tc>
        <w:tc>
          <w:tcPr>
            <w:tcW w:w="1131" w:type="dxa"/>
            <w:vAlign w:val="center"/>
          </w:tcPr>
          <w:p w14:paraId="1707C597" w14:textId="77777777" w:rsidR="00572C5B" w:rsidRDefault="007E1BEF">
            <w:r>
              <w:t>0</w:t>
            </w:r>
          </w:p>
        </w:tc>
      </w:tr>
      <w:tr w:rsidR="00572C5B" w14:paraId="3124E622" w14:textId="77777777">
        <w:tc>
          <w:tcPr>
            <w:tcW w:w="1641" w:type="dxa"/>
            <w:shd w:val="clear" w:color="auto" w:fill="E6E6E6"/>
            <w:vAlign w:val="center"/>
          </w:tcPr>
          <w:p w14:paraId="048CA18D" w14:textId="77777777" w:rsidR="00572C5B" w:rsidRDefault="007E1BEF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221E5440" w14:textId="77777777" w:rsidR="00572C5B" w:rsidRDefault="007E1BEF">
            <w:r>
              <w:t>2300</w:t>
            </w:r>
          </w:p>
        </w:tc>
        <w:tc>
          <w:tcPr>
            <w:tcW w:w="1415" w:type="dxa"/>
            <w:vAlign w:val="center"/>
          </w:tcPr>
          <w:p w14:paraId="0092CD4E" w14:textId="77777777" w:rsidR="00572C5B" w:rsidRDefault="007E1BEF">
            <w:r>
              <w:t>0</w:t>
            </w:r>
          </w:p>
        </w:tc>
        <w:tc>
          <w:tcPr>
            <w:tcW w:w="1301" w:type="dxa"/>
            <w:vAlign w:val="center"/>
          </w:tcPr>
          <w:p w14:paraId="1ADAE9B4" w14:textId="77777777" w:rsidR="00572C5B" w:rsidRDefault="007E1BEF">
            <w:r>
              <w:t>553</w:t>
            </w:r>
          </w:p>
        </w:tc>
        <w:tc>
          <w:tcPr>
            <w:tcW w:w="1409" w:type="dxa"/>
            <w:vAlign w:val="center"/>
          </w:tcPr>
          <w:p w14:paraId="5B4452FD" w14:textId="77777777" w:rsidR="00572C5B" w:rsidRDefault="007E1BEF">
            <w:r>
              <w:t>0</w:t>
            </w:r>
          </w:p>
        </w:tc>
        <w:tc>
          <w:tcPr>
            <w:tcW w:w="1018" w:type="dxa"/>
            <w:vAlign w:val="center"/>
          </w:tcPr>
          <w:p w14:paraId="6730ACE1" w14:textId="77777777" w:rsidR="00572C5B" w:rsidRDefault="007E1BEF">
            <w:r>
              <w:t>0</w:t>
            </w:r>
          </w:p>
        </w:tc>
        <w:tc>
          <w:tcPr>
            <w:tcW w:w="1131" w:type="dxa"/>
            <w:vAlign w:val="center"/>
          </w:tcPr>
          <w:p w14:paraId="51652AB9" w14:textId="77777777" w:rsidR="00572C5B" w:rsidRDefault="007E1BEF">
            <w:r>
              <w:t>2854</w:t>
            </w:r>
          </w:p>
        </w:tc>
      </w:tr>
    </w:tbl>
    <w:p w14:paraId="6F9D618B" w14:textId="77777777" w:rsidR="00572C5B" w:rsidRDefault="007E1BEF">
      <w:r>
        <w:rPr>
          <w:noProof/>
        </w:rPr>
        <w:drawing>
          <wp:inline distT="0" distB="0" distL="0" distR="0" wp14:anchorId="6746BDC8" wp14:editId="1FEB8191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3FE5F" w14:textId="77777777" w:rsidR="00572C5B" w:rsidRDefault="00572C5B"/>
    <w:p w14:paraId="2B323324" w14:textId="77777777" w:rsidR="00572C5B" w:rsidRDefault="007E1BEF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8D66CB9" wp14:editId="4515AEE7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0C17F" w14:textId="77777777" w:rsidR="00572C5B" w:rsidRDefault="007E1BEF">
      <w:pPr>
        <w:pStyle w:val="2"/>
        <w:widowControl w:val="0"/>
        <w:rPr>
          <w:kern w:val="2"/>
        </w:rPr>
      </w:pPr>
      <w:bookmarkStart w:id="67" w:name="_Toc97056376"/>
      <w:r>
        <w:rPr>
          <w:kern w:val="2"/>
        </w:rPr>
        <w:t>逐月负荷表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572C5B" w14:paraId="67AF8F25" w14:textId="77777777">
        <w:tc>
          <w:tcPr>
            <w:tcW w:w="854" w:type="dxa"/>
            <w:shd w:val="clear" w:color="auto" w:fill="E6E6E6"/>
            <w:vAlign w:val="center"/>
          </w:tcPr>
          <w:p w14:paraId="2C6C01AD" w14:textId="77777777" w:rsidR="00572C5B" w:rsidRDefault="007E1BEF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8909D6" w14:textId="77777777" w:rsidR="00572C5B" w:rsidRDefault="007E1BEF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4B353B" w14:textId="77777777" w:rsidR="00572C5B" w:rsidRDefault="007E1BEF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45CDC8" w14:textId="77777777" w:rsidR="00572C5B" w:rsidRDefault="007E1BEF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2F45816" w14:textId="77777777" w:rsidR="00572C5B" w:rsidRDefault="007E1BEF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E40315" w14:textId="77777777" w:rsidR="00572C5B" w:rsidRDefault="007E1BEF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0571438" w14:textId="77777777" w:rsidR="00572C5B" w:rsidRDefault="007E1BEF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572C5B" w14:paraId="23619702" w14:textId="77777777">
        <w:tc>
          <w:tcPr>
            <w:tcW w:w="854" w:type="dxa"/>
            <w:shd w:val="clear" w:color="auto" w:fill="E6E6E6"/>
            <w:vAlign w:val="center"/>
          </w:tcPr>
          <w:p w14:paraId="5513605F" w14:textId="77777777" w:rsidR="00572C5B" w:rsidRDefault="007E1BEF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36505DC" w14:textId="77777777" w:rsidR="00572C5B" w:rsidRDefault="007E1BE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59EB199" w14:textId="77777777" w:rsidR="00572C5B" w:rsidRDefault="007E1BE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4100AE8" w14:textId="77777777" w:rsidR="00572C5B" w:rsidRDefault="007E1BEF">
            <w:pPr>
              <w:jc w:val="right"/>
            </w:pPr>
            <w:r>
              <w:rPr>
                <w:color w:val="FF0000"/>
              </w:rPr>
              <w:t>0.000</w:t>
            </w:r>
          </w:p>
        </w:tc>
        <w:tc>
          <w:tcPr>
            <w:tcW w:w="1862" w:type="dxa"/>
            <w:vAlign w:val="center"/>
          </w:tcPr>
          <w:p w14:paraId="167F3555" w14:textId="77777777" w:rsidR="00572C5B" w:rsidRDefault="007E1BEF">
            <w:r>
              <w:rPr>
                <w:color w:val="FF0000"/>
              </w:rPr>
              <w:t>--</w:t>
            </w:r>
          </w:p>
        </w:tc>
        <w:tc>
          <w:tcPr>
            <w:tcW w:w="1188" w:type="dxa"/>
            <w:vAlign w:val="center"/>
          </w:tcPr>
          <w:p w14:paraId="292DC98F" w14:textId="77777777" w:rsidR="00572C5B" w:rsidRDefault="007E1BE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C9A37F5" w14:textId="77777777" w:rsidR="00572C5B" w:rsidRDefault="007E1BEF">
            <w:r>
              <w:t>--</w:t>
            </w:r>
          </w:p>
        </w:tc>
      </w:tr>
      <w:tr w:rsidR="00572C5B" w14:paraId="01583CF6" w14:textId="77777777">
        <w:tc>
          <w:tcPr>
            <w:tcW w:w="854" w:type="dxa"/>
            <w:shd w:val="clear" w:color="auto" w:fill="E6E6E6"/>
            <w:vAlign w:val="center"/>
          </w:tcPr>
          <w:p w14:paraId="71EAFBDE" w14:textId="77777777" w:rsidR="00572C5B" w:rsidRDefault="007E1BEF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ECD732D" w14:textId="77777777" w:rsidR="00572C5B" w:rsidRDefault="007E1BE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AC8652F" w14:textId="77777777" w:rsidR="00572C5B" w:rsidRDefault="007E1BE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4DE7BC3" w14:textId="77777777" w:rsidR="00572C5B" w:rsidRDefault="007E1BE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63ED0D1" w14:textId="77777777" w:rsidR="00572C5B" w:rsidRDefault="007E1BEF">
            <w:r>
              <w:t>--</w:t>
            </w:r>
          </w:p>
        </w:tc>
        <w:tc>
          <w:tcPr>
            <w:tcW w:w="1188" w:type="dxa"/>
            <w:vAlign w:val="center"/>
          </w:tcPr>
          <w:p w14:paraId="52DDA7C2" w14:textId="77777777" w:rsidR="00572C5B" w:rsidRDefault="007E1BE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C79A268" w14:textId="77777777" w:rsidR="00572C5B" w:rsidRDefault="007E1BEF">
            <w:r>
              <w:t>--</w:t>
            </w:r>
          </w:p>
        </w:tc>
      </w:tr>
      <w:tr w:rsidR="00572C5B" w14:paraId="75440F68" w14:textId="77777777">
        <w:tc>
          <w:tcPr>
            <w:tcW w:w="854" w:type="dxa"/>
            <w:shd w:val="clear" w:color="auto" w:fill="E6E6E6"/>
            <w:vAlign w:val="center"/>
          </w:tcPr>
          <w:p w14:paraId="3127604A" w14:textId="77777777" w:rsidR="00572C5B" w:rsidRDefault="007E1BEF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EA5D631" w14:textId="77777777" w:rsidR="00572C5B" w:rsidRDefault="007E1BE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B16FCF0" w14:textId="77777777" w:rsidR="00572C5B" w:rsidRDefault="007E1BE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BF27155" w14:textId="77777777" w:rsidR="00572C5B" w:rsidRDefault="007E1BE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EF2A42B" w14:textId="77777777" w:rsidR="00572C5B" w:rsidRDefault="007E1BEF">
            <w:r>
              <w:t>--</w:t>
            </w:r>
          </w:p>
        </w:tc>
        <w:tc>
          <w:tcPr>
            <w:tcW w:w="1188" w:type="dxa"/>
            <w:vAlign w:val="center"/>
          </w:tcPr>
          <w:p w14:paraId="2D90DABE" w14:textId="77777777" w:rsidR="00572C5B" w:rsidRDefault="007E1BE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9246BB0" w14:textId="77777777" w:rsidR="00572C5B" w:rsidRDefault="007E1BEF">
            <w:r>
              <w:t>--</w:t>
            </w:r>
          </w:p>
        </w:tc>
      </w:tr>
      <w:tr w:rsidR="00572C5B" w14:paraId="71FFDCF2" w14:textId="77777777">
        <w:tc>
          <w:tcPr>
            <w:tcW w:w="854" w:type="dxa"/>
            <w:shd w:val="clear" w:color="auto" w:fill="E6E6E6"/>
            <w:vAlign w:val="center"/>
          </w:tcPr>
          <w:p w14:paraId="4F100C21" w14:textId="77777777" w:rsidR="00572C5B" w:rsidRDefault="007E1BEF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5AE37DD" w14:textId="77777777" w:rsidR="00572C5B" w:rsidRDefault="007E1BE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7A1E602" w14:textId="77777777" w:rsidR="00572C5B" w:rsidRDefault="007E1BEF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1901DAEE" w14:textId="77777777" w:rsidR="00572C5B" w:rsidRDefault="007E1BE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738AE34" w14:textId="77777777" w:rsidR="00572C5B" w:rsidRDefault="007E1BEF">
            <w:r>
              <w:t>--</w:t>
            </w:r>
          </w:p>
        </w:tc>
        <w:tc>
          <w:tcPr>
            <w:tcW w:w="1188" w:type="dxa"/>
            <w:vAlign w:val="center"/>
          </w:tcPr>
          <w:p w14:paraId="5480079C" w14:textId="77777777" w:rsidR="00572C5B" w:rsidRDefault="007E1BEF">
            <w:pPr>
              <w:jc w:val="right"/>
            </w:pPr>
            <w:r>
              <w:t>0.497</w:t>
            </w:r>
          </w:p>
        </w:tc>
        <w:tc>
          <w:tcPr>
            <w:tcW w:w="1862" w:type="dxa"/>
            <w:vAlign w:val="center"/>
          </w:tcPr>
          <w:p w14:paraId="4EB0DC4A" w14:textId="77777777" w:rsidR="00572C5B" w:rsidRDefault="007E1BEF">
            <w:r>
              <w:t>04</w:t>
            </w:r>
            <w:r>
              <w:t>月</w:t>
            </w:r>
            <w:r>
              <w:t>24</w:t>
            </w:r>
            <w:r>
              <w:t>日</w:t>
            </w:r>
            <w:r>
              <w:t>21</w:t>
            </w:r>
            <w:r>
              <w:t>时</w:t>
            </w:r>
          </w:p>
        </w:tc>
      </w:tr>
      <w:tr w:rsidR="00572C5B" w14:paraId="2059CB1F" w14:textId="77777777">
        <w:tc>
          <w:tcPr>
            <w:tcW w:w="854" w:type="dxa"/>
            <w:shd w:val="clear" w:color="auto" w:fill="E6E6E6"/>
            <w:vAlign w:val="center"/>
          </w:tcPr>
          <w:p w14:paraId="7FCC167D" w14:textId="77777777" w:rsidR="00572C5B" w:rsidRDefault="007E1BEF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387ACE0" w14:textId="77777777" w:rsidR="00572C5B" w:rsidRDefault="007E1BE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6FFE3C5" w14:textId="77777777" w:rsidR="00572C5B" w:rsidRDefault="007E1BEF">
            <w:pPr>
              <w:jc w:val="right"/>
            </w:pPr>
            <w:r>
              <w:t>190</w:t>
            </w:r>
          </w:p>
        </w:tc>
        <w:tc>
          <w:tcPr>
            <w:tcW w:w="1188" w:type="dxa"/>
            <w:vAlign w:val="center"/>
          </w:tcPr>
          <w:p w14:paraId="71D1C099" w14:textId="77777777" w:rsidR="00572C5B" w:rsidRDefault="007E1BE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6D6AB17" w14:textId="77777777" w:rsidR="00572C5B" w:rsidRDefault="007E1BEF">
            <w:r>
              <w:t>--</w:t>
            </w:r>
          </w:p>
        </w:tc>
        <w:tc>
          <w:tcPr>
            <w:tcW w:w="1188" w:type="dxa"/>
            <w:vAlign w:val="center"/>
          </w:tcPr>
          <w:p w14:paraId="446E4E6C" w14:textId="77777777" w:rsidR="00572C5B" w:rsidRDefault="007E1BEF">
            <w:pPr>
              <w:jc w:val="right"/>
            </w:pPr>
            <w:r>
              <w:t>2.438</w:t>
            </w:r>
          </w:p>
        </w:tc>
        <w:tc>
          <w:tcPr>
            <w:tcW w:w="1862" w:type="dxa"/>
            <w:vAlign w:val="center"/>
          </w:tcPr>
          <w:p w14:paraId="56C3607F" w14:textId="77777777" w:rsidR="00572C5B" w:rsidRDefault="007E1BEF">
            <w:r>
              <w:t>05</w:t>
            </w:r>
            <w:r>
              <w:t>月</w:t>
            </w:r>
            <w:r>
              <w:t>13</w:t>
            </w:r>
            <w:r>
              <w:t>日</w:t>
            </w:r>
            <w:r>
              <w:t>00</w:t>
            </w:r>
            <w:r>
              <w:t>时</w:t>
            </w:r>
          </w:p>
        </w:tc>
      </w:tr>
      <w:tr w:rsidR="00572C5B" w14:paraId="545835FC" w14:textId="77777777">
        <w:tc>
          <w:tcPr>
            <w:tcW w:w="854" w:type="dxa"/>
            <w:shd w:val="clear" w:color="auto" w:fill="E6E6E6"/>
            <w:vAlign w:val="center"/>
          </w:tcPr>
          <w:p w14:paraId="2FD215B7" w14:textId="77777777" w:rsidR="00572C5B" w:rsidRDefault="007E1BEF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997E2D3" w14:textId="77777777" w:rsidR="00572C5B" w:rsidRDefault="007E1BE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2E58E38" w14:textId="77777777" w:rsidR="00572C5B" w:rsidRDefault="007E1BEF">
            <w:pPr>
              <w:jc w:val="right"/>
            </w:pPr>
            <w:r>
              <w:t>351</w:t>
            </w:r>
          </w:p>
        </w:tc>
        <w:tc>
          <w:tcPr>
            <w:tcW w:w="1188" w:type="dxa"/>
            <w:vAlign w:val="center"/>
          </w:tcPr>
          <w:p w14:paraId="7B8DE4D0" w14:textId="77777777" w:rsidR="00572C5B" w:rsidRDefault="007E1BE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D90040A" w14:textId="77777777" w:rsidR="00572C5B" w:rsidRDefault="007E1BEF">
            <w:r>
              <w:t>--</w:t>
            </w:r>
          </w:p>
        </w:tc>
        <w:tc>
          <w:tcPr>
            <w:tcW w:w="1188" w:type="dxa"/>
            <w:vAlign w:val="center"/>
          </w:tcPr>
          <w:p w14:paraId="68F7AC80" w14:textId="77777777" w:rsidR="00572C5B" w:rsidRDefault="007E1BEF">
            <w:pPr>
              <w:jc w:val="right"/>
            </w:pPr>
            <w:r>
              <w:t>4.356</w:t>
            </w:r>
          </w:p>
        </w:tc>
        <w:tc>
          <w:tcPr>
            <w:tcW w:w="1862" w:type="dxa"/>
            <w:vAlign w:val="center"/>
          </w:tcPr>
          <w:p w14:paraId="00A1A589" w14:textId="77777777" w:rsidR="00572C5B" w:rsidRDefault="007E1BEF">
            <w:r>
              <w:t>06</w:t>
            </w:r>
            <w:r>
              <w:t>月</w:t>
            </w:r>
            <w:r>
              <w:t>24</w:t>
            </w:r>
            <w:r>
              <w:t>日</w:t>
            </w:r>
            <w:r>
              <w:t>00</w:t>
            </w:r>
            <w:r>
              <w:t>时</w:t>
            </w:r>
          </w:p>
        </w:tc>
      </w:tr>
      <w:tr w:rsidR="00572C5B" w14:paraId="56E700CD" w14:textId="77777777">
        <w:tc>
          <w:tcPr>
            <w:tcW w:w="854" w:type="dxa"/>
            <w:shd w:val="clear" w:color="auto" w:fill="E6E6E6"/>
            <w:vAlign w:val="center"/>
          </w:tcPr>
          <w:p w14:paraId="571BEDBF" w14:textId="77777777" w:rsidR="00572C5B" w:rsidRDefault="007E1BEF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57C9E96" w14:textId="77777777" w:rsidR="00572C5B" w:rsidRDefault="007E1BE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8DCD766" w14:textId="77777777" w:rsidR="00572C5B" w:rsidRDefault="007E1BEF">
            <w:pPr>
              <w:jc w:val="right"/>
            </w:pPr>
            <w:r>
              <w:t>940</w:t>
            </w:r>
          </w:p>
        </w:tc>
        <w:tc>
          <w:tcPr>
            <w:tcW w:w="1188" w:type="dxa"/>
            <w:vAlign w:val="center"/>
          </w:tcPr>
          <w:p w14:paraId="4B406E5F" w14:textId="77777777" w:rsidR="00572C5B" w:rsidRDefault="007E1BE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1D71858" w14:textId="77777777" w:rsidR="00572C5B" w:rsidRDefault="007E1BEF">
            <w:r>
              <w:t>--</w:t>
            </w:r>
          </w:p>
        </w:tc>
        <w:tc>
          <w:tcPr>
            <w:tcW w:w="1188" w:type="dxa"/>
            <w:vAlign w:val="center"/>
          </w:tcPr>
          <w:p w14:paraId="33CD95AD" w14:textId="77777777" w:rsidR="00572C5B" w:rsidRDefault="007E1BEF">
            <w:pPr>
              <w:jc w:val="right"/>
            </w:pPr>
            <w:r>
              <w:rPr>
                <w:color w:val="0000FF"/>
              </w:rPr>
              <w:t>7.157</w:t>
            </w:r>
          </w:p>
        </w:tc>
        <w:tc>
          <w:tcPr>
            <w:tcW w:w="1862" w:type="dxa"/>
            <w:vAlign w:val="center"/>
          </w:tcPr>
          <w:p w14:paraId="70F3E00B" w14:textId="77777777" w:rsidR="00572C5B" w:rsidRDefault="007E1BEF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01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00</w:t>
            </w:r>
            <w:r>
              <w:rPr>
                <w:color w:val="0000FF"/>
              </w:rPr>
              <w:t>时</w:t>
            </w:r>
          </w:p>
        </w:tc>
      </w:tr>
      <w:tr w:rsidR="00572C5B" w14:paraId="590743DD" w14:textId="77777777">
        <w:tc>
          <w:tcPr>
            <w:tcW w:w="854" w:type="dxa"/>
            <w:shd w:val="clear" w:color="auto" w:fill="E6E6E6"/>
            <w:vAlign w:val="center"/>
          </w:tcPr>
          <w:p w14:paraId="7716AD95" w14:textId="77777777" w:rsidR="00572C5B" w:rsidRDefault="007E1BEF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C0E29A9" w14:textId="77777777" w:rsidR="00572C5B" w:rsidRDefault="007E1BE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6610E0B" w14:textId="77777777" w:rsidR="00572C5B" w:rsidRDefault="007E1BEF">
            <w:pPr>
              <w:jc w:val="right"/>
            </w:pPr>
            <w:r>
              <w:t>759</w:t>
            </w:r>
          </w:p>
        </w:tc>
        <w:tc>
          <w:tcPr>
            <w:tcW w:w="1188" w:type="dxa"/>
            <w:vAlign w:val="center"/>
          </w:tcPr>
          <w:p w14:paraId="546460B6" w14:textId="77777777" w:rsidR="00572C5B" w:rsidRDefault="007E1BE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9DF001C" w14:textId="77777777" w:rsidR="00572C5B" w:rsidRDefault="007E1BEF">
            <w:r>
              <w:t>--</w:t>
            </w:r>
          </w:p>
        </w:tc>
        <w:tc>
          <w:tcPr>
            <w:tcW w:w="1188" w:type="dxa"/>
            <w:vAlign w:val="center"/>
          </w:tcPr>
          <w:p w14:paraId="6B13EB6A" w14:textId="77777777" w:rsidR="00572C5B" w:rsidRDefault="007E1BEF">
            <w:pPr>
              <w:jc w:val="right"/>
            </w:pPr>
            <w:r>
              <w:t>6.931</w:t>
            </w:r>
          </w:p>
        </w:tc>
        <w:tc>
          <w:tcPr>
            <w:tcW w:w="1862" w:type="dxa"/>
            <w:vAlign w:val="center"/>
          </w:tcPr>
          <w:p w14:paraId="763B3904" w14:textId="77777777" w:rsidR="00572C5B" w:rsidRDefault="007E1BEF">
            <w:r>
              <w:t>08</w:t>
            </w:r>
            <w:r>
              <w:t>月</w:t>
            </w:r>
            <w:r>
              <w:t>26</w:t>
            </w:r>
            <w:r>
              <w:t>日</w:t>
            </w:r>
            <w:r>
              <w:t>00</w:t>
            </w:r>
            <w:r>
              <w:t>时</w:t>
            </w:r>
          </w:p>
        </w:tc>
      </w:tr>
      <w:tr w:rsidR="00572C5B" w14:paraId="4B7DD002" w14:textId="77777777">
        <w:tc>
          <w:tcPr>
            <w:tcW w:w="854" w:type="dxa"/>
            <w:shd w:val="clear" w:color="auto" w:fill="E6E6E6"/>
            <w:vAlign w:val="center"/>
          </w:tcPr>
          <w:p w14:paraId="06C36768" w14:textId="77777777" w:rsidR="00572C5B" w:rsidRDefault="007E1BEF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162A666" w14:textId="77777777" w:rsidR="00572C5B" w:rsidRDefault="007E1BE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0965194" w14:textId="77777777" w:rsidR="00572C5B" w:rsidRDefault="007E1BEF">
            <w:pPr>
              <w:jc w:val="right"/>
            </w:pPr>
            <w:r>
              <w:t>546</w:t>
            </w:r>
          </w:p>
        </w:tc>
        <w:tc>
          <w:tcPr>
            <w:tcW w:w="1188" w:type="dxa"/>
            <w:vAlign w:val="center"/>
          </w:tcPr>
          <w:p w14:paraId="71C448EB" w14:textId="77777777" w:rsidR="00572C5B" w:rsidRDefault="007E1BE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22E5B61" w14:textId="77777777" w:rsidR="00572C5B" w:rsidRDefault="007E1BEF">
            <w:r>
              <w:t>--</w:t>
            </w:r>
          </w:p>
        </w:tc>
        <w:tc>
          <w:tcPr>
            <w:tcW w:w="1188" w:type="dxa"/>
            <w:vAlign w:val="center"/>
          </w:tcPr>
          <w:p w14:paraId="17746365" w14:textId="77777777" w:rsidR="00572C5B" w:rsidRDefault="007E1BEF">
            <w:pPr>
              <w:jc w:val="right"/>
            </w:pPr>
            <w:r>
              <w:t>4.600</w:t>
            </w:r>
          </w:p>
        </w:tc>
        <w:tc>
          <w:tcPr>
            <w:tcW w:w="1862" w:type="dxa"/>
            <w:vAlign w:val="center"/>
          </w:tcPr>
          <w:p w14:paraId="6715D449" w14:textId="77777777" w:rsidR="00572C5B" w:rsidRDefault="007E1BEF">
            <w:r>
              <w:t>09</w:t>
            </w:r>
            <w:r>
              <w:t>月</w:t>
            </w:r>
            <w:r>
              <w:t>02</w:t>
            </w:r>
            <w:r>
              <w:t>日</w:t>
            </w:r>
            <w:r>
              <w:t>00</w:t>
            </w:r>
            <w:r>
              <w:t>时</w:t>
            </w:r>
          </w:p>
        </w:tc>
      </w:tr>
      <w:tr w:rsidR="00572C5B" w14:paraId="0841CBB6" w14:textId="77777777">
        <w:tc>
          <w:tcPr>
            <w:tcW w:w="854" w:type="dxa"/>
            <w:shd w:val="clear" w:color="auto" w:fill="E6E6E6"/>
            <w:vAlign w:val="center"/>
          </w:tcPr>
          <w:p w14:paraId="34A1AE40" w14:textId="77777777" w:rsidR="00572C5B" w:rsidRDefault="007E1BEF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9A698B4" w14:textId="77777777" w:rsidR="00572C5B" w:rsidRDefault="007E1BE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73D07DC" w14:textId="77777777" w:rsidR="00572C5B" w:rsidRDefault="007E1BEF">
            <w:pPr>
              <w:jc w:val="right"/>
            </w:pPr>
            <w:r>
              <w:t>63</w:t>
            </w:r>
          </w:p>
        </w:tc>
        <w:tc>
          <w:tcPr>
            <w:tcW w:w="1188" w:type="dxa"/>
            <w:vAlign w:val="center"/>
          </w:tcPr>
          <w:p w14:paraId="0B634DEE" w14:textId="77777777" w:rsidR="00572C5B" w:rsidRDefault="007E1BE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BB1501D" w14:textId="77777777" w:rsidR="00572C5B" w:rsidRDefault="007E1BEF">
            <w:r>
              <w:t>--</w:t>
            </w:r>
          </w:p>
        </w:tc>
        <w:tc>
          <w:tcPr>
            <w:tcW w:w="1188" w:type="dxa"/>
            <w:vAlign w:val="center"/>
          </w:tcPr>
          <w:p w14:paraId="5C5B72A0" w14:textId="77777777" w:rsidR="00572C5B" w:rsidRDefault="007E1BEF">
            <w:pPr>
              <w:jc w:val="right"/>
            </w:pPr>
            <w:r>
              <w:t>1.501</w:t>
            </w:r>
          </w:p>
        </w:tc>
        <w:tc>
          <w:tcPr>
            <w:tcW w:w="1862" w:type="dxa"/>
            <w:vAlign w:val="center"/>
          </w:tcPr>
          <w:p w14:paraId="3B495B56" w14:textId="77777777" w:rsidR="00572C5B" w:rsidRDefault="007E1BEF">
            <w:r>
              <w:t>10</w:t>
            </w:r>
            <w:r>
              <w:t>月</w:t>
            </w:r>
            <w:r>
              <w:t>17</w:t>
            </w:r>
            <w:r>
              <w:t>日</w:t>
            </w:r>
            <w:r>
              <w:t>20</w:t>
            </w:r>
            <w:r>
              <w:t>时</w:t>
            </w:r>
          </w:p>
        </w:tc>
      </w:tr>
      <w:tr w:rsidR="00572C5B" w14:paraId="281A58A5" w14:textId="77777777">
        <w:tc>
          <w:tcPr>
            <w:tcW w:w="854" w:type="dxa"/>
            <w:shd w:val="clear" w:color="auto" w:fill="E6E6E6"/>
            <w:vAlign w:val="center"/>
          </w:tcPr>
          <w:p w14:paraId="5F30B3F2" w14:textId="77777777" w:rsidR="00572C5B" w:rsidRDefault="007E1BEF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A7438E8" w14:textId="77777777" w:rsidR="00572C5B" w:rsidRDefault="007E1BE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7B80F00" w14:textId="77777777" w:rsidR="00572C5B" w:rsidRDefault="007E1BE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B2429FF" w14:textId="77777777" w:rsidR="00572C5B" w:rsidRDefault="007E1BE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56C01E9" w14:textId="77777777" w:rsidR="00572C5B" w:rsidRDefault="007E1BEF">
            <w:r>
              <w:t>--</w:t>
            </w:r>
          </w:p>
        </w:tc>
        <w:tc>
          <w:tcPr>
            <w:tcW w:w="1188" w:type="dxa"/>
            <w:vAlign w:val="center"/>
          </w:tcPr>
          <w:p w14:paraId="4B924586" w14:textId="77777777" w:rsidR="00572C5B" w:rsidRDefault="007E1BE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5820583" w14:textId="77777777" w:rsidR="00572C5B" w:rsidRDefault="007E1BEF">
            <w:r>
              <w:t>--</w:t>
            </w:r>
          </w:p>
        </w:tc>
      </w:tr>
      <w:tr w:rsidR="00572C5B" w14:paraId="3E75F6A7" w14:textId="77777777">
        <w:tc>
          <w:tcPr>
            <w:tcW w:w="854" w:type="dxa"/>
            <w:shd w:val="clear" w:color="auto" w:fill="E6E6E6"/>
            <w:vAlign w:val="center"/>
          </w:tcPr>
          <w:p w14:paraId="15C7748E" w14:textId="77777777" w:rsidR="00572C5B" w:rsidRDefault="007E1BEF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FCF316C" w14:textId="77777777" w:rsidR="00572C5B" w:rsidRDefault="007E1BE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AA7BACC" w14:textId="77777777" w:rsidR="00572C5B" w:rsidRDefault="007E1BE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FB617A6" w14:textId="77777777" w:rsidR="00572C5B" w:rsidRDefault="007E1BE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7B61897" w14:textId="77777777" w:rsidR="00572C5B" w:rsidRDefault="007E1BEF">
            <w:r>
              <w:t>--</w:t>
            </w:r>
          </w:p>
        </w:tc>
        <w:tc>
          <w:tcPr>
            <w:tcW w:w="1188" w:type="dxa"/>
            <w:vAlign w:val="center"/>
          </w:tcPr>
          <w:p w14:paraId="2FDA382A" w14:textId="77777777" w:rsidR="00572C5B" w:rsidRDefault="007E1BE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1A97EE5" w14:textId="77777777" w:rsidR="00572C5B" w:rsidRDefault="007E1BEF">
            <w:r>
              <w:t>--</w:t>
            </w:r>
          </w:p>
        </w:tc>
      </w:tr>
    </w:tbl>
    <w:p w14:paraId="4E8427E1" w14:textId="77777777" w:rsidR="00572C5B" w:rsidRDefault="007E1BEF">
      <w:r>
        <w:rPr>
          <w:noProof/>
        </w:rPr>
        <w:lastRenderedPageBreak/>
        <w:drawing>
          <wp:inline distT="0" distB="0" distL="0" distR="0" wp14:anchorId="6BE3A882" wp14:editId="17C48634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AB9F5" w14:textId="77777777" w:rsidR="00572C5B" w:rsidRDefault="00572C5B"/>
    <w:p w14:paraId="33BCAFF7" w14:textId="77777777" w:rsidR="00572C5B" w:rsidRDefault="007E1BEF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95D3FD8" wp14:editId="39674232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766E7" w14:textId="77777777" w:rsidR="00572C5B" w:rsidRDefault="00572C5B">
      <w:pPr>
        <w:widowControl w:val="0"/>
        <w:rPr>
          <w:kern w:val="2"/>
          <w:szCs w:val="24"/>
          <w:lang w:val="en-US"/>
        </w:rPr>
      </w:pPr>
    </w:p>
    <w:p w14:paraId="5EF39364" w14:textId="77777777" w:rsidR="00572C5B" w:rsidRDefault="00572C5B">
      <w:pPr>
        <w:sectPr w:rsidR="00572C5B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416A5D9D" w14:textId="77777777" w:rsidR="00572C5B" w:rsidRDefault="007E1BEF">
      <w:pPr>
        <w:pStyle w:val="1"/>
        <w:widowControl w:val="0"/>
        <w:rPr>
          <w:kern w:val="2"/>
          <w:szCs w:val="24"/>
        </w:rPr>
      </w:pPr>
      <w:bookmarkStart w:id="68" w:name="_Toc97056377"/>
      <w:r>
        <w:rPr>
          <w:kern w:val="2"/>
          <w:szCs w:val="24"/>
        </w:rPr>
        <w:lastRenderedPageBreak/>
        <w:t>附录</w:t>
      </w:r>
      <w:bookmarkEnd w:id="68"/>
    </w:p>
    <w:p w14:paraId="2896144C" w14:textId="77777777" w:rsidR="00572C5B" w:rsidRDefault="007E1BEF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20956D4C" w14:textId="77777777" w:rsidR="00572C5B" w:rsidRDefault="00572C5B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959FDED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8EAD3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98D29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D3544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55F45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8AF2A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8B32E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2D948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A7BE2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35F61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2EC51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4C039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31569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D4EB2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4E056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31BF7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8A446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6E915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CB58F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205D1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9FE3A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EDE65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A9B16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079F8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80A3B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146B0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72C5B" w14:paraId="19E9466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2A8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C7E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AAD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415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59A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23D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528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502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6C2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6CA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339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F72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B3A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5D7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AC6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3BB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DA2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1CD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F67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F9F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553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185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656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B37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47F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72C5B" w14:paraId="2B0C8F1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242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D4B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2CD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968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F3B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4C8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0A6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A53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93A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A25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FB2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FF9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A6A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74D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035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0DE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5DB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E07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D93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343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44B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350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61F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872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495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72C5B" w14:paraId="609B842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C64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C39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799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E05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2EF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5B4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5AD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909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E52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B8C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846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5D8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0D2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A12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19C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B60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E06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0D4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67F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DB3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3D9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CD9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B32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1AE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244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72C5B" w14:paraId="2D8460F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73C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830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3BB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21C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FB1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018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F6F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D71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6F2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6D2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558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851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D9A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EA6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4C8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AC5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017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128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CED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E91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44B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ECA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0B3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53A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5EF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72C5B" w14:paraId="0826E26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225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8DC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857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602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584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123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252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9E2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5AD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E30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D6E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B88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237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C76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8A3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567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0D8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FEF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1A2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601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8AA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08C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C25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183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A79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72C5B" w14:paraId="257F320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A37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1DD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B1F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39A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E0E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2BC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07F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E33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E0E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2C2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AD8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EF1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C6B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D70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407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316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44C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9D3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3A6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440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ACB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B39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751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711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4E0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72C5B" w14:paraId="5D33986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790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D68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38A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43E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B75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28B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09D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4AC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827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143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B8A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B2A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DFE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355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6DF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026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5F6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477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36D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B07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A19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DCB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67F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68D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C2F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72C5B" w14:paraId="4369189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BDD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E3E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00D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411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513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7B1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B4D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7E5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AE3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8A0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34E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DC7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2EE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0DF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4DE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EE2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559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57C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EDF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0EE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46A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5DF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EE5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C4E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42A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72C5B" w14:paraId="37A11A2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4DA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79C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D4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121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2CD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B21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EA3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E89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FA0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7EF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7C6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B38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B40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721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DEB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87D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4AF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584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4E2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BDA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86C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DCC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946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687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6B0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72C5B" w14:paraId="7CCD1FD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200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B32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FBD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600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3FE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DD8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947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D46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433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7FF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825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52B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344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AD6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72C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FE8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70C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BC0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8A6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0D3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16F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60E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B56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9D7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B98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72C5B" w14:paraId="38B8F14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9D5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5CB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5B2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021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04F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7FE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B5E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676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E57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A4A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90D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261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C01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E38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D20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6F8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6A7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902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0D1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455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B23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7D6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FD0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1E9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0B9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572C5B" w14:paraId="10B11CC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FEF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087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FE9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EC7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18E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372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8A5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395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BE7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A39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835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A17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D5B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5B6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E97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730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32C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ADE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339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0CD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020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68D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E75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4D5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FBE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572C5B" w14:paraId="30C380E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867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2EF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7CC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874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704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32D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F86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292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F3A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936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BDB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0E5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1F0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A16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310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A54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FA7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96F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E18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5A7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D10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3FF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06A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3FE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ADA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6F3719B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89C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DD0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16B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B8B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A06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20F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F77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C34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661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5E6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FA9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720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99E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2C2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D00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7FC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D53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F28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C9C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178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A63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2B1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867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A2F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0E7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459F325" w14:textId="77777777" w:rsidR="00572C5B" w:rsidRDefault="007E1BEF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9D18FE2" w14:textId="77777777" w:rsidR="00572C5B" w:rsidRDefault="00572C5B">
      <w:pPr>
        <w:widowControl w:val="0"/>
        <w:rPr>
          <w:kern w:val="2"/>
          <w:szCs w:val="24"/>
          <w:lang w:val="en-US"/>
        </w:rPr>
      </w:pPr>
    </w:p>
    <w:p w14:paraId="5789A8D7" w14:textId="77777777" w:rsidR="00572C5B" w:rsidRDefault="007E1BEF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571F34D8" w14:textId="77777777" w:rsidR="00572C5B" w:rsidRDefault="00572C5B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A29B20F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3B1C2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DB414A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88461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F6E0C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1B655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0B125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CC8BA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17120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1CBBB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5A356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BF3C5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7A5E2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7AA66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4EAC0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29CCD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A39D6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DA880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A262C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B4DA3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23587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060FA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93FAA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04735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CAEA0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80618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72C5B" w14:paraId="0EDC5DB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D0A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688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248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A02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43C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9DF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B5D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AEA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1E2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A3C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C83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B5A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785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F72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3A7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287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6EB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3F2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68C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259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958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582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BBC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21B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8A8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72C5B" w14:paraId="680184A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4AC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C1B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270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D45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1DC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D45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521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F3D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0F4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6CB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725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112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0E4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EFC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208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B67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710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1C1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C82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FDD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2F7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ECE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344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B05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B3D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72C5B" w14:paraId="5322AEF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2D8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374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C70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230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8D3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A64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005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9C9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D23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0FC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648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AB6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DED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AAD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873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410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0FD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AB3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779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C21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D3C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403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F7D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AAA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ACD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72C5B" w14:paraId="2838F8A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CF7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AF4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B5F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C50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B65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096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1C7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164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ED0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9DA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133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E3C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EC4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37C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16D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743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9B9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0D7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348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A54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D81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327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C57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613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4B0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72C5B" w14:paraId="462C1C3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05A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945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6C3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FE8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442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AF2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67F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D93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5AE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A7F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292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310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C99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61F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2E7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088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34E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5B1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3A6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7D9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497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3F7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7AA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FCD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537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72C5B" w14:paraId="27F136F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EF4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791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3C9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6EA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076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F05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A94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CB7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40B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425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9EC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626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C34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E9F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7AC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FA2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D6E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435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278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DFE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587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B17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972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1E6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964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72C5B" w14:paraId="4B6D419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E11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527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D66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181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49C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059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A22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E82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9B5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C57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1D3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205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CDD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DDA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BFD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6E7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DE9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11F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FDE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8A9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BBF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8E2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809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AAD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404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72C5B" w14:paraId="3323AFF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BDC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748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34D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CEC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BA3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FD1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3F4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794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ADF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1C1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C17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295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5F3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0AE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546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8DD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5C2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602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0C1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6F8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7FD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CB4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EFF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8F0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966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72C5B" w14:paraId="5AB068F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2EF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7A1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C5C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718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126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CDA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DD5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983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691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6B2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AD6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3A6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A60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5D7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582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B96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4BF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B26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DC0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0AD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701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D1C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BEF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031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9D2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72C5B" w14:paraId="3D49F78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7B0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ED2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649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944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5F4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026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5BA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8DF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884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064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912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CB6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E02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C2D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774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384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EE0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8F5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BB6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19D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284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E77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376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E6A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718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72C5B" w14:paraId="0C862B5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DC1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479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A71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673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69A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AF6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527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95A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CE0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E2B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8B1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97D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E15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5CA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9C2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595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E65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CCD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B03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079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355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7D1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821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A90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A1B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572C5B" w14:paraId="03E96B1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78D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77D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2AE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F28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D10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C4E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616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C9B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290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FBC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2CB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CC3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279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1FF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762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B8C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4E2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815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8EC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02E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F74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DC3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2FF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9AE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9CC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572C5B" w14:paraId="33FE666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FB3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1B8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42B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1CF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989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3AD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F74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739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84A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C1A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F17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247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FF0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19D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4CE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420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817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E52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005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3C9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042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854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8E3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DDB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AA1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581BCEB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AD9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757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513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34D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6E2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80E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D00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69E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0EA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CBA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74E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797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682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A5C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24E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629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240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07D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023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ECA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48A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699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8D4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473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FCF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D396DFF" w14:textId="77777777" w:rsidR="00572C5B" w:rsidRDefault="007E1BEF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F3D9552" w14:textId="77777777" w:rsidR="00572C5B" w:rsidRDefault="00572C5B">
      <w:pPr>
        <w:widowControl w:val="0"/>
        <w:rPr>
          <w:kern w:val="2"/>
          <w:szCs w:val="24"/>
          <w:lang w:val="en-US"/>
        </w:rPr>
      </w:pPr>
    </w:p>
    <w:p w14:paraId="589641C8" w14:textId="77777777" w:rsidR="00572C5B" w:rsidRDefault="007E1BEF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17666B14" w14:textId="77777777" w:rsidR="00572C5B" w:rsidRDefault="00572C5B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BC208EE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26947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19730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5F251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1FCB9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D3061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9DD28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A2C05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BA8D8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D40A1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933DD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B7364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A9C98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A4754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3380E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E4F78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F8FF8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70108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36B1C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4F1C0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F3E2C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4F039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4AA7D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154B5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F8A5A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F77EA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72C5B" w14:paraId="62D7D05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8AE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79E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AA0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504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215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AC8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66E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8E6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800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631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3B0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7B0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877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FA5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412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70C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371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9C2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A21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08B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70A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E51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EAE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FB9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32E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72C5B" w14:paraId="7C39B10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96E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0AB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072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881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85D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63E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FED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5B5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C48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E67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E7C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806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126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F63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067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4B2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6F3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0B7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B6B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4B5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146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B94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68D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61E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F9C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72C5B" w14:paraId="5D12D2D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A87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DE4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81A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4D3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3DD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AC3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640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E99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24F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B21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37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A39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DC5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87E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1BB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F63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AC0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C73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2D3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E6A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688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4D3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33B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E3E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875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72C5B" w14:paraId="57815C9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669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523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245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941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33A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E8C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38C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515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3EE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555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15F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8E7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DD4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685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2F7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BC1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C25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254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D11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DB6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26C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800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2BB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D48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698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72C5B" w14:paraId="4EB982E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02A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623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C64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2D8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BC8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C73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F90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1AA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000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5C4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5D9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755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E5D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55A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892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CB2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682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FAA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F25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08C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F9A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9EC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6F7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12E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475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72C5B" w14:paraId="7458CE4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083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5BE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AE0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CE6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53E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97A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366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219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222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0D0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928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DA8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F11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2AC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2E3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117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481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4FA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B2F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D77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ADA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BD7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B4F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B5E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40C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72C5B" w14:paraId="4676663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998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6D1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B79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EF9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83B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FA1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32E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922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55F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5A9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253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2D5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15F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5BA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F4F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F67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C5F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57F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8FC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3C8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D73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409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5C3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798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58E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72C5B" w14:paraId="58A6459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279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FE1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30A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C23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B27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3E9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6D1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BD1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A60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1FB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090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BDD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C37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AA8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ED2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275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F7E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EA1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F1D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8B6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3D5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0D6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A16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DCF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9C7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72C5B" w14:paraId="34A3766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985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A16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28E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334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2E2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2AF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55E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F7F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033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0C7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C16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F95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65C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881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C8E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C9E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217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13E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E6E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D91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5C2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60F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AAB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FC6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D1E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72C5B" w14:paraId="28A1B7A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DFD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7BE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E7F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DE8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94D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037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01D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4B0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6FC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2BC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9A0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DAC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CF0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A3E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872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A4A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916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FEF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AAB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006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774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2B3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C48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966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382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72C5B" w14:paraId="30B5278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AE8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4C9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AEC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B5E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568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229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935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F31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45F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424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F84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AF6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E6F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891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F8A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610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507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AA6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B0F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169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13F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C42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CD9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969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C61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572C5B" w14:paraId="09EF8D3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A20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295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6C1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74A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90A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C8E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75D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F28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FA9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638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ACE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D2C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3DF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C5E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305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87D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0D7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627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B5E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873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D4B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6AB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EBB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866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B2A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572C5B" w14:paraId="4395086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EA3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2B0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C77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FA1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0FF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348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F94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E0E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E74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046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CD8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DC5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A77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456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D9E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655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55B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B77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CDA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CBE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D65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1F9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E43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A4D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836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4AFBE729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168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0A9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4E3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B4D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E85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F14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30A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D2B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3C3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82C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487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CE6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E7F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BE5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B28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A1F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27B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9C8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97B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56C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C25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90B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D7A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029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698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3CDFF38D" w14:textId="77777777" w:rsidR="00572C5B" w:rsidRDefault="007E1BEF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68F3D7D" w14:textId="77777777" w:rsidR="00572C5B" w:rsidRDefault="00572C5B">
      <w:pPr>
        <w:widowControl w:val="0"/>
        <w:rPr>
          <w:kern w:val="2"/>
          <w:szCs w:val="24"/>
          <w:lang w:val="en-US"/>
        </w:rPr>
      </w:pPr>
    </w:p>
    <w:p w14:paraId="7036D95F" w14:textId="77777777" w:rsidR="00572C5B" w:rsidRDefault="007E1BEF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033E002F" w14:textId="77777777" w:rsidR="00572C5B" w:rsidRDefault="00572C5B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B302CF1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99C97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D3A60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94BDB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3E321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15D52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9F502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D29BF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B55A1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4E39F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136EA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8820E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62446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E64BF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FD90B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A5564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EAE80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D474B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8F5DD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0FB92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3EE1E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6D923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8E46E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4200D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27803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6F843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72C5B" w14:paraId="5DAD89B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CFC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B26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005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4C6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62C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67C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240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D4E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5A2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A6F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3EC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56B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D4E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DE3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A94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566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4AB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292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423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0BC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5B3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191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0FA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5FC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B89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572C5B" w14:paraId="3A39948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296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806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DDE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F0D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111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AD0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B19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D5F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AA8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5E5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83F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F8A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6C9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B65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632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9B7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3AC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DB3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63F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D18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95C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4D7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657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454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789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72C5B" w14:paraId="3933D2A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883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792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987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227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E8A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474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3FB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561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395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DD6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A81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F3C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805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9D3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407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197B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4E0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AA1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49B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E54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6DB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D86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AA6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404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1F6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58BAC364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71FE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D38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82A3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81A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C6B8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85F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329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E80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17F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BDF1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A495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E6C2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796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C8A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6CE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E47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7D2F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2B86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7709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9FCA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C440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AA1C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E35D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55E7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6724" w14:textId="77777777" w:rsidR="001211D7" w:rsidRDefault="007E1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0FE6C226" w14:textId="77777777" w:rsidR="00572C5B" w:rsidRDefault="007E1BEF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2B2F815" w14:textId="77777777" w:rsidR="00572C5B" w:rsidRDefault="00572C5B">
      <w:pPr>
        <w:widowControl w:val="0"/>
        <w:rPr>
          <w:kern w:val="2"/>
          <w:szCs w:val="24"/>
          <w:lang w:val="en-US"/>
        </w:rPr>
      </w:pPr>
    </w:p>
    <w:p w14:paraId="46E41405" w14:textId="77777777" w:rsidR="00572C5B" w:rsidRDefault="00572C5B">
      <w:pPr>
        <w:widowControl w:val="0"/>
        <w:rPr>
          <w:kern w:val="2"/>
          <w:szCs w:val="24"/>
          <w:lang w:val="en-US"/>
        </w:rPr>
      </w:pPr>
    </w:p>
    <w:sectPr w:rsidR="00572C5B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DE3DD" w14:textId="77777777" w:rsidR="007E1BEF" w:rsidRDefault="007E1BEF" w:rsidP="00DD1B15">
      <w:r>
        <w:separator/>
      </w:r>
    </w:p>
  </w:endnote>
  <w:endnote w:type="continuationSeparator" w:id="0">
    <w:p w14:paraId="6C46107B" w14:textId="77777777" w:rsidR="007E1BEF" w:rsidRDefault="007E1BEF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E8C9E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EndPr/>
    <w:sdtContent>
      <w:p w14:paraId="0143AB7D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1C1678C2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FBA24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87A65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6343352"/>
      <w:docPartObj>
        <w:docPartGallery w:val="Page Numbers (Bottom of Page)"/>
        <w:docPartUnique/>
      </w:docPartObj>
    </w:sdtPr>
    <w:sdtEndPr/>
    <w:sdtContent>
      <w:p w14:paraId="33C80567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1B8407AD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DA911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021E2" w14:textId="77777777" w:rsidR="007E1BEF" w:rsidRDefault="007E1BEF" w:rsidP="00DD1B15">
      <w:r>
        <w:separator/>
      </w:r>
    </w:p>
  </w:footnote>
  <w:footnote w:type="continuationSeparator" w:id="0">
    <w:p w14:paraId="0E5DEFCA" w14:textId="77777777" w:rsidR="007E1BEF" w:rsidRDefault="007E1BEF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06345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4646E4A0" wp14:editId="28BD9888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5BDD9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BC7FF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0C915B0C" wp14:editId="3F5E9355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6F170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655CC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6915E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2DED2406" wp14:editId="7D8BB2E6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74FD0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529337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412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2C5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56412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7E1BE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A46F1A8"/>
  <w15:chartTrackingRefBased/>
  <w15:docId w15:val="{11478FEE-A06D-4666-BE46-4F8120C6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TotalTime>0</TotalTime>
  <Pages>13</Pages>
  <Words>1722</Words>
  <Characters>9820</Characters>
  <Application>Microsoft Office Word</Application>
  <DocSecurity>0</DocSecurity>
  <Lines>81</Lines>
  <Paragraphs>23</Paragraphs>
  <ScaleCrop>false</ScaleCrop>
  <Company>ths</Company>
  <LinksUpToDate>false</LinksUpToDate>
  <CharactersWithSpaces>11519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Lenovo</dc:creator>
  <cp:keywords/>
  <dc:description/>
  <cp:lastModifiedBy>guo lin</cp:lastModifiedBy>
  <cp:revision>1</cp:revision>
  <cp:lastPrinted>1899-12-31T16:00:00Z</cp:lastPrinted>
  <dcterms:created xsi:type="dcterms:W3CDTF">2022-03-01T11:45:00Z</dcterms:created>
  <dcterms:modified xsi:type="dcterms:W3CDTF">2022-03-01T11:45:00Z</dcterms:modified>
</cp:coreProperties>
</file>