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6978" w14:textId="77777777" w:rsidR="00D40158" w:rsidRDefault="00122542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FEC0346" w14:textId="77777777" w:rsidR="00D40158" w:rsidRPr="00A22524" w:rsidRDefault="0012254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绿·苑教师公寓</w:t>
      </w:r>
      <w:bookmarkEnd w:id="0"/>
    </w:p>
    <w:p w14:paraId="4C4676BC" w14:textId="77777777" w:rsidR="00D40158" w:rsidRPr="008D04AA" w:rsidRDefault="00122542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4645F020" w14:textId="77777777" w:rsidR="00D40158" w:rsidRPr="00E547DE" w:rsidRDefault="001225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19CFB3" w14:textId="77777777" w:rsidR="00D40158" w:rsidRDefault="001225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41B1DC" w14:textId="77777777" w:rsidR="00E547DE" w:rsidRPr="00E547DE" w:rsidRDefault="001225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4DAE6F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C5128BB" w14:textId="77777777" w:rsidR="00D40158" w:rsidRPr="00D40158" w:rsidRDefault="0012254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943F50" w14:textId="77777777" w:rsidR="00D40158" w:rsidRPr="00D40158" w:rsidRDefault="0012254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绿·苑教师公寓</w:t>
            </w:r>
            <w:bookmarkEnd w:id="1"/>
          </w:p>
        </w:tc>
      </w:tr>
      <w:tr w:rsidR="00D40158" w:rsidRPr="00D40158" w14:paraId="5FBA45F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9D861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5EC50C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CB2DF8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1AB7BA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070762" w14:textId="77777777" w:rsidR="00D40158" w:rsidRPr="00D40158" w:rsidRDefault="00122542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A52BAA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36A008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A5FFC9" w14:textId="77777777" w:rsidR="00D40158" w:rsidRPr="00D40158" w:rsidRDefault="00122542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1F3BE0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CF8397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F81969" w14:textId="77777777" w:rsidR="00D40158" w:rsidRPr="00D40158" w:rsidRDefault="001225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F0060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CD765F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42E8F6" w14:textId="77777777" w:rsidR="00D40158" w:rsidRPr="00D40158" w:rsidRDefault="001225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0E221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23FA28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40B289" w14:textId="77777777" w:rsidR="00D40158" w:rsidRPr="00D40158" w:rsidRDefault="001225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CDBC5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83E8A9F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258CD6D" w14:textId="77777777" w:rsidR="00D40158" w:rsidRPr="00D40158" w:rsidRDefault="00122542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6C04009" w14:textId="77777777" w:rsidR="00D40158" w:rsidRDefault="00122542" w:rsidP="005C45D0">
      <w:pPr>
        <w:jc w:val="center"/>
        <w:rPr>
          <w:rFonts w:ascii="宋体" w:hAnsi="宋体"/>
          <w:lang w:val="en-US"/>
        </w:rPr>
      </w:pPr>
    </w:p>
    <w:p w14:paraId="68656399" w14:textId="77777777" w:rsidR="00D40158" w:rsidRDefault="00122542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644ABA2" wp14:editId="13790F4A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4AAC59E" w14:textId="77777777" w:rsidR="00D40158" w:rsidRDefault="00122542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1E96740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6BFA7D" w14:textId="77777777" w:rsidR="00D40158" w:rsidRPr="00D40158" w:rsidRDefault="0012254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75812D" w14:textId="77777777" w:rsidR="00D40158" w:rsidRPr="00D40158" w:rsidRDefault="0012254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467BFD3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2ADC2A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14D0FE6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1FB2DD3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B36D040" w14:textId="77777777" w:rsidR="000D77BD" w:rsidRPr="00D40158" w:rsidRDefault="00122542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0E015D8" w14:textId="77777777" w:rsidR="000D77BD" w:rsidRPr="00D40158" w:rsidRDefault="00122542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A0E7CB0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BDCF6A6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EF0137" w14:textId="77777777" w:rsidR="00D40158" w:rsidRPr="00D40158" w:rsidRDefault="00122542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T13046986932</w:t>
            </w:r>
            <w:bookmarkEnd w:id="9"/>
          </w:p>
        </w:tc>
      </w:tr>
    </w:tbl>
    <w:p w14:paraId="08D24063" w14:textId="77777777" w:rsidR="00D40158" w:rsidRDefault="00122542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4FCBE48" w14:textId="77777777" w:rsidR="00D40158" w:rsidRDefault="00122542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1C78FD" w14:textId="77777777" w:rsidR="00CA4A7D" w:rsidRDefault="001225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056252" w:history="1">
        <w:r w:rsidR="00CA4A7D" w:rsidRPr="00D74DE1">
          <w:rPr>
            <w:rStyle w:val="a7"/>
          </w:rPr>
          <w:t>1</w:t>
        </w:r>
        <w:r w:rsidR="00CA4A7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4A7D" w:rsidRPr="00D74DE1">
          <w:rPr>
            <w:rStyle w:val="a7"/>
          </w:rPr>
          <w:t>建筑概况</w:t>
        </w:r>
        <w:r w:rsidR="00CA4A7D">
          <w:rPr>
            <w:webHidden/>
          </w:rPr>
          <w:tab/>
        </w:r>
        <w:r w:rsidR="00CA4A7D">
          <w:rPr>
            <w:webHidden/>
          </w:rPr>
          <w:fldChar w:fldCharType="begin"/>
        </w:r>
        <w:r w:rsidR="00CA4A7D">
          <w:rPr>
            <w:webHidden/>
          </w:rPr>
          <w:instrText xml:space="preserve"> PAGEREF _Toc97056252 \h </w:instrText>
        </w:r>
        <w:r w:rsidR="00CA4A7D">
          <w:rPr>
            <w:webHidden/>
          </w:rPr>
        </w:r>
        <w:r w:rsidR="00CA4A7D">
          <w:rPr>
            <w:webHidden/>
          </w:rPr>
          <w:fldChar w:fldCharType="separate"/>
        </w:r>
        <w:r w:rsidR="00CA4A7D">
          <w:rPr>
            <w:webHidden/>
          </w:rPr>
          <w:t>1</w:t>
        </w:r>
        <w:r w:rsidR="00CA4A7D">
          <w:rPr>
            <w:webHidden/>
          </w:rPr>
          <w:fldChar w:fldCharType="end"/>
        </w:r>
      </w:hyperlink>
    </w:p>
    <w:p w14:paraId="325A81E4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53" w:history="1">
        <w:r w:rsidRPr="00D74DE1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535C498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54" w:history="1">
        <w:r w:rsidRPr="00D74DE1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AC3E0FA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55" w:history="1">
        <w:r w:rsidRPr="00D74DE1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9A7D90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56" w:history="1">
        <w:r w:rsidRPr="00D74DE1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CCFAD45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57" w:history="1">
        <w:r w:rsidRPr="00D74DE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36ED22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58" w:history="1">
        <w:r w:rsidRPr="00D74DE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340C9D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59" w:history="1">
        <w:r w:rsidRPr="00D74DE1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D4C604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0" w:history="1">
        <w:r w:rsidRPr="00D74DE1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CBD5F44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1" w:history="1">
        <w:r w:rsidRPr="00D74DE1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FCAF69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2" w:history="1">
        <w:r w:rsidRPr="00D74DE1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E224C9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3" w:history="1">
        <w:r w:rsidRPr="00D74DE1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AA2476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4" w:history="1">
        <w:r w:rsidRPr="00D74DE1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459D02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5" w:history="1">
        <w:r w:rsidRPr="00D74DE1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A51CE9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6" w:history="1">
        <w:r w:rsidRPr="00D74DE1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52DF8C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7" w:history="1">
        <w:r w:rsidRPr="00D74DE1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56F3F2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68" w:history="1">
        <w:r w:rsidRPr="00D74DE1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D96EF1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69" w:history="1">
        <w:r w:rsidRPr="00D74DE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820033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0" w:history="1">
        <w:r w:rsidRPr="00D74DE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4E66B1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1" w:history="1">
        <w:r w:rsidRPr="00D74DE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C656AF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2" w:history="1">
        <w:r w:rsidRPr="00D74DE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F8753C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3" w:history="1">
        <w:r w:rsidRPr="00D74DE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B6235D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74" w:history="1">
        <w:r w:rsidRPr="00D74DE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7772D6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5" w:history="1">
        <w:r w:rsidRPr="00D74DE1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7D6398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6" w:history="1">
        <w:r w:rsidRPr="00D74DE1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628E9E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7" w:history="1">
        <w:r w:rsidRPr="00D74DE1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06196B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78" w:history="1">
        <w:r w:rsidRPr="00D74DE1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09E56D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79" w:history="1">
        <w:r w:rsidRPr="00D74DE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B37258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80" w:history="1">
        <w:r w:rsidRPr="00D74DE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367B9A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81" w:history="1">
        <w:r w:rsidRPr="00D74DE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30906C" w14:textId="77777777" w:rsidR="00CA4A7D" w:rsidRDefault="00CA4A7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282" w:history="1">
        <w:r w:rsidRPr="00D74DE1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215208" w14:textId="77777777" w:rsidR="00CA4A7D" w:rsidRDefault="00CA4A7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6283" w:history="1">
        <w:r w:rsidRPr="00D74DE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54CBBB" w14:textId="77777777" w:rsidR="00CA4A7D" w:rsidRDefault="00CA4A7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6284" w:history="1">
        <w:r w:rsidRPr="00D74DE1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74DE1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18A212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85" w:history="1">
        <w:r w:rsidRPr="00D74DE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00E5DE9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86" w:history="1">
        <w:r w:rsidRPr="00D74DE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359787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87" w:history="1">
        <w:r w:rsidRPr="00D74DE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02CE63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88" w:history="1">
        <w:r w:rsidRPr="00D74DE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B49C94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89" w:history="1">
        <w:r w:rsidRPr="00D74DE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E7DA44" w14:textId="77777777" w:rsidR="00CA4A7D" w:rsidRDefault="00CA4A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6290" w:history="1">
        <w:r w:rsidRPr="00D74DE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4DE1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_Toc97056290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FAD5053" w14:textId="77777777" w:rsidR="009C4D39" w:rsidRDefault="00122542" w:rsidP="009C4D39">
      <w:pPr>
        <w:pStyle w:val="TOC1"/>
      </w:pPr>
      <w:r>
        <w:fldChar w:fldCharType="end"/>
      </w:r>
    </w:p>
    <w:p w14:paraId="56EF501A" w14:textId="77777777" w:rsidR="00413E13" w:rsidRPr="00413E13" w:rsidRDefault="00122542" w:rsidP="00413E13">
      <w:pPr>
        <w:rPr>
          <w:lang w:val="en-US"/>
        </w:rPr>
      </w:pPr>
    </w:p>
    <w:p w14:paraId="35E0C804" w14:textId="77777777" w:rsidR="009C4D39" w:rsidRPr="009C4D39" w:rsidRDefault="00122542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0B6621BD" w14:textId="77777777" w:rsidR="00137789" w:rsidRPr="00682C57" w:rsidRDefault="00122542" w:rsidP="00B02C65">
      <w:pPr>
        <w:pStyle w:val="1"/>
        <w:rPr>
          <w:szCs w:val="24"/>
        </w:rPr>
      </w:pPr>
      <w:bookmarkStart w:id="10" w:name="_Toc97056252"/>
      <w:r>
        <w:rPr>
          <w:szCs w:val="24"/>
        </w:rPr>
        <w:lastRenderedPageBreak/>
        <w:t>建筑概况</w:t>
      </w:r>
      <w:bookmarkEnd w:id="10"/>
    </w:p>
    <w:p w14:paraId="682912CB" w14:textId="77777777" w:rsidR="00584613" w:rsidRDefault="00122542">
      <w:pPr>
        <w:pStyle w:val="2"/>
      </w:pPr>
      <w:bookmarkStart w:id="11" w:name="_Toc97056253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84613" w14:paraId="54941DA9" w14:textId="77777777">
        <w:tc>
          <w:tcPr>
            <w:tcW w:w="2830" w:type="dxa"/>
            <w:shd w:val="clear" w:color="auto" w:fill="E6E6E6"/>
            <w:vAlign w:val="center"/>
          </w:tcPr>
          <w:p w14:paraId="0AC2EC5C" w14:textId="77777777" w:rsidR="00584613" w:rsidRDefault="0012254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2F24D80" w14:textId="77777777" w:rsidR="00584613" w:rsidRDefault="00122542">
            <w:r>
              <w:t>福建</w:t>
            </w:r>
            <w:r>
              <w:t>-</w:t>
            </w:r>
            <w:r>
              <w:t>南平</w:t>
            </w:r>
          </w:p>
        </w:tc>
      </w:tr>
      <w:tr w:rsidR="00584613" w14:paraId="19C710D7" w14:textId="77777777">
        <w:tc>
          <w:tcPr>
            <w:tcW w:w="2830" w:type="dxa"/>
            <w:shd w:val="clear" w:color="auto" w:fill="E6E6E6"/>
            <w:vAlign w:val="center"/>
          </w:tcPr>
          <w:p w14:paraId="5142C777" w14:textId="77777777" w:rsidR="00584613" w:rsidRDefault="00122542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9EB0FBA" w14:textId="77777777" w:rsidR="00584613" w:rsidRDefault="00122542">
            <w:r>
              <w:t>27.00</w:t>
            </w:r>
          </w:p>
        </w:tc>
      </w:tr>
      <w:tr w:rsidR="00584613" w14:paraId="3A9AD709" w14:textId="77777777">
        <w:tc>
          <w:tcPr>
            <w:tcW w:w="2830" w:type="dxa"/>
            <w:shd w:val="clear" w:color="auto" w:fill="E6E6E6"/>
            <w:vAlign w:val="center"/>
          </w:tcPr>
          <w:p w14:paraId="04DDB96A" w14:textId="77777777" w:rsidR="00584613" w:rsidRDefault="00122542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91EB88D" w14:textId="77777777" w:rsidR="00584613" w:rsidRDefault="00122542">
            <w:r>
              <w:t>118.16</w:t>
            </w:r>
          </w:p>
        </w:tc>
      </w:tr>
      <w:tr w:rsidR="00584613" w14:paraId="551475A9" w14:textId="77777777">
        <w:tc>
          <w:tcPr>
            <w:tcW w:w="2830" w:type="dxa"/>
            <w:shd w:val="clear" w:color="auto" w:fill="E6E6E6"/>
            <w:vAlign w:val="center"/>
          </w:tcPr>
          <w:p w14:paraId="613837A1" w14:textId="77777777" w:rsidR="00584613" w:rsidRDefault="0012254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4BB00A4" w14:textId="77777777" w:rsidR="00584613" w:rsidRDefault="00122542">
            <w:r>
              <w:t>绿</w:t>
            </w:r>
            <w:r>
              <w:t>·</w:t>
            </w:r>
            <w:r>
              <w:t>苑教师公寓</w:t>
            </w:r>
          </w:p>
        </w:tc>
      </w:tr>
      <w:tr w:rsidR="00584613" w14:paraId="12043AA5" w14:textId="77777777">
        <w:tc>
          <w:tcPr>
            <w:tcW w:w="2830" w:type="dxa"/>
            <w:shd w:val="clear" w:color="auto" w:fill="E6E6E6"/>
            <w:vAlign w:val="center"/>
          </w:tcPr>
          <w:p w14:paraId="0CF2A552" w14:textId="77777777" w:rsidR="00584613" w:rsidRDefault="00122542">
            <w:r>
              <w:t>建筑面积</w:t>
            </w:r>
          </w:p>
        </w:tc>
        <w:tc>
          <w:tcPr>
            <w:tcW w:w="3101" w:type="dxa"/>
            <w:vAlign w:val="center"/>
          </w:tcPr>
          <w:p w14:paraId="53BCF4DC" w14:textId="77777777" w:rsidR="00584613" w:rsidRDefault="00122542">
            <w:r>
              <w:t>地上</w:t>
            </w:r>
            <w:r>
              <w:t xml:space="preserve"> 1673.68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30A6CFF" w14:textId="77777777" w:rsidR="00584613" w:rsidRDefault="00122542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584613" w14:paraId="23539A7B" w14:textId="77777777">
        <w:tc>
          <w:tcPr>
            <w:tcW w:w="2830" w:type="dxa"/>
            <w:shd w:val="clear" w:color="auto" w:fill="E6E6E6"/>
            <w:vAlign w:val="center"/>
          </w:tcPr>
          <w:p w14:paraId="474A94C6" w14:textId="77777777" w:rsidR="00584613" w:rsidRDefault="00122542">
            <w:r>
              <w:t>建筑高度</w:t>
            </w:r>
          </w:p>
        </w:tc>
        <w:tc>
          <w:tcPr>
            <w:tcW w:w="3101" w:type="dxa"/>
            <w:vAlign w:val="center"/>
          </w:tcPr>
          <w:p w14:paraId="133A38B0" w14:textId="77777777" w:rsidR="00584613" w:rsidRDefault="00122542">
            <w:r>
              <w:t>地上</w:t>
            </w:r>
            <w:r>
              <w:t xml:space="preserve"> 24.00 m</w:t>
            </w:r>
          </w:p>
        </w:tc>
        <w:tc>
          <w:tcPr>
            <w:tcW w:w="3395" w:type="dxa"/>
            <w:vAlign w:val="center"/>
          </w:tcPr>
          <w:p w14:paraId="3B9D79BA" w14:textId="77777777" w:rsidR="00584613" w:rsidRDefault="00122542">
            <w:r>
              <w:t>地下</w:t>
            </w:r>
            <w:r>
              <w:t xml:space="preserve"> 0.00 m</w:t>
            </w:r>
          </w:p>
        </w:tc>
      </w:tr>
      <w:tr w:rsidR="00584613" w14:paraId="1952296C" w14:textId="77777777">
        <w:tc>
          <w:tcPr>
            <w:tcW w:w="2830" w:type="dxa"/>
            <w:shd w:val="clear" w:color="auto" w:fill="E6E6E6"/>
            <w:vAlign w:val="center"/>
          </w:tcPr>
          <w:p w14:paraId="595A2637" w14:textId="77777777" w:rsidR="00584613" w:rsidRDefault="00122542">
            <w:r>
              <w:t>建筑层数</w:t>
            </w:r>
          </w:p>
        </w:tc>
        <w:tc>
          <w:tcPr>
            <w:tcW w:w="3101" w:type="dxa"/>
            <w:vAlign w:val="center"/>
          </w:tcPr>
          <w:p w14:paraId="7278FB65" w14:textId="77777777" w:rsidR="00584613" w:rsidRDefault="00122542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265155B8" w14:textId="77777777" w:rsidR="00584613" w:rsidRDefault="00122542">
            <w:r>
              <w:t>地下</w:t>
            </w:r>
            <w:r>
              <w:t xml:space="preserve"> 0</w:t>
            </w:r>
          </w:p>
        </w:tc>
      </w:tr>
      <w:tr w:rsidR="00584613" w14:paraId="206ED5E2" w14:textId="77777777">
        <w:tc>
          <w:tcPr>
            <w:tcW w:w="2830" w:type="dxa"/>
            <w:shd w:val="clear" w:color="auto" w:fill="E6E6E6"/>
            <w:vAlign w:val="center"/>
          </w:tcPr>
          <w:p w14:paraId="000BC2D8" w14:textId="77777777" w:rsidR="00584613" w:rsidRDefault="001225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E3E8B32" w14:textId="77777777" w:rsidR="00584613" w:rsidRDefault="00122542">
            <w:r>
              <w:t>90°</w:t>
            </w:r>
          </w:p>
        </w:tc>
      </w:tr>
    </w:tbl>
    <w:p w14:paraId="5710029C" w14:textId="77777777" w:rsidR="00584613" w:rsidRDefault="00122542">
      <w:pPr>
        <w:pStyle w:val="2"/>
      </w:pPr>
      <w:bookmarkStart w:id="12" w:name="_Toc97056254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84613" w14:paraId="5183C929" w14:textId="77777777">
        <w:tc>
          <w:tcPr>
            <w:tcW w:w="1856" w:type="dxa"/>
            <w:shd w:val="clear" w:color="auto" w:fill="E6E6E6"/>
            <w:vAlign w:val="center"/>
          </w:tcPr>
          <w:p w14:paraId="1C410DC4" w14:textId="77777777" w:rsidR="00584613" w:rsidRDefault="00122542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B9CBAF" w14:textId="77777777" w:rsidR="00584613" w:rsidRDefault="00122542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C7A3E3" w14:textId="77777777" w:rsidR="00584613" w:rsidRDefault="00122542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E6EE7E" w14:textId="77777777" w:rsidR="00584613" w:rsidRDefault="00122542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582600" w14:textId="77777777" w:rsidR="00584613" w:rsidRDefault="00122542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B699C0" w14:textId="77777777" w:rsidR="00584613" w:rsidRDefault="00122542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354D18" w14:textId="77777777" w:rsidR="00584613" w:rsidRDefault="00122542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DB4C63" w14:textId="77777777" w:rsidR="00584613" w:rsidRDefault="00122542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0E546B" w14:textId="77777777" w:rsidR="00584613" w:rsidRDefault="00122542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C980A3" w14:textId="77777777" w:rsidR="00584613" w:rsidRDefault="00122542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58B91F" w14:textId="77777777" w:rsidR="00584613" w:rsidRDefault="00122542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C28DD0" w14:textId="77777777" w:rsidR="00584613" w:rsidRDefault="00122542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C73D35" w14:textId="77777777" w:rsidR="00584613" w:rsidRDefault="00122542">
            <w:pPr>
              <w:jc w:val="center"/>
            </w:pPr>
            <w:r>
              <w:t>12</w:t>
            </w:r>
          </w:p>
        </w:tc>
      </w:tr>
      <w:tr w:rsidR="00584613" w14:paraId="01178A9C" w14:textId="77777777">
        <w:tc>
          <w:tcPr>
            <w:tcW w:w="1856" w:type="dxa"/>
            <w:shd w:val="clear" w:color="auto" w:fill="E6E6E6"/>
            <w:vAlign w:val="center"/>
          </w:tcPr>
          <w:p w14:paraId="47C8F87F" w14:textId="77777777" w:rsidR="00584613" w:rsidRDefault="00122542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3F1E85F" w14:textId="77777777" w:rsidR="00584613" w:rsidRDefault="00122542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26C3BE2" w14:textId="77777777" w:rsidR="00584613" w:rsidRDefault="00122542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D422FDC" w14:textId="77777777" w:rsidR="00584613" w:rsidRDefault="00122542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F32CDFC" w14:textId="77777777" w:rsidR="00584613" w:rsidRDefault="00122542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4B1505D4" w14:textId="77777777" w:rsidR="00584613" w:rsidRDefault="00122542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008D6239" w14:textId="77777777" w:rsidR="00584613" w:rsidRDefault="00122542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4AFDCDC4" w14:textId="77777777" w:rsidR="00584613" w:rsidRDefault="00122542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05CBC6BA" w14:textId="77777777" w:rsidR="00584613" w:rsidRDefault="00122542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593896F" w14:textId="77777777" w:rsidR="00584613" w:rsidRDefault="0012254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80C6C8C" w14:textId="77777777" w:rsidR="00584613" w:rsidRDefault="00122542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FAD0F33" w14:textId="77777777" w:rsidR="00584613" w:rsidRDefault="00122542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D2CF749" w14:textId="77777777" w:rsidR="00584613" w:rsidRDefault="00122542">
            <w:pPr>
              <w:jc w:val="right"/>
            </w:pPr>
            <w:r>
              <w:t>33</w:t>
            </w:r>
          </w:p>
        </w:tc>
      </w:tr>
      <w:tr w:rsidR="00584613" w14:paraId="41365369" w14:textId="77777777">
        <w:tc>
          <w:tcPr>
            <w:tcW w:w="1856" w:type="dxa"/>
            <w:shd w:val="clear" w:color="auto" w:fill="E6E6E6"/>
            <w:vAlign w:val="center"/>
          </w:tcPr>
          <w:p w14:paraId="7F2D230A" w14:textId="77777777" w:rsidR="00584613" w:rsidRDefault="00122542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1A62276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D84B034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4668A298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7326F25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24DEB4B0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0EC67A0A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6F448AA7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3880B46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052557C5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04A4E428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44D17FDD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4231701" w14:textId="77777777" w:rsidR="00584613" w:rsidRDefault="00122542">
            <w:pPr>
              <w:jc w:val="right"/>
            </w:pPr>
            <w:r>
              <w:t>52</w:t>
            </w:r>
          </w:p>
        </w:tc>
      </w:tr>
      <w:tr w:rsidR="00584613" w14:paraId="767DDC9D" w14:textId="77777777">
        <w:tc>
          <w:tcPr>
            <w:tcW w:w="1856" w:type="dxa"/>
            <w:shd w:val="clear" w:color="auto" w:fill="E6E6E6"/>
            <w:vAlign w:val="center"/>
          </w:tcPr>
          <w:p w14:paraId="5C2AB903" w14:textId="77777777" w:rsidR="00584613" w:rsidRDefault="00122542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088812" w14:textId="77777777" w:rsidR="00584613" w:rsidRDefault="00122542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590E87" w14:textId="77777777" w:rsidR="00584613" w:rsidRDefault="00122542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8F31C6" w14:textId="77777777" w:rsidR="00584613" w:rsidRDefault="00122542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F7565DF" w14:textId="77777777" w:rsidR="00584613" w:rsidRDefault="00122542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D2206A" w14:textId="77777777" w:rsidR="00584613" w:rsidRDefault="00122542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32347C" w14:textId="77777777" w:rsidR="00584613" w:rsidRDefault="00122542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1458CE" w14:textId="77777777" w:rsidR="00584613" w:rsidRDefault="00122542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9FB5EC" w14:textId="77777777" w:rsidR="00584613" w:rsidRDefault="00122542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12E578" w14:textId="77777777" w:rsidR="00584613" w:rsidRDefault="00122542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F9F20E" w14:textId="77777777" w:rsidR="00584613" w:rsidRDefault="00122542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C7C52D" w14:textId="77777777" w:rsidR="00584613" w:rsidRDefault="00122542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E40AC3" w14:textId="77777777" w:rsidR="00584613" w:rsidRDefault="00122542">
            <w:pPr>
              <w:jc w:val="center"/>
            </w:pPr>
            <w:r>
              <w:t>24</w:t>
            </w:r>
          </w:p>
        </w:tc>
      </w:tr>
      <w:tr w:rsidR="00584613" w14:paraId="350F4ABF" w14:textId="77777777">
        <w:tc>
          <w:tcPr>
            <w:tcW w:w="1856" w:type="dxa"/>
            <w:shd w:val="clear" w:color="auto" w:fill="E6E6E6"/>
            <w:vAlign w:val="center"/>
          </w:tcPr>
          <w:p w14:paraId="558563F3" w14:textId="77777777" w:rsidR="00584613" w:rsidRDefault="00122542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9585749" w14:textId="77777777" w:rsidR="00584613" w:rsidRDefault="0012254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4D198EF1" w14:textId="77777777" w:rsidR="00584613" w:rsidRDefault="00122542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688DA477" w14:textId="77777777" w:rsidR="00584613" w:rsidRDefault="00122542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1CEB5F2C" w14:textId="77777777" w:rsidR="00584613" w:rsidRDefault="00122542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0CAECAB8" w14:textId="77777777" w:rsidR="00584613" w:rsidRDefault="0012254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8A39D02" w14:textId="77777777" w:rsidR="00584613" w:rsidRDefault="0012254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7CB16FE" w14:textId="77777777" w:rsidR="00584613" w:rsidRDefault="00122542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53DC9C4" w14:textId="77777777" w:rsidR="00584613" w:rsidRDefault="00122542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E724696" w14:textId="77777777" w:rsidR="00584613" w:rsidRDefault="00122542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10AAEED" w14:textId="77777777" w:rsidR="00584613" w:rsidRDefault="0012254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1E58A0C" w14:textId="77777777" w:rsidR="00584613" w:rsidRDefault="00122542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DEDC0EE" w14:textId="77777777" w:rsidR="00584613" w:rsidRDefault="00122542">
            <w:pPr>
              <w:jc w:val="right"/>
            </w:pPr>
            <w:r>
              <w:t>27</w:t>
            </w:r>
          </w:p>
        </w:tc>
      </w:tr>
      <w:tr w:rsidR="00584613" w14:paraId="5572D561" w14:textId="77777777">
        <w:tc>
          <w:tcPr>
            <w:tcW w:w="1856" w:type="dxa"/>
            <w:shd w:val="clear" w:color="auto" w:fill="E6E6E6"/>
            <w:vAlign w:val="center"/>
          </w:tcPr>
          <w:p w14:paraId="26B34486" w14:textId="77777777" w:rsidR="00584613" w:rsidRDefault="00122542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65898EE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4FEFAA8B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86E664C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E57363D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2C8D10C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1D08A230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6F42C368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6F4F60EB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53460630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40685227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D247F86" w14:textId="77777777" w:rsidR="00584613" w:rsidRDefault="0012254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7C3D4451" w14:textId="77777777" w:rsidR="00584613" w:rsidRDefault="00122542">
            <w:pPr>
              <w:jc w:val="right"/>
            </w:pPr>
            <w:r>
              <w:t>52</w:t>
            </w:r>
          </w:p>
        </w:tc>
      </w:tr>
    </w:tbl>
    <w:p w14:paraId="3170D11E" w14:textId="77777777" w:rsidR="00584613" w:rsidRDefault="00122542">
      <w:pPr>
        <w:pStyle w:val="2"/>
      </w:pPr>
      <w:bookmarkStart w:id="13" w:name="_Toc97056255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84613" w14:paraId="75255C82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50132E6F" w14:textId="77777777" w:rsidR="00584613" w:rsidRDefault="00122542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AE93D8E" w14:textId="77777777" w:rsidR="00584613" w:rsidRDefault="00122542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0EB3346" w14:textId="77777777" w:rsidR="00584613" w:rsidRDefault="00122542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1AD13B" w14:textId="77777777" w:rsidR="00584613" w:rsidRDefault="00122542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D9A53F" w14:textId="77777777" w:rsidR="00584613" w:rsidRDefault="00122542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A50914" w14:textId="77777777" w:rsidR="00584613" w:rsidRDefault="00122542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59F7AA" w14:textId="77777777" w:rsidR="00584613" w:rsidRDefault="00122542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17F3CD4" w14:textId="77777777" w:rsidR="00584613" w:rsidRDefault="00122542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4D6576" w14:textId="77777777" w:rsidR="00584613" w:rsidRDefault="00122542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93A2E8B" w14:textId="77777777" w:rsidR="00584613" w:rsidRDefault="00122542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1859B2" w14:textId="77777777" w:rsidR="00584613" w:rsidRDefault="00122542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935DB47" w14:textId="77777777" w:rsidR="00584613" w:rsidRDefault="00122542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2A15EC" w14:textId="77777777" w:rsidR="00584613" w:rsidRDefault="00122542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97E47E" w14:textId="77777777" w:rsidR="00584613" w:rsidRDefault="00122542">
            <w:pPr>
              <w:jc w:val="center"/>
            </w:pPr>
            <w:r>
              <w:t>18</w:t>
            </w:r>
          </w:p>
        </w:tc>
      </w:tr>
      <w:tr w:rsidR="00584613" w14:paraId="2F6D16B7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55AE3E9" w14:textId="77777777" w:rsidR="00584613" w:rsidRDefault="00122542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7AE61EB5" w14:textId="77777777" w:rsidR="00584613" w:rsidRDefault="00122542">
            <w:r>
              <w:t>S</w:t>
            </w:r>
          </w:p>
        </w:tc>
        <w:tc>
          <w:tcPr>
            <w:tcW w:w="701" w:type="dxa"/>
            <w:vAlign w:val="center"/>
          </w:tcPr>
          <w:p w14:paraId="69350761" w14:textId="77777777" w:rsidR="00584613" w:rsidRDefault="00122542">
            <w:r>
              <w:t>直射</w:t>
            </w:r>
          </w:p>
        </w:tc>
        <w:tc>
          <w:tcPr>
            <w:tcW w:w="565" w:type="dxa"/>
            <w:vAlign w:val="center"/>
          </w:tcPr>
          <w:p w14:paraId="3268F75F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E6B6E6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038905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AC5B36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33EAA6" w14:textId="77777777" w:rsidR="00584613" w:rsidRDefault="00122542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7CBDDFCE" w14:textId="77777777" w:rsidR="00584613" w:rsidRDefault="00122542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1B3FEB8F" w14:textId="77777777" w:rsidR="00584613" w:rsidRDefault="00122542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14:paraId="7E3C7B07" w14:textId="77777777" w:rsidR="00584613" w:rsidRDefault="00122542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7148B094" w14:textId="77777777" w:rsidR="00584613" w:rsidRDefault="00122542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0CAB137B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1716F3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D823C6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E11EF3" w14:textId="77777777" w:rsidR="00584613" w:rsidRDefault="00122542">
            <w:pPr>
              <w:jc w:val="right"/>
            </w:pPr>
            <w:r>
              <w:t>0</w:t>
            </w:r>
          </w:p>
        </w:tc>
      </w:tr>
      <w:tr w:rsidR="00584613" w14:paraId="6B6CEAB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70D2B13" w14:textId="77777777" w:rsidR="00584613" w:rsidRDefault="00584613"/>
        </w:tc>
        <w:tc>
          <w:tcPr>
            <w:tcW w:w="565" w:type="dxa"/>
            <w:vMerge/>
            <w:vAlign w:val="center"/>
          </w:tcPr>
          <w:p w14:paraId="1F3A1B0C" w14:textId="77777777" w:rsidR="00584613" w:rsidRDefault="00584613"/>
        </w:tc>
        <w:tc>
          <w:tcPr>
            <w:tcW w:w="701" w:type="dxa"/>
            <w:vAlign w:val="center"/>
          </w:tcPr>
          <w:p w14:paraId="132C561B" w14:textId="77777777" w:rsidR="00584613" w:rsidRDefault="00122542">
            <w:r>
              <w:t>散射</w:t>
            </w:r>
          </w:p>
        </w:tc>
        <w:tc>
          <w:tcPr>
            <w:tcW w:w="565" w:type="dxa"/>
            <w:vAlign w:val="center"/>
          </w:tcPr>
          <w:p w14:paraId="26F00CDF" w14:textId="77777777" w:rsidR="00584613" w:rsidRDefault="00122542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622A904A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15EE5973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3EA6033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179730D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B3F6A34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ADA1460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B4C70CA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E8FE9AD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20441BB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85A5908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4D16674A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6F85647C" w14:textId="77777777" w:rsidR="00584613" w:rsidRDefault="00122542">
            <w:pPr>
              <w:jc w:val="right"/>
            </w:pPr>
            <w:r>
              <w:t>31</w:t>
            </w:r>
          </w:p>
        </w:tc>
      </w:tr>
      <w:tr w:rsidR="00584613" w14:paraId="4255E83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C768B69" w14:textId="77777777" w:rsidR="00584613" w:rsidRDefault="00584613"/>
        </w:tc>
        <w:tc>
          <w:tcPr>
            <w:tcW w:w="565" w:type="dxa"/>
            <w:vMerge w:val="restart"/>
            <w:vAlign w:val="center"/>
          </w:tcPr>
          <w:p w14:paraId="7ACF15E1" w14:textId="77777777" w:rsidR="00584613" w:rsidRDefault="00122542">
            <w:r>
              <w:t>SE</w:t>
            </w:r>
          </w:p>
        </w:tc>
        <w:tc>
          <w:tcPr>
            <w:tcW w:w="701" w:type="dxa"/>
            <w:vAlign w:val="center"/>
          </w:tcPr>
          <w:p w14:paraId="758757AA" w14:textId="77777777" w:rsidR="00584613" w:rsidRDefault="00122542">
            <w:r>
              <w:t>直射</w:t>
            </w:r>
          </w:p>
        </w:tc>
        <w:tc>
          <w:tcPr>
            <w:tcW w:w="565" w:type="dxa"/>
            <w:vAlign w:val="center"/>
          </w:tcPr>
          <w:p w14:paraId="643B0992" w14:textId="77777777" w:rsidR="00584613" w:rsidRDefault="00122542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47EB06C5" w14:textId="77777777" w:rsidR="00584613" w:rsidRDefault="00122542">
            <w:pPr>
              <w:jc w:val="right"/>
            </w:pPr>
            <w:r>
              <w:t>216</w:t>
            </w:r>
          </w:p>
        </w:tc>
        <w:tc>
          <w:tcPr>
            <w:tcW w:w="565" w:type="dxa"/>
            <w:vAlign w:val="center"/>
          </w:tcPr>
          <w:p w14:paraId="1E6FA084" w14:textId="77777777" w:rsidR="00584613" w:rsidRDefault="00122542">
            <w:pPr>
              <w:jc w:val="right"/>
            </w:pPr>
            <w:r>
              <w:t>271</w:t>
            </w:r>
          </w:p>
        </w:tc>
        <w:tc>
          <w:tcPr>
            <w:tcW w:w="565" w:type="dxa"/>
            <w:vAlign w:val="center"/>
          </w:tcPr>
          <w:p w14:paraId="3B6D9F7A" w14:textId="77777777" w:rsidR="00584613" w:rsidRDefault="00122542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778BD5A5" w14:textId="77777777" w:rsidR="00584613" w:rsidRDefault="00122542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4A902256" w14:textId="77777777" w:rsidR="00584613" w:rsidRDefault="00122542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16821FC7" w14:textId="77777777" w:rsidR="00584613" w:rsidRDefault="00122542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1909C34D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9628AE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A36E87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D430A5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5B1099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986B37" w14:textId="77777777" w:rsidR="00584613" w:rsidRDefault="00122542">
            <w:pPr>
              <w:jc w:val="right"/>
            </w:pPr>
            <w:r>
              <w:t>0</w:t>
            </w:r>
          </w:p>
        </w:tc>
      </w:tr>
      <w:tr w:rsidR="00584613" w14:paraId="2F023AF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4BA212D" w14:textId="77777777" w:rsidR="00584613" w:rsidRDefault="00584613"/>
        </w:tc>
        <w:tc>
          <w:tcPr>
            <w:tcW w:w="565" w:type="dxa"/>
            <w:vMerge/>
            <w:vAlign w:val="center"/>
          </w:tcPr>
          <w:p w14:paraId="2397B914" w14:textId="77777777" w:rsidR="00584613" w:rsidRDefault="00584613"/>
        </w:tc>
        <w:tc>
          <w:tcPr>
            <w:tcW w:w="701" w:type="dxa"/>
            <w:vAlign w:val="center"/>
          </w:tcPr>
          <w:p w14:paraId="0EA40651" w14:textId="77777777" w:rsidR="00584613" w:rsidRDefault="00122542">
            <w:r>
              <w:t>散射</w:t>
            </w:r>
          </w:p>
        </w:tc>
        <w:tc>
          <w:tcPr>
            <w:tcW w:w="565" w:type="dxa"/>
            <w:vAlign w:val="center"/>
          </w:tcPr>
          <w:p w14:paraId="459300EE" w14:textId="77777777" w:rsidR="00584613" w:rsidRDefault="00122542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33978A72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57A7050A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D79315E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D67A9BA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CE748D2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FE16AB2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5C6F04D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BFD984F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AC8DC79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6BEFCA0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47EE6AD4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08525A7" w14:textId="77777777" w:rsidR="00584613" w:rsidRDefault="00122542">
            <w:pPr>
              <w:jc w:val="right"/>
            </w:pPr>
            <w:r>
              <w:t>31</w:t>
            </w:r>
          </w:p>
        </w:tc>
      </w:tr>
      <w:tr w:rsidR="00584613" w14:paraId="55AB67C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9C80D4" w14:textId="77777777" w:rsidR="00584613" w:rsidRDefault="00584613"/>
        </w:tc>
        <w:tc>
          <w:tcPr>
            <w:tcW w:w="565" w:type="dxa"/>
            <w:vMerge w:val="restart"/>
            <w:vAlign w:val="center"/>
          </w:tcPr>
          <w:p w14:paraId="260704DB" w14:textId="77777777" w:rsidR="00584613" w:rsidRDefault="00122542">
            <w:r>
              <w:t>E</w:t>
            </w:r>
          </w:p>
        </w:tc>
        <w:tc>
          <w:tcPr>
            <w:tcW w:w="701" w:type="dxa"/>
            <w:vAlign w:val="center"/>
          </w:tcPr>
          <w:p w14:paraId="7652161B" w14:textId="77777777" w:rsidR="00584613" w:rsidRDefault="00122542">
            <w:r>
              <w:t>直射</w:t>
            </w:r>
          </w:p>
        </w:tc>
        <w:tc>
          <w:tcPr>
            <w:tcW w:w="565" w:type="dxa"/>
            <w:vAlign w:val="center"/>
          </w:tcPr>
          <w:p w14:paraId="4626EDC3" w14:textId="77777777" w:rsidR="00584613" w:rsidRDefault="00122542">
            <w:pPr>
              <w:jc w:val="right"/>
            </w:pPr>
            <w:r>
              <w:t>250</w:t>
            </w:r>
          </w:p>
        </w:tc>
        <w:tc>
          <w:tcPr>
            <w:tcW w:w="565" w:type="dxa"/>
            <w:vAlign w:val="center"/>
          </w:tcPr>
          <w:p w14:paraId="5E7C37AA" w14:textId="77777777" w:rsidR="00584613" w:rsidRDefault="00122542">
            <w:pPr>
              <w:jc w:val="right"/>
            </w:pPr>
            <w:r>
              <w:t>440</w:t>
            </w:r>
          </w:p>
        </w:tc>
        <w:tc>
          <w:tcPr>
            <w:tcW w:w="565" w:type="dxa"/>
            <w:vAlign w:val="center"/>
          </w:tcPr>
          <w:p w14:paraId="5E706F30" w14:textId="77777777" w:rsidR="00584613" w:rsidRDefault="00122542"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 w14:paraId="1A667D00" w14:textId="77777777" w:rsidR="00584613" w:rsidRDefault="00122542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14:paraId="68D62670" w14:textId="77777777" w:rsidR="00584613" w:rsidRDefault="00122542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7A8D94CA" w14:textId="77777777" w:rsidR="00584613" w:rsidRDefault="0012254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491FE20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CEC51B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A6C481F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178049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A1651B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B0AEEC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338613" w14:textId="77777777" w:rsidR="00584613" w:rsidRDefault="00122542">
            <w:pPr>
              <w:jc w:val="right"/>
            </w:pPr>
            <w:r>
              <w:t>0</w:t>
            </w:r>
          </w:p>
        </w:tc>
      </w:tr>
      <w:tr w:rsidR="00584613" w14:paraId="194FCB7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BB95E8A" w14:textId="77777777" w:rsidR="00584613" w:rsidRDefault="00584613"/>
        </w:tc>
        <w:tc>
          <w:tcPr>
            <w:tcW w:w="565" w:type="dxa"/>
            <w:vMerge/>
            <w:vAlign w:val="center"/>
          </w:tcPr>
          <w:p w14:paraId="016CA9C8" w14:textId="77777777" w:rsidR="00584613" w:rsidRDefault="00584613"/>
        </w:tc>
        <w:tc>
          <w:tcPr>
            <w:tcW w:w="701" w:type="dxa"/>
            <w:vAlign w:val="center"/>
          </w:tcPr>
          <w:p w14:paraId="40BA025F" w14:textId="77777777" w:rsidR="00584613" w:rsidRDefault="00122542">
            <w:r>
              <w:t>散射</w:t>
            </w:r>
          </w:p>
        </w:tc>
        <w:tc>
          <w:tcPr>
            <w:tcW w:w="565" w:type="dxa"/>
            <w:vAlign w:val="center"/>
          </w:tcPr>
          <w:p w14:paraId="3AF9D081" w14:textId="77777777" w:rsidR="00584613" w:rsidRDefault="00122542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1CC0A993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6363589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8B0870A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7393BEF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9BD2D98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98AFE1B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4431C24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D9B4BC0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9B5C0D7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CB3EBDE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1D6C95D7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69BD2C0D" w14:textId="77777777" w:rsidR="00584613" w:rsidRDefault="00122542">
            <w:pPr>
              <w:jc w:val="right"/>
            </w:pPr>
            <w:r>
              <w:t>31</w:t>
            </w:r>
          </w:p>
        </w:tc>
      </w:tr>
      <w:tr w:rsidR="00584613" w14:paraId="53BA072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53E28F1" w14:textId="77777777" w:rsidR="00584613" w:rsidRDefault="00584613"/>
        </w:tc>
        <w:tc>
          <w:tcPr>
            <w:tcW w:w="565" w:type="dxa"/>
            <w:vMerge w:val="restart"/>
            <w:vAlign w:val="center"/>
          </w:tcPr>
          <w:p w14:paraId="5CB577AC" w14:textId="77777777" w:rsidR="00584613" w:rsidRDefault="00122542">
            <w:r>
              <w:t>NE</w:t>
            </w:r>
          </w:p>
        </w:tc>
        <w:tc>
          <w:tcPr>
            <w:tcW w:w="701" w:type="dxa"/>
            <w:vAlign w:val="center"/>
          </w:tcPr>
          <w:p w14:paraId="38BCDE52" w14:textId="77777777" w:rsidR="00584613" w:rsidRDefault="00122542">
            <w:r>
              <w:t>直射</w:t>
            </w:r>
          </w:p>
        </w:tc>
        <w:tc>
          <w:tcPr>
            <w:tcW w:w="565" w:type="dxa"/>
            <w:vAlign w:val="center"/>
          </w:tcPr>
          <w:p w14:paraId="40A9CBA7" w14:textId="77777777" w:rsidR="00584613" w:rsidRDefault="00122542">
            <w:pPr>
              <w:jc w:val="right"/>
            </w:pPr>
            <w:r>
              <w:t>235</w:t>
            </w:r>
          </w:p>
        </w:tc>
        <w:tc>
          <w:tcPr>
            <w:tcW w:w="565" w:type="dxa"/>
            <w:vAlign w:val="center"/>
          </w:tcPr>
          <w:p w14:paraId="4CF693AB" w14:textId="77777777" w:rsidR="00584613" w:rsidRDefault="00122542">
            <w:pPr>
              <w:jc w:val="right"/>
            </w:pPr>
            <w:r>
              <w:t>378</w:t>
            </w:r>
          </w:p>
        </w:tc>
        <w:tc>
          <w:tcPr>
            <w:tcW w:w="565" w:type="dxa"/>
            <w:vAlign w:val="center"/>
          </w:tcPr>
          <w:p w14:paraId="2A8BE455" w14:textId="77777777" w:rsidR="00584613" w:rsidRDefault="00122542">
            <w:pPr>
              <w:jc w:val="right"/>
            </w:pPr>
            <w:r>
              <w:t>375</w:t>
            </w:r>
          </w:p>
        </w:tc>
        <w:tc>
          <w:tcPr>
            <w:tcW w:w="565" w:type="dxa"/>
            <w:vAlign w:val="center"/>
          </w:tcPr>
          <w:p w14:paraId="53C36938" w14:textId="77777777" w:rsidR="00584613" w:rsidRDefault="00122542"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 w14:paraId="0AA8691B" w14:textId="77777777" w:rsidR="00584613" w:rsidRDefault="00122542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79D4E987" w14:textId="77777777" w:rsidR="00584613" w:rsidRDefault="00122542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780FCD23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13DA38A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B7A74C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99D100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F39DED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FE7E63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438E61" w14:textId="77777777" w:rsidR="00584613" w:rsidRDefault="00122542">
            <w:pPr>
              <w:jc w:val="right"/>
            </w:pPr>
            <w:r>
              <w:t>0</w:t>
            </w:r>
          </w:p>
        </w:tc>
      </w:tr>
      <w:tr w:rsidR="00584613" w14:paraId="611203B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2B1ADB4" w14:textId="77777777" w:rsidR="00584613" w:rsidRDefault="00584613"/>
        </w:tc>
        <w:tc>
          <w:tcPr>
            <w:tcW w:w="565" w:type="dxa"/>
            <w:vMerge/>
            <w:vAlign w:val="center"/>
          </w:tcPr>
          <w:p w14:paraId="156184E5" w14:textId="77777777" w:rsidR="00584613" w:rsidRDefault="00584613"/>
        </w:tc>
        <w:tc>
          <w:tcPr>
            <w:tcW w:w="701" w:type="dxa"/>
            <w:vAlign w:val="center"/>
          </w:tcPr>
          <w:p w14:paraId="59340900" w14:textId="77777777" w:rsidR="00584613" w:rsidRDefault="00122542">
            <w:r>
              <w:t>散射</w:t>
            </w:r>
          </w:p>
        </w:tc>
        <w:tc>
          <w:tcPr>
            <w:tcW w:w="565" w:type="dxa"/>
            <w:vAlign w:val="center"/>
          </w:tcPr>
          <w:p w14:paraId="3C4A2D9A" w14:textId="77777777" w:rsidR="00584613" w:rsidRDefault="00122542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04C4364E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7663FB24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4A685BE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365B8FE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076C28F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712E36E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AABD9FD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6DD68F61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B477F96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0F6875D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6CB3EDDF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DB98437" w14:textId="77777777" w:rsidR="00584613" w:rsidRDefault="00122542">
            <w:pPr>
              <w:jc w:val="right"/>
            </w:pPr>
            <w:r>
              <w:t>31</w:t>
            </w:r>
          </w:p>
        </w:tc>
      </w:tr>
      <w:tr w:rsidR="00584613" w14:paraId="1715943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B25D6EF" w14:textId="77777777" w:rsidR="00584613" w:rsidRDefault="00584613"/>
        </w:tc>
        <w:tc>
          <w:tcPr>
            <w:tcW w:w="565" w:type="dxa"/>
            <w:vMerge w:val="restart"/>
            <w:vAlign w:val="center"/>
          </w:tcPr>
          <w:p w14:paraId="45B33291" w14:textId="77777777" w:rsidR="00584613" w:rsidRDefault="00122542">
            <w:r>
              <w:t>N</w:t>
            </w:r>
          </w:p>
        </w:tc>
        <w:tc>
          <w:tcPr>
            <w:tcW w:w="701" w:type="dxa"/>
            <w:vAlign w:val="center"/>
          </w:tcPr>
          <w:p w14:paraId="06A7B0CF" w14:textId="77777777" w:rsidR="00584613" w:rsidRDefault="00122542">
            <w:r>
              <w:t>直射</w:t>
            </w:r>
          </w:p>
        </w:tc>
        <w:tc>
          <w:tcPr>
            <w:tcW w:w="565" w:type="dxa"/>
            <w:vAlign w:val="center"/>
          </w:tcPr>
          <w:p w14:paraId="6A36974A" w14:textId="77777777" w:rsidR="00584613" w:rsidRDefault="00122542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B56E486" w14:textId="77777777" w:rsidR="00584613" w:rsidRDefault="00122542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14:paraId="5F89BF12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4273FFF0" w14:textId="77777777" w:rsidR="00584613" w:rsidRDefault="00122542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772E7153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BE86DF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748ED74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CA702D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3E63E9" w14:textId="77777777" w:rsidR="00584613" w:rsidRDefault="0012254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8BBB55" w14:textId="77777777" w:rsidR="00584613" w:rsidRDefault="00122542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279E95FB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09EC7975" w14:textId="77777777" w:rsidR="00584613" w:rsidRDefault="00122542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14:paraId="4FFC249E" w14:textId="77777777" w:rsidR="00584613" w:rsidRDefault="00122542">
            <w:pPr>
              <w:jc w:val="right"/>
            </w:pPr>
            <w:r>
              <w:t>60</w:t>
            </w:r>
          </w:p>
        </w:tc>
      </w:tr>
      <w:tr w:rsidR="00584613" w14:paraId="11578C9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1E310FD" w14:textId="77777777" w:rsidR="00584613" w:rsidRDefault="00584613"/>
        </w:tc>
        <w:tc>
          <w:tcPr>
            <w:tcW w:w="565" w:type="dxa"/>
            <w:vMerge/>
            <w:vAlign w:val="center"/>
          </w:tcPr>
          <w:p w14:paraId="6F0F970B" w14:textId="77777777" w:rsidR="00584613" w:rsidRDefault="00584613"/>
        </w:tc>
        <w:tc>
          <w:tcPr>
            <w:tcW w:w="701" w:type="dxa"/>
            <w:vAlign w:val="center"/>
          </w:tcPr>
          <w:p w14:paraId="442278BB" w14:textId="77777777" w:rsidR="00584613" w:rsidRDefault="00122542">
            <w:r>
              <w:t>散射</w:t>
            </w:r>
          </w:p>
        </w:tc>
        <w:tc>
          <w:tcPr>
            <w:tcW w:w="565" w:type="dxa"/>
            <w:vAlign w:val="center"/>
          </w:tcPr>
          <w:p w14:paraId="797E81F6" w14:textId="77777777" w:rsidR="00584613" w:rsidRDefault="00122542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054CA704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68B0069D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43FA9DC9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083FF51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2E66AFD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CA35E54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62668977" w14:textId="77777777" w:rsidR="00584613" w:rsidRDefault="00122542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2B488FA" w14:textId="77777777" w:rsidR="00584613" w:rsidRDefault="00122542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2F7A421" w14:textId="77777777" w:rsidR="00584613" w:rsidRDefault="00122542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1606080" w14:textId="77777777" w:rsidR="00584613" w:rsidRDefault="00122542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4962F886" w14:textId="77777777" w:rsidR="00584613" w:rsidRDefault="00122542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74E50757" w14:textId="77777777" w:rsidR="00584613" w:rsidRDefault="00122542">
            <w:pPr>
              <w:jc w:val="right"/>
            </w:pPr>
            <w:r>
              <w:t>31</w:t>
            </w:r>
          </w:p>
        </w:tc>
      </w:tr>
      <w:tr w:rsidR="00584613" w14:paraId="2F1E803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6B8692B" w14:textId="77777777" w:rsidR="00584613" w:rsidRDefault="00584613"/>
        </w:tc>
        <w:tc>
          <w:tcPr>
            <w:tcW w:w="565" w:type="dxa"/>
            <w:vMerge w:val="restart"/>
            <w:vAlign w:val="center"/>
          </w:tcPr>
          <w:p w14:paraId="4BA7964C" w14:textId="77777777" w:rsidR="00584613" w:rsidRDefault="00122542">
            <w:r>
              <w:t>H</w:t>
            </w:r>
          </w:p>
        </w:tc>
        <w:tc>
          <w:tcPr>
            <w:tcW w:w="701" w:type="dxa"/>
            <w:vAlign w:val="center"/>
          </w:tcPr>
          <w:p w14:paraId="773DCF3A" w14:textId="77777777" w:rsidR="00584613" w:rsidRDefault="00122542">
            <w:r>
              <w:t>直射</w:t>
            </w:r>
          </w:p>
        </w:tc>
        <w:tc>
          <w:tcPr>
            <w:tcW w:w="565" w:type="dxa"/>
            <w:vAlign w:val="center"/>
          </w:tcPr>
          <w:p w14:paraId="1943DA4F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5B1AD473" w14:textId="77777777" w:rsidR="00584613" w:rsidRDefault="00122542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F55321F" w14:textId="77777777" w:rsidR="00584613" w:rsidRDefault="00122542">
            <w:pPr>
              <w:jc w:val="right"/>
            </w:pPr>
            <w:r>
              <w:t>327</w:t>
            </w:r>
          </w:p>
        </w:tc>
        <w:tc>
          <w:tcPr>
            <w:tcW w:w="565" w:type="dxa"/>
            <w:vAlign w:val="center"/>
          </w:tcPr>
          <w:p w14:paraId="727089C7" w14:textId="77777777" w:rsidR="00584613" w:rsidRDefault="00122542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6262922C" w14:textId="77777777" w:rsidR="00584613" w:rsidRDefault="00122542">
            <w:pPr>
              <w:jc w:val="right"/>
            </w:pPr>
            <w:r>
              <w:t>630</w:t>
            </w:r>
          </w:p>
        </w:tc>
        <w:tc>
          <w:tcPr>
            <w:tcW w:w="565" w:type="dxa"/>
            <w:vAlign w:val="center"/>
          </w:tcPr>
          <w:p w14:paraId="7A8E9DFD" w14:textId="77777777" w:rsidR="00584613" w:rsidRDefault="00122542">
            <w:pPr>
              <w:jc w:val="right"/>
            </w:pPr>
            <w:r>
              <w:t>711</w:t>
            </w:r>
          </w:p>
        </w:tc>
        <w:tc>
          <w:tcPr>
            <w:tcW w:w="565" w:type="dxa"/>
            <w:vAlign w:val="center"/>
          </w:tcPr>
          <w:p w14:paraId="4C4FE45A" w14:textId="77777777" w:rsidR="00584613" w:rsidRDefault="00122542">
            <w:pPr>
              <w:jc w:val="right"/>
            </w:pPr>
            <w:r>
              <w:t>741</w:t>
            </w:r>
          </w:p>
        </w:tc>
        <w:tc>
          <w:tcPr>
            <w:tcW w:w="565" w:type="dxa"/>
            <w:vAlign w:val="center"/>
          </w:tcPr>
          <w:p w14:paraId="2FF82AD6" w14:textId="77777777" w:rsidR="00584613" w:rsidRDefault="00122542">
            <w:pPr>
              <w:jc w:val="right"/>
            </w:pPr>
            <w:r>
              <w:t>711</w:t>
            </w:r>
          </w:p>
        </w:tc>
        <w:tc>
          <w:tcPr>
            <w:tcW w:w="565" w:type="dxa"/>
            <w:vAlign w:val="center"/>
          </w:tcPr>
          <w:p w14:paraId="5E901AEC" w14:textId="77777777" w:rsidR="00584613" w:rsidRDefault="00122542">
            <w:pPr>
              <w:jc w:val="right"/>
            </w:pPr>
            <w:r>
              <w:t>630</w:t>
            </w:r>
          </w:p>
        </w:tc>
        <w:tc>
          <w:tcPr>
            <w:tcW w:w="565" w:type="dxa"/>
            <w:vAlign w:val="center"/>
          </w:tcPr>
          <w:p w14:paraId="5965BF00" w14:textId="77777777" w:rsidR="00584613" w:rsidRDefault="00122542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2F5D5917" w14:textId="77777777" w:rsidR="00584613" w:rsidRDefault="00122542">
            <w:pPr>
              <w:jc w:val="right"/>
            </w:pPr>
            <w:r>
              <w:t>327</w:t>
            </w:r>
          </w:p>
        </w:tc>
        <w:tc>
          <w:tcPr>
            <w:tcW w:w="565" w:type="dxa"/>
            <w:vAlign w:val="center"/>
          </w:tcPr>
          <w:p w14:paraId="2B2F8506" w14:textId="77777777" w:rsidR="00584613" w:rsidRDefault="00122542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90EFD76" w14:textId="77777777" w:rsidR="00584613" w:rsidRDefault="00122542">
            <w:pPr>
              <w:jc w:val="right"/>
            </w:pPr>
            <w:r>
              <w:t>20</w:t>
            </w:r>
          </w:p>
        </w:tc>
      </w:tr>
      <w:tr w:rsidR="00584613" w14:paraId="7022762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2AA556" w14:textId="77777777" w:rsidR="00584613" w:rsidRDefault="00584613"/>
        </w:tc>
        <w:tc>
          <w:tcPr>
            <w:tcW w:w="565" w:type="dxa"/>
            <w:vMerge/>
            <w:vAlign w:val="center"/>
          </w:tcPr>
          <w:p w14:paraId="3F15B3C7" w14:textId="77777777" w:rsidR="00584613" w:rsidRDefault="00584613"/>
        </w:tc>
        <w:tc>
          <w:tcPr>
            <w:tcW w:w="701" w:type="dxa"/>
            <w:vAlign w:val="center"/>
          </w:tcPr>
          <w:p w14:paraId="3E9EA379" w14:textId="77777777" w:rsidR="00584613" w:rsidRDefault="00122542">
            <w:r>
              <w:t>散射</w:t>
            </w:r>
          </w:p>
        </w:tc>
        <w:tc>
          <w:tcPr>
            <w:tcW w:w="565" w:type="dxa"/>
            <w:vAlign w:val="center"/>
          </w:tcPr>
          <w:p w14:paraId="66F22C0D" w14:textId="77777777" w:rsidR="00584613" w:rsidRDefault="00122542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7390D96B" w14:textId="77777777" w:rsidR="00584613" w:rsidRDefault="00122542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16F1D0E4" w14:textId="77777777" w:rsidR="00584613" w:rsidRDefault="00122542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55E76769" w14:textId="77777777" w:rsidR="00584613" w:rsidRDefault="00122542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297703E8" w14:textId="77777777" w:rsidR="00584613" w:rsidRDefault="0012254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5DDB02D" w14:textId="77777777" w:rsidR="00584613" w:rsidRDefault="00122542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34BC8078" w14:textId="77777777" w:rsidR="00584613" w:rsidRDefault="00122542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3E99586E" w14:textId="77777777" w:rsidR="00584613" w:rsidRDefault="00122542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1BE24FD3" w14:textId="77777777" w:rsidR="00584613" w:rsidRDefault="0012254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41D1FA7" w14:textId="77777777" w:rsidR="00584613" w:rsidRDefault="00122542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7C5426E0" w14:textId="77777777" w:rsidR="00584613" w:rsidRDefault="00122542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43645E14" w14:textId="77777777" w:rsidR="00584613" w:rsidRDefault="00122542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7C7A0518" w14:textId="77777777" w:rsidR="00584613" w:rsidRDefault="00122542">
            <w:pPr>
              <w:jc w:val="right"/>
            </w:pPr>
            <w:r>
              <w:t>45</w:t>
            </w:r>
          </w:p>
        </w:tc>
      </w:tr>
    </w:tbl>
    <w:p w14:paraId="751ADF79" w14:textId="77777777" w:rsidR="00584613" w:rsidRDefault="00122542">
      <w:pPr>
        <w:pStyle w:val="2"/>
      </w:pPr>
      <w:bookmarkStart w:id="14" w:name="_Toc97056256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84613" w14:paraId="05D5C7B0" w14:textId="77777777">
        <w:tc>
          <w:tcPr>
            <w:tcW w:w="4697" w:type="dxa"/>
            <w:shd w:val="clear" w:color="auto" w:fill="E6E6E6"/>
            <w:vAlign w:val="center"/>
          </w:tcPr>
          <w:p w14:paraId="22FC1F2B" w14:textId="77777777" w:rsidR="00584613" w:rsidRDefault="00122542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D4471FD" w14:textId="77777777" w:rsidR="00584613" w:rsidRDefault="00122542">
            <w:r>
              <w:t>4</w:t>
            </w:r>
          </w:p>
        </w:tc>
      </w:tr>
      <w:tr w:rsidR="00584613" w14:paraId="7D9E66D0" w14:textId="77777777">
        <w:tc>
          <w:tcPr>
            <w:tcW w:w="4697" w:type="dxa"/>
            <w:shd w:val="clear" w:color="auto" w:fill="E6E6E6"/>
            <w:vAlign w:val="center"/>
          </w:tcPr>
          <w:p w14:paraId="755A5711" w14:textId="77777777" w:rsidR="00584613" w:rsidRDefault="00122542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5CB26DB" w14:textId="77777777" w:rsidR="00584613" w:rsidRDefault="00122542">
            <w:r>
              <w:t>30.0</w:t>
            </w:r>
          </w:p>
        </w:tc>
      </w:tr>
      <w:tr w:rsidR="00584613" w14:paraId="3E47580C" w14:textId="77777777">
        <w:tc>
          <w:tcPr>
            <w:tcW w:w="4697" w:type="dxa"/>
            <w:shd w:val="clear" w:color="auto" w:fill="E6E6E6"/>
            <w:vAlign w:val="center"/>
          </w:tcPr>
          <w:p w14:paraId="40DB2FCD" w14:textId="77777777" w:rsidR="00584613" w:rsidRDefault="00122542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3C5973A" w14:textId="77777777" w:rsidR="00584613" w:rsidRDefault="00122542">
            <w:r>
              <w:t>36.0</w:t>
            </w:r>
          </w:p>
        </w:tc>
      </w:tr>
      <w:tr w:rsidR="00584613" w14:paraId="5E154BA3" w14:textId="77777777">
        <w:tc>
          <w:tcPr>
            <w:tcW w:w="4697" w:type="dxa"/>
            <w:shd w:val="clear" w:color="auto" w:fill="E6E6E6"/>
            <w:vAlign w:val="center"/>
          </w:tcPr>
          <w:p w14:paraId="5209A53E" w14:textId="77777777" w:rsidR="00584613" w:rsidRDefault="00122542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715100B" w14:textId="77777777" w:rsidR="00584613" w:rsidRDefault="00122542">
            <w:r>
              <w:t>11.5</w:t>
            </w:r>
          </w:p>
        </w:tc>
      </w:tr>
      <w:tr w:rsidR="00584613" w14:paraId="6FA76F7F" w14:textId="77777777">
        <w:tc>
          <w:tcPr>
            <w:tcW w:w="4697" w:type="dxa"/>
            <w:shd w:val="clear" w:color="auto" w:fill="E6E6E6"/>
            <w:vAlign w:val="center"/>
          </w:tcPr>
          <w:p w14:paraId="72039DA7" w14:textId="77777777" w:rsidR="00584613" w:rsidRDefault="00122542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FC41006" w14:textId="77777777" w:rsidR="00584613" w:rsidRDefault="00122542">
            <w:r>
              <w:t>18.6</w:t>
            </w:r>
          </w:p>
        </w:tc>
      </w:tr>
      <w:tr w:rsidR="00584613" w14:paraId="45B5FBB2" w14:textId="77777777">
        <w:tc>
          <w:tcPr>
            <w:tcW w:w="4697" w:type="dxa"/>
            <w:shd w:val="clear" w:color="auto" w:fill="E6E6E6"/>
            <w:vAlign w:val="center"/>
          </w:tcPr>
          <w:p w14:paraId="056D599F" w14:textId="77777777" w:rsidR="00584613" w:rsidRDefault="00122542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F13CD40" w14:textId="77777777" w:rsidR="00584613" w:rsidRDefault="00122542">
            <w:r>
              <w:t>8.7</w:t>
            </w:r>
          </w:p>
        </w:tc>
      </w:tr>
      <w:tr w:rsidR="00584613" w14:paraId="5D9F65B3" w14:textId="77777777">
        <w:tc>
          <w:tcPr>
            <w:tcW w:w="4697" w:type="dxa"/>
            <w:shd w:val="clear" w:color="auto" w:fill="E6E6E6"/>
            <w:vAlign w:val="center"/>
          </w:tcPr>
          <w:p w14:paraId="7185C7A2" w14:textId="77777777" w:rsidR="00584613" w:rsidRDefault="00122542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448883D" w14:textId="77777777" w:rsidR="00584613" w:rsidRDefault="00122542">
            <w:r>
              <w:t>0.75</w:t>
            </w:r>
          </w:p>
        </w:tc>
      </w:tr>
      <w:tr w:rsidR="00584613" w14:paraId="36C8F8CA" w14:textId="77777777">
        <w:tc>
          <w:tcPr>
            <w:tcW w:w="4697" w:type="dxa"/>
            <w:shd w:val="clear" w:color="auto" w:fill="E6E6E6"/>
            <w:vAlign w:val="center"/>
          </w:tcPr>
          <w:p w14:paraId="470D6030" w14:textId="77777777" w:rsidR="00584613" w:rsidRDefault="00122542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72FFB4F" w14:textId="77777777" w:rsidR="00584613" w:rsidRDefault="00122542">
            <w:r>
              <w:t>0.75</w:t>
            </w:r>
          </w:p>
        </w:tc>
      </w:tr>
      <w:tr w:rsidR="00584613" w14:paraId="64F0FDA0" w14:textId="77777777">
        <w:tc>
          <w:tcPr>
            <w:tcW w:w="4697" w:type="dxa"/>
            <w:shd w:val="clear" w:color="auto" w:fill="E6E6E6"/>
            <w:vAlign w:val="center"/>
          </w:tcPr>
          <w:p w14:paraId="56FD3739" w14:textId="77777777" w:rsidR="00584613" w:rsidRDefault="00122542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B3C5761" w14:textId="77777777" w:rsidR="00584613" w:rsidRDefault="00122542">
            <w:r>
              <w:t>27.3</w:t>
            </w:r>
          </w:p>
        </w:tc>
      </w:tr>
      <w:tr w:rsidR="00584613" w14:paraId="5C13F0C6" w14:textId="77777777">
        <w:tc>
          <w:tcPr>
            <w:tcW w:w="4697" w:type="dxa"/>
            <w:shd w:val="clear" w:color="auto" w:fill="E6E6E6"/>
            <w:vAlign w:val="center"/>
          </w:tcPr>
          <w:p w14:paraId="0C3ED7B8" w14:textId="77777777" w:rsidR="00584613" w:rsidRDefault="00122542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61E6533B" w14:textId="77777777" w:rsidR="00584613" w:rsidRDefault="00122542">
            <w:r>
              <w:t>99130</w:t>
            </w:r>
          </w:p>
        </w:tc>
      </w:tr>
    </w:tbl>
    <w:p w14:paraId="0408BCD1" w14:textId="77777777" w:rsidR="00584613" w:rsidRDefault="00122542">
      <w:pPr>
        <w:pStyle w:val="1"/>
        <w:rPr>
          <w:szCs w:val="24"/>
        </w:rPr>
      </w:pPr>
      <w:bookmarkStart w:id="15" w:name="_Toc97056257"/>
      <w:r>
        <w:rPr>
          <w:szCs w:val="24"/>
        </w:rPr>
        <w:t>计算依据</w:t>
      </w:r>
      <w:bookmarkEnd w:id="15"/>
    </w:p>
    <w:p w14:paraId="5E404C15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3B39745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7BBF2381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EC20C37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255B79AA" w14:textId="77777777" w:rsidR="00584613" w:rsidRDefault="00122542">
      <w:pPr>
        <w:pStyle w:val="1"/>
        <w:rPr>
          <w:szCs w:val="24"/>
        </w:rPr>
      </w:pPr>
      <w:bookmarkStart w:id="16" w:name="_Toc97056258"/>
      <w:r>
        <w:rPr>
          <w:szCs w:val="24"/>
        </w:rPr>
        <w:t>计算原理</w:t>
      </w:r>
      <w:bookmarkEnd w:id="16"/>
    </w:p>
    <w:p w14:paraId="415746F3" w14:textId="77777777" w:rsidR="000C2A97" w:rsidRDefault="00122542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7056259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C49AA19" w14:textId="34C16FEC" w:rsidR="000C2A97" w:rsidRDefault="0012254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CA4A7D">
        <w:rPr>
          <w:noProof/>
          <w:color w:val="000000"/>
          <w:position w:val="-12"/>
          <w:lang w:val="en-US"/>
        </w:rPr>
        <w:drawing>
          <wp:inline distT="0" distB="0" distL="0" distR="0" wp14:anchorId="264C4E85" wp14:editId="7A47EFA4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10F6869" w14:textId="77777777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07254A22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C99A07E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CAEC6B4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809EBCB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7FA77CB8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5768A4F7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648D76F6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219B667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4F774AA2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E77120D" w14:textId="77777777" w:rsidR="000C2A97" w:rsidRDefault="00122542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8FC5776" w14:textId="77777777" w:rsidR="000C2A97" w:rsidRPr="00304ED3" w:rsidRDefault="00122542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3B4226E" w14:textId="77777777" w:rsidR="000C2A97" w:rsidRDefault="00122542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7056260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099CA9F" w14:textId="77777777" w:rsidR="000C2A97" w:rsidRDefault="00122542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6FF2EED" w14:textId="407FDD81" w:rsidR="000C2A97" w:rsidRDefault="0012254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CA4A7D">
        <w:rPr>
          <w:noProof/>
          <w:color w:val="000000"/>
          <w:position w:val="-14"/>
          <w:lang w:val="en-US"/>
        </w:rPr>
        <w:drawing>
          <wp:inline distT="0" distB="0" distL="0" distR="0" wp14:anchorId="586D067A" wp14:editId="16A7DAC1">
            <wp:extent cx="1684655" cy="23685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6B7E290" w14:textId="77777777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7B6515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E1CE5E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78B6A9A9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297BD78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24C6ED9" w14:textId="77777777" w:rsidR="000C2A97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94554E6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3D6BBC4" w14:textId="77777777" w:rsidR="000C2A97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FEE4198" w14:textId="1323260A" w:rsidR="000C2A97" w:rsidRPr="00996950" w:rsidRDefault="00CA4A7D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99E5F11" wp14:editId="30644E78">
            <wp:extent cx="694055" cy="2368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73392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662293A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ED470F6" w14:textId="77777777" w:rsidR="000C2A97" w:rsidRDefault="00122542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7056261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6FE4D82" w14:textId="5AA0F458" w:rsidR="000C2A97" w:rsidRDefault="0012254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CA4A7D">
        <w:rPr>
          <w:noProof/>
          <w:color w:val="000000"/>
          <w:position w:val="-14"/>
          <w:lang w:val="en-US"/>
        </w:rPr>
        <w:drawing>
          <wp:inline distT="0" distB="0" distL="0" distR="0" wp14:anchorId="7BB20CD4" wp14:editId="2E610246">
            <wp:extent cx="2082800" cy="236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4F03A48" w14:textId="77777777" w:rsidR="000C2A97" w:rsidRPr="0071510E" w:rsidRDefault="00122542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EF8D5FD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363216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92C547A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B1A808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E882155" w14:textId="77777777" w:rsidR="000C2A97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7739F54" w14:textId="7685965D" w:rsidR="000C2A97" w:rsidRPr="00304ED3" w:rsidRDefault="00CA4A7D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8A3124E" wp14:editId="2C0C7F8A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579F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923D37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3432147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1606069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95F57C9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39B7AA56" w14:textId="77777777" w:rsidR="000C2A97" w:rsidRDefault="00122542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7056262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60E89CC" w14:textId="4A0CCAE1" w:rsidR="000C2A97" w:rsidRDefault="00122542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CA4A7D">
        <w:rPr>
          <w:noProof/>
          <w:color w:val="000000"/>
          <w:position w:val="-10"/>
          <w:lang w:val="en-US"/>
        </w:rPr>
        <w:drawing>
          <wp:inline distT="0" distB="0" distL="0" distR="0" wp14:anchorId="23022CC1" wp14:editId="3841A968">
            <wp:extent cx="101600" cy="203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CA4A7D">
        <w:rPr>
          <w:noProof/>
          <w:color w:val="000000"/>
          <w:position w:val="-10"/>
          <w:lang w:val="en-US"/>
        </w:rPr>
        <w:drawing>
          <wp:inline distT="0" distB="0" distL="0" distR="0" wp14:anchorId="257BA9AD" wp14:editId="48C82FBF">
            <wp:extent cx="101600" cy="203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27D0" w14:textId="77777777" w:rsidR="000C2A97" w:rsidRDefault="00122542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E08FBB9" w14:textId="77777777" w:rsidR="000C2A97" w:rsidRPr="00304ED3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9ADEC0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5043CFAF" w14:textId="77777777" w:rsidR="000C2A97" w:rsidRDefault="00122542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7056263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48346F0" w14:textId="77777777" w:rsidR="000C2A97" w:rsidRPr="00304ED3" w:rsidRDefault="00122542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4B454146" w14:textId="1D7CBE20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4292938" wp14:editId="4786E7F0">
            <wp:extent cx="1515745" cy="2368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5FD56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4349D18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17B54D3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371D17C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07E49AF" w14:textId="77777777" w:rsidR="000C2A97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7DD649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5367C5AC" w14:textId="52CE82F3" w:rsidR="000C2A97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0A1EF4E1" wp14:editId="7A275AAC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4943" w14:textId="77777777" w:rsidR="000C2A97" w:rsidRDefault="00122542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B62758B" w14:textId="77777777" w:rsidR="000C2A97" w:rsidRPr="00014625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B44260C" w14:textId="77777777" w:rsidR="000C2A97" w:rsidRPr="00304ED3" w:rsidRDefault="00122542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07457F4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A5EEAF5" w14:textId="6C9689FA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0A523AB" wp14:editId="7ADF88F8">
            <wp:extent cx="1337945" cy="2368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7F24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1E23C27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2A873A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D92747E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8BD6FF" w14:textId="77777777" w:rsidR="000C2A97" w:rsidRDefault="00122542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7056264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DC3CA95" w14:textId="77777777" w:rsidR="000C2A97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B3F76B7" w14:textId="77777777" w:rsidR="000C2A97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CBA3A59" w14:textId="6DB9E643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A563F59" wp14:editId="10A03910">
            <wp:extent cx="525145" cy="22034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D4970" w14:textId="77777777" w:rsidR="000C2A97" w:rsidRDefault="00122542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D7371C" w14:textId="77777777" w:rsidR="000C2A97" w:rsidRDefault="0012254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36A1CE4" w14:textId="77777777" w:rsidR="000C2A97" w:rsidRDefault="00122542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8E32A00" w14:textId="77777777" w:rsidR="000C2A97" w:rsidRPr="00304ED3" w:rsidRDefault="00122542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DCF0D4D" w14:textId="2842BD31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9C90636" wp14:editId="705C840C">
            <wp:extent cx="1270000" cy="3892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E31DF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0BE4E4" w14:textId="3AC8986D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50000707" wp14:editId="1B76E1FE">
            <wp:extent cx="321945" cy="19494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58F777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31A54CA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433AAF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D31A610" w14:textId="77777777" w:rsidR="000C2A97" w:rsidRPr="00304ED3" w:rsidRDefault="00122542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4BC645E" w14:textId="4530CCA6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C1A8756" wp14:editId="37A4B7ED">
            <wp:extent cx="1354455" cy="3892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389A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B7F263D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7EAD824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77298CB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25C9B08" w14:textId="77777777" w:rsidR="000C2A97" w:rsidRDefault="00122542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7056265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5B46258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42D74AE" w14:textId="3A2002B1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10C6C862" wp14:editId="57F7024C">
            <wp:extent cx="78740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EE1FF38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08D02C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7027171A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AE2899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2583BA5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DF4D60D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04C4718B" w14:textId="3888E772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35021EC9" wp14:editId="52E50F4D">
            <wp:extent cx="652145" cy="2368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F448A2E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75F8C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FD4C945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13A4F03" w14:textId="77777777" w:rsidR="000C2A97" w:rsidRDefault="00122542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7056266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34F5CBA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491B967" w14:textId="52B0BBB0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2D63CDED" wp14:editId="00763A8C">
            <wp:extent cx="78740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582888F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BBDB9E8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891B8BF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9694B74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578099B3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B954BE7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98DE1FE" w14:textId="5F63C859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68DFCCD2" wp14:editId="51204E2C">
            <wp:extent cx="736600" cy="23685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3239787" w14:textId="77777777" w:rsidR="000C2A97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778F01B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5A02264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B53FCFD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101D6BA0" w14:textId="0CEC1230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6CC17851" wp14:editId="01D96B0A">
            <wp:extent cx="98234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3B69A63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1F4DA9D3" w14:textId="4AE3B612" w:rsidR="000C2A97" w:rsidRPr="00304ED3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5531A812" wp14:editId="1E30A2D6">
            <wp:extent cx="116840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178BFAD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05DEFEC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C9DA5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0C959DD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7893BE3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16CB740B" w14:textId="77777777" w:rsidR="000C2A97" w:rsidRDefault="00122542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7056267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62F9826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AECAE97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4F2A6F5" w14:textId="1C3AE854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D09A310" wp14:editId="6FDA13EA">
            <wp:extent cx="78740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BF27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3E0ECD8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6EB04B7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20D00D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52DA4808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B0A356C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1B033E4" w14:textId="491AC79E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5C18590" wp14:editId="104884C9">
            <wp:extent cx="652145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3B2DC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61B14D4E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9EF89B1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5823BC5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03BC0B2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5F5C351E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F6EB289" w14:textId="6C4F2719" w:rsidR="000C2A97" w:rsidRPr="00304ED3" w:rsidRDefault="00CA4A7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C2DBCC2" wp14:editId="3A446122">
            <wp:extent cx="652145" cy="23685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2E87" w14:textId="77777777" w:rsidR="000C2A97" w:rsidRDefault="0012254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7539B526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1E77747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7D7BE06" w14:textId="77777777" w:rsidR="000C2A97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5AA1E736" w14:textId="77777777" w:rsidR="000C2A97" w:rsidRPr="00304ED3" w:rsidRDefault="0012254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02FE633" w14:textId="1D59187F" w:rsidR="000C2A97" w:rsidRDefault="00122542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A4A7D">
        <w:rPr>
          <w:noProof/>
          <w:kern w:val="2"/>
          <w:szCs w:val="24"/>
          <w:lang w:val="en-US"/>
        </w:rPr>
        <w:drawing>
          <wp:inline distT="0" distB="0" distL="0" distR="0" wp14:anchorId="51AF10FA" wp14:editId="3BEA0F48">
            <wp:extent cx="762000" cy="23685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89EF55E" w14:textId="77777777" w:rsidR="000C2A97" w:rsidRDefault="00122542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7056268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2537CB86" w14:textId="77777777" w:rsidR="000C2A97" w:rsidRDefault="00122542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887AC3E" w14:textId="77777777" w:rsidR="000C2A97" w:rsidRDefault="00122542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7E7BB30" w14:textId="77777777" w:rsidR="000C2A97" w:rsidRDefault="00122542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004F328" w14:textId="77777777" w:rsidR="000C2A97" w:rsidRDefault="00122542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8F133C0" w14:textId="77777777" w:rsidR="000C2A97" w:rsidRDefault="00122542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85B2E03" w14:textId="77777777" w:rsidR="00BC2B16" w:rsidRPr="003F765D" w:rsidRDefault="00122542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D00D3BA" w14:textId="77777777" w:rsidR="00584613" w:rsidRDefault="00122542">
      <w:pPr>
        <w:pStyle w:val="1"/>
        <w:rPr>
          <w:szCs w:val="24"/>
        </w:rPr>
      </w:pPr>
      <w:bookmarkStart w:id="110" w:name="_Toc97056269"/>
      <w:r>
        <w:rPr>
          <w:szCs w:val="24"/>
        </w:rPr>
        <w:t>外围护构造</w:t>
      </w:r>
      <w:bookmarkEnd w:id="110"/>
    </w:p>
    <w:p w14:paraId="13C7479C" w14:textId="77777777" w:rsidR="00584613" w:rsidRDefault="00122542">
      <w:pPr>
        <w:pStyle w:val="2"/>
      </w:pPr>
      <w:bookmarkStart w:id="111" w:name="_Toc97056270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59CBB6B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12F89F" w14:textId="77777777" w:rsidR="00584613" w:rsidRDefault="001225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D8DA81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3728A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DCC5D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E5B00D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FB944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9337AC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5EE0B2A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72EA190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F90BE5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A3053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CBBB7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2A33F9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89EC9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908239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7B676F31" w14:textId="77777777">
        <w:trPr>
          <w:jc w:val="center"/>
        </w:trPr>
        <w:tc>
          <w:tcPr>
            <w:tcW w:w="3345" w:type="dxa"/>
            <w:vAlign w:val="center"/>
          </w:tcPr>
          <w:p w14:paraId="6D318FDF" w14:textId="77777777" w:rsidR="00584613" w:rsidRDefault="00122542">
            <w:r>
              <w:t>石灰砂浆</w:t>
            </w:r>
          </w:p>
        </w:tc>
        <w:tc>
          <w:tcPr>
            <w:tcW w:w="848" w:type="dxa"/>
            <w:vAlign w:val="center"/>
          </w:tcPr>
          <w:p w14:paraId="21693F7F" w14:textId="77777777" w:rsidR="00584613" w:rsidRDefault="00122542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DB5AAC0" w14:textId="77777777" w:rsidR="00584613" w:rsidRDefault="0012254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D6469C2" w14:textId="77777777" w:rsidR="00584613" w:rsidRDefault="0012254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03A016F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55BD84" w14:textId="77777777" w:rsidR="00584613" w:rsidRDefault="00122542">
            <w:pPr>
              <w:jc w:val="right"/>
            </w:pPr>
            <w:r>
              <w:t>0.062</w:t>
            </w:r>
          </w:p>
        </w:tc>
        <w:tc>
          <w:tcPr>
            <w:tcW w:w="1064" w:type="dxa"/>
            <w:vAlign w:val="center"/>
          </w:tcPr>
          <w:p w14:paraId="405441A7" w14:textId="77777777" w:rsidR="00584613" w:rsidRDefault="00122542">
            <w:pPr>
              <w:jc w:val="right"/>
            </w:pPr>
            <w:r>
              <w:t>0.622</w:t>
            </w:r>
          </w:p>
        </w:tc>
      </w:tr>
      <w:tr w:rsidR="00584613" w14:paraId="0A008FD3" w14:textId="77777777">
        <w:trPr>
          <w:jc w:val="center"/>
        </w:trPr>
        <w:tc>
          <w:tcPr>
            <w:tcW w:w="3345" w:type="dxa"/>
            <w:vAlign w:val="center"/>
          </w:tcPr>
          <w:p w14:paraId="4A21AE99" w14:textId="77777777" w:rsidR="00584613" w:rsidRDefault="0012254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93410E8" w14:textId="77777777" w:rsidR="00584613" w:rsidRDefault="00122542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D794848" w14:textId="77777777" w:rsidR="00584613" w:rsidRDefault="0012254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0D6CE3F" w14:textId="77777777" w:rsidR="00584613" w:rsidRDefault="00122542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6BB3036D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9763CF" w14:textId="77777777" w:rsidR="00584613" w:rsidRDefault="00122542">
            <w:pPr>
              <w:jc w:val="right"/>
            </w:pPr>
            <w:r>
              <w:t>2.333</w:t>
            </w:r>
          </w:p>
        </w:tc>
        <w:tc>
          <w:tcPr>
            <w:tcW w:w="1064" w:type="dxa"/>
            <w:vAlign w:val="center"/>
          </w:tcPr>
          <w:p w14:paraId="43DCD5BD" w14:textId="77777777" w:rsidR="00584613" w:rsidRDefault="00122542">
            <w:pPr>
              <w:jc w:val="right"/>
            </w:pPr>
            <w:r>
              <w:t>0.747</w:t>
            </w:r>
          </w:p>
        </w:tc>
      </w:tr>
      <w:tr w:rsidR="00584613" w14:paraId="5B25F5CD" w14:textId="77777777">
        <w:trPr>
          <w:jc w:val="center"/>
        </w:trPr>
        <w:tc>
          <w:tcPr>
            <w:tcW w:w="3345" w:type="dxa"/>
            <w:vAlign w:val="center"/>
          </w:tcPr>
          <w:p w14:paraId="529A5529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05C1F8FD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79B562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13068A3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92B0EC0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03E1DE47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0B190D75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63DE7E21" w14:textId="77777777">
        <w:trPr>
          <w:jc w:val="center"/>
        </w:trPr>
        <w:tc>
          <w:tcPr>
            <w:tcW w:w="3345" w:type="dxa"/>
            <w:vAlign w:val="center"/>
          </w:tcPr>
          <w:p w14:paraId="5A53B16E" w14:textId="77777777" w:rsidR="00584613" w:rsidRDefault="0012254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7CAC1BF" w14:textId="77777777" w:rsidR="00584613" w:rsidRDefault="00122542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8778EBC" w14:textId="77777777" w:rsidR="00584613" w:rsidRDefault="00122542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3DAB8DAD" w14:textId="77777777" w:rsidR="00584613" w:rsidRDefault="00122542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7966F558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DF2674" w14:textId="77777777" w:rsidR="00584613" w:rsidRDefault="00122542">
            <w:pPr>
              <w:jc w:val="right"/>
            </w:pPr>
            <w:r>
              <w:t>0.222</w:t>
            </w:r>
          </w:p>
        </w:tc>
        <w:tc>
          <w:tcPr>
            <w:tcW w:w="1064" w:type="dxa"/>
            <w:vAlign w:val="center"/>
          </w:tcPr>
          <w:p w14:paraId="74D32926" w14:textId="77777777" w:rsidR="00584613" w:rsidRDefault="00122542">
            <w:pPr>
              <w:jc w:val="right"/>
            </w:pPr>
            <w:r>
              <w:t>0.689</w:t>
            </w:r>
          </w:p>
        </w:tc>
      </w:tr>
      <w:tr w:rsidR="00584613" w14:paraId="7CB914CC" w14:textId="77777777">
        <w:trPr>
          <w:jc w:val="center"/>
        </w:trPr>
        <w:tc>
          <w:tcPr>
            <w:tcW w:w="3345" w:type="dxa"/>
            <w:vAlign w:val="center"/>
          </w:tcPr>
          <w:p w14:paraId="6999A468" w14:textId="77777777" w:rsidR="00584613" w:rsidRDefault="0012254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645239D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742536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3C46707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10B14C4A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C87710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18CAC41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19F7CE7B" w14:textId="77777777">
        <w:trPr>
          <w:jc w:val="center"/>
        </w:trPr>
        <w:tc>
          <w:tcPr>
            <w:tcW w:w="3345" w:type="dxa"/>
            <w:vAlign w:val="center"/>
          </w:tcPr>
          <w:p w14:paraId="635FD87C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00E8FB" w14:textId="77777777" w:rsidR="00584613" w:rsidRDefault="0012254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0F6E085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100131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0A9B75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FA8523" w14:textId="77777777" w:rsidR="00584613" w:rsidRDefault="00122542">
            <w:pPr>
              <w:jc w:val="right"/>
            </w:pPr>
            <w:r>
              <w:t>2.683</w:t>
            </w:r>
          </w:p>
        </w:tc>
        <w:tc>
          <w:tcPr>
            <w:tcW w:w="1064" w:type="dxa"/>
            <w:vAlign w:val="center"/>
          </w:tcPr>
          <w:p w14:paraId="4DD25AF2" w14:textId="77777777" w:rsidR="00584613" w:rsidRDefault="00122542">
            <w:pPr>
              <w:jc w:val="right"/>
            </w:pPr>
            <w:r>
              <w:t>2.549</w:t>
            </w:r>
          </w:p>
        </w:tc>
      </w:tr>
      <w:tr w:rsidR="00584613" w14:paraId="0254BE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B912FC" w14:textId="77777777" w:rsidR="00584613" w:rsidRDefault="0012254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11A2045" w14:textId="77777777" w:rsidR="00584613" w:rsidRDefault="00122542">
            <w:pPr>
              <w:jc w:val="center"/>
            </w:pPr>
            <w:r>
              <w:t>0.352</w:t>
            </w:r>
          </w:p>
        </w:tc>
      </w:tr>
      <w:tr w:rsidR="00584613" w14:paraId="1CB7767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2D44FF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BBC9546" w14:textId="77777777" w:rsidR="00584613" w:rsidRDefault="00122542">
            <w:pPr>
              <w:jc w:val="center"/>
            </w:pPr>
            <w:r>
              <w:t>86.81</w:t>
            </w:r>
          </w:p>
        </w:tc>
      </w:tr>
      <w:tr w:rsidR="00584613" w14:paraId="4FAC06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4867D5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5C41D7D" w14:textId="77777777" w:rsidR="00584613" w:rsidRDefault="00122542">
            <w:pPr>
              <w:jc w:val="center"/>
            </w:pPr>
            <w:r>
              <w:t>5.65</w:t>
            </w:r>
          </w:p>
        </w:tc>
      </w:tr>
      <w:tr w:rsidR="00584613" w14:paraId="2ED3E2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7C582E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E4F9A00" w14:textId="77777777" w:rsidR="00584613" w:rsidRDefault="00122542">
            <w:pPr>
              <w:jc w:val="center"/>
            </w:pPr>
            <w:r>
              <w:t>0.21</w:t>
            </w:r>
          </w:p>
        </w:tc>
      </w:tr>
    </w:tbl>
    <w:p w14:paraId="1198623E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FD971A" w14:textId="77777777" w:rsidR="00584613" w:rsidRDefault="00122542">
      <w:pPr>
        <w:pStyle w:val="2"/>
      </w:pPr>
      <w:bookmarkStart w:id="112" w:name="_Toc97056271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766C96D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9A8B3A" w14:textId="77777777" w:rsidR="00584613" w:rsidRDefault="001225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BEE2F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D712B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B4E45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68A21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DDE64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E98A55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1661F3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EE3F6F9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8676EA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CBB49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9B5E9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4960B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CFB23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FB5111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5E00B24F" w14:textId="77777777">
        <w:trPr>
          <w:jc w:val="center"/>
        </w:trPr>
        <w:tc>
          <w:tcPr>
            <w:tcW w:w="3345" w:type="dxa"/>
            <w:vAlign w:val="center"/>
          </w:tcPr>
          <w:p w14:paraId="46D4198E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51E53AFF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151D61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F14FCC9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3329019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05CEEA33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6DFB5535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5646DA53" w14:textId="77777777">
        <w:trPr>
          <w:jc w:val="center"/>
        </w:trPr>
        <w:tc>
          <w:tcPr>
            <w:tcW w:w="3345" w:type="dxa"/>
            <w:vAlign w:val="center"/>
          </w:tcPr>
          <w:p w14:paraId="5BC57BCE" w14:textId="77777777" w:rsidR="00584613" w:rsidRDefault="0012254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22B7862" w14:textId="77777777" w:rsidR="00584613" w:rsidRDefault="0012254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8B62CAF" w14:textId="77777777" w:rsidR="00584613" w:rsidRDefault="0012254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FDCEA53" w14:textId="77777777" w:rsidR="00584613" w:rsidRDefault="00122542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79164731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B62938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75584473" w14:textId="77777777" w:rsidR="00584613" w:rsidRDefault="00122542">
            <w:pPr>
              <w:jc w:val="right"/>
            </w:pPr>
            <w:r>
              <w:t>0.32</w:t>
            </w:r>
          </w:p>
        </w:tc>
      </w:tr>
      <w:tr w:rsidR="00584613" w14:paraId="0472ED5F" w14:textId="77777777">
        <w:trPr>
          <w:jc w:val="center"/>
        </w:trPr>
        <w:tc>
          <w:tcPr>
            <w:tcW w:w="3345" w:type="dxa"/>
            <w:vAlign w:val="center"/>
          </w:tcPr>
          <w:p w14:paraId="77328761" w14:textId="77777777" w:rsidR="00584613" w:rsidRDefault="0012254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8807D49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534CD6" w14:textId="77777777" w:rsidR="00584613" w:rsidRDefault="00122542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AB77620" w14:textId="77777777" w:rsidR="00584613" w:rsidRDefault="00122542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5B3B6EEF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1BA157" w14:textId="77777777" w:rsidR="00584613" w:rsidRDefault="00122542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49094A44" w14:textId="77777777" w:rsidR="00584613" w:rsidRDefault="00122542">
            <w:pPr>
              <w:jc w:val="right"/>
            </w:pPr>
            <w:r>
              <w:t>0.2</w:t>
            </w:r>
          </w:p>
        </w:tc>
      </w:tr>
      <w:tr w:rsidR="00584613" w14:paraId="4F37AFB1" w14:textId="77777777">
        <w:trPr>
          <w:jc w:val="center"/>
        </w:trPr>
        <w:tc>
          <w:tcPr>
            <w:tcW w:w="3345" w:type="dxa"/>
            <w:vAlign w:val="center"/>
          </w:tcPr>
          <w:p w14:paraId="480900BF" w14:textId="77777777" w:rsidR="00584613" w:rsidRDefault="001225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6E71CF" w14:textId="77777777" w:rsidR="00584613" w:rsidRDefault="0012254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10E48B" w14:textId="77777777" w:rsidR="00584613" w:rsidRDefault="0012254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71C9A3D" w14:textId="77777777" w:rsidR="00584613" w:rsidRDefault="0012254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F55E5AA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585384" w14:textId="77777777" w:rsidR="00584613" w:rsidRDefault="0012254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088E7F6" w14:textId="77777777" w:rsidR="00584613" w:rsidRDefault="00122542">
            <w:pPr>
              <w:jc w:val="right"/>
            </w:pPr>
            <w:r>
              <w:t>1.977</w:t>
            </w:r>
          </w:p>
        </w:tc>
      </w:tr>
      <w:tr w:rsidR="00584613" w14:paraId="6CB2C05C" w14:textId="77777777">
        <w:trPr>
          <w:jc w:val="center"/>
        </w:trPr>
        <w:tc>
          <w:tcPr>
            <w:tcW w:w="3345" w:type="dxa"/>
            <w:vAlign w:val="center"/>
          </w:tcPr>
          <w:p w14:paraId="265C05B9" w14:textId="77777777" w:rsidR="00584613" w:rsidRDefault="0012254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3545DAE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9A9D06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486CD97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3289EE9A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934E21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E292D11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4A8CE58A" w14:textId="77777777">
        <w:trPr>
          <w:jc w:val="center"/>
        </w:trPr>
        <w:tc>
          <w:tcPr>
            <w:tcW w:w="3345" w:type="dxa"/>
            <w:vAlign w:val="center"/>
          </w:tcPr>
          <w:p w14:paraId="208A8BCD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21ED0B" w14:textId="77777777" w:rsidR="00584613" w:rsidRDefault="00122542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768FBA53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EC01C2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0C2FD7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942611" w14:textId="77777777" w:rsidR="00584613" w:rsidRDefault="00122542">
            <w:pPr>
              <w:jc w:val="right"/>
            </w:pPr>
            <w:r>
              <w:t>1.208</w:t>
            </w:r>
          </w:p>
        </w:tc>
        <w:tc>
          <w:tcPr>
            <w:tcW w:w="1064" w:type="dxa"/>
            <w:vAlign w:val="center"/>
          </w:tcPr>
          <w:p w14:paraId="4F855EA6" w14:textId="77777777" w:rsidR="00584613" w:rsidRDefault="00122542">
            <w:pPr>
              <w:jc w:val="right"/>
            </w:pPr>
            <w:r>
              <w:t>2.988</w:t>
            </w:r>
          </w:p>
        </w:tc>
      </w:tr>
      <w:tr w:rsidR="00584613" w14:paraId="420012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4EB3CE" w14:textId="77777777" w:rsidR="00584613" w:rsidRDefault="0012254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854A30D" w14:textId="77777777" w:rsidR="00584613" w:rsidRDefault="00122542">
            <w:pPr>
              <w:jc w:val="center"/>
            </w:pPr>
            <w:r>
              <w:t>0.731</w:t>
            </w:r>
          </w:p>
        </w:tc>
      </w:tr>
      <w:tr w:rsidR="00584613" w14:paraId="76C206F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E2C27A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14B7485" w14:textId="77777777" w:rsidR="00584613" w:rsidRDefault="00122542">
            <w:pPr>
              <w:jc w:val="center"/>
            </w:pPr>
            <w:r>
              <w:t>78.34</w:t>
            </w:r>
          </w:p>
        </w:tc>
      </w:tr>
      <w:tr w:rsidR="00584613" w14:paraId="386F8AB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929DFC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FC37515" w14:textId="77777777" w:rsidR="00584613" w:rsidRDefault="00122542">
            <w:pPr>
              <w:jc w:val="center"/>
            </w:pPr>
            <w:r>
              <w:t>7.20</w:t>
            </w:r>
          </w:p>
        </w:tc>
      </w:tr>
      <w:tr w:rsidR="00584613" w14:paraId="537769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2A1B8D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C6FAE1D" w14:textId="77777777" w:rsidR="00584613" w:rsidRDefault="00122542">
            <w:pPr>
              <w:jc w:val="center"/>
            </w:pPr>
            <w:r>
              <w:t>0.11</w:t>
            </w:r>
          </w:p>
        </w:tc>
      </w:tr>
    </w:tbl>
    <w:p w14:paraId="271FBA39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37D249" w14:textId="77777777" w:rsidR="00584613" w:rsidRDefault="00122542">
      <w:pPr>
        <w:pStyle w:val="2"/>
      </w:pPr>
      <w:bookmarkStart w:id="113" w:name="_Toc97056272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3FD0AA9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38AE921" w14:textId="77777777" w:rsidR="00584613" w:rsidRDefault="001225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E49B8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ECA32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FBC67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B9CE6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F0975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6AA88B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0DABB2A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32C8738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4C4391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8CB71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1AFFA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38E277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49E23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437351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0F07A0B4" w14:textId="77777777">
        <w:trPr>
          <w:jc w:val="center"/>
        </w:trPr>
        <w:tc>
          <w:tcPr>
            <w:tcW w:w="3345" w:type="dxa"/>
            <w:vAlign w:val="center"/>
          </w:tcPr>
          <w:p w14:paraId="0EF1B4C5" w14:textId="77777777" w:rsidR="00584613" w:rsidRDefault="0012254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9B0A5F5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DB9147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A613280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5DDB2CF1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580E97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934860F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2DED4015" w14:textId="77777777">
        <w:trPr>
          <w:jc w:val="center"/>
        </w:trPr>
        <w:tc>
          <w:tcPr>
            <w:tcW w:w="3345" w:type="dxa"/>
            <w:vAlign w:val="center"/>
          </w:tcPr>
          <w:p w14:paraId="32ACD629" w14:textId="77777777" w:rsidR="00584613" w:rsidRDefault="001225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A0A249" w14:textId="77777777" w:rsidR="00584613" w:rsidRDefault="0012254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C7E979F" w14:textId="77777777" w:rsidR="00584613" w:rsidRDefault="0012254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F8B8515" w14:textId="77777777" w:rsidR="00584613" w:rsidRDefault="0012254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67D33B3" w14:textId="77777777" w:rsidR="00584613" w:rsidRDefault="00122542">
            <w:pPr>
              <w:jc w:val="right"/>
            </w:pPr>
            <w:r>
              <w:t>0.4</w:t>
            </w:r>
          </w:p>
        </w:tc>
        <w:tc>
          <w:tcPr>
            <w:tcW w:w="1075" w:type="dxa"/>
            <w:vAlign w:val="center"/>
          </w:tcPr>
          <w:p w14:paraId="5C350EED" w14:textId="77777777" w:rsidR="00584613" w:rsidRDefault="00122542">
            <w:pPr>
              <w:jc w:val="right"/>
            </w:pPr>
            <w:r>
              <w:t>0.287</w:t>
            </w:r>
          </w:p>
        </w:tc>
        <w:tc>
          <w:tcPr>
            <w:tcW w:w="1064" w:type="dxa"/>
            <w:vAlign w:val="center"/>
          </w:tcPr>
          <w:p w14:paraId="7A8A7D13" w14:textId="77777777" w:rsidR="00584613" w:rsidRDefault="00122542">
            <w:pPr>
              <w:jc w:val="right"/>
            </w:pPr>
            <w:r>
              <w:t>1.977</w:t>
            </w:r>
          </w:p>
        </w:tc>
      </w:tr>
      <w:tr w:rsidR="00584613" w14:paraId="24CD795A" w14:textId="77777777">
        <w:trPr>
          <w:jc w:val="center"/>
        </w:trPr>
        <w:tc>
          <w:tcPr>
            <w:tcW w:w="3345" w:type="dxa"/>
            <w:vAlign w:val="center"/>
          </w:tcPr>
          <w:p w14:paraId="01C03AFA" w14:textId="77777777" w:rsidR="00584613" w:rsidRDefault="00122542">
            <w:r>
              <w:lastRenderedPageBreak/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6A33806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A928A7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A8983C8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489165E6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FF0505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E7049D7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4C4AD64A" w14:textId="77777777">
        <w:trPr>
          <w:jc w:val="center"/>
        </w:trPr>
        <w:tc>
          <w:tcPr>
            <w:tcW w:w="3345" w:type="dxa"/>
            <w:vAlign w:val="center"/>
          </w:tcPr>
          <w:p w14:paraId="79B526AB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995812" w14:textId="77777777" w:rsidR="00584613" w:rsidRDefault="00122542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6D47E62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015942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CA02C9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D98946" w14:textId="77777777" w:rsidR="00584613" w:rsidRDefault="00122542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47741B5F" w14:textId="77777777" w:rsidR="00584613" w:rsidRDefault="00122542">
            <w:pPr>
              <w:jc w:val="right"/>
            </w:pPr>
            <w:r>
              <w:t>2.471</w:t>
            </w:r>
          </w:p>
        </w:tc>
      </w:tr>
      <w:tr w:rsidR="00584613" w14:paraId="01150D9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0BB95C" w14:textId="77777777" w:rsidR="00584613" w:rsidRDefault="0012254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2D2EE84" w14:textId="77777777" w:rsidR="00584613" w:rsidRDefault="00122542">
            <w:pPr>
              <w:jc w:val="center"/>
            </w:pPr>
            <w:r>
              <w:t>2.027</w:t>
            </w:r>
          </w:p>
        </w:tc>
      </w:tr>
      <w:tr w:rsidR="00584613" w14:paraId="35F3BA7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B7AA02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401D921" w14:textId="77777777" w:rsidR="00584613" w:rsidRDefault="00122542">
            <w:pPr>
              <w:jc w:val="center"/>
            </w:pPr>
            <w:r>
              <w:t>61.09</w:t>
            </w:r>
          </w:p>
        </w:tc>
      </w:tr>
      <w:tr w:rsidR="00584613" w14:paraId="2AC7183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463A5B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B3992F2" w14:textId="77777777" w:rsidR="00584613" w:rsidRDefault="00122542">
            <w:pPr>
              <w:jc w:val="center"/>
            </w:pPr>
            <w:r>
              <w:t>5.94</w:t>
            </w:r>
          </w:p>
        </w:tc>
      </w:tr>
      <w:tr w:rsidR="00584613" w14:paraId="687DF06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F9E38F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79BA10B" w14:textId="77777777" w:rsidR="00584613" w:rsidRDefault="00122542">
            <w:pPr>
              <w:jc w:val="center"/>
            </w:pPr>
            <w:r>
              <w:t>0.05</w:t>
            </w:r>
          </w:p>
        </w:tc>
      </w:tr>
    </w:tbl>
    <w:p w14:paraId="427C44E2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6B650C" w14:textId="77777777" w:rsidR="00584613" w:rsidRDefault="00122542">
      <w:pPr>
        <w:pStyle w:val="2"/>
      </w:pPr>
      <w:bookmarkStart w:id="114" w:name="_Toc97056273"/>
      <w:r>
        <w:t>挑空楼板构造一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7D13699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105A20" w14:textId="77777777" w:rsidR="00584613" w:rsidRDefault="001225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E2C27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0CCA7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7FF81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21D3B9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45491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ED423F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432FBF0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CC6A59D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CC5746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CC6D0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3DDBE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7ECD77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D296C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4AC9E3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7F6E1254" w14:textId="77777777">
        <w:trPr>
          <w:jc w:val="center"/>
        </w:trPr>
        <w:tc>
          <w:tcPr>
            <w:tcW w:w="3345" w:type="dxa"/>
            <w:vAlign w:val="center"/>
          </w:tcPr>
          <w:p w14:paraId="19C0B79B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1150680A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B3F9FC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78A14C9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74C2D80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307A501B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5F5FF605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312C0428" w14:textId="77777777">
        <w:trPr>
          <w:jc w:val="center"/>
        </w:trPr>
        <w:tc>
          <w:tcPr>
            <w:tcW w:w="3345" w:type="dxa"/>
            <w:vAlign w:val="center"/>
          </w:tcPr>
          <w:p w14:paraId="3CC20BAA" w14:textId="77777777" w:rsidR="00584613" w:rsidRDefault="001225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464901" w14:textId="77777777" w:rsidR="00584613" w:rsidRDefault="00122542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26B99CF" w14:textId="77777777" w:rsidR="00584613" w:rsidRDefault="0012254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4F86A27" w14:textId="77777777" w:rsidR="00584613" w:rsidRDefault="0012254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90D0660" w14:textId="77777777" w:rsidR="00584613" w:rsidRDefault="00122542">
            <w:pPr>
              <w:jc w:val="right"/>
            </w:pPr>
            <w:r>
              <w:t>0.4</w:t>
            </w:r>
          </w:p>
        </w:tc>
        <w:tc>
          <w:tcPr>
            <w:tcW w:w="1075" w:type="dxa"/>
            <w:vAlign w:val="center"/>
          </w:tcPr>
          <w:p w14:paraId="13BA7129" w14:textId="77777777" w:rsidR="00584613" w:rsidRDefault="00122542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7293F507" w14:textId="77777777" w:rsidR="00584613" w:rsidRDefault="00122542">
            <w:pPr>
              <w:jc w:val="right"/>
            </w:pPr>
            <w:r>
              <w:t>1.186</w:t>
            </w:r>
          </w:p>
        </w:tc>
      </w:tr>
      <w:tr w:rsidR="00584613" w14:paraId="017D0FCF" w14:textId="77777777">
        <w:trPr>
          <w:jc w:val="center"/>
        </w:trPr>
        <w:tc>
          <w:tcPr>
            <w:tcW w:w="3345" w:type="dxa"/>
            <w:vAlign w:val="center"/>
          </w:tcPr>
          <w:p w14:paraId="00A83AB1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50E048B4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520845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140D11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9462262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42A2084E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5D257818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38194CC8" w14:textId="77777777">
        <w:trPr>
          <w:jc w:val="center"/>
        </w:trPr>
        <w:tc>
          <w:tcPr>
            <w:tcW w:w="3345" w:type="dxa"/>
            <w:vAlign w:val="center"/>
          </w:tcPr>
          <w:p w14:paraId="35D41892" w14:textId="77777777" w:rsidR="00584613" w:rsidRDefault="0012254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BF5E80" w14:textId="77777777" w:rsidR="00584613" w:rsidRDefault="0012254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C99220D" w14:textId="77777777" w:rsidR="00584613" w:rsidRDefault="0012254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9BC267C" w14:textId="77777777" w:rsidR="00584613" w:rsidRDefault="00122542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21D541D" w14:textId="77777777" w:rsidR="00584613" w:rsidRDefault="0012254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A30BA1E" w14:textId="77777777" w:rsidR="00584613" w:rsidRDefault="00122542"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3A610C15" w14:textId="77777777" w:rsidR="00584613" w:rsidRDefault="00122542">
            <w:pPr>
              <w:jc w:val="right"/>
            </w:pPr>
            <w:r>
              <w:t>0.34</w:t>
            </w:r>
          </w:p>
        </w:tc>
      </w:tr>
      <w:tr w:rsidR="00584613" w14:paraId="254F6E4D" w14:textId="77777777">
        <w:trPr>
          <w:jc w:val="center"/>
        </w:trPr>
        <w:tc>
          <w:tcPr>
            <w:tcW w:w="3345" w:type="dxa"/>
            <w:vAlign w:val="center"/>
          </w:tcPr>
          <w:p w14:paraId="3DA3759D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42E3E386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9C5D34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B05F57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1468970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2A1358D8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43441110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481C03FC" w14:textId="77777777">
        <w:trPr>
          <w:jc w:val="center"/>
        </w:trPr>
        <w:tc>
          <w:tcPr>
            <w:tcW w:w="3345" w:type="dxa"/>
            <w:vAlign w:val="center"/>
          </w:tcPr>
          <w:p w14:paraId="7347517E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0E4098" w14:textId="77777777" w:rsidR="00584613" w:rsidRDefault="00122542">
            <w:pPr>
              <w:jc w:val="right"/>
            </w:pPr>
            <w:r>
              <w:t>210</w:t>
            </w:r>
          </w:p>
        </w:tc>
        <w:tc>
          <w:tcPr>
            <w:tcW w:w="1075" w:type="dxa"/>
            <w:vAlign w:val="center"/>
          </w:tcPr>
          <w:p w14:paraId="47D0B766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189607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405972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B42827" w14:textId="77777777" w:rsidR="00584613" w:rsidRDefault="00122542">
            <w:pPr>
              <w:jc w:val="right"/>
            </w:pPr>
            <w:r>
              <w:t>1.135</w:t>
            </w:r>
          </w:p>
        </w:tc>
        <w:tc>
          <w:tcPr>
            <w:tcW w:w="1064" w:type="dxa"/>
            <w:vAlign w:val="center"/>
          </w:tcPr>
          <w:p w14:paraId="787553C7" w14:textId="77777777" w:rsidR="00584613" w:rsidRDefault="00122542">
            <w:pPr>
              <w:jc w:val="right"/>
            </w:pPr>
            <w:r>
              <w:t>2.260</w:t>
            </w:r>
          </w:p>
        </w:tc>
      </w:tr>
      <w:tr w:rsidR="00584613" w14:paraId="6D5399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D1BCC6" w14:textId="77777777" w:rsidR="00584613" w:rsidRDefault="0012254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A43FD28" w14:textId="77777777" w:rsidR="00584613" w:rsidRDefault="00122542">
            <w:pPr>
              <w:jc w:val="center"/>
            </w:pPr>
            <w:r>
              <w:t>0.772</w:t>
            </w:r>
          </w:p>
        </w:tc>
      </w:tr>
      <w:tr w:rsidR="00584613" w14:paraId="629E4E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34EFFC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8E775C7" w14:textId="77777777" w:rsidR="00584613" w:rsidRDefault="00122542">
            <w:pPr>
              <w:jc w:val="center"/>
            </w:pPr>
            <w:r>
              <w:t>167.23</w:t>
            </w:r>
          </w:p>
        </w:tc>
      </w:tr>
      <w:tr w:rsidR="00584613" w14:paraId="33284B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2FA9E1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59513E0" w14:textId="77777777" w:rsidR="00584613" w:rsidRDefault="00122542">
            <w:pPr>
              <w:jc w:val="center"/>
            </w:pPr>
            <w:r>
              <w:t>4.38</w:t>
            </w:r>
          </w:p>
        </w:tc>
      </w:tr>
      <w:tr w:rsidR="00584613" w14:paraId="70E8BB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D2E612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4D0FF8E" w14:textId="77777777" w:rsidR="00584613" w:rsidRDefault="00122542">
            <w:pPr>
              <w:jc w:val="center"/>
            </w:pPr>
            <w:r>
              <w:t>0.05</w:t>
            </w:r>
          </w:p>
        </w:tc>
      </w:tr>
    </w:tbl>
    <w:p w14:paraId="2B62CB2E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195EFC" w14:textId="77777777" w:rsidR="00584613" w:rsidRDefault="00122542">
      <w:pPr>
        <w:pStyle w:val="1"/>
        <w:rPr>
          <w:szCs w:val="24"/>
        </w:rPr>
      </w:pPr>
      <w:bookmarkStart w:id="115" w:name="_Toc97056274"/>
      <w:r>
        <w:rPr>
          <w:szCs w:val="24"/>
        </w:rPr>
        <w:t>内围护构造</w:t>
      </w:r>
      <w:bookmarkEnd w:id="115"/>
    </w:p>
    <w:p w14:paraId="505D90A9" w14:textId="77777777" w:rsidR="00584613" w:rsidRDefault="00122542">
      <w:pPr>
        <w:pStyle w:val="2"/>
      </w:pPr>
      <w:bookmarkStart w:id="116" w:name="_Toc97056275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129D788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837631" w14:textId="77777777" w:rsidR="00584613" w:rsidRDefault="001225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5A04A0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04B43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41AB6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19C00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A6459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87495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06FF237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E26C650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92C606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3C1A6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8E5AD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01F07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308B7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221EAA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274B474A" w14:textId="77777777">
        <w:trPr>
          <w:jc w:val="center"/>
        </w:trPr>
        <w:tc>
          <w:tcPr>
            <w:tcW w:w="3345" w:type="dxa"/>
            <w:vAlign w:val="center"/>
          </w:tcPr>
          <w:p w14:paraId="05017A69" w14:textId="77777777" w:rsidR="00584613" w:rsidRDefault="0012254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4C1B542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5377C6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B26B5C1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57178A40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1F8A9F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E15D9A3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60332A93" w14:textId="77777777">
        <w:trPr>
          <w:jc w:val="center"/>
        </w:trPr>
        <w:tc>
          <w:tcPr>
            <w:tcW w:w="3345" w:type="dxa"/>
            <w:vAlign w:val="center"/>
          </w:tcPr>
          <w:p w14:paraId="0DFAAC24" w14:textId="77777777" w:rsidR="00584613" w:rsidRDefault="001225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AA94C7" w14:textId="77777777" w:rsidR="00584613" w:rsidRDefault="0012254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1A7CDE" w14:textId="77777777" w:rsidR="00584613" w:rsidRDefault="0012254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635440A" w14:textId="77777777" w:rsidR="00584613" w:rsidRDefault="0012254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48002FC" w14:textId="77777777" w:rsidR="00584613" w:rsidRDefault="00122542">
            <w:pPr>
              <w:jc w:val="right"/>
            </w:pPr>
            <w:r>
              <w:t>0.4</w:t>
            </w:r>
          </w:p>
        </w:tc>
        <w:tc>
          <w:tcPr>
            <w:tcW w:w="1075" w:type="dxa"/>
            <w:vAlign w:val="center"/>
          </w:tcPr>
          <w:p w14:paraId="2DFF3EBC" w14:textId="77777777" w:rsidR="00584613" w:rsidRDefault="00122542">
            <w:pPr>
              <w:jc w:val="right"/>
            </w:pPr>
            <w:r>
              <w:t>0.287</w:t>
            </w:r>
          </w:p>
        </w:tc>
        <w:tc>
          <w:tcPr>
            <w:tcW w:w="1064" w:type="dxa"/>
            <w:vAlign w:val="center"/>
          </w:tcPr>
          <w:p w14:paraId="34168D30" w14:textId="77777777" w:rsidR="00584613" w:rsidRDefault="00122542">
            <w:pPr>
              <w:jc w:val="right"/>
            </w:pPr>
            <w:r>
              <w:t>1.977</w:t>
            </w:r>
          </w:p>
        </w:tc>
      </w:tr>
      <w:tr w:rsidR="00584613" w14:paraId="611BC3E2" w14:textId="77777777">
        <w:trPr>
          <w:jc w:val="center"/>
        </w:trPr>
        <w:tc>
          <w:tcPr>
            <w:tcW w:w="3345" w:type="dxa"/>
            <w:vAlign w:val="center"/>
          </w:tcPr>
          <w:p w14:paraId="25F535D3" w14:textId="77777777" w:rsidR="00584613" w:rsidRDefault="0012254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B1EB31F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CA936F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D870E19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0134A9D5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63EE33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0B5FF9C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1E196FC7" w14:textId="77777777">
        <w:trPr>
          <w:jc w:val="center"/>
        </w:trPr>
        <w:tc>
          <w:tcPr>
            <w:tcW w:w="3345" w:type="dxa"/>
            <w:vAlign w:val="center"/>
          </w:tcPr>
          <w:p w14:paraId="0136A87F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EAC497" w14:textId="77777777" w:rsidR="00584613" w:rsidRDefault="00122542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1848E07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497839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96046A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342AF3" w14:textId="77777777" w:rsidR="00584613" w:rsidRDefault="00122542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2860A151" w14:textId="77777777" w:rsidR="00584613" w:rsidRDefault="00122542">
            <w:pPr>
              <w:jc w:val="right"/>
            </w:pPr>
            <w:r>
              <w:t>2.471</w:t>
            </w:r>
          </w:p>
        </w:tc>
      </w:tr>
      <w:tr w:rsidR="00584613" w14:paraId="7C81E2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E1E67B" w14:textId="77777777" w:rsidR="00584613" w:rsidRDefault="0012254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553D793" w14:textId="77777777" w:rsidR="00584613" w:rsidRDefault="00122542">
            <w:pPr>
              <w:jc w:val="center"/>
            </w:pPr>
            <w:r>
              <w:t>1.807</w:t>
            </w:r>
          </w:p>
        </w:tc>
      </w:tr>
      <w:tr w:rsidR="00584613" w14:paraId="35A503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DCB48E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7077F22" w14:textId="77777777" w:rsidR="00584613" w:rsidRDefault="00122542">
            <w:pPr>
              <w:jc w:val="center"/>
            </w:pPr>
            <w:r>
              <w:t>91.57</w:t>
            </w:r>
          </w:p>
        </w:tc>
      </w:tr>
      <w:tr w:rsidR="00584613" w14:paraId="03806C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7609A5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95CADB2" w14:textId="77777777" w:rsidR="00584613" w:rsidRDefault="00122542">
            <w:pPr>
              <w:jc w:val="center"/>
            </w:pPr>
            <w:r>
              <w:t>6.52</w:t>
            </w:r>
          </w:p>
        </w:tc>
      </w:tr>
      <w:tr w:rsidR="00584613" w14:paraId="3A1604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D692C5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2C992EA" w14:textId="77777777" w:rsidR="00584613" w:rsidRDefault="00122542">
            <w:pPr>
              <w:jc w:val="center"/>
            </w:pPr>
            <w:r>
              <w:t>0.04</w:t>
            </w:r>
          </w:p>
        </w:tc>
      </w:tr>
    </w:tbl>
    <w:p w14:paraId="79C61EE6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9C64BA" w14:textId="77777777" w:rsidR="00584613" w:rsidRDefault="00122542">
      <w:pPr>
        <w:pStyle w:val="2"/>
      </w:pPr>
      <w:bookmarkStart w:id="117" w:name="_Toc97056276"/>
      <w:r>
        <w:t>楼梯间隔墙构造一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5DF5508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D1011F" w14:textId="77777777" w:rsidR="00584613" w:rsidRDefault="001225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4DC06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9C33F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642565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B87E8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99EA2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676E0B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1D8568B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71EE4D2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3D1258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5B3CE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FA6A6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90CB7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99D3A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F17E40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272F5D62" w14:textId="77777777">
        <w:trPr>
          <w:jc w:val="center"/>
        </w:trPr>
        <w:tc>
          <w:tcPr>
            <w:tcW w:w="3345" w:type="dxa"/>
            <w:vAlign w:val="center"/>
          </w:tcPr>
          <w:p w14:paraId="220E297E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145A7C6D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64172B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0D9C7F5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DD8B4E2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4DA00264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0E888A53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42CD5E7B" w14:textId="77777777">
        <w:trPr>
          <w:jc w:val="center"/>
        </w:trPr>
        <w:tc>
          <w:tcPr>
            <w:tcW w:w="3345" w:type="dxa"/>
            <w:vAlign w:val="center"/>
          </w:tcPr>
          <w:p w14:paraId="5F1E3A2A" w14:textId="77777777" w:rsidR="00584613" w:rsidRDefault="00122542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5AA34A0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B1B006" w14:textId="77777777" w:rsidR="00584613" w:rsidRDefault="00122542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74BA9E1C" w14:textId="77777777" w:rsidR="00584613" w:rsidRDefault="00122542">
            <w:pPr>
              <w:jc w:val="right"/>
            </w:pPr>
            <w:r>
              <w:t>0.95</w:t>
            </w:r>
          </w:p>
        </w:tc>
        <w:tc>
          <w:tcPr>
            <w:tcW w:w="848" w:type="dxa"/>
            <w:vAlign w:val="center"/>
          </w:tcPr>
          <w:p w14:paraId="36508066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5A9601" w14:textId="77777777" w:rsidR="00584613" w:rsidRDefault="00122542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3339931C" w14:textId="77777777" w:rsidR="00584613" w:rsidRDefault="00122542">
            <w:pPr>
              <w:jc w:val="right"/>
            </w:pPr>
            <w:r>
              <w:t>0.317</w:t>
            </w:r>
          </w:p>
        </w:tc>
      </w:tr>
      <w:tr w:rsidR="00584613" w14:paraId="0FE7ACB6" w14:textId="77777777">
        <w:trPr>
          <w:jc w:val="center"/>
        </w:trPr>
        <w:tc>
          <w:tcPr>
            <w:tcW w:w="3345" w:type="dxa"/>
            <w:vAlign w:val="center"/>
          </w:tcPr>
          <w:p w14:paraId="5BAE6F32" w14:textId="77777777" w:rsidR="00584613" w:rsidRDefault="001225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ECBB30" w14:textId="77777777" w:rsidR="00584613" w:rsidRDefault="00122542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DD5FB1B" w14:textId="77777777" w:rsidR="00584613" w:rsidRDefault="0012254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50EE60A" w14:textId="77777777" w:rsidR="00584613" w:rsidRDefault="0012254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79C066C" w14:textId="77777777" w:rsidR="00584613" w:rsidRDefault="00122542">
            <w:pPr>
              <w:jc w:val="right"/>
            </w:pPr>
            <w:r>
              <w:t>0.4</w:t>
            </w:r>
          </w:p>
        </w:tc>
        <w:tc>
          <w:tcPr>
            <w:tcW w:w="1075" w:type="dxa"/>
            <w:vAlign w:val="center"/>
          </w:tcPr>
          <w:p w14:paraId="07AF0939" w14:textId="77777777" w:rsidR="00584613" w:rsidRDefault="00122542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10174B8" w14:textId="77777777" w:rsidR="00584613" w:rsidRDefault="00122542">
            <w:pPr>
              <w:jc w:val="right"/>
            </w:pPr>
            <w:r>
              <w:t>0.395</w:t>
            </w:r>
          </w:p>
        </w:tc>
      </w:tr>
      <w:tr w:rsidR="00584613" w14:paraId="664F22DE" w14:textId="77777777">
        <w:trPr>
          <w:jc w:val="center"/>
        </w:trPr>
        <w:tc>
          <w:tcPr>
            <w:tcW w:w="3345" w:type="dxa"/>
            <w:vAlign w:val="center"/>
          </w:tcPr>
          <w:p w14:paraId="45D96AE1" w14:textId="77777777" w:rsidR="00584613" w:rsidRDefault="0012254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0E60C62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75F2DA" w14:textId="77777777" w:rsidR="00584613" w:rsidRDefault="0012254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4BF27A93" w14:textId="77777777" w:rsidR="00584613" w:rsidRDefault="0012254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30552A07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3A131A" w14:textId="77777777" w:rsidR="00584613" w:rsidRDefault="0012254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4FBAE01" w14:textId="77777777" w:rsidR="00584613" w:rsidRDefault="00122542">
            <w:pPr>
              <w:jc w:val="right"/>
            </w:pPr>
            <w:r>
              <w:t>0.247</w:t>
            </w:r>
          </w:p>
        </w:tc>
      </w:tr>
      <w:tr w:rsidR="00584613" w14:paraId="7DBECE88" w14:textId="77777777">
        <w:trPr>
          <w:jc w:val="center"/>
        </w:trPr>
        <w:tc>
          <w:tcPr>
            <w:tcW w:w="3345" w:type="dxa"/>
            <w:vAlign w:val="center"/>
          </w:tcPr>
          <w:p w14:paraId="04F99BEF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DFC7E8" w14:textId="77777777" w:rsidR="00584613" w:rsidRDefault="00122542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205164E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356E1A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CDA507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40D641" w14:textId="77777777" w:rsidR="00584613" w:rsidRDefault="00122542">
            <w:pPr>
              <w:jc w:val="right"/>
            </w:pPr>
            <w:r>
              <w:t>0.457</w:t>
            </w:r>
          </w:p>
        </w:tc>
        <w:tc>
          <w:tcPr>
            <w:tcW w:w="1064" w:type="dxa"/>
            <w:vAlign w:val="center"/>
          </w:tcPr>
          <w:p w14:paraId="02687E38" w14:textId="77777777" w:rsidR="00584613" w:rsidRDefault="00122542">
            <w:pPr>
              <w:jc w:val="right"/>
            </w:pPr>
            <w:r>
              <w:t>1.204</w:t>
            </w:r>
          </w:p>
        </w:tc>
      </w:tr>
      <w:tr w:rsidR="00584613" w14:paraId="76EF0F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062D59" w14:textId="77777777" w:rsidR="00584613" w:rsidRDefault="0012254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4067624" w14:textId="77777777" w:rsidR="00584613" w:rsidRDefault="00122542">
            <w:pPr>
              <w:jc w:val="center"/>
            </w:pPr>
            <w:r>
              <w:t>1.478</w:t>
            </w:r>
          </w:p>
        </w:tc>
      </w:tr>
      <w:tr w:rsidR="00584613" w14:paraId="02C82FC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32AC31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F04B608" w14:textId="77777777" w:rsidR="00584613" w:rsidRDefault="00122542">
            <w:pPr>
              <w:jc w:val="center"/>
            </w:pPr>
            <w:r>
              <w:t>19.93</w:t>
            </w:r>
          </w:p>
        </w:tc>
      </w:tr>
      <w:tr w:rsidR="00584613" w14:paraId="51E15D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DD4A65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87BD684" w14:textId="77777777" w:rsidR="00584613" w:rsidRDefault="00122542">
            <w:pPr>
              <w:jc w:val="center"/>
            </w:pPr>
            <w:r>
              <w:t>2.26</w:t>
            </w:r>
          </w:p>
        </w:tc>
      </w:tr>
      <w:tr w:rsidR="00584613" w14:paraId="2847DD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DCE3A7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E164AFF" w14:textId="77777777" w:rsidR="00584613" w:rsidRDefault="00122542">
            <w:pPr>
              <w:jc w:val="center"/>
            </w:pPr>
            <w:r>
              <w:t>0.22</w:t>
            </w:r>
          </w:p>
        </w:tc>
      </w:tr>
    </w:tbl>
    <w:p w14:paraId="68092834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2582F47" w14:textId="77777777" w:rsidR="00584613" w:rsidRDefault="00122542">
      <w:pPr>
        <w:pStyle w:val="2"/>
      </w:pPr>
      <w:bookmarkStart w:id="118" w:name="_Toc97056277"/>
      <w:r>
        <w:t>户间隔墙构造一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7B96332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1A8F35" w14:textId="77777777" w:rsidR="00584613" w:rsidRDefault="001225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4CAFB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BDA26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CAAEA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8594F3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FDBC2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8E8522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5D9D458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C355C26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1CF6BF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2C82B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5D7BE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23764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3C6FA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6541E2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7216E08B" w14:textId="77777777">
        <w:trPr>
          <w:jc w:val="center"/>
        </w:trPr>
        <w:tc>
          <w:tcPr>
            <w:tcW w:w="3345" w:type="dxa"/>
            <w:vAlign w:val="center"/>
          </w:tcPr>
          <w:p w14:paraId="75804DDC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5637F59E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D6A29D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29304F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B2F2749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4B02D42A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46923563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50003EFC" w14:textId="77777777">
        <w:trPr>
          <w:jc w:val="center"/>
        </w:trPr>
        <w:tc>
          <w:tcPr>
            <w:tcW w:w="3345" w:type="dxa"/>
            <w:vAlign w:val="center"/>
          </w:tcPr>
          <w:p w14:paraId="72B11C92" w14:textId="77777777" w:rsidR="00584613" w:rsidRDefault="0012254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FA1F26C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DDC391" w14:textId="77777777" w:rsidR="00584613" w:rsidRDefault="0012254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0A48392" w14:textId="77777777" w:rsidR="00584613" w:rsidRDefault="00122542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62582F1C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14326A" w14:textId="77777777" w:rsidR="00584613" w:rsidRDefault="00122542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5DDF0644" w14:textId="77777777" w:rsidR="00584613" w:rsidRDefault="00122542">
            <w:pPr>
              <w:jc w:val="right"/>
            </w:pPr>
            <w:r>
              <w:t>0.213</w:t>
            </w:r>
          </w:p>
        </w:tc>
      </w:tr>
      <w:tr w:rsidR="00584613" w14:paraId="1A6BCE75" w14:textId="77777777">
        <w:trPr>
          <w:jc w:val="center"/>
        </w:trPr>
        <w:tc>
          <w:tcPr>
            <w:tcW w:w="3345" w:type="dxa"/>
            <w:vAlign w:val="center"/>
          </w:tcPr>
          <w:p w14:paraId="347D330C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421C239C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8EDFC1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02ABEEA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EADBA5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26F90B1B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3B2BCD32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20C287DF" w14:textId="77777777">
        <w:trPr>
          <w:jc w:val="center"/>
        </w:trPr>
        <w:tc>
          <w:tcPr>
            <w:tcW w:w="3345" w:type="dxa"/>
            <w:vAlign w:val="center"/>
          </w:tcPr>
          <w:p w14:paraId="34DC296F" w14:textId="77777777" w:rsidR="00584613" w:rsidRDefault="0012254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D2E535F" w14:textId="77777777" w:rsidR="00584613" w:rsidRDefault="00122542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54171B9" w14:textId="77777777" w:rsidR="00584613" w:rsidRDefault="00122542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AB4BD1E" w14:textId="77777777" w:rsidR="00584613" w:rsidRDefault="00122542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2C80BEE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7E6FBE" w14:textId="77777777" w:rsidR="00584613" w:rsidRDefault="00122542">
            <w:pPr>
              <w:jc w:val="right"/>
            </w:pPr>
            <w:r>
              <w:t>0.053</w:t>
            </w:r>
          </w:p>
        </w:tc>
        <w:tc>
          <w:tcPr>
            <w:tcW w:w="1064" w:type="dxa"/>
            <w:vAlign w:val="center"/>
          </w:tcPr>
          <w:p w14:paraId="7091B465" w14:textId="77777777" w:rsidR="00584613" w:rsidRDefault="00122542">
            <w:pPr>
              <w:jc w:val="right"/>
            </w:pPr>
            <w:r>
              <w:t>0.399</w:t>
            </w:r>
          </w:p>
        </w:tc>
      </w:tr>
      <w:tr w:rsidR="00584613" w14:paraId="07877DD2" w14:textId="77777777">
        <w:trPr>
          <w:jc w:val="center"/>
        </w:trPr>
        <w:tc>
          <w:tcPr>
            <w:tcW w:w="3345" w:type="dxa"/>
            <w:vAlign w:val="center"/>
          </w:tcPr>
          <w:p w14:paraId="61E32F2E" w14:textId="77777777" w:rsidR="00584613" w:rsidRDefault="00122542">
            <w:r>
              <w:t>石灰砂浆</w:t>
            </w:r>
          </w:p>
        </w:tc>
        <w:tc>
          <w:tcPr>
            <w:tcW w:w="848" w:type="dxa"/>
            <w:vAlign w:val="center"/>
          </w:tcPr>
          <w:p w14:paraId="6395E840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FBD8B6" w14:textId="77777777" w:rsidR="00584613" w:rsidRDefault="0012254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0B58274" w14:textId="77777777" w:rsidR="00584613" w:rsidRDefault="0012254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E5A68CC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73069E" w14:textId="77777777" w:rsidR="00584613" w:rsidRDefault="0012254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0D1B132" w14:textId="77777777" w:rsidR="00584613" w:rsidRDefault="00122542">
            <w:pPr>
              <w:jc w:val="right"/>
            </w:pPr>
            <w:r>
              <w:t>0.249</w:t>
            </w:r>
          </w:p>
        </w:tc>
      </w:tr>
      <w:tr w:rsidR="00584613" w14:paraId="45464307" w14:textId="77777777">
        <w:trPr>
          <w:jc w:val="center"/>
        </w:trPr>
        <w:tc>
          <w:tcPr>
            <w:tcW w:w="3345" w:type="dxa"/>
            <w:vAlign w:val="center"/>
          </w:tcPr>
          <w:p w14:paraId="73F28CAC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0B8E58" w14:textId="77777777" w:rsidR="00584613" w:rsidRDefault="00122542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5609EC2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B75BAF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450EEE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5AAFCD" w14:textId="77777777" w:rsidR="00584613" w:rsidRDefault="00122542">
            <w:pPr>
              <w:jc w:val="right"/>
            </w:pPr>
            <w:r>
              <w:t>0.831</w:t>
            </w:r>
          </w:p>
        </w:tc>
        <w:tc>
          <w:tcPr>
            <w:tcW w:w="1064" w:type="dxa"/>
            <w:vAlign w:val="center"/>
          </w:tcPr>
          <w:p w14:paraId="11174888" w14:textId="77777777" w:rsidR="00584613" w:rsidRDefault="00122542">
            <w:pPr>
              <w:jc w:val="right"/>
            </w:pPr>
            <w:r>
              <w:t>1.350</w:t>
            </w:r>
          </w:p>
        </w:tc>
      </w:tr>
      <w:tr w:rsidR="00584613" w14:paraId="64D4AC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86312B" w14:textId="77777777" w:rsidR="00584613" w:rsidRDefault="0012254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E191F5B" w14:textId="77777777" w:rsidR="00584613" w:rsidRDefault="00122542">
            <w:pPr>
              <w:jc w:val="center"/>
            </w:pPr>
            <w:r>
              <w:t>0.952</w:t>
            </w:r>
          </w:p>
        </w:tc>
      </w:tr>
      <w:tr w:rsidR="00584613" w14:paraId="273626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EFED76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875B890" w14:textId="77777777" w:rsidR="00584613" w:rsidRDefault="00122542">
            <w:pPr>
              <w:jc w:val="center"/>
            </w:pPr>
            <w:r>
              <w:t>24.86</w:t>
            </w:r>
          </w:p>
        </w:tc>
      </w:tr>
      <w:tr w:rsidR="00584613" w14:paraId="4B2DBE0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824DA3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E959FB" w14:textId="77777777" w:rsidR="00584613" w:rsidRDefault="00122542">
            <w:pPr>
              <w:jc w:val="center"/>
            </w:pPr>
            <w:r>
              <w:t>2.51</w:t>
            </w:r>
          </w:p>
        </w:tc>
      </w:tr>
      <w:tr w:rsidR="00584613" w14:paraId="1DAA51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DF4C09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574D207" w14:textId="77777777" w:rsidR="00584613" w:rsidRDefault="00122542">
            <w:pPr>
              <w:jc w:val="center"/>
            </w:pPr>
            <w:r>
              <w:t>0.28</w:t>
            </w:r>
          </w:p>
        </w:tc>
      </w:tr>
    </w:tbl>
    <w:p w14:paraId="2A10F7AC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FA3EEC" w14:textId="77777777" w:rsidR="00584613" w:rsidRDefault="00122542">
      <w:pPr>
        <w:pStyle w:val="2"/>
      </w:pPr>
      <w:bookmarkStart w:id="119" w:name="_Toc97056278"/>
      <w:r>
        <w:t>控温房间楼板构造一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4AE4C5F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4CE1D8" w14:textId="77777777" w:rsidR="00584613" w:rsidRDefault="001225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0C37B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81F60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8699C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8674D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FE8D0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34681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38AF261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8C4FF4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E423B3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A5E9E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CD65F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8E7D5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2B0BF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F3451C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523B0037" w14:textId="77777777">
        <w:trPr>
          <w:jc w:val="center"/>
        </w:trPr>
        <w:tc>
          <w:tcPr>
            <w:tcW w:w="3345" w:type="dxa"/>
            <w:vAlign w:val="center"/>
          </w:tcPr>
          <w:p w14:paraId="32549E1D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734297FF" w14:textId="77777777" w:rsidR="00584613" w:rsidRDefault="0012254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CCE0D31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7DCFEDE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42A8456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0E238A1F" w14:textId="77777777" w:rsidR="00584613" w:rsidRDefault="00122542">
            <w:pPr>
              <w:jc w:val="right"/>
            </w:pPr>
            <w:r>
              <w:t>0.065</w:t>
            </w:r>
          </w:p>
        </w:tc>
        <w:tc>
          <w:tcPr>
            <w:tcW w:w="1064" w:type="dxa"/>
            <w:vAlign w:val="center"/>
          </w:tcPr>
          <w:p w14:paraId="0476878E" w14:textId="77777777" w:rsidR="00584613" w:rsidRDefault="00122542">
            <w:pPr>
              <w:jc w:val="right"/>
            </w:pPr>
            <w:r>
              <w:t>0.367</w:t>
            </w:r>
          </w:p>
        </w:tc>
      </w:tr>
      <w:tr w:rsidR="00584613" w14:paraId="118BF021" w14:textId="77777777">
        <w:trPr>
          <w:jc w:val="center"/>
        </w:trPr>
        <w:tc>
          <w:tcPr>
            <w:tcW w:w="3345" w:type="dxa"/>
            <w:vAlign w:val="center"/>
          </w:tcPr>
          <w:p w14:paraId="3C842F93" w14:textId="77777777" w:rsidR="00584613" w:rsidRDefault="00122542">
            <w:r>
              <w:t>玻璃棉</w:t>
            </w:r>
            <w:r>
              <w:t>(ρ=200)</w:t>
            </w:r>
          </w:p>
        </w:tc>
        <w:tc>
          <w:tcPr>
            <w:tcW w:w="848" w:type="dxa"/>
            <w:vAlign w:val="center"/>
          </w:tcPr>
          <w:p w14:paraId="3621DBF7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006A19" w14:textId="77777777" w:rsidR="00584613" w:rsidRDefault="00122542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46F312FB" w14:textId="77777777" w:rsidR="00584613" w:rsidRDefault="00122542">
            <w:pPr>
              <w:jc w:val="right"/>
            </w:pPr>
            <w:r>
              <w:t>0.842</w:t>
            </w:r>
          </w:p>
        </w:tc>
        <w:tc>
          <w:tcPr>
            <w:tcW w:w="848" w:type="dxa"/>
            <w:vAlign w:val="center"/>
          </w:tcPr>
          <w:p w14:paraId="762BEF1D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8113C4" w14:textId="77777777" w:rsidR="00584613" w:rsidRDefault="00122542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08DFECCB" w14:textId="77777777" w:rsidR="00584613" w:rsidRDefault="00122542">
            <w:pPr>
              <w:jc w:val="right"/>
            </w:pPr>
            <w:r>
              <w:t>0.29</w:t>
            </w:r>
          </w:p>
        </w:tc>
      </w:tr>
      <w:tr w:rsidR="00584613" w14:paraId="23072CF1" w14:textId="77777777">
        <w:trPr>
          <w:jc w:val="center"/>
        </w:trPr>
        <w:tc>
          <w:tcPr>
            <w:tcW w:w="3345" w:type="dxa"/>
            <w:vAlign w:val="center"/>
          </w:tcPr>
          <w:p w14:paraId="4087E74C" w14:textId="77777777" w:rsidR="00584613" w:rsidRDefault="0012254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C12920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537449" w14:textId="77777777" w:rsidR="00584613" w:rsidRDefault="0012254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DA0EF2F" w14:textId="77777777" w:rsidR="00584613" w:rsidRDefault="00122542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204AFAC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D42BE7" w14:textId="77777777" w:rsidR="00584613" w:rsidRDefault="00122542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7EA535A0" w14:textId="77777777" w:rsidR="00584613" w:rsidRDefault="00122542">
            <w:pPr>
              <w:jc w:val="right"/>
            </w:pPr>
            <w:r>
              <w:t>0.227</w:t>
            </w:r>
          </w:p>
        </w:tc>
      </w:tr>
      <w:tr w:rsidR="00584613" w14:paraId="614307BB" w14:textId="77777777">
        <w:trPr>
          <w:jc w:val="center"/>
        </w:trPr>
        <w:tc>
          <w:tcPr>
            <w:tcW w:w="3345" w:type="dxa"/>
            <w:vAlign w:val="center"/>
          </w:tcPr>
          <w:p w14:paraId="6553F017" w14:textId="77777777" w:rsidR="00584613" w:rsidRDefault="001225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2E9AB0" w14:textId="77777777" w:rsidR="00584613" w:rsidRDefault="0012254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6F14732" w14:textId="77777777" w:rsidR="00584613" w:rsidRDefault="0012254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14553A2" w14:textId="77777777" w:rsidR="00584613" w:rsidRDefault="0012254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BA63B19" w14:textId="77777777" w:rsidR="00584613" w:rsidRDefault="00122542">
            <w:pPr>
              <w:jc w:val="right"/>
            </w:pPr>
            <w:r>
              <w:t>0.4</w:t>
            </w:r>
          </w:p>
        </w:tc>
        <w:tc>
          <w:tcPr>
            <w:tcW w:w="1075" w:type="dxa"/>
            <w:vAlign w:val="center"/>
          </w:tcPr>
          <w:p w14:paraId="333638B3" w14:textId="77777777" w:rsidR="00584613" w:rsidRDefault="0012254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22A065D" w14:textId="77777777" w:rsidR="00584613" w:rsidRDefault="00122542">
            <w:pPr>
              <w:jc w:val="right"/>
            </w:pPr>
            <w:r>
              <w:t>0.791</w:t>
            </w:r>
          </w:p>
        </w:tc>
      </w:tr>
      <w:tr w:rsidR="00584613" w14:paraId="0D551EFE" w14:textId="77777777">
        <w:trPr>
          <w:jc w:val="center"/>
        </w:trPr>
        <w:tc>
          <w:tcPr>
            <w:tcW w:w="3345" w:type="dxa"/>
            <w:vAlign w:val="center"/>
          </w:tcPr>
          <w:p w14:paraId="638C8AFD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21BD07FE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E86D51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EB6B8A8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2D6E52A" w14:textId="77777777" w:rsidR="00584613" w:rsidRDefault="00122542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192257D3" w14:textId="77777777" w:rsidR="00584613" w:rsidRDefault="0012254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558FEBC7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46E7553B" w14:textId="77777777">
        <w:trPr>
          <w:jc w:val="center"/>
        </w:trPr>
        <w:tc>
          <w:tcPr>
            <w:tcW w:w="3345" w:type="dxa"/>
            <w:vAlign w:val="center"/>
          </w:tcPr>
          <w:p w14:paraId="1592A6C1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140199" w14:textId="77777777" w:rsidR="00584613" w:rsidRDefault="00122542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388E0900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FC043D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3B7DB0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51A77F" w14:textId="77777777" w:rsidR="00584613" w:rsidRDefault="00122542">
            <w:pPr>
              <w:jc w:val="right"/>
            </w:pPr>
            <w:r>
              <w:t>1.234</w:t>
            </w:r>
          </w:p>
        </w:tc>
        <w:tc>
          <w:tcPr>
            <w:tcW w:w="1064" w:type="dxa"/>
            <w:vAlign w:val="center"/>
          </w:tcPr>
          <w:p w14:paraId="669395D1" w14:textId="77777777" w:rsidR="00584613" w:rsidRDefault="00122542">
            <w:pPr>
              <w:jc w:val="right"/>
            </w:pPr>
            <w:r>
              <w:t>1.919</w:t>
            </w:r>
          </w:p>
        </w:tc>
      </w:tr>
      <w:tr w:rsidR="00584613" w14:paraId="56E642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BD9E43" w14:textId="77777777" w:rsidR="00584613" w:rsidRDefault="0012254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C6D446A" w14:textId="77777777" w:rsidR="00584613" w:rsidRDefault="00122542">
            <w:pPr>
              <w:jc w:val="center"/>
            </w:pPr>
            <w:r>
              <w:t>0.688</w:t>
            </w:r>
          </w:p>
        </w:tc>
      </w:tr>
      <w:tr w:rsidR="00584613" w14:paraId="6CC598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8BE769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4397EE3" w14:textId="77777777" w:rsidR="00584613" w:rsidRDefault="00122542">
            <w:pPr>
              <w:jc w:val="center"/>
            </w:pPr>
            <w:r>
              <w:t>132.97</w:t>
            </w:r>
          </w:p>
        </w:tc>
      </w:tr>
      <w:tr w:rsidR="00584613" w14:paraId="7A17520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8549CB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B6CDAEB" w14:textId="77777777" w:rsidR="00584613" w:rsidRDefault="00122542">
            <w:pPr>
              <w:jc w:val="center"/>
            </w:pPr>
            <w:r>
              <w:t>4.02</w:t>
            </w:r>
          </w:p>
        </w:tc>
      </w:tr>
      <w:tr w:rsidR="00584613" w14:paraId="5FABC3E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B366AE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77169F" w14:textId="77777777" w:rsidR="00584613" w:rsidRDefault="00122542">
            <w:pPr>
              <w:jc w:val="center"/>
            </w:pPr>
            <w:r>
              <w:t>0.07</w:t>
            </w:r>
          </w:p>
        </w:tc>
      </w:tr>
    </w:tbl>
    <w:p w14:paraId="5B865AB7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52FF5D" w14:textId="77777777" w:rsidR="00584613" w:rsidRDefault="00122542">
      <w:pPr>
        <w:pStyle w:val="1"/>
        <w:rPr>
          <w:szCs w:val="24"/>
        </w:rPr>
      </w:pPr>
      <w:bookmarkStart w:id="120" w:name="_Toc97056279"/>
      <w:r>
        <w:rPr>
          <w:szCs w:val="24"/>
        </w:rPr>
        <w:lastRenderedPageBreak/>
        <w:t>封闭阳台构造</w:t>
      </w:r>
      <w:bookmarkEnd w:id="120"/>
    </w:p>
    <w:p w14:paraId="271B674E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156F0FA" w14:textId="77777777" w:rsidR="00584613" w:rsidRDefault="00122542">
      <w:pPr>
        <w:pStyle w:val="1"/>
        <w:rPr>
          <w:szCs w:val="24"/>
        </w:rPr>
      </w:pPr>
      <w:bookmarkStart w:id="121" w:name="_Toc97056280"/>
      <w:r>
        <w:rPr>
          <w:szCs w:val="24"/>
        </w:rPr>
        <w:t>地下围护构造</w:t>
      </w:r>
      <w:bookmarkEnd w:id="121"/>
    </w:p>
    <w:p w14:paraId="5F679843" w14:textId="77777777" w:rsidR="00584613" w:rsidRDefault="00122542">
      <w:pPr>
        <w:pStyle w:val="2"/>
      </w:pPr>
      <w:bookmarkStart w:id="122" w:name="_Toc97056281"/>
      <w:r>
        <w:t>周边地面</w:t>
      </w:r>
      <w:bookmarkEnd w:id="122"/>
    </w:p>
    <w:p w14:paraId="24491C55" w14:textId="77777777" w:rsidR="00584613" w:rsidRDefault="00122542">
      <w:pPr>
        <w:pStyle w:val="3"/>
        <w:rPr>
          <w:szCs w:val="24"/>
        </w:rPr>
      </w:pPr>
      <w:bookmarkStart w:id="123" w:name="_Toc97056282"/>
      <w:r>
        <w:rPr>
          <w:szCs w:val="24"/>
        </w:rPr>
        <w:t>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7E8418F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D0A220" w14:textId="77777777" w:rsidR="00584613" w:rsidRDefault="001225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876C6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158E8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C80FE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D5968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BA90C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C10906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30432BA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CBE002A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1915AA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0DC65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3ED06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8F351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B593F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9B922B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7E083072" w14:textId="77777777">
        <w:trPr>
          <w:jc w:val="center"/>
        </w:trPr>
        <w:tc>
          <w:tcPr>
            <w:tcW w:w="3345" w:type="dxa"/>
            <w:vAlign w:val="center"/>
          </w:tcPr>
          <w:p w14:paraId="1BEE69B5" w14:textId="77777777" w:rsidR="00584613" w:rsidRDefault="00122542">
            <w:r>
              <w:t>地沥青混凝土</w:t>
            </w:r>
          </w:p>
        </w:tc>
        <w:tc>
          <w:tcPr>
            <w:tcW w:w="848" w:type="dxa"/>
            <w:vAlign w:val="center"/>
          </w:tcPr>
          <w:p w14:paraId="2459F589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2D45C3" w14:textId="77777777" w:rsidR="00584613" w:rsidRDefault="00122542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25DA1E23" w14:textId="77777777" w:rsidR="00584613" w:rsidRDefault="00122542">
            <w:pPr>
              <w:jc w:val="right"/>
            </w:pPr>
            <w:r>
              <w:t>16.364</w:t>
            </w:r>
          </w:p>
        </w:tc>
        <w:tc>
          <w:tcPr>
            <w:tcW w:w="848" w:type="dxa"/>
            <w:vAlign w:val="center"/>
          </w:tcPr>
          <w:p w14:paraId="3BC2E574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E96A95" w14:textId="77777777" w:rsidR="00584613" w:rsidRDefault="00122542">
            <w:pPr>
              <w:jc w:val="right"/>
            </w:pPr>
            <w:r>
              <w:t>0.019</w:t>
            </w:r>
          </w:p>
        </w:tc>
        <w:tc>
          <w:tcPr>
            <w:tcW w:w="1064" w:type="dxa"/>
            <w:vAlign w:val="center"/>
          </w:tcPr>
          <w:p w14:paraId="1BAAAEFF" w14:textId="77777777" w:rsidR="00584613" w:rsidRDefault="00122542">
            <w:pPr>
              <w:jc w:val="right"/>
            </w:pPr>
            <w:r>
              <w:t>0.312</w:t>
            </w:r>
          </w:p>
        </w:tc>
      </w:tr>
      <w:tr w:rsidR="00584613" w14:paraId="78701E96" w14:textId="77777777">
        <w:trPr>
          <w:jc w:val="center"/>
        </w:trPr>
        <w:tc>
          <w:tcPr>
            <w:tcW w:w="3345" w:type="dxa"/>
            <w:vAlign w:val="center"/>
          </w:tcPr>
          <w:p w14:paraId="1B376E04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8458CF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4FD05F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F997D1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41F575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725CC0" w14:textId="77777777" w:rsidR="00584613" w:rsidRDefault="00122542">
            <w:pPr>
              <w:jc w:val="right"/>
            </w:pPr>
            <w:r>
              <w:t>0.019</w:t>
            </w:r>
          </w:p>
        </w:tc>
        <w:tc>
          <w:tcPr>
            <w:tcW w:w="1064" w:type="dxa"/>
            <w:vAlign w:val="center"/>
          </w:tcPr>
          <w:p w14:paraId="515D0405" w14:textId="77777777" w:rsidR="00584613" w:rsidRDefault="00122542">
            <w:pPr>
              <w:jc w:val="right"/>
            </w:pPr>
            <w:r>
              <w:t>0.312</w:t>
            </w:r>
          </w:p>
        </w:tc>
      </w:tr>
      <w:tr w:rsidR="00584613" w14:paraId="45DF8D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525A7B" w14:textId="77777777" w:rsidR="00584613" w:rsidRDefault="00122542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265C911" w14:textId="77777777" w:rsidR="00584613" w:rsidRDefault="00122542">
            <w:pPr>
              <w:jc w:val="center"/>
            </w:pPr>
            <w:r>
              <w:t>0.520</w:t>
            </w:r>
          </w:p>
        </w:tc>
      </w:tr>
      <w:tr w:rsidR="00584613" w14:paraId="4F45EB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4C3CA3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3BEF191" w14:textId="77777777" w:rsidR="00584613" w:rsidRDefault="00122542">
            <w:pPr>
              <w:jc w:val="center"/>
            </w:pPr>
            <w:r>
              <w:t>13.14</w:t>
            </w:r>
          </w:p>
        </w:tc>
      </w:tr>
      <w:tr w:rsidR="00584613" w14:paraId="35E5713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6AF3BD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A15803D" w14:textId="77777777" w:rsidR="00584613" w:rsidRDefault="00122542">
            <w:pPr>
              <w:jc w:val="center"/>
            </w:pPr>
            <w:r>
              <w:t>2.64</w:t>
            </w:r>
          </w:p>
        </w:tc>
      </w:tr>
      <w:tr w:rsidR="00584613" w14:paraId="541F1E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340DC9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01BF91" w14:textId="77777777" w:rsidR="00584613" w:rsidRDefault="00122542">
            <w:pPr>
              <w:jc w:val="center"/>
            </w:pPr>
            <w:r>
              <w:t>0.95</w:t>
            </w:r>
          </w:p>
        </w:tc>
      </w:tr>
    </w:tbl>
    <w:p w14:paraId="48F250AD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30DC9E1" w14:textId="77777777" w:rsidR="00584613" w:rsidRDefault="00122542">
      <w:pPr>
        <w:pStyle w:val="2"/>
      </w:pPr>
      <w:bookmarkStart w:id="124" w:name="_Toc97056283"/>
      <w:r>
        <w:t>非周边地面</w:t>
      </w:r>
      <w:bookmarkEnd w:id="124"/>
    </w:p>
    <w:p w14:paraId="130665BA" w14:textId="77777777" w:rsidR="00584613" w:rsidRDefault="00122542">
      <w:pPr>
        <w:pStyle w:val="3"/>
        <w:rPr>
          <w:szCs w:val="24"/>
        </w:rPr>
      </w:pPr>
      <w:bookmarkStart w:id="125" w:name="_Toc97056284"/>
      <w:r>
        <w:rPr>
          <w:szCs w:val="24"/>
        </w:rPr>
        <w:t>非周边地面构造一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613" w14:paraId="5D929F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77951C1" w14:textId="77777777" w:rsidR="00584613" w:rsidRDefault="001225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25A5E" w14:textId="77777777" w:rsidR="00584613" w:rsidRDefault="001225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1885E" w14:textId="77777777" w:rsidR="00584613" w:rsidRDefault="001225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2924CF" w14:textId="77777777" w:rsidR="00584613" w:rsidRDefault="001225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60EEA" w14:textId="77777777" w:rsidR="00584613" w:rsidRDefault="001225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6F3AA" w14:textId="77777777" w:rsidR="00584613" w:rsidRDefault="001225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5E6D44" w14:textId="77777777" w:rsidR="00584613" w:rsidRDefault="00122542">
            <w:pPr>
              <w:jc w:val="center"/>
            </w:pPr>
            <w:r>
              <w:t>热惰性指标</w:t>
            </w:r>
          </w:p>
        </w:tc>
      </w:tr>
      <w:tr w:rsidR="00584613" w14:paraId="0DFB6DC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FDA426" w14:textId="77777777" w:rsidR="00584613" w:rsidRDefault="005846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8F3DEB" w14:textId="77777777" w:rsidR="00584613" w:rsidRDefault="001225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71A5D" w14:textId="77777777" w:rsidR="00584613" w:rsidRDefault="001225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B5240" w14:textId="77777777" w:rsidR="00584613" w:rsidRDefault="001225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F53BD" w14:textId="77777777" w:rsidR="00584613" w:rsidRDefault="001225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C687B" w14:textId="77777777" w:rsidR="00584613" w:rsidRDefault="001225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A102F5" w14:textId="77777777" w:rsidR="00584613" w:rsidRDefault="00122542">
            <w:pPr>
              <w:jc w:val="center"/>
            </w:pPr>
            <w:r>
              <w:t>D=R*S</w:t>
            </w:r>
          </w:p>
        </w:tc>
      </w:tr>
      <w:tr w:rsidR="00584613" w14:paraId="045F5744" w14:textId="77777777">
        <w:trPr>
          <w:jc w:val="center"/>
        </w:trPr>
        <w:tc>
          <w:tcPr>
            <w:tcW w:w="3345" w:type="dxa"/>
            <w:vAlign w:val="center"/>
          </w:tcPr>
          <w:p w14:paraId="01AE95F4" w14:textId="77777777" w:rsidR="00584613" w:rsidRDefault="00122542">
            <w:r>
              <w:t>水泥砂浆</w:t>
            </w:r>
          </w:p>
        </w:tc>
        <w:tc>
          <w:tcPr>
            <w:tcW w:w="848" w:type="dxa"/>
            <w:vAlign w:val="center"/>
          </w:tcPr>
          <w:p w14:paraId="21BB6964" w14:textId="77777777" w:rsidR="00584613" w:rsidRDefault="0012254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C6DA34" w14:textId="77777777" w:rsidR="00584613" w:rsidRDefault="0012254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0ADC233" w14:textId="77777777" w:rsidR="00584613" w:rsidRDefault="0012254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4FFF90A" w14:textId="77777777" w:rsidR="00584613" w:rsidRDefault="0012254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01DEA8" w14:textId="77777777" w:rsidR="00584613" w:rsidRDefault="0012254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C7ADB2" w14:textId="77777777" w:rsidR="00584613" w:rsidRDefault="00122542">
            <w:pPr>
              <w:jc w:val="right"/>
            </w:pPr>
            <w:r>
              <w:t>0.245</w:t>
            </w:r>
          </w:p>
        </w:tc>
      </w:tr>
      <w:tr w:rsidR="00584613" w14:paraId="034213F1" w14:textId="77777777">
        <w:trPr>
          <w:jc w:val="center"/>
        </w:trPr>
        <w:tc>
          <w:tcPr>
            <w:tcW w:w="3345" w:type="dxa"/>
            <w:vAlign w:val="center"/>
          </w:tcPr>
          <w:p w14:paraId="58A377C3" w14:textId="77777777" w:rsidR="00584613" w:rsidRDefault="00122542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12364630" w14:textId="77777777" w:rsidR="00584613" w:rsidRDefault="00122542">
            <w:pPr>
              <w:jc w:val="right"/>
            </w:pPr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472F6AD1" w14:textId="77777777" w:rsidR="00584613" w:rsidRDefault="00122542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0121A36E" w14:textId="77777777" w:rsidR="00584613" w:rsidRDefault="00122542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02875BBA" w14:textId="77777777" w:rsidR="00584613" w:rsidRDefault="00122542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DD69ADB" w14:textId="77777777" w:rsidR="00584613" w:rsidRDefault="00122542">
            <w:pPr>
              <w:jc w:val="right"/>
            </w:pPr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14:paraId="4CFF8FF2" w14:textId="77777777" w:rsidR="00584613" w:rsidRDefault="00122542">
            <w:pPr>
              <w:jc w:val="right"/>
            </w:pPr>
            <w:r>
              <w:rPr>
                <w:color w:val="999999"/>
              </w:rPr>
              <w:t>0.407</w:t>
            </w:r>
          </w:p>
        </w:tc>
      </w:tr>
      <w:tr w:rsidR="00584613" w14:paraId="69F2526E" w14:textId="77777777">
        <w:trPr>
          <w:jc w:val="center"/>
        </w:trPr>
        <w:tc>
          <w:tcPr>
            <w:tcW w:w="3345" w:type="dxa"/>
            <w:vAlign w:val="center"/>
          </w:tcPr>
          <w:p w14:paraId="1903B841" w14:textId="77777777" w:rsidR="00584613" w:rsidRDefault="001225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C055D4" w14:textId="77777777" w:rsidR="00584613" w:rsidRDefault="00122542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73A98A0B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21B4A4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1BE01B" w14:textId="77777777" w:rsidR="00584613" w:rsidRDefault="001225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712E31" w14:textId="77777777" w:rsidR="00584613" w:rsidRDefault="00122542">
            <w:pPr>
              <w:jc w:val="right"/>
            </w:pPr>
            <w:r>
              <w:t>0.048</w:t>
            </w:r>
          </w:p>
        </w:tc>
        <w:tc>
          <w:tcPr>
            <w:tcW w:w="1064" w:type="dxa"/>
            <w:vAlign w:val="center"/>
          </w:tcPr>
          <w:p w14:paraId="13060B75" w14:textId="77777777" w:rsidR="00584613" w:rsidRDefault="00122542">
            <w:pPr>
              <w:jc w:val="right"/>
            </w:pPr>
            <w:r>
              <w:t>0.651</w:t>
            </w:r>
          </w:p>
        </w:tc>
      </w:tr>
      <w:tr w:rsidR="00584613" w14:paraId="0F2B89F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513861" w14:textId="77777777" w:rsidR="00584613" w:rsidRDefault="00122542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6ECA2BA" w14:textId="77777777" w:rsidR="00584613" w:rsidRDefault="00122542">
            <w:pPr>
              <w:jc w:val="center"/>
            </w:pPr>
            <w:r>
              <w:t>0.300</w:t>
            </w:r>
          </w:p>
        </w:tc>
      </w:tr>
      <w:tr w:rsidR="00584613" w14:paraId="792CAB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58C51D" w14:textId="77777777" w:rsidR="00584613" w:rsidRDefault="0012254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C8EB118" w14:textId="77777777" w:rsidR="00584613" w:rsidRDefault="00122542">
            <w:pPr>
              <w:jc w:val="center"/>
            </w:pPr>
            <w:r>
              <w:t>16.59</w:t>
            </w:r>
          </w:p>
        </w:tc>
      </w:tr>
      <w:tr w:rsidR="00584613" w14:paraId="3C3309E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ACE5ED" w14:textId="77777777" w:rsidR="00584613" w:rsidRDefault="0012254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0FD9B14" w14:textId="77777777" w:rsidR="00584613" w:rsidRDefault="00122542">
            <w:pPr>
              <w:jc w:val="center"/>
            </w:pPr>
            <w:r>
              <w:t>3.45</w:t>
            </w:r>
          </w:p>
        </w:tc>
      </w:tr>
      <w:tr w:rsidR="00584613" w14:paraId="1BA0DA6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0FF99A" w14:textId="77777777" w:rsidR="00584613" w:rsidRDefault="0012254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8E74723" w14:textId="77777777" w:rsidR="00584613" w:rsidRDefault="00122542">
            <w:pPr>
              <w:jc w:val="center"/>
            </w:pPr>
            <w:r>
              <w:t>1.31</w:t>
            </w:r>
          </w:p>
        </w:tc>
      </w:tr>
    </w:tbl>
    <w:p w14:paraId="04E7E00A" w14:textId="77777777" w:rsidR="00584613" w:rsidRDefault="001225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E8A96B4" w14:textId="77777777" w:rsidR="00584613" w:rsidRDefault="00122542">
      <w:pPr>
        <w:pStyle w:val="1"/>
        <w:rPr>
          <w:szCs w:val="24"/>
        </w:rPr>
      </w:pPr>
      <w:bookmarkStart w:id="126" w:name="_Toc97056285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84613" w14:paraId="504F0E45" w14:textId="77777777">
        <w:tc>
          <w:tcPr>
            <w:tcW w:w="4799" w:type="dxa"/>
            <w:shd w:val="clear" w:color="auto" w:fill="E6E6E6"/>
            <w:vAlign w:val="center"/>
          </w:tcPr>
          <w:p w14:paraId="35C464A3" w14:textId="77777777" w:rsidR="00584613" w:rsidRDefault="00122542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A55949C" w14:textId="77777777" w:rsidR="00584613" w:rsidRDefault="00122542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3304E1" w14:textId="77777777" w:rsidR="00584613" w:rsidRDefault="00122542">
            <w:pPr>
              <w:jc w:val="center"/>
            </w:pPr>
            <w:r>
              <w:t>遮阳系数</w:t>
            </w:r>
          </w:p>
        </w:tc>
      </w:tr>
      <w:tr w:rsidR="00584613" w14:paraId="5977FF54" w14:textId="77777777">
        <w:tc>
          <w:tcPr>
            <w:tcW w:w="4799" w:type="dxa"/>
            <w:vAlign w:val="center"/>
          </w:tcPr>
          <w:p w14:paraId="03E34171" w14:textId="77777777" w:rsidR="00584613" w:rsidRDefault="00122542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40522D65" w14:textId="77777777" w:rsidR="00584613" w:rsidRDefault="00122542">
            <w:r>
              <w:t>2.50</w:t>
            </w:r>
          </w:p>
        </w:tc>
        <w:tc>
          <w:tcPr>
            <w:tcW w:w="1415" w:type="dxa"/>
            <w:vAlign w:val="center"/>
          </w:tcPr>
          <w:p w14:paraId="2BA44F03" w14:textId="77777777" w:rsidR="00584613" w:rsidRDefault="00122542">
            <w:r>
              <w:t>0.80</w:t>
            </w:r>
          </w:p>
        </w:tc>
      </w:tr>
    </w:tbl>
    <w:p w14:paraId="6B8B202A" w14:textId="77777777" w:rsidR="00584613" w:rsidRDefault="00122542">
      <w:pPr>
        <w:pStyle w:val="1"/>
        <w:rPr>
          <w:szCs w:val="24"/>
        </w:rPr>
      </w:pPr>
      <w:bookmarkStart w:id="127" w:name="_Toc97056286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84613" w14:paraId="030126ED" w14:textId="77777777">
        <w:tc>
          <w:tcPr>
            <w:tcW w:w="5507" w:type="dxa"/>
            <w:shd w:val="clear" w:color="auto" w:fill="E6E6E6"/>
            <w:vAlign w:val="center"/>
          </w:tcPr>
          <w:p w14:paraId="535DE59D" w14:textId="77777777" w:rsidR="00584613" w:rsidRDefault="00122542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43EA9B3" w14:textId="77777777" w:rsidR="00584613" w:rsidRDefault="00122542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84613" w14:paraId="7BE624EA" w14:textId="77777777">
        <w:tc>
          <w:tcPr>
            <w:tcW w:w="5507" w:type="dxa"/>
            <w:vAlign w:val="center"/>
          </w:tcPr>
          <w:p w14:paraId="5E3EFEFA" w14:textId="77777777" w:rsidR="00584613" w:rsidRDefault="00122542">
            <w:r>
              <w:t>单层实体木制外门</w:t>
            </w:r>
          </w:p>
        </w:tc>
        <w:tc>
          <w:tcPr>
            <w:tcW w:w="3820" w:type="dxa"/>
            <w:vAlign w:val="center"/>
          </w:tcPr>
          <w:p w14:paraId="31C8B575" w14:textId="77777777" w:rsidR="00584613" w:rsidRDefault="00122542">
            <w:r>
              <w:t>1.97</w:t>
            </w:r>
          </w:p>
        </w:tc>
      </w:tr>
      <w:tr w:rsidR="00584613" w14:paraId="14162073" w14:textId="77777777">
        <w:tc>
          <w:tcPr>
            <w:tcW w:w="5507" w:type="dxa"/>
            <w:vAlign w:val="center"/>
          </w:tcPr>
          <w:p w14:paraId="472315ED" w14:textId="77777777" w:rsidR="00584613" w:rsidRDefault="00122542">
            <w:r>
              <w:t>单层阳台木制外门</w:t>
            </w:r>
          </w:p>
        </w:tc>
        <w:tc>
          <w:tcPr>
            <w:tcW w:w="3820" w:type="dxa"/>
            <w:vAlign w:val="center"/>
          </w:tcPr>
          <w:p w14:paraId="280CF4C0" w14:textId="77777777" w:rsidR="00584613" w:rsidRDefault="00122542">
            <w:r>
              <w:t>1.72</w:t>
            </w:r>
          </w:p>
        </w:tc>
      </w:tr>
      <w:tr w:rsidR="00584613" w14:paraId="5E109673" w14:textId="77777777">
        <w:tc>
          <w:tcPr>
            <w:tcW w:w="5507" w:type="dxa"/>
            <w:vAlign w:val="center"/>
          </w:tcPr>
          <w:p w14:paraId="2FE7A62F" w14:textId="77777777" w:rsidR="00584613" w:rsidRDefault="00122542">
            <w:r>
              <w:lastRenderedPageBreak/>
              <w:t>单层实体门</w:t>
            </w:r>
          </w:p>
        </w:tc>
        <w:tc>
          <w:tcPr>
            <w:tcW w:w="3820" w:type="dxa"/>
            <w:vAlign w:val="center"/>
          </w:tcPr>
          <w:p w14:paraId="64DF1AB6" w14:textId="77777777" w:rsidR="00584613" w:rsidRDefault="00122542">
            <w:r>
              <w:t>2.30</w:t>
            </w:r>
          </w:p>
        </w:tc>
      </w:tr>
      <w:tr w:rsidR="00584613" w14:paraId="2D59498E" w14:textId="77777777">
        <w:tc>
          <w:tcPr>
            <w:tcW w:w="5507" w:type="dxa"/>
            <w:vAlign w:val="center"/>
          </w:tcPr>
          <w:p w14:paraId="3D68ADEB" w14:textId="77777777" w:rsidR="00584613" w:rsidRDefault="00122542">
            <w:r>
              <w:t>内门</w:t>
            </w:r>
          </w:p>
        </w:tc>
        <w:tc>
          <w:tcPr>
            <w:tcW w:w="3820" w:type="dxa"/>
            <w:vAlign w:val="center"/>
          </w:tcPr>
          <w:p w14:paraId="73E4D8AD" w14:textId="77777777" w:rsidR="00584613" w:rsidRDefault="00122542">
            <w:r>
              <w:t>3.00</w:t>
            </w:r>
          </w:p>
        </w:tc>
      </w:tr>
    </w:tbl>
    <w:p w14:paraId="556784DB" w14:textId="77777777" w:rsidR="00584613" w:rsidRDefault="00122542">
      <w:pPr>
        <w:pStyle w:val="1"/>
        <w:rPr>
          <w:szCs w:val="24"/>
        </w:rPr>
      </w:pPr>
      <w:bookmarkStart w:id="128" w:name="_Toc97056287"/>
      <w:r>
        <w:rPr>
          <w:szCs w:val="24"/>
        </w:rPr>
        <w:t>负荷指标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84613" w14:paraId="3093033F" w14:textId="77777777">
        <w:tc>
          <w:tcPr>
            <w:tcW w:w="3112" w:type="dxa"/>
            <w:shd w:val="clear" w:color="auto" w:fill="E6E6E6"/>
            <w:vAlign w:val="center"/>
          </w:tcPr>
          <w:p w14:paraId="7F60AF34" w14:textId="77777777" w:rsidR="00584613" w:rsidRDefault="00122542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B2E6270" w14:textId="77777777" w:rsidR="00584613" w:rsidRDefault="00122542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D8348F6" w14:textId="77777777" w:rsidR="00584613" w:rsidRDefault="00122542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84613" w14:paraId="4D5F8474" w14:textId="77777777">
        <w:tc>
          <w:tcPr>
            <w:tcW w:w="3112" w:type="dxa"/>
            <w:vMerge w:val="restart"/>
            <w:vAlign w:val="center"/>
          </w:tcPr>
          <w:p w14:paraId="12F067B9" w14:textId="77777777" w:rsidR="00584613" w:rsidRDefault="00122542">
            <w:pPr>
              <w:jc w:val="center"/>
            </w:pPr>
            <w:r>
              <w:t>45975</w:t>
            </w:r>
          </w:p>
        </w:tc>
        <w:tc>
          <w:tcPr>
            <w:tcW w:w="3112" w:type="dxa"/>
            <w:vAlign w:val="center"/>
          </w:tcPr>
          <w:p w14:paraId="2BC7E3E6" w14:textId="77777777" w:rsidR="00584613" w:rsidRDefault="00122542">
            <w:r>
              <w:t>1673.68</w:t>
            </w:r>
          </w:p>
        </w:tc>
        <w:tc>
          <w:tcPr>
            <w:tcW w:w="3101" w:type="dxa"/>
            <w:vAlign w:val="center"/>
          </w:tcPr>
          <w:p w14:paraId="2E7EB12B" w14:textId="77777777" w:rsidR="00584613" w:rsidRDefault="00122542">
            <w:r>
              <w:t>27.47</w:t>
            </w:r>
          </w:p>
        </w:tc>
      </w:tr>
      <w:tr w:rsidR="00584613" w14:paraId="31B6A183" w14:textId="77777777">
        <w:tc>
          <w:tcPr>
            <w:tcW w:w="3112" w:type="dxa"/>
            <w:vMerge/>
            <w:vAlign w:val="center"/>
          </w:tcPr>
          <w:p w14:paraId="64693B11" w14:textId="77777777" w:rsidR="00584613" w:rsidRDefault="0058461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40BEEB7" w14:textId="77777777" w:rsidR="00584613" w:rsidRDefault="00122542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8D1BFC4" w14:textId="77777777" w:rsidR="00584613" w:rsidRDefault="00122542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84613" w14:paraId="21EF8A9E" w14:textId="77777777">
        <w:tc>
          <w:tcPr>
            <w:tcW w:w="3112" w:type="dxa"/>
            <w:vMerge/>
            <w:vAlign w:val="center"/>
          </w:tcPr>
          <w:p w14:paraId="465EFA3A" w14:textId="77777777" w:rsidR="00584613" w:rsidRDefault="0058461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4B26287" w14:textId="77777777" w:rsidR="00584613" w:rsidRDefault="00122542">
            <w:r>
              <w:t>1619.93</w:t>
            </w:r>
          </w:p>
        </w:tc>
        <w:tc>
          <w:tcPr>
            <w:tcW w:w="3101" w:type="dxa"/>
            <w:vAlign w:val="center"/>
          </w:tcPr>
          <w:p w14:paraId="0A7ABE9F" w14:textId="77777777" w:rsidR="00584613" w:rsidRDefault="00122542">
            <w:r>
              <w:t>28.38</w:t>
            </w:r>
          </w:p>
        </w:tc>
      </w:tr>
    </w:tbl>
    <w:p w14:paraId="7DA5935B" w14:textId="77777777" w:rsidR="00584613" w:rsidRDefault="00122542">
      <w:pPr>
        <w:pStyle w:val="1"/>
        <w:rPr>
          <w:szCs w:val="24"/>
        </w:rPr>
      </w:pPr>
      <w:bookmarkStart w:id="129" w:name="_Toc97056288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584613" w14:paraId="676D3B95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4130098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0AAED7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4CE27653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E230AF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E727DF1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95674A0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4C4CB15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CAFBDDF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13D44C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CC461F8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4EF3267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84613" w14:paraId="21C9C72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493BCBC" w14:textId="77777777" w:rsidR="00584613" w:rsidRDefault="00122542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2BC70E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45453B" w14:textId="77777777" w:rsidR="00584613" w:rsidRDefault="00122542"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7DE2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7663F19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33936E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74FD1E1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2D78BC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F60A6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8F9CD8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4DE7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42.35</w:t>
            </w:r>
          </w:p>
        </w:tc>
      </w:tr>
      <w:tr w:rsidR="00584613" w14:paraId="08F539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EAE34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21D59FB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B11C774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041D7BBF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A20F040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5CADCB59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125EF82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632D23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7C7754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EBDFC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42.35</w:t>
            </w:r>
          </w:p>
        </w:tc>
      </w:tr>
      <w:tr w:rsidR="00584613" w14:paraId="422D495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2BB0D83" w14:textId="77777777" w:rsidR="00584613" w:rsidRDefault="00122542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D02361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8E16EC9" w14:textId="77777777" w:rsidR="00584613" w:rsidRDefault="00122542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406D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476716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8CEC09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764" w:type="dxa"/>
            <w:vAlign w:val="center"/>
          </w:tcPr>
          <w:p w14:paraId="0EBE50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764" w:type="dxa"/>
            <w:vAlign w:val="center"/>
          </w:tcPr>
          <w:p w14:paraId="3624C47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92704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BEB67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EBD3E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27.69</w:t>
            </w:r>
          </w:p>
        </w:tc>
      </w:tr>
      <w:tr w:rsidR="00584613" w14:paraId="5BC796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6280B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EFDF1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4E5890" w14:textId="77777777" w:rsidR="00584613" w:rsidRDefault="00122542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A852A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107859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40D011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764" w:type="dxa"/>
            <w:vAlign w:val="center"/>
          </w:tcPr>
          <w:p w14:paraId="31EEFD6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764" w:type="dxa"/>
            <w:vAlign w:val="center"/>
          </w:tcPr>
          <w:p w14:paraId="387B7D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8B979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A430C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401D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27.69</w:t>
            </w:r>
          </w:p>
        </w:tc>
      </w:tr>
      <w:tr w:rsidR="00584613" w14:paraId="501BE4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E2FBA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DD6C5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923FAA" w14:textId="77777777" w:rsidR="00584613" w:rsidRDefault="00122542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A1327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2D1A445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3BDA01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 w14:paraId="7CB3794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 w14:paraId="0C4195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05CD1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8991BE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D164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69.73</w:t>
            </w:r>
          </w:p>
        </w:tc>
      </w:tr>
      <w:tr w:rsidR="00584613" w14:paraId="54989B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0B6B8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28F3F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23D6A6" w14:textId="77777777" w:rsidR="00584613" w:rsidRDefault="00122542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E4D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3214DF3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5C42F9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64" w:type="dxa"/>
            <w:vAlign w:val="center"/>
          </w:tcPr>
          <w:p w14:paraId="3261F82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64" w:type="dxa"/>
            <w:vAlign w:val="center"/>
          </w:tcPr>
          <w:p w14:paraId="737939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9E99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B81BB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00465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60.58</w:t>
            </w:r>
          </w:p>
        </w:tc>
      </w:tr>
      <w:tr w:rsidR="00584613" w14:paraId="0AB871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8F9A9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2B2FB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D309D9" w14:textId="77777777" w:rsidR="00584613" w:rsidRDefault="00122542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2DBFC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7D22BEA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8F927E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764" w:type="dxa"/>
            <w:vAlign w:val="center"/>
          </w:tcPr>
          <w:p w14:paraId="497D49F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764" w:type="dxa"/>
            <w:vAlign w:val="center"/>
          </w:tcPr>
          <w:p w14:paraId="668C9D7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82CD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4053D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26FCA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70.63</w:t>
            </w:r>
          </w:p>
        </w:tc>
      </w:tr>
      <w:tr w:rsidR="00584613" w14:paraId="080194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F1E61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14D16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B330F8" w14:textId="77777777" w:rsidR="00584613" w:rsidRDefault="00122542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A62E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7561E6D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7E2216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4928F9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43EC6E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64339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F1C4F1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1335B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61.49</w:t>
            </w:r>
          </w:p>
        </w:tc>
      </w:tr>
      <w:tr w:rsidR="00584613" w14:paraId="2F1155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B4D57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6EA4F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BAF33E" w14:textId="77777777" w:rsidR="00584613" w:rsidRDefault="00122542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1259C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780A1E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74E4D9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52035C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66106CA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250E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B850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F2A0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</w:tr>
      <w:tr w:rsidR="00584613" w14:paraId="22A024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02A58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95AA4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B22508" w14:textId="77777777" w:rsidR="00584613" w:rsidRDefault="00122542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43897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71FC45E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611D1C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24A9C80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64" w:type="dxa"/>
            <w:vAlign w:val="center"/>
          </w:tcPr>
          <w:p w14:paraId="206BEE2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9BB1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B08521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41F6A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</w:tr>
      <w:tr w:rsidR="00584613" w14:paraId="67CA14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9CC02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C84D53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F45D3F" w14:textId="77777777" w:rsidR="00584613" w:rsidRDefault="00122542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A11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0A703BF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EBA5D1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1E91D85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5C25D9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233B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9BE50E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339AE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15.33</w:t>
            </w:r>
          </w:p>
        </w:tc>
      </w:tr>
      <w:tr w:rsidR="00584613" w14:paraId="00CF9A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783CB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BDDAF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856509" w14:textId="77777777" w:rsidR="00584613" w:rsidRDefault="00122542">
            <w:r>
              <w:rPr>
                <w:sz w:val="18"/>
                <w:szCs w:val="18"/>
              </w:rPr>
              <w:t>2053[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1CC2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D81013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18F5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D9C4F4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099977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5510D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D74DD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64605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24.49</w:t>
            </w:r>
          </w:p>
        </w:tc>
      </w:tr>
      <w:tr w:rsidR="00584613" w14:paraId="523D83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6FBE3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E12C5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6F8556" w14:textId="77777777" w:rsidR="00584613" w:rsidRDefault="00122542">
            <w:r>
              <w:rPr>
                <w:sz w:val="18"/>
                <w:szCs w:val="18"/>
              </w:rPr>
              <w:t>2055[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5B0BC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31DEF15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0DC49C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2E0633B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EFB2C6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E3505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F8E338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5ADF8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24.49</w:t>
            </w:r>
          </w:p>
        </w:tc>
      </w:tr>
      <w:tr w:rsidR="00584613" w14:paraId="265238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F9EA3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9A394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93828D" w14:textId="77777777" w:rsidR="00584613" w:rsidRDefault="00122542"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04327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2B0FDD0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9E8C4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4F77CD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421F9E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1DAF1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7D2F16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83D36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26.33</w:t>
            </w:r>
          </w:p>
        </w:tc>
      </w:tr>
      <w:tr w:rsidR="00584613" w14:paraId="7C2581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50C8D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36133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8AD090" w14:textId="77777777" w:rsidR="00584613" w:rsidRDefault="00122542"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FD9A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7BFE0E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C8B73B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6CE417C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0570889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346F9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BAA5EF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0A9C9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26.33</w:t>
            </w:r>
          </w:p>
        </w:tc>
      </w:tr>
      <w:tr w:rsidR="00584613" w14:paraId="4A5B5D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EDA91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97D856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732E95" w14:textId="77777777" w:rsidR="00584613" w:rsidRDefault="00122542"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CF017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1078FF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CFD7B6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64" w:type="dxa"/>
            <w:vAlign w:val="center"/>
          </w:tcPr>
          <w:p w14:paraId="7373493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64" w:type="dxa"/>
            <w:vAlign w:val="center"/>
          </w:tcPr>
          <w:p w14:paraId="28CCFBC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E2F2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F748AF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04206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68.55</w:t>
            </w:r>
          </w:p>
        </w:tc>
      </w:tr>
      <w:tr w:rsidR="00584613" w14:paraId="1AD3B6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0E2C9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0D2824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DC2E83" w14:textId="77777777" w:rsidR="00584613" w:rsidRDefault="00122542">
            <w:r>
              <w:rPr>
                <w:sz w:val="18"/>
                <w:szCs w:val="18"/>
              </w:rPr>
              <w:t>2078[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F1404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5D3B41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53A789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vAlign w:val="center"/>
          </w:tcPr>
          <w:p w14:paraId="6F312AE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vAlign w:val="center"/>
          </w:tcPr>
          <w:p w14:paraId="4C477E9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CF3F6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2BFBA7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60561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61.92</w:t>
            </w:r>
          </w:p>
        </w:tc>
      </w:tr>
      <w:tr w:rsidR="00584613" w14:paraId="0619A6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17C4E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75E91513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9DA673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764" w:type="dxa"/>
            <w:vAlign w:val="center"/>
          </w:tcPr>
          <w:p w14:paraId="1AB6D026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25BFE7E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9826</w:t>
            </w:r>
          </w:p>
        </w:tc>
        <w:tc>
          <w:tcPr>
            <w:tcW w:w="764" w:type="dxa"/>
            <w:vAlign w:val="center"/>
          </w:tcPr>
          <w:p w14:paraId="4E3F2CE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9826</w:t>
            </w:r>
          </w:p>
        </w:tc>
        <w:tc>
          <w:tcPr>
            <w:tcW w:w="764" w:type="dxa"/>
            <w:vAlign w:val="center"/>
          </w:tcPr>
          <w:p w14:paraId="68AB2B0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9EAED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7A56AC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FD5E5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36.72</w:t>
            </w:r>
          </w:p>
        </w:tc>
      </w:tr>
      <w:tr w:rsidR="00584613" w14:paraId="7815C52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11ADCC3" w14:textId="77777777" w:rsidR="00584613" w:rsidRDefault="00122542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E93EFF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6AC43B" w14:textId="77777777" w:rsidR="00584613" w:rsidRDefault="00122542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F6E6E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1905BD4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C3A58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355F4A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23B728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AB5EC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5ECF7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4A727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4AFB17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392A0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0F409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62EA5AC" w14:textId="77777777" w:rsidR="00584613" w:rsidRDefault="00122542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967AC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15F0B5C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E796CF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23559D3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267C1E6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A6C80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353BA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34645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27063A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C09F6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B0047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A81F19" w14:textId="77777777" w:rsidR="00584613" w:rsidRDefault="00122542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BDE21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43968A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157D88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2219944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4A59F8E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AD9E9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7AA476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82CD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64.65</w:t>
            </w:r>
          </w:p>
        </w:tc>
      </w:tr>
      <w:tr w:rsidR="00584613" w14:paraId="04C56E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FE08D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A6655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89B143" w14:textId="77777777" w:rsidR="00584613" w:rsidRDefault="00122542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233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25531FE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0FB4B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14:paraId="437D76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14:paraId="3F45181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BAAE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CCE1D7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4E314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84613" w14:paraId="123BE8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1C9D5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5CD665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DC70AC" w14:textId="77777777" w:rsidR="00584613" w:rsidRDefault="00122542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DB587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4BDEA3B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73BFB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1320AB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6754649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A312D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A16F88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4A44B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64.59</w:t>
            </w:r>
          </w:p>
        </w:tc>
      </w:tr>
      <w:tr w:rsidR="00584613" w14:paraId="67AF56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5C91F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57D15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071467" w14:textId="77777777" w:rsidR="00584613" w:rsidRDefault="00122542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6A1C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6A998B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F81659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4223CF5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72D602E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39A6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9C260F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0FD6C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56.10</w:t>
            </w:r>
          </w:p>
        </w:tc>
      </w:tr>
      <w:tr w:rsidR="00584613" w14:paraId="49CEA6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908E2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0AAC86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D828BD" w14:textId="77777777" w:rsidR="00584613" w:rsidRDefault="00122542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F890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48592F2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073DCC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17EA0C8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08EE39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1479C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A904F2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39B48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7B0FE6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CA337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242BC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B02DD5" w14:textId="77777777" w:rsidR="00584613" w:rsidRDefault="00122542"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DB3B9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5789E95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0C8C3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1113622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2FAA4B1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0E822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EA4B84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3DB9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3435B6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06706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E12225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BD1D8E" w14:textId="77777777" w:rsidR="00584613" w:rsidRDefault="00122542"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23AD4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05BB245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76E8D4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672F9F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290444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D2761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C09968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E116D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15.33</w:t>
            </w:r>
          </w:p>
        </w:tc>
      </w:tr>
      <w:tr w:rsidR="00584613" w14:paraId="7714EA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9523D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8D3EF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B511E7" w14:textId="77777777" w:rsidR="00584613" w:rsidRDefault="00122542"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7C76C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56E487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8312A5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3131A6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58DC52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567C0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E1E05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68D0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3BA32F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7D4B3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9BC5E9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84C0CF" w14:textId="77777777" w:rsidR="00584613" w:rsidRDefault="00122542">
            <w:r>
              <w:rPr>
                <w:sz w:val="18"/>
                <w:szCs w:val="18"/>
              </w:rPr>
              <w:t>3052[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E5A0D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15811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A98BB1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004EABA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651C5CB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1DCF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E9BC25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7A6C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5FFE99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703EE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29E2E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F3BB85" w14:textId="77777777" w:rsidR="00584613" w:rsidRDefault="00122542"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6DCF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34B301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254AA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1511A07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6045FBC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D9CA0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9275C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1D602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5635B6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539B8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82E76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F363CF" w14:textId="77777777" w:rsidR="00584613" w:rsidRDefault="00122542">
            <w:r>
              <w:rPr>
                <w:sz w:val="18"/>
                <w:szCs w:val="18"/>
              </w:rPr>
              <w:t>3064[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48C1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3D3192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1DC3C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6917F1E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56A822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37E5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A607C1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8653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557159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AB8D7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5FAFD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E9336D" w14:textId="77777777" w:rsidR="00584613" w:rsidRDefault="00122542">
            <w:r>
              <w:rPr>
                <w:sz w:val="18"/>
                <w:szCs w:val="18"/>
              </w:rPr>
              <w:t>3073[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66CD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79E71B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229AD5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03EC13A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12BB1C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43251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DF3A5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2E47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62.52</w:t>
            </w:r>
          </w:p>
        </w:tc>
      </w:tr>
      <w:tr w:rsidR="00584613" w14:paraId="71A89B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88C32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B4134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5354CA" w14:textId="77777777" w:rsidR="00584613" w:rsidRDefault="00122542">
            <w:r>
              <w:rPr>
                <w:sz w:val="18"/>
                <w:szCs w:val="18"/>
              </w:rPr>
              <w:t>3077[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8C1B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5B5C7EB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67723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238E561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268A504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379BE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7649F0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3656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56.53</w:t>
            </w:r>
          </w:p>
        </w:tc>
      </w:tr>
      <w:tr w:rsidR="00584613" w14:paraId="1483F4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54A1E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5D4BFAB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DC9AA0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764" w:type="dxa"/>
            <w:vAlign w:val="center"/>
          </w:tcPr>
          <w:p w14:paraId="4C8BF2F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FF5625F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8364</w:t>
            </w:r>
          </w:p>
        </w:tc>
        <w:tc>
          <w:tcPr>
            <w:tcW w:w="764" w:type="dxa"/>
            <w:vAlign w:val="center"/>
          </w:tcPr>
          <w:p w14:paraId="73CBB285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8364</w:t>
            </w:r>
          </w:p>
        </w:tc>
        <w:tc>
          <w:tcPr>
            <w:tcW w:w="764" w:type="dxa"/>
            <w:vAlign w:val="center"/>
          </w:tcPr>
          <w:p w14:paraId="688C9A9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147470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CC3F31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524DE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31.26</w:t>
            </w:r>
          </w:p>
        </w:tc>
      </w:tr>
      <w:tr w:rsidR="00584613" w14:paraId="12E48B5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549D0D1" w14:textId="77777777" w:rsidR="00584613" w:rsidRDefault="00122542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BDCA49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A3E7D5" w14:textId="77777777" w:rsidR="00584613" w:rsidRDefault="00122542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1DD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4B9D37C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97180C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4265D73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57FF18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5DA77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3EDB28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E6D77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2BEC64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C2F27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DC488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D7043D" w14:textId="77777777" w:rsidR="00584613" w:rsidRDefault="00122542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CA5D8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13737E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0DB22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01CFEE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20F3B4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72258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617571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7497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2C4FB2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CCDEF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C921C1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4C9C50" w14:textId="77777777" w:rsidR="00584613" w:rsidRDefault="00122542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15698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5A7D35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077A65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764" w:type="dxa"/>
            <w:vAlign w:val="center"/>
          </w:tcPr>
          <w:p w14:paraId="59340D5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764" w:type="dxa"/>
            <w:vAlign w:val="center"/>
          </w:tcPr>
          <w:p w14:paraId="3CF1EC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FF2F9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3D10C7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D736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63.69</w:t>
            </w:r>
          </w:p>
        </w:tc>
      </w:tr>
      <w:tr w:rsidR="00584613" w14:paraId="57ACF7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75A24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E0638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56052E" w14:textId="77777777" w:rsidR="00584613" w:rsidRDefault="00122542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11B43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673A86A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B4CA01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55A7648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11C79F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3533C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E10A8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1EC65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55.19</w:t>
            </w:r>
          </w:p>
        </w:tc>
      </w:tr>
      <w:tr w:rsidR="00584613" w14:paraId="385E50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95B90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E706A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4F7CDE0" w14:textId="77777777" w:rsidR="00584613" w:rsidRDefault="00122542"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A1D89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68FF57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6D43A1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36C4F9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3D95C44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986DA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3B2810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0D6EB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64.59</w:t>
            </w:r>
          </w:p>
        </w:tc>
      </w:tr>
      <w:tr w:rsidR="00584613" w14:paraId="147243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434AC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981C3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804499" w14:textId="77777777" w:rsidR="00584613" w:rsidRDefault="00122542"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D485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461C5E0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951459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4DE740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3BA99EC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3D991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7266B1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E7D8B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56.10</w:t>
            </w:r>
          </w:p>
        </w:tc>
      </w:tr>
      <w:tr w:rsidR="00584613" w14:paraId="112DD9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8D5C0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1178E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58EF0C" w14:textId="77777777" w:rsidR="00584613" w:rsidRDefault="00122542"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D755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6701C85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A70B6A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611B41B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6DB3D8C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90FE7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07F453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903AD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65C9C6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EB596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DD2095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BE32C6" w14:textId="77777777" w:rsidR="00584613" w:rsidRDefault="00122542"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AED36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31F0BCD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B89FE5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77F029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537C91D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F4C36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4F8DA0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D1EEF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5115B6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DFB2A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8D68A3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821583" w14:textId="77777777" w:rsidR="00584613" w:rsidRDefault="00122542"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003C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101DC4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0FBFF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3E7D86E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70AD67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7B62D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38B13B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7F3B6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15.33</w:t>
            </w:r>
          </w:p>
        </w:tc>
      </w:tr>
      <w:tr w:rsidR="00584613" w14:paraId="6B1E79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F60B4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1C8F7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CB8CA28" w14:textId="77777777" w:rsidR="00584613" w:rsidRDefault="00122542"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3039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D0862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5B812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51A7F3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33410A9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410EA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7DB68B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4E1F9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602A8E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33DC8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F9F26B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9C285E" w14:textId="77777777" w:rsidR="00584613" w:rsidRDefault="00122542">
            <w:r>
              <w:rPr>
                <w:sz w:val="18"/>
                <w:szCs w:val="18"/>
              </w:rPr>
              <w:t>4056[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C596B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33381A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A01028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43CC189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07D763B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1A4D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51D4E9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5DF91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652D65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B22A3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0B80F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D5F418C" w14:textId="77777777" w:rsidR="00584613" w:rsidRDefault="00122542">
            <w:r>
              <w:rPr>
                <w:sz w:val="18"/>
                <w:szCs w:val="18"/>
              </w:rPr>
              <w:t>4067[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26C1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5CD91B6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FFCF39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761ACCE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7D330E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B311B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2BC473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04F4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5AAA84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8A89B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2D17A0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437539" w14:textId="77777777" w:rsidR="00584613" w:rsidRDefault="00122542">
            <w:r>
              <w:rPr>
                <w:sz w:val="18"/>
                <w:szCs w:val="18"/>
              </w:rPr>
              <w:t>4068[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4F05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5EB4EAE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A4B40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129C34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0D982F2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54EA2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EA7492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AE7A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5C1949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A48E7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FB662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8A6246" w14:textId="77777777" w:rsidR="00584613" w:rsidRDefault="00122542">
            <w:r>
              <w:rPr>
                <w:sz w:val="18"/>
                <w:szCs w:val="18"/>
              </w:rPr>
              <w:t>4074[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E8E02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3ED533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29E9E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A252B7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F010EA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9D07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13D137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20102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62.52</w:t>
            </w:r>
          </w:p>
        </w:tc>
      </w:tr>
      <w:tr w:rsidR="00584613" w14:paraId="2438C2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1E806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305F9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D0B0FF" w14:textId="77777777" w:rsidR="00584613" w:rsidRDefault="00122542">
            <w:r>
              <w:rPr>
                <w:sz w:val="18"/>
                <w:szCs w:val="18"/>
              </w:rPr>
              <w:t>4076[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311D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570FB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A7FF57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39F7FCC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79A8C9A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4E40A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41306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F6196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56.53</w:t>
            </w:r>
          </w:p>
        </w:tc>
      </w:tr>
      <w:tr w:rsidR="00584613" w14:paraId="5D8911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8CA86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F24BFE6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FE29D8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764" w:type="dxa"/>
            <w:vAlign w:val="center"/>
          </w:tcPr>
          <w:p w14:paraId="13C29FD0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C799886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8313</w:t>
            </w:r>
          </w:p>
        </w:tc>
        <w:tc>
          <w:tcPr>
            <w:tcW w:w="764" w:type="dxa"/>
            <w:vAlign w:val="center"/>
          </w:tcPr>
          <w:p w14:paraId="4FDD1BB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8313</w:t>
            </w:r>
          </w:p>
        </w:tc>
        <w:tc>
          <w:tcPr>
            <w:tcW w:w="764" w:type="dxa"/>
            <w:vAlign w:val="center"/>
          </w:tcPr>
          <w:p w14:paraId="707DA09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876C0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C48C713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09FF04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31.07</w:t>
            </w:r>
          </w:p>
        </w:tc>
      </w:tr>
      <w:tr w:rsidR="00584613" w14:paraId="0BC7053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E711531" w14:textId="77777777" w:rsidR="00584613" w:rsidRDefault="00122542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0346F3C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023629" w14:textId="77777777" w:rsidR="00584613" w:rsidRDefault="00122542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4B7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2854735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AD8E45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7DBC7F0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4361E3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6047C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1AED80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A1DDC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529AA5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1F359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57C74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85F970" w14:textId="77777777" w:rsidR="00584613" w:rsidRDefault="00122542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F32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2EFE597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EB9EF5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6E2075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6E547A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FA431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0EC4B8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1A5E2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18AF81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BAEE5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565AC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E5F9C2" w14:textId="77777777" w:rsidR="00584613" w:rsidRDefault="00122542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AB636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1111AE7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E5F578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5AAEEF9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042ABB1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583A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1C9E00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A3383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64.65</w:t>
            </w:r>
          </w:p>
        </w:tc>
      </w:tr>
      <w:tr w:rsidR="00584613" w14:paraId="5469AE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0C981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33705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69861C" w14:textId="77777777" w:rsidR="00584613" w:rsidRDefault="00122542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4AA51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0FACDA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55468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14:paraId="4242CD1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14:paraId="17C2A84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BE52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D79A15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2F374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55.44</w:t>
            </w:r>
          </w:p>
        </w:tc>
      </w:tr>
      <w:tr w:rsidR="00584613" w14:paraId="5BE481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485A6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C12E8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220C43" w14:textId="77777777" w:rsidR="00584613" w:rsidRDefault="00122542">
            <w:r>
              <w:rPr>
                <w:sz w:val="18"/>
                <w:szCs w:val="18"/>
              </w:rPr>
              <w:t>5025[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3D5AD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4AD3485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68B281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438CF4A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1193B59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AB324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4B4E3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911BC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64.59</w:t>
            </w:r>
          </w:p>
        </w:tc>
      </w:tr>
      <w:tr w:rsidR="00584613" w14:paraId="28B6A7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44546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660DE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62FB8F3" w14:textId="77777777" w:rsidR="00584613" w:rsidRDefault="00122542">
            <w:r>
              <w:rPr>
                <w:sz w:val="18"/>
                <w:szCs w:val="18"/>
              </w:rPr>
              <w:t>5027[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D702F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2698A8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972CB5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53EEB3C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07747C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EBD49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448A20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7C4D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56.10</w:t>
            </w:r>
          </w:p>
        </w:tc>
      </w:tr>
      <w:tr w:rsidR="00584613" w14:paraId="3E4855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45D97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B346A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4AB1C0A" w14:textId="77777777" w:rsidR="00584613" w:rsidRDefault="00122542">
            <w:r>
              <w:rPr>
                <w:sz w:val="18"/>
                <w:szCs w:val="18"/>
              </w:rPr>
              <w:t>5035[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5F772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006B3D5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D1CACC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401C883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21A3518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7AB30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B3211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E355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5B57DC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F87C6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C9928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07ECEF" w14:textId="77777777" w:rsidR="00584613" w:rsidRDefault="00122542">
            <w:r>
              <w:rPr>
                <w:sz w:val="18"/>
                <w:szCs w:val="18"/>
              </w:rPr>
              <w:t>5038[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1972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543C25A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27CF3B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2E9DDB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7906A6D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3B25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11DD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78AB7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49BF87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BB071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0BB01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6EEE59" w14:textId="77777777" w:rsidR="00584613" w:rsidRDefault="00122542">
            <w:r>
              <w:rPr>
                <w:sz w:val="18"/>
                <w:szCs w:val="18"/>
              </w:rPr>
              <w:t>5046[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BA82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5121F5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EDCF5E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1DD2792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2E7DDB8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5AA8A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A04B86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2327E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15.33</w:t>
            </w:r>
          </w:p>
        </w:tc>
      </w:tr>
      <w:tr w:rsidR="00584613" w14:paraId="437F82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B0340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9C933C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D54D50" w14:textId="77777777" w:rsidR="00584613" w:rsidRDefault="00122542">
            <w:r>
              <w:rPr>
                <w:sz w:val="18"/>
                <w:szCs w:val="18"/>
              </w:rPr>
              <w:t>5050[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03C9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C688C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1EEA6E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5B85031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18D4852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046C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0B9B99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1227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0AE121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C4E6E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5DB5E1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B5BCAC" w14:textId="77777777" w:rsidR="00584613" w:rsidRDefault="00122542">
            <w:r>
              <w:rPr>
                <w:sz w:val="18"/>
                <w:szCs w:val="18"/>
              </w:rPr>
              <w:t>5058[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3F9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274F477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774F02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4C2CE44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713F2E4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DFE8A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ED672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9AE8C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59D727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D63F6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4AD31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910B9E" w14:textId="77777777" w:rsidR="00584613" w:rsidRDefault="00122542">
            <w:r>
              <w:rPr>
                <w:sz w:val="18"/>
                <w:szCs w:val="18"/>
              </w:rPr>
              <w:t>5059[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77ACA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1528417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4652DA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78963A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365B05C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FA1A7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1D6C37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1488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21AF03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02EF5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A5154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2F215B" w14:textId="77777777" w:rsidR="00584613" w:rsidRDefault="00122542"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1F9FF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54487C9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BE110C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044DDD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3A4A0D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E932A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E48CAF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9F5C9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02BF4C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2C543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A6C7E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5086B1" w14:textId="77777777" w:rsidR="00584613" w:rsidRDefault="00122542">
            <w:r>
              <w:rPr>
                <w:sz w:val="18"/>
                <w:szCs w:val="18"/>
              </w:rPr>
              <w:t>5072[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4C2BF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F3F59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C50DB9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5506530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6EAB2AF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9B811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3B4673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E949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62.52</w:t>
            </w:r>
          </w:p>
        </w:tc>
      </w:tr>
      <w:tr w:rsidR="00584613" w14:paraId="5C444C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EA817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275A40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234DD4" w14:textId="77777777" w:rsidR="00584613" w:rsidRDefault="00122542">
            <w:r>
              <w:rPr>
                <w:sz w:val="18"/>
                <w:szCs w:val="18"/>
              </w:rPr>
              <w:t>5075[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DA65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092454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6784B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0FFDC20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1508C3B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48CFB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054AA7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1B95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56.53</w:t>
            </w:r>
          </w:p>
        </w:tc>
      </w:tr>
      <w:tr w:rsidR="00584613" w14:paraId="3128BD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29AA5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30798ED9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269E53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764" w:type="dxa"/>
            <w:vAlign w:val="center"/>
          </w:tcPr>
          <w:p w14:paraId="738C16C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0536E71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8364</w:t>
            </w:r>
          </w:p>
        </w:tc>
        <w:tc>
          <w:tcPr>
            <w:tcW w:w="764" w:type="dxa"/>
            <w:vAlign w:val="center"/>
          </w:tcPr>
          <w:p w14:paraId="7BC0D943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8364</w:t>
            </w:r>
          </w:p>
        </w:tc>
        <w:tc>
          <w:tcPr>
            <w:tcW w:w="764" w:type="dxa"/>
            <w:vAlign w:val="center"/>
          </w:tcPr>
          <w:p w14:paraId="305BD4F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065B8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4F31D2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B2D881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31.26</w:t>
            </w:r>
          </w:p>
        </w:tc>
      </w:tr>
      <w:tr w:rsidR="00584613" w14:paraId="197ADC5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2FCD19F" w14:textId="77777777" w:rsidR="00584613" w:rsidRDefault="00122542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8027CD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7CAAF6" w14:textId="77777777" w:rsidR="00584613" w:rsidRDefault="00122542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B782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020AA86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DEB7B5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7DE899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5F67A15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A4CC1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E36472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5470D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02F8F1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642B2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2D87BC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11E18E" w14:textId="77777777" w:rsidR="00584613" w:rsidRDefault="00122542"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06D10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764" w:type="dxa"/>
            <w:vAlign w:val="center"/>
          </w:tcPr>
          <w:p w14:paraId="0B8D446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5869F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588FA7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64" w:type="dxa"/>
            <w:vAlign w:val="center"/>
          </w:tcPr>
          <w:p w14:paraId="1A1729A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A523A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B55F53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AE261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21.88</w:t>
            </w:r>
          </w:p>
        </w:tc>
      </w:tr>
      <w:tr w:rsidR="00584613" w14:paraId="115C5A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48AEC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66C07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F1BB52" w14:textId="77777777" w:rsidR="00584613" w:rsidRDefault="00122542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BED7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70C1BC4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361E0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764" w:type="dxa"/>
            <w:vAlign w:val="center"/>
          </w:tcPr>
          <w:p w14:paraId="6CEEFC3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764" w:type="dxa"/>
            <w:vAlign w:val="center"/>
          </w:tcPr>
          <w:p w14:paraId="274FE3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EA385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A80AD9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8F311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63.69</w:t>
            </w:r>
          </w:p>
        </w:tc>
      </w:tr>
      <w:tr w:rsidR="00584613" w14:paraId="7D96E8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1699A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10FBC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96C00E" w14:textId="77777777" w:rsidR="00584613" w:rsidRDefault="00122542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52A19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 w14:paraId="420EFDA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425753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3C0E836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13D366F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2147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7AEADB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4AF49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55.19</w:t>
            </w:r>
          </w:p>
        </w:tc>
      </w:tr>
      <w:tr w:rsidR="00584613" w14:paraId="11F21D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55E89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C854B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66362F" w14:textId="77777777" w:rsidR="00584613" w:rsidRDefault="00122542">
            <w:r>
              <w:rPr>
                <w:sz w:val="18"/>
                <w:szCs w:val="18"/>
              </w:rPr>
              <w:t>6022[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99D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6C53EF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B0AB24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1465A15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19EC2B5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47E8E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5BD904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5592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64.59</w:t>
            </w:r>
          </w:p>
        </w:tc>
      </w:tr>
      <w:tr w:rsidR="00584613" w14:paraId="34A70A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4FB54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E9958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19E26A" w14:textId="77777777" w:rsidR="00584613" w:rsidRDefault="00122542">
            <w:r>
              <w:rPr>
                <w:sz w:val="18"/>
                <w:szCs w:val="18"/>
              </w:rPr>
              <w:t>6028[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FC0D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4B65EB1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FF9D72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4EBF092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64" w:type="dxa"/>
            <w:vAlign w:val="center"/>
          </w:tcPr>
          <w:p w14:paraId="11CEA97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47BF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B80DA9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4F5CC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56.10</w:t>
            </w:r>
          </w:p>
        </w:tc>
      </w:tr>
      <w:tr w:rsidR="00584613" w14:paraId="404214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4799B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0DFE79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C3EF29" w14:textId="77777777" w:rsidR="00584613" w:rsidRDefault="00122542">
            <w:r>
              <w:rPr>
                <w:sz w:val="18"/>
                <w:szCs w:val="18"/>
              </w:rPr>
              <w:t>6034[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BABBE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19C8709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994A74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16E3094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1EE75C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E022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D8FD6A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2AD5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556B77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18EF2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9AAF2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3EA07F" w14:textId="77777777" w:rsidR="00584613" w:rsidRDefault="00122542">
            <w:r>
              <w:rPr>
                <w:sz w:val="18"/>
                <w:szCs w:val="18"/>
              </w:rPr>
              <w:t>6040[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9FF17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764" w:type="dxa"/>
            <w:vAlign w:val="center"/>
          </w:tcPr>
          <w:p w14:paraId="620041F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EEEAC3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6551A8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08C86CA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FBE20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91B37A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33E1D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</w:tr>
      <w:tr w:rsidR="00584613" w14:paraId="1098AA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C6032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73EB0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0C28B0" w14:textId="77777777" w:rsidR="00584613" w:rsidRDefault="00122542"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1A3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4475F4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C39290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37E6EB1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14:paraId="30D6E37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E253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BB5E9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C870B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15.33</w:t>
            </w:r>
          </w:p>
        </w:tc>
      </w:tr>
      <w:tr w:rsidR="00584613" w14:paraId="6EC398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D17C5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9BE3E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830E00" w14:textId="77777777" w:rsidR="00584613" w:rsidRDefault="00122542"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BD043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957B9A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57AF9D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69CE83D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32A4C2C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D1D0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D4A912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AFAE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3F7AC5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B7138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A75C92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B3FC6C" w14:textId="77777777" w:rsidR="00584613" w:rsidRDefault="00122542">
            <w:r>
              <w:rPr>
                <w:sz w:val="18"/>
                <w:szCs w:val="18"/>
              </w:rPr>
              <w:t>6057[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787B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F4F229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EEFF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50C338E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6C69E88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0A66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8016B9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8A08A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</w:tr>
      <w:tr w:rsidR="00584613" w14:paraId="16488D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F23A6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B7756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1FF784" w14:textId="77777777" w:rsidR="00584613" w:rsidRDefault="00122542">
            <w:r>
              <w:rPr>
                <w:sz w:val="18"/>
                <w:szCs w:val="18"/>
              </w:rPr>
              <w:t>6061[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6749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3D7CEAA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C42F95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30651F7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327487A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85A5D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1388A4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1D26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10C433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66288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2D70A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486827" w14:textId="77777777" w:rsidR="00584613" w:rsidRDefault="00122542">
            <w:r>
              <w:rPr>
                <w:sz w:val="18"/>
                <w:szCs w:val="18"/>
              </w:rPr>
              <w:t>6062[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068B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14:paraId="3E4D85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EFEBE0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4DCBCB3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1E40905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EE47C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9436B0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6E33C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</w:tr>
      <w:tr w:rsidR="00584613" w14:paraId="018B7C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0329C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66213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14183D" w14:textId="77777777" w:rsidR="00584613" w:rsidRDefault="00122542"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2A1E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73A925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D0C982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5736D34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6D536D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A8681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BADA50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9FD3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56.53</w:t>
            </w:r>
          </w:p>
        </w:tc>
      </w:tr>
      <w:tr w:rsidR="00584613" w14:paraId="05A6D1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2FC3A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67271E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89919A" w14:textId="77777777" w:rsidR="00584613" w:rsidRDefault="00122542">
            <w:r>
              <w:rPr>
                <w:sz w:val="18"/>
                <w:szCs w:val="18"/>
              </w:rPr>
              <w:t>6070[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A388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5BAA22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9097AE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6BBD470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575B10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A4C9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BD44F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ED88D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62.52</w:t>
            </w:r>
          </w:p>
        </w:tc>
      </w:tr>
      <w:tr w:rsidR="00584613" w14:paraId="6DE168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C30D2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34DD8590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159B5D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764" w:type="dxa"/>
            <w:vAlign w:val="center"/>
          </w:tcPr>
          <w:p w14:paraId="59A29CE0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E69230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8313</w:t>
            </w:r>
          </w:p>
        </w:tc>
        <w:tc>
          <w:tcPr>
            <w:tcW w:w="764" w:type="dxa"/>
            <w:vAlign w:val="center"/>
          </w:tcPr>
          <w:p w14:paraId="3272963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8313</w:t>
            </w:r>
          </w:p>
        </w:tc>
        <w:tc>
          <w:tcPr>
            <w:tcW w:w="764" w:type="dxa"/>
            <w:vAlign w:val="center"/>
          </w:tcPr>
          <w:p w14:paraId="70F9BCC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CC27B6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E1C500E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37E1E3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31.07</w:t>
            </w:r>
          </w:p>
        </w:tc>
      </w:tr>
      <w:tr w:rsidR="00584613" w14:paraId="16B3B16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B7E682C" w14:textId="77777777" w:rsidR="00584613" w:rsidRDefault="00122542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B6F48C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490B89" w14:textId="77777777" w:rsidR="00584613" w:rsidRDefault="00122542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C54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253.19</w:t>
            </w:r>
          </w:p>
        </w:tc>
        <w:tc>
          <w:tcPr>
            <w:tcW w:w="764" w:type="dxa"/>
            <w:vAlign w:val="center"/>
          </w:tcPr>
          <w:p w14:paraId="7354472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33AFA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2471</w:t>
            </w:r>
          </w:p>
        </w:tc>
        <w:tc>
          <w:tcPr>
            <w:tcW w:w="764" w:type="dxa"/>
            <w:vAlign w:val="center"/>
          </w:tcPr>
          <w:p w14:paraId="08BA8E0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2471</w:t>
            </w:r>
          </w:p>
        </w:tc>
        <w:tc>
          <w:tcPr>
            <w:tcW w:w="764" w:type="dxa"/>
            <w:vAlign w:val="center"/>
          </w:tcPr>
          <w:p w14:paraId="77E67FA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BBF87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6387B0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D5589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9.76</w:t>
            </w:r>
          </w:p>
        </w:tc>
      </w:tr>
      <w:tr w:rsidR="00584613" w14:paraId="72B888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A8B60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5AD6B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EC3DF0" w14:textId="77777777" w:rsidR="00584613" w:rsidRDefault="00122542">
            <w:r>
              <w:rPr>
                <w:sz w:val="18"/>
                <w:szCs w:val="18"/>
              </w:rPr>
              <w:t>7048[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10C0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14:paraId="6706912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1FC4D2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64" w:type="dxa"/>
            <w:vAlign w:val="center"/>
          </w:tcPr>
          <w:p w14:paraId="4727C66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64" w:type="dxa"/>
            <w:vAlign w:val="center"/>
          </w:tcPr>
          <w:p w14:paraId="5BF327F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51620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F2AC04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1FF2F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11.64</w:t>
            </w:r>
          </w:p>
        </w:tc>
      </w:tr>
      <w:tr w:rsidR="00584613" w14:paraId="391895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5B8A7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EDC2A89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F5896C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267.59</w:t>
            </w:r>
          </w:p>
        </w:tc>
        <w:tc>
          <w:tcPr>
            <w:tcW w:w="764" w:type="dxa"/>
            <w:vAlign w:val="center"/>
          </w:tcPr>
          <w:p w14:paraId="349DDF76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792732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2639</w:t>
            </w:r>
          </w:p>
        </w:tc>
        <w:tc>
          <w:tcPr>
            <w:tcW w:w="764" w:type="dxa"/>
            <w:vAlign w:val="center"/>
          </w:tcPr>
          <w:p w14:paraId="38579AD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2639</w:t>
            </w:r>
          </w:p>
        </w:tc>
        <w:tc>
          <w:tcPr>
            <w:tcW w:w="764" w:type="dxa"/>
            <w:vAlign w:val="center"/>
          </w:tcPr>
          <w:p w14:paraId="13DC32D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979BA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03A3F70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A07E4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9.86</w:t>
            </w:r>
          </w:p>
        </w:tc>
      </w:tr>
      <w:tr w:rsidR="00584613" w14:paraId="6FB68094" w14:textId="77777777">
        <w:trPr>
          <w:jc w:val="center"/>
        </w:trPr>
        <w:tc>
          <w:tcPr>
            <w:tcW w:w="2885" w:type="dxa"/>
            <w:gridSpan w:val="3"/>
          </w:tcPr>
          <w:p w14:paraId="7F362BA8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C35D9B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1619.93</w:t>
            </w:r>
          </w:p>
        </w:tc>
        <w:tc>
          <w:tcPr>
            <w:tcW w:w="764" w:type="dxa"/>
            <w:vAlign w:val="center"/>
          </w:tcPr>
          <w:p w14:paraId="18EE5445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A23882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45975</w:t>
            </w:r>
          </w:p>
        </w:tc>
        <w:tc>
          <w:tcPr>
            <w:tcW w:w="764" w:type="dxa"/>
            <w:vAlign w:val="center"/>
          </w:tcPr>
          <w:p w14:paraId="102BE72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45975</w:t>
            </w:r>
          </w:p>
        </w:tc>
        <w:tc>
          <w:tcPr>
            <w:tcW w:w="764" w:type="dxa"/>
            <w:vAlign w:val="center"/>
          </w:tcPr>
          <w:p w14:paraId="7F4FEE4D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75FB15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12E18E4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7DA884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28.38</w:t>
            </w:r>
          </w:p>
        </w:tc>
      </w:tr>
    </w:tbl>
    <w:p w14:paraId="476FA98C" w14:textId="77777777" w:rsidR="00584613" w:rsidRDefault="00122542">
      <w:pPr>
        <w:pStyle w:val="1"/>
        <w:rPr>
          <w:szCs w:val="24"/>
        </w:rPr>
      </w:pPr>
      <w:bookmarkStart w:id="130" w:name="_Toc97056289"/>
      <w:r>
        <w:rPr>
          <w:szCs w:val="24"/>
        </w:rPr>
        <w:lastRenderedPageBreak/>
        <w:t>新风负荷表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584613" w14:paraId="15EBED6D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21C847F0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B7C8121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27298A5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56BA9F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74246F3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4A87BF2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A7B813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34D7D7B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ED3A395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378B68" w14:textId="77777777" w:rsidR="00584613" w:rsidRDefault="0012254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84613" w14:paraId="3B03A4BC" w14:textId="77777777">
        <w:tc>
          <w:tcPr>
            <w:tcW w:w="679" w:type="dxa"/>
            <w:vMerge w:val="restart"/>
            <w:vAlign w:val="center"/>
          </w:tcPr>
          <w:p w14:paraId="17001D81" w14:textId="77777777" w:rsidR="00584613" w:rsidRDefault="00122542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A78AC7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7D1977" w14:textId="77777777" w:rsidR="00584613" w:rsidRDefault="00122542"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46A19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74B273B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D0D9A4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E57A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AB9E2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DF86D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344372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F9CA227" w14:textId="77777777">
        <w:tc>
          <w:tcPr>
            <w:tcW w:w="679" w:type="dxa"/>
            <w:vMerge/>
            <w:vAlign w:val="center"/>
          </w:tcPr>
          <w:p w14:paraId="15D39F8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29BF913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4AF317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62" w:type="dxa"/>
            <w:vAlign w:val="center"/>
          </w:tcPr>
          <w:p w14:paraId="300A24F6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38ACB7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946968F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40AE0FC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066191C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27DE20CA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717B2C3F" w14:textId="77777777">
        <w:tc>
          <w:tcPr>
            <w:tcW w:w="679" w:type="dxa"/>
            <w:vMerge w:val="restart"/>
            <w:vAlign w:val="center"/>
          </w:tcPr>
          <w:p w14:paraId="07057190" w14:textId="77777777" w:rsidR="00584613" w:rsidRDefault="00122542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6E2480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1F2F10A" w14:textId="77777777" w:rsidR="00584613" w:rsidRDefault="00122542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15F01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24A7711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A9C8E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8C5D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FBD5B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42A31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C78CDC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46EA34D" w14:textId="77777777">
        <w:tc>
          <w:tcPr>
            <w:tcW w:w="679" w:type="dxa"/>
            <w:vMerge/>
            <w:vAlign w:val="center"/>
          </w:tcPr>
          <w:p w14:paraId="1D5D6EE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3DA0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7EFC2F" w14:textId="77777777" w:rsidR="00584613" w:rsidRDefault="00122542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9D43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293F20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CFF4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E0A61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512FC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A1BFB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4425E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7DF3535" w14:textId="77777777">
        <w:tc>
          <w:tcPr>
            <w:tcW w:w="679" w:type="dxa"/>
            <w:vMerge/>
            <w:vAlign w:val="center"/>
          </w:tcPr>
          <w:p w14:paraId="437B840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85168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BEEB6D" w14:textId="77777777" w:rsidR="00584613" w:rsidRDefault="00122542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5A841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568A82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AB1FDE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6647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DD8F3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CC019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E665BD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ABB0742" w14:textId="77777777">
        <w:tc>
          <w:tcPr>
            <w:tcW w:w="679" w:type="dxa"/>
            <w:vMerge/>
            <w:vAlign w:val="center"/>
          </w:tcPr>
          <w:p w14:paraId="0908F8E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41E78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5ADFB5" w14:textId="77777777" w:rsidR="00584613" w:rsidRDefault="00122542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45042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52BD77D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AADF2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408F0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BCA71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61D34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9F302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3D5BAC2" w14:textId="77777777">
        <w:tc>
          <w:tcPr>
            <w:tcW w:w="679" w:type="dxa"/>
            <w:vMerge/>
            <w:vAlign w:val="center"/>
          </w:tcPr>
          <w:p w14:paraId="0412495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46AB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CDEB34" w14:textId="77777777" w:rsidR="00584613" w:rsidRDefault="00122542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C5211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1793BB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99F8EB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329FA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22B03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CF07D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6BD4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A39191B" w14:textId="77777777">
        <w:tc>
          <w:tcPr>
            <w:tcW w:w="679" w:type="dxa"/>
            <w:vMerge/>
            <w:vAlign w:val="center"/>
          </w:tcPr>
          <w:p w14:paraId="096A72B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BF2F2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806A6B" w14:textId="77777777" w:rsidR="00584613" w:rsidRDefault="00122542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7F6BC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30559FA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FD9DF7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5FD63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A9D5F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826AB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444C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7D1499A" w14:textId="77777777">
        <w:tc>
          <w:tcPr>
            <w:tcW w:w="679" w:type="dxa"/>
            <w:vMerge/>
            <w:vAlign w:val="center"/>
          </w:tcPr>
          <w:p w14:paraId="7B850C0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B660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F6BDCA" w14:textId="77777777" w:rsidR="00584613" w:rsidRDefault="00122542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DBC9A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23D3A1E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F7B2A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8C807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281A2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7F75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3C000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F5C3395" w14:textId="77777777">
        <w:tc>
          <w:tcPr>
            <w:tcW w:w="679" w:type="dxa"/>
            <w:vMerge/>
            <w:vAlign w:val="center"/>
          </w:tcPr>
          <w:p w14:paraId="4301767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A345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275656" w14:textId="77777777" w:rsidR="00584613" w:rsidRDefault="00122542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27DB7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441B1CE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F2FA38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A0557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FAB8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7688E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56FDC1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3D8DBF5" w14:textId="77777777">
        <w:tc>
          <w:tcPr>
            <w:tcW w:w="679" w:type="dxa"/>
            <w:vMerge/>
            <w:vAlign w:val="center"/>
          </w:tcPr>
          <w:p w14:paraId="5F3395F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0C554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317CDC" w14:textId="77777777" w:rsidR="00584613" w:rsidRDefault="00122542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8FD08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4A3E8A6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C506B5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32748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ACE79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3D341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90445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21AF864" w14:textId="77777777">
        <w:tc>
          <w:tcPr>
            <w:tcW w:w="679" w:type="dxa"/>
            <w:vMerge/>
            <w:vAlign w:val="center"/>
          </w:tcPr>
          <w:p w14:paraId="417B2B9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44BED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59F64D" w14:textId="77777777" w:rsidR="00584613" w:rsidRDefault="00122542">
            <w:r>
              <w:rPr>
                <w:sz w:val="18"/>
                <w:szCs w:val="18"/>
              </w:rPr>
              <w:t>2053[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4ACAA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74D4AF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B4218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AA7C9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7A7F0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68F98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83987C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8D5E915" w14:textId="77777777">
        <w:tc>
          <w:tcPr>
            <w:tcW w:w="679" w:type="dxa"/>
            <w:vMerge/>
            <w:vAlign w:val="center"/>
          </w:tcPr>
          <w:p w14:paraId="0FB8146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F2B76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1731FBF" w14:textId="77777777" w:rsidR="00584613" w:rsidRDefault="00122542">
            <w:r>
              <w:rPr>
                <w:sz w:val="18"/>
                <w:szCs w:val="18"/>
              </w:rPr>
              <w:t>2055[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95ABB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10EA6B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C1F28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604C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553AD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C04F4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7AE67E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DE83325" w14:textId="77777777">
        <w:tc>
          <w:tcPr>
            <w:tcW w:w="679" w:type="dxa"/>
            <w:vMerge/>
            <w:vAlign w:val="center"/>
          </w:tcPr>
          <w:p w14:paraId="515B996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17F46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080F47" w14:textId="77777777" w:rsidR="00584613" w:rsidRDefault="00122542"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ED3E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21555A0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26CA9F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C0811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25BAA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7599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9AACE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D97662C" w14:textId="77777777">
        <w:tc>
          <w:tcPr>
            <w:tcW w:w="679" w:type="dxa"/>
            <w:vMerge/>
            <w:vAlign w:val="center"/>
          </w:tcPr>
          <w:p w14:paraId="4FFEFDB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5919B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3B99ED" w14:textId="77777777" w:rsidR="00584613" w:rsidRDefault="00122542"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D18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75E8327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7E478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FD7F5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0B0A4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95AE7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553DE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BEF2474" w14:textId="77777777">
        <w:tc>
          <w:tcPr>
            <w:tcW w:w="679" w:type="dxa"/>
            <w:vMerge/>
            <w:vAlign w:val="center"/>
          </w:tcPr>
          <w:p w14:paraId="5437579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27F8C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7F9142" w14:textId="77777777" w:rsidR="00584613" w:rsidRDefault="00122542"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F455D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7A8DC9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C83E69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31E0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90EAE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8F909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AA6B9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A39E909" w14:textId="77777777">
        <w:tc>
          <w:tcPr>
            <w:tcW w:w="679" w:type="dxa"/>
            <w:vMerge/>
            <w:vAlign w:val="center"/>
          </w:tcPr>
          <w:p w14:paraId="4056356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4AAFC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45D0C3" w14:textId="77777777" w:rsidR="00584613" w:rsidRDefault="00122542">
            <w:r>
              <w:rPr>
                <w:sz w:val="18"/>
                <w:szCs w:val="18"/>
              </w:rPr>
              <w:t>2078[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6AB8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34CEEFA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1CB8C9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DD50E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76664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3F460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06F55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FC3BA9C" w14:textId="77777777">
        <w:tc>
          <w:tcPr>
            <w:tcW w:w="679" w:type="dxa"/>
            <w:vMerge/>
            <w:vAlign w:val="center"/>
          </w:tcPr>
          <w:p w14:paraId="1AADFE5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00279F7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A0DBAF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62" w:type="dxa"/>
            <w:vAlign w:val="center"/>
          </w:tcPr>
          <w:p w14:paraId="1BCA8573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36E5FF3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C63B89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8ACF4AA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E32CAA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D94C7DA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251100C3" w14:textId="77777777">
        <w:tc>
          <w:tcPr>
            <w:tcW w:w="679" w:type="dxa"/>
            <w:vMerge w:val="restart"/>
            <w:vAlign w:val="center"/>
          </w:tcPr>
          <w:p w14:paraId="62DA9FED" w14:textId="77777777" w:rsidR="00584613" w:rsidRDefault="00122542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8363C3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B0B9C9" w14:textId="77777777" w:rsidR="00584613" w:rsidRDefault="00122542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429A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0F4F29D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B04D0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C8758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5226A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A156E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1903A1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BD6DAAF" w14:textId="77777777">
        <w:tc>
          <w:tcPr>
            <w:tcW w:w="679" w:type="dxa"/>
            <w:vMerge/>
            <w:vAlign w:val="center"/>
          </w:tcPr>
          <w:p w14:paraId="1856F71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29E7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9675BB" w14:textId="77777777" w:rsidR="00584613" w:rsidRDefault="00122542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2F3E6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7D78F8F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4F3DA8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1302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5593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10D20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C56751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1E8D17C" w14:textId="77777777">
        <w:tc>
          <w:tcPr>
            <w:tcW w:w="679" w:type="dxa"/>
            <w:vMerge/>
            <w:vAlign w:val="center"/>
          </w:tcPr>
          <w:p w14:paraId="6C90318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CA077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8CB226" w14:textId="77777777" w:rsidR="00584613" w:rsidRDefault="00122542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9B40E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3214F93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A988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D42E3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FEAE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82FE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672EC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FADC726" w14:textId="77777777">
        <w:tc>
          <w:tcPr>
            <w:tcW w:w="679" w:type="dxa"/>
            <w:vMerge/>
            <w:vAlign w:val="center"/>
          </w:tcPr>
          <w:p w14:paraId="7BB93EB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A8B77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F9261B6" w14:textId="77777777" w:rsidR="00584613" w:rsidRDefault="00122542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B60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485FCF6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EA35FD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A02C9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DAADB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47F74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2E5A9B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2F7CA05" w14:textId="77777777">
        <w:tc>
          <w:tcPr>
            <w:tcW w:w="679" w:type="dxa"/>
            <w:vMerge/>
            <w:vAlign w:val="center"/>
          </w:tcPr>
          <w:p w14:paraId="68BDD09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7741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2D6448" w14:textId="77777777" w:rsidR="00584613" w:rsidRDefault="00122542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CF46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0AE8C98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F87AC5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EB41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49FD2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82449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38D68B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F9C8B99" w14:textId="77777777">
        <w:tc>
          <w:tcPr>
            <w:tcW w:w="679" w:type="dxa"/>
            <w:vMerge/>
            <w:vAlign w:val="center"/>
          </w:tcPr>
          <w:p w14:paraId="770DCD7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17D5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837635" w14:textId="77777777" w:rsidR="00584613" w:rsidRDefault="00122542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5AC12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35B085E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0CCF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88BA0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557AA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4E556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2ED48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A9CCFAE" w14:textId="77777777">
        <w:tc>
          <w:tcPr>
            <w:tcW w:w="679" w:type="dxa"/>
            <w:vMerge/>
            <w:vAlign w:val="center"/>
          </w:tcPr>
          <w:p w14:paraId="73A441C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C36E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53EE73" w14:textId="77777777" w:rsidR="00584613" w:rsidRDefault="00122542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F8F3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2A55F7D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F12ACA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776F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FA3E6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38C9C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EA2121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D6C4C2E" w14:textId="77777777">
        <w:tc>
          <w:tcPr>
            <w:tcW w:w="679" w:type="dxa"/>
            <w:vMerge/>
            <w:vAlign w:val="center"/>
          </w:tcPr>
          <w:p w14:paraId="3CD7F91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7BA7A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DB38EF" w14:textId="77777777" w:rsidR="00584613" w:rsidRDefault="00122542"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241A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0B163C7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1945B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9369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3791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D6FD9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DCBC5B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8178422" w14:textId="77777777">
        <w:tc>
          <w:tcPr>
            <w:tcW w:w="679" w:type="dxa"/>
            <w:vMerge/>
            <w:vAlign w:val="center"/>
          </w:tcPr>
          <w:p w14:paraId="2EB3469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A9074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89B7AB" w14:textId="77777777" w:rsidR="00584613" w:rsidRDefault="00122542"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57D2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57302EA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7AD0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9AC6E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CE708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BEC8D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82B16D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4FC5DB7" w14:textId="77777777">
        <w:tc>
          <w:tcPr>
            <w:tcW w:w="679" w:type="dxa"/>
            <w:vMerge/>
            <w:vAlign w:val="center"/>
          </w:tcPr>
          <w:p w14:paraId="0934B9E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CCE3E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5000F7" w14:textId="77777777" w:rsidR="00584613" w:rsidRDefault="00122542"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1DA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1670C0A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E9A96A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92B7C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9FF9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211E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B9A996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D974990" w14:textId="77777777">
        <w:tc>
          <w:tcPr>
            <w:tcW w:w="679" w:type="dxa"/>
            <w:vMerge/>
            <w:vAlign w:val="center"/>
          </w:tcPr>
          <w:p w14:paraId="30A3DFA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860B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330BCC" w14:textId="77777777" w:rsidR="00584613" w:rsidRDefault="00122542">
            <w:r>
              <w:rPr>
                <w:sz w:val="18"/>
                <w:szCs w:val="18"/>
              </w:rPr>
              <w:t>3052[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8573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417BF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E2C236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57C50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2E220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DCAF9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948815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D3FB2D5" w14:textId="77777777">
        <w:tc>
          <w:tcPr>
            <w:tcW w:w="679" w:type="dxa"/>
            <w:vMerge/>
            <w:vAlign w:val="center"/>
          </w:tcPr>
          <w:p w14:paraId="0FEDFA6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ACC44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F360E3" w14:textId="77777777" w:rsidR="00584613" w:rsidRDefault="00122542"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8D70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01BE1D6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7AEDE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05AFE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3B155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AEFA0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9B9F02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7C08ADE" w14:textId="77777777">
        <w:tc>
          <w:tcPr>
            <w:tcW w:w="679" w:type="dxa"/>
            <w:vMerge/>
            <w:vAlign w:val="center"/>
          </w:tcPr>
          <w:p w14:paraId="1FBC6FF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2047B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6C5AC0" w14:textId="77777777" w:rsidR="00584613" w:rsidRDefault="00122542">
            <w:r>
              <w:rPr>
                <w:sz w:val="18"/>
                <w:szCs w:val="18"/>
              </w:rPr>
              <w:t>3064[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249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5F330D1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48AA8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7EE64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54563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7CF09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F27DFC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F1ECBB5" w14:textId="77777777">
        <w:tc>
          <w:tcPr>
            <w:tcW w:w="679" w:type="dxa"/>
            <w:vMerge/>
            <w:vAlign w:val="center"/>
          </w:tcPr>
          <w:p w14:paraId="109C3B9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A7F57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819520" w14:textId="77777777" w:rsidR="00584613" w:rsidRDefault="00122542">
            <w:r>
              <w:rPr>
                <w:sz w:val="18"/>
                <w:szCs w:val="18"/>
              </w:rPr>
              <w:t>3073[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42C8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652090C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5E77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271A6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2D22A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97722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041E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137F108" w14:textId="77777777">
        <w:tc>
          <w:tcPr>
            <w:tcW w:w="679" w:type="dxa"/>
            <w:vMerge/>
            <w:vAlign w:val="center"/>
          </w:tcPr>
          <w:p w14:paraId="4B79B6C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6673F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7CC6D7" w14:textId="77777777" w:rsidR="00584613" w:rsidRDefault="00122542">
            <w:r>
              <w:rPr>
                <w:sz w:val="18"/>
                <w:szCs w:val="18"/>
              </w:rPr>
              <w:t>3077[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E511B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37E4F9F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65533F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B78B6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6B03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7A90D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A148B7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E02F2DA" w14:textId="77777777">
        <w:tc>
          <w:tcPr>
            <w:tcW w:w="679" w:type="dxa"/>
            <w:vMerge/>
            <w:vAlign w:val="center"/>
          </w:tcPr>
          <w:p w14:paraId="0A26A9B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8494A84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EBC618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62" w:type="dxa"/>
            <w:vAlign w:val="center"/>
          </w:tcPr>
          <w:p w14:paraId="1BF72F86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4E6DE4D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7EB19C5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14886AF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663EBE7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25DA800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026346DE" w14:textId="77777777">
        <w:tc>
          <w:tcPr>
            <w:tcW w:w="679" w:type="dxa"/>
            <w:vMerge w:val="restart"/>
            <w:vAlign w:val="center"/>
          </w:tcPr>
          <w:p w14:paraId="722B496B" w14:textId="77777777" w:rsidR="00584613" w:rsidRDefault="00122542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01AC7ED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8BBAD4" w14:textId="77777777" w:rsidR="00584613" w:rsidRDefault="00122542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8B28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0DB057D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125A19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B55F0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0B26F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E3D8D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0329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BFADFDB" w14:textId="77777777">
        <w:tc>
          <w:tcPr>
            <w:tcW w:w="679" w:type="dxa"/>
            <w:vMerge/>
            <w:vAlign w:val="center"/>
          </w:tcPr>
          <w:p w14:paraId="35A264C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00EDA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A900F8" w14:textId="77777777" w:rsidR="00584613" w:rsidRDefault="00122542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70EE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5C22669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EC77A9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B5C4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4E81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D2459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4C5312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69F4DF6" w14:textId="77777777">
        <w:tc>
          <w:tcPr>
            <w:tcW w:w="679" w:type="dxa"/>
            <w:vMerge/>
            <w:vAlign w:val="center"/>
          </w:tcPr>
          <w:p w14:paraId="626AD41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72FD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6D297B5" w14:textId="77777777" w:rsidR="00584613" w:rsidRDefault="00122542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12BD5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01F784F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FB576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8103B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78516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D7D9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AD97A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428669C" w14:textId="77777777">
        <w:tc>
          <w:tcPr>
            <w:tcW w:w="679" w:type="dxa"/>
            <w:vMerge/>
            <w:vAlign w:val="center"/>
          </w:tcPr>
          <w:p w14:paraId="187EB90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DE3A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63D695" w14:textId="77777777" w:rsidR="00584613" w:rsidRDefault="00122542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2C0C9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3FEAC2A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C3A98C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03B3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07521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E4E8A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BBD9C7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561F6D2" w14:textId="77777777">
        <w:tc>
          <w:tcPr>
            <w:tcW w:w="679" w:type="dxa"/>
            <w:vMerge/>
            <w:vAlign w:val="center"/>
          </w:tcPr>
          <w:p w14:paraId="0CF53F6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8CEB0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21BC12" w14:textId="77777777" w:rsidR="00584613" w:rsidRDefault="00122542"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38C5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55FA93A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FE67B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DCFA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77248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C1637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1212A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0034C47" w14:textId="77777777">
        <w:tc>
          <w:tcPr>
            <w:tcW w:w="679" w:type="dxa"/>
            <w:vMerge/>
            <w:vAlign w:val="center"/>
          </w:tcPr>
          <w:p w14:paraId="1A46969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0B7FC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312711" w14:textId="77777777" w:rsidR="00584613" w:rsidRDefault="00122542"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B49F1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5D487FC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15C207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5616C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B5785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D648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A998EA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63483B36" w14:textId="77777777">
        <w:tc>
          <w:tcPr>
            <w:tcW w:w="679" w:type="dxa"/>
            <w:vMerge/>
            <w:vAlign w:val="center"/>
          </w:tcPr>
          <w:p w14:paraId="099219E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F9AD0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6EEEA2" w14:textId="77777777" w:rsidR="00584613" w:rsidRDefault="00122542"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C58C9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08AEC76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425B3A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6B09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5A634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9F7AB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33120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2911845" w14:textId="77777777">
        <w:tc>
          <w:tcPr>
            <w:tcW w:w="679" w:type="dxa"/>
            <w:vMerge/>
            <w:vAlign w:val="center"/>
          </w:tcPr>
          <w:p w14:paraId="6514733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93D9D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191267" w14:textId="77777777" w:rsidR="00584613" w:rsidRDefault="00122542"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3D89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12F873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072840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3F0A2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757AA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EFDFA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7646C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58E92A9" w14:textId="77777777">
        <w:tc>
          <w:tcPr>
            <w:tcW w:w="679" w:type="dxa"/>
            <w:vMerge/>
            <w:vAlign w:val="center"/>
          </w:tcPr>
          <w:p w14:paraId="335CCCB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270E9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672C25" w14:textId="77777777" w:rsidR="00584613" w:rsidRDefault="00122542"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53B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05A7795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4E7AF0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32EC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AF4F3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7FCA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8A529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EF66FC8" w14:textId="77777777">
        <w:tc>
          <w:tcPr>
            <w:tcW w:w="679" w:type="dxa"/>
            <w:vMerge/>
            <w:vAlign w:val="center"/>
          </w:tcPr>
          <w:p w14:paraId="799D659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501A9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18011E" w14:textId="77777777" w:rsidR="00584613" w:rsidRDefault="00122542"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FD0F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4C2F566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F11ED9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D429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581BF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34E02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1888F8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C78C521" w14:textId="77777777">
        <w:tc>
          <w:tcPr>
            <w:tcW w:w="679" w:type="dxa"/>
            <w:vMerge/>
            <w:vAlign w:val="center"/>
          </w:tcPr>
          <w:p w14:paraId="3F2B184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50619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BBF3D4" w14:textId="77777777" w:rsidR="00584613" w:rsidRDefault="00122542">
            <w:r>
              <w:rPr>
                <w:sz w:val="18"/>
                <w:szCs w:val="18"/>
              </w:rPr>
              <w:t>4056[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60B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772D36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B2439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CA80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B2B70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237F0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CCE4F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65AEE9F1" w14:textId="77777777">
        <w:tc>
          <w:tcPr>
            <w:tcW w:w="679" w:type="dxa"/>
            <w:vMerge/>
            <w:vAlign w:val="center"/>
          </w:tcPr>
          <w:p w14:paraId="602F3DF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68B7F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F668860" w14:textId="77777777" w:rsidR="00584613" w:rsidRDefault="00122542">
            <w:r>
              <w:rPr>
                <w:sz w:val="18"/>
                <w:szCs w:val="18"/>
              </w:rPr>
              <w:t>4067[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8A98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6EFDC7B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8E4E7D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9E197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43AA3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E604D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55414C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105941D" w14:textId="77777777">
        <w:tc>
          <w:tcPr>
            <w:tcW w:w="679" w:type="dxa"/>
            <w:vMerge/>
            <w:vAlign w:val="center"/>
          </w:tcPr>
          <w:p w14:paraId="0251AAD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14410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10004B" w14:textId="77777777" w:rsidR="00584613" w:rsidRDefault="00122542">
            <w:r>
              <w:rPr>
                <w:sz w:val="18"/>
                <w:szCs w:val="18"/>
              </w:rPr>
              <w:t>4068[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E7F7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7C160E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449AF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F99A3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9E41D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51AE3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395B3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2537D38" w14:textId="77777777">
        <w:tc>
          <w:tcPr>
            <w:tcW w:w="679" w:type="dxa"/>
            <w:vMerge/>
            <w:vAlign w:val="center"/>
          </w:tcPr>
          <w:p w14:paraId="0E0FECF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0162D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39C007" w14:textId="77777777" w:rsidR="00584613" w:rsidRDefault="00122542">
            <w:r>
              <w:rPr>
                <w:sz w:val="18"/>
                <w:szCs w:val="18"/>
              </w:rPr>
              <w:t>4074[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8891E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4053129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DFC9DA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3984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8FE6F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9C9C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E29BD6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F6EF351" w14:textId="77777777">
        <w:tc>
          <w:tcPr>
            <w:tcW w:w="679" w:type="dxa"/>
            <w:vMerge/>
            <w:vAlign w:val="center"/>
          </w:tcPr>
          <w:p w14:paraId="17F7A9A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4637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D92A2B" w14:textId="77777777" w:rsidR="00584613" w:rsidRDefault="00122542">
            <w:r>
              <w:rPr>
                <w:sz w:val="18"/>
                <w:szCs w:val="18"/>
              </w:rPr>
              <w:t>4076[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38E3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15E378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288DF6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F050E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5DAFB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2B304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E93A5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62A290A7" w14:textId="77777777">
        <w:tc>
          <w:tcPr>
            <w:tcW w:w="679" w:type="dxa"/>
            <w:vMerge/>
            <w:vAlign w:val="center"/>
          </w:tcPr>
          <w:p w14:paraId="4E79459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D70740D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E20CC4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62" w:type="dxa"/>
            <w:vAlign w:val="center"/>
          </w:tcPr>
          <w:p w14:paraId="4B4A5494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D9B8B00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3308C0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878499A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9AC4BC0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1E2BE12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540912D6" w14:textId="77777777">
        <w:tc>
          <w:tcPr>
            <w:tcW w:w="679" w:type="dxa"/>
            <w:vMerge w:val="restart"/>
            <w:vAlign w:val="center"/>
          </w:tcPr>
          <w:p w14:paraId="119447E3" w14:textId="77777777" w:rsidR="00584613" w:rsidRDefault="00122542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0096948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CDAAD5" w14:textId="77777777" w:rsidR="00584613" w:rsidRDefault="00122542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F7D6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2F1ABD7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FE31C5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C2135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6D1D3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062A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8E16A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C245EB2" w14:textId="77777777">
        <w:tc>
          <w:tcPr>
            <w:tcW w:w="679" w:type="dxa"/>
            <w:vMerge/>
            <w:vAlign w:val="center"/>
          </w:tcPr>
          <w:p w14:paraId="7B247EB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1E570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FD5686" w14:textId="77777777" w:rsidR="00584613" w:rsidRDefault="00122542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ED28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722DE35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5781E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3826A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2F36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40F2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A2A86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842BADB" w14:textId="77777777">
        <w:tc>
          <w:tcPr>
            <w:tcW w:w="679" w:type="dxa"/>
            <w:vMerge/>
            <w:vAlign w:val="center"/>
          </w:tcPr>
          <w:p w14:paraId="1A51D1A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E5627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FF44CD" w14:textId="77777777" w:rsidR="00584613" w:rsidRDefault="00122542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FF309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3CF7A23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317DD6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95405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D2ED0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DB19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F62B19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0FECF89" w14:textId="77777777">
        <w:tc>
          <w:tcPr>
            <w:tcW w:w="679" w:type="dxa"/>
            <w:vMerge/>
            <w:vAlign w:val="center"/>
          </w:tcPr>
          <w:p w14:paraId="2307195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4A1E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A51A8D" w14:textId="77777777" w:rsidR="00584613" w:rsidRDefault="00122542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F86D0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1E7CD07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556FE7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6BDCE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06C8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50ACD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B02AEF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24CB188" w14:textId="77777777">
        <w:tc>
          <w:tcPr>
            <w:tcW w:w="679" w:type="dxa"/>
            <w:vMerge/>
            <w:vAlign w:val="center"/>
          </w:tcPr>
          <w:p w14:paraId="5A6C8F2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BC1FC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1C3556" w14:textId="77777777" w:rsidR="00584613" w:rsidRDefault="00122542">
            <w:r>
              <w:rPr>
                <w:sz w:val="18"/>
                <w:szCs w:val="18"/>
              </w:rPr>
              <w:t>5025[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723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4066FC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E5E5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93EA1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88830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172AA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CC790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06F35C47" w14:textId="77777777">
        <w:tc>
          <w:tcPr>
            <w:tcW w:w="679" w:type="dxa"/>
            <w:vMerge/>
            <w:vAlign w:val="center"/>
          </w:tcPr>
          <w:p w14:paraId="23435EB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6323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10E1EA" w14:textId="77777777" w:rsidR="00584613" w:rsidRDefault="00122542">
            <w:r>
              <w:rPr>
                <w:sz w:val="18"/>
                <w:szCs w:val="18"/>
              </w:rPr>
              <w:t>5027[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B78C7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4D95D0B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774912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F1B0D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19942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56500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649C40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84DBD81" w14:textId="77777777">
        <w:tc>
          <w:tcPr>
            <w:tcW w:w="679" w:type="dxa"/>
            <w:vMerge/>
            <w:vAlign w:val="center"/>
          </w:tcPr>
          <w:p w14:paraId="4127C7C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777F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32A07D" w14:textId="77777777" w:rsidR="00584613" w:rsidRDefault="00122542">
            <w:r>
              <w:rPr>
                <w:sz w:val="18"/>
                <w:szCs w:val="18"/>
              </w:rPr>
              <w:t>5035[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43C0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622DF72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870164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1333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A2047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91A6B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6B491E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68A44C31" w14:textId="77777777">
        <w:tc>
          <w:tcPr>
            <w:tcW w:w="679" w:type="dxa"/>
            <w:vMerge/>
            <w:vAlign w:val="center"/>
          </w:tcPr>
          <w:p w14:paraId="696BEA5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0AA5D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89CBF9" w14:textId="77777777" w:rsidR="00584613" w:rsidRDefault="00122542">
            <w:r>
              <w:rPr>
                <w:sz w:val="18"/>
                <w:szCs w:val="18"/>
              </w:rPr>
              <w:t>5038[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6314C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38200F5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0F99E0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2F499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269BF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3A2D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EF2D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2B10310" w14:textId="77777777">
        <w:tc>
          <w:tcPr>
            <w:tcW w:w="679" w:type="dxa"/>
            <w:vMerge/>
            <w:vAlign w:val="center"/>
          </w:tcPr>
          <w:p w14:paraId="020BECF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8E683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3FFCF0" w14:textId="77777777" w:rsidR="00584613" w:rsidRDefault="00122542">
            <w:r>
              <w:rPr>
                <w:sz w:val="18"/>
                <w:szCs w:val="18"/>
              </w:rPr>
              <w:t>5046[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76B9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48464E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C30012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A94C1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D847F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4EEC5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BCD6BE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B013CB3" w14:textId="77777777">
        <w:tc>
          <w:tcPr>
            <w:tcW w:w="679" w:type="dxa"/>
            <w:vMerge/>
            <w:vAlign w:val="center"/>
          </w:tcPr>
          <w:p w14:paraId="1BCF52C2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A69D1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E45EAE" w14:textId="77777777" w:rsidR="00584613" w:rsidRDefault="00122542">
            <w:r>
              <w:rPr>
                <w:sz w:val="18"/>
                <w:szCs w:val="18"/>
              </w:rPr>
              <w:t>5050[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111A6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82E5E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5F4A45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5276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A1897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23C0F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ADE39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ED5BD66" w14:textId="77777777">
        <w:tc>
          <w:tcPr>
            <w:tcW w:w="679" w:type="dxa"/>
            <w:vMerge/>
            <w:vAlign w:val="center"/>
          </w:tcPr>
          <w:p w14:paraId="698269E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24C82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D209F0B" w14:textId="77777777" w:rsidR="00584613" w:rsidRDefault="00122542">
            <w:r>
              <w:rPr>
                <w:sz w:val="18"/>
                <w:szCs w:val="18"/>
              </w:rPr>
              <w:t>5058[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825F6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6F920C2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E89D3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E5173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B740B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3B644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3820A6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E71D303" w14:textId="77777777">
        <w:tc>
          <w:tcPr>
            <w:tcW w:w="679" w:type="dxa"/>
            <w:vMerge/>
            <w:vAlign w:val="center"/>
          </w:tcPr>
          <w:p w14:paraId="48CFE3D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5B87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6311AF" w14:textId="77777777" w:rsidR="00584613" w:rsidRDefault="00122542">
            <w:r>
              <w:rPr>
                <w:sz w:val="18"/>
                <w:szCs w:val="18"/>
              </w:rPr>
              <w:t>5059[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A5FF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5D301D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9F1861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B14A0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7231E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F0732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F7FA1E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2F86383" w14:textId="77777777">
        <w:tc>
          <w:tcPr>
            <w:tcW w:w="679" w:type="dxa"/>
            <w:vMerge/>
            <w:vAlign w:val="center"/>
          </w:tcPr>
          <w:p w14:paraId="5FB8DC4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E66C0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CA134B" w14:textId="77777777" w:rsidR="00584613" w:rsidRDefault="00122542"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52EF2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46AE5D6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A41F9E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1D09A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092E3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3F54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4AC59A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8623E59" w14:textId="77777777">
        <w:tc>
          <w:tcPr>
            <w:tcW w:w="679" w:type="dxa"/>
            <w:vMerge/>
            <w:vAlign w:val="center"/>
          </w:tcPr>
          <w:p w14:paraId="4E0E7E7E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1782D0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0233A4" w14:textId="77777777" w:rsidR="00584613" w:rsidRDefault="00122542">
            <w:r>
              <w:rPr>
                <w:sz w:val="18"/>
                <w:szCs w:val="18"/>
              </w:rPr>
              <w:t>5072[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83D86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2A116EE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9D8C0C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686DD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4B433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5DD0C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41FF0B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423DA24" w14:textId="77777777">
        <w:tc>
          <w:tcPr>
            <w:tcW w:w="679" w:type="dxa"/>
            <w:vMerge/>
            <w:vAlign w:val="center"/>
          </w:tcPr>
          <w:p w14:paraId="4BFEBA1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500E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7193BC" w14:textId="77777777" w:rsidR="00584613" w:rsidRDefault="00122542">
            <w:r>
              <w:rPr>
                <w:sz w:val="18"/>
                <w:szCs w:val="18"/>
              </w:rPr>
              <w:t>5075[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D750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7ABE7B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A082D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C99A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4192D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AAD73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40FFB2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627EA2F" w14:textId="77777777">
        <w:tc>
          <w:tcPr>
            <w:tcW w:w="679" w:type="dxa"/>
            <w:vMerge/>
            <w:vAlign w:val="center"/>
          </w:tcPr>
          <w:p w14:paraId="1E748D64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86107F9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D7BC2B5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62" w:type="dxa"/>
            <w:vAlign w:val="center"/>
          </w:tcPr>
          <w:p w14:paraId="4FE97F48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BC4CBB7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7C80E29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0D41D3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471135B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1005E22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08365CA2" w14:textId="77777777">
        <w:tc>
          <w:tcPr>
            <w:tcW w:w="679" w:type="dxa"/>
            <w:vMerge w:val="restart"/>
            <w:vAlign w:val="center"/>
          </w:tcPr>
          <w:p w14:paraId="544FF0E1" w14:textId="77777777" w:rsidR="00584613" w:rsidRDefault="00122542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9D8BF7B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36A00F" w14:textId="77777777" w:rsidR="00584613" w:rsidRDefault="00122542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A7392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4F47DDD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31556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9889A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E52B5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BDD0B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FC402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61B961E" w14:textId="77777777">
        <w:tc>
          <w:tcPr>
            <w:tcW w:w="679" w:type="dxa"/>
            <w:vMerge/>
            <w:vAlign w:val="center"/>
          </w:tcPr>
          <w:p w14:paraId="288C705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FA4D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924562E" w14:textId="77777777" w:rsidR="00584613" w:rsidRDefault="00122542"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AD66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tcW w:w="962" w:type="dxa"/>
            <w:vAlign w:val="center"/>
          </w:tcPr>
          <w:p w14:paraId="04D060B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1B663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2DDB2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3D01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82482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17336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46678DB2" w14:textId="77777777">
        <w:tc>
          <w:tcPr>
            <w:tcW w:w="679" w:type="dxa"/>
            <w:vMerge/>
            <w:vAlign w:val="center"/>
          </w:tcPr>
          <w:p w14:paraId="3B5AAA1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BAF6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C5296F" w14:textId="77777777" w:rsidR="00584613" w:rsidRDefault="00122542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D35C7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218E421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89C9B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0D34A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A987B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C949C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A205B9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52B1616" w14:textId="77777777">
        <w:tc>
          <w:tcPr>
            <w:tcW w:w="679" w:type="dxa"/>
            <w:vMerge/>
            <w:vAlign w:val="center"/>
          </w:tcPr>
          <w:p w14:paraId="0DB3C2A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3F441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248591" w14:textId="77777777" w:rsidR="00584613" w:rsidRDefault="00122542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24E9A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62" w:type="dxa"/>
            <w:vAlign w:val="center"/>
          </w:tcPr>
          <w:p w14:paraId="0123E38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8DBF59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68F23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20861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C5DC7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DA81B4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69072313" w14:textId="77777777">
        <w:tc>
          <w:tcPr>
            <w:tcW w:w="679" w:type="dxa"/>
            <w:vMerge/>
            <w:vAlign w:val="center"/>
          </w:tcPr>
          <w:p w14:paraId="50FB12B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0B118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ACA10C" w14:textId="77777777" w:rsidR="00584613" w:rsidRDefault="00122542">
            <w:r>
              <w:rPr>
                <w:sz w:val="18"/>
                <w:szCs w:val="18"/>
              </w:rPr>
              <w:t>6022[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AE8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3EA7727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8DF0D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16ED2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93D2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0C89B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00C759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9313A00" w14:textId="77777777">
        <w:tc>
          <w:tcPr>
            <w:tcW w:w="679" w:type="dxa"/>
            <w:vMerge/>
            <w:vAlign w:val="center"/>
          </w:tcPr>
          <w:p w14:paraId="51D9833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BC3B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E07BE1" w14:textId="77777777" w:rsidR="00584613" w:rsidRDefault="00122542">
            <w:r>
              <w:rPr>
                <w:sz w:val="18"/>
                <w:szCs w:val="18"/>
              </w:rPr>
              <w:t>6028[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FD414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62" w:type="dxa"/>
            <w:vAlign w:val="center"/>
          </w:tcPr>
          <w:p w14:paraId="20BD1E4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3F3E1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3DF05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3925D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6DC82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3A5581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1FF60B0" w14:textId="77777777">
        <w:tc>
          <w:tcPr>
            <w:tcW w:w="679" w:type="dxa"/>
            <w:vMerge/>
            <w:vAlign w:val="center"/>
          </w:tcPr>
          <w:p w14:paraId="708B156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C1C12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1BC4D0" w14:textId="77777777" w:rsidR="00584613" w:rsidRDefault="00122542">
            <w:r>
              <w:rPr>
                <w:sz w:val="18"/>
                <w:szCs w:val="18"/>
              </w:rPr>
              <w:t>6034[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5A62F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48944E7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C92FAC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AC86E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C1270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04590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8D8D8B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BFD984A" w14:textId="77777777">
        <w:tc>
          <w:tcPr>
            <w:tcW w:w="679" w:type="dxa"/>
            <w:vMerge/>
            <w:vAlign w:val="center"/>
          </w:tcPr>
          <w:p w14:paraId="6D2D2936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92DE6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6ACA8B" w14:textId="77777777" w:rsidR="00584613" w:rsidRDefault="00122542">
            <w:r>
              <w:rPr>
                <w:sz w:val="18"/>
                <w:szCs w:val="18"/>
              </w:rPr>
              <w:t>6040[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E9081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962" w:type="dxa"/>
            <w:vAlign w:val="center"/>
          </w:tcPr>
          <w:p w14:paraId="72E8532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5CA5E6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95470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D3943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E8E6C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0EB3FD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45A880B" w14:textId="77777777">
        <w:tc>
          <w:tcPr>
            <w:tcW w:w="679" w:type="dxa"/>
            <w:vMerge/>
            <w:vAlign w:val="center"/>
          </w:tcPr>
          <w:p w14:paraId="6AC81FA7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73428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CC0E6E" w14:textId="77777777" w:rsidR="00584613" w:rsidRDefault="00122542"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52868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6E009AF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4634E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6736F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B36C8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58557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7D43D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383445C1" w14:textId="77777777">
        <w:tc>
          <w:tcPr>
            <w:tcW w:w="679" w:type="dxa"/>
            <w:vMerge/>
            <w:vAlign w:val="center"/>
          </w:tcPr>
          <w:p w14:paraId="5022013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642B9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8A8A92" w14:textId="77777777" w:rsidR="00584613" w:rsidRDefault="00122542"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F2FB4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739F80F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23E60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3BF03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7B096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24A0B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235777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1A79BCA4" w14:textId="77777777">
        <w:tc>
          <w:tcPr>
            <w:tcW w:w="679" w:type="dxa"/>
            <w:vMerge/>
            <w:vAlign w:val="center"/>
          </w:tcPr>
          <w:p w14:paraId="4864C1D3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6C84C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2ED149" w14:textId="77777777" w:rsidR="00584613" w:rsidRDefault="00122542">
            <w:r>
              <w:rPr>
                <w:sz w:val="18"/>
                <w:szCs w:val="18"/>
              </w:rPr>
              <w:t>6057[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FB531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876B9D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C4714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3AA5F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FE6B5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67FA2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6F4DAC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F9A0486" w14:textId="77777777">
        <w:tc>
          <w:tcPr>
            <w:tcW w:w="679" w:type="dxa"/>
            <w:vMerge/>
            <w:vAlign w:val="center"/>
          </w:tcPr>
          <w:p w14:paraId="4B46A9D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E2A7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DF17A0" w14:textId="77777777" w:rsidR="00584613" w:rsidRDefault="00122542">
            <w:r>
              <w:rPr>
                <w:sz w:val="18"/>
                <w:szCs w:val="18"/>
              </w:rPr>
              <w:t>6061[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9A489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11DF9F4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AED1E4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AFADA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A60FC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B70D0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7C461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B3E2D0C" w14:textId="77777777">
        <w:tc>
          <w:tcPr>
            <w:tcW w:w="679" w:type="dxa"/>
            <w:vMerge/>
            <w:vAlign w:val="center"/>
          </w:tcPr>
          <w:p w14:paraId="32AC618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26FBAC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91B7B8" w14:textId="77777777" w:rsidR="00584613" w:rsidRDefault="00122542">
            <w:r>
              <w:rPr>
                <w:sz w:val="18"/>
                <w:szCs w:val="18"/>
              </w:rPr>
              <w:t>6062[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41FD9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14:paraId="0FA9507C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D81705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BFF53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2F855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1A46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17059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76B28318" w14:textId="77777777">
        <w:tc>
          <w:tcPr>
            <w:tcW w:w="679" w:type="dxa"/>
            <w:vMerge/>
            <w:vAlign w:val="center"/>
          </w:tcPr>
          <w:p w14:paraId="7B53123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EF385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51A325" w14:textId="77777777" w:rsidR="00584613" w:rsidRDefault="00122542"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ECA31A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0F39DC1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BC0D7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5D0B7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8D6C0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774C4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9B6D91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2619FA0" w14:textId="77777777">
        <w:tc>
          <w:tcPr>
            <w:tcW w:w="679" w:type="dxa"/>
            <w:vMerge/>
            <w:vAlign w:val="center"/>
          </w:tcPr>
          <w:p w14:paraId="395C1DCA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EFA1C8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1E2F81" w14:textId="77777777" w:rsidR="00584613" w:rsidRDefault="00122542">
            <w:r>
              <w:rPr>
                <w:sz w:val="18"/>
                <w:szCs w:val="18"/>
              </w:rPr>
              <w:t>6070[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11240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5EA01B4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F433A80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2813D3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8D388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BE79B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B4F75A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22CD7AB6" w14:textId="77777777">
        <w:tc>
          <w:tcPr>
            <w:tcW w:w="679" w:type="dxa"/>
            <w:vMerge/>
            <w:vAlign w:val="center"/>
          </w:tcPr>
          <w:p w14:paraId="16357EB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D49FD4E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A876B3C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62" w:type="dxa"/>
            <w:vAlign w:val="center"/>
          </w:tcPr>
          <w:p w14:paraId="7829A4BA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0A15BCB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94B6E0F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DCA244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2EDE376B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E00E13C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5EBAAFCB" w14:textId="77777777">
        <w:tc>
          <w:tcPr>
            <w:tcW w:w="679" w:type="dxa"/>
            <w:vMerge w:val="restart"/>
            <w:vAlign w:val="center"/>
          </w:tcPr>
          <w:p w14:paraId="3FE96FA2" w14:textId="77777777" w:rsidR="00584613" w:rsidRDefault="00122542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96C79AF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8514A0" w14:textId="77777777" w:rsidR="00584613" w:rsidRDefault="00122542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75273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253.19</w:t>
            </w:r>
          </w:p>
        </w:tc>
        <w:tc>
          <w:tcPr>
            <w:tcW w:w="962" w:type="dxa"/>
            <w:vAlign w:val="center"/>
          </w:tcPr>
          <w:p w14:paraId="1E6F9606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DB1AA7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9A548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A9B368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5479FF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4D8DD9E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6692D8CA" w14:textId="77777777">
        <w:tc>
          <w:tcPr>
            <w:tcW w:w="679" w:type="dxa"/>
            <w:vMerge/>
            <w:vAlign w:val="center"/>
          </w:tcPr>
          <w:p w14:paraId="3AF6DDD5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A8FB1D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CB64CFF" w14:textId="77777777" w:rsidR="00584613" w:rsidRDefault="00122542">
            <w:r>
              <w:rPr>
                <w:sz w:val="18"/>
                <w:szCs w:val="18"/>
              </w:rPr>
              <w:t>7048[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B494B9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62" w:type="dxa"/>
            <w:vAlign w:val="center"/>
          </w:tcPr>
          <w:p w14:paraId="52BA5EFD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2DAEB5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8299B5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4F8454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94609B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C4B0F32" w14:textId="77777777" w:rsidR="00584613" w:rsidRDefault="001225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84613" w14:paraId="54475735" w14:textId="77777777">
        <w:tc>
          <w:tcPr>
            <w:tcW w:w="679" w:type="dxa"/>
            <w:vMerge/>
            <w:vAlign w:val="center"/>
          </w:tcPr>
          <w:p w14:paraId="2A939F51" w14:textId="77777777" w:rsidR="00584613" w:rsidRDefault="00584613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C53A969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09709D2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962" w:type="dxa"/>
            <w:vAlign w:val="center"/>
          </w:tcPr>
          <w:p w14:paraId="2D608DB0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C286EF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635748F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2BC57DC6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276D704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423963C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  <w:tr w:rsidR="00584613" w14:paraId="57610373" w14:textId="77777777">
        <w:tc>
          <w:tcPr>
            <w:tcW w:w="2988" w:type="dxa"/>
            <w:gridSpan w:val="3"/>
            <w:vAlign w:val="center"/>
          </w:tcPr>
          <w:p w14:paraId="4FE97D2C" w14:textId="77777777" w:rsidR="00584613" w:rsidRDefault="00122542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B73D08F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1620</w:t>
            </w:r>
          </w:p>
        </w:tc>
        <w:tc>
          <w:tcPr>
            <w:tcW w:w="962" w:type="dxa"/>
            <w:vAlign w:val="center"/>
          </w:tcPr>
          <w:p w14:paraId="3514D40B" w14:textId="77777777" w:rsidR="00584613" w:rsidRDefault="00122542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B177885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E776DF1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6C1987B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C039008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FB96B96" w14:textId="77777777" w:rsidR="00584613" w:rsidRDefault="00584613">
            <w:pPr>
              <w:jc w:val="right"/>
              <w:rPr>
                <w:sz w:val="18"/>
                <w:szCs w:val="18"/>
              </w:rPr>
            </w:pPr>
          </w:p>
        </w:tc>
      </w:tr>
    </w:tbl>
    <w:p w14:paraId="3FCE4831" w14:textId="77777777" w:rsidR="00584613" w:rsidRDefault="00584613">
      <w:pPr>
        <w:sectPr w:rsidR="00584613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7B44B7A" w14:textId="77777777" w:rsidR="00584613" w:rsidRDefault="00122542">
      <w:pPr>
        <w:pStyle w:val="1"/>
        <w:rPr>
          <w:szCs w:val="24"/>
        </w:rPr>
      </w:pPr>
      <w:bookmarkStart w:id="131" w:name="_Toc97056290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2A04F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C072B2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FCD54F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8FE5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6378D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FFC8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72C1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D279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87DCC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2D83E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11145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0C6B1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752D8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600AD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C33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9D9D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7C4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BC4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A24E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7171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EF29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3DDEF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9FFF4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CD97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464DB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20EFF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40D9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A086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901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78D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38E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DDB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78E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DB5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EB7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A03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6C196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457F4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3148C6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C35BC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B078B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3F5C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C878F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61D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24B2A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202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C8CCA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4E9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7251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0B19D9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59385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92364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DF9783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C42A72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9D378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8D16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36F4B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74AE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E156C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A3E5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5B49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D044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9FD5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8116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145E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F2CD4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A4FB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13CC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49C1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41DD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A20B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500B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A35B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1B8C4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0DDE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EA30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204775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74D0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1CAB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K=0.73 </w:t>
            </w:r>
            <w:r>
              <w:rPr>
                <w:rFonts w:ascii="宋体" w:hAnsi="宋体"/>
                <w:sz w:val="18"/>
                <w:szCs w:val="18"/>
              </w:rPr>
              <w:t>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BA847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369B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A50C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942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889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F79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6E2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F7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9CC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0C1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6B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46D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</w:tr>
      <w:tr w:rsidR="00584613" w14:paraId="2DA2AF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804F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4211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7798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F078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01F0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2513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7B6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E5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A1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D4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8B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0C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0FF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58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84613" w14:paraId="6ADE27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EAFB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8085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61F3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97BB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D094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9E02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1FA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D0D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728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2A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ED7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A9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06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359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</w:tr>
      <w:tr w:rsidR="00584613" w14:paraId="699188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C6DE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1AEB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82387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7E0B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48A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158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29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4AE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7CD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367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BA6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60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983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B89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584613" w14:paraId="613397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185E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AD62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714F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D71A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CCBB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EDA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10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9E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6C8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643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84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049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99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68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</w:tr>
      <w:tr w:rsidR="00584613" w14:paraId="2FC1D5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BDD5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6354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5EDB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E071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29C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A0F7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9E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C1D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977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911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B3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BC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CC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181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9D1B5A" w:rsidRPr="001F2AC7" w14:paraId="124999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599F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11C3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3F7E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AC3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CD38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B414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F25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365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AB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1C5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EAC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933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2E7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E0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10346A" w:rsidRPr="001F2AC7" w14:paraId="4CCA3A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F6AC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F092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F59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08F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DB9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39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BE4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4D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52D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AA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006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0E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65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</w:tr>
      <w:tr w:rsidR="0010346A" w:rsidRPr="001F2AC7" w14:paraId="10DAFA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288A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248A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B5AB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4AD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53B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93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6E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E4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F9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DD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76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0C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28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</w:tr>
      <w:tr w:rsidR="0010346A" w:rsidRPr="001F2AC7" w14:paraId="46A6C6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A036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0BD4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9D6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94F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ECA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85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BD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DF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89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4D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8D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54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53D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38AD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5535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A7A0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962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CD7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3C9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4B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8B9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E4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3E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478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76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289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9D0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</w:tr>
      <w:tr w:rsidR="0010346A" w:rsidRPr="001F2AC7" w14:paraId="62C9F8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52B6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BAC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02C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A8F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F29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D1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CDE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B8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94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A6A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18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29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9B4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</w:tr>
      <w:tr w:rsidR="0010346A" w:rsidRPr="001F2AC7" w14:paraId="22569F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436F7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88F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A55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EE2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3AC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DDC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5E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34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84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72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845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26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D3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0439148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BE6E4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296D17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4B07F6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7D44E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C9384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08DB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8F5A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85CC2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F6F4D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1C178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E7207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997F6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B92B3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BBE1E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D63DC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BB8A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6D61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F6BB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4635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4A16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FE1B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236E1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435A2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CF171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D4CD2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CED77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过厅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CAD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C975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508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30F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B50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591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798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779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F13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BE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66EBB1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91296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EDB612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</w:tr>
      <w:tr w:rsidR="002675A0" w:rsidRPr="001F2AC7" w14:paraId="7D2888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0C201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72DA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DF34B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60A4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414D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480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0C086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C7B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97EF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B1B36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BD90C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26086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FDD33C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DADD8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22F37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3C8D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9CD66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A997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3D647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4BA1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4FF4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1C2F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19A2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4BAB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CD14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685B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471E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396F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47ED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1EB0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2098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3D99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FE22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4D48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931E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B567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227BD3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C66E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3DE9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F=6.84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F35A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AFA2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A74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7679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01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C00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B39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72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5C1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FA8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CF2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2CF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584613" w14:paraId="3602C4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3EC7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4074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8B59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A560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399B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D0AC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389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1F0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E4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E3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A7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351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ED5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830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84613" w14:paraId="31A38B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CD58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7B15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B63F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7FE2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F35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233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979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015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B0F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7EB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33C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99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BA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D8B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562.0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</w:tr>
      <w:tr w:rsidR="00584613" w14:paraId="77502E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1F8E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5E72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23A2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CF83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AB2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1D5D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78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D6A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015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285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90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1F9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AC8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E4F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9D1B5A" w:rsidRPr="001F2AC7" w14:paraId="737386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B41A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2239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F=45.51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C5116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FB5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54BD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A89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FEA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309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035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35C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52A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F3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506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F00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263.0</w:t>
            </w:r>
          </w:p>
        </w:tc>
      </w:tr>
      <w:tr w:rsidR="0010346A" w:rsidRPr="001F2AC7" w14:paraId="1CE7AB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997B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DED7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BF1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E03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925E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55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2A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7E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C8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BCE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90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13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34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</w:tr>
      <w:tr w:rsidR="0010346A" w:rsidRPr="001F2AC7" w14:paraId="0E8A67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B938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7CB89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7F5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01C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F12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49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1D8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2B5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9E8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EA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DA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CF0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7B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</w:tr>
      <w:tr w:rsidR="0010346A" w:rsidRPr="001F2AC7" w14:paraId="06B035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6EF6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AA89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1A9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CAF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109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4D2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C5C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29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FB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C6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FB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16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E3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6489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29EF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832A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D20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CEE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E9AF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410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E1E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8EF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AC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37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07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57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EF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</w:tr>
      <w:tr w:rsidR="0010346A" w:rsidRPr="001F2AC7" w14:paraId="551AB7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EEA6B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F670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FF3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8AF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2EB2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E90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0A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85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AB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27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51A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F6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62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</w:tr>
      <w:tr w:rsidR="0010346A" w:rsidRPr="001F2AC7" w14:paraId="7796DC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E782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5258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E458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EF5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E99A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CF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8C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69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C6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C8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D6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0C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18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1994D11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F545E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2E78A4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D701F9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73717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D5C5E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6855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7151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C0875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16066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FF79E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3B1B4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87695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E1E25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B4D70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A932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6433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D5A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922E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BEB4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DDEF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F208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4F34C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A7B0E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B562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92995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12301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BE21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E1A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86C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7F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A21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8FD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279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8DD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325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220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80855B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99FFD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F7EB3D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5E3B6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CDC73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0727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14A8E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1A0E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A6B41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4E4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6248D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2F0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23438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9B68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3349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4D341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793502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38A1B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061BB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29A5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C6F6E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B082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5CE1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0FC9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7D0D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40F6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04CA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9287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12A0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52FA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0B6A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B56D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E745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1A3A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F9E5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A990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D22B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AC04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EEA7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5911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56F1B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23EB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BFA5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E1D4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4819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D712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9B39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6E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BBA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62F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816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7CC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682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AC0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E03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</w:tr>
      <w:tr w:rsidR="00584613" w14:paraId="20957F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EA9B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2874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DBEC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C093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B778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52E0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1D3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28B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8BF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316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BF8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2F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27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F4F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584613" w14:paraId="60948B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E4DA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4DB8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59850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1149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FFBC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690.3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A3AF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CD8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5A5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41C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38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10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10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C0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081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</w:tr>
      <w:tr w:rsidR="00584613" w14:paraId="23F26A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1175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91C9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A278B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BC7C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CE82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3E4F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5A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7B9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298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7D8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7B7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F6D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9C6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B5A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9D1B5A" w:rsidRPr="001F2AC7" w14:paraId="021EBA8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E0F1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4DE5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256F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E434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6D71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5D2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5C1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C49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2C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5B9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616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C8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8A7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6EF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10346A" w:rsidRPr="001F2AC7" w14:paraId="354539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58B2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747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015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116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685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DBC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B1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8C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47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4B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54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A3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DA87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4E44EF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DD44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5AB4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92D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7EA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3848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131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3FF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A6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5E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12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00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03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0E9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0025FC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B549F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34DA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750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354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ACF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CD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83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DD6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DB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40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211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05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8FF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B27B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3B6E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D7D7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203A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339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9D6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07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B3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53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08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BB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15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8FE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80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5B29EA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D17C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6662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951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6BD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130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8F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EC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1E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C3B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28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CB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599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078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0AD123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2037B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76C5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4D47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7F1A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DBF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D2B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64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37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2F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E5F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72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1BE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656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445E6E0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107C0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B6D52C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1CE2DB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37DEA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65602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63D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35AE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C4045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E6AFE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F7234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D382F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723B3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55477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A3DF2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B487C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8AD8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54F7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71A2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3C07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B245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EF82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A2A70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EE1CC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BE3A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543B2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6E704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6529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A91C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E72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23B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7ED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04D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293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ECE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717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46C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EFD7A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DB2A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EBAAA0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C3EBE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61451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4544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42083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26A2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EED57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659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69DA6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6FB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E4DEA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B8659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F798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59A9D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1954F9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DA96D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B993A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39FA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F0A5E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97FC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47247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E03B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0E58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1934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AF51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929F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C459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7AA8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58E5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2EAF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CB82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1B9B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F4E0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0DEC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00EC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4AE6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2AC4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744D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64BB8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E0CE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1B27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9449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862B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0D45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FB63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6D2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11C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403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E6F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E7C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7B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9B3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D5A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584613" w14:paraId="69EB40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F9162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2897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06AC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D384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3AE9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CB6D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FDA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39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EAD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7E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A4D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A69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BF6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B65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584613" w14:paraId="582820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A5E0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5542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97B49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B8A2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0B51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1DF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EB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7AA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BB1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850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D93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64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D6A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967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584613" w14:paraId="1DF360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CB8B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73E5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E6A3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541.7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E849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0A9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E484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B7D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8A1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B6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290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249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C6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FA5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B9C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</w:tr>
      <w:tr w:rsidR="009D1B5A" w:rsidRPr="001F2AC7" w14:paraId="5E9686D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00AE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F6C7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F=22.12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16A5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AA7A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DEBF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2FF3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6EC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655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D3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78B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167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FDB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520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CC8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10346A" w:rsidRPr="001F2AC7" w14:paraId="78F95D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C0F0B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F7A9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ED21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E910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E76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D9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9C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FF0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B0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887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51D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79D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3E4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09A7DB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7D38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BD936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8B24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D0AF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A7B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3D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18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4D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903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BB8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3E4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283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F0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4D6C5C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A807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ED3C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074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AFD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F9F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4B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2C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D8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3B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BB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4B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64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52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D7AA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D19B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12A7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824D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B7D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B54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01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3C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68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FD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39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5D2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AB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33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31993E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AC12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AFE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B40F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882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04D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4F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90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8F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55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BB4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44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19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64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38332D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E9CA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C74C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7F1E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7B9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839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A2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87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B9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6B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2B9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DB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BE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B2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E6BF2F5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E689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5461D1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396D55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2450F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43BE2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363A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36E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5423F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F4242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1CB8B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BA8DD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36424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9A6A6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F0B08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B042D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032C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9CB5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BE0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99BB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761E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4552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4934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42621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C5BA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DF1C8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56818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4A02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14FF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6F0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3CA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8A7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C39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2E9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EE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814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79D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11020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9CC6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8A69F9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48E968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B4995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C921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2DB8F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D236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3500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E5D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5A9C0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AFB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A5327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B640A4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2F226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05B92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45B99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ECA7A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DA694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4F8F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D1175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85F9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F8ADB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C978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EC8E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D0C5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E828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3301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9C11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1998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B816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0DA9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F6C5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CEF8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DA2F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11F6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E145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060A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8759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38E3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495B6C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B435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47DD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C4AEB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2DAA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A5AB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6B4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69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A6C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0CB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75D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3C0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DB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2A1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43F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584613" w14:paraId="54ACDD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E96E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F1E7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178B4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05C5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281D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BFD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F34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965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DC8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C99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4F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D50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9A6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16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</w:tr>
      <w:tr w:rsidR="00584613" w14:paraId="6DF4B4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1CC5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87CB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48BC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27C4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576F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0F7A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D3E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F46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B3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38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62D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25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1C5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12D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584613" w14:paraId="7D472A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4747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4B21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1641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279.1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A90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408.4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791B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591.6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EB40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95D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010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D5B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BB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A34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F88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C75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BB0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</w:tr>
      <w:tr w:rsidR="009D1B5A" w:rsidRPr="001F2AC7" w14:paraId="1F5968F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5294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CF04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B37D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B62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EA3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015B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D3C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EE4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25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90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3F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28A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26B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467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10346A" w:rsidRPr="001F2AC7" w14:paraId="392C15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1BC41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F48D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AB58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1D5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1CB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0B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42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4A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0F9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7A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9E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6B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18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3D1517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47846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044D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E57C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96A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791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D3E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6B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85F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A9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949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5B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79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C3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20ECE8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537D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BE75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6729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69B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DB0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3B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4D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61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940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27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25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FD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3C4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5304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95C5B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F1D1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B5E0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43E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00C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BD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260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56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47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D4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73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07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2F0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46EDC6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229E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D3FB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2BC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723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AD8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D76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1C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6B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1FD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237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6E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E9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2E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1D038A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DD2D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F6DD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46BE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C3E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D37E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6F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54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06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FFA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AB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1F1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D5C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09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BD73696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7415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55D21C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6A7029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5DB5A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0DA81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5986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557E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6B002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F0D48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15C6B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20F50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6F2E4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4EA50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1E75A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38B2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D9BE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2ACC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A5F0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C4D2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7F70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CB40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03BE1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9F9B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053FE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63F89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44687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7514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5DA4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76B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33E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149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A48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2B6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F06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29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345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BCE72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713C0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190B2C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231BA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F91E4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A87C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084AF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0C5D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38AD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7F5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2B5A8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FDC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3CE53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EDAA47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38771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FD8E9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3151D6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D6DDC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0C792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073A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B2C22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E901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A478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6CDF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8B1A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5538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22A6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25CE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321C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4701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C17A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4A64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BE39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C7AE2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0661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906A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0F20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2140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7BC7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7072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1FE9B3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4F4C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0287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CA4A9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BBE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6D5A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F32D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835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C34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2C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FC0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AC7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60D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4CA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7FE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</w:tr>
      <w:tr w:rsidR="00584613" w14:paraId="55C656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7E60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0534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71E70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7742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F97E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2E7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E6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155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07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92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D43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E0A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3F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A9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584613" w14:paraId="1D7517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1E5A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3765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F65B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EA26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84F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3B1A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D7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DA7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FD9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B62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20D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699.6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42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A8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C64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553.6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584613" w14:paraId="26DC23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E4F1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DB67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DF68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695B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9978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78D1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337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8DE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C47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F83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BCD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299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98F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D84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9D1B5A" w:rsidRPr="001F2AC7" w14:paraId="58D737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E506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FD64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D92C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5B7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26C4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1D66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59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79B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84C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8BC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E6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E4F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404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C35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10346A" w:rsidRPr="001F2AC7" w14:paraId="10585F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07AE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80E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111C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3F9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EFE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D4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F7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34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51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893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42A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A63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192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</w:tr>
      <w:tr w:rsidR="0010346A" w:rsidRPr="001F2AC7" w14:paraId="76AC5E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B629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2C94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04A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D132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3BB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51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720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75A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571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FB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97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26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47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</w:tr>
      <w:tr w:rsidR="0010346A" w:rsidRPr="001F2AC7" w14:paraId="7F88D1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CD87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66E8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DC1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2EF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7BB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0C8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A5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AB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F82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D2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B7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3FD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8A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9963E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CA960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84B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39D6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A68B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0D8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F3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63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674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FC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BEE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59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CB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24E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</w:tr>
      <w:tr w:rsidR="0010346A" w:rsidRPr="001F2AC7" w14:paraId="2D13B0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E883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CE0B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525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5C76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EEC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2B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EE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32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35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46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D4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EC1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E3F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</w:tr>
      <w:tr w:rsidR="0010346A" w:rsidRPr="001F2AC7" w14:paraId="1827DC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BB88B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39DC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91A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7FC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21A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E7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48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F6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29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C73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FD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D90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EC1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C37E3C0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60B38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291851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968D8E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C147E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0D93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9DA7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EC5A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81309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3309E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0F70A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E3C29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D4BA6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00ED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958BF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27441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B290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0C34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FA82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2863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469C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A401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B8D1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8EE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3B18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AD4F4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C765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02C7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5D83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CF2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2FA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085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D60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19F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415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6E9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8C1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327EAF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37723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25A497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E9F6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6D890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EAB1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6620C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4CF4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8FE3B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4A3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6F8B2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441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AF30A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628FC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91D8FF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E7AFE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011945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335258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EAD19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641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C544B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8C78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C62F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CC3A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B443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52C0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6E2E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BBA8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F4AC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53CB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712B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504D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68AB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4383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D767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7717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8330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A73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76F4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4F18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45866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18C1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767C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523F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CEE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E8BE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8D1F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BB8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087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44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130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805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457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EBB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F2B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584613" w14:paraId="555537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F2D4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A27A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50D0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934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72CE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1B09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9C0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250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EE2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51D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C45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A3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E9A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E22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9D1B5A" w:rsidRPr="001F2AC7" w14:paraId="78E912D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BA04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16D1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F=16.67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39B6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E465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C613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AB2B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8B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78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81C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2D7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2D3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72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516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CC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</w:tr>
      <w:tr w:rsidR="0010346A" w:rsidRPr="001F2AC7" w14:paraId="20F2F3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46FD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250E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6C6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7A3A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F19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CAE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4D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2A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14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D1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7EA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3A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1B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347B9F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739BB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A6446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597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8CA4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486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D5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05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3BA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09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D9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8C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2A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8E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73061B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79AE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E8A4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B910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754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AD4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D2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C3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BF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E0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8BB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CEB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B6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BE1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12A2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8790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790C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9111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12B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0A8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EC3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B7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5A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0CE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AE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F1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44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0E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176E05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0E15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0D95D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F7E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CA8E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803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DE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AC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62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144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A6A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642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264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34A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3E4E7A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EF10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19C5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8A1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F80C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B3F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BE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63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07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DF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62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8F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6B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D9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3AC4D5C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FBA2D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20B50F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CEFD34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D49E4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C9540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94D8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0609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56DA0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F6001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6DBD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FEFBB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A33EF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B3654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41C6B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7207F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972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BB06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A5E0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5A50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9EF9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A38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A01E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07B6D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8EC72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0CC8D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80F2A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922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0F0D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51C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5D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B4A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012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FB5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B98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6A9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362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167E0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7AA0C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76869A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120E2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EE13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D0C1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A5EE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95F4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A083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91A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11B14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61F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7AF54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3264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312A7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F4CC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70A23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CF05A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6D7FA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6935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0F458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EA119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B2DD9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C128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F4D4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4C2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0733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06CE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FB48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DCFF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F717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1F54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B33A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87FF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2878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5A9C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FBEA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26B8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3155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6B6E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36A79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514C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BBA4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67D1B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A2E9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9BF5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DD20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5E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3C4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D0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545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BF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195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705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302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584613" w14:paraId="686281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66A5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9F00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A42B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F32B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9591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BB3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0D2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5E5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334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23E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F05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4B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52A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415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9D1B5A" w:rsidRPr="001F2AC7" w14:paraId="1F558E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1852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DC4B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F=16.66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80D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9A84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A82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F75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069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331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B77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66B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3D9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808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91F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7E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</w:tr>
      <w:tr w:rsidR="0010346A" w:rsidRPr="001F2AC7" w14:paraId="3FE4DD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B00F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0A5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09C3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4BC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FE83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631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21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A1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6EC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5F8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56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3A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51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3757B4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AFEE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2EB7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124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79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D20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23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71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483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D5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4A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8E3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D00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A1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1DF16C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6184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D54B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71D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D87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C570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BC3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FED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95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C6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72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A9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27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07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D4D9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37D1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2B60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DAF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F47E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747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A7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88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AA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C8D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C3B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F9C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FB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A7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601124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48BA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D38BD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68C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F46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02B8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D8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25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94F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E90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74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CE3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54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8A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7E4567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A6A0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25009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5134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26D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A0F1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55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E8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D6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EA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2E3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5E0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2A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704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78E4E76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B4E2F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64D351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0BAB15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AF2A9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25E6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BF34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FBEA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A310A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C2784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8E5DE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9A3858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973461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53C0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FCD18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EF11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429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239C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0A7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A538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4203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3B4B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B8C42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A90D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1952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46B52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A097F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205A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F3F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7E9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C23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BEB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EF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3DA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530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730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C4A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92904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6DACD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8B9D94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3042,4044,5046,6045</w:t>
            </w:r>
          </w:p>
        </w:tc>
      </w:tr>
      <w:tr w:rsidR="002675A0" w:rsidRPr="001F2AC7" w14:paraId="1054BC3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9D30E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B034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69E5C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0F07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35D1A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FE5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2F19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92C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ED31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BCB0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4B5C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DCD6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3D16BF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E77AD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61FCF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276C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02C0F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1074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707F2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A4DD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8E8B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412D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3869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F297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5DC0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3785D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6358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0BE0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71D0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0C95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8F2D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9BD1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8B73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8620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4E20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1328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00BA23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9511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7EA1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C6A5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9754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542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408B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E68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0D5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320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10F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2A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AE8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1A4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2BC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9D1B5A" w:rsidRPr="001F2AC7" w14:paraId="1BC87A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7734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E0C9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5B8D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22FC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0E82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6CC6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5F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6B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E2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E09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B6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F47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CF4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6E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</w:tr>
      <w:tr w:rsidR="0010346A" w:rsidRPr="001F2AC7" w14:paraId="019F44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9D64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E8C5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A5C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175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E60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3C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9C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E1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8DE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B99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DEC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F9E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B2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30CC1B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DDC4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7ADA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D2D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613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B18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E0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B3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B2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E5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09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6B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44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F6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79E8CF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608B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8B27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3473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0B7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F540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78B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0A9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6E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B6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462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54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69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29C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BDE3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DE53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EC53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1D52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A4B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3FD8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44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5E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62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E0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FFC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40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FD1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08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7FB033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C82A2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5B2A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433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BEBC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15ED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B89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6C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F5C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CA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29F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2B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F82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8B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51ACF3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E08A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F320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E3E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C5A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BD3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D6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09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16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D1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71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099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56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FC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2FF52A6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25A66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129D8B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32C56D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CC97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E0C0D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2E6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09F2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C663E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F43CE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D0966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C53D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6DD33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4C293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D4F23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5D621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960C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28A5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1C92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DC03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303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633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662C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7933C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E101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E0C4C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E8ED7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CCE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6DDB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828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84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E2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858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72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2AE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4CE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9B2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CCBB1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01BA9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614CCB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</w:p>
        </w:tc>
      </w:tr>
      <w:tr w:rsidR="002675A0" w:rsidRPr="001F2AC7" w14:paraId="372E60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75DB6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F62B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9CED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0938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7725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291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97BED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E86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03DC7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38DA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49DEC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B2D78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BC1A0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04D2B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DD72C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8A4B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22EBD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DC91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D8E74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D59C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ABA2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2367B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ECE9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955E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10B8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3417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401F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D663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6DFA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0340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81F1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DCAE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E3BC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7901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EA90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83F8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6DE9F2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3B69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0F92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K=0.73 </w:t>
            </w:r>
            <w:r>
              <w:rPr>
                <w:rFonts w:ascii="宋体" w:hAnsi="宋体"/>
                <w:sz w:val="18"/>
                <w:szCs w:val="18"/>
              </w:rPr>
              <w:t>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2300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F3A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54FD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3F25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152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1E3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7A5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9C0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57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F1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3C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86E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584613" w14:paraId="74D18A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773D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379A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321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467F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506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3ACE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142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F34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DA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E5F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CD7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FF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B8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D91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584613" w14:paraId="0362F1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B97C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A9E3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44D3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226E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AEDB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E6D1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86A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0A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CD8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EA8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82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13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970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F1A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9D1B5A" w:rsidRPr="001F2AC7" w14:paraId="2DD48C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782E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4B9D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97D17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09FF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6956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FAC1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2C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451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815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9A8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026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1F5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026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ED3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</w:tr>
      <w:tr w:rsidR="0010346A" w:rsidRPr="001F2AC7" w14:paraId="5E6CB7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1D57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63B6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283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18F4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393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92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51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31E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4F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85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53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40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A43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14:paraId="4E40F4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A757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7F44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1F5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D1B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2B5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86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C6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99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84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F71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98D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B9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D42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14:paraId="6524EF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015F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85D1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8B89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F36C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53E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FF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92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2F2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14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4B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358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813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BF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0B88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9599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C8F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4B6C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3D4F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DF3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F1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668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26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89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1AE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999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F9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1DA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14:paraId="78BE04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31D0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C8B3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5FE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0D5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4FF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F5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38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F27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B79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2A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A3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BA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E7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14:paraId="6B0F39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B1967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5644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437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DAF0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08D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CA7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F1B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6D7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52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E0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A8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84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A2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21AB681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C4C5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D85DCA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92C994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4BF94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A6C95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729C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ABE5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43E90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5006A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1B8B8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85153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C7C1F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67DB9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60340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B8DA4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A47D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37EA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E2A8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150E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AB1E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78C9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88393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07E91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9D5A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8B58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D0682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82E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3532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A2F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70A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2E4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267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B64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E47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69D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66C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865C16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B6267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EF74EF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</w:tr>
      <w:tr w:rsidR="002675A0" w:rsidRPr="001F2AC7" w14:paraId="2ECC6E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B9585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E1BB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F9A1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3854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BBDD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E56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86582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227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C51BE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2834D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52CF5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AA0B2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D3C9DF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43791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04A16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18DB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68B6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E09A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74A6A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2A38D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3B10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C1FD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EF01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EADC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C8C7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4C84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3537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5946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C338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092F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1C81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52DE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00A0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DB77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3180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EBF2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44D11F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0686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350F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65AD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6CF2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5F31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BB72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78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94A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8CE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69A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657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32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537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B6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584613" w14:paraId="241D2B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8463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9E80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B5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E8B0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81D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74E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A77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F47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659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B4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3B0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4D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2A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A28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9D1B5A" w:rsidRPr="001F2AC7" w14:paraId="4283A7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043C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454B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22E1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F2B1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5833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8086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654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8F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28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673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83B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DC7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9FC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EB1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10346A" w:rsidRPr="001F2AC7" w14:paraId="2B9958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F0FB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B26A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633C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D16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E02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1F0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86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DF0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643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724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179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D6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237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14:paraId="08E57E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0AFF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BAD6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879B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198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CE3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138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9C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24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B4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77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2E6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0C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41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</w:tr>
      <w:tr w:rsidR="0010346A" w:rsidRPr="001F2AC7" w14:paraId="174F46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30EB9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A5286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CBC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DB0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75E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F95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BB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D3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65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821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66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53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57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5797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E2AA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6ED5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AC2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CF0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608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78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CF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F92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F2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23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1BF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40B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0F0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14:paraId="7398B4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60B5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D286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3A23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273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6B0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8C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B00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DD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F99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42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C2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B0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43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14:paraId="09DC91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4F4E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2FE2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C202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9CA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D11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0B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D8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116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63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F3F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B80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C8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16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DC68E13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5BCD5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45600B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826AA1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4153D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3B3A0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DDD5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240E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D1C5D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A0ECE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AE360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FAAEA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E2374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70B95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82870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823A1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C0A9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FAC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0328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0052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21F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2410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64FE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859D9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5974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0BE50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5D667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12D9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FAAF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91C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8D8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84A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C42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870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D07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00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726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BEE73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DCCED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9D7E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E23A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B991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DCE8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E7E23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EFA8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3EDC8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D5E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2473C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B09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D4C6F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6D76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AF189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0D609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EFD2C3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56538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B9023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6CEE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8C1C0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B330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12CC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049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A3B1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8DFB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BD9C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EA72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E257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FC12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1281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AF18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0FB0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BD2E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5BB3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BC64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3875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ACDE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9AF1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0056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46C386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A0DD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1D3B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3C874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DF41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9EA0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4CA7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231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4BF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89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5CC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44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F61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676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2B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584613" w14:paraId="4E0FAF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AAE9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79E3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E280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38D2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A287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04D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BF4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14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FF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84B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0A9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45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C94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62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</w:tr>
      <w:tr w:rsidR="00584613" w14:paraId="7A18A9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ABAE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0E78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E8440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4682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CCF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9DC7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055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959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26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5D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43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4D5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EC2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77E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</w:tr>
      <w:tr w:rsidR="009D1B5A" w:rsidRPr="001F2AC7" w14:paraId="718036B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8646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0D16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E64A4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7A3B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1AA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09C2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8A6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1D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1A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7E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FC8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89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B8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3D7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10346A" w:rsidRPr="001F2AC7" w14:paraId="006662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F78D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CE8F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313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FE8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09CB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9C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D9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328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48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BE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27C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1B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AF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60CB40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F67FB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5089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83DA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15E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1192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A9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BC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B8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8E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F5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F3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1AD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87A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1F69C1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41A0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7049D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8C9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7B9E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4AC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A6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65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60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3B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25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96D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A8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57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E414D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9499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8FC8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D66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C5A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E21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37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D49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6A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8D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52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12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F3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C0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2465C4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291E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4426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544E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26FE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B93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85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F38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7C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8C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0A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C3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12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9C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</w:tr>
      <w:tr w:rsidR="0010346A" w:rsidRPr="001F2AC7" w14:paraId="50191A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3E64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5721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740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87E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6EA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D1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E8E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20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D9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C6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1BB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06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D65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E0C0DB9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9D2D2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7752B7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AD0E85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12EE9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56FA0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2D8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8429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4EA39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E5EB4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8021C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C9AC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DA2B2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B645E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A51E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9169A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E02A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7BCB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FBDB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D7A9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4780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D6C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0751A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D4122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E1AF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E4C8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EE2E8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C979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307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BFC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6BB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17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650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CD0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7FA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EC8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11B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FD6870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2633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9BDF68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2D870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05EC5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850D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5251C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7001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6AC42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D6C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6008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423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2A2BA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39633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3438A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2EF75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492BC1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05333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2474F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7EC5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23944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D838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AB89F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7A95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8FAD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C3B2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6760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BA8C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62B1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FDA8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08B8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64D6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4569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9AC9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F651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4FDD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AF19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297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48A8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408F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40B311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0339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8C07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C5226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849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A623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688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897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5A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B3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67B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7B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C4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CE1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B1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584613" w14:paraId="66B1B2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3408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F8B4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F15E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758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BE73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24F1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404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E27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481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87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97F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BFA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E4C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475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584613" w14:paraId="3E38DB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C1CE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E374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BFC8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2CC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BDDA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28BA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A26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965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7F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E95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2E7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30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761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372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9D1B5A" w:rsidRPr="001F2AC7" w14:paraId="19BFA8C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8273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551A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K=0.77 D=2.26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A6A5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EF41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7A1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9043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41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C9C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63A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FCB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079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4F9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B61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6B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10346A" w:rsidRPr="001F2AC7" w14:paraId="75C891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B20D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832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144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DE6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FC0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C99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D7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110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9A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5F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13E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69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B7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45DE36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86E7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3C92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83D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CCB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3BB5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BBD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182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07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CA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EA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529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3A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AA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6BEDF3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EEBF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E94F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540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B57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578A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2B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49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FE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A6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5C5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A0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8E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29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A780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041C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970F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EF0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B1A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419C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16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742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0E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E1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ACD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8D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EF3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98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6BA028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25A6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3C78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9CF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E5BC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2CAE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37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77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09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9A7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45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7F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6D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48F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402A6A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FA81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0662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CB4D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3B7C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D8B2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62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30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49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61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044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B8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87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29E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63992C7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51B096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C0AB1E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717B09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89D9A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6F4C7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5033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91F3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601AD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F3508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640B8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CCF02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4428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E3FA8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0DBC8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600C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795B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6C6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DC75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4C30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9968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1072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ECF10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E8B0A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9196C7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26A01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D8D04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过厅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BDF0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9080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F7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B67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024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077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ECC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41C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F43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A18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F7484A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62438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C58461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3007,4004,4009,5005,5010,6006,6011</w:t>
            </w:r>
          </w:p>
        </w:tc>
      </w:tr>
      <w:tr w:rsidR="002675A0" w:rsidRPr="001F2AC7" w14:paraId="4E3894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111D6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10D0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7E54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AAC9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6D10F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152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A8D2C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48E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BB730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C7CF8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04577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5E156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F28ADD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62C68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A26FB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A59D5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912FB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FC8D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2969C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CBB0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1034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57393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AFA4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1377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97B6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5F76C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CAD3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D4F8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FB06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F1D2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E7B2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71EB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16DD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0203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06D3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9C5D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BCA55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142C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C039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F=6.84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1B6C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CE53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2C58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F9AC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0DD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091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26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7BB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C5C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002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AC4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987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584613" w14:paraId="7FC455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5AAE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954C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6247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0EE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EEAA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BDCB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EAC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20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93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159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F44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2B4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D5C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FE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84613" w14:paraId="455CCE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0FAF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8020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2F13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D35B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323D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2F84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6B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67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F8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3F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421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2C0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64E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D3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562.0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</w:tr>
      <w:tr w:rsidR="009D1B5A" w:rsidRPr="001F2AC7" w14:paraId="1F2CF3E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C73E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667A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2BD7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A811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78F3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F44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2E3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CDB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E33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86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B4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081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747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5E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10346A" w:rsidRPr="001F2AC7" w14:paraId="6716C7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699B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330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F31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2F5D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F55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B3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8C8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72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59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4E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4E0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5E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8B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</w:tr>
      <w:tr w:rsidR="0010346A" w:rsidRPr="001F2AC7" w14:paraId="0D1B1B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641BB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4833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ABE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D24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C96A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EA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81D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BF2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9E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EC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14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02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24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</w:tr>
      <w:tr w:rsidR="0010346A" w:rsidRPr="001F2AC7" w14:paraId="0167ED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4805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879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E19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630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309E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082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EE0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19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A7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CC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18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12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59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A3F3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15D3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2BADD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77D2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805B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F6C0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5E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DFB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CC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A75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670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81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FB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49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</w:tr>
      <w:tr w:rsidR="0010346A" w:rsidRPr="001F2AC7" w14:paraId="5D7671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813C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AC02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BD3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C609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3301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C00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35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12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C6B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99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EA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D6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FE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</w:tr>
      <w:tr w:rsidR="0010346A" w:rsidRPr="001F2AC7" w14:paraId="257F7B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970E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E459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141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503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3C7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52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4B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17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43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FC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18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25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69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6A00B9F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4DA00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EA9632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90E84A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2C167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673D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1A31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AB28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C0951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24FB1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C233E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2697B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01CD9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39F76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D4C51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9F6A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8ECD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3C5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E228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F0BF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B507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B76A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A36A5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34442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2F79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97B07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58617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F4B6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D559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3B6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7EF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4A5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89D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852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E0D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4A4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60E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D1BDD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4E453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C1FD37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</w:t>
            </w:r>
          </w:p>
        </w:tc>
      </w:tr>
      <w:tr w:rsidR="002675A0" w:rsidRPr="001F2AC7" w14:paraId="68C20E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02E76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3CD3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93BB8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E5A1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2E1F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62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718C8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AC5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7B61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601C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DD67B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A1E9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43CAD7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960FD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9A9D4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1998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BC4C0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D7CF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70C49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27DD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288A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16FE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F70F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9CE74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26AA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3A32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5DDA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0590D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21F9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1852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EA2C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6A1A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5425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ECAE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C300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B6A7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8EE74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6948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C71D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B99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4F0A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1413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F88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59E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C1F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EC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96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295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B61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4EC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C1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</w:tr>
      <w:tr w:rsidR="00584613" w14:paraId="46E2B6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AB45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6367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45589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24E9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E17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113B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F2F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5F4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D7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A52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7BE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FF0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7C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F5A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</w:tr>
      <w:tr w:rsidR="00584613" w14:paraId="17F6E7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2F40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7929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FAEF6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7C06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CE9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690.3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D91D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EC6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33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F0C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39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BC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758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EC1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A2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</w:tr>
      <w:tr w:rsidR="00584613" w14:paraId="6F5F01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45AF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3208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CB9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432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C057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A30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CE1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759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D3E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2B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8D4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63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EB6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492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9D1B5A" w:rsidRPr="001F2AC7" w14:paraId="2EDF0D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37B7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3839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BA35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89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592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9296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287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159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BF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93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D9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20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208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278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10346A" w:rsidRPr="001F2AC7" w14:paraId="069466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2828E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614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F63F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B18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601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FE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4A2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CC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C17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56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F17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A3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A9C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298FC4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39D3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4155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263F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20C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935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B5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3B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7E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14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76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916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522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EE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6ED25F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47ED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27E7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B0B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1E2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871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7A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89C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86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0C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F9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85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45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BA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843DB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347B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3FC98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E32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F81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81E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E7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7C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CC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D9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46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8F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6B4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1B7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2500D2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A69A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46F1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647A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8A9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A54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7A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C5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CB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7F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B45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9F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D4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D50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09B099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79B7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4233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88A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57CC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0A6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40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05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C4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9C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F9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3F4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09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4F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6FDAC19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2DE6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C02ACC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36CDA4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7BFE3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57F6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5FF1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8F42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DC00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07F65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8129C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C7BBE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F969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541DD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09C17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4F851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27AA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95A8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397E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874F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B994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3C3C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7BAA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4BB0B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C4ED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80F2E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F2404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9F4B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EA8A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54F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B38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A23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76E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F15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F27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D6B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A8C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87C6E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D804D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3F896C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</w:p>
        </w:tc>
      </w:tr>
      <w:tr w:rsidR="002675A0" w:rsidRPr="001F2AC7" w14:paraId="32C8B16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E58CF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EAB7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E3C65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C217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DBA3E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883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8768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FCF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1A87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AE5898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9891D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E0431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93796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6628C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1FA32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2C03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5609C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C0F4E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80EA5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AAE9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8F6C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F156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5726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2ACA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6C80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49F5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0BA0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E2D1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5615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41C1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6E59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2AB1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A9E6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A768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1247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05E1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0A1D49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A6B6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6C99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1C0F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576C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AE4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DEF4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6F0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341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45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FAF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30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865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89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C7A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</w:tr>
      <w:tr w:rsidR="00584613" w14:paraId="0BDB01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C12B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7D7F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6045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23C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7D6B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5DB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BC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5F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76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347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C9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FD7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CF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15C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584613" w14:paraId="668144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8262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CC96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89FB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4C53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F9C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4D9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72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584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5E6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A7B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AD5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7DC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656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DA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584613" w14:paraId="2BD760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F89C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56D2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99DE0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541.7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A8E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4668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DC2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CF7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EC6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26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078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6D1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8A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7D7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818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</w:tr>
      <w:tr w:rsidR="009D1B5A" w:rsidRPr="001F2AC7" w14:paraId="6C52EF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17E6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B306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BAF7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820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05DB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873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00C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A17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38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F0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155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5E5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E30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8E6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10346A" w:rsidRPr="001F2AC7" w14:paraId="44F6F9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9C2C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34E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9386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5EF0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FEC6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3E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24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C49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FF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880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EC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A1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57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</w:tr>
      <w:tr w:rsidR="0010346A" w:rsidRPr="001F2AC7" w14:paraId="54F55B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61F3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8559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7C50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DF16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323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0E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F5F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FB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26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3CA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74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6A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F7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</w:tr>
      <w:tr w:rsidR="0010346A" w:rsidRPr="001F2AC7" w14:paraId="4B48C0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66EC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5E94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2CF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E2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4CB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67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18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7FC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88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DD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CA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4C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BF9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0333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2608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E32D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188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ABFE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0ABB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E7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C5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520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A1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D1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A43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C9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66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</w:tr>
      <w:tr w:rsidR="0010346A" w:rsidRPr="001F2AC7" w14:paraId="53D195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DCEFB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A6A6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07E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779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386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FD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B05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14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FD3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D5E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EDD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3D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96D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</w:tr>
      <w:tr w:rsidR="0010346A" w:rsidRPr="001F2AC7" w14:paraId="7BF1DD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665A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594A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38E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9C0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C46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11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111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94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5B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D1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28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CA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D64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8CF09D5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7CBF1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B8DC5E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EAA72B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1BC5C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E729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F50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3981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F293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CBE70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6C155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CF36D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BADC0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988F4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BD653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E1DC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B968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BC9D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AE11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9509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4D37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27C8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7085F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D0015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58D60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77118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E8F9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AEF0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06EA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D73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0FE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F03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BCB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4B3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403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6F0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D6C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1F9480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BA9CD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205F6A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4026,5025,6022</w:t>
            </w:r>
          </w:p>
        </w:tc>
      </w:tr>
      <w:tr w:rsidR="002675A0" w:rsidRPr="001F2AC7" w14:paraId="715494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4D7C0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AFA1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7857D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F6C2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75478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99D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931C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DF7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3FE6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EF0F4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78635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472F4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6AA9F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86DB0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64A87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ED70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AC41E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8CEE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D720A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D913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9F62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50EF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BB03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3CDF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1B8C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B672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1963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D962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6108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544C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CDE3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26905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D478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EF18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45A7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FC82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1F8CB2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9378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547F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6682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5AA0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7D76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F91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7A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500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DC9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E5A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AB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50E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CF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129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584613" w14:paraId="343212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825A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95A6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ECAA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17EC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85E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E660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177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D8B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91A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C87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9A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C58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99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8F5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</w:tr>
      <w:tr w:rsidR="00584613" w14:paraId="51431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963B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3635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5A30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CB29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B28F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E44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F60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59C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2A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802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36A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806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EFA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323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9D1B5A" w:rsidRPr="001F2AC7" w14:paraId="263CB3B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AED0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5140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DC6C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279.1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08F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408.4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0752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591.6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A42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454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D31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3E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2EA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22B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B2B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A1E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B2D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</w:tr>
      <w:tr w:rsidR="0010346A" w:rsidRPr="001F2AC7" w14:paraId="189796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7F8E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4AC4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305E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555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F6F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3E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45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F35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6E4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4D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66E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72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5C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538AAE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2534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26EF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6CF5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D3A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7E6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5D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FE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5D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79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A4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7B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53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29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53F6EA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8480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FDA0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B51A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9105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3F5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B5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483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8B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8A7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0E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87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2C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06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F046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8AA6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F204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5B6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853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A21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B2A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62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94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FB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E3A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9A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D46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9C4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260F2B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2525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DD3C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37DE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0AD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916A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83B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0F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E7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6E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A1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A8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87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270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601AA5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FD418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7AAFD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788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303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572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10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8F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F9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5E1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9E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2E0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841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1D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9558C77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F7B4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FAA9A3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4ACE85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E1AB4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743F9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7A52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765D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1BBEE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787CA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53552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D3C17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CA123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29156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26F9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A5D8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2C29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0A7D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40D4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DD6F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BFBA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2D5B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CC9D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C7C4C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344C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B178D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750FE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F847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A36A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7C7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BC9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AA6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035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026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253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182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9A8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7F51FB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6E2B7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864AEC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4030,5027,6028</w:t>
            </w:r>
          </w:p>
        </w:tc>
      </w:tr>
      <w:tr w:rsidR="002675A0" w:rsidRPr="001F2AC7" w14:paraId="3BDC57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CEA37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2135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8C442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030D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FE6E5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D48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18BE6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2A1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54A8C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7F095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5F352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44A8F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DD2B83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B1915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5E01F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E113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670C1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7FFD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2F808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27A3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721E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BEB3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A759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E0F7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31B4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B03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BF88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A1EB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9643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676F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F75B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2E07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A14E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12D3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FCF5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27C1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125562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7A41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EBED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C896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F6CC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D425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7165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EDE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88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68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7F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0D8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FD9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366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89A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</w:tr>
      <w:tr w:rsidR="00584613" w14:paraId="4C1B67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4384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F02A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4E5C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FF6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D26A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127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72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7E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9A9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8C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CE3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F7D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6B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59B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584613" w14:paraId="127CAC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C128E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0AAC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3676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3E57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EAE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18B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5A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94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CC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77C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F909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699.6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F07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C54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F9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553.6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9D1B5A" w:rsidRPr="001F2AC7" w14:paraId="369A71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415D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72EF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1098E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8480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F29C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281D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31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38E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B7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DA2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F89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B5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C6E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9C0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10346A" w:rsidRPr="001F2AC7" w14:paraId="70D68C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9418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3DED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8AF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53F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A3E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3B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6B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63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CC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F5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69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AB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B4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045BDD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F26E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4615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6C5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8A3D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1DCE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38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06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F3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18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55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692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CC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6C2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362045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5913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1A8D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6946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8D10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87C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83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AF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F6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9D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47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B5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24D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746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6A92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E79C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3927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726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B7C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00E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50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EB2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162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7C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9E8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B2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5C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57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0794D3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9CA2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DACD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D5AA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B6D4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BB7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FB4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F3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1A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2A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EA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792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E0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66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1AA2B5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1AA5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190B8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9C2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74DE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5AD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31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55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03C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BE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6E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04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A5E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420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F0A921D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5BB67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94636A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B69D2A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B8554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ACA34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0482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C37C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55086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2FAD2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12C6A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52C91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B736C6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12E40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C3430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F0277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6964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F4B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6B7F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C067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0387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2895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CBA83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14F7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8F41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F98C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91566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CD0B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EC1E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D6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769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BF3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C56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751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9C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16A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C72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72575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CA917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3AE9BB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3039,4036,4041,5035,5038,6034,6040</w:t>
            </w:r>
          </w:p>
        </w:tc>
      </w:tr>
      <w:tr w:rsidR="002675A0" w:rsidRPr="001F2AC7" w14:paraId="739A1A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1BEBD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4029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54CA4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FE03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8F46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A7C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96268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1F2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3E1C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028E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41D09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ADBE1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A21916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92C5E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18080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82A3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7852A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6AB6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E9676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0B8F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5318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8DDC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20DA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7306D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9C55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54C2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7B6C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AFF9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C899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74D1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5EA2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66040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69E5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6842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84CE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BA62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44C6E2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F888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65A9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E5D3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C268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F17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02E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70F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D30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B9F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336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6A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7C0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66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5D5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9D1B5A" w:rsidRPr="001F2AC7" w14:paraId="18FCAA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C0BF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2BBF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110D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466.6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132A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1CD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17E8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A48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DFB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1F5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C2C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A11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C3C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5E2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A70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</w:tr>
      <w:tr w:rsidR="0010346A" w:rsidRPr="001F2AC7" w14:paraId="4E6472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81BF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51F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4430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B7A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8BB4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29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8E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76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AA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74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90B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1A1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D6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14:paraId="791A0C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023A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4781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0BE1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92BD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35C2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17F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EE8A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1AD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AC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0CD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91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91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5C6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14:paraId="44799F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67A4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DD853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0BC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008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99B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F26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1AB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8D2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03D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8E3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70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12F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B0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2971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85DC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3175A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3B30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823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45C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FF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31E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26F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B1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87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F7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561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1B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14:paraId="034F92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3F62B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7B21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776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049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1C2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E17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8D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C68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2C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22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09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06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C8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14:paraId="7212EF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5E10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666B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E780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F9B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434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DD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C2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DBF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1E2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7C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C6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54E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D89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B867379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FDF9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08C74B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D25605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3AEC7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8F35D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0C5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C342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1927B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155AD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4ACF4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F4846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48856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31797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0CEA2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7F202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0B1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99D6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9924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D774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67FB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E78E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E1258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6AD18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E138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87456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7E0A7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4116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B9F2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E6F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949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BB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30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AA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75E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3D9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A54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C7CE7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4991B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689730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3052,4054,4056,5050,5058,6049,6057</w:t>
            </w:r>
          </w:p>
        </w:tc>
      </w:tr>
      <w:tr w:rsidR="002675A0" w:rsidRPr="001F2AC7" w14:paraId="694C82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CEC12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437A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67D6A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1BCC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048BB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C34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5C562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D3B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60E56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3798F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A93D9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6B8B5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98DF88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42DEA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2224C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8C32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945EA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F12B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7CDFB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FAAB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5785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6621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F01C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4D45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2D04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D9A3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15EE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2D5F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6CC2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2DE3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2D87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71ED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67D7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7040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298A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6E7C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A3EFD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3E80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8A25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8C8FC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33C2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828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83E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65B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0EE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93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8C5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04B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0C5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3FD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4F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584613" w14:paraId="485F8F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59EB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5D97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4C36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86A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B0E9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C9B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423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499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D08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58E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86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6F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56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C90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9D1B5A" w:rsidRPr="001F2AC7" w14:paraId="70C318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1A5B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E81E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AEF90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51D0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7C52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420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F7A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B0A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F13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4A9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F9A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FB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4F9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73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10346A" w:rsidRPr="001F2AC7" w14:paraId="174F19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7F06C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4394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6B7C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53C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6EFC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8C9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05D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CF1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4B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65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2FB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57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798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699D26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55A6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98B0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6E6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0ED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3642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BE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87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CA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49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CB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73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FF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35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</w:tr>
      <w:tr w:rsidR="0010346A" w:rsidRPr="001F2AC7" w14:paraId="23FB22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A2DE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FBC0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C37F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C1B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717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CD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87A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2EB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F1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137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E62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D7F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D8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7B26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F66D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97EA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CB53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001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B35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BD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0B1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5E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336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07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78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2D2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4F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78BA21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18F7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8BC1D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58B1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6A4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3F7A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F5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1F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E1F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F9E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00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D8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D2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3B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</w:tr>
      <w:tr w:rsidR="0010346A" w:rsidRPr="001F2AC7" w14:paraId="256499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92D52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8F716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BFBB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50EC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4939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54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35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E8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743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A9C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552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219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AF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F5CDC82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52F4A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841887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ADE0D1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96696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554B3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421F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7495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961F5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D536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B5679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3D5A21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806F6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3DA55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FDEBC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4B08F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38CC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C65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7F8D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279F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DF07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EE91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E1B5E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0B695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D3B4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B965D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84B62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C05B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38B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87A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F82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760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577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576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1AA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6BC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CB5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AF5C2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B0FC7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D27C42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3064,4067,4068,5059,5060,6061,6062</w:t>
            </w:r>
          </w:p>
        </w:tc>
      </w:tr>
      <w:tr w:rsidR="002675A0" w:rsidRPr="001F2AC7" w14:paraId="377F69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3B14E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D035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96B16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13D4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38736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3EF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100ED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D91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928ED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21A1A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BB2AB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2159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027ED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9FC03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D5F87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A1DA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41B9B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E4DC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7A191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16CB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538E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57A4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170C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1555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3E7E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3BDE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99AA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F51B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F924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CA19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FDD0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EE76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F308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699E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AA5A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1F21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7DB9C5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2F46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A62B5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99D6B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F28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D22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F19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85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B5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A30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4B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352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4F9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45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144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9D1B5A" w:rsidRPr="001F2AC7" w14:paraId="4388796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1556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C66E4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K=2.50 </w:t>
            </w:r>
            <w:r>
              <w:rPr>
                <w:rFonts w:ascii="宋体" w:hAnsi="宋体"/>
                <w:sz w:val="18"/>
                <w:szCs w:val="18"/>
              </w:rPr>
              <w:t>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2023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C09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2171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C1F9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24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0F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809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32C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296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385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541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0B8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10346A" w:rsidRPr="001F2AC7" w14:paraId="1F06B2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6878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A7D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0B1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0693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077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AA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D3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45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82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13E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61C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2B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1D3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14:paraId="2417EE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ACB7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B79F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25F8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8A3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ABD5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81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56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C4B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6B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26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A4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F7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6D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14:paraId="5888C9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FBBD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5724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E0B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65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F8E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77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8F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48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57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F9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D7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7D4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88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6EB62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60DD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D8D48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1C2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D22D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F6B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FB9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770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BA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95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DE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FD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285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B4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14:paraId="0A0FF5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C907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00579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EA2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5A9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56D0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F89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93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2DE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30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EE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B9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92B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CC0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14:paraId="196C0C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B10BE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1BF8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3D5D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007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ABF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2A0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E6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41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EEF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D6E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D70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0ED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20E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131B228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0B16C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8CA044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ED3496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0716D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4005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EA37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2B2A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2B712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A0B48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3A138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C2416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74AA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B445A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E1AA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6839D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EE55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0E8F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6F61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BDBC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FC3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7EBC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9C04C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714DC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43EE7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550D4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EA267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38C3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7B92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FC5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8AC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44C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CD1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4DF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8E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331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B2F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B0917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1F6C2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84B464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4074,5072,6070</w:t>
            </w:r>
          </w:p>
        </w:tc>
      </w:tr>
      <w:tr w:rsidR="002675A0" w:rsidRPr="001F2AC7" w14:paraId="2BF024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E4D08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085B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B6799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2C9C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E4AFB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BF9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60516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B97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76B44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7F4B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50842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AA9EF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262D7C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BCAF5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95FBD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B0AA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03535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1522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D96D5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3C3B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951E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6CFE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2760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6013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8A62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B92A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5815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3E848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FC85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4ED8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7F6B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C041D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B996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896E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2D6D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8E0A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2453E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9B98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E388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C0C8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A782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159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F6BF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526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FC0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AA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8FF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91E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808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839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27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584613" w14:paraId="38B953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850C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F2B7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28FC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1A2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B80B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60E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6C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9D4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BFD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29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DB0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FC5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F95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05E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</w:tr>
      <w:tr w:rsidR="009D1B5A" w:rsidRPr="001F2AC7" w14:paraId="5C198EA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CB95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F2B1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55EE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5E72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1C85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E9C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423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3B9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48B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FF5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F0F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1D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56C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D6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</w:tr>
      <w:tr w:rsidR="0010346A" w:rsidRPr="001F2AC7" w14:paraId="072394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3A0DF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F7E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523D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D9F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F8A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1F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5E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374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CA8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83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F8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74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E92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17803F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1902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30A7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483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FD3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421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75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9D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1F0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EBC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90A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429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7DB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4C9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47025B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DF6C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051D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F4A2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D10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062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2B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5D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17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EB6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79D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B3E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5E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98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BDAE1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8E159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F81C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15D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114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48A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5D9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47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AF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62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D7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D3F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8E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5BF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7B350E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ABBA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E32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457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BB8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B03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56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61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9F0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E84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BFD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53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79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882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4A5206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BC43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2293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53E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B0A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8D45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325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96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0C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0F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120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B4C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9B3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C9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7D59499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D35DE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B2954F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16EED6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D55A3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3AF7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FA29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CD7A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597A2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11B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6A1F0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EC78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9F4DF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7E52D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3D141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37A3B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0B7F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F3F3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85CA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70CF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956A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DB58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1A08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4FA2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C1FF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C6E0D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AD836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80A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972C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098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43F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847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CCD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8CF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4AA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A71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DC7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74656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6446B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F98BC9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4076,5075,6069</w:t>
            </w:r>
          </w:p>
        </w:tc>
      </w:tr>
      <w:tr w:rsidR="002675A0" w:rsidRPr="001F2AC7" w14:paraId="2E0170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63E46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E538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16611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7987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C17A8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70B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E4CD5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5DF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80D89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159DB1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768FB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3088D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BBD8DF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BC012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84634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28F5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A1B49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95F8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F31FC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7E02C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FFCF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912E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7337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D0B6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B65B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98AD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F91B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6549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77A99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7085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7B36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9EF9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9C37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D2C0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F33C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14ED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318066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673B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2317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F562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7EB8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48FF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2AC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7AD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BFB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281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FF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82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2C6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511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184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584613" w14:paraId="5E7E6E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80AA7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D69A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A31D5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6AB3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454E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9BA3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E44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83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94F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C63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D07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770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A69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586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9D1B5A" w:rsidRPr="001F2AC7" w14:paraId="6165566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CC4C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685E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AABF4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397B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02C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5C4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F36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316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0F7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458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810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3D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25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4A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10346A" w:rsidRPr="001F2AC7" w14:paraId="6F4DC3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B1052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EE76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F620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C4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3A5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B7E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E12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72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713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B8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3F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F2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C2D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520B7A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AEE2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EDC2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1A94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7D71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386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64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F9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F4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7D6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32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BC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BF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2C9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527EA7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11B6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544F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480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043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74D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E9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E9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22F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AB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E4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EED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9C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F7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C3E9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A556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BFA69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250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288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CF2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73A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964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D5A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00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7AC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DB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92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A6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1BE533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FC71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5F934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601A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B36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81FC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BB7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7C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64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D03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66B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055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E7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69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43C9E7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628F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EA76E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120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2AC6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CA9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763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EF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5B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4FC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DD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B2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261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2D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3B0C685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03C8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BCA107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7A52AD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C2751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13B13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1DF4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0446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2DA69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5CFA5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FDF0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CEB7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24CD7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EAD56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0A7AD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180F9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B844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F536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EFFD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AA7A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DF6B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E0CB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FB951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93527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3D169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5547E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B468F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BDC3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B256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E0C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EB4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84E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FBF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042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1D3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E1C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73B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9C9BF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978AA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AED134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6014</w:t>
            </w:r>
          </w:p>
        </w:tc>
      </w:tr>
      <w:tr w:rsidR="002675A0" w:rsidRPr="001F2AC7" w14:paraId="101343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1952E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DB2B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0E180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CC6F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2AE12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729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F0B17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E493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AE9EE9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135A8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1A5D2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3D963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67845B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D6548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336D4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3E26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4190C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D5E0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ECB35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9F6E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239B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CD8A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F665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5E6E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72651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75F6C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9E1C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757D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10CE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8A5D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E7A6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B7B3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2E21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888F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B21D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DA16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0F9C04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436B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48DE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3EAC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369D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FBC1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E87A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FE3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91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D31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EC8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E87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FD4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AE7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A46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</w:tr>
      <w:tr w:rsidR="00584613" w14:paraId="299E26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1BA5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765F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F8907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8925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38B7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A4F5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80C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AA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4BF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B13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DE2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6C9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6CB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7BF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584613" w14:paraId="640D2E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9A4F3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9BAD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0DB22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3A72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164E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690.3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8DFE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E05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06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0C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045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5D7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77D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568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7A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</w:tr>
      <w:tr w:rsidR="009D1B5A" w:rsidRPr="001F2AC7" w14:paraId="5FD1DB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D616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F81A4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D51C3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66F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E832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AFB8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8F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CAB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7F7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89F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D0E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B69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A16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E11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10346A" w:rsidRPr="001F2AC7" w14:paraId="0D0C41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C69F3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9585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E92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894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54B8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93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632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385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45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9D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E7A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CC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D09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</w:tr>
      <w:tr w:rsidR="0010346A" w:rsidRPr="001F2AC7" w14:paraId="13B585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BBC39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0AEB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CBFA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999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0493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67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91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B0F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2C8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E1C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97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DF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955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</w:tr>
      <w:tr w:rsidR="0010346A" w:rsidRPr="001F2AC7" w14:paraId="73F3DC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1356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9FCF2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98B8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BB6E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4A0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12A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828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856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ED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71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9E4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EC5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008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18CA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0550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BEB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25B5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757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FC2E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3D1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08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51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2BA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25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F1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30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F97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</w:tr>
      <w:tr w:rsidR="0010346A" w:rsidRPr="001F2AC7" w14:paraId="3AC757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73271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6FB49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2D80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5E9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130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902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87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11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1D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6F2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C34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47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2DD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</w:tr>
      <w:tr w:rsidR="0010346A" w:rsidRPr="001F2AC7" w14:paraId="477CAF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33937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6A34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3ED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F405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3BB7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D19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6B2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236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689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BB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47F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B27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4F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56755F2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E3DA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58D9D0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A8E38B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2E235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0D896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D305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4B0C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CFAD0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2D7F0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6EB35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62F11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4B6A5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3B51D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BE79F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9FE0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331B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6941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C1E0E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9E7E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2B3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F71F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13B2A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BA553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D808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C7293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83F49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C5DF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D9D4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90D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B4F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1D3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085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D12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1C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E33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D3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123882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D4429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0B14A3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</w:t>
            </w:r>
          </w:p>
        </w:tc>
      </w:tr>
      <w:tr w:rsidR="002675A0" w:rsidRPr="001F2AC7" w14:paraId="14A035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2A4EC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DEF22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6BAAF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AA7BC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51C79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B6AA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36F8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4FE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3A1E1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E6620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10D46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72A46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0D6BD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FCC1C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762B4F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85E1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EDD9C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900E3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3CA8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D4A2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27AF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74CD98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014F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10BE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2F51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1281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C68D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F5354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C991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96C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E15D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77D0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4D67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4EB19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C03B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6361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528635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AA30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DBF4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0D2C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3D68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A64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5BE1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E98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949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8B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C02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EC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B46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C70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3C1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584613" w14:paraId="2B1FA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66ECB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50AA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6AF9D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C100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796C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EEEA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CB3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DB5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803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1E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86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967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07E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F74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584613" w14:paraId="0B31FF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04386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B658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239E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4B26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DF96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6D82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952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C15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1D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1AB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C62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01C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4F8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0F8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</w:tr>
      <w:tr w:rsidR="009D1B5A" w:rsidRPr="001F2AC7" w14:paraId="6A7F51F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5C6C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834D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K=2.50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0B0F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541.7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1D3C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6C0F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6138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303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FE4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E88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2FF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232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2B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6DB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775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</w:tr>
      <w:tr w:rsidR="0010346A" w:rsidRPr="001F2AC7" w14:paraId="2D5EBA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784E0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5CEC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9EA7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529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380B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A5C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C7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43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67E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CBD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8BD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A30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E03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659A01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36C8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7EDB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7111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7A5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4186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148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D16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91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35D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834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125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66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EBD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5A9CA8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31EC6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5F830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F370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00A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BBDB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63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600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528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BD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29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86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E6B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50C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21CC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ED7A6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3D1FF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C038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0D88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F24C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DF6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7A3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62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B5B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352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1D8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F6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20A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1B5A74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84F8B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05C0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6F21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2917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3105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D2F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F18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5AF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2D5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2F4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C9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5FA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56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37F3D2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0A30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A743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86E5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EDB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A5E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6A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D5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ECF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58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B87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39F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DA6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A70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FEEA357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3CC0E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FCF5A8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68F896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15621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5FFC4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DB1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2D57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74B1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CBDD8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FDD764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0AA74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C1A39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AD508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F8030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8346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0052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17A0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47EB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D463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B4D6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51C5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D311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1000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B236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C0BC2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FF81E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680C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7762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E64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F98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309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350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000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902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AA3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161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BF005D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F42CD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696FB9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4C4B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1BF546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D49C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2559B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EF72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C65D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C3D0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6E818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98F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540B8F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6647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0FD4B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214EA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5939B6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07D9C1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39846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91B3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B6D95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D9556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16C1D6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6EE0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77B9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CDD9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CE6C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F529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0381A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5481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A6927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0C0C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F7FC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6FDE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7F26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BC8B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0DAA4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0B992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BD06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712BB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7C6C5D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01DD5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55569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F=254.45</w:t>
            </w:r>
            <w:r>
              <w:rPr>
                <w:rFonts w:ascii="宋体" w:hAnsi="宋体"/>
                <w:sz w:val="18"/>
                <w:szCs w:val="18"/>
              </w:rPr>
              <w:br/>
              <w:t>K=0.35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A7F9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1310.2</w:t>
            </w:r>
            <w:r>
              <w:rPr>
                <w:rFonts w:ascii="宋体" w:hAnsi="宋体"/>
                <w:sz w:val="18"/>
                <w:szCs w:val="18"/>
              </w:rPr>
              <w:br/>
              <w:t>981.8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E045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1179.2</w:t>
            </w:r>
            <w:r>
              <w:rPr>
                <w:rFonts w:ascii="宋体" w:hAnsi="宋体"/>
                <w:sz w:val="18"/>
                <w:szCs w:val="18"/>
              </w:rPr>
              <w:br/>
              <w:t>1145.6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9962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1128.3</w:t>
            </w:r>
            <w:r>
              <w:rPr>
                <w:rFonts w:ascii="宋体" w:hAnsi="宋体"/>
                <w:sz w:val="18"/>
                <w:szCs w:val="18"/>
              </w:rPr>
              <w:br/>
              <w:t>1331.3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275D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1086.7</w:t>
            </w:r>
            <w:r>
              <w:rPr>
                <w:rFonts w:ascii="宋体" w:hAnsi="宋体"/>
                <w:sz w:val="18"/>
                <w:szCs w:val="18"/>
              </w:rPr>
              <w:br/>
              <w:t>1521.3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95D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1052.6</w:t>
            </w:r>
            <w:r>
              <w:rPr>
                <w:rFonts w:ascii="宋体" w:hAnsi="宋体"/>
                <w:sz w:val="18"/>
                <w:szCs w:val="18"/>
              </w:rPr>
              <w:br/>
              <w:t>1675.0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3A8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1022.3</w:t>
            </w:r>
            <w:r>
              <w:rPr>
                <w:rFonts w:ascii="宋体" w:hAnsi="宋体"/>
                <w:sz w:val="18"/>
                <w:szCs w:val="18"/>
              </w:rPr>
              <w:br/>
              <w:t>1798.1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B89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999.6</w:t>
            </w:r>
            <w:r>
              <w:rPr>
                <w:rFonts w:ascii="宋体" w:hAnsi="宋体"/>
                <w:sz w:val="18"/>
                <w:szCs w:val="18"/>
              </w:rPr>
              <w:br/>
              <w:t>1871.9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623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/>
              <w:t>1899.0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73A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946.7</w:t>
            </w:r>
            <w:r>
              <w:rPr>
                <w:rFonts w:ascii="宋体" w:hAnsi="宋体"/>
                <w:sz w:val="18"/>
                <w:szCs w:val="18"/>
              </w:rPr>
              <w:br/>
              <w:t>1867.1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E86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926.2</w:t>
            </w:r>
            <w:r>
              <w:rPr>
                <w:rFonts w:ascii="宋体" w:hAnsi="宋体"/>
                <w:sz w:val="18"/>
                <w:szCs w:val="18"/>
              </w:rPr>
              <w:br/>
              <w:t>1783.1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5EE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908.7</w:t>
            </w:r>
            <w:r>
              <w:rPr>
                <w:rFonts w:ascii="宋体" w:hAnsi="宋体"/>
                <w:sz w:val="18"/>
                <w:szCs w:val="18"/>
              </w:rPr>
              <w:br/>
              <w:t>1635.8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B98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</w:tr>
      <w:tr w:rsidR="00584613" w14:paraId="7929CF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4D95F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3EF8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F=26.64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9A61F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6F26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EAFC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AA5B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FBF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7CE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ECDB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3F9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2A6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660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94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0A09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584613" w14:paraId="244EDE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B6F30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574C1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F=13.26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CF4AB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314F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8479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E0E4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28D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9E3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5D1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454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A40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A37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0C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A9E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</w:tr>
      <w:tr w:rsidR="00584613" w14:paraId="1535E3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28CC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FDC5A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540AA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E82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3646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F047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A65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58B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F05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483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2CD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33E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06E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7C0E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</w:tr>
      <w:tr w:rsidR="009D1B5A" w:rsidRPr="001F2AC7" w14:paraId="3663622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CEB7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30C4D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F=13.26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BC368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5A07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E91F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1846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F93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D41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D68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31D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AFB1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134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A64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7B4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</w:tr>
      <w:tr w:rsidR="0010346A" w:rsidRPr="001F2AC7" w14:paraId="4A5D4C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99E48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9EC6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EE06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3465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EC55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2C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8E3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8C8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229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63C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CB5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01C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D6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</w:tr>
      <w:tr w:rsidR="0010346A" w:rsidRPr="001F2AC7" w14:paraId="1EDB9F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345FC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0DD25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08D0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E8B3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0E4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88C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BB4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2DA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077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D8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3E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0DB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A5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</w:tr>
      <w:tr w:rsidR="0010346A" w:rsidRPr="001F2AC7" w14:paraId="50D852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12C1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64946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5DC1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A550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B9C4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D08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374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071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1AA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303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B83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586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E8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AB7C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9158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ADA0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BAC3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A9A1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726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659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7F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262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FA9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3BB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517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4EF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788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</w:tr>
      <w:tr w:rsidR="0010346A" w:rsidRPr="001F2AC7" w14:paraId="7CCDA9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D4656A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3536C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42D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BFE9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2802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4DB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1EC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50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E56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EB3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9E8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A36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1BD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</w:tr>
      <w:tr w:rsidR="0010346A" w:rsidRPr="001F2AC7" w14:paraId="1B46B1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FAFB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4B1E8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9F49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805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D29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84C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BC7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52E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C1B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24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E57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2EB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F65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222FBF4" w14:textId="77777777" w:rsidR="00584613" w:rsidRDefault="0058461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83BB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2872BF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C6B839" w14:textId="77777777" w:rsidR="00821712" w:rsidRPr="001F2AC7" w:rsidRDefault="0012254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961AF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5D279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823C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16F7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5F2BB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BBC8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1C6CB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205CF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B6D30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CB300D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FF418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80E986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B969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D01B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686D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EDD8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4BF6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FEA4C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BC469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EC0FA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0757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9C5D62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B73BA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7048[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8B20A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2F5D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E22B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53C7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D00F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B65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7720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F2D3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4738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FC85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4BF89B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B88E41" w14:textId="77777777" w:rsidR="00821712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362F40" w14:textId="77777777" w:rsidR="00821712" w:rsidRPr="001F2AC7" w:rsidRDefault="0012254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511E6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12CE54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243BB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6D474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37F27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41BC6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A9D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0D994E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3221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F3124D" w14:textId="77777777" w:rsidR="002675A0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54C72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642C8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CB5CB" w14:textId="77777777" w:rsidR="0010346A" w:rsidRPr="001F2AC7" w:rsidRDefault="0012254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D6FCFE" w14:textId="77777777" w:rsidR="0010346A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48AB8" w14:textId="77777777" w:rsidR="00715DBB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3A84C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5325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682DB5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E6240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FC27DD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2115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112F2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0B8E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2AB2C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DD795E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608CE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C91D7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3B820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B875A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47EE8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563D1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34B7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264CD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1E723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CFB4F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1FE7B" w14:textId="77777777" w:rsidR="0010346A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CAD65" w14:textId="77777777" w:rsidR="00715DBB" w:rsidRPr="001F2AC7" w:rsidRDefault="0012254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84613" w14:paraId="27E31B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8ACE8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E31C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F=16.63</w:t>
            </w:r>
            <w:r>
              <w:rPr>
                <w:rFonts w:ascii="宋体" w:hAnsi="宋体"/>
                <w:sz w:val="18"/>
                <w:szCs w:val="18"/>
              </w:rPr>
              <w:br/>
              <w:t>K=0.35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94011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BA7A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BF64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3F39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57E2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F61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56B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E1E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4DE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9CB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2E7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1784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9D1B5A" w:rsidRPr="001F2AC7" w14:paraId="0726A69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22C2C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57B62" w14:textId="77777777" w:rsidR="009D1B5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K=0.73 D=2.99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51EB" w14:textId="77777777" w:rsidR="00F178F0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26CC0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2ED6D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B22D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C34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77B2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DFFF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2EE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11A8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4DA6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9745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143A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10346A" w:rsidRPr="001F2AC7" w14:paraId="3D4BDE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D217E4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B7DA3" w14:textId="77777777" w:rsidR="009D1B5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FC12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13D4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86CF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0A1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7C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D0B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9CC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3CC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B13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DF7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2A4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3696AB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E1FA2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04B31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1594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A3D9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A03C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CF8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C57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220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181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46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EAA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806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B05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7B8655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9F28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8EB39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4B19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CC29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12C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3CA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5F7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141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BBD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4E6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4FDD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A7D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41F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18AA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6CA4D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BDF97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D61D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E97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4C84F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34A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95C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1A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950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8D8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64C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1B1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BB7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460D73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69555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BD52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D8C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B3360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EB1E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F3EE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E09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75EB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7E47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55B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305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F0B8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9EA1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</w:tr>
      <w:tr w:rsidR="0010346A" w:rsidRPr="001F2AC7" w14:paraId="7A8C01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38670" w14:textId="77777777" w:rsidR="0010346A" w:rsidRPr="001F2AC7" w:rsidRDefault="0012254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9284B" w14:textId="77777777" w:rsidR="00D30AB6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B822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D5296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6095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98C3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4D3A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827C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B5C5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47E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E372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82B9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EC24" w14:textId="77777777" w:rsidR="0010346A" w:rsidRPr="001F2AC7" w:rsidRDefault="0012254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2"/>
    </w:tbl>
    <w:p w14:paraId="681D0FEB" w14:textId="77777777" w:rsidR="00584613" w:rsidRDefault="00584613">
      <w:pPr>
        <w:rPr>
          <w:szCs w:val="24"/>
          <w:lang w:val="en-US"/>
        </w:rPr>
      </w:pPr>
    </w:p>
    <w:p w14:paraId="3DF8A0FC" w14:textId="77777777" w:rsidR="00584613" w:rsidRDefault="00584613">
      <w:pPr>
        <w:rPr>
          <w:szCs w:val="24"/>
          <w:lang w:val="en-US"/>
        </w:rPr>
      </w:pPr>
    </w:p>
    <w:sectPr w:rsidR="00584613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1EAB" w14:textId="77777777" w:rsidR="00122542" w:rsidRDefault="00122542">
      <w:r>
        <w:separator/>
      </w:r>
    </w:p>
  </w:endnote>
  <w:endnote w:type="continuationSeparator" w:id="0">
    <w:p w14:paraId="3EBB3662" w14:textId="77777777" w:rsidR="00122542" w:rsidRDefault="0012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AF52" w14:textId="77777777" w:rsidR="003B6767" w:rsidRDefault="00122542" w:rsidP="00682C57">
    <w:pPr>
      <w:pStyle w:val="a5"/>
    </w:pPr>
  </w:p>
  <w:p w14:paraId="7378BC78" w14:textId="77777777" w:rsidR="003B6767" w:rsidRDefault="001225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1F0411C2" w14:textId="77777777" w:rsidR="005E1286" w:rsidRDefault="001225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A2A04A2" w14:textId="77777777" w:rsidR="00682C57" w:rsidRDefault="001225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122078"/>
      <w:docPartObj>
        <w:docPartGallery w:val="Page Numbers (Bottom of Page)"/>
        <w:docPartUnique/>
      </w:docPartObj>
    </w:sdtPr>
    <w:sdtEndPr/>
    <w:sdtContent>
      <w:p w14:paraId="6A1810CC" w14:textId="77777777" w:rsidR="005E1286" w:rsidRDefault="001225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84949F6" w14:textId="77777777" w:rsidR="00682C57" w:rsidRDefault="001225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C20" w14:textId="77777777" w:rsidR="00122542" w:rsidRDefault="00122542">
      <w:r>
        <w:separator/>
      </w:r>
    </w:p>
  </w:footnote>
  <w:footnote w:type="continuationSeparator" w:id="0">
    <w:p w14:paraId="737D9FF8" w14:textId="77777777" w:rsidR="00122542" w:rsidRDefault="0012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207F" w14:textId="77777777" w:rsidR="00DE0092" w:rsidRDefault="00122542">
    <w:pPr>
      <w:pStyle w:val="a4"/>
    </w:pPr>
    <w:r>
      <w:rPr>
        <w:noProof/>
        <w:lang w:val="en-US"/>
      </w:rPr>
      <w:drawing>
        <wp:inline distT="0" distB="0" distL="0" distR="0" wp14:anchorId="6F6D07D3" wp14:editId="44D2177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862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7D"/>
    <w:rsid w:val="00122542"/>
    <w:rsid w:val="001915A3"/>
    <w:rsid w:val="00217F62"/>
    <w:rsid w:val="00584613"/>
    <w:rsid w:val="00A906D8"/>
    <w:rsid w:val="00AB5A74"/>
    <w:rsid w:val="00CA4A7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ADC4811"/>
  <w15:docId w15:val="{7218CE5D-EFED-4BA5-BC44-8FEE93C0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39</Pages>
  <Words>9487</Words>
  <Characters>54078</Characters>
  <Application>Microsoft Office Word</Application>
  <DocSecurity>0</DocSecurity>
  <Lines>450</Lines>
  <Paragraphs>126</Paragraphs>
  <ScaleCrop>false</ScaleCrop>
  <Company>ths</Company>
  <LinksUpToDate>false</LinksUpToDate>
  <CharactersWithSpaces>63439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guo lin</cp:lastModifiedBy>
  <cp:revision>1</cp:revision>
  <cp:lastPrinted>1899-12-31T16:00:00Z</cp:lastPrinted>
  <dcterms:created xsi:type="dcterms:W3CDTF">2022-03-01T11:43:00Z</dcterms:created>
  <dcterms:modified xsi:type="dcterms:W3CDTF">2022-03-01T11:44:00Z</dcterms:modified>
</cp:coreProperties>
</file>