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CB37" w14:textId="77777777" w:rsidR="00D40158" w:rsidRDefault="007C332E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71EDE50" w14:textId="77777777" w:rsidR="00D40158" w:rsidRPr="00A22524" w:rsidRDefault="007C332E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绿·苑教师公寓</w:t>
      </w:r>
      <w:bookmarkEnd w:id="0"/>
    </w:p>
    <w:p w14:paraId="56437B07" w14:textId="77777777" w:rsidR="00D40158" w:rsidRPr="008D04AA" w:rsidRDefault="007C332E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75D39ED2" w14:textId="77777777" w:rsidR="00D40158" w:rsidRPr="00E547DE" w:rsidRDefault="007C332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280D1FA" w14:textId="77777777" w:rsidR="00D40158" w:rsidRDefault="007C332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3044F0B" w14:textId="77777777" w:rsidR="00E547DE" w:rsidRPr="00E547DE" w:rsidRDefault="007C332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0E226F1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7593010" w14:textId="77777777" w:rsidR="00D40158" w:rsidRPr="00D40158" w:rsidRDefault="007C332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95B233" w14:textId="77777777" w:rsidR="00D40158" w:rsidRPr="00D40158" w:rsidRDefault="007C332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绿·苑教师公寓</w:t>
            </w:r>
            <w:bookmarkEnd w:id="1"/>
          </w:p>
        </w:tc>
      </w:tr>
      <w:tr w:rsidR="00D40158" w:rsidRPr="00D40158" w14:paraId="58F1819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FCD247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1BC8C2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101167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05196E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2AD64CF" w14:textId="77777777" w:rsidR="00D40158" w:rsidRPr="00D40158" w:rsidRDefault="007C332E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BBDAD8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C8A994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1E6962" w14:textId="77777777" w:rsidR="00D40158" w:rsidRPr="00D40158" w:rsidRDefault="007C332E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CB9296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B77847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78DF9E9" w14:textId="77777777" w:rsidR="00D40158" w:rsidRPr="00D40158" w:rsidRDefault="007C332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D0DF6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751786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5144CBD" w14:textId="77777777" w:rsidR="00D40158" w:rsidRPr="00D40158" w:rsidRDefault="007C332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9D042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18409A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B730BEC" w14:textId="77777777" w:rsidR="00D40158" w:rsidRPr="00D40158" w:rsidRDefault="007C332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6C4C0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DB4EE1C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11F8CE0" w14:textId="77777777" w:rsidR="00D40158" w:rsidRPr="00D40158" w:rsidRDefault="007C332E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FACD260" w14:textId="77777777" w:rsidR="00D40158" w:rsidRDefault="007C332E" w:rsidP="005E36B7">
      <w:pPr>
        <w:jc w:val="center"/>
        <w:rPr>
          <w:rFonts w:ascii="宋体" w:hAnsi="宋体"/>
          <w:lang w:val="en-US"/>
        </w:rPr>
      </w:pPr>
    </w:p>
    <w:p w14:paraId="040F8B10" w14:textId="77777777" w:rsidR="00D40158" w:rsidRDefault="007C332E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1B6D7669" wp14:editId="5164492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356A4A6" w14:textId="77777777" w:rsidR="00D40158" w:rsidRDefault="007C332E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B05B68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DF76B38" w14:textId="77777777" w:rsidR="00D40158" w:rsidRPr="00D40158" w:rsidRDefault="007C332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D900EF" w14:textId="77777777" w:rsidR="00D40158" w:rsidRPr="00D40158" w:rsidRDefault="007C332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25D5E109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3738FE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2926913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7677BB73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926D5A9" w14:textId="77777777" w:rsidR="000D77BD" w:rsidRPr="00D40158" w:rsidRDefault="007C332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1DF8180" w14:textId="77777777" w:rsidR="000D77BD" w:rsidRPr="00D40158" w:rsidRDefault="007C332E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C350540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A5F3492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170B74E" w14:textId="77777777" w:rsidR="00D40158" w:rsidRPr="00D40158" w:rsidRDefault="007C332E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T13046986932</w:t>
            </w:r>
            <w:bookmarkEnd w:id="9"/>
          </w:p>
        </w:tc>
      </w:tr>
    </w:tbl>
    <w:p w14:paraId="591740E4" w14:textId="77777777" w:rsidR="00D40158" w:rsidRDefault="007C332E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C214018" w14:textId="77777777" w:rsidR="00D40158" w:rsidRDefault="007C332E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A4CDAE" w14:textId="77777777" w:rsidR="001D481D" w:rsidRDefault="007C33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056222" w:history="1">
        <w:r w:rsidR="001D481D" w:rsidRPr="000D47DF">
          <w:rPr>
            <w:rStyle w:val="a7"/>
          </w:rPr>
          <w:t>1</w:t>
        </w:r>
        <w:r w:rsidR="001D48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481D" w:rsidRPr="000D47DF">
          <w:rPr>
            <w:rStyle w:val="a7"/>
          </w:rPr>
          <w:t>建筑概况</w:t>
        </w:r>
        <w:r w:rsidR="001D481D">
          <w:rPr>
            <w:webHidden/>
          </w:rPr>
          <w:tab/>
        </w:r>
        <w:r w:rsidR="001D481D">
          <w:rPr>
            <w:webHidden/>
          </w:rPr>
          <w:fldChar w:fldCharType="begin"/>
        </w:r>
        <w:r w:rsidR="001D481D">
          <w:rPr>
            <w:webHidden/>
          </w:rPr>
          <w:instrText xml:space="preserve"> PAGEREF _Toc97056222 \h </w:instrText>
        </w:r>
        <w:r w:rsidR="001D481D">
          <w:rPr>
            <w:webHidden/>
          </w:rPr>
        </w:r>
        <w:r w:rsidR="001D481D">
          <w:rPr>
            <w:webHidden/>
          </w:rPr>
          <w:fldChar w:fldCharType="separate"/>
        </w:r>
        <w:r w:rsidR="001D481D">
          <w:rPr>
            <w:webHidden/>
          </w:rPr>
          <w:t>1</w:t>
        </w:r>
        <w:r w:rsidR="001D481D">
          <w:rPr>
            <w:webHidden/>
          </w:rPr>
          <w:fldChar w:fldCharType="end"/>
        </w:r>
      </w:hyperlink>
    </w:p>
    <w:p w14:paraId="17737AE2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23" w:history="1">
        <w:r w:rsidRPr="000D47D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43DEE71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24" w:history="1">
        <w:r w:rsidRPr="000D47D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6F143B0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25" w:history="1">
        <w:r w:rsidRPr="000D47D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BE7A39" w14:textId="77777777" w:rsidR="001D481D" w:rsidRDefault="001D48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26" w:history="1">
        <w:r w:rsidRPr="000D47D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47DF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663BAE4" w14:textId="77777777" w:rsidR="001D481D" w:rsidRDefault="001D48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27" w:history="1">
        <w:r w:rsidRPr="000D47D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47DF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B05A308" w14:textId="77777777" w:rsidR="001D481D" w:rsidRDefault="001D48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28" w:history="1">
        <w:r w:rsidRPr="000D47D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47DF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24C3A74" w14:textId="77777777" w:rsidR="001D481D" w:rsidRDefault="001D48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29" w:history="1">
        <w:r w:rsidRPr="000D47D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47DF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6B5819" w14:textId="77777777" w:rsidR="001D481D" w:rsidRDefault="001D48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30" w:history="1">
        <w:r w:rsidRPr="000D47D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47DF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1F7666" w14:textId="77777777" w:rsidR="001D481D" w:rsidRDefault="001D48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31" w:history="1">
        <w:r w:rsidRPr="000D47D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47DF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0DED30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32" w:history="1">
        <w:r w:rsidRPr="000D47D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513060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33" w:history="1">
        <w:r w:rsidRPr="000D47D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B9C49E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34" w:history="1">
        <w:r w:rsidRPr="000D47D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B8B10D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35" w:history="1">
        <w:r w:rsidRPr="000D47D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F6CF66B" w14:textId="77777777" w:rsidR="001D481D" w:rsidRDefault="001D48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36" w:history="1">
        <w:r w:rsidRPr="000D47DF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47DF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3657A3" w14:textId="77777777" w:rsidR="001D481D" w:rsidRDefault="001D48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37" w:history="1">
        <w:r w:rsidRPr="000D47DF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47DF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CCF038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38" w:history="1">
        <w:r w:rsidRPr="000D47D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284C51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39" w:history="1">
        <w:r w:rsidRPr="000D47D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048D34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40" w:history="1">
        <w:r w:rsidRPr="000D47D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A9CC33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41" w:history="1">
        <w:r w:rsidRPr="000D47D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房间热负荷汇总表</w:t>
        </w:r>
        <w:r w:rsidRPr="000D47DF">
          <w:rPr>
            <w:rStyle w:val="a7"/>
          </w:rPr>
          <w:t>(</w:t>
        </w:r>
        <w:r w:rsidRPr="000D47DF">
          <w:rPr>
            <w:rStyle w:val="a7"/>
          </w:rPr>
          <w:t>按楼层</w:t>
        </w:r>
        <w:r w:rsidRPr="000D47DF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0B7EDF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42" w:history="1">
        <w:r w:rsidRPr="000D47D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0EE949" w14:textId="77777777" w:rsidR="001D481D" w:rsidRDefault="001D48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43" w:history="1">
        <w:r w:rsidRPr="000D47DF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47DF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1858CE" w14:textId="77777777" w:rsidR="009C4D39" w:rsidRDefault="007C332E" w:rsidP="009C4D39">
      <w:pPr>
        <w:pStyle w:val="TOC1"/>
      </w:pPr>
      <w:r>
        <w:fldChar w:fldCharType="end"/>
      </w:r>
    </w:p>
    <w:p w14:paraId="3113B506" w14:textId="77777777" w:rsidR="00413E13" w:rsidRPr="00413E13" w:rsidRDefault="007C332E" w:rsidP="00413E13">
      <w:pPr>
        <w:rPr>
          <w:lang w:val="en-US"/>
        </w:rPr>
      </w:pPr>
    </w:p>
    <w:p w14:paraId="5C146704" w14:textId="77777777" w:rsidR="009C4D39" w:rsidRPr="009C4D39" w:rsidRDefault="007C332E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5C0FB5E" w14:textId="77777777" w:rsidR="00137789" w:rsidRPr="006B14A7" w:rsidRDefault="007C332E" w:rsidP="006B14A7">
      <w:pPr>
        <w:pStyle w:val="1"/>
        <w:tabs>
          <w:tab w:val="left" w:pos="2950"/>
        </w:tabs>
        <w:rPr>
          <w:szCs w:val="24"/>
        </w:rPr>
      </w:pPr>
      <w:bookmarkStart w:id="10" w:name="_Toc97056222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D40A16" w14:paraId="2C16B9BD" w14:textId="77777777">
        <w:tc>
          <w:tcPr>
            <w:tcW w:w="2830" w:type="dxa"/>
            <w:shd w:val="clear" w:color="auto" w:fill="E6E6E6"/>
            <w:vAlign w:val="center"/>
          </w:tcPr>
          <w:p w14:paraId="277802BE" w14:textId="77777777" w:rsidR="00D40A16" w:rsidRDefault="007C332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20DF257" w14:textId="77777777" w:rsidR="00D40A16" w:rsidRDefault="007C332E">
            <w:r>
              <w:t>福建</w:t>
            </w:r>
            <w:r>
              <w:t>-</w:t>
            </w:r>
            <w:r>
              <w:t>南平</w:t>
            </w:r>
          </w:p>
        </w:tc>
      </w:tr>
      <w:tr w:rsidR="00D40A16" w14:paraId="4CAFE9A6" w14:textId="77777777">
        <w:tc>
          <w:tcPr>
            <w:tcW w:w="2830" w:type="dxa"/>
            <w:shd w:val="clear" w:color="auto" w:fill="E6E6E6"/>
            <w:vAlign w:val="center"/>
          </w:tcPr>
          <w:p w14:paraId="7EE06218" w14:textId="77777777" w:rsidR="00D40A16" w:rsidRDefault="007C332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1203C24" w14:textId="77777777" w:rsidR="00D40A16" w:rsidRDefault="007C332E">
            <w:r>
              <w:t>27.00</w:t>
            </w:r>
          </w:p>
        </w:tc>
      </w:tr>
      <w:tr w:rsidR="00D40A16" w14:paraId="2B32BC60" w14:textId="77777777">
        <w:tc>
          <w:tcPr>
            <w:tcW w:w="2830" w:type="dxa"/>
            <w:shd w:val="clear" w:color="auto" w:fill="E6E6E6"/>
            <w:vAlign w:val="center"/>
          </w:tcPr>
          <w:p w14:paraId="13A36478" w14:textId="77777777" w:rsidR="00D40A16" w:rsidRDefault="007C332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E520264" w14:textId="77777777" w:rsidR="00D40A16" w:rsidRDefault="007C332E">
            <w:r>
              <w:t>118.16</w:t>
            </w:r>
          </w:p>
        </w:tc>
      </w:tr>
      <w:tr w:rsidR="00D40A16" w14:paraId="0E63E5F7" w14:textId="77777777">
        <w:tc>
          <w:tcPr>
            <w:tcW w:w="2830" w:type="dxa"/>
            <w:shd w:val="clear" w:color="auto" w:fill="E6E6E6"/>
            <w:vAlign w:val="center"/>
          </w:tcPr>
          <w:p w14:paraId="54718711" w14:textId="77777777" w:rsidR="00D40A16" w:rsidRDefault="007C332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2576900" w14:textId="77777777" w:rsidR="00D40A16" w:rsidRDefault="007C332E">
            <w:r>
              <w:t>绿</w:t>
            </w:r>
            <w:r>
              <w:t>·</w:t>
            </w:r>
            <w:r>
              <w:t>苑教师公寓</w:t>
            </w:r>
          </w:p>
        </w:tc>
      </w:tr>
      <w:tr w:rsidR="00D40A16" w14:paraId="71488EB7" w14:textId="77777777">
        <w:tc>
          <w:tcPr>
            <w:tcW w:w="2830" w:type="dxa"/>
            <w:shd w:val="clear" w:color="auto" w:fill="E6E6E6"/>
            <w:vAlign w:val="center"/>
          </w:tcPr>
          <w:p w14:paraId="2979FAB7" w14:textId="77777777" w:rsidR="00D40A16" w:rsidRDefault="007C332E">
            <w:r>
              <w:t>建筑面积</w:t>
            </w:r>
          </w:p>
        </w:tc>
        <w:tc>
          <w:tcPr>
            <w:tcW w:w="3101" w:type="dxa"/>
            <w:vAlign w:val="center"/>
          </w:tcPr>
          <w:p w14:paraId="47940AFB" w14:textId="77777777" w:rsidR="00D40A16" w:rsidRDefault="007C332E">
            <w:r>
              <w:t>地上</w:t>
            </w:r>
            <w:r>
              <w:t xml:space="preserve"> 1673.68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5762A7C" w14:textId="77777777" w:rsidR="00D40A16" w:rsidRDefault="007C332E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D40A16" w14:paraId="3FC540B1" w14:textId="77777777">
        <w:tc>
          <w:tcPr>
            <w:tcW w:w="2830" w:type="dxa"/>
            <w:shd w:val="clear" w:color="auto" w:fill="E6E6E6"/>
            <w:vAlign w:val="center"/>
          </w:tcPr>
          <w:p w14:paraId="0798011D" w14:textId="77777777" w:rsidR="00D40A16" w:rsidRDefault="007C332E">
            <w:r>
              <w:t>建筑高度</w:t>
            </w:r>
          </w:p>
        </w:tc>
        <w:tc>
          <w:tcPr>
            <w:tcW w:w="3101" w:type="dxa"/>
            <w:vAlign w:val="center"/>
          </w:tcPr>
          <w:p w14:paraId="6D6F681C" w14:textId="77777777" w:rsidR="00D40A16" w:rsidRDefault="007C332E">
            <w:r>
              <w:t>地上</w:t>
            </w:r>
            <w:r>
              <w:t xml:space="preserve"> 24.00 m</w:t>
            </w:r>
          </w:p>
        </w:tc>
        <w:tc>
          <w:tcPr>
            <w:tcW w:w="3395" w:type="dxa"/>
            <w:vAlign w:val="center"/>
          </w:tcPr>
          <w:p w14:paraId="65F9EB50" w14:textId="77777777" w:rsidR="00D40A16" w:rsidRDefault="007C332E">
            <w:r>
              <w:t>地下</w:t>
            </w:r>
            <w:r>
              <w:t xml:space="preserve"> 0.00 m</w:t>
            </w:r>
          </w:p>
        </w:tc>
      </w:tr>
      <w:tr w:rsidR="00D40A16" w14:paraId="1BDE666D" w14:textId="77777777">
        <w:tc>
          <w:tcPr>
            <w:tcW w:w="2830" w:type="dxa"/>
            <w:shd w:val="clear" w:color="auto" w:fill="E6E6E6"/>
            <w:vAlign w:val="center"/>
          </w:tcPr>
          <w:p w14:paraId="0D4F9DF8" w14:textId="77777777" w:rsidR="00D40A16" w:rsidRDefault="007C332E">
            <w:r>
              <w:t>建筑层数</w:t>
            </w:r>
          </w:p>
        </w:tc>
        <w:tc>
          <w:tcPr>
            <w:tcW w:w="3101" w:type="dxa"/>
            <w:vAlign w:val="center"/>
          </w:tcPr>
          <w:p w14:paraId="426BFA80" w14:textId="77777777" w:rsidR="00D40A16" w:rsidRDefault="007C332E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4375DE4F" w14:textId="77777777" w:rsidR="00D40A16" w:rsidRDefault="007C332E">
            <w:r>
              <w:t>地下</w:t>
            </w:r>
            <w:r>
              <w:t xml:space="preserve"> 0</w:t>
            </w:r>
          </w:p>
        </w:tc>
      </w:tr>
      <w:tr w:rsidR="00D40A16" w14:paraId="1C112749" w14:textId="77777777">
        <w:tc>
          <w:tcPr>
            <w:tcW w:w="2830" w:type="dxa"/>
            <w:shd w:val="clear" w:color="auto" w:fill="E6E6E6"/>
            <w:vAlign w:val="center"/>
          </w:tcPr>
          <w:p w14:paraId="3E0C2263" w14:textId="77777777" w:rsidR="00D40A16" w:rsidRDefault="007C332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290120B" w14:textId="77777777" w:rsidR="00D40A16" w:rsidRDefault="007C332E">
            <w:r>
              <w:t>90°</w:t>
            </w:r>
          </w:p>
        </w:tc>
      </w:tr>
    </w:tbl>
    <w:p w14:paraId="591CD596" w14:textId="77777777" w:rsidR="00D40A16" w:rsidRDefault="007C332E">
      <w:pPr>
        <w:pStyle w:val="1"/>
      </w:pPr>
      <w:bookmarkStart w:id="11" w:name="_Toc97056223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D40A16" w14:paraId="47DD106D" w14:textId="77777777">
        <w:tc>
          <w:tcPr>
            <w:tcW w:w="4697" w:type="dxa"/>
            <w:shd w:val="clear" w:color="auto" w:fill="E6E6E6"/>
            <w:vAlign w:val="center"/>
          </w:tcPr>
          <w:p w14:paraId="423AD2EE" w14:textId="77777777" w:rsidR="00D40A16" w:rsidRDefault="007C332E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5BABC77" w14:textId="77777777" w:rsidR="00D40A16" w:rsidRDefault="007C332E">
            <w:r>
              <w:t>4</w:t>
            </w:r>
          </w:p>
        </w:tc>
      </w:tr>
      <w:tr w:rsidR="00D40A16" w14:paraId="556F7CBD" w14:textId="77777777">
        <w:tc>
          <w:tcPr>
            <w:tcW w:w="4697" w:type="dxa"/>
            <w:shd w:val="clear" w:color="auto" w:fill="E6E6E6"/>
            <w:vAlign w:val="center"/>
          </w:tcPr>
          <w:p w14:paraId="06CBEE5B" w14:textId="77777777" w:rsidR="00D40A16" w:rsidRDefault="007C332E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883DAD8" w14:textId="77777777" w:rsidR="00D40A16" w:rsidRDefault="007C332E">
            <w:r>
              <w:t>2.0</w:t>
            </w:r>
          </w:p>
        </w:tc>
      </w:tr>
      <w:tr w:rsidR="00D40A16" w14:paraId="0ADA1907" w14:textId="77777777">
        <w:tc>
          <w:tcPr>
            <w:tcW w:w="4697" w:type="dxa"/>
            <w:shd w:val="clear" w:color="auto" w:fill="E6E6E6"/>
            <w:vAlign w:val="center"/>
          </w:tcPr>
          <w:p w14:paraId="31114A8F" w14:textId="77777777" w:rsidR="00D40A16" w:rsidRDefault="007C332E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F661900" w14:textId="77777777" w:rsidR="00D40A16" w:rsidRDefault="007C332E">
            <w:r>
              <w:t>23.0</w:t>
            </w:r>
          </w:p>
        </w:tc>
      </w:tr>
      <w:tr w:rsidR="00D40A16" w14:paraId="5B9D13E3" w14:textId="77777777">
        <w:tc>
          <w:tcPr>
            <w:tcW w:w="4697" w:type="dxa"/>
            <w:shd w:val="clear" w:color="auto" w:fill="E6E6E6"/>
            <w:vAlign w:val="center"/>
          </w:tcPr>
          <w:p w14:paraId="6BFED71D" w14:textId="77777777" w:rsidR="00D40A16" w:rsidRDefault="007C332E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A8F6EDE" w14:textId="77777777" w:rsidR="00D40A16" w:rsidRDefault="007C332E">
            <w:r>
              <w:t>8.7</w:t>
            </w:r>
          </w:p>
        </w:tc>
      </w:tr>
    </w:tbl>
    <w:p w14:paraId="3410D21E" w14:textId="77777777" w:rsidR="00D40A16" w:rsidRDefault="007C332E">
      <w:pPr>
        <w:pStyle w:val="1"/>
      </w:pPr>
      <w:bookmarkStart w:id="12" w:name="_Toc97056224"/>
      <w:r>
        <w:t>计算依据</w:t>
      </w:r>
      <w:bookmarkEnd w:id="12"/>
    </w:p>
    <w:p w14:paraId="04599CE6" w14:textId="77777777" w:rsidR="00D40A16" w:rsidRDefault="007C332E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7CE4C86B" w14:textId="77777777" w:rsidR="00D40A16" w:rsidRDefault="007C332E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6FE998CB" w14:textId="77777777" w:rsidR="00D40A16" w:rsidRDefault="007C332E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6F97A18C" w14:textId="77777777" w:rsidR="00D40A16" w:rsidRDefault="007C332E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271D772A" w14:textId="77777777" w:rsidR="00D40A16" w:rsidRDefault="007C332E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3071511D" w14:textId="77777777" w:rsidR="00D40A16" w:rsidRDefault="007C332E">
      <w:pPr>
        <w:pStyle w:val="1"/>
      </w:pPr>
      <w:bookmarkStart w:id="13" w:name="_Toc97056225"/>
      <w:r>
        <w:t>计算原理</w:t>
      </w:r>
      <w:bookmarkEnd w:id="13"/>
    </w:p>
    <w:p w14:paraId="06418A9F" w14:textId="77777777" w:rsidR="00D619B4" w:rsidRPr="00881825" w:rsidRDefault="007C332E" w:rsidP="00D619B4">
      <w:pPr>
        <w:pStyle w:val="2"/>
      </w:pPr>
      <w:bookmarkStart w:id="14" w:name="围护结构"/>
      <w:bookmarkStart w:id="15" w:name="_Toc496014720"/>
      <w:bookmarkStart w:id="16" w:name="_Toc97056226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1B6FBB5F" w14:textId="77777777" w:rsidR="00D619B4" w:rsidRPr="00881825" w:rsidRDefault="007C332E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873FB89" w14:textId="77777777" w:rsidR="00D619B4" w:rsidRPr="00881825" w:rsidRDefault="007C332E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4859050" w14:textId="73FE3DB1" w:rsidR="00D619B4" w:rsidRDefault="007C332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1D481D">
        <w:rPr>
          <w:noProof/>
          <w:color w:val="000000"/>
        </w:rPr>
        <w:drawing>
          <wp:inline distT="0" distB="0" distL="0" distR="0" wp14:anchorId="0F562632" wp14:editId="6F498EF5">
            <wp:extent cx="1134745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12FE02DD" w14:textId="77777777" w:rsidR="00D619B4" w:rsidRDefault="007C332E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5C09BCC" w14:textId="77777777" w:rsidR="00D619B4" w:rsidRPr="00881825" w:rsidRDefault="007C332E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3925ADD6" w14:textId="77777777" w:rsidR="00D619B4" w:rsidRPr="00881825" w:rsidRDefault="007C332E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758AC494" w14:textId="77777777" w:rsidR="00D619B4" w:rsidRPr="002A0AE9" w:rsidRDefault="007C332E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67A459CC" w14:textId="77777777" w:rsidR="00D619B4" w:rsidRPr="002A0AE9" w:rsidRDefault="007C332E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2715E704" w14:textId="77777777" w:rsidR="00D619B4" w:rsidRPr="002A0AE9" w:rsidRDefault="007C332E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E4C3A41" w14:textId="77777777" w:rsidR="00D619B4" w:rsidRPr="002A0AE9" w:rsidRDefault="007C332E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1D639320" w14:textId="77777777" w:rsidR="00D619B4" w:rsidRDefault="007C332E" w:rsidP="00D619B4">
      <w:pPr>
        <w:pStyle w:val="2"/>
      </w:pPr>
      <w:bookmarkStart w:id="17" w:name="_Toc496014721"/>
      <w:bookmarkStart w:id="18" w:name="_Toc97056227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100FFF5B" w14:textId="77777777" w:rsidR="00D619B4" w:rsidRPr="00881825" w:rsidRDefault="007C332E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50C3F989" w14:textId="48E8DE27" w:rsidR="00D619B4" w:rsidRPr="00881825" w:rsidRDefault="007C332E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1D481D">
        <w:rPr>
          <w:noProof/>
          <w:color w:val="000000"/>
          <w:position w:val="-6"/>
        </w:rPr>
        <w:drawing>
          <wp:inline distT="0" distB="0" distL="0" distR="0" wp14:anchorId="77041045" wp14:editId="03BEC71A">
            <wp:extent cx="152400" cy="14414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1D481D">
        <w:rPr>
          <w:noProof/>
          <w:color w:val="000000"/>
          <w:position w:val="-6"/>
        </w:rPr>
        <w:drawing>
          <wp:inline distT="0" distB="0" distL="0" distR="0" wp14:anchorId="71F12B89" wp14:editId="14138BAC">
            <wp:extent cx="152400" cy="14414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1D481D">
        <w:rPr>
          <w:noProof/>
          <w:color w:val="000000"/>
          <w:position w:val="-6"/>
        </w:rPr>
        <w:drawing>
          <wp:inline distT="0" distB="0" distL="0" distR="0" wp14:anchorId="4C202C5E" wp14:editId="79991898">
            <wp:extent cx="152400" cy="14414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1D481D">
        <w:rPr>
          <w:noProof/>
          <w:color w:val="000000"/>
          <w:position w:val="-6"/>
        </w:rPr>
        <w:drawing>
          <wp:inline distT="0" distB="0" distL="0" distR="0" wp14:anchorId="0952E6E5" wp14:editId="105BE93E">
            <wp:extent cx="152400" cy="14414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1D481D">
        <w:rPr>
          <w:noProof/>
          <w:color w:val="000000"/>
          <w:position w:val="-6"/>
        </w:rPr>
        <w:drawing>
          <wp:inline distT="0" distB="0" distL="0" distR="0" wp14:anchorId="4C70A360" wp14:editId="1120CAC4">
            <wp:extent cx="152400" cy="14414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1D481D">
        <w:rPr>
          <w:noProof/>
          <w:color w:val="000000"/>
          <w:position w:val="-6"/>
        </w:rPr>
        <w:drawing>
          <wp:inline distT="0" distB="0" distL="0" distR="0" wp14:anchorId="18387EF5" wp14:editId="1C6E6AE4">
            <wp:extent cx="152400" cy="14414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1D481D">
        <w:rPr>
          <w:noProof/>
          <w:color w:val="000000"/>
          <w:position w:val="-6"/>
        </w:rPr>
        <w:drawing>
          <wp:inline distT="0" distB="0" distL="0" distR="0" wp14:anchorId="4A6B31C1" wp14:editId="54A0DCF2">
            <wp:extent cx="152400" cy="1441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1D481D">
        <w:rPr>
          <w:noProof/>
          <w:color w:val="000000"/>
          <w:position w:val="-6"/>
        </w:rPr>
        <w:drawing>
          <wp:inline distT="0" distB="0" distL="0" distR="0" wp14:anchorId="0D608E29" wp14:editId="7764269D">
            <wp:extent cx="152400" cy="14414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0948CE72" w14:textId="77777777" w:rsidR="00D619B4" w:rsidRDefault="007C332E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9249E71" w14:textId="77777777" w:rsidR="00D619B4" w:rsidRPr="00881825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1CDF2347" w14:textId="77777777" w:rsidR="00D619B4" w:rsidRPr="00881825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3759268C" w14:textId="77777777" w:rsidR="00D619B4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722894D5" w14:textId="77777777" w:rsidR="00D619B4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19E2B6A1" w14:textId="77777777" w:rsidR="00D619B4" w:rsidRPr="00881825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2984ECB9" w14:textId="77777777" w:rsidR="00D619B4" w:rsidRPr="00881825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6B7A2B74" w14:textId="77777777" w:rsidR="00D619B4" w:rsidRPr="00881825" w:rsidRDefault="007C332E" w:rsidP="00D619B4">
      <w:pPr>
        <w:pStyle w:val="2"/>
      </w:pPr>
      <w:bookmarkStart w:id="19" w:name="_Toc496014722"/>
      <w:bookmarkStart w:id="20" w:name="_Toc97056228"/>
      <w:r w:rsidRPr="00881825">
        <w:rPr>
          <w:rFonts w:hint="eastAsia"/>
        </w:rPr>
        <w:t>冷风渗入耗热量</w:t>
      </w:r>
      <w:bookmarkEnd w:id="19"/>
      <w:bookmarkEnd w:id="20"/>
    </w:p>
    <w:p w14:paraId="48E1EE76" w14:textId="77777777" w:rsidR="00D619B4" w:rsidRPr="00881825" w:rsidRDefault="007C332E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1E85FF4F" w14:textId="77777777" w:rsidR="00D619B4" w:rsidRPr="00881825" w:rsidRDefault="007C332E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15A03665" w14:textId="77777777" w:rsidR="00D619B4" w:rsidRPr="00881825" w:rsidRDefault="007C332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3E53791D" w14:textId="71546C0E" w:rsidR="00D619B4" w:rsidRDefault="001D481D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4C3A7497" wp14:editId="3567FCA7">
            <wp:extent cx="1532255" cy="2368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A1EC2" w14:textId="77777777" w:rsidR="00D619B4" w:rsidRPr="002D5496" w:rsidRDefault="007C332E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535ACE6B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5DADC5D2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6E8AF928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648554A3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6A0CDAA3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0A2C8EDD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A715A1F" w14:textId="1E852897" w:rsidR="00D619B4" w:rsidRPr="00177F22" w:rsidRDefault="001D481D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79979972" wp14:editId="2EE83D51">
            <wp:extent cx="677545" cy="2368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B4D0D" w14:textId="77777777" w:rsidR="00D619B4" w:rsidRPr="002D5496" w:rsidRDefault="007C332E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5E7B3E0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54EC9581" w14:textId="77777777" w:rsidR="00D619B4" w:rsidRPr="002D5496" w:rsidRDefault="007C332E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13305CE5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4168674D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5D4FD1F5" w14:textId="77777777" w:rsidR="00D619B4" w:rsidRPr="00881825" w:rsidRDefault="007C332E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5A368DCD" w14:textId="77777777" w:rsidR="00D619B4" w:rsidRPr="00881825" w:rsidRDefault="007C332E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79EADD97" w14:textId="6BEE1F8F" w:rsidR="00D619B4" w:rsidRPr="002D5496" w:rsidRDefault="001D481D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7E6AD63" wp14:editId="6F7EBB8E">
            <wp:extent cx="558800" cy="1606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3EE2E" w14:textId="77777777" w:rsidR="00D619B4" w:rsidRDefault="007C332E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3152C28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1E4BE562" w14:textId="77777777" w:rsidR="00D619B4" w:rsidRPr="002D5496" w:rsidRDefault="007C332E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60AB94D3" w14:textId="77777777" w:rsidR="00D619B4" w:rsidRPr="00881825" w:rsidRDefault="007C332E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317953A5" w14:textId="77777777" w:rsidR="00D619B4" w:rsidRPr="00881825" w:rsidRDefault="007C332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32183FBF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68AB77D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62ADE204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43C4A8B7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6A895895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6CC27298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7524047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978BEFB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8437F33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0737D1A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993236B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6482A56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AB3304B" w14:textId="77777777" w:rsidR="00D619B4" w:rsidRPr="00177F22" w:rsidRDefault="007C332E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750AFD9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D76E262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4D7BF8A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3DBE75F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13D96457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98D04C7" w14:textId="77777777" w:rsidR="00D619B4" w:rsidRPr="00177F22" w:rsidRDefault="007C332E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1FD1079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46DC50E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022D6E6D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3F1F1E3" w14:textId="77777777" w:rsidR="00D619B4" w:rsidRPr="00177F22" w:rsidRDefault="007C332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15EB240A" w14:textId="77777777" w:rsidR="00D619B4" w:rsidRPr="00881825" w:rsidRDefault="007C332E" w:rsidP="00D619B4">
      <w:pPr>
        <w:pStyle w:val="2"/>
      </w:pPr>
      <w:bookmarkStart w:id="21" w:name="_Toc496014723"/>
      <w:bookmarkStart w:id="22" w:name="_Toc97056229"/>
      <w:r w:rsidRPr="00881825">
        <w:rPr>
          <w:rFonts w:hint="eastAsia"/>
        </w:rPr>
        <w:t>新风耗热量</w:t>
      </w:r>
      <w:bookmarkEnd w:id="21"/>
      <w:bookmarkEnd w:id="22"/>
    </w:p>
    <w:p w14:paraId="78D26394" w14:textId="77777777" w:rsidR="00D619B4" w:rsidRPr="00881825" w:rsidRDefault="007C332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3A431DB3" w14:textId="3B6522C9" w:rsidR="00D619B4" w:rsidRDefault="007C332E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1D481D">
        <w:rPr>
          <w:noProof/>
          <w:color w:val="000000"/>
          <w:position w:val="-12"/>
        </w:rPr>
        <w:drawing>
          <wp:inline distT="0" distB="0" distL="0" distR="0" wp14:anchorId="77969C48" wp14:editId="04368A52">
            <wp:extent cx="372745" cy="236855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5BC674DD" wp14:editId="677E37EC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70343950" wp14:editId="1E87B77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3BD73C76" w14:textId="77777777" w:rsidR="00D619B4" w:rsidRDefault="007C332E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B374BF0" w14:textId="77777777" w:rsidR="00D619B4" w:rsidRPr="00881825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2369248F" w14:textId="77777777" w:rsidR="00D619B4" w:rsidRPr="00881825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13AC4AC8" w14:textId="77777777" w:rsidR="00D619B4" w:rsidRPr="00881825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53BDA369" w14:textId="77777777" w:rsidR="00D619B4" w:rsidRPr="00881825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2D32DB4C" w14:textId="77777777" w:rsidR="00D619B4" w:rsidRPr="00881825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1313B885" w14:textId="77777777" w:rsidR="00D619B4" w:rsidRPr="00881825" w:rsidRDefault="007C332E" w:rsidP="00D619B4">
      <w:pPr>
        <w:pStyle w:val="2"/>
      </w:pPr>
      <w:bookmarkStart w:id="23" w:name="_Toc496014724"/>
      <w:bookmarkStart w:id="24" w:name="_Toc97056230"/>
      <w:r w:rsidRPr="00881825">
        <w:rPr>
          <w:rFonts w:hint="eastAsia"/>
        </w:rPr>
        <w:t>通过其他途径的耗热量</w:t>
      </w:r>
      <w:bookmarkEnd w:id="23"/>
      <w:bookmarkEnd w:id="24"/>
    </w:p>
    <w:p w14:paraId="769A8BD9" w14:textId="77777777" w:rsidR="00D619B4" w:rsidRPr="00881825" w:rsidRDefault="007C332E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21F3F341" w14:textId="77777777" w:rsidR="00D619B4" w:rsidRPr="00881825" w:rsidRDefault="007C332E" w:rsidP="00D619B4">
      <w:pPr>
        <w:pStyle w:val="2"/>
      </w:pPr>
      <w:bookmarkStart w:id="25" w:name="_Toc496014725"/>
      <w:bookmarkStart w:id="26" w:name="_Toc97056231"/>
      <w:r w:rsidRPr="00881825">
        <w:rPr>
          <w:rFonts w:hint="eastAsia"/>
        </w:rPr>
        <w:t>分户计量和间歇采暖热负荷</w:t>
      </w:r>
      <w:bookmarkEnd w:id="25"/>
      <w:bookmarkEnd w:id="26"/>
    </w:p>
    <w:p w14:paraId="26C7BBFD" w14:textId="02C594E6" w:rsidR="00D619B4" w:rsidRPr="00177F22" w:rsidRDefault="001D481D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78AE3789" wp14:editId="24B9B0EF">
            <wp:extent cx="1075055" cy="236855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954D" w14:textId="77777777" w:rsidR="00D619B4" w:rsidRPr="002D5496" w:rsidRDefault="007C332E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E03943F" w14:textId="77777777" w:rsidR="00D619B4" w:rsidRPr="00691615" w:rsidRDefault="007C332E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1A5B1699" w14:textId="77777777" w:rsidR="00D619B4" w:rsidRPr="00691615" w:rsidRDefault="007C332E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337E99AA" w14:textId="77777777" w:rsidR="00D619B4" w:rsidRPr="00691615" w:rsidRDefault="007C332E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1AD9DD6F" w14:textId="77777777" w:rsidR="00D619B4" w:rsidRPr="002D5496" w:rsidRDefault="007C332E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3310BA86" w14:textId="713D8BAC" w:rsidR="00D619B4" w:rsidRPr="002D5496" w:rsidRDefault="001D481D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E956F0A" wp14:editId="58312AA3">
            <wp:extent cx="804545" cy="236855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0804C" w14:textId="77777777" w:rsidR="00D619B4" w:rsidRDefault="007C332E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0D6A061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14D368A1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0D61B598" w14:textId="77777777" w:rsidR="00D619B4" w:rsidRPr="002D5496" w:rsidRDefault="007C332E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880382B" w14:textId="551C75D3" w:rsidR="00D619B4" w:rsidRPr="002D5496" w:rsidRDefault="001D481D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5D1BE9A" wp14:editId="2FAB2E50">
            <wp:extent cx="1498600" cy="43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D369" w14:textId="77777777" w:rsidR="00D619B4" w:rsidRDefault="007C332E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37664D8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50079C6B" w14:textId="77777777" w:rsidR="00D619B4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4F088891" w14:textId="77777777" w:rsidR="00D619B4" w:rsidRPr="00691615" w:rsidRDefault="007C332E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156BF866" w14:textId="77777777" w:rsidR="00D619B4" w:rsidRPr="002D5496" w:rsidRDefault="007C332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6A250CBC" w14:textId="77777777" w:rsidR="00BC2B16" w:rsidRPr="00D619B4" w:rsidRDefault="007C332E" w:rsidP="00412DEF">
      <w:pPr>
        <w:rPr>
          <w:lang w:val="en-US"/>
        </w:rPr>
      </w:pPr>
    </w:p>
    <w:p w14:paraId="2A668488" w14:textId="77777777" w:rsidR="00D40A16" w:rsidRDefault="007C332E">
      <w:pPr>
        <w:pStyle w:val="1"/>
      </w:pPr>
      <w:bookmarkStart w:id="27" w:name="_Toc97056232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40A16" w14:paraId="17854B5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9F70F07" w14:textId="77777777" w:rsidR="00D40A16" w:rsidRDefault="007C332E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6084D2B" w14:textId="77777777" w:rsidR="00D40A16" w:rsidRDefault="007C332E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D40A16" w14:paraId="0DF294A3" w14:textId="77777777">
        <w:trPr>
          <w:jc w:val="center"/>
        </w:trPr>
        <w:tc>
          <w:tcPr>
            <w:tcW w:w="3395" w:type="dxa"/>
            <w:vAlign w:val="center"/>
          </w:tcPr>
          <w:p w14:paraId="6FA8A8A3" w14:textId="77777777" w:rsidR="00D40A16" w:rsidRDefault="007C332E">
            <w:r>
              <w:t>屋顶构造一</w:t>
            </w:r>
          </w:p>
        </w:tc>
        <w:tc>
          <w:tcPr>
            <w:tcW w:w="5931" w:type="dxa"/>
            <w:vAlign w:val="center"/>
          </w:tcPr>
          <w:p w14:paraId="345A7977" w14:textId="77777777" w:rsidR="00D40A16" w:rsidRDefault="007C332E">
            <w:r>
              <w:t>0.353</w:t>
            </w:r>
          </w:p>
        </w:tc>
      </w:tr>
      <w:tr w:rsidR="00D40A16" w14:paraId="1785F62F" w14:textId="77777777">
        <w:trPr>
          <w:jc w:val="center"/>
        </w:trPr>
        <w:tc>
          <w:tcPr>
            <w:tcW w:w="3395" w:type="dxa"/>
            <w:vAlign w:val="center"/>
          </w:tcPr>
          <w:p w14:paraId="2E3CF2DA" w14:textId="77777777" w:rsidR="00D40A16" w:rsidRDefault="007C332E">
            <w:r>
              <w:t>外墙构造一</w:t>
            </w:r>
          </w:p>
        </w:tc>
        <w:tc>
          <w:tcPr>
            <w:tcW w:w="5931" w:type="dxa"/>
            <w:vAlign w:val="center"/>
          </w:tcPr>
          <w:p w14:paraId="733D7387" w14:textId="77777777" w:rsidR="00D40A16" w:rsidRDefault="007C332E">
            <w:r>
              <w:t>0.737</w:t>
            </w:r>
          </w:p>
        </w:tc>
      </w:tr>
      <w:tr w:rsidR="00D40A16" w14:paraId="1507E1F8" w14:textId="77777777">
        <w:trPr>
          <w:jc w:val="center"/>
        </w:trPr>
        <w:tc>
          <w:tcPr>
            <w:tcW w:w="3395" w:type="dxa"/>
            <w:vAlign w:val="center"/>
          </w:tcPr>
          <w:p w14:paraId="09423189" w14:textId="77777777" w:rsidR="00D40A16" w:rsidRDefault="007C332E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4B72FAAF" w14:textId="77777777" w:rsidR="00D40A16" w:rsidRDefault="007C332E">
            <w:r>
              <w:t>2.069</w:t>
            </w:r>
          </w:p>
        </w:tc>
      </w:tr>
      <w:tr w:rsidR="00D40A16" w14:paraId="61371D57" w14:textId="77777777">
        <w:trPr>
          <w:jc w:val="center"/>
        </w:trPr>
        <w:tc>
          <w:tcPr>
            <w:tcW w:w="3395" w:type="dxa"/>
            <w:vAlign w:val="center"/>
          </w:tcPr>
          <w:p w14:paraId="6A74AB20" w14:textId="77777777" w:rsidR="00D40A16" w:rsidRDefault="007C332E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18D5E822" w14:textId="77777777" w:rsidR="00D40A16" w:rsidRDefault="007C332E">
            <w:r>
              <w:t>0.778</w:t>
            </w:r>
          </w:p>
        </w:tc>
      </w:tr>
    </w:tbl>
    <w:p w14:paraId="1A6D8D44" w14:textId="77777777" w:rsidR="00D40A16" w:rsidRDefault="007C332E">
      <w:pPr>
        <w:pStyle w:val="1"/>
      </w:pPr>
      <w:bookmarkStart w:id="28" w:name="_Toc97056233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40A16" w14:paraId="3590A2B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7D12A70" w14:textId="77777777" w:rsidR="00D40A16" w:rsidRDefault="007C332E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2E56087E" w14:textId="77777777" w:rsidR="00D40A16" w:rsidRDefault="007C332E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D40A16" w14:paraId="70A6533B" w14:textId="77777777">
        <w:trPr>
          <w:jc w:val="center"/>
        </w:trPr>
        <w:tc>
          <w:tcPr>
            <w:tcW w:w="3395" w:type="dxa"/>
            <w:vAlign w:val="center"/>
          </w:tcPr>
          <w:p w14:paraId="08BF1143" w14:textId="77777777" w:rsidR="00D40A16" w:rsidRDefault="007C332E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2505F575" w14:textId="77777777" w:rsidR="00D40A16" w:rsidRDefault="007C332E">
            <w:r>
              <w:t>1.807</w:t>
            </w:r>
          </w:p>
        </w:tc>
      </w:tr>
      <w:tr w:rsidR="00D40A16" w14:paraId="437D7098" w14:textId="77777777">
        <w:trPr>
          <w:jc w:val="center"/>
        </w:trPr>
        <w:tc>
          <w:tcPr>
            <w:tcW w:w="3395" w:type="dxa"/>
            <w:vAlign w:val="center"/>
          </w:tcPr>
          <w:p w14:paraId="37D3F472" w14:textId="77777777" w:rsidR="00D40A16" w:rsidRDefault="007C332E">
            <w:r>
              <w:t>楼梯间隔墙构造一</w:t>
            </w:r>
          </w:p>
        </w:tc>
        <w:tc>
          <w:tcPr>
            <w:tcW w:w="5931" w:type="dxa"/>
            <w:vAlign w:val="center"/>
          </w:tcPr>
          <w:p w14:paraId="5955968C" w14:textId="77777777" w:rsidR="00D40A16" w:rsidRDefault="007C332E">
            <w:r>
              <w:t>1.478</w:t>
            </w:r>
          </w:p>
        </w:tc>
      </w:tr>
      <w:tr w:rsidR="00D40A16" w14:paraId="41B5B200" w14:textId="77777777">
        <w:trPr>
          <w:jc w:val="center"/>
        </w:trPr>
        <w:tc>
          <w:tcPr>
            <w:tcW w:w="3395" w:type="dxa"/>
            <w:vAlign w:val="center"/>
          </w:tcPr>
          <w:p w14:paraId="3E555B19" w14:textId="77777777" w:rsidR="00D40A16" w:rsidRDefault="007C332E">
            <w:r>
              <w:t>户间隔墙构造一</w:t>
            </w:r>
          </w:p>
        </w:tc>
        <w:tc>
          <w:tcPr>
            <w:tcW w:w="5931" w:type="dxa"/>
            <w:vAlign w:val="center"/>
          </w:tcPr>
          <w:p w14:paraId="6B94ACCA" w14:textId="77777777" w:rsidR="00D40A16" w:rsidRDefault="007C332E">
            <w:r>
              <w:t>0.952</w:t>
            </w:r>
          </w:p>
        </w:tc>
      </w:tr>
      <w:tr w:rsidR="00D40A16" w14:paraId="74DE7364" w14:textId="77777777">
        <w:trPr>
          <w:jc w:val="center"/>
        </w:trPr>
        <w:tc>
          <w:tcPr>
            <w:tcW w:w="3395" w:type="dxa"/>
            <w:vAlign w:val="center"/>
          </w:tcPr>
          <w:p w14:paraId="727A8423" w14:textId="77777777" w:rsidR="00D40A16" w:rsidRDefault="007C332E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612C2042" w14:textId="77777777" w:rsidR="00D40A16" w:rsidRDefault="007C332E">
            <w:r>
              <w:t>0.688</w:t>
            </w:r>
          </w:p>
        </w:tc>
      </w:tr>
    </w:tbl>
    <w:p w14:paraId="14FDC75B" w14:textId="77777777" w:rsidR="00D40A16" w:rsidRDefault="007C332E">
      <w:pPr>
        <w:pStyle w:val="1"/>
      </w:pPr>
      <w:bookmarkStart w:id="29" w:name="_Toc97056234"/>
      <w:r>
        <w:t>封闭阳台构造</w:t>
      </w:r>
      <w:bookmarkEnd w:id="29"/>
    </w:p>
    <w:p w14:paraId="66D5A3A1" w14:textId="77777777" w:rsidR="00D40A16" w:rsidRDefault="007C332E">
      <w:r>
        <w:t>本工程无此项内容</w:t>
      </w:r>
    </w:p>
    <w:p w14:paraId="2CF352D2" w14:textId="77777777" w:rsidR="00D40A16" w:rsidRDefault="007C332E">
      <w:pPr>
        <w:pStyle w:val="1"/>
      </w:pPr>
      <w:bookmarkStart w:id="30" w:name="_Toc97056235"/>
      <w:r>
        <w:t>地下围护构造</w:t>
      </w:r>
      <w:bookmarkEnd w:id="30"/>
    </w:p>
    <w:p w14:paraId="0DBD1B62" w14:textId="77777777" w:rsidR="00D40A16" w:rsidRDefault="007C332E">
      <w:pPr>
        <w:pStyle w:val="2"/>
      </w:pPr>
      <w:bookmarkStart w:id="31" w:name="_Toc97056236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40A16" w14:paraId="73106E3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AD030F4" w14:textId="77777777" w:rsidR="00D40A16" w:rsidRDefault="007C332E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FF2DCE1" w14:textId="77777777" w:rsidR="00D40A16" w:rsidRDefault="007C332E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D40A16" w14:paraId="447DF5CB" w14:textId="77777777">
        <w:trPr>
          <w:jc w:val="center"/>
        </w:trPr>
        <w:tc>
          <w:tcPr>
            <w:tcW w:w="3395" w:type="dxa"/>
            <w:vAlign w:val="center"/>
          </w:tcPr>
          <w:p w14:paraId="586122F3" w14:textId="77777777" w:rsidR="00D40A16" w:rsidRDefault="007C332E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21869E91" w14:textId="77777777" w:rsidR="00D40A16" w:rsidRDefault="007C332E">
            <w:r>
              <w:t>0.52</w:t>
            </w:r>
          </w:p>
        </w:tc>
      </w:tr>
    </w:tbl>
    <w:p w14:paraId="2F4B53C6" w14:textId="77777777" w:rsidR="00D40A16" w:rsidRDefault="007C332E">
      <w:pPr>
        <w:pStyle w:val="2"/>
      </w:pPr>
      <w:bookmarkStart w:id="32" w:name="_Toc97056237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40A16" w14:paraId="0BE3F04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7D9A366" w14:textId="77777777" w:rsidR="00D40A16" w:rsidRDefault="007C332E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35E8367" w14:textId="77777777" w:rsidR="00D40A16" w:rsidRDefault="007C332E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D40A16" w14:paraId="374BA22C" w14:textId="77777777">
        <w:trPr>
          <w:jc w:val="center"/>
        </w:trPr>
        <w:tc>
          <w:tcPr>
            <w:tcW w:w="3395" w:type="dxa"/>
            <w:vAlign w:val="center"/>
          </w:tcPr>
          <w:p w14:paraId="42863A0C" w14:textId="77777777" w:rsidR="00D40A16" w:rsidRDefault="007C332E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326DBF2B" w14:textId="77777777" w:rsidR="00D40A16" w:rsidRDefault="007C332E">
            <w:r>
              <w:t>0.3</w:t>
            </w:r>
          </w:p>
        </w:tc>
      </w:tr>
    </w:tbl>
    <w:p w14:paraId="6B994BBF" w14:textId="77777777" w:rsidR="00D40A16" w:rsidRDefault="007C332E">
      <w:pPr>
        <w:pStyle w:val="1"/>
      </w:pPr>
      <w:bookmarkStart w:id="33" w:name="_Toc97056238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D40A16" w14:paraId="39858D5A" w14:textId="77777777">
        <w:tc>
          <w:tcPr>
            <w:tcW w:w="4799" w:type="dxa"/>
            <w:shd w:val="clear" w:color="auto" w:fill="E6E6E6"/>
            <w:vAlign w:val="center"/>
          </w:tcPr>
          <w:p w14:paraId="72FBCF73" w14:textId="77777777" w:rsidR="00D40A16" w:rsidRDefault="007C332E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15272BA" w14:textId="77777777" w:rsidR="00D40A16" w:rsidRDefault="007C332E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081E78" w14:textId="77777777" w:rsidR="00D40A16" w:rsidRDefault="007C332E">
            <w:pPr>
              <w:jc w:val="center"/>
            </w:pPr>
            <w:r>
              <w:t>遮阳系数</w:t>
            </w:r>
          </w:p>
        </w:tc>
      </w:tr>
      <w:tr w:rsidR="00D40A16" w14:paraId="05E69964" w14:textId="77777777">
        <w:tc>
          <w:tcPr>
            <w:tcW w:w="4799" w:type="dxa"/>
            <w:vAlign w:val="center"/>
          </w:tcPr>
          <w:p w14:paraId="538C9288" w14:textId="77777777" w:rsidR="00D40A16" w:rsidRDefault="007C332E">
            <w:r>
              <w:t>100-140A</w:t>
            </w:r>
            <w:r>
              <w:t>钢铝单层</w:t>
            </w:r>
            <w:r>
              <w:t>+</w:t>
            </w:r>
            <w:r>
              <w:t>单框双玻窗（上限）</w:t>
            </w:r>
          </w:p>
        </w:tc>
        <w:tc>
          <w:tcPr>
            <w:tcW w:w="3112" w:type="dxa"/>
            <w:vAlign w:val="center"/>
          </w:tcPr>
          <w:p w14:paraId="52DE4744" w14:textId="77777777" w:rsidR="00D40A16" w:rsidRDefault="007C332E">
            <w:r>
              <w:t>2.50</w:t>
            </w:r>
          </w:p>
        </w:tc>
        <w:tc>
          <w:tcPr>
            <w:tcW w:w="1415" w:type="dxa"/>
            <w:vAlign w:val="center"/>
          </w:tcPr>
          <w:p w14:paraId="3460F011" w14:textId="77777777" w:rsidR="00D40A16" w:rsidRDefault="007C332E">
            <w:r>
              <w:t>0.80</w:t>
            </w:r>
          </w:p>
        </w:tc>
      </w:tr>
    </w:tbl>
    <w:p w14:paraId="7A97434D" w14:textId="77777777" w:rsidR="00D40A16" w:rsidRDefault="007C332E">
      <w:pPr>
        <w:pStyle w:val="1"/>
      </w:pPr>
      <w:bookmarkStart w:id="34" w:name="_Toc97056239"/>
      <w:r>
        <w:lastRenderedPageBreak/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D40A16" w14:paraId="04BBFF50" w14:textId="77777777">
        <w:tc>
          <w:tcPr>
            <w:tcW w:w="5507" w:type="dxa"/>
            <w:shd w:val="clear" w:color="auto" w:fill="E6E6E6"/>
            <w:vAlign w:val="center"/>
          </w:tcPr>
          <w:p w14:paraId="17FDE719" w14:textId="77777777" w:rsidR="00D40A16" w:rsidRDefault="007C332E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29762F5" w14:textId="77777777" w:rsidR="00D40A16" w:rsidRDefault="007C332E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D40A16" w14:paraId="669AE84B" w14:textId="77777777">
        <w:tc>
          <w:tcPr>
            <w:tcW w:w="5507" w:type="dxa"/>
            <w:vAlign w:val="center"/>
          </w:tcPr>
          <w:p w14:paraId="3B3E5D48" w14:textId="77777777" w:rsidR="00D40A16" w:rsidRDefault="007C332E">
            <w:r>
              <w:t>单层实体木制外门</w:t>
            </w:r>
          </w:p>
        </w:tc>
        <w:tc>
          <w:tcPr>
            <w:tcW w:w="3820" w:type="dxa"/>
            <w:vAlign w:val="center"/>
          </w:tcPr>
          <w:p w14:paraId="628D6CFC" w14:textId="77777777" w:rsidR="00D40A16" w:rsidRDefault="007C332E">
            <w:r>
              <w:t>1.97</w:t>
            </w:r>
          </w:p>
        </w:tc>
      </w:tr>
      <w:tr w:rsidR="00D40A16" w14:paraId="31F42AE3" w14:textId="77777777">
        <w:tc>
          <w:tcPr>
            <w:tcW w:w="5507" w:type="dxa"/>
            <w:vAlign w:val="center"/>
          </w:tcPr>
          <w:p w14:paraId="5FCE82E6" w14:textId="77777777" w:rsidR="00D40A16" w:rsidRDefault="007C332E">
            <w:r>
              <w:t>单层阳台木制外门</w:t>
            </w:r>
          </w:p>
        </w:tc>
        <w:tc>
          <w:tcPr>
            <w:tcW w:w="3820" w:type="dxa"/>
            <w:vAlign w:val="center"/>
          </w:tcPr>
          <w:p w14:paraId="1080A2D9" w14:textId="77777777" w:rsidR="00D40A16" w:rsidRDefault="007C332E">
            <w:r>
              <w:t>1.72</w:t>
            </w:r>
          </w:p>
        </w:tc>
      </w:tr>
      <w:tr w:rsidR="00D40A16" w14:paraId="032311BB" w14:textId="77777777">
        <w:tc>
          <w:tcPr>
            <w:tcW w:w="5507" w:type="dxa"/>
            <w:vAlign w:val="center"/>
          </w:tcPr>
          <w:p w14:paraId="7F1E07F3" w14:textId="77777777" w:rsidR="00D40A16" w:rsidRDefault="007C332E">
            <w:r>
              <w:t>单层实体门</w:t>
            </w:r>
          </w:p>
        </w:tc>
        <w:tc>
          <w:tcPr>
            <w:tcW w:w="3820" w:type="dxa"/>
            <w:vAlign w:val="center"/>
          </w:tcPr>
          <w:p w14:paraId="3E23EC0A" w14:textId="77777777" w:rsidR="00D40A16" w:rsidRDefault="007C332E">
            <w:r>
              <w:t>2.30</w:t>
            </w:r>
          </w:p>
        </w:tc>
      </w:tr>
      <w:tr w:rsidR="00D40A16" w14:paraId="08769BD5" w14:textId="77777777">
        <w:tc>
          <w:tcPr>
            <w:tcW w:w="5507" w:type="dxa"/>
            <w:vAlign w:val="center"/>
          </w:tcPr>
          <w:p w14:paraId="736BDB18" w14:textId="77777777" w:rsidR="00D40A16" w:rsidRDefault="007C332E">
            <w:r>
              <w:t>内门</w:t>
            </w:r>
          </w:p>
        </w:tc>
        <w:tc>
          <w:tcPr>
            <w:tcW w:w="3820" w:type="dxa"/>
            <w:vAlign w:val="center"/>
          </w:tcPr>
          <w:p w14:paraId="0BC10F5A" w14:textId="77777777" w:rsidR="00D40A16" w:rsidRDefault="007C332E">
            <w:r>
              <w:t>3.00</w:t>
            </w:r>
          </w:p>
        </w:tc>
      </w:tr>
    </w:tbl>
    <w:p w14:paraId="4944ED54" w14:textId="77777777" w:rsidR="00D40A16" w:rsidRDefault="007C332E">
      <w:pPr>
        <w:pStyle w:val="1"/>
      </w:pPr>
      <w:bookmarkStart w:id="35" w:name="_Toc97056240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D40A16" w14:paraId="2FCD77BA" w14:textId="77777777">
        <w:tc>
          <w:tcPr>
            <w:tcW w:w="3112" w:type="dxa"/>
            <w:shd w:val="clear" w:color="auto" w:fill="E6E6E6"/>
            <w:vAlign w:val="center"/>
          </w:tcPr>
          <w:p w14:paraId="74519D22" w14:textId="77777777" w:rsidR="00D40A16" w:rsidRDefault="007C332E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A061796" w14:textId="77777777" w:rsidR="00D40A16" w:rsidRDefault="007C332E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6C3C79B" w14:textId="77777777" w:rsidR="00D40A16" w:rsidRDefault="007C332E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40A16" w14:paraId="4E1E17A0" w14:textId="77777777">
        <w:tc>
          <w:tcPr>
            <w:tcW w:w="3112" w:type="dxa"/>
            <w:vMerge w:val="restart"/>
            <w:vAlign w:val="center"/>
          </w:tcPr>
          <w:p w14:paraId="7876DC0E" w14:textId="77777777" w:rsidR="00D40A16" w:rsidRDefault="007C332E">
            <w:pPr>
              <w:jc w:val="center"/>
            </w:pPr>
            <w:r>
              <w:t>26578</w:t>
            </w:r>
          </w:p>
        </w:tc>
        <w:tc>
          <w:tcPr>
            <w:tcW w:w="3112" w:type="dxa"/>
            <w:vAlign w:val="center"/>
          </w:tcPr>
          <w:p w14:paraId="02E4FBDA" w14:textId="77777777" w:rsidR="00D40A16" w:rsidRDefault="007C332E">
            <w:r>
              <w:t>1673.68</w:t>
            </w:r>
          </w:p>
        </w:tc>
        <w:tc>
          <w:tcPr>
            <w:tcW w:w="3101" w:type="dxa"/>
            <w:vAlign w:val="center"/>
          </w:tcPr>
          <w:p w14:paraId="259E89ED" w14:textId="77777777" w:rsidR="00D40A16" w:rsidRDefault="007C332E">
            <w:r>
              <w:t>15.88</w:t>
            </w:r>
          </w:p>
        </w:tc>
      </w:tr>
      <w:tr w:rsidR="00D40A16" w14:paraId="68A56A09" w14:textId="77777777">
        <w:tc>
          <w:tcPr>
            <w:tcW w:w="3112" w:type="dxa"/>
            <w:vMerge/>
            <w:vAlign w:val="center"/>
          </w:tcPr>
          <w:p w14:paraId="737D2D63" w14:textId="77777777" w:rsidR="00D40A16" w:rsidRDefault="00D40A16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24432E1F" w14:textId="77777777" w:rsidR="00D40A16" w:rsidRDefault="007C332E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04D182E" w14:textId="77777777" w:rsidR="00D40A16" w:rsidRDefault="007C332E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40A16" w14:paraId="1F505444" w14:textId="77777777">
        <w:tc>
          <w:tcPr>
            <w:tcW w:w="3112" w:type="dxa"/>
            <w:vMerge/>
            <w:vAlign w:val="center"/>
          </w:tcPr>
          <w:p w14:paraId="2CE1C67E" w14:textId="77777777" w:rsidR="00D40A16" w:rsidRDefault="00D40A16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C88A6D6" w14:textId="77777777" w:rsidR="00D40A16" w:rsidRDefault="007C332E">
            <w:r>
              <w:t>1619.93</w:t>
            </w:r>
          </w:p>
        </w:tc>
        <w:tc>
          <w:tcPr>
            <w:tcW w:w="3101" w:type="dxa"/>
            <w:vAlign w:val="center"/>
          </w:tcPr>
          <w:p w14:paraId="5175627E" w14:textId="77777777" w:rsidR="00D40A16" w:rsidRDefault="007C332E">
            <w:r>
              <w:t>16.41</w:t>
            </w:r>
          </w:p>
        </w:tc>
      </w:tr>
    </w:tbl>
    <w:p w14:paraId="67BD7C08" w14:textId="77777777" w:rsidR="00D40A16" w:rsidRDefault="007C332E">
      <w:pPr>
        <w:pStyle w:val="1"/>
      </w:pPr>
      <w:bookmarkStart w:id="36" w:name="_Toc97056241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D40A16" w14:paraId="1FCE8D26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B4C3C1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66AAEC04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462D3A62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50258EC7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4BE34594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68F11E12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1B9A8B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F047F98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9FAD6E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CD2C2E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24A4A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4CE2AA9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4475681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D40A16" w14:paraId="78509910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5209AF10" w14:textId="77777777" w:rsidR="00D40A16" w:rsidRDefault="00D40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588DE4DC" w14:textId="77777777" w:rsidR="00D40A16" w:rsidRDefault="00D40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5691A2EA" w14:textId="77777777" w:rsidR="00D40A16" w:rsidRDefault="00D40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2C23C06D" w14:textId="77777777" w:rsidR="00D40A16" w:rsidRDefault="00D40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7299F222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16EAE8B5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EE2006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64F6FD4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81F634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CEE8BA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C31E7B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87538A4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40AAB0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D40A16" w14:paraId="1762552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70CF35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56E1676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8460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1415" w:type="dxa"/>
            <w:vAlign w:val="center"/>
          </w:tcPr>
          <w:p w14:paraId="0FB3B7E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14:paraId="7CA259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7B5176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407E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854" w:type="dxa"/>
            <w:vAlign w:val="center"/>
          </w:tcPr>
          <w:p w14:paraId="684FBA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B9695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0A4C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34F2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5304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735" w:type="dxa"/>
            <w:vAlign w:val="center"/>
          </w:tcPr>
          <w:p w14:paraId="5CCF4A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D40A16" w14:paraId="205414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6A53B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41AB8C6" w14:textId="77777777" w:rsidR="00D40A16" w:rsidRDefault="007C33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002F523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27274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6BDEEA6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D2C7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</w:t>
            </w:r>
          </w:p>
        </w:tc>
        <w:tc>
          <w:tcPr>
            <w:tcW w:w="854" w:type="dxa"/>
            <w:vAlign w:val="center"/>
          </w:tcPr>
          <w:p w14:paraId="6E4078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495B8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9A39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148A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0E69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</w:t>
            </w:r>
          </w:p>
        </w:tc>
        <w:tc>
          <w:tcPr>
            <w:tcW w:w="735" w:type="dxa"/>
            <w:vAlign w:val="center"/>
          </w:tcPr>
          <w:p w14:paraId="71DF5887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55.9</w:t>
            </w:r>
          </w:p>
        </w:tc>
      </w:tr>
      <w:tr w:rsidR="00D40A16" w14:paraId="3AC0C3F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4B57DE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51AB106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04BC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 w14:paraId="6288ED4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14:paraId="3A02EB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39" w:type="dxa"/>
            <w:vAlign w:val="center"/>
          </w:tcPr>
          <w:p w14:paraId="1D113D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80AD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854" w:type="dxa"/>
            <w:vAlign w:val="center"/>
          </w:tcPr>
          <w:p w14:paraId="18982D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1BF8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0C72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97FD4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DCBA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35" w:type="dxa"/>
            <w:vAlign w:val="center"/>
          </w:tcPr>
          <w:p w14:paraId="10E4F6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40A16" w14:paraId="70567D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29BF4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C9AFE2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13DF7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14:paraId="02711A9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14:paraId="481619C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39" w:type="dxa"/>
            <w:vAlign w:val="center"/>
          </w:tcPr>
          <w:p w14:paraId="12E8AC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2DE7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854" w:type="dxa"/>
            <w:vAlign w:val="center"/>
          </w:tcPr>
          <w:p w14:paraId="1322FD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619A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7468B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E2613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B762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35" w:type="dxa"/>
            <w:vAlign w:val="center"/>
          </w:tcPr>
          <w:p w14:paraId="744AB0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40A16" w14:paraId="2286A4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13C40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E5434C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8C5C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 w14:paraId="0747375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522296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140648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16C2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854" w:type="dxa"/>
            <w:vAlign w:val="center"/>
          </w:tcPr>
          <w:p w14:paraId="1437C2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2931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6647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DD4E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0732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35" w:type="dxa"/>
            <w:vAlign w:val="center"/>
          </w:tcPr>
          <w:p w14:paraId="5B1A7E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D40A16" w14:paraId="29B49B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6D0DB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CB4C72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9058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5" w:type="dxa"/>
            <w:vAlign w:val="center"/>
          </w:tcPr>
          <w:p w14:paraId="6266B8A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19C6D4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7BE573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96936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854" w:type="dxa"/>
            <w:vAlign w:val="center"/>
          </w:tcPr>
          <w:p w14:paraId="27A173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CFCE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41F7B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C837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15D4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35" w:type="dxa"/>
            <w:vAlign w:val="center"/>
          </w:tcPr>
          <w:p w14:paraId="137926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D40A16" w14:paraId="2D26F9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AD50F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408B8C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A56CF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5" w:type="dxa"/>
            <w:vAlign w:val="center"/>
          </w:tcPr>
          <w:p w14:paraId="0E52A5F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13B695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vAlign w:val="center"/>
          </w:tcPr>
          <w:p w14:paraId="5E8C91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BAE7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854" w:type="dxa"/>
            <w:vAlign w:val="center"/>
          </w:tcPr>
          <w:p w14:paraId="0A4D7E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F69F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5EC8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502E4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0C3A6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35" w:type="dxa"/>
            <w:vAlign w:val="center"/>
          </w:tcPr>
          <w:p w14:paraId="332853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D40A16" w14:paraId="471D31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42E72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ABC62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E667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1415" w:type="dxa"/>
            <w:vAlign w:val="center"/>
          </w:tcPr>
          <w:p w14:paraId="470EC7D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1D1460D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vAlign w:val="center"/>
          </w:tcPr>
          <w:p w14:paraId="31D2D4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394EC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854" w:type="dxa"/>
            <w:vAlign w:val="center"/>
          </w:tcPr>
          <w:p w14:paraId="3190E2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3BA1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B353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8DDB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22E8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35" w:type="dxa"/>
            <w:vAlign w:val="center"/>
          </w:tcPr>
          <w:p w14:paraId="192BF9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D40A16" w14:paraId="494F1E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115C7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315156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1DD0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1415" w:type="dxa"/>
            <w:vAlign w:val="center"/>
          </w:tcPr>
          <w:p w14:paraId="45E9A85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2FEB03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65F696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EDC9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854" w:type="dxa"/>
            <w:vAlign w:val="center"/>
          </w:tcPr>
          <w:p w14:paraId="205E91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F751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3C05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9948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7EBB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35" w:type="dxa"/>
            <w:vAlign w:val="center"/>
          </w:tcPr>
          <w:p w14:paraId="55F594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D40A16" w14:paraId="475D3A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4AA9C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60BC9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2EEF3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tcW w:w="1415" w:type="dxa"/>
            <w:vAlign w:val="center"/>
          </w:tcPr>
          <w:p w14:paraId="5F9B605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66CC3B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44016F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62654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854" w:type="dxa"/>
            <w:vAlign w:val="center"/>
          </w:tcPr>
          <w:p w14:paraId="079320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506D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8CBC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DB4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B175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35" w:type="dxa"/>
            <w:vAlign w:val="center"/>
          </w:tcPr>
          <w:p w14:paraId="24E384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D40A16" w14:paraId="0CC6C3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8A906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D25F3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A8EE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tcW w:w="1415" w:type="dxa"/>
            <w:vAlign w:val="center"/>
          </w:tcPr>
          <w:p w14:paraId="65680A6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14:paraId="6364FC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3440FC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27C2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854" w:type="dxa"/>
            <w:vAlign w:val="center"/>
          </w:tcPr>
          <w:p w14:paraId="5C61E7F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0D9E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329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E055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3B59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35" w:type="dxa"/>
            <w:vAlign w:val="center"/>
          </w:tcPr>
          <w:p w14:paraId="62D7D3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D40A16" w14:paraId="531B81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39775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A381E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BFB3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1415" w:type="dxa"/>
            <w:vAlign w:val="center"/>
          </w:tcPr>
          <w:p w14:paraId="04A288D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6A694C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14:paraId="6499FF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2F835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14:paraId="071D76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4809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9C1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A51E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8E20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35" w:type="dxa"/>
            <w:vAlign w:val="center"/>
          </w:tcPr>
          <w:p w14:paraId="57898E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D40A16" w14:paraId="58936B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4FAA0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83BBC5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54CF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1415" w:type="dxa"/>
            <w:vAlign w:val="center"/>
          </w:tcPr>
          <w:p w14:paraId="6456872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668AF0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14:paraId="7B31A8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2260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14:paraId="30CF92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3DE7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D7CD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EDC7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11BA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35" w:type="dxa"/>
            <w:vAlign w:val="center"/>
          </w:tcPr>
          <w:p w14:paraId="101A35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D40A16" w14:paraId="0D20E5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A286C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1A41A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5CC6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1415" w:type="dxa"/>
            <w:vAlign w:val="center"/>
          </w:tcPr>
          <w:p w14:paraId="108F8DB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6E3CA0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26F224A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74F3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854" w:type="dxa"/>
            <w:vAlign w:val="center"/>
          </w:tcPr>
          <w:p w14:paraId="4BACB2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50B6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752F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A473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F620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35" w:type="dxa"/>
            <w:vAlign w:val="center"/>
          </w:tcPr>
          <w:p w14:paraId="045006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D40A16" w14:paraId="4C55AD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03A90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77B98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41C1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tcW w:w="1415" w:type="dxa"/>
            <w:vAlign w:val="center"/>
          </w:tcPr>
          <w:p w14:paraId="6385BDB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1CCB49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3DD84C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F2DBE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854" w:type="dxa"/>
            <w:vAlign w:val="center"/>
          </w:tcPr>
          <w:p w14:paraId="58EA98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D971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D724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A731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324D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35" w:type="dxa"/>
            <w:vAlign w:val="center"/>
          </w:tcPr>
          <w:p w14:paraId="6BC3A9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D40A16" w14:paraId="7D61A4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DFC9D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4F2AC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9D15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tcW w:w="1415" w:type="dxa"/>
            <w:vAlign w:val="center"/>
          </w:tcPr>
          <w:p w14:paraId="7C4FD7E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1E1AC4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03E059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C80D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854" w:type="dxa"/>
            <w:vAlign w:val="center"/>
          </w:tcPr>
          <w:p w14:paraId="25AC38B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080E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111A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2F25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C74CE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35" w:type="dxa"/>
            <w:vAlign w:val="center"/>
          </w:tcPr>
          <w:p w14:paraId="35DD14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D40A16" w14:paraId="500160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DE34E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8A12B2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18D2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</w:t>
            </w:r>
          </w:p>
        </w:tc>
        <w:tc>
          <w:tcPr>
            <w:tcW w:w="1415" w:type="dxa"/>
            <w:vAlign w:val="center"/>
          </w:tcPr>
          <w:p w14:paraId="6891C38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3B07C7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3482F3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C2CC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854" w:type="dxa"/>
            <w:vAlign w:val="center"/>
          </w:tcPr>
          <w:p w14:paraId="323149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E64D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36D9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F36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E474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35" w:type="dxa"/>
            <w:vAlign w:val="center"/>
          </w:tcPr>
          <w:p w14:paraId="64529A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D40A16" w14:paraId="670149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DC4F8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21E47891" w14:textId="77777777" w:rsidR="00D40A16" w:rsidRDefault="007C33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54F209D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646FB1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639" w:type="dxa"/>
            <w:vAlign w:val="center"/>
          </w:tcPr>
          <w:p w14:paraId="2BF9712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762C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7144</w:t>
            </w:r>
          </w:p>
        </w:tc>
        <w:tc>
          <w:tcPr>
            <w:tcW w:w="854" w:type="dxa"/>
            <w:vAlign w:val="center"/>
          </w:tcPr>
          <w:p w14:paraId="1F8E3E9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05198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B1199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30D0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C887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7144</w:t>
            </w:r>
          </w:p>
        </w:tc>
        <w:tc>
          <w:tcPr>
            <w:tcW w:w="735" w:type="dxa"/>
            <w:vAlign w:val="center"/>
          </w:tcPr>
          <w:p w14:paraId="48F480E2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26.7</w:t>
            </w:r>
          </w:p>
        </w:tc>
      </w:tr>
      <w:tr w:rsidR="00D40A16" w14:paraId="54B6DF0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75B4CB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449BB52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2098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1415" w:type="dxa"/>
            <w:vAlign w:val="center"/>
          </w:tcPr>
          <w:p w14:paraId="2BB4C19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14:paraId="507351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39" w:type="dxa"/>
            <w:vAlign w:val="center"/>
          </w:tcPr>
          <w:p w14:paraId="731571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C325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1187F4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CAD9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1045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3728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1A53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35" w:type="dxa"/>
            <w:vAlign w:val="center"/>
          </w:tcPr>
          <w:p w14:paraId="0F0BDA0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D40A16" w14:paraId="2C77A4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97161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D38391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2158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1415" w:type="dxa"/>
            <w:vAlign w:val="center"/>
          </w:tcPr>
          <w:p w14:paraId="023163B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14:paraId="3BCB44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39" w:type="dxa"/>
            <w:vAlign w:val="center"/>
          </w:tcPr>
          <w:p w14:paraId="0018D7A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1646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7598FA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1B03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6328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1362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C20D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35" w:type="dxa"/>
            <w:vAlign w:val="center"/>
          </w:tcPr>
          <w:p w14:paraId="0395FF8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D40A16" w14:paraId="1488AF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E6C67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576D7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F193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1415" w:type="dxa"/>
            <w:vAlign w:val="center"/>
          </w:tcPr>
          <w:p w14:paraId="63481D0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608EE7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654DE5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5F95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06018D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9091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2C57D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31A9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5350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735" w:type="dxa"/>
            <w:vAlign w:val="center"/>
          </w:tcPr>
          <w:p w14:paraId="50457A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40A16" w14:paraId="72C8EB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BA36C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4D52CC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424C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415" w:type="dxa"/>
            <w:vAlign w:val="center"/>
          </w:tcPr>
          <w:p w14:paraId="12A51AD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6302F3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034F25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5AFA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533F19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B6DA5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E274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965E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A63C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735" w:type="dxa"/>
            <w:vAlign w:val="center"/>
          </w:tcPr>
          <w:p w14:paraId="306A22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40A16" w14:paraId="654DF9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FC9E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60F44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88D51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1415" w:type="dxa"/>
            <w:vAlign w:val="center"/>
          </w:tcPr>
          <w:p w14:paraId="3C637FC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502A37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vAlign w:val="center"/>
          </w:tcPr>
          <w:p w14:paraId="7E94C96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FED2B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46E601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C362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AF88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0D19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98A1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35" w:type="dxa"/>
            <w:vAlign w:val="center"/>
          </w:tcPr>
          <w:p w14:paraId="027BE0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D40A16" w14:paraId="3E405C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5E347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810357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DEF31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tcW w:w="1415" w:type="dxa"/>
            <w:vAlign w:val="center"/>
          </w:tcPr>
          <w:p w14:paraId="142168D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60BEE6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vAlign w:val="center"/>
          </w:tcPr>
          <w:p w14:paraId="168F4F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E65D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2AA4198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410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AC00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B7A4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AEB8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35" w:type="dxa"/>
            <w:vAlign w:val="center"/>
          </w:tcPr>
          <w:p w14:paraId="0CE813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D40A16" w14:paraId="63CEE8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370B1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8B20AF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A63E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tcW w:w="1415" w:type="dxa"/>
            <w:vAlign w:val="center"/>
          </w:tcPr>
          <w:p w14:paraId="33B6FF5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0E6E7A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3F5CA9C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EA17E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54" w:type="dxa"/>
            <w:vAlign w:val="center"/>
          </w:tcPr>
          <w:p w14:paraId="0FA2CB6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6154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C53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CB0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B80E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35" w:type="dxa"/>
            <w:vAlign w:val="center"/>
          </w:tcPr>
          <w:p w14:paraId="711F96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D40A16" w14:paraId="1B56F8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BD03A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41021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FB0F7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</w:t>
            </w:r>
          </w:p>
        </w:tc>
        <w:tc>
          <w:tcPr>
            <w:tcW w:w="1415" w:type="dxa"/>
            <w:vAlign w:val="center"/>
          </w:tcPr>
          <w:p w14:paraId="6F8C340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70B499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5B6178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5681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54" w:type="dxa"/>
            <w:vAlign w:val="center"/>
          </w:tcPr>
          <w:p w14:paraId="22BAE3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C41F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C78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85A0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6F50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35" w:type="dxa"/>
            <w:vAlign w:val="center"/>
          </w:tcPr>
          <w:p w14:paraId="187D55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D40A16" w14:paraId="1FD772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94EE0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67B620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D3D8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tcW w:w="1415" w:type="dxa"/>
            <w:vAlign w:val="center"/>
          </w:tcPr>
          <w:p w14:paraId="37DD3AD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14:paraId="3D27B7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37C50D4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9BF4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854" w:type="dxa"/>
            <w:vAlign w:val="center"/>
          </w:tcPr>
          <w:p w14:paraId="02EE6F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3BB7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01DD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95F2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8FAC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35" w:type="dxa"/>
            <w:vAlign w:val="center"/>
          </w:tcPr>
          <w:p w14:paraId="51E380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D40A16" w14:paraId="16AB03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52578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CF39FE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49D83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</w:tc>
        <w:tc>
          <w:tcPr>
            <w:tcW w:w="1415" w:type="dxa"/>
            <w:vAlign w:val="center"/>
          </w:tcPr>
          <w:p w14:paraId="30F9003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5B89FAF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14:paraId="576DF6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0A00A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06CD24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035A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A39B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F004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0AE0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35" w:type="dxa"/>
            <w:vAlign w:val="center"/>
          </w:tcPr>
          <w:p w14:paraId="164957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D40A16" w14:paraId="52D393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A0F47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ED07FC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2043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tcW w:w="1415" w:type="dxa"/>
            <w:vAlign w:val="center"/>
          </w:tcPr>
          <w:p w14:paraId="6128FB5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7C3E08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14:paraId="72D9DC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DC34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5CD6A8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FDCC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ACEF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73B8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84B1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35" w:type="dxa"/>
            <w:vAlign w:val="center"/>
          </w:tcPr>
          <w:p w14:paraId="048A90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D40A16" w14:paraId="018C87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E059E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EE6A1D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C105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</w:t>
            </w:r>
          </w:p>
        </w:tc>
        <w:tc>
          <w:tcPr>
            <w:tcW w:w="1415" w:type="dxa"/>
            <w:vAlign w:val="center"/>
          </w:tcPr>
          <w:p w14:paraId="156BEC3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6852CC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4B6B30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1D82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4" w:type="dxa"/>
            <w:vAlign w:val="center"/>
          </w:tcPr>
          <w:p w14:paraId="092C4C9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8434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66EB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31A14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05930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6FE6BA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D40A16" w14:paraId="18599B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31C3F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B38AC8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ED64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</w:t>
            </w:r>
          </w:p>
        </w:tc>
        <w:tc>
          <w:tcPr>
            <w:tcW w:w="1415" w:type="dxa"/>
            <w:vAlign w:val="center"/>
          </w:tcPr>
          <w:p w14:paraId="4DAF11D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504CFF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34F5EF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E217C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4" w:type="dxa"/>
            <w:vAlign w:val="center"/>
          </w:tcPr>
          <w:p w14:paraId="51B6FF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A01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9E3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899B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0E8E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0E7ACE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D40A16" w14:paraId="53081D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A88C4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196FE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7E0E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tcW w:w="1415" w:type="dxa"/>
            <w:vAlign w:val="center"/>
          </w:tcPr>
          <w:p w14:paraId="21AB661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477863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708D71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D5392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4" w:type="dxa"/>
            <w:vAlign w:val="center"/>
          </w:tcPr>
          <w:p w14:paraId="0A2AE7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0B41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D1DF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644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29EB8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723E17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D40A16" w14:paraId="0DFA24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51492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E7168A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82A0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</w:t>
            </w:r>
          </w:p>
        </w:tc>
        <w:tc>
          <w:tcPr>
            <w:tcW w:w="1415" w:type="dxa"/>
            <w:vAlign w:val="center"/>
          </w:tcPr>
          <w:p w14:paraId="5D012F3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117C9D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74B33FD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A617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4" w:type="dxa"/>
            <w:vAlign w:val="center"/>
          </w:tcPr>
          <w:p w14:paraId="4DF243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EF8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5051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5D83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9061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26E72EC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D40A16" w14:paraId="78FF60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5E6E1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1B18539" w14:textId="77777777" w:rsidR="00D40A16" w:rsidRDefault="007C33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250CFF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1483F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639" w:type="dxa"/>
            <w:vAlign w:val="center"/>
          </w:tcPr>
          <w:p w14:paraId="1BC7773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34BE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4050</w:t>
            </w:r>
          </w:p>
        </w:tc>
        <w:tc>
          <w:tcPr>
            <w:tcW w:w="854" w:type="dxa"/>
            <w:vAlign w:val="center"/>
          </w:tcPr>
          <w:p w14:paraId="588CD3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9119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F79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32B7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BFF0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4050</w:t>
            </w:r>
          </w:p>
        </w:tc>
        <w:tc>
          <w:tcPr>
            <w:tcW w:w="735" w:type="dxa"/>
            <w:vAlign w:val="center"/>
          </w:tcPr>
          <w:p w14:paraId="6F6B0DDA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</w:t>
            </w:r>
          </w:p>
        </w:tc>
      </w:tr>
      <w:tr w:rsidR="00D40A16" w14:paraId="29BFE49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82315B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7505829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6EFA9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415" w:type="dxa"/>
            <w:vAlign w:val="center"/>
          </w:tcPr>
          <w:p w14:paraId="0F8FA3A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14:paraId="14863E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39" w:type="dxa"/>
            <w:vAlign w:val="center"/>
          </w:tcPr>
          <w:p w14:paraId="7D0BE5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C636B8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1D20E9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7C8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8475F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E93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6A9C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35" w:type="dxa"/>
            <w:vAlign w:val="center"/>
          </w:tcPr>
          <w:p w14:paraId="480CAF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D40A16" w14:paraId="556511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B2694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47C8CA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C925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tcW w:w="1415" w:type="dxa"/>
            <w:vAlign w:val="center"/>
          </w:tcPr>
          <w:p w14:paraId="6DF641B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14:paraId="1B43A88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39" w:type="dxa"/>
            <w:vAlign w:val="center"/>
          </w:tcPr>
          <w:p w14:paraId="0DA418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3E9D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5C39A0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DB1A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304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291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0CB1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35" w:type="dxa"/>
            <w:vAlign w:val="center"/>
          </w:tcPr>
          <w:p w14:paraId="38EF74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D40A16" w14:paraId="24F5D3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4AC8C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04691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4023B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1415" w:type="dxa"/>
            <w:vAlign w:val="center"/>
          </w:tcPr>
          <w:p w14:paraId="60A7228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06E5A43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32D88F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15F2F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1A173B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4096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D772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3DF9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A966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35" w:type="dxa"/>
            <w:vAlign w:val="center"/>
          </w:tcPr>
          <w:p w14:paraId="45CEADF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D40A16" w14:paraId="026F91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C084E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B6BD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84F9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tcW w:w="1415" w:type="dxa"/>
            <w:vAlign w:val="center"/>
          </w:tcPr>
          <w:p w14:paraId="0431823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7A5C1F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3B2C07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380F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38C8876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FEBD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C9FD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FEAE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66FA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35" w:type="dxa"/>
            <w:vAlign w:val="center"/>
          </w:tcPr>
          <w:p w14:paraId="4399E83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D40A16" w14:paraId="34E5C1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34940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20C0B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F19D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</w:p>
        </w:tc>
        <w:tc>
          <w:tcPr>
            <w:tcW w:w="1415" w:type="dxa"/>
            <w:vAlign w:val="center"/>
          </w:tcPr>
          <w:p w14:paraId="40DE71F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30C68BF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vAlign w:val="center"/>
          </w:tcPr>
          <w:p w14:paraId="4BF338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CBA17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1A2830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D402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7E3F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508D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4E578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35" w:type="dxa"/>
            <w:vAlign w:val="center"/>
          </w:tcPr>
          <w:p w14:paraId="797FBF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D40A16" w14:paraId="4FEF78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3DF80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61609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43DE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tcW w:w="1415" w:type="dxa"/>
            <w:vAlign w:val="center"/>
          </w:tcPr>
          <w:p w14:paraId="5286A84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12F330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vAlign w:val="center"/>
          </w:tcPr>
          <w:p w14:paraId="16AB61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D20F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6096E7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3B9A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B05B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A056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1BF4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35" w:type="dxa"/>
            <w:vAlign w:val="center"/>
          </w:tcPr>
          <w:p w14:paraId="328C6AF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D40A16" w14:paraId="34FD4C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DD055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223E5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F16E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</w:t>
            </w:r>
          </w:p>
        </w:tc>
        <w:tc>
          <w:tcPr>
            <w:tcW w:w="1415" w:type="dxa"/>
            <w:vAlign w:val="center"/>
          </w:tcPr>
          <w:p w14:paraId="03DE80B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09FC125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265880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373F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54" w:type="dxa"/>
            <w:vAlign w:val="center"/>
          </w:tcPr>
          <w:p w14:paraId="5E9AA4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9871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4001A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8C13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CB3E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35" w:type="dxa"/>
            <w:vAlign w:val="center"/>
          </w:tcPr>
          <w:p w14:paraId="463687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D40A16" w14:paraId="0253DF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7757B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6CF72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152F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</w:t>
            </w:r>
          </w:p>
        </w:tc>
        <w:tc>
          <w:tcPr>
            <w:tcW w:w="1415" w:type="dxa"/>
            <w:vAlign w:val="center"/>
          </w:tcPr>
          <w:p w14:paraId="06E91E2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3837B12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4B9371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6956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54" w:type="dxa"/>
            <w:vAlign w:val="center"/>
          </w:tcPr>
          <w:p w14:paraId="4E1D3C6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A3B6C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8BF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3C3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11AB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35" w:type="dxa"/>
            <w:vAlign w:val="center"/>
          </w:tcPr>
          <w:p w14:paraId="00DEE7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D40A16" w14:paraId="109FFF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A4C2C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D1D31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C668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tcW w:w="1415" w:type="dxa"/>
            <w:vAlign w:val="center"/>
          </w:tcPr>
          <w:p w14:paraId="48156FC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14:paraId="796EFE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323433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ADB5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854" w:type="dxa"/>
            <w:vAlign w:val="center"/>
          </w:tcPr>
          <w:p w14:paraId="7E17EB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A5FF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506F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019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5D90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35" w:type="dxa"/>
            <w:vAlign w:val="center"/>
          </w:tcPr>
          <w:p w14:paraId="277A0F0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D40A16" w14:paraId="60F760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13D7D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4B48A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E7BA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</w:t>
            </w:r>
          </w:p>
        </w:tc>
        <w:tc>
          <w:tcPr>
            <w:tcW w:w="1415" w:type="dxa"/>
            <w:vAlign w:val="center"/>
          </w:tcPr>
          <w:p w14:paraId="364A280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55EE92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14:paraId="3C7CB8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C5C4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191F95A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D094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1A9C7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0BAB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3827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35" w:type="dxa"/>
            <w:vAlign w:val="center"/>
          </w:tcPr>
          <w:p w14:paraId="50622A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D40A16" w14:paraId="64F086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48608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CABD14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88F13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</w:t>
            </w:r>
          </w:p>
        </w:tc>
        <w:tc>
          <w:tcPr>
            <w:tcW w:w="1415" w:type="dxa"/>
            <w:vAlign w:val="center"/>
          </w:tcPr>
          <w:p w14:paraId="5E9A324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5C86C3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14:paraId="390E8C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417D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317F08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727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07D4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985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257B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35" w:type="dxa"/>
            <w:vAlign w:val="center"/>
          </w:tcPr>
          <w:p w14:paraId="6409BE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D40A16" w14:paraId="0419A3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66306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D5CAC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A267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</w:t>
            </w:r>
          </w:p>
        </w:tc>
        <w:tc>
          <w:tcPr>
            <w:tcW w:w="1415" w:type="dxa"/>
            <w:vAlign w:val="center"/>
          </w:tcPr>
          <w:p w14:paraId="4882A27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569F4C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384D717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0612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4" w:type="dxa"/>
            <w:vAlign w:val="center"/>
          </w:tcPr>
          <w:p w14:paraId="19F275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9360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FC6C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B0E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F889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24CDBE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D40A16" w14:paraId="7E17BD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A55A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95817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5409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tcW w:w="1415" w:type="dxa"/>
            <w:vAlign w:val="center"/>
          </w:tcPr>
          <w:p w14:paraId="22DB08A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47E843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3476C06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C08F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4" w:type="dxa"/>
            <w:vAlign w:val="center"/>
          </w:tcPr>
          <w:p w14:paraId="5846734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C18A1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DB74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167A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6E8E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076664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D40A16" w14:paraId="0D9677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C42B3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BBF86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5BCF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</w:t>
            </w:r>
          </w:p>
        </w:tc>
        <w:tc>
          <w:tcPr>
            <w:tcW w:w="1415" w:type="dxa"/>
            <w:vAlign w:val="center"/>
          </w:tcPr>
          <w:p w14:paraId="419F545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1873EE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327EE9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DCD3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4" w:type="dxa"/>
            <w:vAlign w:val="center"/>
          </w:tcPr>
          <w:p w14:paraId="3797FC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D193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13D5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2D7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4D01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5E480FE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D40A16" w14:paraId="7F5A31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62ADD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4B3720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29A85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tcW w:w="1415" w:type="dxa"/>
            <w:vAlign w:val="center"/>
          </w:tcPr>
          <w:p w14:paraId="602B135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6F923B0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57F0A6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385C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4" w:type="dxa"/>
            <w:vAlign w:val="center"/>
          </w:tcPr>
          <w:p w14:paraId="7B3300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A551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2B39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3E4C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16C2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413DEA8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D40A16" w14:paraId="0AD7C7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2519E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245F674B" w14:textId="77777777" w:rsidR="00D40A16" w:rsidRDefault="007C33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7B0A80C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CFC79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639" w:type="dxa"/>
            <w:vAlign w:val="center"/>
          </w:tcPr>
          <w:p w14:paraId="5CDBE61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16827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3992</w:t>
            </w:r>
          </w:p>
        </w:tc>
        <w:tc>
          <w:tcPr>
            <w:tcW w:w="854" w:type="dxa"/>
            <w:vAlign w:val="center"/>
          </w:tcPr>
          <w:p w14:paraId="2997794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146A3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3C910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93D4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44F2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3992</w:t>
            </w:r>
          </w:p>
        </w:tc>
        <w:tc>
          <w:tcPr>
            <w:tcW w:w="735" w:type="dxa"/>
            <w:vAlign w:val="center"/>
          </w:tcPr>
          <w:p w14:paraId="7D06D9A0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14.9</w:t>
            </w:r>
          </w:p>
        </w:tc>
      </w:tr>
      <w:tr w:rsidR="00D40A16" w14:paraId="6AA93CC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30EA8B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346B351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FBD0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</w:tc>
        <w:tc>
          <w:tcPr>
            <w:tcW w:w="1415" w:type="dxa"/>
            <w:vAlign w:val="center"/>
          </w:tcPr>
          <w:p w14:paraId="1564301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14:paraId="3F963E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39" w:type="dxa"/>
            <w:vAlign w:val="center"/>
          </w:tcPr>
          <w:p w14:paraId="01F6BA4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559B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7C395A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65C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490C5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C5C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2CFD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35" w:type="dxa"/>
            <w:vAlign w:val="center"/>
          </w:tcPr>
          <w:p w14:paraId="330F3D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D40A16" w14:paraId="667C91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8CBE8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776625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8667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tcW w:w="1415" w:type="dxa"/>
            <w:vAlign w:val="center"/>
          </w:tcPr>
          <w:p w14:paraId="6E6FFDE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14:paraId="596B9D5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39" w:type="dxa"/>
            <w:vAlign w:val="center"/>
          </w:tcPr>
          <w:p w14:paraId="108015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C5DC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6D9E08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B798F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733B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D0CB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1314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35" w:type="dxa"/>
            <w:vAlign w:val="center"/>
          </w:tcPr>
          <w:p w14:paraId="56F3EA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D40A16" w14:paraId="4B87F3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E02CD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2602F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C67B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tcW w:w="1415" w:type="dxa"/>
            <w:vAlign w:val="center"/>
          </w:tcPr>
          <w:p w14:paraId="3132C05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030A08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32F2EFC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E4A00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59DAE5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622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B547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29C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9796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735" w:type="dxa"/>
            <w:vAlign w:val="center"/>
          </w:tcPr>
          <w:p w14:paraId="357102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40A16" w14:paraId="5F6F8E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99964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268C7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6877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1415" w:type="dxa"/>
            <w:vAlign w:val="center"/>
          </w:tcPr>
          <w:p w14:paraId="57E6E35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4FABC8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0C45745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8E08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66F555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B65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AD99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E0115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0631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735" w:type="dxa"/>
            <w:vAlign w:val="center"/>
          </w:tcPr>
          <w:p w14:paraId="3A941E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40A16" w14:paraId="2C4166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C6E60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A738F4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C96D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1415" w:type="dxa"/>
            <w:vAlign w:val="center"/>
          </w:tcPr>
          <w:p w14:paraId="6B43C69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22258A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vAlign w:val="center"/>
          </w:tcPr>
          <w:p w14:paraId="1537C6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BD5F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56F2E7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9AC70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D2BE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05A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BD9E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35" w:type="dxa"/>
            <w:vAlign w:val="center"/>
          </w:tcPr>
          <w:p w14:paraId="1A7241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D40A16" w14:paraId="199D38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01141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86C9E6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06C74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</w:t>
            </w:r>
          </w:p>
        </w:tc>
        <w:tc>
          <w:tcPr>
            <w:tcW w:w="1415" w:type="dxa"/>
            <w:vAlign w:val="center"/>
          </w:tcPr>
          <w:p w14:paraId="1117455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44CCA31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vAlign w:val="center"/>
          </w:tcPr>
          <w:p w14:paraId="7999FDA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A3D3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5EF65A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F9C6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5031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862F6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D5F4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35" w:type="dxa"/>
            <w:vAlign w:val="center"/>
          </w:tcPr>
          <w:p w14:paraId="68121A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D40A16" w14:paraId="5B603A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8E34E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90AC6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1E7F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tcW w:w="1415" w:type="dxa"/>
            <w:vAlign w:val="center"/>
          </w:tcPr>
          <w:p w14:paraId="0F9DE48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3755B09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6D637F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1096F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54" w:type="dxa"/>
            <w:vAlign w:val="center"/>
          </w:tcPr>
          <w:p w14:paraId="207B44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01235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B4DB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5C625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35DCC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35" w:type="dxa"/>
            <w:vAlign w:val="center"/>
          </w:tcPr>
          <w:p w14:paraId="6362ABA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D40A16" w14:paraId="7153D6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A4AAA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33045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A17E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</w:p>
        </w:tc>
        <w:tc>
          <w:tcPr>
            <w:tcW w:w="1415" w:type="dxa"/>
            <w:vAlign w:val="center"/>
          </w:tcPr>
          <w:p w14:paraId="00B3EFC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12019C1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62CE54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9B33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54" w:type="dxa"/>
            <w:vAlign w:val="center"/>
          </w:tcPr>
          <w:p w14:paraId="7D0E3D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499D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2E05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86E9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BF57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35" w:type="dxa"/>
            <w:vAlign w:val="center"/>
          </w:tcPr>
          <w:p w14:paraId="469C32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D40A16" w14:paraId="412C4A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69208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410EFF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2E7A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</w:t>
            </w:r>
          </w:p>
        </w:tc>
        <w:tc>
          <w:tcPr>
            <w:tcW w:w="1415" w:type="dxa"/>
            <w:vAlign w:val="center"/>
          </w:tcPr>
          <w:p w14:paraId="1E0D63A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14:paraId="02B4FF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74AD03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6B8C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854" w:type="dxa"/>
            <w:vAlign w:val="center"/>
          </w:tcPr>
          <w:p w14:paraId="34EAD3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BFF0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6E98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D1441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2E6B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35" w:type="dxa"/>
            <w:vAlign w:val="center"/>
          </w:tcPr>
          <w:p w14:paraId="54D317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D40A16" w14:paraId="0D33AC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1FAE2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67F07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011B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</w:t>
            </w:r>
          </w:p>
        </w:tc>
        <w:tc>
          <w:tcPr>
            <w:tcW w:w="1415" w:type="dxa"/>
            <w:vAlign w:val="center"/>
          </w:tcPr>
          <w:p w14:paraId="733389B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1B3635B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14:paraId="09B6EB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68B3F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50CD52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D409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8289A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E7CAF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627D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35" w:type="dxa"/>
            <w:vAlign w:val="center"/>
          </w:tcPr>
          <w:p w14:paraId="766B4B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D40A16" w14:paraId="7C9F5C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71404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BB9D5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FD94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5058</w:t>
            </w:r>
          </w:p>
        </w:tc>
        <w:tc>
          <w:tcPr>
            <w:tcW w:w="1415" w:type="dxa"/>
            <w:vAlign w:val="center"/>
          </w:tcPr>
          <w:p w14:paraId="468EC43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6E09785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14:paraId="7C5BB5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55ED7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0276AA9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7A77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4F3E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743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754E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35" w:type="dxa"/>
            <w:vAlign w:val="center"/>
          </w:tcPr>
          <w:p w14:paraId="134C99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D40A16" w14:paraId="04A7E6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BBD60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90F52D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8E83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</w:t>
            </w:r>
          </w:p>
        </w:tc>
        <w:tc>
          <w:tcPr>
            <w:tcW w:w="1415" w:type="dxa"/>
            <w:vAlign w:val="center"/>
          </w:tcPr>
          <w:p w14:paraId="4120E94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26A259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3D5273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F2E89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4" w:type="dxa"/>
            <w:vAlign w:val="center"/>
          </w:tcPr>
          <w:p w14:paraId="576E1D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6A6C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CE8F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603B4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CF23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718B36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D40A16" w14:paraId="5BA588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391ED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261B03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1329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</w:t>
            </w:r>
          </w:p>
        </w:tc>
        <w:tc>
          <w:tcPr>
            <w:tcW w:w="1415" w:type="dxa"/>
            <w:vAlign w:val="center"/>
          </w:tcPr>
          <w:p w14:paraId="40EE050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06439D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6AEB29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AF49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4" w:type="dxa"/>
            <w:vAlign w:val="center"/>
          </w:tcPr>
          <w:p w14:paraId="119C19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031B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FF1D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1DAA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2888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691813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D40A16" w14:paraId="5B0597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6A1C8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9D64AB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FDA50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5072</w:t>
            </w:r>
          </w:p>
        </w:tc>
        <w:tc>
          <w:tcPr>
            <w:tcW w:w="1415" w:type="dxa"/>
            <w:vAlign w:val="center"/>
          </w:tcPr>
          <w:p w14:paraId="39AFCC4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283C095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223E66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F31DA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4" w:type="dxa"/>
            <w:vAlign w:val="center"/>
          </w:tcPr>
          <w:p w14:paraId="5FC565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999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09CA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9DFF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62CB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1A34149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D40A16" w14:paraId="6253EE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7FC2A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05B7C1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3C4F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</w:t>
            </w:r>
          </w:p>
        </w:tc>
        <w:tc>
          <w:tcPr>
            <w:tcW w:w="1415" w:type="dxa"/>
            <w:vAlign w:val="center"/>
          </w:tcPr>
          <w:p w14:paraId="5B97F16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6F15B7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2F21AF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533C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4" w:type="dxa"/>
            <w:vAlign w:val="center"/>
          </w:tcPr>
          <w:p w14:paraId="26437B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E952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075D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90E45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95E9F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0B3DF1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D40A16" w14:paraId="5ECDC6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E18E5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01EA355" w14:textId="77777777" w:rsidR="00D40A16" w:rsidRDefault="007C33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026CB3C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F3A4A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639" w:type="dxa"/>
            <w:vAlign w:val="center"/>
          </w:tcPr>
          <w:p w14:paraId="1A3FCC2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88B10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4050</w:t>
            </w:r>
          </w:p>
        </w:tc>
        <w:tc>
          <w:tcPr>
            <w:tcW w:w="854" w:type="dxa"/>
            <w:vAlign w:val="center"/>
          </w:tcPr>
          <w:p w14:paraId="42FCAC8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417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A918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0B64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1CCB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4050</w:t>
            </w:r>
          </w:p>
        </w:tc>
        <w:tc>
          <w:tcPr>
            <w:tcW w:w="735" w:type="dxa"/>
            <w:vAlign w:val="center"/>
          </w:tcPr>
          <w:p w14:paraId="0FA8EE61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</w:t>
            </w:r>
          </w:p>
        </w:tc>
      </w:tr>
      <w:tr w:rsidR="00D40A16" w14:paraId="3787220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750457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7D86D44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89A78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</w:t>
            </w:r>
          </w:p>
        </w:tc>
        <w:tc>
          <w:tcPr>
            <w:tcW w:w="1415" w:type="dxa"/>
            <w:vAlign w:val="center"/>
          </w:tcPr>
          <w:p w14:paraId="13EC4DF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14:paraId="6B78D75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39" w:type="dxa"/>
            <w:vAlign w:val="center"/>
          </w:tcPr>
          <w:p w14:paraId="15EA55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DF56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681503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28B9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5ACA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20C5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39F7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35" w:type="dxa"/>
            <w:vAlign w:val="center"/>
          </w:tcPr>
          <w:p w14:paraId="06E5C3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D40A16" w14:paraId="668911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3098C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61829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B266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</w:t>
            </w:r>
          </w:p>
        </w:tc>
        <w:tc>
          <w:tcPr>
            <w:tcW w:w="1415" w:type="dxa"/>
            <w:vAlign w:val="center"/>
          </w:tcPr>
          <w:p w14:paraId="565D37E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14:paraId="513758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39" w:type="dxa"/>
            <w:vAlign w:val="center"/>
          </w:tcPr>
          <w:p w14:paraId="5341E2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88D84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19DEA6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4E85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7131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2F64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5F74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35" w:type="dxa"/>
            <w:vAlign w:val="center"/>
          </w:tcPr>
          <w:p w14:paraId="55101F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D40A16" w14:paraId="3F8DDD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74743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9B623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276C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</w:t>
            </w:r>
          </w:p>
        </w:tc>
        <w:tc>
          <w:tcPr>
            <w:tcW w:w="1415" w:type="dxa"/>
            <w:vAlign w:val="center"/>
          </w:tcPr>
          <w:p w14:paraId="306256C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47A7DE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0E1060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425E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7E30CE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7BBC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F22B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8E2DA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792D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35" w:type="dxa"/>
            <w:vAlign w:val="center"/>
          </w:tcPr>
          <w:p w14:paraId="6FCA50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D40A16" w14:paraId="20E7E4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72555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3FA2B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516F3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</w:t>
            </w:r>
          </w:p>
        </w:tc>
        <w:tc>
          <w:tcPr>
            <w:tcW w:w="1415" w:type="dxa"/>
            <w:vAlign w:val="center"/>
          </w:tcPr>
          <w:p w14:paraId="08236D4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522381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372FB7C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A933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422B19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7CA6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FA0C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ADEA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177E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35" w:type="dxa"/>
            <w:vAlign w:val="center"/>
          </w:tcPr>
          <w:p w14:paraId="3C6244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D40A16" w14:paraId="448241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29D01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1FF2B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F4EE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</w:t>
            </w:r>
          </w:p>
        </w:tc>
        <w:tc>
          <w:tcPr>
            <w:tcW w:w="1415" w:type="dxa"/>
            <w:vAlign w:val="center"/>
          </w:tcPr>
          <w:p w14:paraId="327256B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6774CA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vAlign w:val="center"/>
          </w:tcPr>
          <w:p w14:paraId="0694CF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EFD1F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2C572B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1F4E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0090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715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CCD8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35" w:type="dxa"/>
            <w:vAlign w:val="center"/>
          </w:tcPr>
          <w:p w14:paraId="729E78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D40A16" w14:paraId="1D17B4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12455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FB933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B990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</w:t>
            </w:r>
          </w:p>
        </w:tc>
        <w:tc>
          <w:tcPr>
            <w:tcW w:w="1415" w:type="dxa"/>
            <w:vAlign w:val="center"/>
          </w:tcPr>
          <w:p w14:paraId="383B22B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4FAEEF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vAlign w:val="center"/>
          </w:tcPr>
          <w:p w14:paraId="05266C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23C94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2DEE0E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B5C0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2CD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8AE3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4F7F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35" w:type="dxa"/>
            <w:vAlign w:val="center"/>
          </w:tcPr>
          <w:p w14:paraId="4CE234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D40A16" w14:paraId="0DD14E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79AC2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3CF27D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7653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</w:t>
            </w:r>
          </w:p>
        </w:tc>
        <w:tc>
          <w:tcPr>
            <w:tcW w:w="1415" w:type="dxa"/>
            <w:vAlign w:val="center"/>
          </w:tcPr>
          <w:p w14:paraId="313335E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14A835A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141F849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2D5E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54" w:type="dxa"/>
            <w:vAlign w:val="center"/>
          </w:tcPr>
          <w:p w14:paraId="1F9FA9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329F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1225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3AF4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C93A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35" w:type="dxa"/>
            <w:vAlign w:val="center"/>
          </w:tcPr>
          <w:p w14:paraId="4DC807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D40A16" w14:paraId="116A58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CCE9E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372C8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B3DB1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</w:t>
            </w:r>
          </w:p>
        </w:tc>
        <w:tc>
          <w:tcPr>
            <w:tcW w:w="1415" w:type="dxa"/>
            <w:vAlign w:val="center"/>
          </w:tcPr>
          <w:p w14:paraId="56E89CA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14:paraId="34CDAA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511F2E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44FA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54" w:type="dxa"/>
            <w:vAlign w:val="center"/>
          </w:tcPr>
          <w:p w14:paraId="5541E76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575F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44F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D8FB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CF45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35" w:type="dxa"/>
            <w:vAlign w:val="center"/>
          </w:tcPr>
          <w:p w14:paraId="5CB11B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D40A16" w14:paraId="76C776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C71BA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C7CE88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F15D7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</w:t>
            </w:r>
          </w:p>
        </w:tc>
        <w:tc>
          <w:tcPr>
            <w:tcW w:w="1415" w:type="dxa"/>
            <w:vAlign w:val="center"/>
          </w:tcPr>
          <w:p w14:paraId="5C9C1AD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14:paraId="6BBD83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606387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5531C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854" w:type="dxa"/>
            <w:vAlign w:val="center"/>
          </w:tcPr>
          <w:p w14:paraId="4076B8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9968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4501B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5E91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F66B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35" w:type="dxa"/>
            <w:vAlign w:val="center"/>
          </w:tcPr>
          <w:p w14:paraId="25883E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D40A16" w14:paraId="7925A7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1936D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B5A583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F7C61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</w:t>
            </w:r>
          </w:p>
        </w:tc>
        <w:tc>
          <w:tcPr>
            <w:tcW w:w="1415" w:type="dxa"/>
            <w:vAlign w:val="center"/>
          </w:tcPr>
          <w:p w14:paraId="1378625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0C6062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14:paraId="68B8D8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448F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5F51B1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1E6B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10B9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AAE1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9E0EE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35" w:type="dxa"/>
            <w:vAlign w:val="center"/>
          </w:tcPr>
          <w:p w14:paraId="52AE05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D40A16" w14:paraId="4A9CFA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9C286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C790C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9D81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6057</w:t>
            </w:r>
          </w:p>
        </w:tc>
        <w:tc>
          <w:tcPr>
            <w:tcW w:w="1415" w:type="dxa"/>
            <w:vAlign w:val="center"/>
          </w:tcPr>
          <w:p w14:paraId="78B3D43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25E1A8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14:paraId="5CFD06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F82B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58BBA2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553D5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1F52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9BAA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F9C0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35" w:type="dxa"/>
            <w:vAlign w:val="center"/>
          </w:tcPr>
          <w:p w14:paraId="1066963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D40A16" w14:paraId="78FF5A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4576E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F02B4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BA149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6061</w:t>
            </w:r>
          </w:p>
        </w:tc>
        <w:tc>
          <w:tcPr>
            <w:tcW w:w="1415" w:type="dxa"/>
            <w:vAlign w:val="center"/>
          </w:tcPr>
          <w:p w14:paraId="1FB40F9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59C6D2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3B8906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BDDB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4" w:type="dxa"/>
            <w:vAlign w:val="center"/>
          </w:tcPr>
          <w:p w14:paraId="188F86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E6F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761EA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326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7114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7A3C5E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D40A16" w14:paraId="67947D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3B32E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1C7E8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F5E0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6062</w:t>
            </w:r>
          </w:p>
        </w:tc>
        <w:tc>
          <w:tcPr>
            <w:tcW w:w="1415" w:type="dxa"/>
            <w:vAlign w:val="center"/>
          </w:tcPr>
          <w:p w14:paraId="31363F7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092D1EF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230A54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E662E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4" w:type="dxa"/>
            <w:vAlign w:val="center"/>
          </w:tcPr>
          <w:p w14:paraId="1123EE8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8196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7BF7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CDFE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B32C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6FD2084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D40A16" w14:paraId="4035F0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9540E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E8FE5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34B6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</w:t>
            </w:r>
          </w:p>
        </w:tc>
        <w:tc>
          <w:tcPr>
            <w:tcW w:w="1415" w:type="dxa"/>
            <w:vAlign w:val="center"/>
          </w:tcPr>
          <w:p w14:paraId="4921179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159306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44638B8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ECC8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4" w:type="dxa"/>
            <w:vAlign w:val="center"/>
          </w:tcPr>
          <w:p w14:paraId="4BDF7B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908A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0FDE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AEA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9B59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67B906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D40A16" w14:paraId="467455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5E32D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8D0A1A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D6EED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6070</w:t>
            </w:r>
          </w:p>
        </w:tc>
        <w:tc>
          <w:tcPr>
            <w:tcW w:w="1415" w:type="dxa"/>
            <w:vAlign w:val="center"/>
          </w:tcPr>
          <w:p w14:paraId="1E969B0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12C565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39E068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160B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4" w:type="dxa"/>
            <w:vAlign w:val="center"/>
          </w:tcPr>
          <w:p w14:paraId="75CB04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85F5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3125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8066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EDC1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5A2E8A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D40A16" w14:paraId="4C546E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08501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71F6B9E2" w14:textId="77777777" w:rsidR="00D40A16" w:rsidRDefault="007C33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146006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58B09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639" w:type="dxa"/>
            <w:vAlign w:val="center"/>
          </w:tcPr>
          <w:p w14:paraId="11FEEE8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1202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3992</w:t>
            </w:r>
          </w:p>
        </w:tc>
        <w:tc>
          <w:tcPr>
            <w:tcW w:w="854" w:type="dxa"/>
            <w:vAlign w:val="center"/>
          </w:tcPr>
          <w:p w14:paraId="5A06C2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6417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966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4B5C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22305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3992</w:t>
            </w:r>
          </w:p>
        </w:tc>
        <w:tc>
          <w:tcPr>
            <w:tcW w:w="735" w:type="dxa"/>
            <w:vAlign w:val="center"/>
          </w:tcPr>
          <w:p w14:paraId="01A5AFC3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14.9</w:t>
            </w:r>
          </w:p>
        </w:tc>
      </w:tr>
      <w:tr w:rsidR="00D40A16" w14:paraId="54FE2B9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E2CB48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74175BF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30DFC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</w:t>
            </w:r>
          </w:p>
        </w:tc>
        <w:tc>
          <w:tcPr>
            <w:tcW w:w="1415" w:type="dxa"/>
            <w:vAlign w:val="center"/>
          </w:tcPr>
          <w:p w14:paraId="51060AF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FE09E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639" w:type="dxa"/>
            <w:vAlign w:val="center"/>
          </w:tcPr>
          <w:p w14:paraId="172C46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9A4F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</w:t>
            </w:r>
          </w:p>
        </w:tc>
        <w:tc>
          <w:tcPr>
            <w:tcW w:w="854" w:type="dxa"/>
            <w:vAlign w:val="center"/>
          </w:tcPr>
          <w:p w14:paraId="72F941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5AE4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0350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8E4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C5C9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</w:t>
            </w:r>
          </w:p>
        </w:tc>
        <w:tc>
          <w:tcPr>
            <w:tcW w:w="735" w:type="dxa"/>
            <w:vAlign w:val="center"/>
          </w:tcPr>
          <w:p w14:paraId="48D957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D40A16" w14:paraId="1E7379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DBA0F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BA09E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AC04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7048</w:t>
            </w:r>
          </w:p>
        </w:tc>
        <w:tc>
          <w:tcPr>
            <w:tcW w:w="1415" w:type="dxa"/>
            <w:vAlign w:val="center"/>
          </w:tcPr>
          <w:p w14:paraId="564F4A1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14:paraId="3AD96C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421334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5E201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854" w:type="dxa"/>
            <w:vAlign w:val="center"/>
          </w:tcPr>
          <w:p w14:paraId="7A5D75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65E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4526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E8A4C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05D3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35" w:type="dxa"/>
            <w:vAlign w:val="center"/>
          </w:tcPr>
          <w:p w14:paraId="0997C5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:rsidR="00D40A16" w14:paraId="79B705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13B6D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425B0185" w14:textId="77777777" w:rsidR="00D40A16" w:rsidRDefault="007C33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38561ED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AEACC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639" w:type="dxa"/>
            <w:vAlign w:val="center"/>
          </w:tcPr>
          <w:p w14:paraId="7CA3827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D0E4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2543</w:t>
            </w:r>
          </w:p>
        </w:tc>
        <w:tc>
          <w:tcPr>
            <w:tcW w:w="854" w:type="dxa"/>
            <w:vAlign w:val="center"/>
          </w:tcPr>
          <w:p w14:paraId="13D511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07C6E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661C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53D4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015B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2543</w:t>
            </w:r>
          </w:p>
        </w:tc>
        <w:tc>
          <w:tcPr>
            <w:tcW w:w="735" w:type="dxa"/>
            <w:vAlign w:val="center"/>
          </w:tcPr>
          <w:p w14:paraId="5F206B08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9.5</w:t>
            </w:r>
          </w:p>
        </w:tc>
      </w:tr>
      <w:tr w:rsidR="00D40A16" w14:paraId="5DE65FFE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7D67230D" w14:textId="77777777" w:rsidR="00D40A16" w:rsidRDefault="007C33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78B89AF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D1CD4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</w:t>
            </w:r>
          </w:p>
        </w:tc>
        <w:tc>
          <w:tcPr>
            <w:tcW w:w="639" w:type="dxa"/>
            <w:vAlign w:val="center"/>
          </w:tcPr>
          <w:p w14:paraId="361916C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8B56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26578</w:t>
            </w:r>
          </w:p>
        </w:tc>
        <w:tc>
          <w:tcPr>
            <w:tcW w:w="854" w:type="dxa"/>
            <w:vAlign w:val="center"/>
          </w:tcPr>
          <w:p w14:paraId="2B7FDC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A33C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E10B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88952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0CFD03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26578</w:t>
            </w:r>
          </w:p>
        </w:tc>
        <w:tc>
          <w:tcPr>
            <w:tcW w:w="735" w:type="dxa"/>
            <w:vAlign w:val="center"/>
          </w:tcPr>
          <w:p w14:paraId="2F72B068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16.4</w:t>
            </w:r>
          </w:p>
        </w:tc>
      </w:tr>
    </w:tbl>
    <w:p w14:paraId="69FD87C9" w14:textId="77777777" w:rsidR="00D40A16" w:rsidRDefault="007C332E">
      <w:r>
        <w:t>说明：上表中合计和总计面积为采暖面积。</w:t>
      </w:r>
    </w:p>
    <w:p w14:paraId="3E4F152B" w14:textId="77777777" w:rsidR="00D40A16" w:rsidRDefault="007C332E">
      <w:pPr>
        <w:pStyle w:val="1"/>
      </w:pPr>
      <w:bookmarkStart w:id="37" w:name="_Toc97056242"/>
      <w:r>
        <w:t>新风负荷表</w:t>
      </w:r>
      <w:bookmarkEnd w:id="37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871"/>
        <w:gridCol w:w="1268"/>
        <w:gridCol w:w="1698"/>
        <w:gridCol w:w="1115"/>
        <w:gridCol w:w="1399"/>
        <w:gridCol w:w="1517"/>
        <w:gridCol w:w="973"/>
      </w:tblGrid>
      <w:tr w:rsidR="00D40A16" w14:paraId="6BC758EA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7AEBE2B7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871" w:type="dxa"/>
            <w:shd w:val="clear" w:color="auto" w:fill="E6E6E6"/>
            <w:vAlign w:val="center"/>
          </w:tcPr>
          <w:p w14:paraId="46658D5A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0EC8DB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064F8B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63267710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5B28C69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3DC16BB1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04D2D15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D40A16" w14:paraId="614A9232" w14:textId="77777777">
        <w:tc>
          <w:tcPr>
            <w:tcW w:w="871" w:type="dxa"/>
            <w:vMerge w:val="restart"/>
            <w:vAlign w:val="center"/>
          </w:tcPr>
          <w:p w14:paraId="59AB047D" w14:textId="77777777" w:rsidR="00D40A16" w:rsidRDefault="007C332E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10D8167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CE19729" w14:textId="77777777" w:rsidR="00D40A16" w:rsidRDefault="007C332E">
            <w:r>
              <w:rPr>
                <w:sz w:val="18"/>
                <w:szCs w:val="18"/>
              </w:rPr>
              <w:t>1047</w:t>
            </w:r>
          </w:p>
        </w:tc>
        <w:tc>
          <w:tcPr>
            <w:tcW w:w="1697" w:type="dxa"/>
            <w:vAlign w:val="center"/>
          </w:tcPr>
          <w:p w14:paraId="0570DCE2" w14:textId="77777777" w:rsidR="00D40A16" w:rsidRDefault="007C332E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115" w:type="dxa"/>
            <w:vAlign w:val="center"/>
          </w:tcPr>
          <w:p w14:paraId="55D68D8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1398" w:type="dxa"/>
            <w:vAlign w:val="center"/>
          </w:tcPr>
          <w:p w14:paraId="2300ACE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BF584C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4F40AA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3454B3E" w14:textId="77777777">
        <w:tc>
          <w:tcPr>
            <w:tcW w:w="871" w:type="dxa"/>
            <w:vMerge/>
            <w:vAlign w:val="center"/>
          </w:tcPr>
          <w:p w14:paraId="04D771F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583BD67D" w14:textId="77777777" w:rsidR="00D40A16" w:rsidRDefault="007C332E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0AA05760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14.40</w:t>
            </w:r>
          </w:p>
        </w:tc>
        <w:tc>
          <w:tcPr>
            <w:tcW w:w="1398" w:type="dxa"/>
            <w:vAlign w:val="center"/>
          </w:tcPr>
          <w:p w14:paraId="4444A8CF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90CEA1D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F7E1701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D40A16" w14:paraId="457DA745" w14:textId="77777777">
        <w:tc>
          <w:tcPr>
            <w:tcW w:w="871" w:type="dxa"/>
            <w:vMerge w:val="restart"/>
            <w:vAlign w:val="center"/>
          </w:tcPr>
          <w:p w14:paraId="5464671C" w14:textId="77777777" w:rsidR="00D40A16" w:rsidRDefault="007C332E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2AD471F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325E86D" w14:textId="77777777" w:rsidR="00D40A16" w:rsidRDefault="007C332E">
            <w:r>
              <w:rPr>
                <w:sz w:val="18"/>
                <w:szCs w:val="18"/>
              </w:rPr>
              <w:t>2002</w:t>
            </w:r>
          </w:p>
        </w:tc>
        <w:tc>
          <w:tcPr>
            <w:tcW w:w="1697" w:type="dxa"/>
            <w:vAlign w:val="center"/>
          </w:tcPr>
          <w:p w14:paraId="50527E8E" w14:textId="77777777" w:rsidR="00D40A16" w:rsidRDefault="007C332E">
            <w:r>
              <w:rPr>
                <w:sz w:val="18"/>
                <w:szCs w:val="18"/>
              </w:rPr>
              <w:t>过厅</w:t>
            </w:r>
          </w:p>
        </w:tc>
        <w:tc>
          <w:tcPr>
            <w:tcW w:w="1115" w:type="dxa"/>
            <w:vAlign w:val="center"/>
          </w:tcPr>
          <w:p w14:paraId="07CDE91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1398" w:type="dxa"/>
            <w:vAlign w:val="center"/>
          </w:tcPr>
          <w:p w14:paraId="01734F6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FBAD40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D65CD3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3CADB503" w14:textId="77777777">
        <w:tc>
          <w:tcPr>
            <w:tcW w:w="871" w:type="dxa"/>
            <w:vMerge/>
            <w:vAlign w:val="center"/>
          </w:tcPr>
          <w:p w14:paraId="0086CD3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E7BBE4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C406B75" w14:textId="77777777" w:rsidR="00D40A16" w:rsidRDefault="007C332E">
            <w:r>
              <w:rPr>
                <w:sz w:val="18"/>
                <w:szCs w:val="18"/>
              </w:rPr>
              <w:t>2008</w:t>
            </w:r>
          </w:p>
        </w:tc>
        <w:tc>
          <w:tcPr>
            <w:tcW w:w="1697" w:type="dxa"/>
            <w:vAlign w:val="center"/>
          </w:tcPr>
          <w:p w14:paraId="4E676ADA" w14:textId="77777777" w:rsidR="00D40A16" w:rsidRDefault="007C332E">
            <w:r>
              <w:rPr>
                <w:sz w:val="18"/>
                <w:szCs w:val="18"/>
              </w:rPr>
              <w:t>过厅</w:t>
            </w:r>
          </w:p>
        </w:tc>
        <w:tc>
          <w:tcPr>
            <w:tcW w:w="1115" w:type="dxa"/>
            <w:vAlign w:val="center"/>
          </w:tcPr>
          <w:p w14:paraId="707B171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1398" w:type="dxa"/>
            <w:vAlign w:val="center"/>
          </w:tcPr>
          <w:p w14:paraId="3D30DA4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6323C8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049722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12DF498" w14:textId="77777777">
        <w:tc>
          <w:tcPr>
            <w:tcW w:w="871" w:type="dxa"/>
            <w:vMerge/>
            <w:vAlign w:val="center"/>
          </w:tcPr>
          <w:p w14:paraId="6F06025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493A92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FCE15C3" w14:textId="77777777" w:rsidR="00D40A16" w:rsidRDefault="007C332E">
            <w:r>
              <w:rPr>
                <w:sz w:val="18"/>
                <w:szCs w:val="18"/>
              </w:rPr>
              <w:t>2016</w:t>
            </w:r>
          </w:p>
        </w:tc>
        <w:tc>
          <w:tcPr>
            <w:tcW w:w="1697" w:type="dxa"/>
            <w:vAlign w:val="center"/>
          </w:tcPr>
          <w:p w14:paraId="6025C1B0" w14:textId="77777777" w:rsidR="00D40A16" w:rsidRDefault="007C332E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238473B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398" w:type="dxa"/>
            <w:vAlign w:val="center"/>
          </w:tcPr>
          <w:p w14:paraId="2B57700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47243E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EA453C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951200D" w14:textId="77777777">
        <w:tc>
          <w:tcPr>
            <w:tcW w:w="871" w:type="dxa"/>
            <w:vMerge/>
            <w:vAlign w:val="center"/>
          </w:tcPr>
          <w:p w14:paraId="1B0D512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8EDED4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AB5710D" w14:textId="77777777" w:rsidR="00D40A16" w:rsidRDefault="007C332E">
            <w:r>
              <w:rPr>
                <w:sz w:val="18"/>
                <w:szCs w:val="18"/>
              </w:rPr>
              <w:t>2020</w:t>
            </w:r>
          </w:p>
        </w:tc>
        <w:tc>
          <w:tcPr>
            <w:tcW w:w="1697" w:type="dxa"/>
            <w:vAlign w:val="center"/>
          </w:tcPr>
          <w:p w14:paraId="6DBEBD89" w14:textId="77777777" w:rsidR="00D40A16" w:rsidRDefault="007C332E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497A2B5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398" w:type="dxa"/>
            <w:vAlign w:val="center"/>
          </w:tcPr>
          <w:p w14:paraId="6EDDFBD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512CF9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DB2396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B1B5678" w14:textId="77777777">
        <w:tc>
          <w:tcPr>
            <w:tcW w:w="871" w:type="dxa"/>
            <w:vMerge/>
            <w:vAlign w:val="center"/>
          </w:tcPr>
          <w:p w14:paraId="4847615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56D756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33D0E57" w14:textId="77777777" w:rsidR="00D40A16" w:rsidRDefault="007C332E">
            <w:r>
              <w:rPr>
                <w:sz w:val="18"/>
                <w:szCs w:val="18"/>
              </w:rPr>
              <w:t>2024</w:t>
            </w:r>
          </w:p>
        </w:tc>
        <w:tc>
          <w:tcPr>
            <w:tcW w:w="1697" w:type="dxa"/>
            <w:vAlign w:val="center"/>
          </w:tcPr>
          <w:p w14:paraId="585BDC12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57168EC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398" w:type="dxa"/>
            <w:vAlign w:val="center"/>
          </w:tcPr>
          <w:p w14:paraId="1770833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267D3A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42F068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51DCF63" w14:textId="77777777">
        <w:tc>
          <w:tcPr>
            <w:tcW w:w="871" w:type="dxa"/>
            <w:vMerge/>
            <w:vAlign w:val="center"/>
          </w:tcPr>
          <w:p w14:paraId="72D10E2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91A240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AE5CDAE" w14:textId="77777777" w:rsidR="00D40A16" w:rsidRDefault="007C332E">
            <w:r>
              <w:rPr>
                <w:sz w:val="18"/>
                <w:szCs w:val="18"/>
              </w:rPr>
              <w:t>2031</w:t>
            </w:r>
          </w:p>
        </w:tc>
        <w:tc>
          <w:tcPr>
            <w:tcW w:w="1697" w:type="dxa"/>
            <w:vAlign w:val="center"/>
          </w:tcPr>
          <w:p w14:paraId="3D106693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393BF17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398" w:type="dxa"/>
            <w:vAlign w:val="center"/>
          </w:tcPr>
          <w:p w14:paraId="4BAC2B5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706934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24CBDE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5CF680FF" w14:textId="77777777">
        <w:tc>
          <w:tcPr>
            <w:tcW w:w="871" w:type="dxa"/>
            <w:vMerge/>
            <w:vAlign w:val="center"/>
          </w:tcPr>
          <w:p w14:paraId="33A9D09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4B449F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385332F" w14:textId="77777777" w:rsidR="00D40A16" w:rsidRDefault="007C332E">
            <w:r>
              <w:rPr>
                <w:sz w:val="18"/>
                <w:szCs w:val="18"/>
              </w:rPr>
              <w:t>2033</w:t>
            </w:r>
          </w:p>
        </w:tc>
        <w:tc>
          <w:tcPr>
            <w:tcW w:w="1697" w:type="dxa"/>
            <w:vAlign w:val="center"/>
          </w:tcPr>
          <w:p w14:paraId="0809785B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6E5AEC3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1398" w:type="dxa"/>
            <w:vAlign w:val="center"/>
          </w:tcPr>
          <w:p w14:paraId="3124B37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80528E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8FF15D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6A6FA85F" w14:textId="77777777">
        <w:tc>
          <w:tcPr>
            <w:tcW w:w="871" w:type="dxa"/>
            <w:vMerge/>
            <w:vAlign w:val="center"/>
          </w:tcPr>
          <w:p w14:paraId="77BF9BF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CCE363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E025802" w14:textId="77777777" w:rsidR="00D40A16" w:rsidRDefault="007C332E">
            <w:r>
              <w:rPr>
                <w:sz w:val="18"/>
                <w:szCs w:val="18"/>
              </w:rPr>
              <w:t>2037</w:t>
            </w:r>
          </w:p>
        </w:tc>
        <w:tc>
          <w:tcPr>
            <w:tcW w:w="1697" w:type="dxa"/>
            <w:vAlign w:val="center"/>
          </w:tcPr>
          <w:p w14:paraId="1AF72CE1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178179A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1398" w:type="dxa"/>
            <w:vAlign w:val="center"/>
          </w:tcPr>
          <w:p w14:paraId="5D249AD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054F32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601498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53351442" w14:textId="77777777">
        <w:tc>
          <w:tcPr>
            <w:tcW w:w="871" w:type="dxa"/>
            <w:vMerge/>
            <w:vAlign w:val="center"/>
          </w:tcPr>
          <w:p w14:paraId="589B31E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4D6729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1F7C900" w14:textId="77777777" w:rsidR="00D40A16" w:rsidRDefault="007C332E">
            <w:r>
              <w:rPr>
                <w:sz w:val="18"/>
                <w:szCs w:val="18"/>
              </w:rPr>
              <w:t>2043</w:t>
            </w:r>
          </w:p>
        </w:tc>
        <w:tc>
          <w:tcPr>
            <w:tcW w:w="1697" w:type="dxa"/>
            <w:vAlign w:val="center"/>
          </w:tcPr>
          <w:p w14:paraId="59E6E847" w14:textId="77777777" w:rsidR="00D40A16" w:rsidRDefault="007C332E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115" w:type="dxa"/>
            <w:vAlign w:val="center"/>
          </w:tcPr>
          <w:p w14:paraId="0A69DF7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1398" w:type="dxa"/>
            <w:vAlign w:val="center"/>
          </w:tcPr>
          <w:p w14:paraId="1AAF5CE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48C075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B02BDB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535EBD18" w14:textId="77777777">
        <w:tc>
          <w:tcPr>
            <w:tcW w:w="871" w:type="dxa"/>
            <w:vMerge/>
            <w:vAlign w:val="center"/>
          </w:tcPr>
          <w:p w14:paraId="36570EB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4DBEA5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3BA6C2A" w14:textId="77777777" w:rsidR="00D40A16" w:rsidRDefault="007C332E">
            <w:r>
              <w:rPr>
                <w:sz w:val="18"/>
                <w:szCs w:val="18"/>
              </w:rPr>
              <w:t>2053</w:t>
            </w:r>
          </w:p>
        </w:tc>
        <w:tc>
          <w:tcPr>
            <w:tcW w:w="1697" w:type="dxa"/>
            <w:vAlign w:val="center"/>
          </w:tcPr>
          <w:p w14:paraId="61D46F8E" w14:textId="77777777" w:rsidR="00D40A16" w:rsidRDefault="007C332E"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115" w:type="dxa"/>
            <w:vAlign w:val="center"/>
          </w:tcPr>
          <w:p w14:paraId="2DC894C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398" w:type="dxa"/>
            <w:vAlign w:val="center"/>
          </w:tcPr>
          <w:p w14:paraId="0301136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B52203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8AB015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9129ADB" w14:textId="77777777">
        <w:tc>
          <w:tcPr>
            <w:tcW w:w="871" w:type="dxa"/>
            <w:vMerge/>
            <w:vAlign w:val="center"/>
          </w:tcPr>
          <w:p w14:paraId="748929F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D1AF5C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E542E50" w14:textId="77777777" w:rsidR="00D40A16" w:rsidRDefault="007C332E">
            <w:r>
              <w:rPr>
                <w:sz w:val="18"/>
                <w:szCs w:val="18"/>
              </w:rPr>
              <w:t>2055</w:t>
            </w:r>
          </w:p>
        </w:tc>
        <w:tc>
          <w:tcPr>
            <w:tcW w:w="1697" w:type="dxa"/>
            <w:vAlign w:val="center"/>
          </w:tcPr>
          <w:p w14:paraId="1E816411" w14:textId="77777777" w:rsidR="00D40A16" w:rsidRDefault="007C332E"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115" w:type="dxa"/>
            <w:vAlign w:val="center"/>
          </w:tcPr>
          <w:p w14:paraId="64E8B21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398" w:type="dxa"/>
            <w:vAlign w:val="center"/>
          </w:tcPr>
          <w:p w14:paraId="4E044AD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5B7B59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3BEC82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5E5292D" w14:textId="77777777">
        <w:tc>
          <w:tcPr>
            <w:tcW w:w="871" w:type="dxa"/>
            <w:vMerge/>
            <w:vAlign w:val="center"/>
          </w:tcPr>
          <w:p w14:paraId="29CB66A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B2CE24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3F111E4" w14:textId="77777777" w:rsidR="00D40A16" w:rsidRDefault="007C332E">
            <w:r>
              <w:rPr>
                <w:sz w:val="18"/>
                <w:szCs w:val="18"/>
              </w:rPr>
              <w:t>2065</w:t>
            </w:r>
          </w:p>
        </w:tc>
        <w:tc>
          <w:tcPr>
            <w:tcW w:w="1697" w:type="dxa"/>
            <w:vAlign w:val="center"/>
          </w:tcPr>
          <w:p w14:paraId="5247FA85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2E629DF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398" w:type="dxa"/>
            <w:vAlign w:val="center"/>
          </w:tcPr>
          <w:p w14:paraId="18535B9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0EE36B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DB578B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3EA081CD" w14:textId="77777777">
        <w:tc>
          <w:tcPr>
            <w:tcW w:w="871" w:type="dxa"/>
            <w:vMerge/>
            <w:vAlign w:val="center"/>
          </w:tcPr>
          <w:p w14:paraId="1369604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C9EDE0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5B89DC5" w14:textId="77777777" w:rsidR="00D40A16" w:rsidRDefault="007C332E">
            <w:r>
              <w:rPr>
                <w:sz w:val="18"/>
                <w:szCs w:val="18"/>
              </w:rPr>
              <w:t>2066</w:t>
            </w:r>
          </w:p>
        </w:tc>
        <w:tc>
          <w:tcPr>
            <w:tcW w:w="1697" w:type="dxa"/>
            <w:vAlign w:val="center"/>
          </w:tcPr>
          <w:p w14:paraId="16893F46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2A4D167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398" w:type="dxa"/>
            <w:vAlign w:val="center"/>
          </w:tcPr>
          <w:p w14:paraId="6A63388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B7D864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996860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5968E2A0" w14:textId="77777777">
        <w:tc>
          <w:tcPr>
            <w:tcW w:w="871" w:type="dxa"/>
            <w:vMerge/>
            <w:vAlign w:val="center"/>
          </w:tcPr>
          <w:p w14:paraId="2EA0655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A5CD2E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614FF3B" w14:textId="77777777" w:rsidR="00D40A16" w:rsidRDefault="007C332E">
            <w:r>
              <w:rPr>
                <w:sz w:val="18"/>
                <w:szCs w:val="18"/>
              </w:rPr>
              <w:t>2071</w:t>
            </w:r>
          </w:p>
        </w:tc>
        <w:tc>
          <w:tcPr>
            <w:tcW w:w="1697" w:type="dxa"/>
            <w:vAlign w:val="center"/>
          </w:tcPr>
          <w:p w14:paraId="5E903D31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5E887AE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398" w:type="dxa"/>
            <w:vAlign w:val="center"/>
          </w:tcPr>
          <w:p w14:paraId="34E0FF8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6B7128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84E283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5C2C41F4" w14:textId="77777777">
        <w:tc>
          <w:tcPr>
            <w:tcW w:w="871" w:type="dxa"/>
            <w:vMerge/>
            <w:vAlign w:val="center"/>
          </w:tcPr>
          <w:p w14:paraId="27CAF38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FECA4D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47C5AB8" w14:textId="77777777" w:rsidR="00D40A16" w:rsidRDefault="007C332E">
            <w:r>
              <w:rPr>
                <w:sz w:val="18"/>
                <w:szCs w:val="18"/>
              </w:rPr>
              <w:t>2078</w:t>
            </w:r>
          </w:p>
        </w:tc>
        <w:tc>
          <w:tcPr>
            <w:tcW w:w="1697" w:type="dxa"/>
            <w:vAlign w:val="center"/>
          </w:tcPr>
          <w:p w14:paraId="51B1086E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0F9D37A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398" w:type="dxa"/>
            <w:vAlign w:val="center"/>
          </w:tcPr>
          <w:p w14:paraId="1D6CFDC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94F80C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A0CE7F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1B696EA" w14:textId="77777777">
        <w:tc>
          <w:tcPr>
            <w:tcW w:w="871" w:type="dxa"/>
            <w:vMerge/>
            <w:vAlign w:val="center"/>
          </w:tcPr>
          <w:p w14:paraId="28EB094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5BCFC840" w14:textId="77777777" w:rsidR="00D40A16" w:rsidRDefault="007C332E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4D4228D3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1398" w:type="dxa"/>
            <w:vAlign w:val="center"/>
          </w:tcPr>
          <w:p w14:paraId="7E24FDDE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C2C17F8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2A07BB4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D40A16" w14:paraId="5AAD4C7F" w14:textId="77777777">
        <w:tc>
          <w:tcPr>
            <w:tcW w:w="871" w:type="dxa"/>
            <w:vMerge w:val="restart"/>
            <w:vAlign w:val="center"/>
          </w:tcPr>
          <w:p w14:paraId="24C83F7D" w14:textId="77777777" w:rsidR="00D40A16" w:rsidRDefault="007C332E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313865E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BA9C09B" w14:textId="77777777" w:rsidR="00D40A16" w:rsidRDefault="007C332E">
            <w:r>
              <w:rPr>
                <w:sz w:val="18"/>
                <w:szCs w:val="18"/>
              </w:rPr>
              <w:t>3003</w:t>
            </w:r>
          </w:p>
        </w:tc>
        <w:tc>
          <w:tcPr>
            <w:tcW w:w="1697" w:type="dxa"/>
            <w:vAlign w:val="center"/>
          </w:tcPr>
          <w:p w14:paraId="1A4EDFEA" w14:textId="77777777" w:rsidR="00D40A16" w:rsidRDefault="007C332E">
            <w:r>
              <w:rPr>
                <w:sz w:val="18"/>
                <w:szCs w:val="18"/>
              </w:rPr>
              <w:t>过厅</w:t>
            </w:r>
          </w:p>
        </w:tc>
        <w:tc>
          <w:tcPr>
            <w:tcW w:w="1115" w:type="dxa"/>
            <w:vAlign w:val="center"/>
          </w:tcPr>
          <w:p w14:paraId="5EF0D32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1398" w:type="dxa"/>
            <w:vAlign w:val="center"/>
          </w:tcPr>
          <w:p w14:paraId="57E21D8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894402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A6EE0A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3EACCA8" w14:textId="77777777">
        <w:tc>
          <w:tcPr>
            <w:tcW w:w="871" w:type="dxa"/>
            <w:vMerge/>
            <w:vAlign w:val="center"/>
          </w:tcPr>
          <w:p w14:paraId="455C783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77C5B7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8CD2E95" w14:textId="77777777" w:rsidR="00D40A16" w:rsidRDefault="007C332E">
            <w:r>
              <w:rPr>
                <w:sz w:val="18"/>
                <w:szCs w:val="18"/>
              </w:rPr>
              <w:t>3007</w:t>
            </w:r>
          </w:p>
        </w:tc>
        <w:tc>
          <w:tcPr>
            <w:tcW w:w="1697" w:type="dxa"/>
            <w:vAlign w:val="center"/>
          </w:tcPr>
          <w:p w14:paraId="0280E1E0" w14:textId="77777777" w:rsidR="00D40A16" w:rsidRDefault="007C332E">
            <w:r>
              <w:rPr>
                <w:sz w:val="18"/>
                <w:szCs w:val="18"/>
              </w:rPr>
              <w:t>过厅</w:t>
            </w:r>
          </w:p>
        </w:tc>
        <w:tc>
          <w:tcPr>
            <w:tcW w:w="1115" w:type="dxa"/>
            <w:vAlign w:val="center"/>
          </w:tcPr>
          <w:p w14:paraId="2565F66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1398" w:type="dxa"/>
            <w:vAlign w:val="center"/>
          </w:tcPr>
          <w:p w14:paraId="53AA0DA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DDAC0C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C221E2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DC8FB64" w14:textId="77777777">
        <w:tc>
          <w:tcPr>
            <w:tcW w:w="871" w:type="dxa"/>
            <w:vMerge/>
            <w:vAlign w:val="center"/>
          </w:tcPr>
          <w:p w14:paraId="31B9F56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607C52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3247D55" w14:textId="77777777" w:rsidR="00D40A16" w:rsidRDefault="007C332E">
            <w:r>
              <w:rPr>
                <w:sz w:val="18"/>
                <w:szCs w:val="18"/>
              </w:rPr>
              <w:t>3015</w:t>
            </w:r>
          </w:p>
        </w:tc>
        <w:tc>
          <w:tcPr>
            <w:tcW w:w="1697" w:type="dxa"/>
            <w:vAlign w:val="center"/>
          </w:tcPr>
          <w:p w14:paraId="19E8F6E1" w14:textId="77777777" w:rsidR="00D40A16" w:rsidRDefault="007C332E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1953D6C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398" w:type="dxa"/>
            <w:vAlign w:val="center"/>
          </w:tcPr>
          <w:p w14:paraId="40635D3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EFD024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B4CD66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3B816C18" w14:textId="77777777">
        <w:tc>
          <w:tcPr>
            <w:tcW w:w="871" w:type="dxa"/>
            <w:vMerge/>
            <w:vAlign w:val="center"/>
          </w:tcPr>
          <w:p w14:paraId="4260EEF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BBD3A9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57CEB00" w14:textId="77777777" w:rsidR="00D40A16" w:rsidRDefault="007C332E">
            <w:r>
              <w:rPr>
                <w:sz w:val="18"/>
                <w:szCs w:val="18"/>
              </w:rPr>
              <w:t>3018</w:t>
            </w:r>
          </w:p>
        </w:tc>
        <w:tc>
          <w:tcPr>
            <w:tcW w:w="1697" w:type="dxa"/>
            <w:vAlign w:val="center"/>
          </w:tcPr>
          <w:p w14:paraId="6450316B" w14:textId="77777777" w:rsidR="00D40A16" w:rsidRDefault="007C332E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7384CE9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398" w:type="dxa"/>
            <w:vAlign w:val="center"/>
          </w:tcPr>
          <w:p w14:paraId="48F5F58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ED84BE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6AE3AD6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5E3B2975" w14:textId="77777777">
        <w:tc>
          <w:tcPr>
            <w:tcW w:w="871" w:type="dxa"/>
            <w:vMerge/>
            <w:vAlign w:val="center"/>
          </w:tcPr>
          <w:p w14:paraId="6F1C966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6C3DF4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358FD5C" w14:textId="77777777" w:rsidR="00D40A16" w:rsidRDefault="007C332E">
            <w:r>
              <w:rPr>
                <w:sz w:val="18"/>
                <w:szCs w:val="18"/>
              </w:rPr>
              <w:t>3023</w:t>
            </w:r>
          </w:p>
        </w:tc>
        <w:tc>
          <w:tcPr>
            <w:tcW w:w="1697" w:type="dxa"/>
            <w:vAlign w:val="center"/>
          </w:tcPr>
          <w:p w14:paraId="57FC7B1A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0C0B75A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398" w:type="dxa"/>
            <w:vAlign w:val="center"/>
          </w:tcPr>
          <w:p w14:paraId="2EAC6B8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7A5927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5F11EE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3CF19FEF" w14:textId="77777777">
        <w:tc>
          <w:tcPr>
            <w:tcW w:w="871" w:type="dxa"/>
            <w:vMerge/>
            <w:vAlign w:val="center"/>
          </w:tcPr>
          <w:p w14:paraId="1EB2476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86AAC8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F68F2DB" w14:textId="77777777" w:rsidR="00D40A16" w:rsidRDefault="007C332E">
            <w:r>
              <w:rPr>
                <w:sz w:val="18"/>
                <w:szCs w:val="18"/>
              </w:rPr>
              <w:t>3029</w:t>
            </w:r>
          </w:p>
        </w:tc>
        <w:tc>
          <w:tcPr>
            <w:tcW w:w="1697" w:type="dxa"/>
            <w:vAlign w:val="center"/>
          </w:tcPr>
          <w:p w14:paraId="2839B086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4835CCF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398" w:type="dxa"/>
            <w:vAlign w:val="center"/>
          </w:tcPr>
          <w:p w14:paraId="5305C44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F46A9E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4F02CB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474780E" w14:textId="77777777">
        <w:tc>
          <w:tcPr>
            <w:tcW w:w="871" w:type="dxa"/>
            <w:vMerge/>
            <w:vAlign w:val="center"/>
          </w:tcPr>
          <w:p w14:paraId="1C917A1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4060EF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778D333" w14:textId="77777777" w:rsidR="00D40A16" w:rsidRDefault="007C332E">
            <w:r>
              <w:rPr>
                <w:sz w:val="18"/>
                <w:szCs w:val="18"/>
              </w:rPr>
              <w:t>3032</w:t>
            </w:r>
          </w:p>
        </w:tc>
        <w:tc>
          <w:tcPr>
            <w:tcW w:w="1697" w:type="dxa"/>
            <w:vAlign w:val="center"/>
          </w:tcPr>
          <w:p w14:paraId="014B3195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3CB9E3B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1398" w:type="dxa"/>
            <w:vAlign w:val="center"/>
          </w:tcPr>
          <w:p w14:paraId="4262B5D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FE782F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F978FC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68E12A2" w14:textId="77777777">
        <w:tc>
          <w:tcPr>
            <w:tcW w:w="871" w:type="dxa"/>
            <w:vMerge/>
            <w:vAlign w:val="center"/>
          </w:tcPr>
          <w:p w14:paraId="032E56A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3BE120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DC6E246" w14:textId="77777777" w:rsidR="00D40A16" w:rsidRDefault="007C332E">
            <w:r>
              <w:rPr>
                <w:sz w:val="18"/>
                <w:szCs w:val="18"/>
              </w:rPr>
              <w:t>3039</w:t>
            </w:r>
          </w:p>
        </w:tc>
        <w:tc>
          <w:tcPr>
            <w:tcW w:w="1697" w:type="dxa"/>
            <w:vAlign w:val="center"/>
          </w:tcPr>
          <w:p w14:paraId="61E383B3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704055E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1398" w:type="dxa"/>
            <w:vAlign w:val="center"/>
          </w:tcPr>
          <w:p w14:paraId="6F2D2E2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3506BE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F485FC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3A300C59" w14:textId="77777777">
        <w:tc>
          <w:tcPr>
            <w:tcW w:w="871" w:type="dxa"/>
            <w:vMerge/>
            <w:vAlign w:val="center"/>
          </w:tcPr>
          <w:p w14:paraId="136D881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C0A15B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F0255C" w14:textId="77777777" w:rsidR="00D40A16" w:rsidRDefault="007C332E">
            <w:r>
              <w:rPr>
                <w:sz w:val="18"/>
                <w:szCs w:val="18"/>
              </w:rPr>
              <w:t>3042</w:t>
            </w:r>
          </w:p>
        </w:tc>
        <w:tc>
          <w:tcPr>
            <w:tcW w:w="1697" w:type="dxa"/>
            <w:vAlign w:val="center"/>
          </w:tcPr>
          <w:p w14:paraId="6CD61B74" w14:textId="77777777" w:rsidR="00D40A16" w:rsidRDefault="007C332E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115" w:type="dxa"/>
            <w:vAlign w:val="center"/>
          </w:tcPr>
          <w:p w14:paraId="6CE8139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1398" w:type="dxa"/>
            <w:vAlign w:val="center"/>
          </w:tcPr>
          <w:p w14:paraId="1E44A22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A0CCC3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6802457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71300FA6" w14:textId="77777777">
        <w:tc>
          <w:tcPr>
            <w:tcW w:w="871" w:type="dxa"/>
            <w:vMerge/>
            <w:vAlign w:val="center"/>
          </w:tcPr>
          <w:p w14:paraId="6056808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18EB9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B76FA5F" w14:textId="77777777" w:rsidR="00D40A16" w:rsidRDefault="007C332E">
            <w:r>
              <w:rPr>
                <w:sz w:val="18"/>
                <w:szCs w:val="18"/>
              </w:rPr>
              <w:t>3051</w:t>
            </w:r>
          </w:p>
        </w:tc>
        <w:tc>
          <w:tcPr>
            <w:tcW w:w="1697" w:type="dxa"/>
            <w:vAlign w:val="center"/>
          </w:tcPr>
          <w:p w14:paraId="6E6FC92E" w14:textId="77777777" w:rsidR="00D40A16" w:rsidRDefault="007C332E"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115" w:type="dxa"/>
            <w:vAlign w:val="center"/>
          </w:tcPr>
          <w:p w14:paraId="5185CC2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398" w:type="dxa"/>
            <w:vAlign w:val="center"/>
          </w:tcPr>
          <w:p w14:paraId="14F65B2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A1480C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F9C107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4DC0675" w14:textId="77777777">
        <w:tc>
          <w:tcPr>
            <w:tcW w:w="871" w:type="dxa"/>
            <w:vMerge/>
            <w:vAlign w:val="center"/>
          </w:tcPr>
          <w:p w14:paraId="5BD5478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02588A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AF8C94F" w14:textId="77777777" w:rsidR="00D40A16" w:rsidRDefault="007C332E">
            <w:r>
              <w:rPr>
                <w:sz w:val="18"/>
                <w:szCs w:val="18"/>
              </w:rPr>
              <w:t>3052</w:t>
            </w:r>
          </w:p>
        </w:tc>
        <w:tc>
          <w:tcPr>
            <w:tcW w:w="1697" w:type="dxa"/>
            <w:vAlign w:val="center"/>
          </w:tcPr>
          <w:p w14:paraId="154FB697" w14:textId="77777777" w:rsidR="00D40A16" w:rsidRDefault="007C332E"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115" w:type="dxa"/>
            <w:vAlign w:val="center"/>
          </w:tcPr>
          <w:p w14:paraId="2E1C7EF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398" w:type="dxa"/>
            <w:vAlign w:val="center"/>
          </w:tcPr>
          <w:p w14:paraId="1640C2B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D79FA2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B7DD18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A3F2908" w14:textId="77777777">
        <w:tc>
          <w:tcPr>
            <w:tcW w:w="871" w:type="dxa"/>
            <w:vMerge/>
            <w:vAlign w:val="center"/>
          </w:tcPr>
          <w:p w14:paraId="07F064E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C5B1CA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E66F162" w14:textId="77777777" w:rsidR="00D40A16" w:rsidRDefault="007C332E">
            <w:r>
              <w:rPr>
                <w:sz w:val="18"/>
                <w:szCs w:val="18"/>
              </w:rPr>
              <w:t>3063</w:t>
            </w:r>
          </w:p>
        </w:tc>
        <w:tc>
          <w:tcPr>
            <w:tcW w:w="1697" w:type="dxa"/>
            <w:vAlign w:val="center"/>
          </w:tcPr>
          <w:p w14:paraId="0E4717B8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58659C8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398" w:type="dxa"/>
            <w:vAlign w:val="center"/>
          </w:tcPr>
          <w:p w14:paraId="4D32A0B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A4D474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1B3653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5E33F17" w14:textId="77777777">
        <w:tc>
          <w:tcPr>
            <w:tcW w:w="871" w:type="dxa"/>
            <w:vMerge/>
            <w:vAlign w:val="center"/>
          </w:tcPr>
          <w:p w14:paraId="3415CBF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33F3F3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C69E5F1" w14:textId="77777777" w:rsidR="00D40A16" w:rsidRDefault="007C332E">
            <w:r>
              <w:rPr>
                <w:sz w:val="18"/>
                <w:szCs w:val="18"/>
              </w:rPr>
              <w:t>3064</w:t>
            </w:r>
          </w:p>
        </w:tc>
        <w:tc>
          <w:tcPr>
            <w:tcW w:w="1697" w:type="dxa"/>
            <w:vAlign w:val="center"/>
          </w:tcPr>
          <w:p w14:paraId="35A74623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6D3A82A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398" w:type="dxa"/>
            <w:vAlign w:val="center"/>
          </w:tcPr>
          <w:p w14:paraId="78B34DF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1C3863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50041A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2A997523" w14:textId="77777777">
        <w:tc>
          <w:tcPr>
            <w:tcW w:w="871" w:type="dxa"/>
            <w:vMerge/>
            <w:vAlign w:val="center"/>
          </w:tcPr>
          <w:p w14:paraId="39F841A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3FA830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C81463C" w14:textId="77777777" w:rsidR="00D40A16" w:rsidRDefault="007C332E">
            <w:r>
              <w:rPr>
                <w:sz w:val="18"/>
                <w:szCs w:val="18"/>
              </w:rPr>
              <w:t>3073</w:t>
            </w:r>
          </w:p>
        </w:tc>
        <w:tc>
          <w:tcPr>
            <w:tcW w:w="1697" w:type="dxa"/>
            <w:vAlign w:val="center"/>
          </w:tcPr>
          <w:p w14:paraId="46704975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5CBEE94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398" w:type="dxa"/>
            <w:vAlign w:val="center"/>
          </w:tcPr>
          <w:p w14:paraId="2308A94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E52EA2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6DECA59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59AB2470" w14:textId="77777777">
        <w:tc>
          <w:tcPr>
            <w:tcW w:w="871" w:type="dxa"/>
            <w:vMerge/>
            <w:vAlign w:val="center"/>
          </w:tcPr>
          <w:p w14:paraId="5C2F8D1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74583B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0DB4984" w14:textId="77777777" w:rsidR="00D40A16" w:rsidRDefault="007C332E">
            <w:r>
              <w:rPr>
                <w:sz w:val="18"/>
                <w:szCs w:val="18"/>
              </w:rPr>
              <w:t>3077</w:t>
            </w:r>
          </w:p>
        </w:tc>
        <w:tc>
          <w:tcPr>
            <w:tcW w:w="1697" w:type="dxa"/>
            <w:vAlign w:val="center"/>
          </w:tcPr>
          <w:p w14:paraId="67A029B6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066D266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398" w:type="dxa"/>
            <w:vAlign w:val="center"/>
          </w:tcPr>
          <w:p w14:paraId="2466030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88DCD7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31076D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16F695C" w14:textId="77777777">
        <w:tc>
          <w:tcPr>
            <w:tcW w:w="871" w:type="dxa"/>
            <w:vMerge/>
            <w:vAlign w:val="center"/>
          </w:tcPr>
          <w:p w14:paraId="15A1C7E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7A7F0CB5" w14:textId="77777777" w:rsidR="00D40A16" w:rsidRDefault="007C332E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77177E80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1398" w:type="dxa"/>
            <w:vAlign w:val="center"/>
          </w:tcPr>
          <w:p w14:paraId="5B5CF35A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7F0B178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7D5000B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D40A16" w14:paraId="5FA9F1B3" w14:textId="77777777">
        <w:tc>
          <w:tcPr>
            <w:tcW w:w="871" w:type="dxa"/>
            <w:vMerge w:val="restart"/>
            <w:vAlign w:val="center"/>
          </w:tcPr>
          <w:p w14:paraId="7A29AD35" w14:textId="77777777" w:rsidR="00D40A16" w:rsidRDefault="007C332E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2BE6D2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12DEE06" w14:textId="77777777" w:rsidR="00D40A16" w:rsidRDefault="007C332E">
            <w:r>
              <w:rPr>
                <w:sz w:val="18"/>
                <w:szCs w:val="18"/>
              </w:rPr>
              <w:t>4004</w:t>
            </w:r>
          </w:p>
        </w:tc>
        <w:tc>
          <w:tcPr>
            <w:tcW w:w="1697" w:type="dxa"/>
            <w:vAlign w:val="center"/>
          </w:tcPr>
          <w:p w14:paraId="6A114394" w14:textId="77777777" w:rsidR="00D40A16" w:rsidRDefault="007C332E">
            <w:r>
              <w:rPr>
                <w:sz w:val="18"/>
                <w:szCs w:val="18"/>
              </w:rPr>
              <w:t>过厅</w:t>
            </w:r>
          </w:p>
        </w:tc>
        <w:tc>
          <w:tcPr>
            <w:tcW w:w="1115" w:type="dxa"/>
            <w:vAlign w:val="center"/>
          </w:tcPr>
          <w:p w14:paraId="335A781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1398" w:type="dxa"/>
            <w:vAlign w:val="center"/>
          </w:tcPr>
          <w:p w14:paraId="30BD860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1CAE66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FF5B19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1B0F939" w14:textId="77777777">
        <w:tc>
          <w:tcPr>
            <w:tcW w:w="871" w:type="dxa"/>
            <w:vMerge/>
            <w:vAlign w:val="center"/>
          </w:tcPr>
          <w:p w14:paraId="15AA3AB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E9A69E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4DD6EFA" w14:textId="77777777" w:rsidR="00D40A16" w:rsidRDefault="007C332E">
            <w:r>
              <w:rPr>
                <w:sz w:val="18"/>
                <w:szCs w:val="18"/>
              </w:rPr>
              <w:t>4009</w:t>
            </w:r>
          </w:p>
        </w:tc>
        <w:tc>
          <w:tcPr>
            <w:tcW w:w="1697" w:type="dxa"/>
            <w:vAlign w:val="center"/>
          </w:tcPr>
          <w:p w14:paraId="7DF73F2A" w14:textId="77777777" w:rsidR="00D40A16" w:rsidRDefault="007C332E">
            <w:r>
              <w:rPr>
                <w:sz w:val="18"/>
                <w:szCs w:val="18"/>
              </w:rPr>
              <w:t>过厅</w:t>
            </w:r>
          </w:p>
        </w:tc>
        <w:tc>
          <w:tcPr>
            <w:tcW w:w="1115" w:type="dxa"/>
            <w:vAlign w:val="center"/>
          </w:tcPr>
          <w:p w14:paraId="113F200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1398" w:type="dxa"/>
            <w:vAlign w:val="center"/>
          </w:tcPr>
          <w:p w14:paraId="3DBB6FA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AB7105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BFBB08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3C089157" w14:textId="77777777">
        <w:tc>
          <w:tcPr>
            <w:tcW w:w="871" w:type="dxa"/>
            <w:vMerge/>
            <w:vAlign w:val="center"/>
          </w:tcPr>
          <w:p w14:paraId="3D55DE0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23419C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3CD893C" w14:textId="77777777" w:rsidR="00D40A16" w:rsidRDefault="007C332E">
            <w:r>
              <w:rPr>
                <w:sz w:val="18"/>
                <w:szCs w:val="18"/>
              </w:rPr>
              <w:t>4013</w:t>
            </w:r>
          </w:p>
        </w:tc>
        <w:tc>
          <w:tcPr>
            <w:tcW w:w="1697" w:type="dxa"/>
            <w:vAlign w:val="center"/>
          </w:tcPr>
          <w:p w14:paraId="3F16A780" w14:textId="77777777" w:rsidR="00D40A16" w:rsidRDefault="007C332E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6324B82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398" w:type="dxa"/>
            <w:vAlign w:val="center"/>
          </w:tcPr>
          <w:p w14:paraId="12B8DA0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890102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9C9C14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5A6764B7" w14:textId="77777777">
        <w:tc>
          <w:tcPr>
            <w:tcW w:w="871" w:type="dxa"/>
            <w:vMerge/>
            <w:vAlign w:val="center"/>
          </w:tcPr>
          <w:p w14:paraId="2FBC9A9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18245A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DB5F79F" w14:textId="77777777" w:rsidR="00D40A16" w:rsidRDefault="007C332E">
            <w:r>
              <w:rPr>
                <w:sz w:val="18"/>
                <w:szCs w:val="18"/>
              </w:rPr>
              <w:t>4019</w:t>
            </w:r>
          </w:p>
        </w:tc>
        <w:tc>
          <w:tcPr>
            <w:tcW w:w="1697" w:type="dxa"/>
            <w:vAlign w:val="center"/>
          </w:tcPr>
          <w:p w14:paraId="38E96933" w14:textId="77777777" w:rsidR="00D40A16" w:rsidRDefault="007C332E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6D75AC9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398" w:type="dxa"/>
            <w:vAlign w:val="center"/>
          </w:tcPr>
          <w:p w14:paraId="566AAEE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5C5184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542454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4D8D171" w14:textId="77777777">
        <w:tc>
          <w:tcPr>
            <w:tcW w:w="871" w:type="dxa"/>
            <w:vMerge/>
            <w:vAlign w:val="center"/>
          </w:tcPr>
          <w:p w14:paraId="4B8FB0B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27B86C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7EEEE91" w14:textId="77777777" w:rsidR="00D40A16" w:rsidRDefault="007C332E">
            <w:r>
              <w:rPr>
                <w:sz w:val="18"/>
                <w:szCs w:val="18"/>
              </w:rPr>
              <w:t>4026</w:t>
            </w:r>
          </w:p>
        </w:tc>
        <w:tc>
          <w:tcPr>
            <w:tcW w:w="1697" w:type="dxa"/>
            <w:vAlign w:val="center"/>
          </w:tcPr>
          <w:p w14:paraId="6442FBD4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78C3D4F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398" w:type="dxa"/>
            <w:vAlign w:val="center"/>
          </w:tcPr>
          <w:p w14:paraId="0BCE2FF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012288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3A8FC0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6FB7108C" w14:textId="77777777">
        <w:tc>
          <w:tcPr>
            <w:tcW w:w="871" w:type="dxa"/>
            <w:vMerge/>
            <w:vAlign w:val="center"/>
          </w:tcPr>
          <w:p w14:paraId="5CE78E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A5A612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84D5C13" w14:textId="77777777" w:rsidR="00D40A16" w:rsidRDefault="007C332E">
            <w:r>
              <w:rPr>
                <w:sz w:val="18"/>
                <w:szCs w:val="18"/>
              </w:rPr>
              <w:t>4030</w:t>
            </w:r>
          </w:p>
        </w:tc>
        <w:tc>
          <w:tcPr>
            <w:tcW w:w="1697" w:type="dxa"/>
            <w:vAlign w:val="center"/>
          </w:tcPr>
          <w:p w14:paraId="0AD20F03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37968BD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398" w:type="dxa"/>
            <w:vAlign w:val="center"/>
          </w:tcPr>
          <w:p w14:paraId="2580190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E4C7AB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70D2E5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2EB7156E" w14:textId="77777777">
        <w:tc>
          <w:tcPr>
            <w:tcW w:w="871" w:type="dxa"/>
            <w:vMerge/>
            <w:vAlign w:val="center"/>
          </w:tcPr>
          <w:p w14:paraId="5D02C85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ECD7B3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BFCC83E" w14:textId="77777777" w:rsidR="00D40A16" w:rsidRDefault="007C332E">
            <w:r>
              <w:rPr>
                <w:sz w:val="18"/>
                <w:szCs w:val="18"/>
              </w:rPr>
              <w:t>4036</w:t>
            </w:r>
          </w:p>
        </w:tc>
        <w:tc>
          <w:tcPr>
            <w:tcW w:w="1697" w:type="dxa"/>
            <w:vAlign w:val="center"/>
          </w:tcPr>
          <w:p w14:paraId="6B9AD580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2DFD8DA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1398" w:type="dxa"/>
            <w:vAlign w:val="center"/>
          </w:tcPr>
          <w:p w14:paraId="7331218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EE11A2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CB534C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703AD708" w14:textId="77777777">
        <w:tc>
          <w:tcPr>
            <w:tcW w:w="871" w:type="dxa"/>
            <w:vMerge/>
            <w:vAlign w:val="center"/>
          </w:tcPr>
          <w:p w14:paraId="40BDF3F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244AD0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FAFF4FD" w14:textId="77777777" w:rsidR="00D40A16" w:rsidRDefault="007C332E">
            <w:r>
              <w:rPr>
                <w:sz w:val="18"/>
                <w:szCs w:val="18"/>
              </w:rPr>
              <w:t>4041</w:t>
            </w:r>
          </w:p>
        </w:tc>
        <w:tc>
          <w:tcPr>
            <w:tcW w:w="1697" w:type="dxa"/>
            <w:vAlign w:val="center"/>
          </w:tcPr>
          <w:p w14:paraId="0C564DE7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65F74F0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1398" w:type="dxa"/>
            <w:vAlign w:val="center"/>
          </w:tcPr>
          <w:p w14:paraId="5BA00E5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6532C6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FDB042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B462647" w14:textId="77777777">
        <w:tc>
          <w:tcPr>
            <w:tcW w:w="871" w:type="dxa"/>
            <w:vMerge/>
            <w:vAlign w:val="center"/>
          </w:tcPr>
          <w:p w14:paraId="1C5834B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EEAE5A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47A53ED" w14:textId="77777777" w:rsidR="00D40A16" w:rsidRDefault="007C332E">
            <w:r>
              <w:rPr>
                <w:sz w:val="18"/>
                <w:szCs w:val="18"/>
              </w:rPr>
              <w:t>4044</w:t>
            </w:r>
          </w:p>
        </w:tc>
        <w:tc>
          <w:tcPr>
            <w:tcW w:w="1697" w:type="dxa"/>
            <w:vAlign w:val="center"/>
          </w:tcPr>
          <w:p w14:paraId="33F26D8F" w14:textId="77777777" w:rsidR="00D40A16" w:rsidRDefault="007C332E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115" w:type="dxa"/>
            <w:vAlign w:val="center"/>
          </w:tcPr>
          <w:p w14:paraId="7661E53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1398" w:type="dxa"/>
            <w:vAlign w:val="center"/>
          </w:tcPr>
          <w:p w14:paraId="24A30F6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E93951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ECBCB6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25899311" w14:textId="77777777">
        <w:tc>
          <w:tcPr>
            <w:tcW w:w="871" w:type="dxa"/>
            <w:vMerge/>
            <w:vAlign w:val="center"/>
          </w:tcPr>
          <w:p w14:paraId="1D3723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7613C7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8591159" w14:textId="77777777" w:rsidR="00D40A16" w:rsidRDefault="007C332E">
            <w:r>
              <w:rPr>
                <w:sz w:val="18"/>
                <w:szCs w:val="18"/>
              </w:rPr>
              <w:t>4054</w:t>
            </w:r>
          </w:p>
        </w:tc>
        <w:tc>
          <w:tcPr>
            <w:tcW w:w="1697" w:type="dxa"/>
            <w:vAlign w:val="center"/>
          </w:tcPr>
          <w:p w14:paraId="2BFB49B1" w14:textId="77777777" w:rsidR="00D40A16" w:rsidRDefault="007C332E"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115" w:type="dxa"/>
            <w:vAlign w:val="center"/>
          </w:tcPr>
          <w:p w14:paraId="6246D44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398" w:type="dxa"/>
            <w:vAlign w:val="center"/>
          </w:tcPr>
          <w:p w14:paraId="524AA4D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4A2F8B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B2D57A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03F91B5" w14:textId="77777777">
        <w:tc>
          <w:tcPr>
            <w:tcW w:w="871" w:type="dxa"/>
            <w:vMerge/>
            <w:vAlign w:val="center"/>
          </w:tcPr>
          <w:p w14:paraId="29DBB96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D63C60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7B019AA" w14:textId="77777777" w:rsidR="00D40A16" w:rsidRDefault="007C332E">
            <w:r>
              <w:rPr>
                <w:sz w:val="18"/>
                <w:szCs w:val="18"/>
              </w:rPr>
              <w:t>4056</w:t>
            </w:r>
          </w:p>
        </w:tc>
        <w:tc>
          <w:tcPr>
            <w:tcW w:w="1697" w:type="dxa"/>
            <w:vAlign w:val="center"/>
          </w:tcPr>
          <w:p w14:paraId="29D547A1" w14:textId="77777777" w:rsidR="00D40A16" w:rsidRDefault="007C332E"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115" w:type="dxa"/>
            <w:vAlign w:val="center"/>
          </w:tcPr>
          <w:p w14:paraId="7629C02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398" w:type="dxa"/>
            <w:vAlign w:val="center"/>
          </w:tcPr>
          <w:p w14:paraId="3ABDA21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800F57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7D4F81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38E78B04" w14:textId="77777777">
        <w:tc>
          <w:tcPr>
            <w:tcW w:w="871" w:type="dxa"/>
            <w:vMerge/>
            <w:vAlign w:val="center"/>
          </w:tcPr>
          <w:p w14:paraId="61C59B8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4EB7A0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8B55A67" w14:textId="77777777" w:rsidR="00D40A16" w:rsidRDefault="007C332E">
            <w:r>
              <w:rPr>
                <w:sz w:val="18"/>
                <w:szCs w:val="18"/>
              </w:rPr>
              <w:t>4067</w:t>
            </w:r>
          </w:p>
        </w:tc>
        <w:tc>
          <w:tcPr>
            <w:tcW w:w="1697" w:type="dxa"/>
            <w:vAlign w:val="center"/>
          </w:tcPr>
          <w:p w14:paraId="3059DEA3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02BED60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398" w:type="dxa"/>
            <w:vAlign w:val="center"/>
          </w:tcPr>
          <w:p w14:paraId="6E268B7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7C1066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320B5B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6A627F02" w14:textId="77777777">
        <w:tc>
          <w:tcPr>
            <w:tcW w:w="871" w:type="dxa"/>
            <w:vMerge/>
            <w:vAlign w:val="center"/>
          </w:tcPr>
          <w:p w14:paraId="25CCDD0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F479DA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977AFD0" w14:textId="77777777" w:rsidR="00D40A16" w:rsidRDefault="007C332E">
            <w:r>
              <w:rPr>
                <w:sz w:val="18"/>
                <w:szCs w:val="18"/>
              </w:rPr>
              <w:t>4068</w:t>
            </w:r>
          </w:p>
        </w:tc>
        <w:tc>
          <w:tcPr>
            <w:tcW w:w="1697" w:type="dxa"/>
            <w:vAlign w:val="center"/>
          </w:tcPr>
          <w:p w14:paraId="3FA0957B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0E935E2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398" w:type="dxa"/>
            <w:vAlign w:val="center"/>
          </w:tcPr>
          <w:p w14:paraId="468F1F0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BA575B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5A15C6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6461DED" w14:textId="77777777">
        <w:tc>
          <w:tcPr>
            <w:tcW w:w="871" w:type="dxa"/>
            <w:vMerge/>
            <w:vAlign w:val="center"/>
          </w:tcPr>
          <w:p w14:paraId="5FAF544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4411ED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1498316" w14:textId="77777777" w:rsidR="00D40A16" w:rsidRDefault="007C332E">
            <w:r>
              <w:rPr>
                <w:sz w:val="18"/>
                <w:szCs w:val="18"/>
              </w:rPr>
              <w:t>4074</w:t>
            </w:r>
          </w:p>
        </w:tc>
        <w:tc>
          <w:tcPr>
            <w:tcW w:w="1697" w:type="dxa"/>
            <w:vAlign w:val="center"/>
          </w:tcPr>
          <w:p w14:paraId="6C36C06D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0B8102D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398" w:type="dxa"/>
            <w:vAlign w:val="center"/>
          </w:tcPr>
          <w:p w14:paraId="6F56EC0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4A91D3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6D3613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214F3B38" w14:textId="77777777">
        <w:tc>
          <w:tcPr>
            <w:tcW w:w="871" w:type="dxa"/>
            <w:vMerge/>
            <w:vAlign w:val="center"/>
          </w:tcPr>
          <w:p w14:paraId="0AF6F2D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ECF624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4FAD3EE" w14:textId="77777777" w:rsidR="00D40A16" w:rsidRDefault="007C332E">
            <w:r>
              <w:rPr>
                <w:sz w:val="18"/>
                <w:szCs w:val="18"/>
              </w:rPr>
              <w:t>4076</w:t>
            </w:r>
          </w:p>
        </w:tc>
        <w:tc>
          <w:tcPr>
            <w:tcW w:w="1697" w:type="dxa"/>
            <w:vAlign w:val="center"/>
          </w:tcPr>
          <w:p w14:paraId="15A10E88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5EB72C4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398" w:type="dxa"/>
            <w:vAlign w:val="center"/>
          </w:tcPr>
          <w:p w14:paraId="342B8F5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625EE3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83195D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A75A418" w14:textId="77777777">
        <w:tc>
          <w:tcPr>
            <w:tcW w:w="871" w:type="dxa"/>
            <w:vMerge/>
            <w:vAlign w:val="center"/>
          </w:tcPr>
          <w:p w14:paraId="779F979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4087DAFE" w14:textId="77777777" w:rsidR="00D40A16" w:rsidRDefault="007C332E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36E9196A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1398" w:type="dxa"/>
            <w:vAlign w:val="center"/>
          </w:tcPr>
          <w:p w14:paraId="2780DADD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5592495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7DD28DF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D40A16" w14:paraId="18221C4E" w14:textId="77777777">
        <w:tc>
          <w:tcPr>
            <w:tcW w:w="871" w:type="dxa"/>
            <w:vMerge w:val="restart"/>
            <w:vAlign w:val="center"/>
          </w:tcPr>
          <w:p w14:paraId="2E24DF39" w14:textId="77777777" w:rsidR="00D40A16" w:rsidRDefault="007C332E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5794518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0081D8D" w14:textId="77777777" w:rsidR="00D40A16" w:rsidRDefault="007C332E">
            <w:r>
              <w:rPr>
                <w:sz w:val="18"/>
                <w:szCs w:val="18"/>
              </w:rPr>
              <w:t>5005</w:t>
            </w:r>
          </w:p>
        </w:tc>
        <w:tc>
          <w:tcPr>
            <w:tcW w:w="1697" w:type="dxa"/>
            <w:vAlign w:val="center"/>
          </w:tcPr>
          <w:p w14:paraId="026299F2" w14:textId="77777777" w:rsidR="00D40A16" w:rsidRDefault="007C332E">
            <w:r>
              <w:rPr>
                <w:sz w:val="18"/>
                <w:szCs w:val="18"/>
              </w:rPr>
              <w:t>过厅</w:t>
            </w:r>
          </w:p>
        </w:tc>
        <w:tc>
          <w:tcPr>
            <w:tcW w:w="1115" w:type="dxa"/>
            <w:vAlign w:val="center"/>
          </w:tcPr>
          <w:p w14:paraId="1BB885C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1398" w:type="dxa"/>
            <w:vAlign w:val="center"/>
          </w:tcPr>
          <w:p w14:paraId="10F1B56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3C84C0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619000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6B0EB437" w14:textId="77777777">
        <w:tc>
          <w:tcPr>
            <w:tcW w:w="871" w:type="dxa"/>
            <w:vMerge/>
            <w:vAlign w:val="center"/>
          </w:tcPr>
          <w:p w14:paraId="6FA48C1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69E36B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EA558A7" w14:textId="77777777" w:rsidR="00D40A16" w:rsidRDefault="007C332E">
            <w:r>
              <w:rPr>
                <w:sz w:val="18"/>
                <w:szCs w:val="18"/>
              </w:rPr>
              <w:t>5010</w:t>
            </w:r>
          </w:p>
        </w:tc>
        <w:tc>
          <w:tcPr>
            <w:tcW w:w="1697" w:type="dxa"/>
            <w:vAlign w:val="center"/>
          </w:tcPr>
          <w:p w14:paraId="3846E086" w14:textId="77777777" w:rsidR="00D40A16" w:rsidRDefault="007C332E">
            <w:r>
              <w:rPr>
                <w:sz w:val="18"/>
                <w:szCs w:val="18"/>
              </w:rPr>
              <w:t>过厅</w:t>
            </w:r>
          </w:p>
        </w:tc>
        <w:tc>
          <w:tcPr>
            <w:tcW w:w="1115" w:type="dxa"/>
            <w:vAlign w:val="center"/>
          </w:tcPr>
          <w:p w14:paraId="1220571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1398" w:type="dxa"/>
            <w:vAlign w:val="center"/>
          </w:tcPr>
          <w:p w14:paraId="7DB8C73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4C08BD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9C1636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2869BD49" w14:textId="77777777">
        <w:tc>
          <w:tcPr>
            <w:tcW w:w="871" w:type="dxa"/>
            <w:vMerge/>
            <w:vAlign w:val="center"/>
          </w:tcPr>
          <w:p w14:paraId="2E24875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A69A51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1F061CA" w14:textId="77777777" w:rsidR="00D40A16" w:rsidRDefault="007C332E">
            <w:r>
              <w:rPr>
                <w:sz w:val="18"/>
                <w:szCs w:val="18"/>
              </w:rPr>
              <w:t>5012</w:t>
            </w:r>
          </w:p>
        </w:tc>
        <w:tc>
          <w:tcPr>
            <w:tcW w:w="1697" w:type="dxa"/>
            <w:vAlign w:val="center"/>
          </w:tcPr>
          <w:p w14:paraId="0DE45FD2" w14:textId="77777777" w:rsidR="00D40A16" w:rsidRDefault="007C332E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0D3CC22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398" w:type="dxa"/>
            <w:vAlign w:val="center"/>
          </w:tcPr>
          <w:p w14:paraId="6EF1E56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0F99A7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2A6E9F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63C59614" w14:textId="77777777">
        <w:tc>
          <w:tcPr>
            <w:tcW w:w="871" w:type="dxa"/>
            <w:vMerge/>
            <w:vAlign w:val="center"/>
          </w:tcPr>
          <w:p w14:paraId="7B8F613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691C16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0B4F291" w14:textId="77777777" w:rsidR="00D40A16" w:rsidRDefault="007C332E">
            <w:r>
              <w:rPr>
                <w:sz w:val="18"/>
                <w:szCs w:val="18"/>
              </w:rPr>
              <w:t>5021</w:t>
            </w:r>
          </w:p>
        </w:tc>
        <w:tc>
          <w:tcPr>
            <w:tcW w:w="1697" w:type="dxa"/>
            <w:vAlign w:val="center"/>
          </w:tcPr>
          <w:p w14:paraId="18CA8B55" w14:textId="77777777" w:rsidR="00D40A16" w:rsidRDefault="007C332E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2D4FE98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398" w:type="dxa"/>
            <w:vAlign w:val="center"/>
          </w:tcPr>
          <w:p w14:paraId="6DBE11D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FBE66D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67C90A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A38E7B9" w14:textId="77777777">
        <w:tc>
          <w:tcPr>
            <w:tcW w:w="871" w:type="dxa"/>
            <w:vMerge/>
            <w:vAlign w:val="center"/>
          </w:tcPr>
          <w:p w14:paraId="2E1B677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C5C1C4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4B60C3D" w14:textId="77777777" w:rsidR="00D40A16" w:rsidRDefault="007C332E">
            <w:r>
              <w:rPr>
                <w:sz w:val="18"/>
                <w:szCs w:val="18"/>
              </w:rPr>
              <w:t>5025</w:t>
            </w:r>
          </w:p>
        </w:tc>
        <w:tc>
          <w:tcPr>
            <w:tcW w:w="1697" w:type="dxa"/>
            <w:vAlign w:val="center"/>
          </w:tcPr>
          <w:p w14:paraId="77005367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628C8F0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398" w:type="dxa"/>
            <w:vAlign w:val="center"/>
          </w:tcPr>
          <w:p w14:paraId="4558D0A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B492B7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116940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52A72C8" w14:textId="77777777">
        <w:tc>
          <w:tcPr>
            <w:tcW w:w="871" w:type="dxa"/>
            <w:vMerge/>
            <w:vAlign w:val="center"/>
          </w:tcPr>
          <w:p w14:paraId="141E534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A6D0DE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4BA30B9" w14:textId="77777777" w:rsidR="00D40A16" w:rsidRDefault="007C332E">
            <w:r>
              <w:rPr>
                <w:sz w:val="18"/>
                <w:szCs w:val="18"/>
              </w:rPr>
              <w:t>5027</w:t>
            </w:r>
          </w:p>
        </w:tc>
        <w:tc>
          <w:tcPr>
            <w:tcW w:w="1697" w:type="dxa"/>
            <w:vAlign w:val="center"/>
          </w:tcPr>
          <w:p w14:paraId="25EC2E0F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70AFAAD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398" w:type="dxa"/>
            <w:vAlign w:val="center"/>
          </w:tcPr>
          <w:p w14:paraId="1E3B1A6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C70E91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2ABD58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B34460F" w14:textId="77777777">
        <w:tc>
          <w:tcPr>
            <w:tcW w:w="871" w:type="dxa"/>
            <w:vMerge/>
            <w:vAlign w:val="center"/>
          </w:tcPr>
          <w:p w14:paraId="0882301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57A7B4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6D825BD" w14:textId="77777777" w:rsidR="00D40A16" w:rsidRDefault="007C332E">
            <w:r>
              <w:rPr>
                <w:sz w:val="18"/>
                <w:szCs w:val="18"/>
              </w:rPr>
              <w:t>5035</w:t>
            </w:r>
          </w:p>
        </w:tc>
        <w:tc>
          <w:tcPr>
            <w:tcW w:w="1697" w:type="dxa"/>
            <w:vAlign w:val="center"/>
          </w:tcPr>
          <w:p w14:paraId="6D2CA06B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6413242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1398" w:type="dxa"/>
            <w:vAlign w:val="center"/>
          </w:tcPr>
          <w:p w14:paraId="4D5DD82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43B66E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5E69D7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3F67E5F" w14:textId="77777777">
        <w:tc>
          <w:tcPr>
            <w:tcW w:w="871" w:type="dxa"/>
            <w:vMerge/>
            <w:vAlign w:val="center"/>
          </w:tcPr>
          <w:p w14:paraId="2F70872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AFD33D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EB99432" w14:textId="77777777" w:rsidR="00D40A16" w:rsidRDefault="007C332E">
            <w:r>
              <w:rPr>
                <w:sz w:val="18"/>
                <w:szCs w:val="18"/>
              </w:rPr>
              <w:t>5038</w:t>
            </w:r>
          </w:p>
        </w:tc>
        <w:tc>
          <w:tcPr>
            <w:tcW w:w="1697" w:type="dxa"/>
            <w:vAlign w:val="center"/>
          </w:tcPr>
          <w:p w14:paraId="20770FA4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129FD96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1398" w:type="dxa"/>
            <w:vAlign w:val="center"/>
          </w:tcPr>
          <w:p w14:paraId="196306B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704DE2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60CBC2A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7B287E2" w14:textId="77777777">
        <w:tc>
          <w:tcPr>
            <w:tcW w:w="871" w:type="dxa"/>
            <w:vMerge/>
            <w:vAlign w:val="center"/>
          </w:tcPr>
          <w:p w14:paraId="225ABAD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DBF542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00D1C6A" w14:textId="77777777" w:rsidR="00D40A16" w:rsidRDefault="007C332E">
            <w:r>
              <w:rPr>
                <w:sz w:val="18"/>
                <w:szCs w:val="18"/>
              </w:rPr>
              <w:t>5046</w:t>
            </w:r>
          </w:p>
        </w:tc>
        <w:tc>
          <w:tcPr>
            <w:tcW w:w="1697" w:type="dxa"/>
            <w:vAlign w:val="center"/>
          </w:tcPr>
          <w:p w14:paraId="1207CEB9" w14:textId="77777777" w:rsidR="00D40A16" w:rsidRDefault="007C332E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115" w:type="dxa"/>
            <w:vAlign w:val="center"/>
          </w:tcPr>
          <w:p w14:paraId="50925C3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1398" w:type="dxa"/>
            <w:vAlign w:val="center"/>
          </w:tcPr>
          <w:p w14:paraId="19E946C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54E086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DA540C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23A7A311" w14:textId="77777777">
        <w:tc>
          <w:tcPr>
            <w:tcW w:w="871" w:type="dxa"/>
            <w:vMerge/>
            <w:vAlign w:val="center"/>
          </w:tcPr>
          <w:p w14:paraId="6713930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4FD9BD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05138F7" w14:textId="77777777" w:rsidR="00D40A16" w:rsidRDefault="007C332E">
            <w:r>
              <w:rPr>
                <w:sz w:val="18"/>
                <w:szCs w:val="18"/>
              </w:rPr>
              <w:t>5050</w:t>
            </w:r>
          </w:p>
        </w:tc>
        <w:tc>
          <w:tcPr>
            <w:tcW w:w="1697" w:type="dxa"/>
            <w:vAlign w:val="center"/>
          </w:tcPr>
          <w:p w14:paraId="070320E5" w14:textId="77777777" w:rsidR="00D40A16" w:rsidRDefault="007C332E"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115" w:type="dxa"/>
            <w:vAlign w:val="center"/>
          </w:tcPr>
          <w:p w14:paraId="1E11976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398" w:type="dxa"/>
            <w:vAlign w:val="center"/>
          </w:tcPr>
          <w:p w14:paraId="23EA3CB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C26DF7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A58970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2539799F" w14:textId="77777777">
        <w:tc>
          <w:tcPr>
            <w:tcW w:w="871" w:type="dxa"/>
            <w:vMerge/>
            <w:vAlign w:val="center"/>
          </w:tcPr>
          <w:p w14:paraId="712798B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71B9B8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9293553" w14:textId="77777777" w:rsidR="00D40A16" w:rsidRDefault="007C332E">
            <w:r>
              <w:rPr>
                <w:sz w:val="18"/>
                <w:szCs w:val="18"/>
              </w:rPr>
              <w:t>5058</w:t>
            </w:r>
          </w:p>
        </w:tc>
        <w:tc>
          <w:tcPr>
            <w:tcW w:w="1697" w:type="dxa"/>
            <w:vAlign w:val="center"/>
          </w:tcPr>
          <w:p w14:paraId="5CEF70FD" w14:textId="77777777" w:rsidR="00D40A16" w:rsidRDefault="007C332E"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115" w:type="dxa"/>
            <w:vAlign w:val="center"/>
          </w:tcPr>
          <w:p w14:paraId="68CE90D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398" w:type="dxa"/>
            <w:vAlign w:val="center"/>
          </w:tcPr>
          <w:p w14:paraId="5796AC3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A5AAC3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38D0D0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34776854" w14:textId="77777777">
        <w:tc>
          <w:tcPr>
            <w:tcW w:w="871" w:type="dxa"/>
            <w:vMerge/>
            <w:vAlign w:val="center"/>
          </w:tcPr>
          <w:p w14:paraId="28FB857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43B91E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C5A0253" w14:textId="77777777" w:rsidR="00D40A16" w:rsidRDefault="007C332E">
            <w:r>
              <w:rPr>
                <w:sz w:val="18"/>
                <w:szCs w:val="18"/>
              </w:rPr>
              <w:t>5059</w:t>
            </w:r>
          </w:p>
        </w:tc>
        <w:tc>
          <w:tcPr>
            <w:tcW w:w="1697" w:type="dxa"/>
            <w:vAlign w:val="center"/>
          </w:tcPr>
          <w:p w14:paraId="7417D9BB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5208C1E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398" w:type="dxa"/>
            <w:vAlign w:val="center"/>
          </w:tcPr>
          <w:p w14:paraId="3502EB1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C02CCF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27D1AB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3FAC8DA8" w14:textId="77777777">
        <w:tc>
          <w:tcPr>
            <w:tcW w:w="871" w:type="dxa"/>
            <w:vMerge/>
            <w:vAlign w:val="center"/>
          </w:tcPr>
          <w:p w14:paraId="63EA23A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867706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350D181" w14:textId="77777777" w:rsidR="00D40A16" w:rsidRDefault="007C332E">
            <w:r>
              <w:rPr>
                <w:sz w:val="18"/>
                <w:szCs w:val="18"/>
              </w:rPr>
              <w:t>5060</w:t>
            </w:r>
          </w:p>
        </w:tc>
        <w:tc>
          <w:tcPr>
            <w:tcW w:w="1697" w:type="dxa"/>
            <w:vAlign w:val="center"/>
          </w:tcPr>
          <w:p w14:paraId="6E81F569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0AB0BC2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398" w:type="dxa"/>
            <w:vAlign w:val="center"/>
          </w:tcPr>
          <w:p w14:paraId="392ED32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4672E5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56ADCF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2F61B91E" w14:textId="77777777">
        <w:tc>
          <w:tcPr>
            <w:tcW w:w="871" w:type="dxa"/>
            <w:vMerge/>
            <w:vAlign w:val="center"/>
          </w:tcPr>
          <w:p w14:paraId="59C3454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345166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C781E17" w14:textId="77777777" w:rsidR="00D40A16" w:rsidRDefault="007C332E">
            <w:r>
              <w:rPr>
                <w:sz w:val="18"/>
                <w:szCs w:val="18"/>
              </w:rPr>
              <w:t>5072</w:t>
            </w:r>
          </w:p>
        </w:tc>
        <w:tc>
          <w:tcPr>
            <w:tcW w:w="1697" w:type="dxa"/>
            <w:vAlign w:val="center"/>
          </w:tcPr>
          <w:p w14:paraId="2727418E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280ABF5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398" w:type="dxa"/>
            <w:vAlign w:val="center"/>
          </w:tcPr>
          <w:p w14:paraId="3F5AABB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47A802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A92DE2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6138A5C8" w14:textId="77777777">
        <w:tc>
          <w:tcPr>
            <w:tcW w:w="871" w:type="dxa"/>
            <w:vMerge/>
            <w:vAlign w:val="center"/>
          </w:tcPr>
          <w:p w14:paraId="53076EC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F3232B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3D18A6D" w14:textId="77777777" w:rsidR="00D40A16" w:rsidRDefault="007C332E">
            <w:r>
              <w:rPr>
                <w:sz w:val="18"/>
                <w:szCs w:val="18"/>
              </w:rPr>
              <w:t>5075</w:t>
            </w:r>
          </w:p>
        </w:tc>
        <w:tc>
          <w:tcPr>
            <w:tcW w:w="1697" w:type="dxa"/>
            <w:vAlign w:val="center"/>
          </w:tcPr>
          <w:p w14:paraId="38B8448D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102A9D9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398" w:type="dxa"/>
            <w:vAlign w:val="center"/>
          </w:tcPr>
          <w:p w14:paraId="4DED089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9706FE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98227A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692A0DBD" w14:textId="77777777">
        <w:tc>
          <w:tcPr>
            <w:tcW w:w="871" w:type="dxa"/>
            <w:vMerge/>
            <w:vAlign w:val="center"/>
          </w:tcPr>
          <w:p w14:paraId="553CE19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1BA83CD2" w14:textId="77777777" w:rsidR="00D40A16" w:rsidRDefault="007C332E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203216A3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1398" w:type="dxa"/>
            <w:vAlign w:val="center"/>
          </w:tcPr>
          <w:p w14:paraId="3C9B3698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98A34B8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61545F8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D40A16" w14:paraId="6C1DEF61" w14:textId="77777777">
        <w:tc>
          <w:tcPr>
            <w:tcW w:w="871" w:type="dxa"/>
            <w:vMerge w:val="restart"/>
            <w:vAlign w:val="center"/>
          </w:tcPr>
          <w:p w14:paraId="0D5DF2EA" w14:textId="77777777" w:rsidR="00D40A16" w:rsidRDefault="007C332E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683CBA0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CB948CD" w14:textId="77777777" w:rsidR="00D40A16" w:rsidRDefault="007C332E">
            <w:r>
              <w:rPr>
                <w:sz w:val="18"/>
                <w:szCs w:val="18"/>
              </w:rPr>
              <w:t>6006</w:t>
            </w:r>
          </w:p>
        </w:tc>
        <w:tc>
          <w:tcPr>
            <w:tcW w:w="1697" w:type="dxa"/>
            <w:vAlign w:val="center"/>
          </w:tcPr>
          <w:p w14:paraId="6B2ACB65" w14:textId="77777777" w:rsidR="00D40A16" w:rsidRDefault="007C332E">
            <w:r>
              <w:rPr>
                <w:sz w:val="18"/>
                <w:szCs w:val="18"/>
              </w:rPr>
              <w:t>过厅</w:t>
            </w:r>
          </w:p>
        </w:tc>
        <w:tc>
          <w:tcPr>
            <w:tcW w:w="1115" w:type="dxa"/>
            <w:vAlign w:val="center"/>
          </w:tcPr>
          <w:p w14:paraId="63C9C35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1398" w:type="dxa"/>
            <w:vAlign w:val="center"/>
          </w:tcPr>
          <w:p w14:paraId="4E5714B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DC2172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9FF243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62D21B09" w14:textId="77777777">
        <w:tc>
          <w:tcPr>
            <w:tcW w:w="871" w:type="dxa"/>
            <w:vMerge/>
            <w:vAlign w:val="center"/>
          </w:tcPr>
          <w:p w14:paraId="5375576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7A7956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31AD7EC" w14:textId="77777777" w:rsidR="00D40A16" w:rsidRDefault="007C332E">
            <w:r>
              <w:rPr>
                <w:sz w:val="18"/>
                <w:szCs w:val="18"/>
              </w:rPr>
              <w:t>6011</w:t>
            </w:r>
          </w:p>
        </w:tc>
        <w:tc>
          <w:tcPr>
            <w:tcW w:w="1697" w:type="dxa"/>
            <w:vAlign w:val="center"/>
          </w:tcPr>
          <w:p w14:paraId="47DA5439" w14:textId="77777777" w:rsidR="00D40A16" w:rsidRDefault="007C332E">
            <w:r>
              <w:rPr>
                <w:sz w:val="18"/>
                <w:szCs w:val="18"/>
              </w:rPr>
              <w:t>过厅</w:t>
            </w:r>
          </w:p>
        </w:tc>
        <w:tc>
          <w:tcPr>
            <w:tcW w:w="1115" w:type="dxa"/>
            <w:vAlign w:val="center"/>
          </w:tcPr>
          <w:p w14:paraId="1DDDE03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1398" w:type="dxa"/>
            <w:vAlign w:val="center"/>
          </w:tcPr>
          <w:p w14:paraId="63F002E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9AB94F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67D5FD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F5A355A" w14:textId="77777777">
        <w:tc>
          <w:tcPr>
            <w:tcW w:w="871" w:type="dxa"/>
            <w:vMerge/>
            <w:vAlign w:val="center"/>
          </w:tcPr>
          <w:p w14:paraId="31640C0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62D2CC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E1B7A6C" w14:textId="77777777" w:rsidR="00D40A16" w:rsidRDefault="007C332E">
            <w:r>
              <w:rPr>
                <w:sz w:val="18"/>
                <w:szCs w:val="18"/>
              </w:rPr>
              <w:t>6014</w:t>
            </w:r>
          </w:p>
        </w:tc>
        <w:tc>
          <w:tcPr>
            <w:tcW w:w="1697" w:type="dxa"/>
            <w:vAlign w:val="center"/>
          </w:tcPr>
          <w:p w14:paraId="2F3480EA" w14:textId="77777777" w:rsidR="00D40A16" w:rsidRDefault="007C332E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0C42584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398" w:type="dxa"/>
            <w:vAlign w:val="center"/>
          </w:tcPr>
          <w:p w14:paraId="6840F893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F8D115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1E0278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9629ABD" w14:textId="77777777">
        <w:tc>
          <w:tcPr>
            <w:tcW w:w="871" w:type="dxa"/>
            <w:vMerge/>
            <w:vAlign w:val="center"/>
          </w:tcPr>
          <w:p w14:paraId="12BD6B1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7C2B82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41EDB93" w14:textId="77777777" w:rsidR="00D40A16" w:rsidRDefault="007C332E">
            <w:r>
              <w:rPr>
                <w:sz w:val="18"/>
                <w:szCs w:val="18"/>
              </w:rPr>
              <w:t>6017</w:t>
            </w:r>
          </w:p>
        </w:tc>
        <w:tc>
          <w:tcPr>
            <w:tcW w:w="1697" w:type="dxa"/>
            <w:vAlign w:val="center"/>
          </w:tcPr>
          <w:p w14:paraId="3EDA6D78" w14:textId="77777777" w:rsidR="00D40A16" w:rsidRDefault="007C332E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5CA670F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398" w:type="dxa"/>
            <w:vAlign w:val="center"/>
          </w:tcPr>
          <w:p w14:paraId="7849259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934454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553C2B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63258ABD" w14:textId="77777777">
        <w:tc>
          <w:tcPr>
            <w:tcW w:w="871" w:type="dxa"/>
            <w:vMerge/>
            <w:vAlign w:val="center"/>
          </w:tcPr>
          <w:p w14:paraId="26D7027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186D68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CE14C44" w14:textId="77777777" w:rsidR="00D40A16" w:rsidRDefault="007C332E">
            <w:r>
              <w:rPr>
                <w:sz w:val="18"/>
                <w:szCs w:val="18"/>
              </w:rPr>
              <w:t>6022</w:t>
            </w:r>
          </w:p>
        </w:tc>
        <w:tc>
          <w:tcPr>
            <w:tcW w:w="1697" w:type="dxa"/>
            <w:vAlign w:val="center"/>
          </w:tcPr>
          <w:p w14:paraId="7A37A843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443F113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398" w:type="dxa"/>
            <w:vAlign w:val="center"/>
          </w:tcPr>
          <w:p w14:paraId="4283729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7CF28D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15EF68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7768DA9A" w14:textId="77777777">
        <w:tc>
          <w:tcPr>
            <w:tcW w:w="871" w:type="dxa"/>
            <w:vMerge/>
            <w:vAlign w:val="center"/>
          </w:tcPr>
          <w:p w14:paraId="324856E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C3A47B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2DD0322" w14:textId="77777777" w:rsidR="00D40A16" w:rsidRDefault="007C332E">
            <w:r>
              <w:rPr>
                <w:sz w:val="18"/>
                <w:szCs w:val="18"/>
              </w:rPr>
              <w:t>6028</w:t>
            </w:r>
          </w:p>
        </w:tc>
        <w:tc>
          <w:tcPr>
            <w:tcW w:w="1697" w:type="dxa"/>
            <w:vAlign w:val="center"/>
          </w:tcPr>
          <w:p w14:paraId="73CDDACF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3B501E8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398" w:type="dxa"/>
            <w:vAlign w:val="center"/>
          </w:tcPr>
          <w:p w14:paraId="0BAFFE0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9B13C5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F64C1B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A019A10" w14:textId="77777777">
        <w:tc>
          <w:tcPr>
            <w:tcW w:w="871" w:type="dxa"/>
            <w:vMerge/>
            <w:vAlign w:val="center"/>
          </w:tcPr>
          <w:p w14:paraId="0C97449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22E945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FFDBEBF" w14:textId="77777777" w:rsidR="00D40A16" w:rsidRDefault="007C332E">
            <w:r>
              <w:rPr>
                <w:sz w:val="18"/>
                <w:szCs w:val="18"/>
              </w:rPr>
              <w:t>6034</w:t>
            </w:r>
          </w:p>
        </w:tc>
        <w:tc>
          <w:tcPr>
            <w:tcW w:w="1697" w:type="dxa"/>
            <w:vAlign w:val="center"/>
          </w:tcPr>
          <w:p w14:paraId="748B89DD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2834D37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1398" w:type="dxa"/>
            <w:vAlign w:val="center"/>
          </w:tcPr>
          <w:p w14:paraId="0DA0DFD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FB7CE4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971B38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71A7186A" w14:textId="77777777">
        <w:tc>
          <w:tcPr>
            <w:tcW w:w="871" w:type="dxa"/>
            <w:vMerge/>
            <w:vAlign w:val="center"/>
          </w:tcPr>
          <w:p w14:paraId="4A80251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11ABB1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987565C" w14:textId="77777777" w:rsidR="00D40A16" w:rsidRDefault="007C332E">
            <w:r>
              <w:rPr>
                <w:sz w:val="18"/>
                <w:szCs w:val="18"/>
              </w:rPr>
              <w:t>6040</w:t>
            </w:r>
          </w:p>
        </w:tc>
        <w:tc>
          <w:tcPr>
            <w:tcW w:w="1697" w:type="dxa"/>
            <w:vAlign w:val="center"/>
          </w:tcPr>
          <w:p w14:paraId="080909CD" w14:textId="77777777" w:rsidR="00D40A16" w:rsidRDefault="007C332E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5DC9B30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1398" w:type="dxa"/>
            <w:vAlign w:val="center"/>
          </w:tcPr>
          <w:p w14:paraId="1DE6A855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4D4779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5FD4E0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0656F641" w14:textId="77777777">
        <w:tc>
          <w:tcPr>
            <w:tcW w:w="871" w:type="dxa"/>
            <w:vMerge/>
            <w:vAlign w:val="center"/>
          </w:tcPr>
          <w:p w14:paraId="32608B5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CCEC47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35357ED" w14:textId="77777777" w:rsidR="00D40A16" w:rsidRDefault="007C332E">
            <w:r>
              <w:rPr>
                <w:sz w:val="18"/>
                <w:szCs w:val="18"/>
              </w:rPr>
              <w:t>6045</w:t>
            </w:r>
          </w:p>
        </w:tc>
        <w:tc>
          <w:tcPr>
            <w:tcW w:w="1697" w:type="dxa"/>
            <w:vAlign w:val="center"/>
          </w:tcPr>
          <w:p w14:paraId="0F610B5F" w14:textId="77777777" w:rsidR="00D40A16" w:rsidRDefault="007C332E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115" w:type="dxa"/>
            <w:vAlign w:val="center"/>
          </w:tcPr>
          <w:p w14:paraId="18FE010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1398" w:type="dxa"/>
            <w:vAlign w:val="center"/>
          </w:tcPr>
          <w:p w14:paraId="637AF26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EB2AA2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7370F6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2E840F11" w14:textId="77777777">
        <w:tc>
          <w:tcPr>
            <w:tcW w:w="871" w:type="dxa"/>
            <w:vMerge/>
            <w:vAlign w:val="center"/>
          </w:tcPr>
          <w:p w14:paraId="5131DD8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10D3E1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412F5D4" w14:textId="77777777" w:rsidR="00D40A16" w:rsidRDefault="007C332E">
            <w:r>
              <w:rPr>
                <w:sz w:val="18"/>
                <w:szCs w:val="18"/>
              </w:rPr>
              <w:t>6049</w:t>
            </w:r>
          </w:p>
        </w:tc>
        <w:tc>
          <w:tcPr>
            <w:tcW w:w="1697" w:type="dxa"/>
            <w:vAlign w:val="center"/>
          </w:tcPr>
          <w:p w14:paraId="166DB630" w14:textId="77777777" w:rsidR="00D40A16" w:rsidRDefault="007C332E"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115" w:type="dxa"/>
            <w:vAlign w:val="center"/>
          </w:tcPr>
          <w:p w14:paraId="09F30B4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398" w:type="dxa"/>
            <w:vAlign w:val="center"/>
          </w:tcPr>
          <w:p w14:paraId="4C058E3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C2CEC5C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27430E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3986AAB" w14:textId="77777777">
        <w:tc>
          <w:tcPr>
            <w:tcW w:w="871" w:type="dxa"/>
            <w:vMerge/>
            <w:vAlign w:val="center"/>
          </w:tcPr>
          <w:p w14:paraId="1B42C52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B92826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EA147FC" w14:textId="77777777" w:rsidR="00D40A16" w:rsidRDefault="007C332E">
            <w:r>
              <w:rPr>
                <w:sz w:val="18"/>
                <w:szCs w:val="18"/>
              </w:rPr>
              <w:t>6057</w:t>
            </w:r>
          </w:p>
        </w:tc>
        <w:tc>
          <w:tcPr>
            <w:tcW w:w="1697" w:type="dxa"/>
            <w:vAlign w:val="center"/>
          </w:tcPr>
          <w:p w14:paraId="3C5392F2" w14:textId="77777777" w:rsidR="00D40A16" w:rsidRDefault="007C332E"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115" w:type="dxa"/>
            <w:vAlign w:val="center"/>
          </w:tcPr>
          <w:p w14:paraId="6D39264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398" w:type="dxa"/>
            <w:vAlign w:val="center"/>
          </w:tcPr>
          <w:p w14:paraId="447D6B5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A8CFAC0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D7C460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16400DB9" w14:textId="77777777">
        <w:tc>
          <w:tcPr>
            <w:tcW w:w="871" w:type="dxa"/>
            <w:vMerge/>
            <w:vAlign w:val="center"/>
          </w:tcPr>
          <w:p w14:paraId="5940E4F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99C65B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FF80296" w14:textId="77777777" w:rsidR="00D40A16" w:rsidRDefault="007C332E">
            <w:r>
              <w:rPr>
                <w:sz w:val="18"/>
                <w:szCs w:val="18"/>
              </w:rPr>
              <w:t>6061</w:t>
            </w:r>
          </w:p>
        </w:tc>
        <w:tc>
          <w:tcPr>
            <w:tcW w:w="1697" w:type="dxa"/>
            <w:vAlign w:val="center"/>
          </w:tcPr>
          <w:p w14:paraId="18882929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3A9FB65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398" w:type="dxa"/>
            <w:vAlign w:val="center"/>
          </w:tcPr>
          <w:p w14:paraId="1C22835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3157DB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A85B366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2F156EBD" w14:textId="77777777">
        <w:tc>
          <w:tcPr>
            <w:tcW w:w="871" w:type="dxa"/>
            <w:vMerge/>
            <w:vAlign w:val="center"/>
          </w:tcPr>
          <w:p w14:paraId="325B387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092FBC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1D228D5" w14:textId="77777777" w:rsidR="00D40A16" w:rsidRDefault="007C332E">
            <w:r>
              <w:rPr>
                <w:sz w:val="18"/>
                <w:szCs w:val="18"/>
              </w:rPr>
              <w:t>6062</w:t>
            </w:r>
          </w:p>
        </w:tc>
        <w:tc>
          <w:tcPr>
            <w:tcW w:w="1697" w:type="dxa"/>
            <w:vAlign w:val="center"/>
          </w:tcPr>
          <w:p w14:paraId="067552EB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5DFAA52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398" w:type="dxa"/>
            <w:vAlign w:val="center"/>
          </w:tcPr>
          <w:p w14:paraId="739FF58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A9B4D1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2E9D177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4E9040D3" w14:textId="77777777">
        <w:tc>
          <w:tcPr>
            <w:tcW w:w="871" w:type="dxa"/>
            <w:vMerge/>
            <w:vAlign w:val="center"/>
          </w:tcPr>
          <w:p w14:paraId="64461E7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10B212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303CD47" w14:textId="77777777" w:rsidR="00D40A16" w:rsidRDefault="007C332E">
            <w:r>
              <w:rPr>
                <w:sz w:val="18"/>
                <w:szCs w:val="18"/>
              </w:rPr>
              <w:t>6069</w:t>
            </w:r>
          </w:p>
        </w:tc>
        <w:tc>
          <w:tcPr>
            <w:tcW w:w="1697" w:type="dxa"/>
            <w:vAlign w:val="center"/>
          </w:tcPr>
          <w:p w14:paraId="53E6FD3A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5F8D6B2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398" w:type="dxa"/>
            <w:vAlign w:val="center"/>
          </w:tcPr>
          <w:p w14:paraId="4F54327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C202E9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9A8DF6E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75B60064" w14:textId="77777777">
        <w:tc>
          <w:tcPr>
            <w:tcW w:w="871" w:type="dxa"/>
            <w:vMerge/>
            <w:vAlign w:val="center"/>
          </w:tcPr>
          <w:p w14:paraId="0F13AB8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0A841D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1F1DEB8" w14:textId="77777777" w:rsidR="00D40A16" w:rsidRDefault="007C332E">
            <w:r>
              <w:rPr>
                <w:sz w:val="18"/>
                <w:szCs w:val="18"/>
              </w:rPr>
              <w:t>6070</w:t>
            </w:r>
          </w:p>
        </w:tc>
        <w:tc>
          <w:tcPr>
            <w:tcW w:w="1697" w:type="dxa"/>
            <w:vAlign w:val="center"/>
          </w:tcPr>
          <w:p w14:paraId="46FA12FC" w14:textId="77777777" w:rsidR="00D40A16" w:rsidRDefault="007C332E"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1115" w:type="dxa"/>
            <w:vAlign w:val="center"/>
          </w:tcPr>
          <w:p w14:paraId="02B7203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398" w:type="dxa"/>
            <w:vAlign w:val="center"/>
          </w:tcPr>
          <w:p w14:paraId="465ADF0D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72BDB1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8815C1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79404FCD" w14:textId="77777777">
        <w:tc>
          <w:tcPr>
            <w:tcW w:w="871" w:type="dxa"/>
            <w:vMerge/>
            <w:vAlign w:val="center"/>
          </w:tcPr>
          <w:p w14:paraId="623A051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66E17068" w14:textId="77777777" w:rsidR="00D40A16" w:rsidRDefault="007C332E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71A2430F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1398" w:type="dxa"/>
            <w:vAlign w:val="center"/>
          </w:tcPr>
          <w:p w14:paraId="78F38B42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2326A13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31C218F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D40A16" w14:paraId="56F99D44" w14:textId="77777777">
        <w:tc>
          <w:tcPr>
            <w:tcW w:w="871" w:type="dxa"/>
            <w:vMerge w:val="restart"/>
            <w:vAlign w:val="center"/>
          </w:tcPr>
          <w:p w14:paraId="3342580B" w14:textId="77777777" w:rsidR="00D40A16" w:rsidRDefault="007C332E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13387F7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97F5138" w14:textId="77777777" w:rsidR="00D40A16" w:rsidRDefault="007C332E">
            <w:r>
              <w:rPr>
                <w:sz w:val="18"/>
                <w:szCs w:val="18"/>
              </w:rPr>
              <w:t>7001</w:t>
            </w:r>
          </w:p>
        </w:tc>
        <w:tc>
          <w:tcPr>
            <w:tcW w:w="1697" w:type="dxa"/>
            <w:vAlign w:val="center"/>
          </w:tcPr>
          <w:p w14:paraId="245BD2BF" w14:textId="77777777" w:rsidR="00D40A16" w:rsidRDefault="007C332E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71B0B789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253.19</w:t>
            </w:r>
          </w:p>
        </w:tc>
        <w:tc>
          <w:tcPr>
            <w:tcW w:w="1398" w:type="dxa"/>
            <w:vAlign w:val="center"/>
          </w:tcPr>
          <w:p w14:paraId="237DEDEB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11D209F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5793BD8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65979DDC" w14:textId="77777777">
        <w:tc>
          <w:tcPr>
            <w:tcW w:w="871" w:type="dxa"/>
            <w:vMerge/>
            <w:vAlign w:val="center"/>
          </w:tcPr>
          <w:p w14:paraId="411324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673CF8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3EE3CF8" w14:textId="77777777" w:rsidR="00D40A16" w:rsidRDefault="007C332E">
            <w:r>
              <w:rPr>
                <w:sz w:val="18"/>
                <w:szCs w:val="18"/>
              </w:rPr>
              <w:t>7048</w:t>
            </w:r>
          </w:p>
        </w:tc>
        <w:tc>
          <w:tcPr>
            <w:tcW w:w="1697" w:type="dxa"/>
            <w:vAlign w:val="center"/>
          </w:tcPr>
          <w:p w14:paraId="15A5F3C0" w14:textId="77777777" w:rsidR="00D40A16" w:rsidRDefault="007C332E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115" w:type="dxa"/>
            <w:vAlign w:val="center"/>
          </w:tcPr>
          <w:p w14:paraId="1A84D7C1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1398" w:type="dxa"/>
            <w:vAlign w:val="center"/>
          </w:tcPr>
          <w:p w14:paraId="7555DA22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99E2E14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45AAC7A" w14:textId="77777777" w:rsidR="00D40A16" w:rsidRDefault="007C33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40A16" w14:paraId="7498013E" w14:textId="77777777">
        <w:tc>
          <w:tcPr>
            <w:tcW w:w="871" w:type="dxa"/>
            <w:vMerge/>
            <w:vAlign w:val="center"/>
          </w:tcPr>
          <w:p w14:paraId="048FDD1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1E215881" w14:textId="77777777" w:rsidR="00D40A16" w:rsidRDefault="007C332E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004D1998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1398" w:type="dxa"/>
            <w:vAlign w:val="center"/>
          </w:tcPr>
          <w:p w14:paraId="28DB8FB2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A247157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31CD805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D40A16" w14:paraId="652DB731" w14:textId="77777777">
        <w:tc>
          <w:tcPr>
            <w:tcW w:w="4706" w:type="dxa"/>
            <w:gridSpan w:val="4"/>
            <w:vAlign w:val="center"/>
          </w:tcPr>
          <w:p w14:paraId="0674A808" w14:textId="77777777" w:rsidR="00D40A16" w:rsidRDefault="007C332E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15" w:type="dxa"/>
            <w:vAlign w:val="center"/>
          </w:tcPr>
          <w:p w14:paraId="445EDBCD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1619.93</w:t>
            </w:r>
          </w:p>
        </w:tc>
        <w:tc>
          <w:tcPr>
            <w:tcW w:w="1398" w:type="dxa"/>
            <w:vAlign w:val="center"/>
          </w:tcPr>
          <w:p w14:paraId="0623175A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B437CF0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71CC13B" w14:textId="77777777" w:rsidR="00D40A16" w:rsidRDefault="007C332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</w:tbl>
    <w:p w14:paraId="25D9CCF0" w14:textId="77777777" w:rsidR="00D40A16" w:rsidRDefault="007C332E">
      <w:pPr>
        <w:pStyle w:val="1"/>
      </w:pPr>
      <w:bookmarkStart w:id="38" w:name="_Toc97056243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D40A16" w14:paraId="6FBC7749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2F97C983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6D1A7483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F4C232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CAD4B4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24EBD62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C410B9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C264E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A671C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68848F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9B25FE8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B1607C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735DFA5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8D1A22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D4734A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D40A16" w14:paraId="02C0D571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2C390C54" w14:textId="77777777" w:rsidR="00D40A16" w:rsidRDefault="00D40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239AC012" w14:textId="77777777" w:rsidR="00D40A16" w:rsidRDefault="00D40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C725F2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075941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DF7F021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C3E07A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8794E5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67D050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AF4C9A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51A8AF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652C203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FE9A61C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19662C7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15847A2" w14:textId="77777777" w:rsidR="00D40A16" w:rsidRDefault="007C332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D40A16" w14:paraId="712C09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C8FD6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AD6E5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76E28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14:paraId="38218C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A2781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901C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BB1CA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3D8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  <w:tc>
          <w:tcPr>
            <w:tcW w:w="707" w:type="dxa"/>
            <w:vAlign w:val="center"/>
          </w:tcPr>
          <w:p w14:paraId="4EC622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1B66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2CCB0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4D7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  <w:tc>
          <w:tcPr>
            <w:tcW w:w="713" w:type="dxa"/>
            <w:vAlign w:val="center"/>
          </w:tcPr>
          <w:p w14:paraId="1A83F54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552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</w:tr>
      <w:tr w:rsidR="00D40A16" w14:paraId="327697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56DD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29EB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91F269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B179E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4210C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E66F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D4749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EE30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36D7A8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69E26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1F06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76C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04DB32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D71E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225560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3117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1DB3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A4D1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14:paraId="210B14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11325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A0B6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E75DD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BE84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  <w:tc>
          <w:tcPr>
            <w:tcW w:w="707" w:type="dxa"/>
            <w:vAlign w:val="center"/>
          </w:tcPr>
          <w:p w14:paraId="79F609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D601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1210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F74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  <w:tc>
          <w:tcPr>
            <w:tcW w:w="713" w:type="dxa"/>
            <w:vAlign w:val="center"/>
          </w:tcPr>
          <w:p w14:paraId="7701FF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155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</w:tr>
      <w:tr w:rsidR="00D40A16" w14:paraId="40D92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4949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477B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005B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11CF93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3486A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2E87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01DFA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137D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6BC8E3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CBE8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9543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4EB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13" w:type="dxa"/>
            <w:vAlign w:val="center"/>
          </w:tcPr>
          <w:p w14:paraId="7912E1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EDF4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:rsidR="00D40A16" w14:paraId="207250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4E72B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2EDA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1B41B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58DE75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FEFCE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CE96F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9836A0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88AE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23A875C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BC11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F8B8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7D9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713" w:type="dxa"/>
            <w:vAlign w:val="center"/>
          </w:tcPr>
          <w:p w14:paraId="74B8974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112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D40A16" w14:paraId="7F2CAE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82C73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1A6B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6052E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FE0EE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33211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D2AE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77B72A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EA71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tcW w:w="707" w:type="dxa"/>
            <w:vAlign w:val="center"/>
          </w:tcPr>
          <w:p w14:paraId="7E188B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A35BC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041A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D6E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654117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C7F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D40A16" w14:paraId="50536A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CC87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E2A2F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1F91D6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38D2B2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61F41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1C7F8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85554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A8F8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tcW w:w="707" w:type="dxa"/>
            <w:vAlign w:val="center"/>
          </w:tcPr>
          <w:p w14:paraId="7958A4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B8BB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FEE1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A82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16042D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6C1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D40A16" w14:paraId="7F9EE1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284C4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2C24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8E3845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0B57FA8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933FF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D779B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764EB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AF4F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07" w:type="dxa"/>
            <w:vAlign w:val="center"/>
          </w:tcPr>
          <w:p w14:paraId="44B4A95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D1EB0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32B67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E2F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42B28D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7E8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D40A16" w14:paraId="5AD3E0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E8A8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617F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8E2494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C220DD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17AFF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9A43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722D7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A8B4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707" w:type="dxa"/>
            <w:vAlign w:val="center"/>
          </w:tcPr>
          <w:p w14:paraId="3914FAD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E7D16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5A8C8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E04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713" w:type="dxa"/>
            <w:vAlign w:val="center"/>
          </w:tcPr>
          <w:p w14:paraId="52A13D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B542E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:rsidR="00D40A16" w14:paraId="399707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EAC4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4D08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309A9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A8757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B0315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2F81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5018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A9144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AC48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D22A6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B0EC6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A46D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BB57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DE56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</w:t>
            </w:r>
          </w:p>
        </w:tc>
      </w:tr>
      <w:tr w:rsidR="00D40A16" w14:paraId="55D8E56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200477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FC1FA3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A9F2EB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</w:t>
            </w:r>
          </w:p>
        </w:tc>
      </w:tr>
      <w:tr w:rsidR="00D40A16" w14:paraId="7F2618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E59DE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2002,2008[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E84A1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D6F28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0C7D0F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34BAF4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2FA3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5B290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6FA0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07" w:type="dxa"/>
            <w:vAlign w:val="center"/>
          </w:tcPr>
          <w:p w14:paraId="5B5B370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5A3B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A35C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E3F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5037F1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C7F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D40A16" w14:paraId="56524C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907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294A2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C0E71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1321D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A9D9E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CED3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88B31F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07AF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04E126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83C2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B678C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451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7BE507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B2A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48EA60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FE9E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C85D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FC7D4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30344B6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13D63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0F5D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78E18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5F105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707" w:type="dxa"/>
            <w:vAlign w:val="center"/>
          </w:tcPr>
          <w:p w14:paraId="4701D38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1DF0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A0AA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9AE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13" w:type="dxa"/>
            <w:vAlign w:val="center"/>
          </w:tcPr>
          <w:p w14:paraId="29A9EA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AE11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:rsidR="00D40A16" w14:paraId="3C2F9E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92BD9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80831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73170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EBD8C7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8C1D0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5D05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1B26C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00A9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2569EC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941C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033B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97D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53F98E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94C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3A61E8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D1450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2FC5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6A819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90" w:type="dxa"/>
            <w:vAlign w:val="center"/>
          </w:tcPr>
          <w:p w14:paraId="09F3D4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6A18D2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59E5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4D63D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02A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566.5</w:t>
            </w:r>
          </w:p>
        </w:tc>
        <w:tc>
          <w:tcPr>
            <w:tcW w:w="707" w:type="dxa"/>
            <w:vAlign w:val="center"/>
          </w:tcPr>
          <w:p w14:paraId="394669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4E8A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34B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FC0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566.5</w:t>
            </w:r>
          </w:p>
        </w:tc>
        <w:tc>
          <w:tcPr>
            <w:tcW w:w="713" w:type="dxa"/>
            <w:vAlign w:val="center"/>
          </w:tcPr>
          <w:p w14:paraId="35E5D69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5184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566.5</w:t>
            </w:r>
          </w:p>
        </w:tc>
      </w:tr>
      <w:tr w:rsidR="00D40A16" w14:paraId="3730DD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2657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CB8AA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921AC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1936E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5C1F2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2D4F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51908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2261B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C493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613CE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6A9B7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DC43D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2417F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B8AF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1011</w:t>
            </w:r>
          </w:p>
        </w:tc>
      </w:tr>
      <w:tr w:rsidR="00D40A16" w14:paraId="396BF4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AD31F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63983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D45A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47A050B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C4463A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AEDC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D4819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061A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1F2C43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20E1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6AB9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4F1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32B291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F4AF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2BE84A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95AA1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AAD01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0FD71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14:paraId="55EC74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B418E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F6A0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C8826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4808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07" w:type="dxa"/>
            <w:vAlign w:val="center"/>
          </w:tcPr>
          <w:p w14:paraId="2C6CF9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A725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5FFC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F84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704C31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654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D40A16" w14:paraId="56F4BC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5813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A5DC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5ABF2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089EC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6367A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16A4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6A7F0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B339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6DA7B58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EC94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0128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E61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609F0C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B4E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D40A16" w14:paraId="413612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2DE1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EDB7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6E741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0B64B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C74F9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81A8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F2E04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7CB7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72A010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B0E9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ED5A0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2B4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42E8FA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15E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0A16" w14:paraId="4298A6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68567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99B7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C5E4A0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90" w:type="dxa"/>
            <w:vAlign w:val="center"/>
          </w:tcPr>
          <w:p w14:paraId="284B87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7489C0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9CEF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69F09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4426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07" w:type="dxa"/>
            <w:vAlign w:val="center"/>
          </w:tcPr>
          <w:p w14:paraId="478768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BD23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0383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2ED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13" w:type="dxa"/>
            <w:vAlign w:val="center"/>
          </w:tcPr>
          <w:p w14:paraId="6EE3F2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C8A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 w:rsidR="00D40A16" w14:paraId="5D6A18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9DCF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DD71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91DA4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6FF43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F7D53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BA870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AE34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4EA69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9A98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C95C2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E0781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6CE2B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42CC8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ACC0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</w:t>
            </w:r>
          </w:p>
        </w:tc>
      </w:tr>
      <w:tr w:rsidR="00D40A16" w14:paraId="037850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360A4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35BCE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69CEC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14:paraId="6D1935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B2903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732B8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05AAA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D8D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07" w:type="dxa"/>
            <w:vAlign w:val="center"/>
          </w:tcPr>
          <w:p w14:paraId="372B33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5A14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CDEB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2AC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5A6478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71B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D40A16" w14:paraId="68239B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5ACE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85F53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11D82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64230B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F842D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D0FA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83862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34CA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523E80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D133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4A3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33E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02E349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BF4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2119C8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0B81D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2080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C79C6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6C05E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D001E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AE69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60D39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54813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78EF2F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0A4E4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69BC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7E7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013743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92E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0A16" w14:paraId="58EBC2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A5AA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3EF1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3E811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8E52B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AB531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4001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684BB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0C6B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1093971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182D0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84B0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D80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09BB7F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5EB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D40A16" w14:paraId="5FB13E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0587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6E39C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8AA4B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90" w:type="dxa"/>
            <w:vAlign w:val="center"/>
          </w:tcPr>
          <w:p w14:paraId="182E858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4BC577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7783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0EA88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76D7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07" w:type="dxa"/>
            <w:vAlign w:val="center"/>
          </w:tcPr>
          <w:p w14:paraId="3A3EC8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AFC5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3C8F0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87A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13" w:type="dxa"/>
            <w:vAlign w:val="center"/>
          </w:tcPr>
          <w:p w14:paraId="18953F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3B98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 w:rsidR="00D40A16" w14:paraId="32409D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C5A7C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29B6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D02F3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AFE2F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A2E7F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A889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7AF3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1AF74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8D2E2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3002A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E1B58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FDCA1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FC53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7E24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</w:t>
            </w:r>
          </w:p>
        </w:tc>
      </w:tr>
      <w:tr w:rsidR="00D40A16" w14:paraId="2108A2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D8257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23494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2C0435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34E3A90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CD794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59BC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EA556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EAF48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2BB47F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7E719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D80B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B60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14:paraId="5D2337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D606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D40A16" w14:paraId="2A15A8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5A08E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3965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7BC2C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8EC1C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4FE89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E82A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CA88F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8942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14:paraId="31D79E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F81D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01FD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369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14:paraId="550EDB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04A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D40A16" w14:paraId="0B389D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F00B0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E300C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9A19C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80B00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91B6BE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063E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6A7E5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0FF79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1999580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D3FD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BF97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2A04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3B9C3D8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14D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1BB252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08708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25B4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D0400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D8926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1A56A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056E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57A9B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A5C23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511829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092A8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B1D4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DB5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1E8B75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B41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D40A16" w14:paraId="21640B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0B208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B670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DDC7A2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3E46A7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37A7B14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491A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A8D90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EE99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07" w:type="dxa"/>
            <w:vAlign w:val="center"/>
          </w:tcPr>
          <w:p w14:paraId="238009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EA91C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E642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FC0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13" w:type="dxa"/>
            <w:vAlign w:val="center"/>
          </w:tcPr>
          <w:p w14:paraId="7A12EE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1FE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:rsidR="00D40A16" w14:paraId="0EB7F2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186D6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2A09D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C78B5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3A52F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8DA1F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8AC76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10E2B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D6123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6C23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D5B52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94B9E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AD512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0F047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BCF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</w:t>
            </w:r>
          </w:p>
        </w:tc>
      </w:tr>
      <w:tr w:rsidR="00D40A16" w14:paraId="6103CE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D17ED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FC9CB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2149CF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BD6F8C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511237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F330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68EE8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4D4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14:paraId="240862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B0FC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DBEE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0953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14:paraId="4E7982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F42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D40A16" w14:paraId="12BBD6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D5F0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32BD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B6B0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4D9C0C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69BA4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F113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A8FEAB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B73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640452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DE23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FB99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0A81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14:paraId="667DAA4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A9F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D40A16" w14:paraId="3EB464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0E9B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28C3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4BABE9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B2DF30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CD052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08D36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0A25F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41DEF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1A146D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BF35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7BD6F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196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1236A3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072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D40A16" w14:paraId="19128F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E3A2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9F3A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CC580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FD1FE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62CE0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B410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0FB65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2E8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6888A2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C4BB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53B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822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0AE5C6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F5E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0072E3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661A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E0B0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C59FC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7325CB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0BF1EBC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EFE3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003F3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EA0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07" w:type="dxa"/>
            <w:vAlign w:val="center"/>
          </w:tcPr>
          <w:p w14:paraId="64AB0DA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3812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E10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B7D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13" w:type="dxa"/>
            <w:vAlign w:val="center"/>
          </w:tcPr>
          <w:p w14:paraId="0C1112D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B74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:rsidR="00D40A16" w14:paraId="6D466D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19F8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276C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24A3F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B205A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8ECA5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5C8D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27D54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2CC19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C2A7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C67C2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95212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26D31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7C794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45C9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</w:t>
            </w:r>
          </w:p>
        </w:tc>
      </w:tr>
      <w:tr w:rsidR="00D40A16" w14:paraId="0B586A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D151A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2033,2037[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373EC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7025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495A49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7D11C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2DD40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52ABD1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A52B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07" w:type="dxa"/>
            <w:vAlign w:val="center"/>
          </w:tcPr>
          <w:p w14:paraId="227AB3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43A0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6547F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702F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1B885E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789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D40A16" w14:paraId="1DE58A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0D42E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C6D5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28B58C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76D9B0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85A88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3099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77931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7FE4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707" w:type="dxa"/>
            <w:vAlign w:val="center"/>
          </w:tcPr>
          <w:p w14:paraId="287FD6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B43E0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1133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856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583FB9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FD8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D40A16" w14:paraId="65C9A9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07C1F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7C8C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DCEB4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90" w:type="dxa"/>
            <w:vAlign w:val="center"/>
          </w:tcPr>
          <w:p w14:paraId="0DEF07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2607A4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5055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ADA90F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F8EA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013C263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923D6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99D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33A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13" w:type="dxa"/>
            <w:vAlign w:val="center"/>
          </w:tcPr>
          <w:p w14:paraId="53482C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1EAC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 w:rsidR="00D40A16" w14:paraId="2BEE6B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A4D5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69A1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122BC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25B5A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B68B0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070B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055D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194E7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47B7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6108E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9E5D4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6C656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7ACB4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538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</w:t>
            </w:r>
          </w:p>
        </w:tc>
      </w:tr>
      <w:tr w:rsidR="00D40A16" w14:paraId="28C4CF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953FC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BBB03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643DC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BA277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2DC8C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F504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FC1E8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0D97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1D68DB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AAB80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6201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88C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4872D9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0A4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60C35B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C176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FA1AC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9E196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E6939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5C91C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6334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BE0E8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F57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24D382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5292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B0C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C51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713" w:type="dxa"/>
            <w:vAlign w:val="center"/>
          </w:tcPr>
          <w:p w14:paraId="6154B5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CB8B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D40A16" w14:paraId="58B358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8945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F724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4EADE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72810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CC20D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1590C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6021F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0414B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B806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9ACE9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F4F79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CA0E5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47D2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9192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</w:tr>
      <w:tr w:rsidR="00D40A16" w14:paraId="631C24B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644A4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2053,2055[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838B7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68B56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5A707B5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839DF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31B2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0A83C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362C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66470A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5BA92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74A3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A481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13" w:type="dxa"/>
            <w:vAlign w:val="center"/>
          </w:tcPr>
          <w:p w14:paraId="38029C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9E5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D40A16" w14:paraId="4C3329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A166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9C8D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39B3A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52C6C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43DC0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1B42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0CE7A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39875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560B20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F72C4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6A49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B00F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73AFDB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818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D40A16" w14:paraId="7D7F86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9D53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34CF5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5202C6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4F85CF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424" w:type="dxa"/>
            <w:vAlign w:val="center"/>
          </w:tcPr>
          <w:p w14:paraId="5B65FD0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A973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9BFD90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F697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3219F49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C875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2079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98E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637A5C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3969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D40A16" w14:paraId="1114E2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74BC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3714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F1CA18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86DAC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228D2E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32DA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2E62D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7606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07" w:type="dxa"/>
            <w:vAlign w:val="center"/>
          </w:tcPr>
          <w:p w14:paraId="31F0B1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E7CDA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C995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8DB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0DAF64C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970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67DA35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3B937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646F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2CD3F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CD401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21832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B1819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C4E1C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15A4E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3C1B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0BE2E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0D563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17E0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3DC58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CF180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D40A16" w14:paraId="771987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46A24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2065,2066[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CCF92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801C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64D9C1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0DAF6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3FD7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B3B88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E784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07" w:type="dxa"/>
            <w:vAlign w:val="center"/>
          </w:tcPr>
          <w:p w14:paraId="2DC2B1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2FE5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815F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39B8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2FB23B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CCB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D40A16" w14:paraId="7DA677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7C228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45B1D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EC572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7B940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8EF0B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93BF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01484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2640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3C850CC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47CA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0BD1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38C1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72228C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2EAC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D40A16" w14:paraId="24FB2F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043E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8E16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6FB53E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2CF97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20F1CB4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10D3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B90200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2AD1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07" w:type="dxa"/>
            <w:vAlign w:val="center"/>
          </w:tcPr>
          <w:p w14:paraId="5CC1F3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9956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896C8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64B2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13" w:type="dxa"/>
            <w:vAlign w:val="center"/>
          </w:tcPr>
          <w:p w14:paraId="694D8F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653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:rsidR="00D40A16" w14:paraId="2F973B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C79D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EB911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2AD51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3E694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59243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CFACB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10A8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9D72B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46037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FF95D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23457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DF96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C6676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7877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</w:t>
            </w:r>
          </w:p>
        </w:tc>
      </w:tr>
      <w:tr w:rsidR="00D40A16" w14:paraId="0C47B5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E2B38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0E70B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8066C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97887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FF4FC8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8955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3B1976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09F0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B4A43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1770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53239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816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14:paraId="04CFD45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107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D40A16" w14:paraId="1ABA4F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0798D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7F818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997A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750230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01533C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7047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668CE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C487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77840B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B4EC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E535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D9D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2AAEF21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A5A6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D40A16" w14:paraId="0123B5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3CD5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8AC8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1AF02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020BF5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FC4C7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2609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D45D8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9AD74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5E41E8C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8D06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3195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0FF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41CF45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4E0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D40A16" w14:paraId="2B3F88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0746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EEDF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1ECBB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11F27C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1E8E73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F252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0554B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4AD9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07" w:type="dxa"/>
            <w:vAlign w:val="center"/>
          </w:tcPr>
          <w:p w14:paraId="098FD35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ABAC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126D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846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13" w:type="dxa"/>
            <w:vAlign w:val="center"/>
          </w:tcPr>
          <w:p w14:paraId="5C7CAC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FA3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D40A16" w14:paraId="060564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6BDBD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DDCB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6A0E6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B6A9A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96722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56AB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C3C6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A55B2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A617E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F7F4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F2FE3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F76F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54E78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423C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</w:tr>
      <w:tr w:rsidR="00D40A16" w14:paraId="6F3091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FA112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6FD8F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0E405A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36B9A3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0AD0717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9C9D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8603E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06A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154EF1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8535C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6C4B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E3A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7566F8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567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D40A16" w14:paraId="48E174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C8C8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82CD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0C78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57070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5ABE1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08C0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0C1A3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558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B1596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3191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979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B8E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14:paraId="441500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BC8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D40A16" w14:paraId="60010F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43CFC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87D5B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61EE3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3A071E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E3332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27D2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BCF9C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B6AE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195FFB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31F1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0918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B4CF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4D9598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438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D40A16" w14:paraId="03A622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95DA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BCD5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8A1DA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243BBA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226140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FF37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512A3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09A6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07" w:type="dxa"/>
            <w:vAlign w:val="center"/>
          </w:tcPr>
          <w:p w14:paraId="685575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8825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205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553E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13" w:type="dxa"/>
            <w:vAlign w:val="center"/>
          </w:tcPr>
          <w:p w14:paraId="69AFA0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861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D40A16" w14:paraId="1A2BD1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2450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9DCF5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281B3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9DCE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8BAF5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2129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F117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EE563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6DDD6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D3DAC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D427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B82D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87EB2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55A1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</w:tr>
      <w:tr w:rsidR="00D40A16" w14:paraId="63B71B1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E12863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7B3686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B85C3B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7144</w:t>
            </w:r>
          </w:p>
        </w:tc>
      </w:tr>
      <w:tr w:rsidR="00D40A16" w14:paraId="0B7C13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977BD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3003,3007[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77380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AC68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512210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2D1FE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291A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CF7D3E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88C2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07" w:type="dxa"/>
            <w:vAlign w:val="center"/>
          </w:tcPr>
          <w:p w14:paraId="5BA3E8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2CFB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B7AC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D5F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5036F5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4EB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D40A16" w14:paraId="56DD9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0E7C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2B19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F41A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8B779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31CAC42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D35D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9A518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B57E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76BB96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9C05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979B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6E3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26A44C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585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5305C7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F3B5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42FD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14BAC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6F3258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9892A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22CF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87D01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B2A1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707" w:type="dxa"/>
            <w:vAlign w:val="center"/>
          </w:tcPr>
          <w:p w14:paraId="15F116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CFC16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69F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073F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13" w:type="dxa"/>
            <w:vAlign w:val="center"/>
          </w:tcPr>
          <w:p w14:paraId="544DED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389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:rsidR="00D40A16" w14:paraId="40F8E3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1672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E73D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ECE0B6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198D0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E7CF2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7B2C2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25925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F1A0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10ADF0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E4CF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ED25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806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2DE94C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EF70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552AB2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2B331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53597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9AE8F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E920C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9C521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5C1E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C8AD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96C94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B4C4A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E8C09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121B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E85B6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074F0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701D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</w:t>
            </w:r>
          </w:p>
        </w:tc>
      </w:tr>
      <w:tr w:rsidR="00D40A16" w14:paraId="7DDB57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00FBF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CE703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B2FC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3991F3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F3EB34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708CC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FD65E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F160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700288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4978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433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936C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63C5AD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6B6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500842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BC5CF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6C47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8ED1D6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0B8D7C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DFB13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17D1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0C6BF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B673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07" w:type="dxa"/>
            <w:vAlign w:val="center"/>
          </w:tcPr>
          <w:p w14:paraId="798A22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6480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A6BE9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93E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33070A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372E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D40A16" w14:paraId="0241B4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ED0E4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9C6D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55CC7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35294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213A8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2A9CF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8D51B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7CBC8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165AA2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0C653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9423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215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189EC3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D4D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D40A16" w14:paraId="278CA0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B543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A7FA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01FE0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1F7E0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D5F86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C6DEA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C5870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CEA1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5D1E0B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B56F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C0A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D8B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5AFA9C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6AF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0A16" w14:paraId="2F07B4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DFD6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FDE8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6738565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7754AF5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424" w:type="dxa"/>
            <w:vAlign w:val="center"/>
          </w:tcPr>
          <w:p w14:paraId="06D709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8301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6EFAD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EE9D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542400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2A10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D397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CCD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13" w:type="dxa"/>
            <w:vAlign w:val="center"/>
          </w:tcPr>
          <w:p w14:paraId="4F41D4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1D65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D40A16" w14:paraId="4CCE6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A53D0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28F1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D8D1A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F0D60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4EBD6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C403F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9BAE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E4206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B421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E35B2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2D99A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B658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227A5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BC67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</w:t>
            </w:r>
          </w:p>
        </w:tc>
      </w:tr>
      <w:tr w:rsidR="00D40A16" w14:paraId="7B9397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9E8FC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FE6A4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84128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06AFFB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858E8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D0363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FBC4E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21DD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07" w:type="dxa"/>
            <w:vAlign w:val="center"/>
          </w:tcPr>
          <w:p w14:paraId="5C2F85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10454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E6A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64C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1D445A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F42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D40A16" w14:paraId="7D667C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30BD2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60B8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E857C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020E01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E69B0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9F7A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C3284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0F6F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103AAD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2BBA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A30B0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9E3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62C5CF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7DB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3F217F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B9E02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8C22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E9C72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2D83A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C5C2D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4A00F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D147EA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4C25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72507F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337D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556E5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65D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6AF1320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873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0A16" w14:paraId="7A0E43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86DF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F79B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9BD4B4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DFDE5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06A3D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BD2B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2471A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D009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4400909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B768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0A9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4515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7CD068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487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D40A16" w14:paraId="35DC21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EA9C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50F4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339860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77B527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424" w:type="dxa"/>
            <w:vAlign w:val="center"/>
          </w:tcPr>
          <w:p w14:paraId="7BC0D10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209D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1374C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7340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0D78B8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415D3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A306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32F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13" w:type="dxa"/>
            <w:vAlign w:val="center"/>
          </w:tcPr>
          <w:p w14:paraId="38B5C7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1F3A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D40A16" w14:paraId="22D99B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79C6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83C8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765BA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A735B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C486B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1277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5074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F52E6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1BF5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1666F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78DCF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C18AE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FBA3E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CBAD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</w:t>
            </w:r>
          </w:p>
        </w:tc>
      </w:tr>
      <w:tr w:rsidR="00D40A16" w14:paraId="5BD4C3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3706A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0732B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30C4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7BECB4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2C766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A3CC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4DAF70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4407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4FE3CD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5DCF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F547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B501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14:paraId="0CF4D1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73D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D40A16" w14:paraId="7B89E1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552B1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26A6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C986D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EA017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EA257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F704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385F9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D0F7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14:paraId="4CA16E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1656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F657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AE8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14:paraId="2A3B6A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C9C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D40A16" w14:paraId="7632D2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2BE9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7DCD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25EE59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D99A2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9FCC7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6BEA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412E8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7389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0F8066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EB147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7C68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E59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1E5887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C04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6FF8ED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C6024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2881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A3C48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5BB13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4ED5B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DD72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A751F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463C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139D33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BE84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E185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64A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4F336A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CD5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D40A16" w14:paraId="4E8FCB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B0852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F1595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FCA06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A2E5A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5083F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38E3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D2EA7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7A628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219EF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DC5B1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9FA11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F4462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34FD1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DF60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D40A16" w14:paraId="1745ED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89F20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15F73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5BAC8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99CAC8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0A945B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9221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92128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0C6F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14:paraId="0010C8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E478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DD53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87E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14:paraId="683FC2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CE8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D40A16" w14:paraId="419E0B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B0DB1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D1B8F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7B13A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750E48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00D3A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9189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84FB8A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6BF93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6A45B5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43C6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2215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91D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14:paraId="11130C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432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D40A16" w14:paraId="37336F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310F8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CB6E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E71C3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D6476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219AD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21D4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2D1CF5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0B3E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0860FA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6AFF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4E2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F64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321473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E5B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D40A16" w14:paraId="08E4EB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4D5B6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B7A2C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CECA6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DCABF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621B9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E152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D3522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8150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1DFDC5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7DDB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E15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A0F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29CF84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9AB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51D6F5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CAF1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672E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41F3F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37FBA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BD273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96D0C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56EE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0BE49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C49F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BD966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F589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65FA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00C92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32F46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D40A16" w14:paraId="69A44BE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97E04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3032,3039[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84798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3834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433EF1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0C515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E4E4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F21D0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37EE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07" w:type="dxa"/>
            <w:vAlign w:val="center"/>
          </w:tcPr>
          <w:p w14:paraId="2FD4B5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405E6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7266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CFD7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299AD2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E00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D40A16" w14:paraId="3E4031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1000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B43A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20FCE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1368C3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52857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C3391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77298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47A8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707" w:type="dxa"/>
            <w:vAlign w:val="center"/>
          </w:tcPr>
          <w:p w14:paraId="62094A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83EA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C26E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2AB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0150FD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0393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D40A16" w14:paraId="4E0E04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A7846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0159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98894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D78A0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D7774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07A9F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F89F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2BEB5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168E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52A4D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8A78B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4D4B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A0ABE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04E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</w:t>
            </w:r>
          </w:p>
        </w:tc>
      </w:tr>
      <w:tr w:rsidR="00D40A16" w14:paraId="019759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CB72A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F95F7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CFE4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88173E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94974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F654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20F69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57B4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23ACBC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C83B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A989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454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3DE916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C45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7CB850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4E37F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4B26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1FCF1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FDAAE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37508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D810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AF7BC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05E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27F7C5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68100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3B0E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6E1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713" w:type="dxa"/>
            <w:vAlign w:val="center"/>
          </w:tcPr>
          <w:p w14:paraId="4F1624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045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D40A16" w14:paraId="2C1A89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0146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1B5DC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E880A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9BF10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79ED5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2CFA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4807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3271A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E4A7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BB7F5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0FEFD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71B5E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CE0E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2C99F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</w:tr>
      <w:tr w:rsidR="00D40A16" w14:paraId="3420DD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26EE6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3051,3052[</w:t>
            </w:r>
            <w:r>
              <w:rPr>
                <w:sz w:val="18"/>
                <w:szCs w:val="18"/>
              </w:rPr>
              <w:lastRenderedPageBreak/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948B1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848" w:type="dxa"/>
            <w:vAlign w:val="center"/>
          </w:tcPr>
          <w:p w14:paraId="66A972A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0DA08D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36C7A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AE78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75B96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9EEA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4E8B19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57F9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0FD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766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13" w:type="dxa"/>
            <w:vAlign w:val="center"/>
          </w:tcPr>
          <w:p w14:paraId="51B929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977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D40A16" w14:paraId="69C650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CEDD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CD8B8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B6E90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BB91B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771F7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3DE6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3C6253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F01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5034C1E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FE8D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96ED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E8A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638DAC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F94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D40A16" w14:paraId="5A49B7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7115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01A91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2C00F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7D2533A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424" w:type="dxa"/>
            <w:vAlign w:val="center"/>
          </w:tcPr>
          <w:p w14:paraId="173BCA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E24C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39D26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E7A7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3820F95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09A5A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2553A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739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602C82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513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D40A16" w14:paraId="1C904B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22EA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938AA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3A793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49F3D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1BB74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1E4A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E6CD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61F2C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ACBF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60050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AD6A8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DBC0F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67F0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2F0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</w:tr>
      <w:tr w:rsidR="00D40A16" w14:paraId="04140B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9E8CB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3063,3064[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89725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F46B5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5C6CC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6A54F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E7A3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778B3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8A35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07" w:type="dxa"/>
            <w:vAlign w:val="center"/>
          </w:tcPr>
          <w:p w14:paraId="6D3FA5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C50A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3403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355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3A6B2A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AD7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D40A16" w14:paraId="6AE412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0A78D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B425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BD33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16EFB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9B2D9C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5897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AC499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4AFB0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3E8DB9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2286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608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933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5E14A8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EA7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D40A16" w14:paraId="38B910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3879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5231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DFF98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74978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E59D3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DF16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381E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8BEB8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6E3F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F38F3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C9CB5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8B398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29BC5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2C25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</w:tr>
      <w:tr w:rsidR="00D40A16" w14:paraId="620A8C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C1B38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116C3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F70F4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B52B6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F21306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49DB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780E8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7506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F9652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EB24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BC98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0475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14:paraId="42DCDC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3C7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D40A16" w14:paraId="6ABFAF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1459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6A00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B86B4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69B6C3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376B86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8C218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6EF0C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ADA6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2FE72D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D6B5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237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5188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39CADB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AB2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D40A16" w14:paraId="2B895B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B5F2F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6080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CDFC8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7012C7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B8E6B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B2A7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DD9EA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FE9A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18213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1FF3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B51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A60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1EAA51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429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D40A16" w14:paraId="4D519E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81B66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4058A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96BFF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4F156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F53D3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39C87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D19A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5E2F5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B6A0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309D8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1873C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D649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7E40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E369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D40A16" w14:paraId="52F3277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4B83E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10148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6F0503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0C4136C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3CDF35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0130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AAE366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9E5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618644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009A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80D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5E4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37C67F8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648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D40A16" w14:paraId="0B8838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3D5E3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542BF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E2851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BD4AE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941F0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B4EB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4AF9E9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635D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EFB38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ABEC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8D7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68F7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14:paraId="79EDB5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BD7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D40A16" w14:paraId="1A9AC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F3D13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F036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42346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1854E8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C5DF4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816BF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F18B7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44AD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4FC4A9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A411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3EC0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8BF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5E97FF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BFD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D40A16" w14:paraId="73C64D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07931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62D0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69884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9D205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EEBE0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FD58F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A61E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99DB6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825F5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FBE6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87772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35DA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B950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70CF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D40A16" w14:paraId="67964FC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9940EE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00DA86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01B556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4050</w:t>
            </w:r>
          </w:p>
        </w:tc>
      </w:tr>
      <w:tr w:rsidR="00D40A16" w14:paraId="4BA7CA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7F4D3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4004,4009[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C26BF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FB37C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03C3C6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08AE96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C788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DD98D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1C089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07" w:type="dxa"/>
            <w:vAlign w:val="center"/>
          </w:tcPr>
          <w:p w14:paraId="3481BF3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90F2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B4E7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69E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54D3B0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02F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D40A16" w14:paraId="25A905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C252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A9E6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92C20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CE985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5A72C5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5C34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14CB1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45FF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665CC98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AB42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2758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459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079836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E5B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27DC81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32B3A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2242B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16734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6F4DB6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35A63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9EAD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B6095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42CD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707" w:type="dxa"/>
            <w:vAlign w:val="center"/>
          </w:tcPr>
          <w:p w14:paraId="14CC76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EE85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5A83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370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13" w:type="dxa"/>
            <w:vAlign w:val="center"/>
          </w:tcPr>
          <w:p w14:paraId="54E3588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8F1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:rsidR="00D40A16" w14:paraId="054293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4470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6F60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919FD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52E75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24DC11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F5D79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15B96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A358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3279B4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FFEE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7E59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4369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392092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3918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369D53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2A1C7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1D4A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98981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104AE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166CD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B382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6BA5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A6701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272B2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B02AC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4D39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15A7B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CFCDF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1CE5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</w:t>
            </w:r>
          </w:p>
        </w:tc>
      </w:tr>
      <w:tr w:rsidR="00D40A16" w14:paraId="4483B7B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A7229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E61A5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8DA3F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24D840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7314AC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0F4B5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AC999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11AD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3839A2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1245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F46D3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FCF9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029AEB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767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4F106F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2AD84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82EA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E297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14:paraId="65CBC9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560C02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B83D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82637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36DA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07" w:type="dxa"/>
            <w:vAlign w:val="center"/>
          </w:tcPr>
          <w:p w14:paraId="1C6D5C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760B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A24A9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365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513B34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EA4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D40A16" w14:paraId="6A1AEB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D3FE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D9DAE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5AEF9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4935A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3F94C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EA0E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72A5C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32ED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2FC1F9B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95D2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C981B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275D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59EEA4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93B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D40A16" w14:paraId="77BAF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763E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09FE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91385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CEE159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4C03A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837E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8A909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38D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7FAEC4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BC78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58EB3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39D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3A105E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FBD2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0A16" w14:paraId="426F58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05204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3D24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95E3A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4A4D1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7B33C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E58B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F702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1F518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87AF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E15EE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024DE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72B70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E3B4B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99E83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</w:tr>
      <w:tr w:rsidR="00D40A16" w14:paraId="5C63FB2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ABDF5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A3EB8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B8FEC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14:paraId="5B68C6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5DA519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D764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F4034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1A84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07" w:type="dxa"/>
            <w:vAlign w:val="center"/>
          </w:tcPr>
          <w:p w14:paraId="3D4A08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C442F4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69A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E56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3D59F7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6D3A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D40A16" w14:paraId="222DEC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65E4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ADD1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B7FE6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54B095D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5703C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D6A8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F0D02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18D0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1FF1CD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74C8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1FA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5085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462E01B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3C8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26E56E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CC17B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63BC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020A7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FCE46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772CF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88798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0ABB3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212F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1221B3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E5D91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C62E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115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15E3BD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465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0A16" w14:paraId="2ADB2E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9AAB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7C17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C45E3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044B7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7309A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99E8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176BD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421D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5A62B2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5878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2012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31F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789DB0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673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D40A16" w14:paraId="4FD2D1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7B00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47B29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9BF6D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5A879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1005F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C0CBD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58B00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66BE5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1AEE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BED77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5CAF0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B334E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12C7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424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</w:tr>
      <w:tr w:rsidR="00D40A16" w14:paraId="3A4DFE1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AFE69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2E2BF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5A49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38BF9D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9FC06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9544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D7DD2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A0A6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4F3CF8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2137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4D77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E93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14:paraId="2BA967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FE5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D40A16" w14:paraId="038A53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18D40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8AE21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70F71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68703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4AF990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8DB4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A5BE7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BE3A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14:paraId="66DDAAF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F538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54D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4DB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14:paraId="005FD7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363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D40A16" w14:paraId="178ECC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A7473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3C17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6023DA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F045C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55023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653B5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CA28A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B34F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440D60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29EA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0A71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F61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4D3E6C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5B5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6436A6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528BE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CD7A0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6CE39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07FD13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28AFB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EA13B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702C2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9CC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6D1CE5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A4DD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33F3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C10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1801512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29A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D40A16" w14:paraId="5BB872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9BD31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FD8F8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7882D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40468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DF5DE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220FC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338C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66FA9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794A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FF57F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E4B2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F6592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C737A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E4C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D40A16" w14:paraId="792AFA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183EA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29021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740CE6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C3BB7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A0D31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20CE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0ACE5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DEEB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14:paraId="2A0100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7A70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9BD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884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14:paraId="64AF98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555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D40A16" w14:paraId="596DB0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8304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FF2E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D7223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7E49C06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E674E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3B03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EF79E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8CBF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0E887E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6EA4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9F38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E75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14:paraId="380B213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5A3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D40A16" w14:paraId="4AD252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6968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69922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417FB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70797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94887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95BD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1944B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147EC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2A5036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4FDA9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140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B95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06F206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D55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D40A16" w14:paraId="5F0871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C033F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96068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78589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8E647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55A8C4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C454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FE076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3BBEF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7C18FD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B5176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4F16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A3D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17924D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B41C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407EF6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FEAF2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23DD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5A3BD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B57FF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FA282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4283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E7354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F384F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FC21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06544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DB5FA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0CD2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FA277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C87D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D40A16" w14:paraId="082070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B7644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4036,4041[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8E032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A1AE9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458DC4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AB474F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F70D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BBAB5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DE77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07" w:type="dxa"/>
            <w:vAlign w:val="center"/>
          </w:tcPr>
          <w:p w14:paraId="7596BD9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2F560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8392A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CB7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3B2E01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3556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D40A16" w14:paraId="1887B1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75E7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40083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E892C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0F8BA5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B526F7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8A196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0FDEF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E9E03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707" w:type="dxa"/>
            <w:vAlign w:val="center"/>
          </w:tcPr>
          <w:p w14:paraId="0F4C64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AAAD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E45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CC23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370414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1A5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D40A16" w14:paraId="38D783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0932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AC91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41437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C6B48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07853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8E6C6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20BC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E9BEA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4214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BC758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4CD3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71EB1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555E2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8BA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</w:t>
            </w:r>
          </w:p>
        </w:tc>
      </w:tr>
      <w:tr w:rsidR="00D40A16" w14:paraId="158544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EC31A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3A7DE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CFC1E3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F2113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30473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BDE10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B6DE1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6407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25800A5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1AAE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F36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ACB8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66BF0B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556F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14826F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9A154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E9CA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53BBE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0178B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259D4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4BDD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886D6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D85A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4204B9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3E4D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228C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0D1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713" w:type="dxa"/>
            <w:vAlign w:val="center"/>
          </w:tcPr>
          <w:p w14:paraId="3BF299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7E1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D40A16" w14:paraId="06F845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F73E5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1F7D9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22494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62C5F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51A15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8910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0996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98DDE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86B61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03BCB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C5D3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1475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59F90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B3F6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</w:tr>
      <w:tr w:rsidR="00D40A16" w14:paraId="2FDCB4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7F38E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4054,4056[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B7D76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D070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366D3B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78427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F9D5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288F9E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E777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39F149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A7CF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5FF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F16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13" w:type="dxa"/>
            <w:vAlign w:val="center"/>
          </w:tcPr>
          <w:p w14:paraId="6C0E09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9004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D40A16" w14:paraId="3468A0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4A2E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B72E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8A3FE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65730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9E362D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54A1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0B2AD9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B938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49AF6E9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31E5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4BF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0AC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122775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C4C5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D40A16" w14:paraId="62AE4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F1CA2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6481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7694E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4DF99A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424" w:type="dxa"/>
            <w:vAlign w:val="center"/>
          </w:tcPr>
          <w:p w14:paraId="7BB671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29CF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C0FA2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EF77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44F76D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277A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9583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F251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0139A6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751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D40A16" w14:paraId="004C72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0C083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A4EAB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CD778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6F321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E0563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97ED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3AA5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899F8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89C3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4D8BA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F241F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91CC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3126A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A3B4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</w:tr>
      <w:tr w:rsidR="00D40A16" w14:paraId="49612A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D4D3E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4067,4068[</w:t>
            </w:r>
            <w:r>
              <w:rPr>
                <w:sz w:val="18"/>
                <w:szCs w:val="18"/>
              </w:rPr>
              <w:lastRenderedPageBreak/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D27AC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848" w:type="dxa"/>
            <w:vAlign w:val="center"/>
          </w:tcPr>
          <w:p w14:paraId="0FBE07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082546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91236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CEDF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D5F16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F29A8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07" w:type="dxa"/>
            <w:vAlign w:val="center"/>
          </w:tcPr>
          <w:p w14:paraId="6D205B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71B1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842C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798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7348F5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B07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D40A16" w14:paraId="7C73F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29BA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98E6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3A935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D8783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2BA25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3482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B79E9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FBD0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0D69BF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EEA6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031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B56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1970ACD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26E7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D40A16" w14:paraId="360797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A03B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5CF3D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029A8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EFF63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C500B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8F51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9F95A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3CEBC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E0F7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14A18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85623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162F1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19BEB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6CD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</w:tr>
      <w:tr w:rsidR="00D40A16" w14:paraId="49B094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549A1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A8C7F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0D08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0F8F90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A77A7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6053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963C2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1A81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ADBFB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3A83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C924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3F46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14:paraId="2513E9A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7D4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D40A16" w14:paraId="09C409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49CE0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727E1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5B5E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0B570F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5EE55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59418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234EC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705D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18AFFDA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A359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AB39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855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6E9490A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E3B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D40A16" w14:paraId="4056D8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B23EA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A6C5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DBB90D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5FAF46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22D3B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61EB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398B60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8D36F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588364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A2F0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EDDF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99DA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256570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88D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D40A16" w14:paraId="624AFB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C762C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2511E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2CD22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8769C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F1CCF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FF54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128F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0E525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79CB0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6F2D2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407E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5142D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7E75A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74FE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D40A16" w14:paraId="2C7452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99693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661B5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9332F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1BBC72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78671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AC66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FD9A8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1813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72BBE7E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BB5E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34BE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5B43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2660A4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3B9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D40A16" w14:paraId="04FC3D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B787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98542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8E132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25AA2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5A17FD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6820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6A4A9F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1A24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3EDA7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337A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E33B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259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14:paraId="440900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FF9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D40A16" w14:paraId="3F28E4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A894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24DE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40365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514EE8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B299C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53C0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5FFDC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B191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E15136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9645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E821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C92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126125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6FA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D40A16" w14:paraId="648A0B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133A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88469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0816E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63307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467CC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2D9F5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464CD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FE4FC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6B12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06D95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CBE27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B307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3E30A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DD22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D40A16" w14:paraId="25A9458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EF801C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B67F24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55060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3992</w:t>
            </w:r>
          </w:p>
        </w:tc>
      </w:tr>
      <w:tr w:rsidR="00D40A16" w14:paraId="492949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DCE69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5005,5010[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862E0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8A19F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1B78CD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047747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FB274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41F18C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073E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07" w:type="dxa"/>
            <w:vAlign w:val="center"/>
          </w:tcPr>
          <w:p w14:paraId="3905C4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D4C16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090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E49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1C56C7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832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D40A16" w14:paraId="06DB81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B8F7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BB57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C2DDC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67938B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3380A5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6A8E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7DD31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8D3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2254B1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275C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3DE3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1400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2DB2D2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686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3FDEA3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4EC7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023D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40ABE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5B2F89F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9CD72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A5A6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2E694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D8EA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707" w:type="dxa"/>
            <w:vAlign w:val="center"/>
          </w:tcPr>
          <w:p w14:paraId="46A9D0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BBA26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7034A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1004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13" w:type="dxa"/>
            <w:vAlign w:val="center"/>
          </w:tcPr>
          <w:p w14:paraId="019559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EE5B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:rsidR="00D40A16" w14:paraId="69515C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46EC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9B4E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B7E1D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03D61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DDB14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A9B8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207FE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BE64C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5E2C3D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2DBA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6686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566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7A9CB3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A53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5670DC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05A7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AB271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06E56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9AC68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BE1DE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8DF4F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FCAF7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E38AA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4ABAC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D22A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57A59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78061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E8CC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BB81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</w:t>
            </w:r>
          </w:p>
        </w:tc>
      </w:tr>
      <w:tr w:rsidR="00D40A16" w14:paraId="538A636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D6CAC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2D233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AD75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6C8000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0599E6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35D8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8BE5E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39EF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1BB0F0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1868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688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4FF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3ECF11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020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01BE09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4566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4CF5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CD42A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026E88A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57D2B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FDE6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08CE2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CCC0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07" w:type="dxa"/>
            <w:vAlign w:val="center"/>
          </w:tcPr>
          <w:p w14:paraId="24F50E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46D9B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B47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6BE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4804FF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0078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D40A16" w14:paraId="2B76E8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8EDBC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2519A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151844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F4D1B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C1640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C803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044AE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43E9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00434E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21AC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F054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6DF6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4AE4CA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2F1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D40A16" w14:paraId="380922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A094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354B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9D6D6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1E98E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81A84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4CE4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CE6C08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557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4FA152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F046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D14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4DF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0F85C3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A5E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0A16" w14:paraId="131450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B8EF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9199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43385B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640CB2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424" w:type="dxa"/>
            <w:vAlign w:val="center"/>
          </w:tcPr>
          <w:p w14:paraId="561DCE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92B0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68D53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D647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358C93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15D3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570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8BD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13" w:type="dxa"/>
            <w:vAlign w:val="center"/>
          </w:tcPr>
          <w:p w14:paraId="7919E4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98A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D40A16" w14:paraId="4C0AAE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603F5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B09C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6400D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80621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3FD21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6C807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8A596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95E29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23CBC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4E296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620A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6FFCF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8561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1B79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</w:t>
            </w:r>
          </w:p>
        </w:tc>
      </w:tr>
      <w:tr w:rsidR="00D40A16" w14:paraId="38716A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E5E6B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D180F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64CF5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3172CF5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C89446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10F5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AB2E5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15C8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07" w:type="dxa"/>
            <w:vAlign w:val="center"/>
          </w:tcPr>
          <w:p w14:paraId="2AAB35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1E8A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A361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194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03E72B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849C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D40A16" w14:paraId="756795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7ACA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6F0E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04F2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11DF0D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352220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535D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E299B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2F16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427084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98B3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29AB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9D5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579190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540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4FDFF9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D58C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2BFE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918C7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6BB96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58DB6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A74E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57635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E9A94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491075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83B48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B179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886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59AFCBA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509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0A16" w14:paraId="4311FF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067A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45F73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C2AE3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465DD5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2E955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907B9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DE159E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4369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6A44B0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4059C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C214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A48B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327E4E5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F6B3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D40A16" w14:paraId="5F9513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967E4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773CD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4564DB4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493D9D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424" w:type="dxa"/>
            <w:vAlign w:val="center"/>
          </w:tcPr>
          <w:p w14:paraId="5BBD9B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FC256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B32C1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5F50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32053F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694D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D9BB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694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13" w:type="dxa"/>
            <w:vAlign w:val="center"/>
          </w:tcPr>
          <w:p w14:paraId="35B028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1F1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D40A16" w14:paraId="7FEAB5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ABCE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D8DD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56185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F088C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BC764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12C49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D525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1C99F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B61B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F059D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B23A1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6C0AD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E84BD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B370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</w:t>
            </w:r>
          </w:p>
        </w:tc>
      </w:tr>
      <w:tr w:rsidR="00D40A16" w14:paraId="158A51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41799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E369F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64A16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0E9034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D3E9F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6BB5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D100A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7393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6BEF9D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6F85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56BC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381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14:paraId="2ACD297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BFA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D40A16" w14:paraId="74657B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4F8E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E90B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617B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BD3014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38E4E1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B27E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DA6B1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FF83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14:paraId="6B710F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71E6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9890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F99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14:paraId="60E235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EC48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D40A16" w14:paraId="11976E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B59B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BE81A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C809CF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D136E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D70CD6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84872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64135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B570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41BB66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67AE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9EEE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BD0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12C2D6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338D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3C6E35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7F0C3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047A7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8DBE5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6FE57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65D70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BB3A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ED2A91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ADC58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7F7E99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E46F3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8C7C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F73A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36550E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E45F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D40A16" w14:paraId="45B97E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07283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ED97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08898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9028A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7556A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939F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81FD6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E3C44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E439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A3E99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5621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D08ED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0434A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63E7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D40A16" w14:paraId="312E72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296B4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050C6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4B8EF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5B6E1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33E911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5518C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EA3C6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F6CE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14:paraId="466254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3F54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92E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91B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14:paraId="0D547A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FCFA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D40A16" w14:paraId="0C7233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A6F4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B66C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F1FF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27DA7E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043910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2C7E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1FC186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045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0FAB17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AAEA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E2BE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AFD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14:paraId="659BBF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EDE4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D40A16" w14:paraId="679EE9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3D937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4EE35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27479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97023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DFCA0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AD1B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F0824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6883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2292D6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2BB7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1F01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B29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05F11DA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B6E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D40A16" w14:paraId="3EF77D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617E8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F28E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311F4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2EDE0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AB9E0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DF4B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C6929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6F30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39B1DE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B0F3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7D4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393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0D5520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E42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4FC562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3EB5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8259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1732E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07A27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F0F9C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AA86B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E919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2329E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BBF5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B925F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F1F34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0FE63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038A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8B3D8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D40A16" w14:paraId="76E61BC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5A000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5035,5038[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BF689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1BC86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1FE44B6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42D47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0C4E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B1F65D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91E4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07" w:type="dxa"/>
            <w:vAlign w:val="center"/>
          </w:tcPr>
          <w:p w14:paraId="3DF72FB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EDF15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4FA3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218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2B7030C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B84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D40A16" w14:paraId="5CD637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C48AD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03DF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125118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561F47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90AE90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9AF5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DC5694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4A21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707" w:type="dxa"/>
            <w:vAlign w:val="center"/>
          </w:tcPr>
          <w:p w14:paraId="54ABEA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4D6B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3C3C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A8D9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7B27EE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585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D40A16" w14:paraId="3558D6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24B2F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F3544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F4DC6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B7D5C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91DB7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DFED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471D7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41DBA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59BD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87999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1AEDB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1EA5D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C84C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0E29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</w:t>
            </w:r>
          </w:p>
        </w:tc>
      </w:tr>
      <w:tr w:rsidR="00D40A16" w14:paraId="3CF379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3B0EA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AD14F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B0A70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A7E08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00799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A498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B6DF70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AB49F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3A419B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EF4A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15DA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561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633B77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9BE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1A6E36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96D67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AF9D5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83470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EBA3F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A35B4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560D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55F81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0082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7A91CE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AFE5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0CED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10B2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713" w:type="dxa"/>
            <w:vAlign w:val="center"/>
          </w:tcPr>
          <w:p w14:paraId="2946026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61E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D40A16" w14:paraId="6FF19B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57CE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621E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508A2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D0696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67BA6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67E20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571F1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510C4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FCAF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2B40A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BF9F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926F5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7712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4C65F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</w:tr>
      <w:tr w:rsidR="00D40A16" w14:paraId="272A5B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D5995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5050,5058[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6855D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8B17A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4BC22E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38DE8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12B5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6BCD9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FCB3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4A90D5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58E0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63F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279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13" w:type="dxa"/>
            <w:vAlign w:val="center"/>
          </w:tcPr>
          <w:p w14:paraId="1CEBB7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5FD1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D40A16" w14:paraId="217A5D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FD88E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7A611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4EB47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13365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BC8E8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8718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AD5AC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390C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71AC47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4384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E63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6A2F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46BE7B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9E8C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D40A16" w14:paraId="2CB0CB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73925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1E3A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34671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06AF5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424" w:type="dxa"/>
            <w:vAlign w:val="center"/>
          </w:tcPr>
          <w:p w14:paraId="2260E4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21D1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E6C4E4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04C06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7D5626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2047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61588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ECA0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7E845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988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D40A16" w14:paraId="7E0A4F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87288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B821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2A702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1DE3E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BE182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138D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EF53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72EA2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E58A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EAC64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C51E3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259D1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9600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B544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</w:tr>
      <w:tr w:rsidR="00D40A16" w14:paraId="3A6C9E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A397A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5059,5060[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FCCB9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1B1A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3DC429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988B5C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236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BE201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58CC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07" w:type="dxa"/>
            <w:vAlign w:val="center"/>
          </w:tcPr>
          <w:p w14:paraId="51A4695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6933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3BE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EF7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300375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554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D40A16" w14:paraId="63E3C8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A144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B9D2D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0D99E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07922C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DBA40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5A35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8C3EC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4A87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092E9B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0FBB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A23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0ED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1AE6B1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35895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D40A16" w14:paraId="7F6DCD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943D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0FCFD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A681A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C946E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B2C8B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AED6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3130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FD3E9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630C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99C53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2FAC0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E7EC6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64ED0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E710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</w:tr>
      <w:tr w:rsidR="00D40A16" w14:paraId="4A7B45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5EB46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5072[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3B6B7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96C0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25823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5A5E1B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5FA9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BFA5B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8B8C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A89AF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F18487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FD4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7BD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14:paraId="0D1E3F6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333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D40A16" w14:paraId="7AA181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34AAB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872B5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5968D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1BB50E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0BF8B2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E9F5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069D0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80131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7A687B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5B53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A641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8BA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23C312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E81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D40A16" w14:paraId="1B560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1815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FA98E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7C9A5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5DD16FC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6B92D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2116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55EAF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90C0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84691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5629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93E2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4CEB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622C67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9A02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D40A16" w14:paraId="1539E1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890C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2699E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EAFF9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5B56E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21FE7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AE7C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A960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29A6F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F71C3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020C3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9BC0F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7CBC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0922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D33F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D40A16" w14:paraId="4F9C40E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81982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B5F6B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5C6A45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209AAF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94A1B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0481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6DD73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AA4C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0855B4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F0F6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1F4BF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B340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27C686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1894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D40A16" w14:paraId="3DDADE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2F58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0F49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FF3E41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A8289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3CE09A2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85E6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EE919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82B6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4B1AE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8D66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972C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8CCF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14:paraId="7D09453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24A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D40A16" w14:paraId="5F11F4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FCD2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E111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1A22A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5537AD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3FF3C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C023A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324D03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55260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B9FB2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8363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7A04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A20A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2E943F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F23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D40A16" w14:paraId="0C3861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C429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F347A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11100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A1FE6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AA292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9DF1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F03CF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60824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7221B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83B64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F5A5D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E87C0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EAFE9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35F65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D40A16" w14:paraId="7CA132C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A0A6C5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CEB604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D89A38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4050</w:t>
            </w:r>
          </w:p>
        </w:tc>
      </w:tr>
      <w:tr w:rsidR="00D40A16" w14:paraId="452980F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26E83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6006,6011[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A78F0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126BB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5F369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36318A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9909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B1289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30E5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1BD065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C99C0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726B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748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53B397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929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5250A6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4B1A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1646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554ED5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66216E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B91886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2B41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B87E9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095A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07" w:type="dxa"/>
            <w:vAlign w:val="center"/>
          </w:tcPr>
          <w:p w14:paraId="69EC99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B76A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78AD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9E1A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134216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B3E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D40A16" w14:paraId="203B93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9F22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BE3A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F08CE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FF3D3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810C3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240F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06B8CC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04BB1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6589FA1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4BCF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597E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9335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5344AC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B3C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4A22F3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1C88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96F7E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7B215D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05FDA6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EDC5BD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BD3F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54726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98E4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707" w:type="dxa"/>
            <w:vAlign w:val="center"/>
          </w:tcPr>
          <w:p w14:paraId="157888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2799E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47B9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78FB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13" w:type="dxa"/>
            <w:vAlign w:val="center"/>
          </w:tcPr>
          <w:p w14:paraId="3F40A88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F4A5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:rsidR="00D40A16" w14:paraId="53E4EE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42275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ABBB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D14EA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C416D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AD355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3E80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A236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3CD06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2E84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662A8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7B9B5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27DC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A0A8E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7C0B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</w:t>
            </w:r>
          </w:p>
        </w:tc>
      </w:tr>
      <w:tr w:rsidR="00D40A16" w14:paraId="3A2DA7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B0051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C1411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FEBE0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2722E9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0157738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F8E82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1EDEF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4E7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4CFDE9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E75B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3D8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BE5B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2A988E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CED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74E9A2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FFFE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57E08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4CB48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14:paraId="02B6FF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17E5F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11BB6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B4E95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D905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07" w:type="dxa"/>
            <w:vAlign w:val="center"/>
          </w:tcPr>
          <w:p w14:paraId="40C419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17FD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64B9F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3F27D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59E897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B647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D40A16" w14:paraId="48FC5D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FA22B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197A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1F4843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C8201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27DE1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2EC4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72F7F5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362EB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0DAAD5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D64A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E42D9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4E0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2225C8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3FF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D40A16" w14:paraId="3228B0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8CFD7A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4DFE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A6F603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DC9EA3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62B96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30E8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C46E93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6E0D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3403B6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D794C7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760E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844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08E5A7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006F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0A16" w14:paraId="6E536F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1184A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1AB868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21616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A243F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15761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09F8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5074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8658E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DBC1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F6535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E904C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69390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BCDF1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735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</w:tr>
      <w:tr w:rsidR="00D40A16" w14:paraId="7F6B71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EC86F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02717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AC8DEB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14:paraId="5714FA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5ADCFE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2B3A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46F6F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1E13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07" w:type="dxa"/>
            <w:vAlign w:val="center"/>
          </w:tcPr>
          <w:p w14:paraId="06EE5C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710D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191F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18A6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7E87E3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E84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D40A16" w14:paraId="287E7C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F44A5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4E5D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8140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4C896E2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4F537E7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28AE0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0A9C90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1834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656733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3F2C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A23A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95C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5511D1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60E4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D40A16" w14:paraId="216476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71A7E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2032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580EE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E4A88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C700F2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02E3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3CC47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DD10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11C206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8DD31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87A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3CD2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53D1D9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709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0A16" w14:paraId="149CD7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1D05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71E6C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0B040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4B3F6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70880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2C55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BCBFE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E7CC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5691C7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8D0C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EAD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368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1B848F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CAA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D40A16" w14:paraId="49821E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36F4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D1290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208FE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3E0D3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8D4DC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D5C2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518F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CC6D1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0DFC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15640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C3E9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ABD9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78184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4948F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</w:tr>
      <w:tr w:rsidR="00D40A16" w14:paraId="35DAB4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CF5F4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8630E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0FFF0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34B70D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D861C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FDC9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F36AA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439A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4F8BB98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5A63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9DEF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C9C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14:paraId="2D46A6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A94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D40A16" w14:paraId="6523FA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B634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D693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B9966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4CBD53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ABEA8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56A9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AABF5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FA043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14:paraId="3F8081B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FCBA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8887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3BB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14:paraId="44F6605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A56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D40A16" w14:paraId="28CCA9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5D430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E0B4C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B8476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3B10A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9DEDCE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CC30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55B4E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D74D3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20BB0D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06A59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C66D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2AB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4417074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F4D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6E36DA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960F97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0E11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728AD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E841A2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CEC0DC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D878D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99F72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08736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7040A5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2323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1B3E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F015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7A23C97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59A8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D40A16" w14:paraId="34F726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68708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2E9B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BC6A5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49790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B4FC6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44B73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36909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563DE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92D97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AC487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6518E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7A590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B6860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415F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D40A16" w14:paraId="21104E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985B8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FBB70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EA8C2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B4190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D4548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F7250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555665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4348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14:paraId="584637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CA5DB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7A29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9E0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14:paraId="0B135F5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D20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D40A16" w14:paraId="5A0889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D669E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669B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B3371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5FA5A5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0C0F0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C8C2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4E368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2579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7FB376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C773E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B558E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F76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14:paraId="122204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8D74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D40A16" w14:paraId="25EF17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CB1A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B7EF5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164D13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3BBF0B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C0DA6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C67F9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418A2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0EF99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098ACAC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92574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2A81C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274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2109D8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B69E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D40A16" w14:paraId="299541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58A050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B192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BD0727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6C4FB4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DE8B2C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1F49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2639D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8EDB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2D8369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682D5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9F10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51B86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4F1BA1B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184E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D40A16" w14:paraId="6C0C29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4A2A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175C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6F3BB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52A3C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623AB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3A9D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786C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09784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58E1D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DBB91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594B2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A3F04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6A67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D24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D40A16" w14:paraId="4BC402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B2A14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6034,6040[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E2E63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FA653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3AEE685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724AE4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3E1B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3AA1A6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8A07A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07" w:type="dxa"/>
            <w:vAlign w:val="center"/>
          </w:tcPr>
          <w:p w14:paraId="585570E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DA48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231C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7F8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6BD8A04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8D0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D40A16" w14:paraId="244670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0BDB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B3F9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97283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493CFF2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41581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10B2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3A9A4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20ECA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707" w:type="dxa"/>
            <w:vAlign w:val="center"/>
          </w:tcPr>
          <w:p w14:paraId="70248DC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55FD87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0051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166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3E4126C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79809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D40A16" w14:paraId="414D93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661E2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01FB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ED0C3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F9787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8E22D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DBC79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4766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BFD82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D48F4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8AB18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CA3E9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D12FC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22D33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0DAA5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</w:t>
            </w:r>
          </w:p>
        </w:tc>
      </w:tr>
      <w:tr w:rsidR="00D40A16" w14:paraId="503132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177D9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3A7E59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0DEA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BE67B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42E60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3C3A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BA1E7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42236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3D55FA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72C5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2131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7D91B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2C4C48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E0FC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D40A16" w14:paraId="146756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2522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F5F71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14CFD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C759A6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6B16FE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1FE9B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735696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532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02CCAA1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A4E4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D3882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BABF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713" w:type="dxa"/>
            <w:vAlign w:val="center"/>
          </w:tcPr>
          <w:p w14:paraId="66A0DB0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E78A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D40A16" w14:paraId="2D4BF9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6DDF9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85A9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27EA1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4C0D4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A755D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4A6D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D082F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3DB5F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ABC5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97455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D0E2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25A4D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30E94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720C3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</w:tr>
      <w:tr w:rsidR="00D40A16" w14:paraId="1EB0BC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A3AAC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6049,6057[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DACC2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D637A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2020D7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7099B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AE0A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DDCD6C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279BA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068A507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3D00E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586F7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80D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13" w:type="dxa"/>
            <w:vAlign w:val="center"/>
          </w:tcPr>
          <w:p w14:paraId="44EAFB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8D42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D40A16" w14:paraId="045D5C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3E773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14F5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5FD203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0AC971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D071E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39DBD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7B473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C549E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6BB1B9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236A8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B9C3E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C99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1CCB123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6830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D40A16" w14:paraId="0879EE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3A3B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BB15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2D60247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5C6491D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424" w:type="dxa"/>
            <w:vAlign w:val="center"/>
          </w:tcPr>
          <w:p w14:paraId="193CF64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C0A2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31CCA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94C0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5FB61A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215F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20F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F24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1A1C49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FFC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D40A16" w14:paraId="092720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3D394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8A6B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416F8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61A50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05D75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22E28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7FD7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A3F4E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F73BF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C4BB8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B6F2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C50D9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A6C6C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2381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</w:tr>
      <w:tr w:rsidR="00D40A16" w14:paraId="762982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1AC74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6061,6062[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5AE68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4986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70C6540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039332D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1149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F3CA7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E2C1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07" w:type="dxa"/>
            <w:vAlign w:val="center"/>
          </w:tcPr>
          <w:p w14:paraId="6A2DA72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7337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196EC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C8F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39CEAAD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CC8A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D40A16" w14:paraId="4E211B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7139CC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327D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CDC50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0AF7E0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2708B0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9160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E1DF5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5ABE3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4A3F03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6FFA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A98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AC45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414B5F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AAE5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D40A16" w14:paraId="5CCBF1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2EB4E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ED69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DB1C1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D0C7B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8B786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6B99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5BE28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0E1FB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E4BFE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A2A86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236D0F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1B92D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C48E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E470E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</w:tr>
      <w:tr w:rsidR="00D40A16" w14:paraId="75C023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0B4C23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7496C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ECA509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7282EFC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43551E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92DB3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8F0827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CA76A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3B37F4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B69B5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72F82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7DBF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77ADA79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2E2B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D40A16" w14:paraId="40880D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CA53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C5CB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FECE75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E73C3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A314F3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B7E5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9F3777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39F0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5BD35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BFBBE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879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0F2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14:paraId="1008A03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62F7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D40A16" w14:paraId="1F8B81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701C7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21757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146515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61AACC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076DA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B0E0D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EAD790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0910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6BF951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C7C3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ACF37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4F2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36E547C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F41C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D40A16" w14:paraId="65BC0F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4AE6B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040EE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BC40B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0C222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87BC7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5E9D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8910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E0B50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D8E3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9557C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56376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993647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C407E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70E98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D40A16" w14:paraId="1171BE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B7F09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6070[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9589A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CE99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CE452A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E442B6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4130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07ECDB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9BBCA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5A0A7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3E6E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F075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9A1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14:paraId="09FD04A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75B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D40A16" w14:paraId="069934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6C82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59B08D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D6DB0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14:paraId="0C9D722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0F3167D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6947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2E99D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5764E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2EC73BA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47421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BE50F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4851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7DE3BFF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942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D40A16" w14:paraId="09E491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E2062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D337B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72CD46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0DDCF0F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0144E0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0336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445BE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9B88E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73E0A18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A158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D51F7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456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4B209A4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C6FA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D40A16" w14:paraId="1B0E4D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B33178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D7E9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6F4BD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BC514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875ED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E71F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75EC7C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FE4B4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99E05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4060B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C2B8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E66A2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A41C1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D72E0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D40A16" w14:paraId="7AA6413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ED1BAC6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EF700B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E25A13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3992</w:t>
            </w:r>
          </w:p>
        </w:tc>
      </w:tr>
      <w:tr w:rsidR="00D40A16" w14:paraId="08CF0F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211BF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3BDBE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F6F233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254.45</w:t>
            </w:r>
          </w:p>
        </w:tc>
        <w:tc>
          <w:tcPr>
            <w:tcW w:w="990" w:type="dxa"/>
            <w:vAlign w:val="center"/>
          </w:tcPr>
          <w:p w14:paraId="35A63AE9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52EDF4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37759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4A6E5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BCF3B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1437.1</w:t>
            </w:r>
          </w:p>
        </w:tc>
        <w:tc>
          <w:tcPr>
            <w:tcW w:w="707" w:type="dxa"/>
            <w:vAlign w:val="center"/>
          </w:tcPr>
          <w:p w14:paraId="28DFBC1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4029D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928C6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2119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1437.1</w:t>
            </w:r>
          </w:p>
        </w:tc>
        <w:tc>
          <w:tcPr>
            <w:tcW w:w="713" w:type="dxa"/>
            <w:vAlign w:val="center"/>
          </w:tcPr>
          <w:p w14:paraId="2D094ED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202B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1437.1</w:t>
            </w:r>
          </w:p>
        </w:tc>
      </w:tr>
      <w:tr w:rsidR="00D40A16" w14:paraId="310BE9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B0199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C9116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9ACF5C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26.64</w:t>
            </w:r>
          </w:p>
        </w:tc>
        <w:tc>
          <w:tcPr>
            <w:tcW w:w="990" w:type="dxa"/>
            <w:vAlign w:val="center"/>
          </w:tcPr>
          <w:p w14:paraId="2B5CD17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2DBBE3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1CCF2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3439AC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4AF9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07" w:type="dxa"/>
            <w:vAlign w:val="center"/>
          </w:tcPr>
          <w:p w14:paraId="6A1FEBC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A5CBB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845CA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36F9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tcW w:w="713" w:type="dxa"/>
            <w:vAlign w:val="center"/>
          </w:tcPr>
          <w:p w14:paraId="243C2C6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F2DC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</w:tr>
      <w:tr w:rsidR="00D40A16" w14:paraId="471F51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7CB86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7919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DA8693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tcW w:w="990" w:type="dxa"/>
            <w:vAlign w:val="center"/>
          </w:tcPr>
          <w:p w14:paraId="30D9B21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2A91AB9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6FAEA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48BC9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AC10A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 w14:paraId="61067FF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694A7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5B19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6061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3784BB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0FB1A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D40A16" w14:paraId="5F0986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77089F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27BC0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AA2533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3060008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6E0061A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AF29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1DC9620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C18EB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348.1</w:t>
            </w:r>
          </w:p>
        </w:tc>
        <w:tc>
          <w:tcPr>
            <w:tcW w:w="707" w:type="dxa"/>
            <w:vAlign w:val="center"/>
          </w:tcPr>
          <w:p w14:paraId="098DC2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65BA6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ADEF9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D67B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  <w:tc>
          <w:tcPr>
            <w:tcW w:w="713" w:type="dxa"/>
            <w:vAlign w:val="center"/>
          </w:tcPr>
          <w:p w14:paraId="790FEA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27FB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</w:tr>
      <w:tr w:rsidR="00D40A16" w14:paraId="40F671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77482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172B32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5E11E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tcW w:w="990" w:type="dxa"/>
            <w:vAlign w:val="center"/>
          </w:tcPr>
          <w:p w14:paraId="084D2F9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1428047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3FCA5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5042D4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D8A17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 w14:paraId="47B70AE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29198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43371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65E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2285D6E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3321F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D40A16" w14:paraId="7A2817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01BF3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D034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A4B2D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E6E9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94D046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6E33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7DAB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9EBCF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3BD0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36731B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EA9EF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E025A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10F738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E8F5B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2360</w:t>
            </w:r>
          </w:p>
        </w:tc>
      </w:tr>
      <w:tr w:rsidR="00D40A16" w14:paraId="5DC267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21DECE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6D6845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D45D40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990" w:type="dxa"/>
            <w:vAlign w:val="center"/>
          </w:tcPr>
          <w:p w14:paraId="5AE46D9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84CCC4B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460096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9913BD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B11CD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707" w:type="dxa"/>
            <w:vAlign w:val="center"/>
          </w:tcPr>
          <w:p w14:paraId="3CAC425E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7AD6F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5416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BFD4A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713" w:type="dxa"/>
            <w:vAlign w:val="center"/>
          </w:tcPr>
          <w:p w14:paraId="6430E21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F516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:rsidR="00D40A16" w14:paraId="04FF14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81AE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CDB70F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FF4A6C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7AFAC9D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424" w:type="dxa"/>
            <w:vAlign w:val="center"/>
          </w:tcPr>
          <w:p w14:paraId="797DC7F7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6D5320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221AF15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A90345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34EF738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2F55C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F9E644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3A308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63924C23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FB992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D40A16" w14:paraId="36C4F8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5DD1D" w14:textId="77777777" w:rsidR="00D40A16" w:rsidRDefault="00D40A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C08FD4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5AA03E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C23765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D42BD4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253E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8E64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27488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70E61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8F922D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E7BAC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F4B2B0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7800B3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BFA90C" w14:textId="77777777" w:rsidR="00D40A16" w:rsidRDefault="007C3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</w:t>
            </w:r>
          </w:p>
        </w:tc>
      </w:tr>
      <w:tr w:rsidR="00D40A16" w14:paraId="1546B24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D8E14C1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EBF1199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12DA1F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2543</w:t>
            </w:r>
          </w:p>
        </w:tc>
      </w:tr>
      <w:tr w:rsidR="00D40A16" w14:paraId="7A99D0D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433020C" w14:textId="77777777" w:rsidR="00D40A16" w:rsidRDefault="007C3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绿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苑教师公寓</w:t>
            </w:r>
          </w:p>
        </w:tc>
        <w:tc>
          <w:tcPr>
            <w:tcW w:w="8190" w:type="dxa"/>
            <w:gridSpan w:val="11"/>
            <w:vAlign w:val="center"/>
          </w:tcPr>
          <w:p w14:paraId="43E26A8A" w14:textId="77777777" w:rsidR="00D40A16" w:rsidRDefault="00D40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1E045A" w14:textId="77777777" w:rsidR="00D40A16" w:rsidRDefault="007C33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26578</w:t>
            </w:r>
          </w:p>
        </w:tc>
      </w:tr>
    </w:tbl>
    <w:p w14:paraId="79ED3093" w14:textId="77777777" w:rsidR="00D40A16" w:rsidRDefault="00D40A16"/>
    <w:sectPr w:rsidR="00D40A16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FBCE" w14:textId="77777777" w:rsidR="007C332E" w:rsidRDefault="007C332E">
      <w:r>
        <w:separator/>
      </w:r>
    </w:p>
  </w:endnote>
  <w:endnote w:type="continuationSeparator" w:id="0">
    <w:p w14:paraId="22B56E61" w14:textId="77777777" w:rsidR="007C332E" w:rsidRDefault="007C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91FF" w14:textId="77777777" w:rsidR="009D3C9F" w:rsidRDefault="007C332E" w:rsidP="005F139E">
    <w:pPr>
      <w:pStyle w:val="a5"/>
    </w:pPr>
  </w:p>
  <w:p w14:paraId="6A8CDF91" w14:textId="77777777" w:rsidR="009D3C9F" w:rsidRDefault="007C33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256497EB" w14:textId="77777777" w:rsidR="008555C9" w:rsidRDefault="007C33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1F24CB3E" w14:textId="77777777" w:rsidR="005F139E" w:rsidRDefault="007C33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E66D" w14:textId="77777777" w:rsidR="007C332E" w:rsidRDefault="007C332E">
      <w:r>
        <w:separator/>
      </w:r>
    </w:p>
  </w:footnote>
  <w:footnote w:type="continuationSeparator" w:id="0">
    <w:p w14:paraId="78740F83" w14:textId="77777777" w:rsidR="007C332E" w:rsidRDefault="007C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2273" w14:textId="77777777" w:rsidR="00B36B5D" w:rsidRDefault="007C332E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554D86AF" wp14:editId="1A34CE0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6594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1D"/>
    <w:rsid w:val="001915A3"/>
    <w:rsid w:val="001D481D"/>
    <w:rsid w:val="00217F62"/>
    <w:rsid w:val="007C332E"/>
    <w:rsid w:val="00A906D8"/>
    <w:rsid w:val="00AB5A74"/>
    <w:rsid w:val="00D40A1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6CFBB73"/>
  <w15:docId w15:val="{68EF2890-A7A6-43CB-A96F-35CA3DFA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</Pages>
  <Words>3834</Words>
  <Characters>21856</Characters>
  <Application>Microsoft Office Word</Application>
  <DocSecurity>0</DocSecurity>
  <Lines>182</Lines>
  <Paragraphs>51</Paragraphs>
  <ScaleCrop>false</ScaleCrop>
  <Company>ths</Company>
  <LinksUpToDate>false</LinksUpToDate>
  <CharactersWithSpaces>25639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Lenovo</dc:creator>
  <cp:keywords/>
  <dc:description/>
  <cp:lastModifiedBy>guo lin</cp:lastModifiedBy>
  <cp:revision>2</cp:revision>
  <cp:lastPrinted>1899-12-31T16:00:00Z</cp:lastPrinted>
  <dcterms:created xsi:type="dcterms:W3CDTF">2022-03-01T11:43:00Z</dcterms:created>
  <dcterms:modified xsi:type="dcterms:W3CDTF">2022-03-01T11:43:00Z</dcterms:modified>
</cp:coreProperties>
</file>