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77E2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C62C26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3C82D08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1742FF3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51603EEA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45A7557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8DE83BF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D547EB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D8F2DD8" w14:textId="188B015C" w:rsidR="00D40158" w:rsidRPr="00D40158" w:rsidRDefault="00BC2C85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BC2C85">
              <w:rPr>
                <w:rFonts w:ascii="宋体" w:hAnsi="宋体" w:hint="eastAsia"/>
                <w:szCs w:val="21"/>
              </w:rPr>
              <w:t>绿·苑教师公寓</w:t>
            </w:r>
          </w:p>
        </w:tc>
      </w:tr>
      <w:tr w:rsidR="00D40158" w:rsidRPr="00D40158" w14:paraId="7734157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710C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B0418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福建</w:t>
            </w:r>
            <w:r>
              <w:t>-</w:t>
            </w:r>
            <w:r>
              <w:t>南平</w:t>
            </w:r>
            <w:bookmarkEnd w:id="1"/>
          </w:p>
        </w:tc>
      </w:tr>
      <w:tr w:rsidR="00D40158" w:rsidRPr="00D40158" w14:paraId="7C044CB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2773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883313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1C942CD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010A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EFFF62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0B46EE8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87E2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715D2D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9ECE3F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38A7A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7837A0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ACD12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F14B0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6D8010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2FB9BE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E0639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A59681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ED0FC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99849A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24D6A1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2022年2月17日</w:t>
              </w:r>
            </w:smartTag>
            <w:bookmarkEnd w:id="5"/>
          </w:p>
        </w:tc>
      </w:tr>
    </w:tbl>
    <w:p w14:paraId="07837AD9" w14:textId="77777777" w:rsidR="00D40158" w:rsidRDefault="00D40158" w:rsidP="00B41640">
      <w:pPr>
        <w:rPr>
          <w:rFonts w:ascii="宋体" w:hAnsi="宋体"/>
          <w:lang w:val="en-US"/>
        </w:rPr>
      </w:pPr>
    </w:p>
    <w:p w14:paraId="5A0C8EBA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06BF6D4A" wp14:editId="78D06D2C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A2D231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ECC62B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1F4DF7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7"/>
          </w:p>
        </w:tc>
      </w:tr>
      <w:tr w:rsidR="00C67778" w:rsidRPr="00D40158" w14:paraId="42866CF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0A8A50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04F7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8"/>
          </w:p>
        </w:tc>
      </w:tr>
      <w:tr w:rsidR="00C67778" w:rsidRPr="00D40158" w14:paraId="68102834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0F118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F21358C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128B5F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EE345E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FFDA82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T15905982575</w:t>
            </w:r>
            <w:bookmarkEnd w:id="9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1D97775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EC89C3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11DEC95" w14:textId="77777777" w:rsidR="001D70E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6016096" w:history="1">
        <w:r w:rsidR="001D70E7" w:rsidRPr="00B37F38">
          <w:rPr>
            <w:rStyle w:val="a6"/>
          </w:rPr>
          <w:t>1</w:t>
        </w:r>
        <w:r w:rsidR="001D70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D70E7" w:rsidRPr="00B37F38">
          <w:rPr>
            <w:rStyle w:val="a6"/>
          </w:rPr>
          <w:t>建筑概况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_Toc96016096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4</w:t>
        </w:r>
        <w:r w:rsidR="001D70E7">
          <w:rPr>
            <w:webHidden/>
          </w:rPr>
          <w:fldChar w:fldCharType="end"/>
        </w:r>
      </w:hyperlink>
    </w:p>
    <w:p w14:paraId="4409DA9C" w14:textId="77777777" w:rsidR="001D70E7" w:rsidRDefault="005F55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016097" w:history="1">
        <w:r w:rsidR="001D70E7" w:rsidRPr="00B37F38">
          <w:rPr>
            <w:rStyle w:val="a6"/>
          </w:rPr>
          <w:t>2</w:t>
        </w:r>
        <w:r w:rsidR="001D70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D70E7" w:rsidRPr="00B37F38">
          <w:rPr>
            <w:rStyle w:val="a6"/>
          </w:rPr>
          <w:t>计算依据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_Toc96016097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4</w:t>
        </w:r>
        <w:r w:rsidR="001D70E7">
          <w:rPr>
            <w:webHidden/>
          </w:rPr>
          <w:fldChar w:fldCharType="end"/>
        </w:r>
      </w:hyperlink>
    </w:p>
    <w:p w14:paraId="49145B47" w14:textId="77777777" w:rsidR="001D70E7" w:rsidRDefault="005F55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016098" w:history="1">
        <w:r w:rsidR="001D70E7" w:rsidRPr="00B37F38">
          <w:rPr>
            <w:rStyle w:val="a6"/>
          </w:rPr>
          <w:t>3</w:t>
        </w:r>
        <w:r w:rsidR="001D70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D70E7" w:rsidRPr="00B37F38">
          <w:rPr>
            <w:rStyle w:val="a6"/>
          </w:rPr>
          <w:t>软件介绍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_Toc96016098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4</w:t>
        </w:r>
        <w:r w:rsidR="001D70E7">
          <w:rPr>
            <w:webHidden/>
          </w:rPr>
          <w:fldChar w:fldCharType="end"/>
        </w:r>
      </w:hyperlink>
    </w:p>
    <w:p w14:paraId="2CFE8D02" w14:textId="77777777" w:rsidR="001D70E7" w:rsidRDefault="005F55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016099" w:history="1">
        <w:r w:rsidR="001D70E7" w:rsidRPr="00B37F38">
          <w:rPr>
            <w:rStyle w:val="a6"/>
          </w:rPr>
          <w:t>4</w:t>
        </w:r>
        <w:r w:rsidR="001D70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D70E7" w:rsidRPr="00B37F38">
          <w:rPr>
            <w:rStyle w:val="a6"/>
          </w:rPr>
          <w:t>气象数据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_Toc96016099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5</w:t>
        </w:r>
        <w:r w:rsidR="001D70E7">
          <w:rPr>
            <w:webHidden/>
          </w:rPr>
          <w:fldChar w:fldCharType="end"/>
        </w:r>
      </w:hyperlink>
    </w:p>
    <w:p w14:paraId="3C7453E1" w14:textId="77777777" w:rsidR="001D70E7" w:rsidRDefault="005F55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016100" w:history="1">
        <w:r w:rsidR="001D70E7" w:rsidRPr="00B37F38">
          <w:rPr>
            <w:rStyle w:val="a6"/>
            <w:lang w:val="en-GB"/>
          </w:rPr>
          <w:t>4.1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气象地点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_Toc96016100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5</w:t>
        </w:r>
        <w:r w:rsidR="001D70E7">
          <w:rPr>
            <w:webHidden/>
          </w:rPr>
          <w:fldChar w:fldCharType="end"/>
        </w:r>
      </w:hyperlink>
    </w:p>
    <w:p w14:paraId="55C2A385" w14:textId="77777777" w:rsidR="001D70E7" w:rsidRDefault="005F55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016101" w:history="1">
        <w:r w:rsidR="001D70E7" w:rsidRPr="00B37F38">
          <w:rPr>
            <w:rStyle w:val="a6"/>
            <w:lang w:val="en-GB"/>
          </w:rPr>
          <w:t>4.2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逐日干球温度表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_Toc96016101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5</w:t>
        </w:r>
        <w:r w:rsidR="001D70E7">
          <w:rPr>
            <w:webHidden/>
          </w:rPr>
          <w:fldChar w:fldCharType="end"/>
        </w:r>
      </w:hyperlink>
    </w:p>
    <w:p w14:paraId="27081BC8" w14:textId="77777777" w:rsidR="001D70E7" w:rsidRDefault="005F55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016102" w:history="1">
        <w:r w:rsidR="001D70E7" w:rsidRPr="00B37F38">
          <w:rPr>
            <w:rStyle w:val="a6"/>
            <w:lang w:val="en-GB"/>
          </w:rPr>
          <w:t>4.3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逐月辐照量表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_Toc96016102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5</w:t>
        </w:r>
        <w:r w:rsidR="001D70E7">
          <w:rPr>
            <w:webHidden/>
          </w:rPr>
          <w:fldChar w:fldCharType="end"/>
        </w:r>
      </w:hyperlink>
    </w:p>
    <w:p w14:paraId="7D1E81CC" w14:textId="77777777" w:rsidR="001D70E7" w:rsidRDefault="005F55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016103" w:history="1">
        <w:r w:rsidR="001D70E7" w:rsidRPr="00B37F38">
          <w:rPr>
            <w:rStyle w:val="a6"/>
            <w:lang w:val="en-GB"/>
          </w:rPr>
          <w:t>4.4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峰值工况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_Toc96016103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5</w:t>
        </w:r>
        <w:r w:rsidR="001D70E7">
          <w:rPr>
            <w:webHidden/>
          </w:rPr>
          <w:fldChar w:fldCharType="end"/>
        </w:r>
      </w:hyperlink>
    </w:p>
    <w:p w14:paraId="16666D84" w14:textId="77777777" w:rsidR="001D70E7" w:rsidRDefault="005F55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016104" w:history="1">
        <w:r w:rsidR="001D70E7" w:rsidRPr="00B37F38">
          <w:rPr>
            <w:rStyle w:val="a6"/>
          </w:rPr>
          <w:t>5</w:t>
        </w:r>
        <w:r w:rsidR="001D70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D70E7" w:rsidRPr="00B37F38">
          <w:rPr>
            <w:rStyle w:val="a6"/>
          </w:rPr>
          <w:t>围护结构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_Toc96016104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6</w:t>
        </w:r>
        <w:r w:rsidR="001D70E7">
          <w:rPr>
            <w:webHidden/>
          </w:rPr>
          <w:fldChar w:fldCharType="end"/>
        </w:r>
      </w:hyperlink>
    </w:p>
    <w:p w14:paraId="728424E9" w14:textId="77777777" w:rsidR="001D70E7" w:rsidRDefault="005F55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016105" w:history="1">
        <w:r w:rsidR="001D70E7" w:rsidRPr="00B37F38">
          <w:rPr>
            <w:rStyle w:val="a6"/>
          </w:rPr>
          <w:t>6</w:t>
        </w:r>
        <w:r w:rsidR="001D70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D70E7" w:rsidRPr="00B37F38">
          <w:rPr>
            <w:rStyle w:val="a6"/>
          </w:rPr>
          <w:t>围护结构概况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_Toc96016105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6</w:t>
        </w:r>
        <w:r w:rsidR="001D70E7">
          <w:rPr>
            <w:webHidden/>
          </w:rPr>
          <w:fldChar w:fldCharType="end"/>
        </w:r>
      </w:hyperlink>
    </w:p>
    <w:p w14:paraId="5288F52E" w14:textId="77777777" w:rsidR="001D70E7" w:rsidRDefault="005F55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016106" w:history="1">
        <w:r w:rsidR="001D70E7" w:rsidRPr="00B37F38">
          <w:rPr>
            <w:rStyle w:val="a6"/>
          </w:rPr>
          <w:t>7</w:t>
        </w:r>
        <w:r w:rsidR="001D70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D70E7" w:rsidRPr="00B37F38">
          <w:rPr>
            <w:rStyle w:val="a6"/>
          </w:rPr>
          <w:t>房间类型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_Toc96016106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7</w:t>
        </w:r>
        <w:r w:rsidR="001D70E7">
          <w:rPr>
            <w:webHidden/>
          </w:rPr>
          <w:fldChar w:fldCharType="end"/>
        </w:r>
      </w:hyperlink>
    </w:p>
    <w:p w14:paraId="6B32CD56" w14:textId="77777777" w:rsidR="001D70E7" w:rsidRDefault="005F55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016107" w:history="1">
        <w:r w:rsidR="001D70E7" w:rsidRPr="00B37F38">
          <w:rPr>
            <w:rStyle w:val="a6"/>
            <w:lang w:val="en-GB"/>
          </w:rPr>
          <w:t>7.1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房间表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_Toc96016107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7</w:t>
        </w:r>
        <w:r w:rsidR="001D70E7">
          <w:rPr>
            <w:webHidden/>
          </w:rPr>
          <w:fldChar w:fldCharType="end"/>
        </w:r>
      </w:hyperlink>
    </w:p>
    <w:p w14:paraId="16FC3E1A" w14:textId="77777777" w:rsidR="001D70E7" w:rsidRDefault="005F55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016108" w:history="1">
        <w:r w:rsidR="001D70E7" w:rsidRPr="00B37F38">
          <w:rPr>
            <w:rStyle w:val="a6"/>
            <w:lang w:val="en-GB"/>
          </w:rPr>
          <w:t>7.2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作息时间表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_Toc96016108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7</w:t>
        </w:r>
        <w:r w:rsidR="001D70E7">
          <w:rPr>
            <w:webHidden/>
          </w:rPr>
          <w:fldChar w:fldCharType="end"/>
        </w:r>
      </w:hyperlink>
    </w:p>
    <w:p w14:paraId="65E7279C" w14:textId="77777777" w:rsidR="001D70E7" w:rsidRDefault="005F55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016109" w:history="1">
        <w:r w:rsidR="001D70E7" w:rsidRPr="00B37F38">
          <w:rPr>
            <w:rStyle w:val="a6"/>
          </w:rPr>
          <w:t>8</w:t>
        </w:r>
        <w:r w:rsidR="001D70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D70E7" w:rsidRPr="00B37F38">
          <w:rPr>
            <w:rStyle w:val="a6"/>
          </w:rPr>
          <w:t>暖通空调系统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_Toc96016109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7</w:t>
        </w:r>
        <w:r w:rsidR="001D70E7">
          <w:rPr>
            <w:webHidden/>
          </w:rPr>
          <w:fldChar w:fldCharType="end"/>
        </w:r>
      </w:hyperlink>
    </w:p>
    <w:p w14:paraId="6FE78667" w14:textId="77777777" w:rsidR="001D70E7" w:rsidRDefault="005F55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016110" w:history="1">
        <w:r w:rsidR="001D70E7" w:rsidRPr="00B37F38">
          <w:rPr>
            <w:rStyle w:val="a6"/>
            <w:lang w:val="en-GB"/>
          </w:rPr>
          <w:t>8.1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系统类型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_Toc96016110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7</w:t>
        </w:r>
        <w:r w:rsidR="001D70E7">
          <w:rPr>
            <w:webHidden/>
          </w:rPr>
          <w:fldChar w:fldCharType="end"/>
        </w:r>
      </w:hyperlink>
    </w:p>
    <w:p w14:paraId="201C0B7D" w14:textId="77777777" w:rsidR="001D70E7" w:rsidRDefault="005F55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016111" w:history="1">
        <w:r w:rsidR="001D70E7" w:rsidRPr="00B37F38">
          <w:rPr>
            <w:rStyle w:val="a6"/>
            <w:lang w:val="en-GB"/>
          </w:rPr>
          <w:t>8.2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制冷系统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_Toc96016111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7</w:t>
        </w:r>
        <w:r w:rsidR="001D70E7">
          <w:rPr>
            <w:webHidden/>
          </w:rPr>
          <w:fldChar w:fldCharType="end"/>
        </w:r>
      </w:hyperlink>
    </w:p>
    <w:p w14:paraId="6EF18DCE" w14:textId="77777777" w:rsidR="001D70E7" w:rsidRDefault="005F55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016112" w:history="1">
        <w:r w:rsidR="001D70E7" w:rsidRPr="00B37F38">
          <w:rPr>
            <w:rStyle w:val="a6"/>
            <w:lang w:val="en-GB"/>
          </w:rPr>
          <w:t>8.2.1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冷水机组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_Toc96016112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7</w:t>
        </w:r>
        <w:r w:rsidR="001D70E7">
          <w:rPr>
            <w:webHidden/>
          </w:rPr>
          <w:fldChar w:fldCharType="end"/>
        </w:r>
      </w:hyperlink>
    </w:p>
    <w:p w14:paraId="43D9F80B" w14:textId="77777777" w:rsidR="001D70E7" w:rsidRDefault="005F55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016113" w:history="1">
        <w:r w:rsidR="001D70E7" w:rsidRPr="00B37F38">
          <w:rPr>
            <w:rStyle w:val="a6"/>
            <w:lang w:val="en-GB"/>
          </w:rPr>
          <w:t>8.2.2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水泵系统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_Toc96016113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7</w:t>
        </w:r>
        <w:r w:rsidR="001D70E7">
          <w:rPr>
            <w:webHidden/>
          </w:rPr>
          <w:fldChar w:fldCharType="end"/>
        </w:r>
      </w:hyperlink>
    </w:p>
    <w:p w14:paraId="1C0DA088" w14:textId="77777777" w:rsidR="001D70E7" w:rsidRDefault="005F55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016114" w:history="1">
        <w:r w:rsidR="001D70E7" w:rsidRPr="00B37F38">
          <w:rPr>
            <w:rStyle w:val="a6"/>
            <w:lang w:val="en-GB"/>
          </w:rPr>
          <w:t>8.2.3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运行工况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_Toc96016114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8</w:t>
        </w:r>
        <w:r w:rsidR="001D70E7">
          <w:rPr>
            <w:webHidden/>
          </w:rPr>
          <w:fldChar w:fldCharType="end"/>
        </w:r>
      </w:hyperlink>
    </w:p>
    <w:p w14:paraId="51D42F69" w14:textId="77777777" w:rsidR="001D70E7" w:rsidRDefault="005F55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016115" w:history="1">
        <w:r w:rsidR="001D70E7" w:rsidRPr="00B37F38">
          <w:rPr>
            <w:rStyle w:val="a6"/>
            <w:lang w:val="en-GB"/>
          </w:rPr>
          <w:t>8.2.4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制冷能耗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_Toc96016115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8</w:t>
        </w:r>
        <w:r w:rsidR="001D70E7">
          <w:rPr>
            <w:webHidden/>
          </w:rPr>
          <w:fldChar w:fldCharType="end"/>
        </w:r>
      </w:hyperlink>
    </w:p>
    <w:p w14:paraId="542BBD37" w14:textId="77777777" w:rsidR="001D70E7" w:rsidRDefault="005F55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016116" w:history="1">
        <w:r w:rsidR="001D70E7" w:rsidRPr="00B37F38">
          <w:rPr>
            <w:rStyle w:val="a6"/>
            <w:lang w:val="en-GB"/>
          </w:rPr>
          <w:t>8.2.5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多联机</w:t>
        </w:r>
        <w:r w:rsidR="001D70E7" w:rsidRPr="00B37F38">
          <w:rPr>
            <w:rStyle w:val="a6"/>
          </w:rPr>
          <w:t>/</w:t>
        </w:r>
        <w:r w:rsidR="001D70E7" w:rsidRPr="00B37F38">
          <w:rPr>
            <w:rStyle w:val="a6"/>
          </w:rPr>
          <w:t>单元式空调能耗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_Toc96016116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8</w:t>
        </w:r>
        <w:r w:rsidR="001D70E7">
          <w:rPr>
            <w:webHidden/>
          </w:rPr>
          <w:fldChar w:fldCharType="end"/>
        </w:r>
      </w:hyperlink>
    </w:p>
    <w:p w14:paraId="2D06BA4D" w14:textId="77777777" w:rsidR="001D70E7" w:rsidRDefault="005F55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016117" w:history="1">
        <w:r w:rsidR="001D70E7" w:rsidRPr="00B37F38">
          <w:rPr>
            <w:rStyle w:val="a6"/>
            <w:lang w:val="en-GB"/>
          </w:rPr>
          <w:t>8.3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供暖系统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_Toc96016117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9</w:t>
        </w:r>
        <w:r w:rsidR="001D70E7">
          <w:rPr>
            <w:webHidden/>
          </w:rPr>
          <w:fldChar w:fldCharType="end"/>
        </w:r>
      </w:hyperlink>
    </w:p>
    <w:p w14:paraId="7625F536" w14:textId="77777777" w:rsidR="001D70E7" w:rsidRDefault="005F55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016118" w:history="1">
        <w:r w:rsidR="001D70E7" w:rsidRPr="00B37F38">
          <w:rPr>
            <w:rStyle w:val="a6"/>
            <w:lang w:val="en-GB"/>
          </w:rPr>
          <w:t>8.3.1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热泵系统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_Toc96016118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9</w:t>
        </w:r>
        <w:r w:rsidR="001D70E7">
          <w:rPr>
            <w:webHidden/>
          </w:rPr>
          <w:fldChar w:fldCharType="end"/>
        </w:r>
      </w:hyperlink>
    </w:p>
    <w:p w14:paraId="293CFF45" w14:textId="77777777" w:rsidR="001D70E7" w:rsidRDefault="005F55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016119" w:history="1">
        <w:r w:rsidR="001D70E7" w:rsidRPr="00B37F38">
          <w:rPr>
            <w:rStyle w:val="a6"/>
            <w:lang w:val="en-GB"/>
          </w:rPr>
          <w:t>8.3.2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多联机</w:t>
        </w:r>
        <w:r w:rsidR="001D70E7" w:rsidRPr="00B37F38">
          <w:rPr>
            <w:rStyle w:val="a6"/>
          </w:rPr>
          <w:t>/</w:t>
        </w:r>
        <w:r w:rsidR="001D70E7" w:rsidRPr="00B37F38">
          <w:rPr>
            <w:rStyle w:val="a6"/>
          </w:rPr>
          <w:t>单元式热泵能耗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_Toc96016119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10</w:t>
        </w:r>
        <w:r w:rsidR="001D70E7">
          <w:rPr>
            <w:webHidden/>
          </w:rPr>
          <w:fldChar w:fldCharType="end"/>
        </w:r>
      </w:hyperlink>
    </w:p>
    <w:p w14:paraId="2419CE37" w14:textId="77777777" w:rsidR="001D70E7" w:rsidRDefault="005F55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016120" w:history="1">
        <w:r w:rsidR="001D70E7" w:rsidRPr="00B37F38">
          <w:rPr>
            <w:rStyle w:val="a6"/>
            <w:lang w:val="en-GB"/>
          </w:rPr>
          <w:t>8.4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空调风机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_Toc96016120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11</w:t>
        </w:r>
        <w:r w:rsidR="001D70E7">
          <w:rPr>
            <w:webHidden/>
          </w:rPr>
          <w:fldChar w:fldCharType="end"/>
        </w:r>
      </w:hyperlink>
    </w:p>
    <w:p w14:paraId="0D08C6C9" w14:textId="77777777" w:rsidR="001D70E7" w:rsidRDefault="005F55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016121" w:history="1">
        <w:r w:rsidR="001D70E7" w:rsidRPr="00B37F38">
          <w:rPr>
            <w:rStyle w:val="a6"/>
          </w:rPr>
          <w:t>9</w:t>
        </w:r>
        <w:r w:rsidR="001D70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D70E7" w:rsidRPr="00B37F38">
          <w:rPr>
            <w:rStyle w:val="a6"/>
          </w:rPr>
          <w:t>照明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_Toc96016121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11</w:t>
        </w:r>
        <w:r w:rsidR="001D70E7">
          <w:rPr>
            <w:webHidden/>
          </w:rPr>
          <w:fldChar w:fldCharType="end"/>
        </w:r>
      </w:hyperlink>
    </w:p>
    <w:p w14:paraId="24BEC657" w14:textId="77777777" w:rsidR="001D70E7" w:rsidRDefault="005F55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016122" w:history="1">
        <w:r w:rsidR="001D70E7" w:rsidRPr="00B37F38">
          <w:rPr>
            <w:rStyle w:val="a6"/>
          </w:rPr>
          <w:t>10</w:t>
        </w:r>
        <w:r w:rsidR="001D70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D70E7" w:rsidRPr="00B37F38">
          <w:rPr>
            <w:rStyle w:val="a6"/>
          </w:rPr>
          <w:t>插座设备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_Toc96016122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11</w:t>
        </w:r>
        <w:r w:rsidR="001D70E7">
          <w:rPr>
            <w:webHidden/>
          </w:rPr>
          <w:fldChar w:fldCharType="end"/>
        </w:r>
      </w:hyperlink>
    </w:p>
    <w:p w14:paraId="45CBCFB9" w14:textId="77777777" w:rsidR="001D70E7" w:rsidRDefault="005F55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016123" w:history="1">
        <w:r w:rsidR="001D70E7" w:rsidRPr="00B37F38">
          <w:rPr>
            <w:rStyle w:val="a6"/>
          </w:rPr>
          <w:t>11</w:t>
        </w:r>
        <w:r w:rsidR="001D70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D70E7" w:rsidRPr="00B37F38">
          <w:rPr>
            <w:rStyle w:val="a6"/>
          </w:rPr>
          <w:t>排风机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_Toc96016123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11</w:t>
        </w:r>
        <w:r w:rsidR="001D70E7">
          <w:rPr>
            <w:webHidden/>
          </w:rPr>
          <w:fldChar w:fldCharType="end"/>
        </w:r>
      </w:hyperlink>
    </w:p>
    <w:p w14:paraId="36ECB710" w14:textId="77777777" w:rsidR="001D70E7" w:rsidRDefault="005F55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016124" w:history="1">
        <w:r w:rsidR="001D70E7" w:rsidRPr="00B37F38">
          <w:rPr>
            <w:rStyle w:val="a6"/>
          </w:rPr>
          <w:t>12</w:t>
        </w:r>
        <w:r w:rsidR="001D70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D70E7" w:rsidRPr="00B37F38">
          <w:rPr>
            <w:rStyle w:val="a6"/>
          </w:rPr>
          <w:t>生活热水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_Toc96016124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12</w:t>
        </w:r>
        <w:r w:rsidR="001D70E7">
          <w:rPr>
            <w:webHidden/>
          </w:rPr>
          <w:fldChar w:fldCharType="end"/>
        </w:r>
      </w:hyperlink>
    </w:p>
    <w:p w14:paraId="3237A5E6" w14:textId="77777777" w:rsidR="001D70E7" w:rsidRDefault="005F55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016125" w:history="1">
        <w:r w:rsidR="001D70E7" w:rsidRPr="00B37F38">
          <w:rPr>
            <w:rStyle w:val="a6"/>
          </w:rPr>
          <w:t>13</w:t>
        </w:r>
        <w:r w:rsidR="001D70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D70E7" w:rsidRPr="00B37F38">
          <w:rPr>
            <w:rStyle w:val="a6"/>
          </w:rPr>
          <w:t>电梯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_Toc96016125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12</w:t>
        </w:r>
        <w:r w:rsidR="001D70E7">
          <w:rPr>
            <w:webHidden/>
          </w:rPr>
          <w:fldChar w:fldCharType="end"/>
        </w:r>
      </w:hyperlink>
    </w:p>
    <w:p w14:paraId="1BE42E2A" w14:textId="77777777" w:rsidR="001D70E7" w:rsidRDefault="005F55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016126" w:history="1">
        <w:r w:rsidR="001D70E7" w:rsidRPr="00B37F38">
          <w:rPr>
            <w:rStyle w:val="a6"/>
          </w:rPr>
          <w:t>14</w:t>
        </w:r>
        <w:r w:rsidR="001D70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D70E7" w:rsidRPr="00B37F38">
          <w:rPr>
            <w:rStyle w:val="a6"/>
          </w:rPr>
          <w:t>光伏发电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_Toc96016126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12</w:t>
        </w:r>
        <w:r w:rsidR="001D70E7">
          <w:rPr>
            <w:webHidden/>
          </w:rPr>
          <w:fldChar w:fldCharType="end"/>
        </w:r>
      </w:hyperlink>
    </w:p>
    <w:p w14:paraId="1BCBD149" w14:textId="77777777" w:rsidR="001D70E7" w:rsidRDefault="005F55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016127" w:history="1">
        <w:r w:rsidR="001D70E7" w:rsidRPr="00B37F38">
          <w:rPr>
            <w:rStyle w:val="a6"/>
          </w:rPr>
          <w:t>15</w:t>
        </w:r>
        <w:r w:rsidR="001D70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D70E7" w:rsidRPr="00B37F38">
          <w:rPr>
            <w:rStyle w:val="a6"/>
          </w:rPr>
          <w:t>风力发电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_Toc96016127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12</w:t>
        </w:r>
        <w:r w:rsidR="001D70E7">
          <w:rPr>
            <w:webHidden/>
          </w:rPr>
          <w:fldChar w:fldCharType="end"/>
        </w:r>
      </w:hyperlink>
    </w:p>
    <w:p w14:paraId="752890B1" w14:textId="77777777" w:rsidR="001D70E7" w:rsidRDefault="005F55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016128" w:history="1">
        <w:r w:rsidR="001D70E7" w:rsidRPr="00B37F38">
          <w:rPr>
            <w:rStyle w:val="a6"/>
          </w:rPr>
          <w:t>16</w:t>
        </w:r>
        <w:r w:rsidR="001D70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D70E7" w:rsidRPr="00B37F38">
          <w:rPr>
            <w:rStyle w:val="a6"/>
          </w:rPr>
          <w:t>计算结果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_Toc96016128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13</w:t>
        </w:r>
        <w:r w:rsidR="001D70E7">
          <w:rPr>
            <w:webHidden/>
          </w:rPr>
          <w:fldChar w:fldCharType="end"/>
        </w:r>
      </w:hyperlink>
    </w:p>
    <w:p w14:paraId="3043D8D4" w14:textId="77777777" w:rsidR="001D70E7" w:rsidRDefault="005F55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016129" w:history="1">
        <w:r w:rsidR="001D70E7" w:rsidRPr="00B37F38">
          <w:rPr>
            <w:rStyle w:val="a6"/>
            <w:lang w:val="en-GB"/>
          </w:rPr>
          <w:t>16.1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建材生产运输碳排放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_Toc96016129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13</w:t>
        </w:r>
        <w:r w:rsidR="001D70E7">
          <w:rPr>
            <w:webHidden/>
          </w:rPr>
          <w:fldChar w:fldCharType="end"/>
        </w:r>
      </w:hyperlink>
    </w:p>
    <w:p w14:paraId="35E200AD" w14:textId="77777777" w:rsidR="001D70E7" w:rsidRDefault="005F55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016130" w:history="1">
        <w:r w:rsidR="001D70E7" w:rsidRPr="00B37F38">
          <w:rPr>
            <w:rStyle w:val="a6"/>
            <w:lang w:val="en-GB"/>
          </w:rPr>
          <w:t>16.2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建筑建造拆除碳排放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_Toc96016130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13</w:t>
        </w:r>
        <w:r w:rsidR="001D70E7">
          <w:rPr>
            <w:webHidden/>
          </w:rPr>
          <w:fldChar w:fldCharType="end"/>
        </w:r>
      </w:hyperlink>
    </w:p>
    <w:p w14:paraId="3A40C783" w14:textId="77777777" w:rsidR="001D70E7" w:rsidRDefault="005F55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016131" w:history="1">
        <w:r w:rsidR="001D70E7" w:rsidRPr="00B37F38">
          <w:rPr>
            <w:rStyle w:val="a6"/>
            <w:lang w:val="en-GB"/>
          </w:rPr>
          <w:t>16.3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碳汇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_Toc96016131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13</w:t>
        </w:r>
        <w:r w:rsidR="001D70E7">
          <w:rPr>
            <w:webHidden/>
          </w:rPr>
          <w:fldChar w:fldCharType="end"/>
        </w:r>
      </w:hyperlink>
    </w:p>
    <w:p w14:paraId="6232BE2F" w14:textId="77777777" w:rsidR="001D70E7" w:rsidRDefault="005F55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016132" w:history="1">
        <w:r w:rsidR="001D70E7" w:rsidRPr="00B37F38">
          <w:rPr>
            <w:rStyle w:val="a6"/>
            <w:lang w:val="en-GB"/>
          </w:rPr>
          <w:t>16.4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建筑运行碳排放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_Toc96016132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13</w:t>
        </w:r>
        <w:r w:rsidR="001D70E7">
          <w:rPr>
            <w:webHidden/>
          </w:rPr>
          <w:fldChar w:fldCharType="end"/>
        </w:r>
      </w:hyperlink>
    </w:p>
    <w:p w14:paraId="4FB709DC" w14:textId="77777777" w:rsidR="001D70E7" w:rsidRDefault="005F55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016133" w:history="1">
        <w:r w:rsidR="001D70E7" w:rsidRPr="00B37F38">
          <w:rPr>
            <w:rStyle w:val="a6"/>
            <w:lang w:val="en-GB"/>
          </w:rPr>
          <w:t>16.5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全生命周期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_Toc96016133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14</w:t>
        </w:r>
        <w:r w:rsidR="001D70E7">
          <w:rPr>
            <w:webHidden/>
          </w:rPr>
          <w:fldChar w:fldCharType="end"/>
        </w:r>
      </w:hyperlink>
    </w:p>
    <w:p w14:paraId="3C020F45" w14:textId="77777777" w:rsidR="001D70E7" w:rsidRDefault="005F55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016134" w:history="1">
        <w:r w:rsidR="001D70E7" w:rsidRPr="00B37F38">
          <w:rPr>
            <w:rStyle w:val="a6"/>
          </w:rPr>
          <w:t>17</w:t>
        </w:r>
        <w:r w:rsidR="001D70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D70E7" w:rsidRPr="00B37F38">
          <w:rPr>
            <w:rStyle w:val="a6"/>
          </w:rPr>
          <w:t>附录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_Toc96016134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17</w:t>
        </w:r>
        <w:r w:rsidR="001D70E7">
          <w:rPr>
            <w:webHidden/>
          </w:rPr>
          <w:fldChar w:fldCharType="end"/>
        </w:r>
      </w:hyperlink>
    </w:p>
    <w:p w14:paraId="36109572" w14:textId="77777777" w:rsidR="001D70E7" w:rsidRDefault="005F55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016135" w:history="1">
        <w:r w:rsidR="001D70E7" w:rsidRPr="00B37F38">
          <w:rPr>
            <w:rStyle w:val="a6"/>
            <w:lang w:val="en-GB"/>
          </w:rPr>
          <w:t>17.1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工作日</w:t>
        </w:r>
        <w:r w:rsidR="001D70E7" w:rsidRPr="00B37F38">
          <w:rPr>
            <w:rStyle w:val="a6"/>
          </w:rPr>
          <w:t>/</w:t>
        </w:r>
        <w:r w:rsidR="001D70E7" w:rsidRPr="00B37F38">
          <w:rPr>
            <w:rStyle w:val="a6"/>
          </w:rPr>
          <w:t>节假日人员逐时在室率</w:t>
        </w:r>
        <w:r w:rsidR="001D70E7" w:rsidRPr="00B37F38">
          <w:rPr>
            <w:rStyle w:val="a6"/>
          </w:rPr>
          <w:t>(%)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_Toc96016135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17</w:t>
        </w:r>
        <w:r w:rsidR="001D70E7">
          <w:rPr>
            <w:webHidden/>
          </w:rPr>
          <w:fldChar w:fldCharType="end"/>
        </w:r>
      </w:hyperlink>
    </w:p>
    <w:p w14:paraId="354205EA" w14:textId="77777777" w:rsidR="001D70E7" w:rsidRDefault="005F55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016136" w:history="1">
        <w:r w:rsidR="001D70E7" w:rsidRPr="00B37F38">
          <w:rPr>
            <w:rStyle w:val="a6"/>
            <w:lang w:val="en-GB"/>
          </w:rPr>
          <w:t>17.2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工作日</w:t>
        </w:r>
        <w:r w:rsidR="001D70E7" w:rsidRPr="00B37F38">
          <w:rPr>
            <w:rStyle w:val="a6"/>
          </w:rPr>
          <w:t>/</w:t>
        </w:r>
        <w:r w:rsidR="001D70E7" w:rsidRPr="00B37F38">
          <w:rPr>
            <w:rStyle w:val="a6"/>
          </w:rPr>
          <w:t>节假日照明开关时间表</w:t>
        </w:r>
        <w:r w:rsidR="001D70E7" w:rsidRPr="00B37F38">
          <w:rPr>
            <w:rStyle w:val="a6"/>
          </w:rPr>
          <w:t>(%)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_Toc96016136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17</w:t>
        </w:r>
        <w:r w:rsidR="001D70E7">
          <w:rPr>
            <w:webHidden/>
          </w:rPr>
          <w:fldChar w:fldCharType="end"/>
        </w:r>
      </w:hyperlink>
    </w:p>
    <w:p w14:paraId="40E9B122" w14:textId="77777777" w:rsidR="001D70E7" w:rsidRDefault="005F55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016137" w:history="1">
        <w:r w:rsidR="001D70E7" w:rsidRPr="00B37F38">
          <w:rPr>
            <w:rStyle w:val="a6"/>
            <w:lang w:val="en-GB"/>
          </w:rPr>
          <w:t>17.3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工作日</w:t>
        </w:r>
        <w:r w:rsidR="001D70E7" w:rsidRPr="00B37F38">
          <w:rPr>
            <w:rStyle w:val="a6"/>
          </w:rPr>
          <w:t>/</w:t>
        </w:r>
        <w:r w:rsidR="001D70E7" w:rsidRPr="00B37F38">
          <w:rPr>
            <w:rStyle w:val="a6"/>
          </w:rPr>
          <w:t>节假日设备逐时使用率</w:t>
        </w:r>
        <w:r w:rsidR="001D70E7" w:rsidRPr="00B37F38">
          <w:rPr>
            <w:rStyle w:val="a6"/>
          </w:rPr>
          <w:t>(%)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_Toc96016137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18</w:t>
        </w:r>
        <w:r w:rsidR="001D70E7">
          <w:rPr>
            <w:webHidden/>
          </w:rPr>
          <w:fldChar w:fldCharType="end"/>
        </w:r>
      </w:hyperlink>
    </w:p>
    <w:p w14:paraId="603D37FF" w14:textId="77777777" w:rsidR="001D70E7" w:rsidRDefault="005F55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016138" w:history="1">
        <w:r w:rsidR="001D70E7" w:rsidRPr="00B37F38">
          <w:rPr>
            <w:rStyle w:val="a6"/>
            <w:lang w:val="en-GB"/>
          </w:rPr>
          <w:t>17.4</w:t>
        </w:r>
        <w:r w:rsidR="001D70E7">
          <w:rPr>
            <w:rFonts w:asciiTheme="minorHAnsi" w:eastAsiaTheme="minorEastAsia" w:hAnsiTheme="minorHAnsi" w:cstheme="minorBidi"/>
            <w:szCs w:val="22"/>
          </w:rPr>
          <w:tab/>
        </w:r>
        <w:r w:rsidR="001D70E7" w:rsidRPr="00B37F38">
          <w:rPr>
            <w:rStyle w:val="a6"/>
          </w:rPr>
          <w:t>工作日</w:t>
        </w:r>
        <w:r w:rsidR="001D70E7" w:rsidRPr="00B37F38">
          <w:rPr>
            <w:rStyle w:val="a6"/>
          </w:rPr>
          <w:t>/</w:t>
        </w:r>
        <w:r w:rsidR="001D70E7" w:rsidRPr="00B37F38">
          <w:rPr>
            <w:rStyle w:val="a6"/>
          </w:rPr>
          <w:t>节假日空调系统运行时间表</w:t>
        </w:r>
        <w:r w:rsidR="001D70E7" w:rsidRPr="00B37F38">
          <w:rPr>
            <w:rStyle w:val="a6"/>
          </w:rPr>
          <w:t>(1:</w:t>
        </w:r>
        <w:r w:rsidR="001D70E7" w:rsidRPr="00B37F38">
          <w:rPr>
            <w:rStyle w:val="a6"/>
          </w:rPr>
          <w:t>开</w:t>
        </w:r>
        <w:r w:rsidR="001D70E7" w:rsidRPr="00B37F38">
          <w:rPr>
            <w:rStyle w:val="a6"/>
          </w:rPr>
          <w:t>,0:</w:t>
        </w:r>
        <w:r w:rsidR="001D70E7" w:rsidRPr="00B37F38">
          <w:rPr>
            <w:rStyle w:val="a6"/>
          </w:rPr>
          <w:t>关</w:t>
        </w:r>
        <w:r w:rsidR="001D70E7" w:rsidRPr="00B37F38">
          <w:rPr>
            <w:rStyle w:val="a6"/>
          </w:rPr>
          <w:t>)</w:t>
        </w:r>
        <w:r w:rsidR="001D70E7">
          <w:rPr>
            <w:webHidden/>
          </w:rPr>
          <w:tab/>
        </w:r>
        <w:r w:rsidR="001D70E7">
          <w:rPr>
            <w:webHidden/>
          </w:rPr>
          <w:fldChar w:fldCharType="begin"/>
        </w:r>
        <w:r w:rsidR="001D70E7">
          <w:rPr>
            <w:webHidden/>
          </w:rPr>
          <w:instrText xml:space="preserve"> PAGEREF _Toc96016138 \h </w:instrText>
        </w:r>
        <w:r w:rsidR="001D70E7">
          <w:rPr>
            <w:webHidden/>
          </w:rPr>
        </w:r>
        <w:r w:rsidR="001D70E7">
          <w:rPr>
            <w:webHidden/>
          </w:rPr>
          <w:fldChar w:fldCharType="separate"/>
        </w:r>
        <w:r w:rsidR="001D70E7">
          <w:rPr>
            <w:webHidden/>
          </w:rPr>
          <w:t>18</w:t>
        </w:r>
        <w:r w:rsidR="001D70E7">
          <w:rPr>
            <w:webHidden/>
          </w:rPr>
          <w:fldChar w:fldCharType="end"/>
        </w:r>
      </w:hyperlink>
    </w:p>
    <w:p w14:paraId="279A18E4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DB9A1D7" w14:textId="77777777" w:rsidR="00D40158" w:rsidRDefault="00D40158" w:rsidP="00D40158">
      <w:pPr>
        <w:pStyle w:val="TOC1"/>
      </w:pPr>
    </w:p>
    <w:p w14:paraId="3582AC18" w14:textId="77777777" w:rsidR="00D40158" w:rsidRPr="005E5F93" w:rsidRDefault="00D40158" w:rsidP="005215FB">
      <w:pPr>
        <w:pStyle w:val="1"/>
      </w:pPr>
      <w:bookmarkStart w:id="10" w:name="_Toc96016096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DD2F55B" w14:textId="77777777" w:rsidTr="00853D5D">
        <w:tc>
          <w:tcPr>
            <w:tcW w:w="2763" w:type="dxa"/>
            <w:shd w:val="clear" w:color="auto" w:fill="E6E6E6"/>
          </w:tcPr>
          <w:p w14:paraId="7110D9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2E6C5A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 w:rsidR="00D40158" w:rsidRPr="00FF2243" w14:paraId="22923A72" w14:textId="77777777" w:rsidTr="00853D5D">
        <w:tc>
          <w:tcPr>
            <w:tcW w:w="2763" w:type="dxa"/>
            <w:shd w:val="clear" w:color="auto" w:fill="E6E6E6"/>
          </w:tcPr>
          <w:p w14:paraId="711B62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2A081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地点"/>
            <w:r>
              <w:t>福建</w:t>
            </w:r>
            <w:r>
              <w:t>-</w:t>
            </w:r>
            <w:r>
              <w:t>南平</w:t>
            </w:r>
            <w:bookmarkEnd w:id="12"/>
          </w:p>
        </w:tc>
      </w:tr>
      <w:tr w:rsidR="00037A4C" w:rsidRPr="00FF2243" w14:paraId="485612B3" w14:textId="77777777" w:rsidTr="00853D5D">
        <w:tc>
          <w:tcPr>
            <w:tcW w:w="2763" w:type="dxa"/>
            <w:shd w:val="clear" w:color="auto" w:fill="E6E6E6"/>
          </w:tcPr>
          <w:p w14:paraId="5ED8E6F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220F9A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 w:rsidRPr="00FF2243">
              <w:rPr>
                <w:rFonts w:ascii="宋体" w:hAnsi="宋体" w:hint="eastAsia"/>
                <w:lang w:val="en-US"/>
              </w:rPr>
              <w:t>27.00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0617564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 w:rsidRPr="00FF2243">
              <w:rPr>
                <w:rFonts w:ascii="宋体" w:hAnsi="宋体" w:hint="eastAsia"/>
                <w:lang w:val="en-US"/>
              </w:rPr>
              <w:t>118.16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715A8160" w14:textId="77777777" w:rsidTr="00853D5D">
        <w:tc>
          <w:tcPr>
            <w:tcW w:w="2763" w:type="dxa"/>
            <w:shd w:val="clear" w:color="auto" w:fill="E6E6E6"/>
          </w:tcPr>
          <w:p w14:paraId="29183140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0261E06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寿命"/>
            <w:r>
              <w:t>50</w:t>
            </w:r>
            <w:bookmarkEnd w:id="15"/>
          </w:p>
        </w:tc>
      </w:tr>
      <w:tr w:rsidR="00D40158" w:rsidRPr="00FF2243" w14:paraId="24030E6B" w14:textId="77777777" w:rsidTr="00853D5D">
        <w:tc>
          <w:tcPr>
            <w:tcW w:w="2763" w:type="dxa"/>
            <w:shd w:val="clear" w:color="auto" w:fill="E6E6E6"/>
          </w:tcPr>
          <w:p w14:paraId="38223E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4CD535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1414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0D281A94" w14:textId="77777777" w:rsidTr="00853D5D">
        <w:tc>
          <w:tcPr>
            <w:tcW w:w="2763" w:type="dxa"/>
            <w:shd w:val="clear" w:color="auto" w:fill="E6E6E6"/>
          </w:tcPr>
          <w:p w14:paraId="244CE2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48FD69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69217590" w14:textId="77777777" w:rsidTr="00853D5D">
        <w:tc>
          <w:tcPr>
            <w:tcW w:w="2763" w:type="dxa"/>
            <w:shd w:val="clear" w:color="auto" w:fill="E6E6E6"/>
          </w:tcPr>
          <w:p w14:paraId="56904A5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7880329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24.0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05424752" w14:textId="77777777" w:rsidTr="00853D5D">
        <w:tc>
          <w:tcPr>
            <w:tcW w:w="2763" w:type="dxa"/>
            <w:shd w:val="clear" w:color="auto" w:fill="E6E6E6"/>
          </w:tcPr>
          <w:p w14:paraId="43A803D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FA7D92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4250.90</w:t>
            </w:r>
            <w:bookmarkEnd w:id="22"/>
          </w:p>
        </w:tc>
      </w:tr>
      <w:tr w:rsidR="00203A7D" w:rsidRPr="00FF2243" w14:paraId="55372249" w14:textId="77777777" w:rsidTr="00853D5D">
        <w:tc>
          <w:tcPr>
            <w:tcW w:w="2763" w:type="dxa"/>
            <w:shd w:val="clear" w:color="auto" w:fill="E6E6E6"/>
          </w:tcPr>
          <w:p w14:paraId="5AB6D75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36F706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1728.94</w:t>
            </w:r>
            <w:bookmarkEnd w:id="23"/>
          </w:p>
        </w:tc>
      </w:tr>
      <w:tr w:rsidR="00D40158" w:rsidRPr="00FF2243" w14:paraId="4E27D427" w14:textId="77777777" w:rsidTr="00853D5D">
        <w:tc>
          <w:tcPr>
            <w:tcW w:w="2763" w:type="dxa"/>
            <w:shd w:val="clear" w:color="auto" w:fill="E6E6E6"/>
          </w:tcPr>
          <w:p w14:paraId="3F2B3DA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8EA43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1ED2EE72" w14:textId="77777777" w:rsidTr="00853D5D">
        <w:tc>
          <w:tcPr>
            <w:tcW w:w="2763" w:type="dxa"/>
            <w:shd w:val="clear" w:color="auto" w:fill="E6E6E6"/>
          </w:tcPr>
          <w:p w14:paraId="6902B6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80D3C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49E3ECDB" w14:textId="77777777" w:rsidTr="00853D5D">
        <w:tc>
          <w:tcPr>
            <w:tcW w:w="2763" w:type="dxa"/>
            <w:shd w:val="clear" w:color="auto" w:fill="E6E6E6"/>
          </w:tcPr>
          <w:p w14:paraId="1D1259A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6405B45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4702EBAF" w14:textId="77777777" w:rsidTr="00853D5D">
        <w:tc>
          <w:tcPr>
            <w:tcW w:w="2763" w:type="dxa"/>
            <w:shd w:val="clear" w:color="auto" w:fill="E6E6E6"/>
          </w:tcPr>
          <w:p w14:paraId="48026E7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053B99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0E6527A5" w14:textId="77777777" w:rsidTr="00853D5D">
        <w:tc>
          <w:tcPr>
            <w:tcW w:w="2763" w:type="dxa"/>
            <w:shd w:val="clear" w:color="auto" w:fill="E6E6E6"/>
          </w:tcPr>
          <w:p w14:paraId="561863A7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0B3D7A9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59AE8FBA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18CCAD0D" w14:textId="77777777" w:rsidR="00033A7A" w:rsidRDefault="00732438" w:rsidP="00824A6F">
      <w:pPr>
        <w:pStyle w:val="1"/>
      </w:pPr>
      <w:bookmarkStart w:id="30" w:name="_Toc9601609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7F1778AD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427D8473" w14:textId="77777777" w:rsidR="0096003C" w:rsidRDefault="00381DB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644F1681" w14:textId="77777777" w:rsidR="0096003C" w:rsidRDefault="00381DB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491F2DD3" w14:textId="77777777" w:rsidR="0096003C" w:rsidRDefault="00381DB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《夏热冬冷地区居住建筑节能设计标准》（</w:t>
      </w:r>
      <w:r>
        <w:rPr>
          <w:lang w:val="en-US"/>
        </w:rPr>
        <w:t>JGJ 134-2010</w:t>
      </w:r>
      <w:r>
        <w:rPr>
          <w:lang w:val="en-US"/>
        </w:rPr>
        <w:t>）</w:t>
      </w:r>
    </w:p>
    <w:p w14:paraId="4C2DE51F" w14:textId="77777777" w:rsidR="0096003C" w:rsidRDefault="00381DB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17BBBE91" w14:textId="77777777" w:rsidR="0096003C" w:rsidRDefault="0096003C">
      <w:pPr>
        <w:pStyle w:val="a0"/>
        <w:ind w:firstLineChars="0" w:firstLine="0"/>
        <w:rPr>
          <w:lang w:val="en-US"/>
        </w:rPr>
      </w:pPr>
    </w:p>
    <w:p w14:paraId="188A6E29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96016098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11B0D830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7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4862733E" w14:textId="77777777" w:rsidR="00A23AC4" w:rsidRDefault="00B31357" w:rsidP="00B31357">
      <w:pPr>
        <w:pStyle w:val="1"/>
      </w:pPr>
      <w:bookmarkStart w:id="38" w:name="_Toc96016099"/>
      <w:r>
        <w:rPr>
          <w:rFonts w:hint="eastAsia"/>
        </w:rPr>
        <w:lastRenderedPageBreak/>
        <w:t>气象数据</w:t>
      </w:r>
      <w:bookmarkEnd w:id="38"/>
    </w:p>
    <w:p w14:paraId="03EBE825" w14:textId="77777777" w:rsidR="00B31357" w:rsidRDefault="008244A0" w:rsidP="008244A0">
      <w:pPr>
        <w:pStyle w:val="2"/>
      </w:pPr>
      <w:bookmarkStart w:id="39" w:name="_Toc96016100"/>
      <w:r>
        <w:rPr>
          <w:rFonts w:hint="eastAsia"/>
        </w:rPr>
        <w:t>气象地点</w:t>
      </w:r>
      <w:bookmarkEnd w:id="39"/>
    </w:p>
    <w:p w14:paraId="0C358606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0" w:name="气象数据来源"/>
      <w:r>
        <w:t>福建</w:t>
      </w:r>
      <w:r>
        <w:t>-</w:t>
      </w:r>
      <w:r>
        <w:t>南平</w:t>
      </w:r>
      <w:r>
        <w:t xml:space="preserve">, </w:t>
      </w:r>
      <w:r>
        <w:t>《建筑节能气象参数标准》</w:t>
      </w:r>
      <w:bookmarkEnd w:id="40"/>
    </w:p>
    <w:p w14:paraId="7C633897" w14:textId="77777777" w:rsidR="008244A0" w:rsidRDefault="00483CEF" w:rsidP="00483CEF">
      <w:pPr>
        <w:pStyle w:val="2"/>
      </w:pPr>
      <w:bookmarkStart w:id="41" w:name="_Toc96016101"/>
      <w:r>
        <w:rPr>
          <w:rFonts w:hint="eastAsia"/>
        </w:rPr>
        <w:t>逐日干球温度表</w:t>
      </w:r>
      <w:bookmarkEnd w:id="41"/>
    </w:p>
    <w:p w14:paraId="057F03B4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4D0F1073" wp14:editId="55F6F87F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DB3D4" w14:textId="77777777" w:rsidR="00902539" w:rsidRDefault="00483CEF" w:rsidP="00902539">
      <w:pPr>
        <w:pStyle w:val="2"/>
      </w:pPr>
      <w:bookmarkStart w:id="43" w:name="_Toc96016102"/>
      <w:r>
        <w:rPr>
          <w:rFonts w:hint="eastAsia"/>
        </w:rPr>
        <w:t>逐月辐照量表</w:t>
      </w:r>
      <w:bookmarkEnd w:id="43"/>
    </w:p>
    <w:p w14:paraId="2CA8C8FF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7EA80F7A" wp14:editId="1066B861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3B793" w14:textId="77777777" w:rsidR="00483CEF" w:rsidRDefault="00483CEF" w:rsidP="00483CEF">
      <w:pPr>
        <w:pStyle w:val="2"/>
      </w:pPr>
      <w:bookmarkStart w:id="45" w:name="_Toc96016103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6003C" w14:paraId="2A4D01E9" w14:textId="77777777">
        <w:tc>
          <w:tcPr>
            <w:tcW w:w="1131" w:type="dxa"/>
            <w:shd w:val="clear" w:color="auto" w:fill="E6E6E6"/>
            <w:vAlign w:val="center"/>
          </w:tcPr>
          <w:p w14:paraId="7516738B" w14:textId="77777777" w:rsidR="0096003C" w:rsidRDefault="00381DBF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95B7FF9" w14:textId="77777777" w:rsidR="0096003C" w:rsidRDefault="00381DBF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4963A0" w14:textId="77777777" w:rsidR="0096003C" w:rsidRDefault="00381DBF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7FC7D2" w14:textId="77777777" w:rsidR="0096003C" w:rsidRDefault="00381DBF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9217CD6" w14:textId="77777777" w:rsidR="0096003C" w:rsidRDefault="00381DBF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BEE467" w14:textId="77777777" w:rsidR="0096003C" w:rsidRDefault="00381DBF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6003C" w14:paraId="4BF164E3" w14:textId="77777777">
        <w:tc>
          <w:tcPr>
            <w:tcW w:w="1131" w:type="dxa"/>
            <w:shd w:val="clear" w:color="auto" w:fill="E6E6E6"/>
            <w:vAlign w:val="center"/>
          </w:tcPr>
          <w:p w14:paraId="674F0DDA" w14:textId="77777777" w:rsidR="0096003C" w:rsidRDefault="00381DBF">
            <w:r>
              <w:t>最热</w:t>
            </w:r>
          </w:p>
        </w:tc>
        <w:tc>
          <w:tcPr>
            <w:tcW w:w="1975" w:type="dxa"/>
            <w:vAlign w:val="center"/>
          </w:tcPr>
          <w:p w14:paraId="5ED3459A" w14:textId="77777777" w:rsidR="0096003C" w:rsidRDefault="00381DBF">
            <w:r>
              <w:t>07</w:t>
            </w:r>
            <w:r>
              <w:t>月</w:t>
            </w:r>
            <w:r>
              <w:t>26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A2203E1" w14:textId="77777777" w:rsidR="0096003C" w:rsidRDefault="00381DBF">
            <w:r>
              <w:t>39.4</w:t>
            </w:r>
          </w:p>
        </w:tc>
        <w:tc>
          <w:tcPr>
            <w:tcW w:w="1556" w:type="dxa"/>
            <w:vAlign w:val="center"/>
          </w:tcPr>
          <w:p w14:paraId="35FBADE6" w14:textId="77777777" w:rsidR="0096003C" w:rsidRDefault="00381DBF">
            <w:r>
              <w:t>27.2</w:t>
            </w:r>
          </w:p>
        </w:tc>
        <w:tc>
          <w:tcPr>
            <w:tcW w:w="1556" w:type="dxa"/>
            <w:vAlign w:val="center"/>
          </w:tcPr>
          <w:p w14:paraId="134B1E42" w14:textId="77777777" w:rsidR="0096003C" w:rsidRDefault="00381DBF">
            <w:r>
              <w:t>18.2</w:t>
            </w:r>
          </w:p>
        </w:tc>
        <w:tc>
          <w:tcPr>
            <w:tcW w:w="1556" w:type="dxa"/>
            <w:vAlign w:val="center"/>
          </w:tcPr>
          <w:p w14:paraId="43D48B50" w14:textId="77777777" w:rsidR="0096003C" w:rsidRDefault="00381DBF">
            <w:r>
              <w:t>86.5</w:t>
            </w:r>
          </w:p>
        </w:tc>
      </w:tr>
      <w:tr w:rsidR="0096003C" w14:paraId="24FD9AFB" w14:textId="77777777">
        <w:tc>
          <w:tcPr>
            <w:tcW w:w="1131" w:type="dxa"/>
            <w:shd w:val="clear" w:color="auto" w:fill="E6E6E6"/>
            <w:vAlign w:val="center"/>
          </w:tcPr>
          <w:p w14:paraId="06B836BA" w14:textId="77777777" w:rsidR="0096003C" w:rsidRDefault="00381DBF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64184460" w14:textId="77777777" w:rsidR="0096003C" w:rsidRDefault="00381DBF">
            <w:r>
              <w:t>01</w:t>
            </w:r>
            <w:r>
              <w:t>月</w:t>
            </w:r>
            <w:r>
              <w:t>27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20409AB" w14:textId="77777777" w:rsidR="0096003C" w:rsidRDefault="00381DBF">
            <w:r>
              <w:t>2.8</w:t>
            </w:r>
          </w:p>
        </w:tc>
        <w:tc>
          <w:tcPr>
            <w:tcW w:w="1556" w:type="dxa"/>
            <w:vAlign w:val="center"/>
          </w:tcPr>
          <w:p w14:paraId="3FF3A316" w14:textId="77777777" w:rsidR="0096003C" w:rsidRDefault="00381DBF">
            <w:r>
              <w:t>0.6</w:t>
            </w:r>
          </w:p>
        </w:tc>
        <w:tc>
          <w:tcPr>
            <w:tcW w:w="1556" w:type="dxa"/>
            <w:vAlign w:val="center"/>
          </w:tcPr>
          <w:p w14:paraId="00C46527" w14:textId="77777777" w:rsidR="0096003C" w:rsidRDefault="00381DBF">
            <w:r>
              <w:t>2.8</w:t>
            </w:r>
          </w:p>
        </w:tc>
        <w:tc>
          <w:tcPr>
            <w:tcW w:w="1556" w:type="dxa"/>
            <w:vAlign w:val="center"/>
          </w:tcPr>
          <w:p w14:paraId="09693AB3" w14:textId="77777777" w:rsidR="0096003C" w:rsidRDefault="00381DBF">
            <w:r>
              <w:t>9.8</w:t>
            </w:r>
          </w:p>
        </w:tc>
      </w:tr>
    </w:tbl>
    <w:p w14:paraId="302F45C5" w14:textId="77777777" w:rsidR="00B31357" w:rsidRPr="00A23AC4" w:rsidRDefault="00B31357" w:rsidP="00A23AC4">
      <w:pPr>
        <w:pStyle w:val="1"/>
        <w:widowControl w:val="0"/>
        <w:jc w:val="both"/>
      </w:pPr>
      <w:bookmarkStart w:id="46" w:name="气象峰值工况"/>
      <w:bookmarkStart w:id="47" w:name="_Toc96016104"/>
      <w:bookmarkEnd w:id="46"/>
      <w:r>
        <w:t>围护结构</w:t>
      </w:r>
      <w:bookmarkEnd w:id="47"/>
    </w:p>
    <w:p w14:paraId="209469B4" w14:textId="77777777" w:rsidR="0096003C" w:rsidRDefault="00381DBF">
      <w:pPr>
        <w:pStyle w:val="1"/>
        <w:widowControl w:val="0"/>
        <w:jc w:val="both"/>
      </w:pPr>
      <w:bookmarkStart w:id="48" w:name="_Toc96016105"/>
      <w:r>
        <w:t>围护结构概况</w:t>
      </w:r>
      <w:bookmarkEnd w:id="48"/>
    </w:p>
    <w:p w14:paraId="78A7D306" w14:textId="77777777" w:rsidR="0096003C" w:rsidRDefault="0096003C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769"/>
        <w:gridCol w:w="1312"/>
        <w:gridCol w:w="1550"/>
        <w:gridCol w:w="1145"/>
        <w:gridCol w:w="1038"/>
      </w:tblGrid>
      <w:tr w:rsidR="007E4B2B" w14:paraId="22841004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9579151" w14:textId="77777777" w:rsidR="007E4B2B" w:rsidRDefault="005F5541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 w14:paraId="0F6EA386" w14:textId="77777777" w:rsidR="007E4B2B" w:rsidRDefault="00381DBF" w:rsidP="00C807BB">
            <w:pPr>
              <w:jc w:val="center"/>
              <w:rPr>
                <w:bCs/>
                <w:szCs w:val="21"/>
              </w:rPr>
            </w:pPr>
            <w:bookmarkStart w:id="49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9"/>
          </w:p>
        </w:tc>
      </w:tr>
      <w:tr w:rsidR="007E4B2B" w14:paraId="3622F501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F67361B" w14:textId="77777777" w:rsidR="007E4B2B" w:rsidRDefault="00381DBF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4"/>
            <w:vAlign w:val="center"/>
          </w:tcPr>
          <w:p w14:paraId="75937CAD" w14:textId="77777777" w:rsidR="007E4B2B" w:rsidRDefault="00381DBF" w:rsidP="00990D8A">
            <w:pPr>
              <w:jc w:val="center"/>
              <w:rPr>
                <w:szCs w:val="21"/>
              </w:rPr>
            </w:pPr>
            <w:bookmarkStart w:id="50" w:name="体形系数"/>
            <w:r>
              <w:rPr>
                <w:rFonts w:hint="eastAsia"/>
                <w:szCs w:val="21"/>
              </w:rPr>
              <w:t>0.41</w:t>
            </w:r>
            <w:bookmarkEnd w:id="50"/>
          </w:p>
        </w:tc>
      </w:tr>
      <w:tr w:rsidR="007E4B2B" w14:paraId="5552BFCB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61E0073" w14:textId="77777777" w:rsidR="007E4B2B" w:rsidRDefault="00381DBF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78043ADA" w14:textId="7FCDF5C5" w:rsidR="007E4B2B" w:rsidRDefault="00381DBF" w:rsidP="00990D8A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</w:t>
            </w:r>
            <w:bookmarkEnd w:id="51"/>
            <w:r w:rsidR="001D70E7">
              <w:rPr>
                <w:bCs/>
                <w:szCs w:val="21"/>
              </w:rPr>
              <w:t>35</w:t>
            </w:r>
          </w:p>
        </w:tc>
      </w:tr>
      <w:tr w:rsidR="007E4B2B" w14:paraId="5FA50EF8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294BFA9" w14:textId="77777777" w:rsidR="007E4B2B" w:rsidRDefault="00381DBF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7F89AC54" w14:textId="6916898E" w:rsidR="007E4B2B" w:rsidRDefault="001D70E7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.74</w:t>
            </w:r>
          </w:p>
        </w:tc>
      </w:tr>
      <w:tr w:rsidR="007E4B2B" w14:paraId="4B82DEAB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A3C350E" w14:textId="77777777" w:rsidR="007E4B2B" w:rsidRDefault="00381DBF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2CC48AE" w14:textId="77777777" w:rsidR="007E4B2B" w:rsidRDefault="00381DBF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020D18F3" w14:textId="77777777" w:rsidR="007E4B2B" w:rsidRDefault="00381DBF" w:rsidP="00990D8A">
            <w:pPr>
              <w:jc w:val="center"/>
              <w:rPr>
                <w:bCs/>
                <w:szCs w:val="21"/>
              </w:rPr>
            </w:pPr>
            <w:bookmarkStart w:id="52" w:name="天窗K"/>
            <w:r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</w:tr>
      <w:tr w:rsidR="007E4B2B" w14:paraId="4CB8F0DF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6A52F65" w14:textId="77777777" w:rsidR="007E4B2B" w:rsidRDefault="00381DBF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 w14:paraId="3A182E67" w14:textId="77777777" w:rsidR="007E4B2B" w:rsidRDefault="00381DBF" w:rsidP="00990D8A">
            <w:pPr>
              <w:jc w:val="center"/>
              <w:rPr>
                <w:bCs/>
                <w:szCs w:val="21"/>
              </w:rPr>
            </w:pPr>
            <w:bookmarkStart w:id="53" w:name="天窗SC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</w:tr>
      <w:tr w:rsidR="007E4B2B" w14:paraId="5F5FA108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DFD717A" w14:textId="77777777" w:rsidR="007E4B2B" w:rsidRDefault="00381DBF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2EF746B0" w14:textId="643B69CC" w:rsidR="007E4B2B" w:rsidRDefault="001D70E7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.75</w:t>
            </w:r>
          </w:p>
        </w:tc>
      </w:tr>
      <w:tr w:rsidR="007E4B2B" w14:paraId="624FC850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2B19A9A" w14:textId="77777777" w:rsidR="007E4B2B" w:rsidRDefault="00381DBF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2284F8F6" w14:textId="6DE741AF" w:rsidR="007E4B2B" w:rsidRPr="00C807BB" w:rsidRDefault="001D70E7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.75</w:t>
            </w:r>
          </w:p>
        </w:tc>
      </w:tr>
      <w:tr w:rsidR="007E4B2B" w14:paraId="30DFDCFB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29C481D3" w14:textId="77777777" w:rsidR="007E4B2B" w:rsidRDefault="00381DBF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72B5508B" w14:textId="77777777" w:rsidR="007E4B2B" w:rsidRPr="00C807BB" w:rsidRDefault="00381DBF" w:rsidP="00990D8A">
            <w:pPr>
              <w:jc w:val="center"/>
              <w:rPr>
                <w:bCs/>
                <w:szCs w:val="21"/>
              </w:rPr>
            </w:pPr>
            <w:bookmarkStart w:id="54" w:name="分户墙K"/>
            <w:r w:rsidRPr="00C807BB">
              <w:rPr>
                <w:rFonts w:hint="eastAsia"/>
                <w:bCs/>
                <w:szCs w:val="21"/>
              </w:rPr>
              <w:t>0.99</w:t>
            </w:r>
            <w:bookmarkEnd w:id="54"/>
          </w:p>
        </w:tc>
      </w:tr>
      <w:tr w:rsidR="007E4B2B" w14:paraId="45129A03" w14:textId="77777777" w:rsidTr="00415A53">
        <w:trPr>
          <w:trHeight w:val="810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 w14:paraId="172D6606" w14:textId="77777777" w:rsidR="007E4B2B" w:rsidRDefault="00381DBF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43AFA9AE" w14:textId="77777777" w:rsidR="007E4B2B" w:rsidRDefault="00381DBF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 w14:paraId="450D4636" w14:textId="77777777" w:rsidR="007E4B2B" w:rsidRDefault="00381DBF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 w14:paraId="294B62D4" w14:textId="77777777" w:rsidR="007E4B2B" w:rsidRDefault="00381DBF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C1B375B" w14:textId="77777777" w:rsidR="007E4B2B" w:rsidRDefault="00381DBF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 w14:paraId="4B277DD1" w14:textId="77777777" w:rsidR="007E4B2B" w:rsidRPr="00E234F0" w:rsidRDefault="00381DBF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7E4B2B" w14:paraId="1348FD79" w14:textId="77777777" w:rsidTr="00415A53">
        <w:trPr>
          <w:trHeight w:val="493"/>
          <w:jc w:val="center"/>
        </w:trPr>
        <w:tc>
          <w:tcPr>
            <w:tcW w:w="1417" w:type="pct"/>
            <w:vMerge/>
            <w:shd w:val="clear" w:color="auto" w:fill="E6E6E6"/>
            <w:vAlign w:val="center"/>
          </w:tcPr>
          <w:p w14:paraId="75AB2BD2" w14:textId="77777777" w:rsidR="007E4B2B" w:rsidRDefault="005F5541" w:rsidP="00E234F0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42BD031C" w14:textId="77777777" w:rsidR="007E4B2B" w:rsidRDefault="005F5541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0" w:type="pct"/>
            <w:vMerge/>
            <w:shd w:val="clear" w:color="auto" w:fill="E6E6E6"/>
            <w:vAlign w:val="center"/>
          </w:tcPr>
          <w:p w14:paraId="682D31B2" w14:textId="77777777" w:rsidR="007E4B2B" w:rsidRDefault="005F5541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5" w:type="pct"/>
            <w:vMerge/>
            <w:shd w:val="clear" w:color="auto" w:fill="E6E6E6"/>
            <w:vAlign w:val="center"/>
          </w:tcPr>
          <w:p w14:paraId="28D8626A" w14:textId="77777777" w:rsidR="007E4B2B" w:rsidRDefault="005F5541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 w14:paraId="104453CD" w14:textId="77777777" w:rsidR="007E4B2B" w:rsidRPr="00814FC3" w:rsidRDefault="00381DBF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 w14:paraId="284FAA67" w14:textId="77777777" w:rsidR="007E4B2B" w:rsidRPr="00814FC3" w:rsidRDefault="00381DBF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E4B2B" w14:paraId="16A042B4" w14:textId="77777777" w:rsidTr="00415A53">
        <w:trPr>
          <w:trHeight w:hRule="exact" w:val="1004"/>
          <w:jc w:val="center"/>
        </w:trPr>
        <w:tc>
          <w:tcPr>
            <w:tcW w:w="1417" w:type="pct"/>
            <w:vMerge/>
            <w:vAlign w:val="center"/>
          </w:tcPr>
          <w:p w14:paraId="7230CC71" w14:textId="77777777" w:rsidR="007E4B2B" w:rsidRDefault="005F5541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552001D0" w14:textId="77777777" w:rsidR="007E4B2B" w:rsidRDefault="00381DBF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690" w:type="pct"/>
            <w:vAlign w:val="center"/>
          </w:tcPr>
          <w:p w14:paraId="47F25EA8" w14:textId="77777777" w:rsidR="007E4B2B" w:rsidRDefault="00381DBF" w:rsidP="00FB3A5C">
            <w:pPr>
              <w:jc w:val="center"/>
              <w:rPr>
                <w:bCs/>
                <w:szCs w:val="21"/>
              </w:rPr>
            </w:pPr>
            <w:bookmarkStart w:id="55" w:name="窗墙比－南向"/>
            <w:r>
              <w:rPr>
                <w:rFonts w:hint="eastAsia"/>
                <w:bCs/>
                <w:szCs w:val="21"/>
              </w:rPr>
              <w:t>0.36</w:t>
            </w:r>
            <w:bookmarkEnd w:id="55"/>
          </w:p>
        </w:tc>
        <w:tc>
          <w:tcPr>
            <w:tcW w:w="815" w:type="pct"/>
            <w:vAlign w:val="center"/>
          </w:tcPr>
          <w:p w14:paraId="3826218F" w14:textId="77777777" w:rsidR="007E4B2B" w:rsidRDefault="00381DBF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56" w:name="外窗K－南向"/>
            <w:r>
              <w:rPr>
                <w:rFonts w:hint="eastAsia"/>
                <w:bCs/>
                <w:szCs w:val="21"/>
              </w:rPr>
              <w:t>2.50</w:t>
            </w:r>
            <w:bookmarkEnd w:id="56"/>
            <w:r>
              <w:rPr>
                <w:rFonts w:hint="eastAsia"/>
                <w:bCs/>
                <w:szCs w:val="21"/>
              </w:rPr>
              <w:t>、</w:t>
            </w:r>
          </w:p>
          <w:p w14:paraId="29E22C37" w14:textId="77777777" w:rsidR="007E4B2B" w:rsidRDefault="00381DBF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57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  <w:tc>
          <w:tcPr>
            <w:tcW w:w="602" w:type="pct"/>
            <w:vAlign w:val="center"/>
          </w:tcPr>
          <w:p w14:paraId="64C6F579" w14:textId="77777777" w:rsidR="007E4B2B" w:rsidRDefault="00381DBF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58" w:name="外窗SC－夏季－南向"/>
            <w:r w:rsidRPr="00906D3C">
              <w:rPr>
                <w:rFonts w:hint="eastAsia"/>
                <w:bCs/>
                <w:szCs w:val="21"/>
              </w:rPr>
              <w:t>0.80</w:t>
            </w:r>
            <w:bookmarkEnd w:id="58"/>
            <w:r>
              <w:rPr>
                <w:rFonts w:hint="eastAsia"/>
                <w:bCs/>
                <w:szCs w:val="21"/>
              </w:rPr>
              <w:t>、</w:t>
            </w:r>
          </w:p>
          <w:p w14:paraId="3FC40557" w14:textId="77777777" w:rsidR="00CF5310" w:rsidRDefault="00381DBF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59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  <w:tc>
          <w:tcPr>
            <w:tcW w:w="547" w:type="pct"/>
            <w:vAlign w:val="center"/>
          </w:tcPr>
          <w:p w14:paraId="5E0DA109" w14:textId="77777777" w:rsidR="007E4B2B" w:rsidRDefault="00381DBF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0" w:name="外窗SC－冬季－南向"/>
            <w:r w:rsidRPr="00906D3C">
              <w:rPr>
                <w:rFonts w:hint="eastAsia"/>
                <w:bCs/>
                <w:szCs w:val="21"/>
              </w:rPr>
              <w:t>0.80</w:t>
            </w:r>
            <w:bookmarkEnd w:id="60"/>
            <w:r>
              <w:rPr>
                <w:rFonts w:hint="eastAsia"/>
                <w:bCs/>
                <w:szCs w:val="21"/>
              </w:rPr>
              <w:t>、</w:t>
            </w:r>
          </w:p>
          <w:p w14:paraId="4BE7CC95" w14:textId="77777777" w:rsidR="00CF5310" w:rsidRDefault="00381DBF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1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</w:tr>
      <w:tr w:rsidR="007E4B2B" w14:paraId="23690FC7" w14:textId="77777777" w:rsidTr="00415A53">
        <w:trPr>
          <w:trHeight w:val="473"/>
          <w:jc w:val="center"/>
        </w:trPr>
        <w:tc>
          <w:tcPr>
            <w:tcW w:w="1417" w:type="pct"/>
            <w:vMerge/>
            <w:vAlign w:val="center"/>
          </w:tcPr>
          <w:p w14:paraId="1D2BAD50" w14:textId="77777777" w:rsidR="007E4B2B" w:rsidRDefault="005F5541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2FA49933" w14:textId="77777777" w:rsidR="007E4B2B" w:rsidRDefault="00381DBF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690" w:type="pct"/>
            <w:vAlign w:val="center"/>
          </w:tcPr>
          <w:p w14:paraId="589609C6" w14:textId="77777777" w:rsidR="007E4B2B" w:rsidRDefault="00381DBF" w:rsidP="00E234F0">
            <w:pPr>
              <w:jc w:val="center"/>
              <w:rPr>
                <w:bCs/>
                <w:szCs w:val="21"/>
              </w:rPr>
            </w:pPr>
            <w:bookmarkStart w:id="62" w:name="窗墙比－北向"/>
            <w:r>
              <w:rPr>
                <w:rFonts w:hint="eastAsia"/>
                <w:bCs/>
                <w:szCs w:val="21"/>
              </w:rPr>
              <w:t>0.24</w:t>
            </w:r>
            <w:bookmarkEnd w:id="62"/>
          </w:p>
        </w:tc>
        <w:tc>
          <w:tcPr>
            <w:tcW w:w="815" w:type="pct"/>
            <w:vAlign w:val="center"/>
          </w:tcPr>
          <w:p w14:paraId="0F01DF61" w14:textId="77777777" w:rsidR="007E4B2B" w:rsidRDefault="00381DBF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3" w:name="外窗K－北向"/>
            <w:r w:rsidRPr="003C4BE4">
              <w:rPr>
                <w:rFonts w:hint="eastAsia"/>
                <w:bCs/>
                <w:szCs w:val="21"/>
              </w:rPr>
              <w:t>2.50</w:t>
            </w:r>
            <w:bookmarkEnd w:id="63"/>
            <w:r>
              <w:rPr>
                <w:rFonts w:hint="eastAsia"/>
                <w:bCs/>
                <w:szCs w:val="21"/>
              </w:rPr>
              <w:t>、</w:t>
            </w:r>
          </w:p>
          <w:p w14:paraId="55E335AC" w14:textId="77777777" w:rsidR="007E4B2B" w:rsidRDefault="00381DBF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4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  <w:tc>
          <w:tcPr>
            <w:tcW w:w="602" w:type="pct"/>
            <w:vAlign w:val="center"/>
          </w:tcPr>
          <w:p w14:paraId="088EF27C" w14:textId="77777777" w:rsidR="00031A96" w:rsidRDefault="00381DBF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5" w:name="外窗SC－夏季－北向"/>
            <w:r w:rsidRPr="00906D3C">
              <w:rPr>
                <w:rFonts w:hint="eastAsia"/>
                <w:bCs/>
                <w:szCs w:val="21"/>
              </w:rPr>
              <w:t>0.80</w:t>
            </w:r>
            <w:bookmarkEnd w:id="65"/>
            <w:r>
              <w:rPr>
                <w:bCs/>
                <w:szCs w:val="21"/>
              </w:rPr>
              <w:t>、</w:t>
            </w:r>
          </w:p>
          <w:p w14:paraId="6EF94135" w14:textId="77777777" w:rsidR="007E4B2B" w:rsidRDefault="00381DBF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6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66"/>
          </w:p>
        </w:tc>
        <w:tc>
          <w:tcPr>
            <w:tcW w:w="547" w:type="pct"/>
            <w:vAlign w:val="center"/>
          </w:tcPr>
          <w:p w14:paraId="6B477700" w14:textId="77777777" w:rsidR="00031A96" w:rsidRDefault="00381DBF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7" w:name="外窗SC－冬季－北向"/>
            <w:r w:rsidRPr="00906D3C">
              <w:rPr>
                <w:rFonts w:hint="eastAsia"/>
                <w:bCs/>
                <w:szCs w:val="21"/>
              </w:rPr>
              <w:t>0.80</w:t>
            </w:r>
            <w:bookmarkEnd w:id="67"/>
            <w:r>
              <w:rPr>
                <w:bCs/>
                <w:szCs w:val="21"/>
              </w:rPr>
              <w:t>、</w:t>
            </w:r>
          </w:p>
          <w:p w14:paraId="2FAD38CE" w14:textId="77777777" w:rsidR="007E4B2B" w:rsidRDefault="00381DBF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8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</w:tr>
      <w:tr w:rsidR="007E4B2B" w14:paraId="58DF2CDE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108F1013" w14:textId="77777777" w:rsidR="007E4B2B" w:rsidRDefault="005F5541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5B686704" w14:textId="77777777" w:rsidR="007E4B2B" w:rsidRDefault="00381DBF" w:rsidP="00E234F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690" w:type="pct"/>
            <w:vAlign w:val="center"/>
          </w:tcPr>
          <w:p w14:paraId="4F44F48C" w14:textId="27AC5A94" w:rsidR="007E4B2B" w:rsidRDefault="00381DBF" w:rsidP="00E234F0">
            <w:pPr>
              <w:jc w:val="center"/>
              <w:rPr>
                <w:bCs/>
                <w:szCs w:val="21"/>
              </w:rPr>
            </w:pPr>
            <w:bookmarkStart w:id="69" w:name="窗墙比－东向"/>
            <w:r>
              <w:rPr>
                <w:rFonts w:hint="eastAsia"/>
                <w:bCs/>
                <w:szCs w:val="21"/>
              </w:rPr>
              <w:t>0.</w:t>
            </w:r>
            <w:bookmarkEnd w:id="69"/>
            <w:r w:rsidR="001D70E7">
              <w:rPr>
                <w:bCs/>
                <w:szCs w:val="21"/>
              </w:rPr>
              <w:t>17</w:t>
            </w:r>
          </w:p>
        </w:tc>
        <w:tc>
          <w:tcPr>
            <w:tcW w:w="815" w:type="pct"/>
            <w:vAlign w:val="center"/>
          </w:tcPr>
          <w:p w14:paraId="23666E83" w14:textId="77777777" w:rsidR="007E4B2B" w:rsidRDefault="00381DBF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70" w:name="外窗K－东向"/>
            <w:r>
              <w:rPr>
                <w:rFonts w:hint="eastAsia"/>
                <w:bCs/>
                <w:szCs w:val="21"/>
              </w:rPr>
              <w:t>2.50</w:t>
            </w:r>
            <w:bookmarkEnd w:id="70"/>
            <w:r>
              <w:rPr>
                <w:rFonts w:hint="eastAsia"/>
                <w:bCs/>
                <w:szCs w:val="21"/>
              </w:rPr>
              <w:t>、</w:t>
            </w:r>
          </w:p>
          <w:p w14:paraId="2BAA4E4A" w14:textId="77777777" w:rsidR="007E4B2B" w:rsidRDefault="00381DBF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1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71"/>
          </w:p>
        </w:tc>
        <w:tc>
          <w:tcPr>
            <w:tcW w:w="602" w:type="pct"/>
            <w:vAlign w:val="center"/>
          </w:tcPr>
          <w:p w14:paraId="3F8A3749" w14:textId="77777777" w:rsidR="00031A96" w:rsidRDefault="00381DBF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2" w:name="外窗SC－夏季－东向"/>
            <w:r w:rsidRPr="00906D3C">
              <w:rPr>
                <w:rFonts w:hint="eastAsia"/>
                <w:bCs/>
                <w:szCs w:val="21"/>
              </w:rPr>
              <w:t>0.32</w:t>
            </w:r>
            <w:bookmarkEnd w:id="72"/>
            <w:r>
              <w:rPr>
                <w:bCs/>
                <w:szCs w:val="21"/>
              </w:rPr>
              <w:t>、</w:t>
            </w:r>
          </w:p>
          <w:p w14:paraId="3477D385" w14:textId="77777777" w:rsidR="007E4B2B" w:rsidRDefault="00381DBF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3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</w:tc>
        <w:tc>
          <w:tcPr>
            <w:tcW w:w="547" w:type="pct"/>
            <w:vAlign w:val="center"/>
          </w:tcPr>
          <w:p w14:paraId="73FA73A6" w14:textId="77777777" w:rsidR="00031A96" w:rsidRDefault="00381DBF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4" w:name="外窗SC－冬季－东向"/>
            <w:r w:rsidRPr="00906D3C">
              <w:rPr>
                <w:rFonts w:hint="eastAsia"/>
                <w:bCs/>
                <w:szCs w:val="21"/>
              </w:rPr>
              <w:t>0.32</w:t>
            </w:r>
            <w:bookmarkEnd w:id="74"/>
            <w:r>
              <w:rPr>
                <w:bCs/>
                <w:szCs w:val="21"/>
              </w:rPr>
              <w:t>、</w:t>
            </w:r>
          </w:p>
          <w:p w14:paraId="6A339B71" w14:textId="77777777" w:rsidR="007E4B2B" w:rsidRDefault="00381DBF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5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</w:tr>
      <w:tr w:rsidR="007E4B2B" w14:paraId="2C9C8BD0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04C9334B" w14:textId="77777777" w:rsidR="007E4B2B" w:rsidRDefault="005F5541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35C17447" w14:textId="77777777" w:rsidR="007E4B2B" w:rsidRDefault="00381DBF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690" w:type="pct"/>
            <w:vAlign w:val="center"/>
          </w:tcPr>
          <w:p w14:paraId="59968BD4" w14:textId="43F17C7E" w:rsidR="007E4B2B" w:rsidRDefault="00381DBF" w:rsidP="00E234F0">
            <w:pPr>
              <w:jc w:val="center"/>
              <w:rPr>
                <w:bCs/>
                <w:szCs w:val="21"/>
              </w:rPr>
            </w:pPr>
            <w:bookmarkStart w:id="76" w:name="窗墙比－西向"/>
            <w:r>
              <w:rPr>
                <w:rFonts w:hint="eastAsia"/>
                <w:bCs/>
                <w:szCs w:val="21"/>
              </w:rPr>
              <w:t>0.</w:t>
            </w:r>
            <w:bookmarkEnd w:id="76"/>
            <w:r w:rsidR="001D70E7">
              <w:rPr>
                <w:bCs/>
                <w:szCs w:val="21"/>
              </w:rPr>
              <w:t>17</w:t>
            </w:r>
          </w:p>
        </w:tc>
        <w:tc>
          <w:tcPr>
            <w:tcW w:w="815" w:type="pct"/>
            <w:vAlign w:val="center"/>
          </w:tcPr>
          <w:p w14:paraId="7F7F1B27" w14:textId="77777777" w:rsidR="007E4B2B" w:rsidRDefault="00381DBF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77" w:name="外窗K－西向"/>
            <w:r>
              <w:rPr>
                <w:rFonts w:hint="eastAsia"/>
                <w:bCs/>
                <w:szCs w:val="21"/>
              </w:rPr>
              <w:t>2.50</w:t>
            </w:r>
            <w:bookmarkEnd w:id="77"/>
            <w:r>
              <w:rPr>
                <w:rFonts w:hint="eastAsia"/>
                <w:bCs/>
                <w:szCs w:val="21"/>
              </w:rPr>
              <w:t>、</w:t>
            </w:r>
          </w:p>
          <w:p w14:paraId="4A41B0E3" w14:textId="77777777" w:rsidR="007E4B2B" w:rsidRDefault="00381DBF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8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78"/>
          </w:p>
        </w:tc>
        <w:tc>
          <w:tcPr>
            <w:tcW w:w="602" w:type="pct"/>
            <w:vAlign w:val="center"/>
          </w:tcPr>
          <w:p w14:paraId="552BC8E8" w14:textId="77777777" w:rsidR="00031A96" w:rsidRDefault="00381DBF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9" w:name="外窗SC－夏季－西向"/>
            <w:r w:rsidRPr="00906D3C">
              <w:rPr>
                <w:rFonts w:hint="eastAsia"/>
                <w:bCs/>
                <w:szCs w:val="21"/>
              </w:rPr>
              <w:t>0.27</w:t>
            </w:r>
            <w:bookmarkEnd w:id="79"/>
            <w:r>
              <w:rPr>
                <w:bCs/>
                <w:szCs w:val="21"/>
              </w:rPr>
              <w:t>、</w:t>
            </w:r>
          </w:p>
          <w:p w14:paraId="0BC76153" w14:textId="77777777" w:rsidR="007E4B2B" w:rsidRDefault="00381DBF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0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80"/>
          </w:p>
        </w:tc>
        <w:tc>
          <w:tcPr>
            <w:tcW w:w="547" w:type="pct"/>
            <w:vAlign w:val="center"/>
          </w:tcPr>
          <w:p w14:paraId="7AED55FC" w14:textId="77777777" w:rsidR="00031A96" w:rsidRDefault="00381DBF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1" w:name="外窗SC－冬季－西向"/>
            <w:r w:rsidRPr="00906D3C">
              <w:rPr>
                <w:rFonts w:hint="eastAsia"/>
                <w:bCs/>
                <w:szCs w:val="21"/>
              </w:rPr>
              <w:t>0.27</w:t>
            </w:r>
            <w:bookmarkEnd w:id="81"/>
            <w:r>
              <w:rPr>
                <w:bCs/>
                <w:szCs w:val="21"/>
              </w:rPr>
              <w:t>、</w:t>
            </w:r>
          </w:p>
          <w:p w14:paraId="7E08A485" w14:textId="77777777" w:rsidR="007E4B2B" w:rsidRDefault="00381DBF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2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</w:tr>
    </w:tbl>
    <w:p w14:paraId="0CAC6A08" w14:textId="77777777" w:rsidR="0096003C" w:rsidRDefault="0096003C">
      <w:pPr>
        <w:widowControl w:val="0"/>
        <w:jc w:val="both"/>
      </w:pPr>
    </w:p>
    <w:p w14:paraId="4D6C629D" w14:textId="77777777" w:rsidR="0096003C" w:rsidRDefault="00381DBF">
      <w:pPr>
        <w:pStyle w:val="1"/>
        <w:widowControl w:val="0"/>
        <w:jc w:val="both"/>
      </w:pPr>
      <w:bookmarkStart w:id="83" w:name="_Toc96016106"/>
      <w:r>
        <w:lastRenderedPageBreak/>
        <w:t>房间类型</w:t>
      </w:r>
      <w:bookmarkEnd w:id="83"/>
    </w:p>
    <w:p w14:paraId="520FF33B" w14:textId="77777777" w:rsidR="0096003C" w:rsidRDefault="00381DBF">
      <w:pPr>
        <w:pStyle w:val="2"/>
        <w:widowControl w:val="0"/>
      </w:pPr>
      <w:bookmarkStart w:id="84" w:name="_Toc96016107"/>
      <w:r>
        <w:t>房间表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6003C" w14:paraId="42F31B60" w14:textId="77777777">
        <w:tc>
          <w:tcPr>
            <w:tcW w:w="1567" w:type="dxa"/>
            <w:shd w:val="clear" w:color="auto" w:fill="E6E6E6"/>
            <w:vAlign w:val="center"/>
          </w:tcPr>
          <w:p w14:paraId="48F3023D" w14:textId="77777777" w:rsidR="0096003C" w:rsidRDefault="00381DBF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DA9B5E7" w14:textId="77777777" w:rsidR="0096003C" w:rsidRDefault="00381DBF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2B42D4B" w14:textId="77777777" w:rsidR="0096003C" w:rsidRDefault="00381DBF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53A6FF0" w14:textId="77777777" w:rsidR="0096003C" w:rsidRDefault="00381DBF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E50DED" w14:textId="77777777" w:rsidR="0096003C" w:rsidRDefault="00381DBF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53F85D" w14:textId="77777777" w:rsidR="0096003C" w:rsidRDefault="00381DBF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6BFB9F" w14:textId="77777777" w:rsidR="0096003C" w:rsidRDefault="00381DB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A0FC13" w14:textId="77777777" w:rsidR="0096003C" w:rsidRDefault="00381DB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6003C" w14:paraId="442C2734" w14:textId="77777777">
        <w:tc>
          <w:tcPr>
            <w:tcW w:w="1567" w:type="dxa"/>
            <w:shd w:val="clear" w:color="auto" w:fill="E6E6E6"/>
            <w:vAlign w:val="center"/>
          </w:tcPr>
          <w:p w14:paraId="036E0DBE" w14:textId="77777777" w:rsidR="0096003C" w:rsidRDefault="00381DBF">
            <w:r>
              <w:t>主卧室</w:t>
            </w:r>
          </w:p>
        </w:tc>
        <w:tc>
          <w:tcPr>
            <w:tcW w:w="973" w:type="dxa"/>
            <w:vAlign w:val="center"/>
          </w:tcPr>
          <w:p w14:paraId="3011D9A9" w14:textId="77777777" w:rsidR="0096003C" w:rsidRDefault="00381DB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7D8059B" w14:textId="77777777" w:rsidR="0096003C" w:rsidRDefault="00381DB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55BE3A5" w14:textId="77777777" w:rsidR="0096003C" w:rsidRDefault="00381DBF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393710" w14:textId="77777777" w:rsidR="0096003C" w:rsidRDefault="00381DB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02400B" w14:textId="77777777" w:rsidR="0096003C" w:rsidRDefault="00381DBF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5FE107" w14:textId="77777777" w:rsidR="0096003C" w:rsidRDefault="00381DBF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48AD47" w14:textId="77777777" w:rsidR="0096003C" w:rsidRDefault="00381DBF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96003C" w14:paraId="652E38D7" w14:textId="77777777">
        <w:tc>
          <w:tcPr>
            <w:tcW w:w="1567" w:type="dxa"/>
            <w:shd w:val="clear" w:color="auto" w:fill="E6E6E6"/>
            <w:vAlign w:val="center"/>
          </w:tcPr>
          <w:p w14:paraId="6CE8C862" w14:textId="77777777" w:rsidR="0096003C" w:rsidRDefault="00381DBF">
            <w:r>
              <w:t>卫生间</w:t>
            </w:r>
          </w:p>
        </w:tc>
        <w:tc>
          <w:tcPr>
            <w:tcW w:w="973" w:type="dxa"/>
            <w:vAlign w:val="center"/>
          </w:tcPr>
          <w:p w14:paraId="395C5748" w14:textId="77777777" w:rsidR="0096003C" w:rsidRDefault="00381DB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68D2C6A" w14:textId="77777777" w:rsidR="0096003C" w:rsidRDefault="00381DB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0EDAE62" w14:textId="77777777" w:rsidR="0096003C" w:rsidRDefault="00381DBF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47B135" w14:textId="77777777" w:rsidR="0096003C" w:rsidRDefault="00381DB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65FC4C" w14:textId="77777777" w:rsidR="0096003C" w:rsidRDefault="00381DB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8CB25F" w14:textId="77777777" w:rsidR="0096003C" w:rsidRDefault="00381DB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A3BA48" w14:textId="77777777" w:rsidR="0096003C" w:rsidRDefault="00381DB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6003C" w14:paraId="70937440" w14:textId="77777777">
        <w:tc>
          <w:tcPr>
            <w:tcW w:w="1567" w:type="dxa"/>
            <w:shd w:val="clear" w:color="auto" w:fill="E6E6E6"/>
            <w:vAlign w:val="center"/>
          </w:tcPr>
          <w:p w14:paraId="39478465" w14:textId="77777777" w:rsidR="0096003C" w:rsidRDefault="00381DBF">
            <w:r>
              <w:t>厨房</w:t>
            </w:r>
          </w:p>
        </w:tc>
        <w:tc>
          <w:tcPr>
            <w:tcW w:w="973" w:type="dxa"/>
            <w:vAlign w:val="center"/>
          </w:tcPr>
          <w:p w14:paraId="07AEECF0" w14:textId="77777777" w:rsidR="0096003C" w:rsidRDefault="00381DB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CC46949" w14:textId="77777777" w:rsidR="0096003C" w:rsidRDefault="00381DB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607F4E6" w14:textId="77777777" w:rsidR="0096003C" w:rsidRDefault="00381DBF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4B2486" w14:textId="77777777" w:rsidR="0096003C" w:rsidRDefault="00381DB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C50405" w14:textId="77777777" w:rsidR="0096003C" w:rsidRDefault="00381DB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37F766" w14:textId="77777777" w:rsidR="0096003C" w:rsidRDefault="00381DB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1AFE1D" w14:textId="77777777" w:rsidR="0096003C" w:rsidRDefault="00381DBF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96003C" w14:paraId="208FDA54" w14:textId="77777777">
        <w:tc>
          <w:tcPr>
            <w:tcW w:w="1567" w:type="dxa"/>
            <w:shd w:val="clear" w:color="auto" w:fill="E6E6E6"/>
            <w:vAlign w:val="center"/>
          </w:tcPr>
          <w:p w14:paraId="63DFB3A8" w14:textId="77777777" w:rsidR="0096003C" w:rsidRDefault="00381DBF">
            <w:r>
              <w:t>楼梯间</w:t>
            </w:r>
          </w:p>
        </w:tc>
        <w:tc>
          <w:tcPr>
            <w:tcW w:w="973" w:type="dxa"/>
            <w:vAlign w:val="center"/>
          </w:tcPr>
          <w:p w14:paraId="17FC3057" w14:textId="77777777" w:rsidR="0096003C" w:rsidRDefault="00381DB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0D73A32" w14:textId="77777777" w:rsidR="0096003C" w:rsidRDefault="00381DB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BE059AC" w14:textId="77777777" w:rsidR="0096003C" w:rsidRDefault="00381DBF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8DCD63B" w14:textId="77777777" w:rsidR="0096003C" w:rsidRDefault="00381DB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13587F" w14:textId="77777777" w:rsidR="0096003C" w:rsidRDefault="00381DB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36C96A" w14:textId="77777777" w:rsidR="0096003C" w:rsidRDefault="00381DB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D9DA12" w14:textId="77777777" w:rsidR="0096003C" w:rsidRDefault="00381DB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6003C" w14:paraId="3C83CF5E" w14:textId="77777777">
        <w:tc>
          <w:tcPr>
            <w:tcW w:w="1567" w:type="dxa"/>
            <w:shd w:val="clear" w:color="auto" w:fill="E6E6E6"/>
            <w:vAlign w:val="center"/>
          </w:tcPr>
          <w:p w14:paraId="49B790AC" w14:textId="77777777" w:rsidR="0096003C" w:rsidRDefault="00381DBF">
            <w:r>
              <w:t>次卧室</w:t>
            </w:r>
          </w:p>
        </w:tc>
        <w:tc>
          <w:tcPr>
            <w:tcW w:w="973" w:type="dxa"/>
            <w:vAlign w:val="center"/>
          </w:tcPr>
          <w:p w14:paraId="2235ED41" w14:textId="77777777" w:rsidR="0096003C" w:rsidRDefault="00381DB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DB9721" w14:textId="77777777" w:rsidR="0096003C" w:rsidRDefault="00381DB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8418F86" w14:textId="77777777" w:rsidR="0096003C" w:rsidRDefault="00381DBF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2BECE9" w14:textId="77777777" w:rsidR="0096003C" w:rsidRDefault="00381DB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2C6955" w14:textId="77777777" w:rsidR="0096003C" w:rsidRDefault="00381DBF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D1AEAD" w14:textId="77777777" w:rsidR="0096003C" w:rsidRDefault="00381DBF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272A05" w14:textId="77777777" w:rsidR="0096003C" w:rsidRDefault="00381DBF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96003C" w14:paraId="225557BE" w14:textId="77777777">
        <w:tc>
          <w:tcPr>
            <w:tcW w:w="1567" w:type="dxa"/>
            <w:shd w:val="clear" w:color="auto" w:fill="E6E6E6"/>
            <w:vAlign w:val="center"/>
          </w:tcPr>
          <w:p w14:paraId="27B722EA" w14:textId="77777777" w:rsidR="0096003C" w:rsidRDefault="00381DBF">
            <w:r>
              <w:t>过厅</w:t>
            </w:r>
          </w:p>
        </w:tc>
        <w:tc>
          <w:tcPr>
            <w:tcW w:w="973" w:type="dxa"/>
            <w:vAlign w:val="center"/>
          </w:tcPr>
          <w:p w14:paraId="37C335B6" w14:textId="77777777" w:rsidR="0096003C" w:rsidRDefault="00381DB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F064A0" w14:textId="77777777" w:rsidR="0096003C" w:rsidRDefault="00381DB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F514256" w14:textId="77777777" w:rsidR="0096003C" w:rsidRDefault="00381DBF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6AD2E1" w14:textId="77777777" w:rsidR="0096003C" w:rsidRDefault="00381DB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28E252" w14:textId="77777777" w:rsidR="0096003C" w:rsidRDefault="00381DBF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7F42CD" w14:textId="77777777" w:rsidR="0096003C" w:rsidRDefault="00381DBF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32723C" w14:textId="77777777" w:rsidR="0096003C" w:rsidRDefault="00381DBF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14:paraId="3F13D5BC" w14:textId="77777777" w:rsidR="0096003C" w:rsidRDefault="00381DBF">
      <w:pPr>
        <w:pStyle w:val="2"/>
        <w:widowControl w:val="0"/>
      </w:pPr>
      <w:bookmarkStart w:id="85" w:name="_Toc96016108"/>
      <w:r>
        <w:t>作息时间表</w:t>
      </w:r>
      <w:bookmarkEnd w:id="85"/>
    </w:p>
    <w:p w14:paraId="76FB7299" w14:textId="77777777" w:rsidR="0096003C" w:rsidRDefault="00381DBF">
      <w:pPr>
        <w:widowControl w:val="0"/>
        <w:jc w:val="both"/>
      </w:pPr>
      <w:r>
        <w:t>详见附录</w:t>
      </w:r>
    </w:p>
    <w:p w14:paraId="2768479A" w14:textId="77777777" w:rsidR="0096003C" w:rsidRDefault="00381DBF">
      <w:pPr>
        <w:pStyle w:val="1"/>
        <w:widowControl w:val="0"/>
        <w:jc w:val="both"/>
      </w:pPr>
      <w:bookmarkStart w:id="86" w:name="_Toc96016109"/>
      <w:r>
        <w:t>暖通空调系统</w:t>
      </w:r>
      <w:bookmarkEnd w:id="86"/>
    </w:p>
    <w:p w14:paraId="668FA7B3" w14:textId="77777777" w:rsidR="0096003C" w:rsidRDefault="00381DBF">
      <w:pPr>
        <w:pStyle w:val="2"/>
        <w:widowControl w:val="0"/>
      </w:pPr>
      <w:bookmarkStart w:id="87" w:name="_Toc96016110"/>
      <w:r>
        <w:t>系统类型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6003C" w14:paraId="594A5A6D" w14:textId="77777777">
        <w:tc>
          <w:tcPr>
            <w:tcW w:w="1131" w:type="dxa"/>
            <w:shd w:val="clear" w:color="auto" w:fill="E6E6E6"/>
            <w:vAlign w:val="center"/>
          </w:tcPr>
          <w:p w14:paraId="3021662E" w14:textId="77777777" w:rsidR="0096003C" w:rsidRDefault="00381DBF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C59B89F" w14:textId="77777777" w:rsidR="0096003C" w:rsidRDefault="00381DBF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0C714B" w14:textId="77777777" w:rsidR="0096003C" w:rsidRDefault="00381DBF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6339AB" w14:textId="77777777" w:rsidR="0096003C" w:rsidRDefault="00381DBF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2A80C6C" w14:textId="77777777" w:rsidR="0096003C" w:rsidRDefault="00381DB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3F140AA" w14:textId="77777777" w:rsidR="0096003C" w:rsidRDefault="00381DBF">
            <w:pPr>
              <w:jc w:val="center"/>
            </w:pPr>
            <w:r>
              <w:t>包含的房间</w:t>
            </w:r>
          </w:p>
        </w:tc>
      </w:tr>
      <w:tr w:rsidR="0096003C" w14:paraId="15BB99F1" w14:textId="77777777">
        <w:tc>
          <w:tcPr>
            <w:tcW w:w="1131" w:type="dxa"/>
            <w:vAlign w:val="center"/>
          </w:tcPr>
          <w:p w14:paraId="147BFFED" w14:textId="77777777" w:rsidR="0096003C" w:rsidRDefault="00381DBF">
            <w:r>
              <w:t>默认</w:t>
            </w:r>
          </w:p>
        </w:tc>
        <w:tc>
          <w:tcPr>
            <w:tcW w:w="1924" w:type="dxa"/>
            <w:vAlign w:val="center"/>
          </w:tcPr>
          <w:p w14:paraId="7415E6B5" w14:textId="77777777" w:rsidR="0096003C" w:rsidRDefault="00381DBF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0740B621" w14:textId="77777777" w:rsidR="0096003C" w:rsidRDefault="00381DBF">
            <w:r>
              <w:t>2.80</w:t>
            </w:r>
          </w:p>
        </w:tc>
        <w:tc>
          <w:tcPr>
            <w:tcW w:w="848" w:type="dxa"/>
            <w:vAlign w:val="center"/>
          </w:tcPr>
          <w:p w14:paraId="5897B394" w14:textId="77777777" w:rsidR="0096003C" w:rsidRDefault="00381DBF">
            <w:r>
              <w:t>2.74</w:t>
            </w:r>
          </w:p>
        </w:tc>
        <w:tc>
          <w:tcPr>
            <w:tcW w:w="905" w:type="dxa"/>
            <w:vAlign w:val="center"/>
          </w:tcPr>
          <w:p w14:paraId="4ED11952" w14:textId="77777777" w:rsidR="0096003C" w:rsidRDefault="00381DBF">
            <w:r>
              <w:t>914.87</w:t>
            </w:r>
          </w:p>
        </w:tc>
        <w:tc>
          <w:tcPr>
            <w:tcW w:w="3673" w:type="dxa"/>
            <w:vAlign w:val="center"/>
          </w:tcPr>
          <w:p w14:paraId="46C52F7D" w14:textId="77777777" w:rsidR="0096003C" w:rsidRDefault="00381DBF">
            <w:r>
              <w:t>所有房间</w:t>
            </w:r>
          </w:p>
        </w:tc>
      </w:tr>
    </w:tbl>
    <w:p w14:paraId="590D699F" w14:textId="77777777" w:rsidR="0096003C" w:rsidRDefault="00381DBF">
      <w:pPr>
        <w:pStyle w:val="2"/>
        <w:widowControl w:val="0"/>
      </w:pPr>
      <w:bookmarkStart w:id="88" w:name="_Toc96016111"/>
      <w:r>
        <w:t>制冷系统</w:t>
      </w:r>
      <w:bookmarkEnd w:id="88"/>
    </w:p>
    <w:p w14:paraId="7299E601" w14:textId="77777777" w:rsidR="0096003C" w:rsidRDefault="00381DBF">
      <w:pPr>
        <w:pStyle w:val="3"/>
        <w:widowControl w:val="0"/>
        <w:jc w:val="both"/>
      </w:pPr>
      <w:bookmarkStart w:id="89" w:name="_Toc96016112"/>
      <w:r>
        <w:t>冷水机组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96003C" w14:paraId="68CE301A" w14:textId="77777777">
        <w:tc>
          <w:tcPr>
            <w:tcW w:w="1697" w:type="dxa"/>
            <w:shd w:val="clear" w:color="auto" w:fill="E6E6E6"/>
            <w:vAlign w:val="center"/>
          </w:tcPr>
          <w:p w14:paraId="1519AE20" w14:textId="77777777" w:rsidR="0096003C" w:rsidRDefault="00381DBF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1539BB8C" w14:textId="77777777" w:rsidR="0096003C" w:rsidRDefault="00381DBF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2DCACFE" w14:textId="77777777" w:rsidR="0096003C" w:rsidRDefault="00381DBF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6E582E3" w14:textId="77777777" w:rsidR="0096003C" w:rsidRDefault="00381DBF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DDB068B" w14:textId="77777777" w:rsidR="0096003C" w:rsidRDefault="00381DBF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696F8A9" w14:textId="77777777" w:rsidR="0096003C" w:rsidRDefault="00381DBF">
            <w:pPr>
              <w:jc w:val="center"/>
            </w:pPr>
            <w:r>
              <w:t>台数</w:t>
            </w:r>
          </w:p>
        </w:tc>
      </w:tr>
      <w:tr w:rsidR="0096003C" w14:paraId="24F4E304" w14:textId="77777777">
        <w:tc>
          <w:tcPr>
            <w:tcW w:w="1697" w:type="dxa"/>
            <w:vAlign w:val="center"/>
          </w:tcPr>
          <w:p w14:paraId="491844F0" w14:textId="77777777" w:rsidR="0096003C" w:rsidRDefault="00381DBF">
            <w:r>
              <w:t>冷水机组</w:t>
            </w:r>
          </w:p>
        </w:tc>
        <w:tc>
          <w:tcPr>
            <w:tcW w:w="2445" w:type="dxa"/>
            <w:vAlign w:val="center"/>
          </w:tcPr>
          <w:p w14:paraId="43198FD1" w14:textId="77777777" w:rsidR="0096003C" w:rsidRDefault="00381DBF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46AF1C98" w14:textId="77777777" w:rsidR="0096003C" w:rsidRDefault="00381DBF">
            <w:r>
              <w:t>100</w:t>
            </w:r>
          </w:p>
        </w:tc>
        <w:tc>
          <w:tcPr>
            <w:tcW w:w="1273" w:type="dxa"/>
            <w:vAlign w:val="center"/>
          </w:tcPr>
          <w:p w14:paraId="46E8BAA0" w14:textId="77777777" w:rsidR="0096003C" w:rsidRDefault="00381DBF">
            <w:r>
              <w:t>500</w:t>
            </w:r>
          </w:p>
        </w:tc>
        <w:tc>
          <w:tcPr>
            <w:tcW w:w="1630" w:type="dxa"/>
            <w:vAlign w:val="center"/>
          </w:tcPr>
          <w:p w14:paraId="694C69EF" w14:textId="77777777" w:rsidR="0096003C" w:rsidRDefault="00381DBF">
            <w:r>
              <w:t>5.00</w:t>
            </w:r>
          </w:p>
        </w:tc>
        <w:tc>
          <w:tcPr>
            <w:tcW w:w="628" w:type="dxa"/>
            <w:vAlign w:val="center"/>
          </w:tcPr>
          <w:p w14:paraId="3388DF8D" w14:textId="77777777" w:rsidR="0096003C" w:rsidRDefault="00381DBF">
            <w:r>
              <w:t>1</w:t>
            </w:r>
          </w:p>
        </w:tc>
      </w:tr>
    </w:tbl>
    <w:p w14:paraId="61B5CC2B" w14:textId="77777777" w:rsidR="0096003C" w:rsidRDefault="00381DBF">
      <w:pPr>
        <w:pStyle w:val="3"/>
        <w:widowControl w:val="0"/>
        <w:jc w:val="both"/>
      </w:pPr>
      <w:bookmarkStart w:id="90" w:name="_Toc96016113"/>
      <w:r>
        <w:t>水泵系统</w:t>
      </w:r>
      <w:bookmarkEnd w:id="9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6003C" w14:paraId="51A49FE0" w14:textId="77777777">
        <w:tc>
          <w:tcPr>
            <w:tcW w:w="2677" w:type="dxa"/>
            <w:shd w:val="clear" w:color="auto" w:fill="E6E6E6"/>
            <w:vAlign w:val="center"/>
          </w:tcPr>
          <w:p w14:paraId="166684E9" w14:textId="77777777" w:rsidR="0096003C" w:rsidRDefault="00381DBF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760598B6" w14:textId="77777777" w:rsidR="0096003C" w:rsidRDefault="00381DBF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C0758D" w14:textId="77777777" w:rsidR="0096003C" w:rsidRDefault="00381DBF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56A90BE" w14:textId="77777777" w:rsidR="0096003C" w:rsidRDefault="00381DBF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3F9FCB" w14:textId="77777777" w:rsidR="0096003C" w:rsidRDefault="00381DBF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17E1EF43" w14:textId="77777777" w:rsidR="0096003C" w:rsidRDefault="00381DBF">
            <w:pPr>
              <w:jc w:val="center"/>
            </w:pPr>
            <w:r>
              <w:t>台数</w:t>
            </w:r>
          </w:p>
        </w:tc>
      </w:tr>
      <w:tr w:rsidR="0096003C" w14:paraId="25EF5319" w14:textId="77777777">
        <w:tc>
          <w:tcPr>
            <w:tcW w:w="2677" w:type="dxa"/>
            <w:vAlign w:val="center"/>
          </w:tcPr>
          <w:p w14:paraId="3396399B" w14:textId="77777777" w:rsidR="0096003C" w:rsidRDefault="00381DBF">
            <w:r>
              <w:t>冷却水泵</w:t>
            </w:r>
          </w:p>
        </w:tc>
        <w:tc>
          <w:tcPr>
            <w:tcW w:w="1267" w:type="dxa"/>
            <w:vAlign w:val="center"/>
          </w:tcPr>
          <w:p w14:paraId="252CB1FF" w14:textId="77777777" w:rsidR="0096003C" w:rsidRDefault="00381DBF">
            <w:r>
              <w:t>320</w:t>
            </w:r>
          </w:p>
        </w:tc>
        <w:tc>
          <w:tcPr>
            <w:tcW w:w="990" w:type="dxa"/>
            <w:vAlign w:val="center"/>
          </w:tcPr>
          <w:p w14:paraId="3EB55070" w14:textId="77777777" w:rsidR="0096003C" w:rsidRDefault="00381DBF">
            <w:r>
              <w:t>25</w:t>
            </w:r>
          </w:p>
        </w:tc>
        <w:tc>
          <w:tcPr>
            <w:tcW w:w="2122" w:type="dxa"/>
            <w:vAlign w:val="center"/>
          </w:tcPr>
          <w:p w14:paraId="4CDBB97F" w14:textId="77777777" w:rsidR="0096003C" w:rsidRDefault="00381DBF">
            <w:r>
              <w:t>80</w:t>
            </w:r>
          </w:p>
        </w:tc>
        <w:tc>
          <w:tcPr>
            <w:tcW w:w="1556" w:type="dxa"/>
            <w:vAlign w:val="center"/>
          </w:tcPr>
          <w:p w14:paraId="24680AB1" w14:textId="77777777" w:rsidR="0096003C" w:rsidRDefault="00381DBF">
            <w:r>
              <w:t>31.3</w:t>
            </w:r>
          </w:p>
        </w:tc>
        <w:tc>
          <w:tcPr>
            <w:tcW w:w="701" w:type="dxa"/>
            <w:vAlign w:val="center"/>
          </w:tcPr>
          <w:p w14:paraId="466EDBB4" w14:textId="77777777" w:rsidR="0096003C" w:rsidRDefault="00381DBF">
            <w:r>
              <w:t>1</w:t>
            </w:r>
          </w:p>
        </w:tc>
      </w:tr>
      <w:tr w:rsidR="0096003C" w14:paraId="2C04FEC8" w14:textId="77777777">
        <w:tc>
          <w:tcPr>
            <w:tcW w:w="2677" w:type="dxa"/>
            <w:vAlign w:val="center"/>
          </w:tcPr>
          <w:p w14:paraId="69539D3A" w14:textId="77777777" w:rsidR="0096003C" w:rsidRDefault="00381DBF">
            <w:r>
              <w:t>冷冻水泵</w:t>
            </w:r>
          </w:p>
        </w:tc>
        <w:tc>
          <w:tcPr>
            <w:tcW w:w="1267" w:type="dxa"/>
            <w:vAlign w:val="center"/>
          </w:tcPr>
          <w:p w14:paraId="47C3AE49" w14:textId="77777777" w:rsidR="0096003C" w:rsidRDefault="00381DBF">
            <w:r>
              <w:t>320</w:t>
            </w:r>
          </w:p>
        </w:tc>
        <w:tc>
          <w:tcPr>
            <w:tcW w:w="990" w:type="dxa"/>
            <w:vAlign w:val="center"/>
          </w:tcPr>
          <w:p w14:paraId="3901F5CB" w14:textId="77777777" w:rsidR="0096003C" w:rsidRDefault="00381DBF">
            <w:r>
              <w:t>30</w:t>
            </w:r>
          </w:p>
        </w:tc>
        <w:tc>
          <w:tcPr>
            <w:tcW w:w="2122" w:type="dxa"/>
            <w:vAlign w:val="center"/>
          </w:tcPr>
          <w:p w14:paraId="1B3F4D55" w14:textId="77777777" w:rsidR="0096003C" w:rsidRDefault="00381DBF">
            <w:r>
              <w:t>80</w:t>
            </w:r>
          </w:p>
        </w:tc>
        <w:tc>
          <w:tcPr>
            <w:tcW w:w="1556" w:type="dxa"/>
            <w:vAlign w:val="center"/>
          </w:tcPr>
          <w:p w14:paraId="66866E86" w14:textId="77777777" w:rsidR="0096003C" w:rsidRDefault="00381DBF">
            <w:r>
              <w:t>37.6</w:t>
            </w:r>
          </w:p>
        </w:tc>
        <w:tc>
          <w:tcPr>
            <w:tcW w:w="701" w:type="dxa"/>
            <w:vAlign w:val="center"/>
          </w:tcPr>
          <w:p w14:paraId="4E4AF0CE" w14:textId="77777777" w:rsidR="0096003C" w:rsidRDefault="00381DBF">
            <w:r>
              <w:t>1</w:t>
            </w:r>
          </w:p>
        </w:tc>
      </w:tr>
    </w:tbl>
    <w:p w14:paraId="56AF005E" w14:textId="77777777" w:rsidR="0096003C" w:rsidRDefault="00381DBF">
      <w:pPr>
        <w:pStyle w:val="3"/>
        <w:widowControl w:val="0"/>
        <w:jc w:val="both"/>
      </w:pPr>
      <w:bookmarkStart w:id="91" w:name="_Toc96016114"/>
      <w:r>
        <w:lastRenderedPageBreak/>
        <w:t>运行工况</w:t>
      </w:r>
      <w:bookmarkEnd w:id="9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96003C" w14:paraId="6F224964" w14:textId="77777777">
        <w:tc>
          <w:tcPr>
            <w:tcW w:w="1115" w:type="dxa"/>
            <w:shd w:val="clear" w:color="auto" w:fill="E6E6E6"/>
            <w:vAlign w:val="center"/>
          </w:tcPr>
          <w:p w14:paraId="12ADFB74" w14:textId="77777777" w:rsidR="0096003C" w:rsidRDefault="00381DBF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945ACC" w14:textId="77777777" w:rsidR="0096003C" w:rsidRDefault="00381DBF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16C0CCA" w14:textId="77777777" w:rsidR="0096003C" w:rsidRDefault="00381DBF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338291" w14:textId="77777777" w:rsidR="0096003C" w:rsidRDefault="00381DBF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24BEB5" w14:textId="77777777" w:rsidR="0096003C" w:rsidRDefault="00381DBF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B4EAEB" w14:textId="77777777" w:rsidR="0096003C" w:rsidRDefault="00381DBF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BA4DF96" w14:textId="77777777" w:rsidR="0096003C" w:rsidRDefault="00381DBF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96003C" w14:paraId="4061727C" w14:textId="77777777">
        <w:tc>
          <w:tcPr>
            <w:tcW w:w="1115" w:type="dxa"/>
            <w:shd w:val="clear" w:color="auto" w:fill="E6E6E6"/>
            <w:vAlign w:val="center"/>
          </w:tcPr>
          <w:p w14:paraId="1166819C" w14:textId="77777777" w:rsidR="0096003C" w:rsidRDefault="00381DBF">
            <w:r>
              <w:t>25</w:t>
            </w:r>
          </w:p>
        </w:tc>
        <w:tc>
          <w:tcPr>
            <w:tcW w:w="1273" w:type="dxa"/>
            <w:vAlign w:val="center"/>
          </w:tcPr>
          <w:p w14:paraId="2486EFF3" w14:textId="77777777" w:rsidR="0096003C" w:rsidRDefault="00381DBF">
            <w:r>
              <w:t>125</w:t>
            </w:r>
          </w:p>
        </w:tc>
        <w:tc>
          <w:tcPr>
            <w:tcW w:w="1273" w:type="dxa"/>
            <w:vAlign w:val="center"/>
          </w:tcPr>
          <w:p w14:paraId="67B0128B" w14:textId="77777777" w:rsidR="0096003C" w:rsidRDefault="00381DBF">
            <w:r>
              <w:t>30</w:t>
            </w:r>
          </w:p>
        </w:tc>
        <w:tc>
          <w:tcPr>
            <w:tcW w:w="1273" w:type="dxa"/>
            <w:vAlign w:val="center"/>
          </w:tcPr>
          <w:p w14:paraId="68C45375" w14:textId="77777777" w:rsidR="0096003C" w:rsidRDefault="00381DBF">
            <w:r>
              <w:t>4.17</w:t>
            </w:r>
          </w:p>
        </w:tc>
        <w:tc>
          <w:tcPr>
            <w:tcW w:w="1556" w:type="dxa"/>
            <w:vAlign w:val="center"/>
          </w:tcPr>
          <w:p w14:paraId="4EC29E19" w14:textId="77777777" w:rsidR="0096003C" w:rsidRDefault="00381DBF">
            <w:r>
              <w:t>31.3</w:t>
            </w:r>
          </w:p>
        </w:tc>
        <w:tc>
          <w:tcPr>
            <w:tcW w:w="1556" w:type="dxa"/>
            <w:vAlign w:val="center"/>
          </w:tcPr>
          <w:p w14:paraId="1B3802D2" w14:textId="77777777" w:rsidR="0096003C" w:rsidRDefault="00381DBF">
            <w:r>
              <w:t>37.6</w:t>
            </w:r>
          </w:p>
        </w:tc>
        <w:tc>
          <w:tcPr>
            <w:tcW w:w="1273" w:type="dxa"/>
            <w:vAlign w:val="center"/>
          </w:tcPr>
          <w:p w14:paraId="4ED0EEAE" w14:textId="77777777" w:rsidR="0096003C" w:rsidRDefault="00381DBF">
            <w:r>
              <w:t>10</w:t>
            </w:r>
          </w:p>
        </w:tc>
      </w:tr>
      <w:tr w:rsidR="0096003C" w14:paraId="7C8934EE" w14:textId="77777777">
        <w:tc>
          <w:tcPr>
            <w:tcW w:w="1115" w:type="dxa"/>
            <w:shd w:val="clear" w:color="auto" w:fill="E6E6E6"/>
            <w:vAlign w:val="center"/>
          </w:tcPr>
          <w:p w14:paraId="7571E0C0" w14:textId="77777777" w:rsidR="0096003C" w:rsidRDefault="00381DBF">
            <w:r>
              <w:t>50</w:t>
            </w:r>
          </w:p>
        </w:tc>
        <w:tc>
          <w:tcPr>
            <w:tcW w:w="1273" w:type="dxa"/>
            <w:vAlign w:val="center"/>
          </w:tcPr>
          <w:p w14:paraId="2CC8208F" w14:textId="77777777" w:rsidR="0096003C" w:rsidRDefault="00381DBF">
            <w:r>
              <w:t>250</w:t>
            </w:r>
          </w:p>
        </w:tc>
        <w:tc>
          <w:tcPr>
            <w:tcW w:w="1273" w:type="dxa"/>
            <w:vAlign w:val="center"/>
          </w:tcPr>
          <w:p w14:paraId="1495DCB4" w14:textId="77777777" w:rsidR="0096003C" w:rsidRDefault="00381DBF">
            <w:r>
              <w:t>55</w:t>
            </w:r>
          </w:p>
        </w:tc>
        <w:tc>
          <w:tcPr>
            <w:tcW w:w="1273" w:type="dxa"/>
            <w:vAlign w:val="center"/>
          </w:tcPr>
          <w:p w14:paraId="54409532" w14:textId="77777777" w:rsidR="0096003C" w:rsidRDefault="00381DBF">
            <w:r>
              <w:t>4.55</w:t>
            </w:r>
          </w:p>
        </w:tc>
        <w:tc>
          <w:tcPr>
            <w:tcW w:w="1556" w:type="dxa"/>
            <w:vAlign w:val="center"/>
          </w:tcPr>
          <w:p w14:paraId="4CA874A8" w14:textId="77777777" w:rsidR="0096003C" w:rsidRDefault="00381DBF">
            <w:r>
              <w:t>31.3</w:t>
            </w:r>
          </w:p>
        </w:tc>
        <w:tc>
          <w:tcPr>
            <w:tcW w:w="1556" w:type="dxa"/>
            <w:vAlign w:val="center"/>
          </w:tcPr>
          <w:p w14:paraId="75903488" w14:textId="77777777" w:rsidR="0096003C" w:rsidRDefault="00381DBF">
            <w:r>
              <w:t>37.6</w:t>
            </w:r>
          </w:p>
        </w:tc>
        <w:tc>
          <w:tcPr>
            <w:tcW w:w="1273" w:type="dxa"/>
            <w:vAlign w:val="center"/>
          </w:tcPr>
          <w:p w14:paraId="383C4E00" w14:textId="77777777" w:rsidR="0096003C" w:rsidRDefault="00381DBF">
            <w:r>
              <w:t>10</w:t>
            </w:r>
          </w:p>
        </w:tc>
      </w:tr>
      <w:tr w:rsidR="0096003C" w14:paraId="1A44CD34" w14:textId="77777777">
        <w:tc>
          <w:tcPr>
            <w:tcW w:w="1115" w:type="dxa"/>
            <w:shd w:val="clear" w:color="auto" w:fill="E6E6E6"/>
            <w:vAlign w:val="center"/>
          </w:tcPr>
          <w:p w14:paraId="36C093FC" w14:textId="77777777" w:rsidR="0096003C" w:rsidRDefault="00381DBF">
            <w:r>
              <w:t>75</w:t>
            </w:r>
          </w:p>
        </w:tc>
        <w:tc>
          <w:tcPr>
            <w:tcW w:w="1273" w:type="dxa"/>
            <w:vAlign w:val="center"/>
          </w:tcPr>
          <w:p w14:paraId="14F9F866" w14:textId="77777777" w:rsidR="0096003C" w:rsidRDefault="00381DBF">
            <w:r>
              <w:t>375</w:t>
            </w:r>
          </w:p>
        </w:tc>
        <w:tc>
          <w:tcPr>
            <w:tcW w:w="1273" w:type="dxa"/>
            <w:vAlign w:val="center"/>
          </w:tcPr>
          <w:p w14:paraId="54BB3054" w14:textId="77777777" w:rsidR="0096003C" w:rsidRDefault="00381DBF">
            <w:r>
              <w:t>75</w:t>
            </w:r>
          </w:p>
        </w:tc>
        <w:tc>
          <w:tcPr>
            <w:tcW w:w="1273" w:type="dxa"/>
            <w:vAlign w:val="center"/>
          </w:tcPr>
          <w:p w14:paraId="2C39E71A" w14:textId="77777777" w:rsidR="0096003C" w:rsidRDefault="00381DBF">
            <w:r>
              <w:t>5.00</w:t>
            </w:r>
          </w:p>
        </w:tc>
        <w:tc>
          <w:tcPr>
            <w:tcW w:w="1556" w:type="dxa"/>
            <w:vAlign w:val="center"/>
          </w:tcPr>
          <w:p w14:paraId="44638917" w14:textId="77777777" w:rsidR="0096003C" w:rsidRDefault="00381DBF">
            <w:r>
              <w:t>31.3</w:t>
            </w:r>
          </w:p>
        </w:tc>
        <w:tc>
          <w:tcPr>
            <w:tcW w:w="1556" w:type="dxa"/>
            <w:vAlign w:val="center"/>
          </w:tcPr>
          <w:p w14:paraId="398F1D7C" w14:textId="77777777" w:rsidR="0096003C" w:rsidRDefault="00381DBF">
            <w:r>
              <w:t>37.6</w:t>
            </w:r>
          </w:p>
        </w:tc>
        <w:tc>
          <w:tcPr>
            <w:tcW w:w="1273" w:type="dxa"/>
            <w:vAlign w:val="center"/>
          </w:tcPr>
          <w:p w14:paraId="426AE7A0" w14:textId="77777777" w:rsidR="0096003C" w:rsidRDefault="00381DBF">
            <w:r>
              <w:t>10</w:t>
            </w:r>
          </w:p>
        </w:tc>
      </w:tr>
      <w:tr w:rsidR="0096003C" w14:paraId="598523A1" w14:textId="77777777">
        <w:tc>
          <w:tcPr>
            <w:tcW w:w="1115" w:type="dxa"/>
            <w:shd w:val="clear" w:color="auto" w:fill="E6E6E6"/>
            <w:vAlign w:val="center"/>
          </w:tcPr>
          <w:p w14:paraId="5C8102D4" w14:textId="77777777" w:rsidR="0096003C" w:rsidRDefault="00381DBF">
            <w:r>
              <w:t>100</w:t>
            </w:r>
          </w:p>
        </w:tc>
        <w:tc>
          <w:tcPr>
            <w:tcW w:w="1273" w:type="dxa"/>
            <w:vAlign w:val="center"/>
          </w:tcPr>
          <w:p w14:paraId="5C566F08" w14:textId="77777777" w:rsidR="0096003C" w:rsidRDefault="00381DBF">
            <w:r>
              <w:t>500</w:t>
            </w:r>
          </w:p>
        </w:tc>
        <w:tc>
          <w:tcPr>
            <w:tcW w:w="1273" w:type="dxa"/>
            <w:vAlign w:val="center"/>
          </w:tcPr>
          <w:p w14:paraId="7AEE74F2" w14:textId="77777777" w:rsidR="0096003C" w:rsidRDefault="00381DBF">
            <w:r>
              <w:t>100</w:t>
            </w:r>
          </w:p>
        </w:tc>
        <w:tc>
          <w:tcPr>
            <w:tcW w:w="1273" w:type="dxa"/>
            <w:vAlign w:val="center"/>
          </w:tcPr>
          <w:p w14:paraId="29096F76" w14:textId="77777777" w:rsidR="0096003C" w:rsidRDefault="00381DBF">
            <w:r>
              <w:t>5.00</w:t>
            </w:r>
          </w:p>
        </w:tc>
        <w:tc>
          <w:tcPr>
            <w:tcW w:w="1556" w:type="dxa"/>
            <w:vAlign w:val="center"/>
          </w:tcPr>
          <w:p w14:paraId="6A05CBF8" w14:textId="77777777" w:rsidR="0096003C" w:rsidRDefault="00381DBF">
            <w:r>
              <w:t>31.3</w:t>
            </w:r>
          </w:p>
        </w:tc>
        <w:tc>
          <w:tcPr>
            <w:tcW w:w="1556" w:type="dxa"/>
            <w:vAlign w:val="center"/>
          </w:tcPr>
          <w:p w14:paraId="7B6EDB95" w14:textId="77777777" w:rsidR="0096003C" w:rsidRDefault="00381DBF">
            <w:r>
              <w:t>37.6</w:t>
            </w:r>
          </w:p>
        </w:tc>
        <w:tc>
          <w:tcPr>
            <w:tcW w:w="1273" w:type="dxa"/>
            <w:vAlign w:val="center"/>
          </w:tcPr>
          <w:p w14:paraId="66EAD1F2" w14:textId="77777777" w:rsidR="0096003C" w:rsidRDefault="00381DBF">
            <w:r>
              <w:t>10</w:t>
            </w:r>
          </w:p>
        </w:tc>
      </w:tr>
    </w:tbl>
    <w:p w14:paraId="63B4B4D9" w14:textId="77777777" w:rsidR="0096003C" w:rsidRDefault="00381DBF">
      <w:pPr>
        <w:pStyle w:val="3"/>
        <w:widowControl w:val="0"/>
        <w:jc w:val="both"/>
      </w:pPr>
      <w:bookmarkStart w:id="92" w:name="_Toc96016115"/>
      <w:r>
        <w:t>制冷能耗</w:t>
      </w:r>
      <w:bookmarkEnd w:id="9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96003C" w14:paraId="0D99550A" w14:textId="77777777">
        <w:tc>
          <w:tcPr>
            <w:tcW w:w="1115" w:type="dxa"/>
            <w:shd w:val="clear" w:color="auto" w:fill="E6E6E6"/>
            <w:vAlign w:val="center"/>
          </w:tcPr>
          <w:p w14:paraId="268ACF1C" w14:textId="77777777" w:rsidR="0096003C" w:rsidRDefault="00381DBF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383CB0" w14:textId="77777777" w:rsidR="0096003C" w:rsidRDefault="00381DBF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7D0BC6" w14:textId="77777777" w:rsidR="0096003C" w:rsidRDefault="00381DBF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6396A9F" w14:textId="77777777" w:rsidR="0096003C" w:rsidRDefault="00381DBF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BC1861" w14:textId="77777777" w:rsidR="0096003C" w:rsidRDefault="00381DBF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FFE0B5" w14:textId="77777777" w:rsidR="0096003C" w:rsidRDefault="00381DBF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5C64AF" w14:textId="77777777" w:rsidR="0096003C" w:rsidRDefault="00381DBF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8F5AC0" w14:textId="77777777" w:rsidR="0096003C" w:rsidRDefault="00381DBF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96003C" w14:paraId="1DA89147" w14:textId="77777777">
        <w:tc>
          <w:tcPr>
            <w:tcW w:w="1115" w:type="dxa"/>
            <w:shd w:val="clear" w:color="auto" w:fill="E6E6E6"/>
            <w:vAlign w:val="center"/>
          </w:tcPr>
          <w:p w14:paraId="4E601994" w14:textId="77777777" w:rsidR="0096003C" w:rsidRDefault="00381DBF">
            <w:r>
              <w:t>0~25</w:t>
            </w:r>
          </w:p>
        </w:tc>
        <w:tc>
          <w:tcPr>
            <w:tcW w:w="1131" w:type="dxa"/>
            <w:vAlign w:val="center"/>
          </w:tcPr>
          <w:p w14:paraId="57C21E67" w14:textId="77777777" w:rsidR="0096003C" w:rsidRDefault="00381DBF">
            <w:r>
              <w:t>0</w:t>
            </w:r>
          </w:p>
        </w:tc>
        <w:tc>
          <w:tcPr>
            <w:tcW w:w="1131" w:type="dxa"/>
            <w:vAlign w:val="center"/>
          </w:tcPr>
          <w:p w14:paraId="4D1534E0" w14:textId="77777777" w:rsidR="0096003C" w:rsidRDefault="00381DBF">
            <w:r>
              <w:t>0</w:t>
            </w:r>
          </w:p>
        </w:tc>
        <w:tc>
          <w:tcPr>
            <w:tcW w:w="1273" w:type="dxa"/>
            <w:vAlign w:val="center"/>
          </w:tcPr>
          <w:p w14:paraId="419A5EF3" w14:textId="77777777" w:rsidR="0096003C" w:rsidRDefault="00381DBF">
            <w:r>
              <w:t>4.17</w:t>
            </w:r>
          </w:p>
        </w:tc>
        <w:tc>
          <w:tcPr>
            <w:tcW w:w="1131" w:type="dxa"/>
            <w:vAlign w:val="center"/>
          </w:tcPr>
          <w:p w14:paraId="5A39677E" w14:textId="77777777" w:rsidR="0096003C" w:rsidRDefault="00381DBF">
            <w:r>
              <w:t>0</w:t>
            </w:r>
          </w:p>
        </w:tc>
        <w:tc>
          <w:tcPr>
            <w:tcW w:w="1273" w:type="dxa"/>
            <w:vAlign w:val="center"/>
          </w:tcPr>
          <w:p w14:paraId="67443718" w14:textId="77777777" w:rsidR="0096003C" w:rsidRDefault="00381DBF">
            <w:r>
              <w:t>0</w:t>
            </w:r>
          </w:p>
        </w:tc>
        <w:tc>
          <w:tcPr>
            <w:tcW w:w="1131" w:type="dxa"/>
            <w:vAlign w:val="center"/>
          </w:tcPr>
          <w:p w14:paraId="3F028A41" w14:textId="77777777" w:rsidR="0096003C" w:rsidRDefault="00381DBF">
            <w:r>
              <w:t>0</w:t>
            </w:r>
          </w:p>
        </w:tc>
        <w:tc>
          <w:tcPr>
            <w:tcW w:w="1131" w:type="dxa"/>
            <w:vAlign w:val="center"/>
          </w:tcPr>
          <w:p w14:paraId="5F7EC716" w14:textId="77777777" w:rsidR="0096003C" w:rsidRDefault="00381DBF">
            <w:r>
              <w:t>0</w:t>
            </w:r>
          </w:p>
        </w:tc>
      </w:tr>
      <w:tr w:rsidR="0096003C" w14:paraId="390A9E67" w14:textId="77777777">
        <w:tc>
          <w:tcPr>
            <w:tcW w:w="1115" w:type="dxa"/>
            <w:shd w:val="clear" w:color="auto" w:fill="E6E6E6"/>
            <w:vAlign w:val="center"/>
          </w:tcPr>
          <w:p w14:paraId="66DA150D" w14:textId="77777777" w:rsidR="0096003C" w:rsidRDefault="00381DBF">
            <w:r>
              <w:t>25~50</w:t>
            </w:r>
          </w:p>
        </w:tc>
        <w:tc>
          <w:tcPr>
            <w:tcW w:w="1131" w:type="dxa"/>
            <w:vAlign w:val="center"/>
          </w:tcPr>
          <w:p w14:paraId="57667FC5" w14:textId="77777777" w:rsidR="0096003C" w:rsidRDefault="00381DBF">
            <w:r>
              <w:t>0</w:t>
            </w:r>
          </w:p>
        </w:tc>
        <w:tc>
          <w:tcPr>
            <w:tcW w:w="1131" w:type="dxa"/>
            <w:vAlign w:val="center"/>
          </w:tcPr>
          <w:p w14:paraId="12407F90" w14:textId="77777777" w:rsidR="0096003C" w:rsidRDefault="00381DBF">
            <w:r>
              <w:t>0</w:t>
            </w:r>
          </w:p>
        </w:tc>
        <w:tc>
          <w:tcPr>
            <w:tcW w:w="1273" w:type="dxa"/>
            <w:vAlign w:val="center"/>
          </w:tcPr>
          <w:p w14:paraId="4F6A665E" w14:textId="77777777" w:rsidR="0096003C" w:rsidRDefault="00381DBF">
            <w:r>
              <w:t>4.55</w:t>
            </w:r>
          </w:p>
        </w:tc>
        <w:tc>
          <w:tcPr>
            <w:tcW w:w="1131" w:type="dxa"/>
            <w:vAlign w:val="center"/>
          </w:tcPr>
          <w:p w14:paraId="3FE600AF" w14:textId="77777777" w:rsidR="0096003C" w:rsidRDefault="00381DBF">
            <w:r>
              <w:t>0</w:t>
            </w:r>
          </w:p>
        </w:tc>
        <w:tc>
          <w:tcPr>
            <w:tcW w:w="1273" w:type="dxa"/>
            <w:vAlign w:val="center"/>
          </w:tcPr>
          <w:p w14:paraId="75B51FEC" w14:textId="77777777" w:rsidR="0096003C" w:rsidRDefault="00381DBF">
            <w:r>
              <w:t>0</w:t>
            </w:r>
          </w:p>
        </w:tc>
        <w:tc>
          <w:tcPr>
            <w:tcW w:w="1131" w:type="dxa"/>
            <w:vAlign w:val="center"/>
          </w:tcPr>
          <w:p w14:paraId="4096A595" w14:textId="77777777" w:rsidR="0096003C" w:rsidRDefault="00381DBF">
            <w:r>
              <w:t>0</w:t>
            </w:r>
          </w:p>
        </w:tc>
        <w:tc>
          <w:tcPr>
            <w:tcW w:w="1131" w:type="dxa"/>
            <w:vAlign w:val="center"/>
          </w:tcPr>
          <w:p w14:paraId="6E5B20EA" w14:textId="77777777" w:rsidR="0096003C" w:rsidRDefault="00381DBF">
            <w:r>
              <w:t>0</w:t>
            </w:r>
          </w:p>
        </w:tc>
      </w:tr>
      <w:tr w:rsidR="0096003C" w14:paraId="44DF70B7" w14:textId="77777777">
        <w:tc>
          <w:tcPr>
            <w:tcW w:w="1115" w:type="dxa"/>
            <w:shd w:val="clear" w:color="auto" w:fill="E6E6E6"/>
            <w:vAlign w:val="center"/>
          </w:tcPr>
          <w:p w14:paraId="676BB6BF" w14:textId="77777777" w:rsidR="0096003C" w:rsidRDefault="00381DBF">
            <w:r>
              <w:t>50~75</w:t>
            </w:r>
          </w:p>
        </w:tc>
        <w:tc>
          <w:tcPr>
            <w:tcW w:w="1131" w:type="dxa"/>
            <w:vAlign w:val="center"/>
          </w:tcPr>
          <w:p w14:paraId="2A4EBBB8" w14:textId="77777777" w:rsidR="0096003C" w:rsidRDefault="00381DBF">
            <w:r>
              <w:t>0</w:t>
            </w:r>
          </w:p>
        </w:tc>
        <w:tc>
          <w:tcPr>
            <w:tcW w:w="1131" w:type="dxa"/>
            <w:vAlign w:val="center"/>
          </w:tcPr>
          <w:p w14:paraId="29843EC3" w14:textId="77777777" w:rsidR="0096003C" w:rsidRDefault="00381DBF">
            <w:r>
              <w:t>0</w:t>
            </w:r>
          </w:p>
        </w:tc>
        <w:tc>
          <w:tcPr>
            <w:tcW w:w="1273" w:type="dxa"/>
            <w:vAlign w:val="center"/>
          </w:tcPr>
          <w:p w14:paraId="51688C2A" w14:textId="77777777" w:rsidR="0096003C" w:rsidRDefault="00381DBF">
            <w:r>
              <w:t>5.00</w:t>
            </w:r>
          </w:p>
        </w:tc>
        <w:tc>
          <w:tcPr>
            <w:tcW w:w="1131" w:type="dxa"/>
            <w:vAlign w:val="center"/>
          </w:tcPr>
          <w:p w14:paraId="32D6127B" w14:textId="77777777" w:rsidR="0096003C" w:rsidRDefault="00381DBF">
            <w:r>
              <w:t>0</w:t>
            </w:r>
          </w:p>
        </w:tc>
        <w:tc>
          <w:tcPr>
            <w:tcW w:w="1273" w:type="dxa"/>
            <w:vAlign w:val="center"/>
          </w:tcPr>
          <w:p w14:paraId="598FCFC0" w14:textId="77777777" w:rsidR="0096003C" w:rsidRDefault="00381DBF">
            <w:r>
              <w:t>0</w:t>
            </w:r>
          </w:p>
        </w:tc>
        <w:tc>
          <w:tcPr>
            <w:tcW w:w="1131" w:type="dxa"/>
            <w:vAlign w:val="center"/>
          </w:tcPr>
          <w:p w14:paraId="7D21D522" w14:textId="77777777" w:rsidR="0096003C" w:rsidRDefault="00381DBF">
            <w:r>
              <w:t>0</w:t>
            </w:r>
          </w:p>
        </w:tc>
        <w:tc>
          <w:tcPr>
            <w:tcW w:w="1131" w:type="dxa"/>
            <w:vAlign w:val="center"/>
          </w:tcPr>
          <w:p w14:paraId="15FA7822" w14:textId="77777777" w:rsidR="0096003C" w:rsidRDefault="00381DBF">
            <w:r>
              <w:t>0</w:t>
            </w:r>
          </w:p>
        </w:tc>
      </w:tr>
      <w:tr w:rsidR="0096003C" w14:paraId="7001DC89" w14:textId="77777777">
        <w:tc>
          <w:tcPr>
            <w:tcW w:w="1115" w:type="dxa"/>
            <w:shd w:val="clear" w:color="auto" w:fill="E6E6E6"/>
            <w:vAlign w:val="center"/>
          </w:tcPr>
          <w:p w14:paraId="4AF3F771" w14:textId="77777777" w:rsidR="0096003C" w:rsidRDefault="00381DBF">
            <w:r>
              <w:t>75~100</w:t>
            </w:r>
          </w:p>
        </w:tc>
        <w:tc>
          <w:tcPr>
            <w:tcW w:w="1131" w:type="dxa"/>
            <w:vAlign w:val="center"/>
          </w:tcPr>
          <w:p w14:paraId="0C689786" w14:textId="77777777" w:rsidR="0096003C" w:rsidRDefault="00381DBF">
            <w:r>
              <w:t>0</w:t>
            </w:r>
          </w:p>
        </w:tc>
        <w:tc>
          <w:tcPr>
            <w:tcW w:w="1131" w:type="dxa"/>
            <w:vAlign w:val="center"/>
          </w:tcPr>
          <w:p w14:paraId="2389B19E" w14:textId="77777777" w:rsidR="0096003C" w:rsidRDefault="00381DBF">
            <w:r>
              <w:t>0</w:t>
            </w:r>
          </w:p>
        </w:tc>
        <w:tc>
          <w:tcPr>
            <w:tcW w:w="1273" w:type="dxa"/>
            <w:vAlign w:val="center"/>
          </w:tcPr>
          <w:p w14:paraId="746FCE3E" w14:textId="77777777" w:rsidR="0096003C" w:rsidRDefault="00381DBF">
            <w:r>
              <w:t>5.00</w:t>
            </w:r>
          </w:p>
        </w:tc>
        <w:tc>
          <w:tcPr>
            <w:tcW w:w="1131" w:type="dxa"/>
            <w:vAlign w:val="center"/>
          </w:tcPr>
          <w:p w14:paraId="0048042F" w14:textId="77777777" w:rsidR="0096003C" w:rsidRDefault="00381DBF">
            <w:r>
              <w:t>0</w:t>
            </w:r>
          </w:p>
        </w:tc>
        <w:tc>
          <w:tcPr>
            <w:tcW w:w="1273" w:type="dxa"/>
            <w:vAlign w:val="center"/>
          </w:tcPr>
          <w:p w14:paraId="65D522AA" w14:textId="77777777" w:rsidR="0096003C" w:rsidRDefault="00381DBF">
            <w:r>
              <w:t>0</w:t>
            </w:r>
          </w:p>
        </w:tc>
        <w:tc>
          <w:tcPr>
            <w:tcW w:w="1131" w:type="dxa"/>
            <w:vAlign w:val="center"/>
          </w:tcPr>
          <w:p w14:paraId="3C9FB850" w14:textId="77777777" w:rsidR="0096003C" w:rsidRDefault="00381DBF">
            <w:r>
              <w:t>0</w:t>
            </w:r>
          </w:p>
        </w:tc>
        <w:tc>
          <w:tcPr>
            <w:tcW w:w="1131" w:type="dxa"/>
            <w:vAlign w:val="center"/>
          </w:tcPr>
          <w:p w14:paraId="566EB425" w14:textId="77777777" w:rsidR="0096003C" w:rsidRDefault="00381DBF">
            <w:r>
              <w:t>0</w:t>
            </w:r>
          </w:p>
        </w:tc>
      </w:tr>
      <w:tr w:rsidR="0096003C" w14:paraId="59388F29" w14:textId="77777777">
        <w:tc>
          <w:tcPr>
            <w:tcW w:w="1115" w:type="dxa"/>
            <w:shd w:val="clear" w:color="auto" w:fill="E6E6E6"/>
            <w:vAlign w:val="center"/>
          </w:tcPr>
          <w:p w14:paraId="12765F98" w14:textId="77777777" w:rsidR="0096003C" w:rsidRDefault="00381DBF">
            <w:r>
              <w:t>&gt;100</w:t>
            </w:r>
          </w:p>
        </w:tc>
        <w:tc>
          <w:tcPr>
            <w:tcW w:w="1131" w:type="dxa"/>
            <w:vAlign w:val="center"/>
          </w:tcPr>
          <w:p w14:paraId="623E0C61" w14:textId="77777777" w:rsidR="0096003C" w:rsidRDefault="00381DBF">
            <w:r>
              <w:t>0</w:t>
            </w:r>
          </w:p>
        </w:tc>
        <w:tc>
          <w:tcPr>
            <w:tcW w:w="1131" w:type="dxa"/>
            <w:vAlign w:val="center"/>
          </w:tcPr>
          <w:p w14:paraId="016DCDFE" w14:textId="77777777" w:rsidR="0096003C" w:rsidRDefault="00381DBF">
            <w:r>
              <w:t>0</w:t>
            </w:r>
          </w:p>
        </w:tc>
        <w:tc>
          <w:tcPr>
            <w:tcW w:w="1273" w:type="dxa"/>
            <w:vAlign w:val="center"/>
          </w:tcPr>
          <w:p w14:paraId="6C843A33" w14:textId="77777777" w:rsidR="0096003C" w:rsidRDefault="00381DBF">
            <w:r>
              <w:t>－</w:t>
            </w:r>
          </w:p>
        </w:tc>
        <w:tc>
          <w:tcPr>
            <w:tcW w:w="1131" w:type="dxa"/>
            <w:vAlign w:val="center"/>
          </w:tcPr>
          <w:p w14:paraId="27B9A7D2" w14:textId="77777777" w:rsidR="0096003C" w:rsidRDefault="00381DBF">
            <w:r>
              <w:t>0</w:t>
            </w:r>
          </w:p>
        </w:tc>
        <w:tc>
          <w:tcPr>
            <w:tcW w:w="1273" w:type="dxa"/>
            <w:vAlign w:val="center"/>
          </w:tcPr>
          <w:p w14:paraId="1867FAE2" w14:textId="77777777" w:rsidR="0096003C" w:rsidRDefault="00381DBF">
            <w:r>
              <w:t>0</w:t>
            </w:r>
          </w:p>
        </w:tc>
        <w:tc>
          <w:tcPr>
            <w:tcW w:w="1131" w:type="dxa"/>
            <w:vAlign w:val="center"/>
          </w:tcPr>
          <w:p w14:paraId="6810708A" w14:textId="77777777" w:rsidR="0096003C" w:rsidRDefault="00381DBF">
            <w:r>
              <w:t>0</w:t>
            </w:r>
          </w:p>
        </w:tc>
        <w:tc>
          <w:tcPr>
            <w:tcW w:w="1131" w:type="dxa"/>
            <w:vAlign w:val="center"/>
          </w:tcPr>
          <w:p w14:paraId="59BA4010" w14:textId="77777777" w:rsidR="0096003C" w:rsidRDefault="00381DBF">
            <w:r>
              <w:t>0</w:t>
            </w:r>
          </w:p>
        </w:tc>
      </w:tr>
      <w:tr w:rsidR="0096003C" w14:paraId="42352692" w14:textId="77777777">
        <w:tc>
          <w:tcPr>
            <w:tcW w:w="1115" w:type="dxa"/>
            <w:shd w:val="clear" w:color="auto" w:fill="E6E6E6"/>
            <w:vAlign w:val="center"/>
          </w:tcPr>
          <w:p w14:paraId="69D90091" w14:textId="77777777" w:rsidR="0096003C" w:rsidRDefault="00381DBF">
            <w:r>
              <w:t>合计</w:t>
            </w:r>
          </w:p>
        </w:tc>
        <w:tc>
          <w:tcPr>
            <w:tcW w:w="1131" w:type="dxa"/>
            <w:vAlign w:val="center"/>
          </w:tcPr>
          <w:p w14:paraId="44F7B15D" w14:textId="77777777" w:rsidR="0096003C" w:rsidRDefault="00381DBF">
            <w:r>
              <w:t>0</w:t>
            </w:r>
          </w:p>
        </w:tc>
        <w:tc>
          <w:tcPr>
            <w:tcW w:w="1131" w:type="dxa"/>
            <w:vAlign w:val="center"/>
          </w:tcPr>
          <w:p w14:paraId="6D5C0BD5" w14:textId="77777777" w:rsidR="0096003C" w:rsidRDefault="00381DBF">
            <w:r>
              <w:t>0</w:t>
            </w:r>
          </w:p>
        </w:tc>
        <w:tc>
          <w:tcPr>
            <w:tcW w:w="1273" w:type="dxa"/>
            <w:vAlign w:val="center"/>
          </w:tcPr>
          <w:p w14:paraId="7F3EDC6B" w14:textId="77777777" w:rsidR="0096003C" w:rsidRDefault="0096003C"/>
        </w:tc>
        <w:tc>
          <w:tcPr>
            <w:tcW w:w="1131" w:type="dxa"/>
            <w:vAlign w:val="center"/>
          </w:tcPr>
          <w:p w14:paraId="299AE065" w14:textId="77777777" w:rsidR="0096003C" w:rsidRDefault="00381DBF">
            <w:r>
              <w:t>0</w:t>
            </w:r>
          </w:p>
        </w:tc>
        <w:tc>
          <w:tcPr>
            <w:tcW w:w="1273" w:type="dxa"/>
            <w:vAlign w:val="center"/>
          </w:tcPr>
          <w:p w14:paraId="359F4F58" w14:textId="77777777" w:rsidR="0096003C" w:rsidRDefault="00381DBF">
            <w:r>
              <w:t>0</w:t>
            </w:r>
          </w:p>
        </w:tc>
        <w:tc>
          <w:tcPr>
            <w:tcW w:w="1131" w:type="dxa"/>
            <w:vAlign w:val="center"/>
          </w:tcPr>
          <w:p w14:paraId="3BB3B5D7" w14:textId="77777777" w:rsidR="0096003C" w:rsidRDefault="00381DBF">
            <w:r>
              <w:t>0</w:t>
            </w:r>
          </w:p>
        </w:tc>
        <w:tc>
          <w:tcPr>
            <w:tcW w:w="1131" w:type="dxa"/>
            <w:vAlign w:val="center"/>
          </w:tcPr>
          <w:p w14:paraId="7853CEE5" w14:textId="77777777" w:rsidR="0096003C" w:rsidRDefault="00381DBF">
            <w:r>
              <w:t>0</w:t>
            </w:r>
          </w:p>
        </w:tc>
      </w:tr>
    </w:tbl>
    <w:p w14:paraId="0C1580CA" w14:textId="77777777" w:rsidR="0096003C" w:rsidRDefault="0096003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6003C" w14:paraId="7C9AAF68" w14:textId="77777777">
        <w:tc>
          <w:tcPr>
            <w:tcW w:w="2326" w:type="dxa"/>
            <w:shd w:val="clear" w:color="auto" w:fill="E6E6E6"/>
            <w:vAlign w:val="center"/>
          </w:tcPr>
          <w:p w14:paraId="2FFA7F61" w14:textId="77777777" w:rsidR="0096003C" w:rsidRDefault="00381DBF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7F57658" w14:textId="77777777" w:rsidR="0096003C" w:rsidRDefault="00381DBF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EC9DA18" w14:textId="77777777" w:rsidR="0096003C" w:rsidRDefault="00381DBF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0C0B98B" w14:textId="77777777" w:rsidR="0096003C" w:rsidRDefault="00381DB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6003C" w14:paraId="548904E3" w14:textId="77777777">
        <w:tc>
          <w:tcPr>
            <w:tcW w:w="2326" w:type="dxa"/>
            <w:shd w:val="clear" w:color="auto" w:fill="E6E6E6"/>
            <w:vAlign w:val="center"/>
          </w:tcPr>
          <w:p w14:paraId="55482589" w14:textId="77777777" w:rsidR="0096003C" w:rsidRDefault="00381DBF">
            <w:r>
              <w:t>制冷机组</w:t>
            </w:r>
          </w:p>
        </w:tc>
        <w:tc>
          <w:tcPr>
            <w:tcW w:w="2326" w:type="dxa"/>
            <w:vAlign w:val="center"/>
          </w:tcPr>
          <w:p w14:paraId="4BD4EEC8" w14:textId="77777777" w:rsidR="0096003C" w:rsidRDefault="00381DBF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14:paraId="42D94BB8" w14:textId="77777777" w:rsidR="0096003C" w:rsidRDefault="00381DBF">
            <w:r>
              <w:t>0.7035</w:t>
            </w:r>
          </w:p>
        </w:tc>
        <w:tc>
          <w:tcPr>
            <w:tcW w:w="2337" w:type="dxa"/>
            <w:vAlign w:val="center"/>
          </w:tcPr>
          <w:p w14:paraId="253A9C40" w14:textId="77777777" w:rsidR="0096003C" w:rsidRDefault="00381DBF">
            <w:r>
              <w:t>0</w:t>
            </w:r>
          </w:p>
        </w:tc>
      </w:tr>
      <w:tr w:rsidR="0096003C" w14:paraId="15473C64" w14:textId="77777777">
        <w:tc>
          <w:tcPr>
            <w:tcW w:w="2326" w:type="dxa"/>
            <w:shd w:val="clear" w:color="auto" w:fill="E6E6E6"/>
            <w:vAlign w:val="center"/>
          </w:tcPr>
          <w:p w14:paraId="278D56CD" w14:textId="77777777" w:rsidR="0096003C" w:rsidRDefault="00381DBF">
            <w:r>
              <w:t>冷却水泵</w:t>
            </w:r>
          </w:p>
        </w:tc>
        <w:tc>
          <w:tcPr>
            <w:tcW w:w="2326" w:type="dxa"/>
            <w:vAlign w:val="center"/>
          </w:tcPr>
          <w:p w14:paraId="7447C43F" w14:textId="77777777" w:rsidR="0096003C" w:rsidRDefault="00381DBF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040938F" w14:textId="77777777" w:rsidR="0096003C" w:rsidRDefault="0096003C"/>
        </w:tc>
        <w:tc>
          <w:tcPr>
            <w:tcW w:w="2337" w:type="dxa"/>
            <w:vAlign w:val="center"/>
          </w:tcPr>
          <w:p w14:paraId="4869935D" w14:textId="77777777" w:rsidR="0096003C" w:rsidRDefault="00381DBF">
            <w:r>
              <w:t>0</w:t>
            </w:r>
          </w:p>
        </w:tc>
      </w:tr>
      <w:tr w:rsidR="0096003C" w14:paraId="64120849" w14:textId="77777777">
        <w:tc>
          <w:tcPr>
            <w:tcW w:w="2326" w:type="dxa"/>
            <w:shd w:val="clear" w:color="auto" w:fill="E6E6E6"/>
            <w:vAlign w:val="center"/>
          </w:tcPr>
          <w:p w14:paraId="68E495E0" w14:textId="77777777" w:rsidR="0096003C" w:rsidRDefault="00381DBF">
            <w:r>
              <w:t>冷冻水泵</w:t>
            </w:r>
          </w:p>
        </w:tc>
        <w:tc>
          <w:tcPr>
            <w:tcW w:w="2326" w:type="dxa"/>
            <w:vAlign w:val="center"/>
          </w:tcPr>
          <w:p w14:paraId="2456B281" w14:textId="77777777" w:rsidR="0096003C" w:rsidRDefault="00381DBF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D0AC991" w14:textId="77777777" w:rsidR="0096003C" w:rsidRDefault="0096003C"/>
        </w:tc>
        <w:tc>
          <w:tcPr>
            <w:tcW w:w="2337" w:type="dxa"/>
            <w:vAlign w:val="center"/>
          </w:tcPr>
          <w:p w14:paraId="11E39D30" w14:textId="77777777" w:rsidR="0096003C" w:rsidRDefault="00381DBF">
            <w:r>
              <w:t>0</w:t>
            </w:r>
          </w:p>
        </w:tc>
      </w:tr>
      <w:tr w:rsidR="0096003C" w14:paraId="58550DB4" w14:textId="77777777">
        <w:tc>
          <w:tcPr>
            <w:tcW w:w="2326" w:type="dxa"/>
            <w:shd w:val="clear" w:color="auto" w:fill="E6E6E6"/>
            <w:vAlign w:val="center"/>
          </w:tcPr>
          <w:p w14:paraId="22D4CE29" w14:textId="77777777" w:rsidR="0096003C" w:rsidRDefault="00381DBF">
            <w:r>
              <w:t>冷冻塔</w:t>
            </w:r>
          </w:p>
        </w:tc>
        <w:tc>
          <w:tcPr>
            <w:tcW w:w="2326" w:type="dxa"/>
            <w:vAlign w:val="center"/>
          </w:tcPr>
          <w:p w14:paraId="58F5B51D" w14:textId="77777777" w:rsidR="0096003C" w:rsidRDefault="00381DBF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531F88B" w14:textId="77777777" w:rsidR="0096003C" w:rsidRDefault="0096003C"/>
        </w:tc>
        <w:tc>
          <w:tcPr>
            <w:tcW w:w="2337" w:type="dxa"/>
            <w:vAlign w:val="center"/>
          </w:tcPr>
          <w:p w14:paraId="4918D2A0" w14:textId="77777777" w:rsidR="0096003C" w:rsidRDefault="00381DBF">
            <w:r>
              <w:t>0</w:t>
            </w:r>
          </w:p>
        </w:tc>
      </w:tr>
      <w:tr w:rsidR="0096003C" w14:paraId="0A24CD6D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1FB9A77" w14:textId="77777777" w:rsidR="0096003C" w:rsidRDefault="00381DBF">
            <w:r>
              <w:t>合计</w:t>
            </w:r>
          </w:p>
        </w:tc>
        <w:tc>
          <w:tcPr>
            <w:tcW w:w="2337" w:type="dxa"/>
            <w:vAlign w:val="center"/>
          </w:tcPr>
          <w:p w14:paraId="3C61AC89" w14:textId="77777777" w:rsidR="0096003C" w:rsidRDefault="00381DBF">
            <w:r>
              <w:t>0</w:t>
            </w:r>
          </w:p>
        </w:tc>
      </w:tr>
    </w:tbl>
    <w:p w14:paraId="40E99747" w14:textId="77777777" w:rsidR="0096003C" w:rsidRDefault="00381DBF">
      <w:pPr>
        <w:pStyle w:val="3"/>
      </w:pPr>
      <w:bookmarkStart w:id="93" w:name="_Toc96016116"/>
      <w:r>
        <w:t>多联机/单元式空调能耗</w:t>
      </w:r>
      <w:bookmarkEnd w:id="93"/>
    </w:p>
    <w:p w14:paraId="5C5D5FF9" w14:textId="77777777" w:rsidR="0096003C" w:rsidRDefault="00381DBF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96003C" w14:paraId="79FB3AA2" w14:textId="77777777">
        <w:tc>
          <w:tcPr>
            <w:tcW w:w="1115" w:type="dxa"/>
            <w:shd w:val="clear" w:color="auto" w:fill="E6E6E6"/>
            <w:vAlign w:val="center"/>
          </w:tcPr>
          <w:p w14:paraId="0537C3DA" w14:textId="77777777" w:rsidR="0096003C" w:rsidRDefault="00381DBF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4761475B" w14:textId="77777777" w:rsidR="0096003C" w:rsidRDefault="00381DBF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96003C" w14:paraId="4B12BF13" w14:textId="77777777">
        <w:tc>
          <w:tcPr>
            <w:tcW w:w="1115" w:type="dxa"/>
            <w:shd w:val="clear" w:color="auto" w:fill="E6E6E6"/>
            <w:vAlign w:val="center"/>
          </w:tcPr>
          <w:p w14:paraId="36054B1E" w14:textId="77777777" w:rsidR="0096003C" w:rsidRDefault="00381DBF">
            <w:r>
              <w:lastRenderedPageBreak/>
              <w:t>默认</w:t>
            </w:r>
          </w:p>
        </w:tc>
        <w:tc>
          <w:tcPr>
            <w:tcW w:w="8212" w:type="dxa"/>
            <w:vAlign w:val="center"/>
          </w:tcPr>
          <w:p w14:paraId="041F97E4" w14:textId="77777777" w:rsidR="0096003C" w:rsidRDefault="00381DBF">
            <w:r>
              <w:rPr>
                <w:noProof/>
              </w:rPr>
              <w:drawing>
                <wp:inline distT="0" distB="0" distL="0" distR="0" wp14:anchorId="4FBC1ADC" wp14:editId="7E5F378B">
                  <wp:extent cx="5677496" cy="3200736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390D0D" w14:textId="77777777" w:rsidR="0096003C" w:rsidRDefault="0096003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96003C" w14:paraId="233A3CEA" w14:textId="77777777">
        <w:tc>
          <w:tcPr>
            <w:tcW w:w="1550" w:type="dxa"/>
            <w:shd w:val="clear" w:color="auto" w:fill="E6E6E6"/>
            <w:vAlign w:val="center"/>
          </w:tcPr>
          <w:p w14:paraId="0CB67AB3" w14:textId="77777777" w:rsidR="0096003C" w:rsidRDefault="00381DBF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F8DE9BC" w14:textId="77777777" w:rsidR="0096003C" w:rsidRDefault="00381DBF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4CC0CB" w14:textId="77777777" w:rsidR="0096003C" w:rsidRDefault="00381DBF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58CEA03" w14:textId="77777777" w:rsidR="0096003C" w:rsidRDefault="00381DBF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9FA4CC2" w14:textId="77777777" w:rsidR="0096003C" w:rsidRDefault="00381DB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25F75E3" w14:textId="77777777" w:rsidR="0096003C" w:rsidRDefault="00381DB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6003C" w14:paraId="11F0AB45" w14:textId="77777777">
        <w:tc>
          <w:tcPr>
            <w:tcW w:w="1550" w:type="dxa"/>
            <w:shd w:val="clear" w:color="auto" w:fill="E6E6E6"/>
            <w:vAlign w:val="center"/>
          </w:tcPr>
          <w:p w14:paraId="0C3FA060" w14:textId="77777777" w:rsidR="0096003C" w:rsidRDefault="00381DBF">
            <w:r>
              <w:t>默认</w:t>
            </w:r>
          </w:p>
        </w:tc>
        <w:tc>
          <w:tcPr>
            <w:tcW w:w="1550" w:type="dxa"/>
            <w:vAlign w:val="center"/>
          </w:tcPr>
          <w:p w14:paraId="7FF8324D" w14:textId="77777777" w:rsidR="0096003C" w:rsidRDefault="00381DBF">
            <w:r>
              <w:t>2.80</w:t>
            </w:r>
          </w:p>
        </w:tc>
        <w:tc>
          <w:tcPr>
            <w:tcW w:w="1550" w:type="dxa"/>
            <w:vAlign w:val="center"/>
          </w:tcPr>
          <w:p w14:paraId="6FAEB359" w14:textId="77777777" w:rsidR="0096003C" w:rsidRDefault="00381DBF">
            <w:r>
              <w:t>139340</w:t>
            </w:r>
          </w:p>
        </w:tc>
        <w:tc>
          <w:tcPr>
            <w:tcW w:w="1550" w:type="dxa"/>
            <w:vAlign w:val="center"/>
          </w:tcPr>
          <w:p w14:paraId="1C235572" w14:textId="77777777" w:rsidR="0096003C" w:rsidRDefault="00381DBF">
            <w:r>
              <w:t>42351</w:t>
            </w:r>
          </w:p>
        </w:tc>
        <w:tc>
          <w:tcPr>
            <w:tcW w:w="1550" w:type="dxa"/>
            <w:vAlign w:val="center"/>
          </w:tcPr>
          <w:p w14:paraId="1291B07D" w14:textId="77777777" w:rsidR="0096003C" w:rsidRDefault="00381DBF">
            <w:r>
              <w:t>0.7035</w:t>
            </w:r>
          </w:p>
        </w:tc>
        <w:tc>
          <w:tcPr>
            <w:tcW w:w="1562" w:type="dxa"/>
            <w:vAlign w:val="center"/>
          </w:tcPr>
          <w:p w14:paraId="7A2C561E" w14:textId="77777777" w:rsidR="0096003C" w:rsidRDefault="00381DBF">
            <w:r>
              <w:t>1490</w:t>
            </w:r>
          </w:p>
        </w:tc>
      </w:tr>
    </w:tbl>
    <w:p w14:paraId="58E73EF8" w14:textId="77777777" w:rsidR="0096003C" w:rsidRDefault="0096003C"/>
    <w:p w14:paraId="3A67A62E" w14:textId="77777777" w:rsidR="0096003C" w:rsidRDefault="00381DBF">
      <w:pPr>
        <w:pStyle w:val="2"/>
        <w:widowControl w:val="0"/>
      </w:pPr>
      <w:bookmarkStart w:id="94" w:name="_Toc96016117"/>
      <w:r>
        <w:t>供暖系统</w:t>
      </w:r>
      <w:bookmarkEnd w:id="94"/>
    </w:p>
    <w:p w14:paraId="355F16BE" w14:textId="77777777" w:rsidR="0096003C" w:rsidRDefault="00381DBF">
      <w:pPr>
        <w:pStyle w:val="3"/>
        <w:widowControl w:val="0"/>
        <w:jc w:val="both"/>
      </w:pPr>
      <w:bookmarkStart w:id="95" w:name="_Toc96016118"/>
      <w:r>
        <w:t>热泵系统</w:t>
      </w:r>
      <w:bookmarkEnd w:id="95"/>
    </w:p>
    <w:p w14:paraId="1BF83D4F" w14:textId="77777777" w:rsidR="0096003C" w:rsidRDefault="00381DBF">
      <w:pPr>
        <w:pStyle w:val="4"/>
        <w:widowControl w:val="0"/>
        <w:jc w:val="both"/>
      </w:pPr>
      <w: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96003C" w14:paraId="12C7B59C" w14:textId="77777777">
        <w:tc>
          <w:tcPr>
            <w:tcW w:w="1811" w:type="dxa"/>
            <w:shd w:val="clear" w:color="auto" w:fill="E6E6E6"/>
            <w:vAlign w:val="center"/>
          </w:tcPr>
          <w:p w14:paraId="1D54C1B7" w14:textId="77777777" w:rsidR="0096003C" w:rsidRDefault="00381DBF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7983DEE" w14:textId="77777777" w:rsidR="0096003C" w:rsidRDefault="00381DBF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68CB300" w14:textId="77777777" w:rsidR="0096003C" w:rsidRDefault="00381DBF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EBBAAD0" w14:textId="77777777" w:rsidR="0096003C" w:rsidRDefault="00381DBF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094E705" w14:textId="77777777" w:rsidR="0096003C" w:rsidRDefault="00381DBF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4B6F9584" w14:textId="77777777" w:rsidR="0096003C" w:rsidRDefault="00381DBF">
            <w:pPr>
              <w:jc w:val="center"/>
            </w:pPr>
            <w:r>
              <w:t>台数</w:t>
            </w:r>
          </w:p>
        </w:tc>
      </w:tr>
      <w:tr w:rsidR="0096003C" w14:paraId="5728EA97" w14:textId="77777777">
        <w:tc>
          <w:tcPr>
            <w:tcW w:w="1811" w:type="dxa"/>
            <w:vAlign w:val="center"/>
          </w:tcPr>
          <w:p w14:paraId="128ECE2F" w14:textId="77777777" w:rsidR="0096003C" w:rsidRDefault="00381DBF">
            <w:r>
              <w:t>热泵机组</w:t>
            </w:r>
          </w:p>
        </w:tc>
        <w:tc>
          <w:tcPr>
            <w:tcW w:w="1697" w:type="dxa"/>
            <w:vAlign w:val="center"/>
          </w:tcPr>
          <w:p w14:paraId="0B889082" w14:textId="77777777" w:rsidR="0096003C" w:rsidRDefault="00381DBF">
            <w:r>
              <w:t>空气源热泵</w:t>
            </w:r>
          </w:p>
        </w:tc>
        <w:tc>
          <w:tcPr>
            <w:tcW w:w="1697" w:type="dxa"/>
            <w:vAlign w:val="center"/>
          </w:tcPr>
          <w:p w14:paraId="111C7DE2" w14:textId="77777777" w:rsidR="0096003C" w:rsidRDefault="00381DBF">
            <w:r>
              <w:t>125</w:t>
            </w:r>
          </w:p>
        </w:tc>
        <w:tc>
          <w:tcPr>
            <w:tcW w:w="1697" w:type="dxa"/>
            <w:vAlign w:val="center"/>
          </w:tcPr>
          <w:p w14:paraId="0D15F27D" w14:textId="77777777" w:rsidR="0096003C" w:rsidRDefault="00381DBF">
            <w:r>
              <w:t>500</w:t>
            </w:r>
          </w:p>
        </w:tc>
        <w:tc>
          <w:tcPr>
            <w:tcW w:w="1697" w:type="dxa"/>
            <w:vAlign w:val="center"/>
          </w:tcPr>
          <w:p w14:paraId="1E045F68" w14:textId="77777777" w:rsidR="0096003C" w:rsidRDefault="00381DBF">
            <w:r>
              <w:t>4.00</w:t>
            </w:r>
          </w:p>
        </w:tc>
        <w:tc>
          <w:tcPr>
            <w:tcW w:w="730" w:type="dxa"/>
            <w:vAlign w:val="center"/>
          </w:tcPr>
          <w:p w14:paraId="28CCE2E3" w14:textId="77777777" w:rsidR="0096003C" w:rsidRDefault="00381DBF">
            <w:r>
              <w:t>1</w:t>
            </w:r>
          </w:p>
        </w:tc>
      </w:tr>
    </w:tbl>
    <w:p w14:paraId="57BC91AC" w14:textId="77777777" w:rsidR="0096003C" w:rsidRDefault="00381DBF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6003C" w14:paraId="50E41DDE" w14:textId="77777777">
        <w:tc>
          <w:tcPr>
            <w:tcW w:w="2677" w:type="dxa"/>
            <w:shd w:val="clear" w:color="auto" w:fill="E6E6E6"/>
            <w:vAlign w:val="center"/>
          </w:tcPr>
          <w:p w14:paraId="782D661F" w14:textId="77777777" w:rsidR="0096003C" w:rsidRDefault="00381DBF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0B3B006" w14:textId="77777777" w:rsidR="0096003C" w:rsidRDefault="00381DBF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7473EE" w14:textId="77777777" w:rsidR="0096003C" w:rsidRDefault="00381DBF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6902935" w14:textId="77777777" w:rsidR="0096003C" w:rsidRDefault="00381DBF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89C0FE" w14:textId="77777777" w:rsidR="0096003C" w:rsidRDefault="00381DBF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6BD8D58" w14:textId="77777777" w:rsidR="0096003C" w:rsidRDefault="00381DBF">
            <w:pPr>
              <w:jc w:val="center"/>
            </w:pPr>
            <w:r>
              <w:t>台数</w:t>
            </w:r>
          </w:p>
        </w:tc>
      </w:tr>
      <w:tr w:rsidR="0096003C" w14:paraId="6E97864B" w14:textId="77777777">
        <w:tc>
          <w:tcPr>
            <w:tcW w:w="2677" w:type="dxa"/>
            <w:vAlign w:val="center"/>
          </w:tcPr>
          <w:p w14:paraId="5A5AB0A1" w14:textId="77777777" w:rsidR="0096003C" w:rsidRDefault="00381DBF">
            <w:r>
              <w:t>单速</w:t>
            </w:r>
          </w:p>
        </w:tc>
        <w:tc>
          <w:tcPr>
            <w:tcW w:w="1267" w:type="dxa"/>
            <w:vAlign w:val="center"/>
          </w:tcPr>
          <w:p w14:paraId="6436E84D" w14:textId="77777777" w:rsidR="0096003C" w:rsidRDefault="00381DBF">
            <w:r>
              <w:t>320</w:t>
            </w:r>
          </w:p>
        </w:tc>
        <w:tc>
          <w:tcPr>
            <w:tcW w:w="990" w:type="dxa"/>
            <w:vAlign w:val="center"/>
          </w:tcPr>
          <w:p w14:paraId="297ACDAE" w14:textId="77777777" w:rsidR="0096003C" w:rsidRDefault="00381DBF">
            <w:r>
              <w:t>30</w:t>
            </w:r>
          </w:p>
        </w:tc>
        <w:tc>
          <w:tcPr>
            <w:tcW w:w="2122" w:type="dxa"/>
            <w:vAlign w:val="center"/>
          </w:tcPr>
          <w:p w14:paraId="673161C7" w14:textId="77777777" w:rsidR="0096003C" w:rsidRDefault="00381DBF">
            <w:r>
              <w:t>80</w:t>
            </w:r>
          </w:p>
        </w:tc>
        <w:tc>
          <w:tcPr>
            <w:tcW w:w="1556" w:type="dxa"/>
            <w:vAlign w:val="center"/>
          </w:tcPr>
          <w:p w14:paraId="6C80F9C4" w14:textId="77777777" w:rsidR="0096003C" w:rsidRDefault="00381DBF">
            <w:r>
              <w:t>37.6</w:t>
            </w:r>
          </w:p>
        </w:tc>
        <w:tc>
          <w:tcPr>
            <w:tcW w:w="701" w:type="dxa"/>
            <w:vAlign w:val="center"/>
          </w:tcPr>
          <w:p w14:paraId="2AFAB251" w14:textId="77777777" w:rsidR="0096003C" w:rsidRDefault="00381DBF">
            <w:r>
              <w:t>1</w:t>
            </w:r>
          </w:p>
        </w:tc>
      </w:tr>
    </w:tbl>
    <w:p w14:paraId="4607E647" w14:textId="77777777" w:rsidR="0096003C" w:rsidRDefault="00381DBF">
      <w:pPr>
        <w:pStyle w:val="4"/>
        <w:widowControl w:val="0"/>
        <w:jc w:val="both"/>
      </w:pPr>
      <w: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96003C" w14:paraId="4CDA31A2" w14:textId="77777777">
        <w:tc>
          <w:tcPr>
            <w:tcW w:w="1731" w:type="dxa"/>
            <w:shd w:val="clear" w:color="auto" w:fill="E6E6E6"/>
            <w:vAlign w:val="center"/>
          </w:tcPr>
          <w:p w14:paraId="381A1586" w14:textId="77777777" w:rsidR="0096003C" w:rsidRDefault="00381DBF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BB88673" w14:textId="77777777" w:rsidR="0096003C" w:rsidRDefault="00381DBF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510AE2A3" w14:textId="77777777" w:rsidR="0096003C" w:rsidRDefault="00381DBF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29A56088" w14:textId="77777777" w:rsidR="0096003C" w:rsidRDefault="00381DBF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487508AA" w14:textId="77777777" w:rsidR="0096003C" w:rsidRDefault="00381DBF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96003C" w14:paraId="5C8ABF89" w14:textId="77777777">
        <w:tc>
          <w:tcPr>
            <w:tcW w:w="1731" w:type="dxa"/>
            <w:shd w:val="clear" w:color="auto" w:fill="E6E6E6"/>
            <w:vAlign w:val="center"/>
          </w:tcPr>
          <w:p w14:paraId="69AEDF74" w14:textId="77777777" w:rsidR="0096003C" w:rsidRDefault="00381DBF">
            <w:r>
              <w:t>25</w:t>
            </w:r>
          </w:p>
        </w:tc>
        <w:tc>
          <w:tcPr>
            <w:tcW w:w="1794" w:type="dxa"/>
            <w:vAlign w:val="center"/>
          </w:tcPr>
          <w:p w14:paraId="74BF498B" w14:textId="77777777" w:rsidR="0096003C" w:rsidRDefault="00381DBF">
            <w:r>
              <w:t>125</w:t>
            </w:r>
          </w:p>
        </w:tc>
        <w:tc>
          <w:tcPr>
            <w:tcW w:w="1901" w:type="dxa"/>
            <w:vAlign w:val="center"/>
          </w:tcPr>
          <w:p w14:paraId="6975429E" w14:textId="77777777" w:rsidR="0096003C" w:rsidRDefault="00381DBF">
            <w:r>
              <w:t>31.25</w:t>
            </w:r>
          </w:p>
        </w:tc>
        <w:tc>
          <w:tcPr>
            <w:tcW w:w="1748" w:type="dxa"/>
            <w:vAlign w:val="center"/>
          </w:tcPr>
          <w:p w14:paraId="5289A19B" w14:textId="77777777" w:rsidR="0096003C" w:rsidRDefault="00381DBF">
            <w:r>
              <w:t>4.00</w:t>
            </w:r>
          </w:p>
        </w:tc>
        <w:tc>
          <w:tcPr>
            <w:tcW w:w="2139" w:type="dxa"/>
            <w:vAlign w:val="center"/>
          </w:tcPr>
          <w:p w14:paraId="05099AF8" w14:textId="77777777" w:rsidR="0096003C" w:rsidRDefault="00381DBF">
            <w:r>
              <w:t>37.6</w:t>
            </w:r>
          </w:p>
        </w:tc>
      </w:tr>
      <w:tr w:rsidR="0096003C" w14:paraId="4CFBC4BF" w14:textId="77777777">
        <w:tc>
          <w:tcPr>
            <w:tcW w:w="1731" w:type="dxa"/>
            <w:shd w:val="clear" w:color="auto" w:fill="E6E6E6"/>
            <w:vAlign w:val="center"/>
          </w:tcPr>
          <w:p w14:paraId="51E2C163" w14:textId="77777777" w:rsidR="0096003C" w:rsidRDefault="00381DBF">
            <w:r>
              <w:t>50</w:t>
            </w:r>
          </w:p>
        </w:tc>
        <w:tc>
          <w:tcPr>
            <w:tcW w:w="1794" w:type="dxa"/>
            <w:vAlign w:val="center"/>
          </w:tcPr>
          <w:p w14:paraId="0321CBE9" w14:textId="77777777" w:rsidR="0096003C" w:rsidRDefault="00381DBF">
            <w:r>
              <w:t>250</w:t>
            </w:r>
          </w:p>
        </w:tc>
        <w:tc>
          <w:tcPr>
            <w:tcW w:w="1901" w:type="dxa"/>
            <w:vAlign w:val="center"/>
          </w:tcPr>
          <w:p w14:paraId="42984E0F" w14:textId="77777777" w:rsidR="0096003C" w:rsidRDefault="00381DBF">
            <w:r>
              <w:t>62.5</w:t>
            </w:r>
          </w:p>
        </w:tc>
        <w:tc>
          <w:tcPr>
            <w:tcW w:w="1748" w:type="dxa"/>
            <w:vAlign w:val="center"/>
          </w:tcPr>
          <w:p w14:paraId="67F779EE" w14:textId="77777777" w:rsidR="0096003C" w:rsidRDefault="00381DBF">
            <w:r>
              <w:t>4.00</w:t>
            </w:r>
          </w:p>
        </w:tc>
        <w:tc>
          <w:tcPr>
            <w:tcW w:w="2139" w:type="dxa"/>
            <w:vAlign w:val="center"/>
          </w:tcPr>
          <w:p w14:paraId="1C0D8032" w14:textId="77777777" w:rsidR="0096003C" w:rsidRDefault="00381DBF">
            <w:r>
              <w:t>37.6</w:t>
            </w:r>
          </w:p>
        </w:tc>
      </w:tr>
      <w:tr w:rsidR="0096003C" w14:paraId="449C08A6" w14:textId="77777777">
        <w:tc>
          <w:tcPr>
            <w:tcW w:w="1731" w:type="dxa"/>
            <w:shd w:val="clear" w:color="auto" w:fill="E6E6E6"/>
            <w:vAlign w:val="center"/>
          </w:tcPr>
          <w:p w14:paraId="71B7B145" w14:textId="77777777" w:rsidR="0096003C" w:rsidRDefault="00381DBF">
            <w:r>
              <w:t>75</w:t>
            </w:r>
          </w:p>
        </w:tc>
        <w:tc>
          <w:tcPr>
            <w:tcW w:w="1794" w:type="dxa"/>
            <w:vAlign w:val="center"/>
          </w:tcPr>
          <w:p w14:paraId="2F1894C3" w14:textId="77777777" w:rsidR="0096003C" w:rsidRDefault="00381DBF">
            <w:r>
              <w:t>375</w:t>
            </w:r>
          </w:p>
        </w:tc>
        <w:tc>
          <w:tcPr>
            <w:tcW w:w="1901" w:type="dxa"/>
            <w:vAlign w:val="center"/>
          </w:tcPr>
          <w:p w14:paraId="5D0FB782" w14:textId="77777777" w:rsidR="0096003C" w:rsidRDefault="00381DBF">
            <w:r>
              <w:t>93.75</w:t>
            </w:r>
          </w:p>
        </w:tc>
        <w:tc>
          <w:tcPr>
            <w:tcW w:w="1748" w:type="dxa"/>
            <w:vAlign w:val="center"/>
          </w:tcPr>
          <w:p w14:paraId="3EFFD8AF" w14:textId="77777777" w:rsidR="0096003C" w:rsidRDefault="00381DBF">
            <w:r>
              <w:t>4.00</w:t>
            </w:r>
          </w:p>
        </w:tc>
        <w:tc>
          <w:tcPr>
            <w:tcW w:w="2139" w:type="dxa"/>
            <w:vAlign w:val="center"/>
          </w:tcPr>
          <w:p w14:paraId="78287EF9" w14:textId="77777777" w:rsidR="0096003C" w:rsidRDefault="00381DBF">
            <w:r>
              <w:t>37.6</w:t>
            </w:r>
          </w:p>
        </w:tc>
      </w:tr>
      <w:tr w:rsidR="0096003C" w14:paraId="3B1F31DE" w14:textId="77777777">
        <w:tc>
          <w:tcPr>
            <w:tcW w:w="1731" w:type="dxa"/>
            <w:shd w:val="clear" w:color="auto" w:fill="E6E6E6"/>
            <w:vAlign w:val="center"/>
          </w:tcPr>
          <w:p w14:paraId="31049B40" w14:textId="77777777" w:rsidR="0096003C" w:rsidRDefault="00381DBF">
            <w:r>
              <w:t>100</w:t>
            </w:r>
          </w:p>
        </w:tc>
        <w:tc>
          <w:tcPr>
            <w:tcW w:w="1794" w:type="dxa"/>
            <w:vAlign w:val="center"/>
          </w:tcPr>
          <w:p w14:paraId="18C4C304" w14:textId="77777777" w:rsidR="0096003C" w:rsidRDefault="00381DBF">
            <w:r>
              <w:t>500</w:t>
            </w:r>
          </w:p>
        </w:tc>
        <w:tc>
          <w:tcPr>
            <w:tcW w:w="1901" w:type="dxa"/>
            <w:vAlign w:val="center"/>
          </w:tcPr>
          <w:p w14:paraId="4F7A1EFC" w14:textId="77777777" w:rsidR="0096003C" w:rsidRDefault="00381DBF">
            <w:r>
              <w:t>125</w:t>
            </w:r>
          </w:p>
        </w:tc>
        <w:tc>
          <w:tcPr>
            <w:tcW w:w="1748" w:type="dxa"/>
            <w:vAlign w:val="center"/>
          </w:tcPr>
          <w:p w14:paraId="1B037BAC" w14:textId="77777777" w:rsidR="0096003C" w:rsidRDefault="00381DBF">
            <w:r>
              <w:t>4.00</w:t>
            </w:r>
          </w:p>
        </w:tc>
        <w:tc>
          <w:tcPr>
            <w:tcW w:w="2139" w:type="dxa"/>
            <w:vAlign w:val="center"/>
          </w:tcPr>
          <w:p w14:paraId="6FAC2BF4" w14:textId="77777777" w:rsidR="0096003C" w:rsidRDefault="00381DBF">
            <w:r>
              <w:t>37.6</w:t>
            </w:r>
          </w:p>
        </w:tc>
      </w:tr>
    </w:tbl>
    <w:p w14:paraId="36C8DFCD" w14:textId="77777777" w:rsidR="0096003C" w:rsidRDefault="00381DBF">
      <w:pPr>
        <w:pStyle w:val="4"/>
        <w:widowControl w:val="0"/>
        <w:jc w:val="both"/>
      </w:pPr>
      <w:r>
        <w:lastRenderedPageBreak/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96003C" w14:paraId="5F09B1A7" w14:textId="77777777">
        <w:tc>
          <w:tcPr>
            <w:tcW w:w="1115" w:type="dxa"/>
            <w:shd w:val="clear" w:color="auto" w:fill="E6E6E6"/>
            <w:vAlign w:val="center"/>
          </w:tcPr>
          <w:p w14:paraId="533E8042" w14:textId="77777777" w:rsidR="0096003C" w:rsidRDefault="00381DBF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FCB3414" w14:textId="77777777" w:rsidR="0096003C" w:rsidRDefault="00381DBF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1999D69" w14:textId="77777777" w:rsidR="0096003C" w:rsidRDefault="00381DBF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D389D30" w14:textId="77777777" w:rsidR="0096003C" w:rsidRDefault="00381DBF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FF2FE52" w14:textId="77777777" w:rsidR="0096003C" w:rsidRDefault="00381DBF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8137F5C" w14:textId="77777777" w:rsidR="0096003C" w:rsidRDefault="00381DBF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96003C" w14:paraId="67E1AC40" w14:textId="77777777">
        <w:tc>
          <w:tcPr>
            <w:tcW w:w="1115" w:type="dxa"/>
            <w:shd w:val="clear" w:color="auto" w:fill="E6E6E6"/>
            <w:vAlign w:val="center"/>
          </w:tcPr>
          <w:p w14:paraId="11F14D94" w14:textId="77777777" w:rsidR="0096003C" w:rsidRDefault="00381DBF">
            <w:r>
              <w:t>0~25</w:t>
            </w:r>
          </w:p>
        </w:tc>
        <w:tc>
          <w:tcPr>
            <w:tcW w:w="1584" w:type="dxa"/>
            <w:vAlign w:val="center"/>
          </w:tcPr>
          <w:p w14:paraId="7139EE8B" w14:textId="77777777" w:rsidR="0096003C" w:rsidRDefault="00381DBF">
            <w:r>
              <w:t>0</w:t>
            </w:r>
          </w:p>
        </w:tc>
        <w:tc>
          <w:tcPr>
            <w:tcW w:w="1584" w:type="dxa"/>
            <w:vAlign w:val="center"/>
          </w:tcPr>
          <w:p w14:paraId="56814B26" w14:textId="77777777" w:rsidR="0096003C" w:rsidRDefault="00381DBF">
            <w:r>
              <w:t>0</w:t>
            </w:r>
          </w:p>
        </w:tc>
        <w:tc>
          <w:tcPr>
            <w:tcW w:w="1584" w:type="dxa"/>
            <w:vAlign w:val="center"/>
          </w:tcPr>
          <w:p w14:paraId="392CC600" w14:textId="77777777" w:rsidR="0096003C" w:rsidRDefault="00381DBF">
            <w:r>
              <w:t>4.00</w:t>
            </w:r>
          </w:p>
        </w:tc>
        <w:tc>
          <w:tcPr>
            <w:tcW w:w="1726" w:type="dxa"/>
            <w:vAlign w:val="center"/>
          </w:tcPr>
          <w:p w14:paraId="05B4B5A3" w14:textId="77777777" w:rsidR="0096003C" w:rsidRDefault="00381DBF">
            <w:r>
              <w:t>0</w:t>
            </w:r>
          </w:p>
        </w:tc>
        <w:tc>
          <w:tcPr>
            <w:tcW w:w="1726" w:type="dxa"/>
            <w:vAlign w:val="center"/>
          </w:tcPr>
          <w:p w14:paraId="00A8D435" w14:textId="77777777" w:rsidR="0096003C" w:rsidRDefault="00381DBF">
            <w:r>
              <w:t>0</w:t>
            </w:r>
          </w:p>
        </w:tc>
      </w:tr>
      <w:tr w:rsidR="0096003C" w14:paraId="600375D1" w14:textId="77777777">
        <w:tc>
          <w:tcPr>
            <w:tcW w:w="1115" w:type="dxa"/>
            <w:shd w:val="clear" w:color="auto" w:fill="E6E6E6"/>
            <w:vAlign w:val="center"/>
          </w:tcPr>
          <w:p w14:paraId="5799F987" w14:textId="77777777" w:rsidR="0096003C" w:rsidRDefault="00381DBF">
            <w:r>
              <w:t>25~50</w:t>
            </w:r>
          </w:p>
        </w:tc>
        <w:tc>
          <w:tcPr>
            <w:tcW w:w="1584" w:type="dxa"/>
            <w:vAlign w:val="center"/>
          </w:tcPr>
          <w:p w14:paraId="49069306" w14:textId="77777777" w:rsidR="0096003C" w:rsidRDefault="00381DBF">
            <w:r>
              <w:t>0</w:t>
            </w:r>
          </w:p>
        </w:tc>
        <w:tc>
          <w:tcPr>
            <w:tcW w:w="1584" w:type="dxa"/>
            <w:vAlign w:val="center"/>
          </w:tcPr>
          <w:p w14:paraId="1C432500" w14:textId="77777777" w:rsidR="0096003C" w:rsidRDefault="00381DBF">
            <w:r>
              <w:t>0</w:t>
            </w:r>
          </w:p>
        </w:tc>
        <w:tc>
          <w:tcPr>
            <w:tcW w:w="1584" w:type="dxa"/>
            <w:vAlign w:val="center"/>
          </w:tcPr>
          <w:p w14:paraId="56EF1FFB" w14:textId="77777777" w:rsidR="0096003C" w:rsidRDefault="00381DBF">
            <w:r>
              <w:t>4.00</w:t>
            </w:r>
          </w:p>
        </w:tc>
        <w:tc>
          <w:tcPr>
            <w:tcW w:w="1726" w:type="dxa"/>
            <w:vAlign w:val="center"/>
          </w:tcPr>
          <w:p w14:paraId="2EAAB5C1" w14:textId="77777777" w:rsidR="0096003C" w:rsidRDefault="00381DBF">
            <w:r>
              <w:t>0</w:t>
            </w:r>
          </w:p>
        </w:tc>
        <w:tc>
          <w:tcPr>
            <w:tcW w:w="1726" w:type="dxa"/>
            <w:vAlign w:val="center"/>
          </w:tcPr>
          <w:p w14:paraId="660B7139" w14:textId="77777777" w:rsidR="0096003C" w:rsidRDefault="00381DBF">
            <w:r>
              <w:t>0</w:t>
            </w:r>
          </w:p>
        </w:tc>
      </w:tr>
      <w:tr w:rsidR="0096003C" w14:paraId="4004C131" w14:textId="77777777">
        <w:tc>
          <w:tcPr>
            <w:tcW w:w="1115" w:type="dxa"/>
            <w:shd w:val="clear" w:color="auto" w:fill="E6E6E6"/>
            <w:vAlign w:val="center"/>
          </w:tcPr>
          <w:p w14:paraId="7FCBB228" w14:textId="77777777" w:rsidR="0096003C" w:rsidRDefault="00381DBF">
            <w:r>
              <w:t>50~75</w:t>
            </w:r>
          </w:p>
        </w:tc>
        <w:tc>
          <w:tcPr>
            <w:tcW w:w="1584" w:type="dxa"/>
            <w:vAlign w:val="center"/>
          </w:tcPr>
          <w:p w14:paraId="447EA390" w14:textId="77777777" w:rsidR="0096003C" w:rsidRDefault="00381DBF">
            <w:r>
              <w:t>0</w:t>
            </w:r>
          </w:p>
        </w:tc>
        <w:tc>
          <w:tcPr>
            <w:tcW w:w="1584" w:type="dxa"/>
            <w:vAlign w:val="center"/>
          </w:tcPr>
          <w:p w14:paraId="4955AF0B" w14:textId="77777777" w:rsidR="0096003C" w:rsidRDefault="00381DBF">
            <w:r>
              <w:t>0</w:t>
            </w:r>
          </w:p>
        </w:tc>
        <w:tc>
          <w:tcPr>
            <w:tcW w:w="1584" w:type="dxa"/>
            <w:vAlign w:val="center"/>
          </w:tcPr>
          <w:p w14:paraId="772909C4" w14:textId="77777777" w:rsidR="0096003C" w:rsidRDefault="00381DBF">
            <w:r>
              <w:t>4.00</w:t>
            </w:r>
          </w:p>
        </w:tc>
        <w:tc>
          <w:tcPr>
            <w:tcW w:w="1726" w:type="dxa"/>
            <w:vAlign w:val="center"/>
          </w:tcPr>
          <w:p w14:paraId="7C689D0F" w14:textId="77777777" w:rsidR="0096003C" w:rsidRDefault="00381DBF">
            <w:r>
              <w:t>0</w:t>
            </w:r>
          </w:p>
        </w:tc>
        <w:tc>
          <w:tcPr>
            <w:tcW w:w="1726" w:type="dxa"/>
            <w:vAlign w:val="center"/>
          </w:tcPr>
          <w:p w14:paraId="545E4833" w14:textId="77777777" w:rsidR="0096003C" w:rsidRDefault="00381DBF">
            <w:r>
              <w:t>0</w:t>
            </w:r>
          </w:p>
        </w:tc>
      </w:tr>
      <w:tr w:rsidR="0096003C" w14:paraId="3E94A797" w14:textId="77777777">
        <w:tc>
          <w:tcPr>
            <w:tcW w:w="1115" w:type="dxa"/>
            <w:shd w:val="clear" w:color="auto" w:fill="E6E6E6"/>
            <w:vAlign w:val="center"/>
          </w:tcPr>
          <w:p w14:paraId="11744786" w14:textId="77777777" w:rsidR="0096003C" w:rsidRDefault="00381DBF">
            <w:r>
              <w:t>75~100</w:t>
            </w:r>
          </w:p>
        </w:tc>
        <w:tc>
          <w:tcPr>
            <w:tcW w:w="1584" w:type="dxa"/>
            <w:vAlign w:val="center"/>
          </w:tcPr>
          <w:p w14:paraId="34E8A789" w14:textId="77777777" w:rsidR="0096003C" w:rsidRDefault="00381DBF">
            <w:r>
              <w:t>0</w:t>
            </w:r>
          </w:p>
        </w:tc>
        <w:tc>
          <w:tcPr>
            <w:tcW w:w="1584" w:type="dxa"/>
            <w:vAlign w:val="center"/>
          </w:tcPr>
          <w:p w14:paraId="5C701406" w14:textId="77777777" w:rsidR="0096003C" w:rsidRDefault="00381DBF">
            <w:r>
              <w:t>0</w:t>
            </w:r>
          </w:p>
        </w:tc>
        <w:tc>
          <w:tcPr>
            <w:tcW w:w="1584" w:type="dxa"/>
            <w:vAlign w:val="center"/>
          </w:tcPr>
          <w:p w14:paraId="52BD218A" w14:textId="77777777" w:rsidR="0096003C" w:rsidRDefault="00381DBF">
            <w:r>
              <w:t>4.00</w:t>
            </w:r>
          </w:p>
        </w:tc>
        <w:tc>
          <w:tcPr>
            <w:tcW w:w="1726" w:type="dxa"/>
            <w:vAlign w:val="center"/>
          </w:tcPr>
          <w:p w14:paraId="3CBC9289" w14:textId="77777777" w:rsidR="0096003C" w:rsidRDefault="00381DBF">
            <w:r>
              <w:t>0</w:t>
            </w:r>
          </w:p>
        </w:tc>
        <w:tc>
          <w:tcPr>
            <w:tcW w:w="1726" w:type="dxa"/>
            <w:vAlign w:val="center"/>
          </w:tcPr>
          <w:p w14:paraId="294E5EB9" w14:textId="77777777" w:rsidR="0096003C" w:rsidRDefault="00381DBF">
            <w:r>
              <w:t>0</w:t>
            </w:r>
          </w:p>
        </w:tc>
      </w:tr>
      <w:tr w:rsidR="0096003C" w14:paraId="01F9AC50" w14:textId="77777777">
        <w:tc>
          <w:tcPr>
            <w:tcW w:w="1115" w:type="dxa"/>
            <w:shd w:val="clear" w:color="auto" w:fill="E6E6E6"/>
            <w:vAlign w:val="center"/>
          </w:tcPr>
          <w:p w14:paraId="67EE1129" w14:textId="77777777" w:rsidR="0096003C" w:rsidRDefault="00381DBF">
            <w:r>
              <w:t>&gt;100</w:t>
            </w:r>
          </w:p>
        </w:tc>
        <w:tc>
          <w:tcPr>
            <w:tcW w:w="1584" w:type="dxa"/>
            <w:vAlign w:val="center"/>
          </w:tcPr>
          <w:p w14:paraId="331552C6" w14:textId="77777777" w:rsidR="0096003C" w:rsidRDefault="00381DBF">
            <w:r>
              <w:t>0</w:t>
            </w:r>
          </w:p>
        </w:tc>
        <w:tc>
          <w:tcPr>
            <w:tcW w:w="1584" w:type="dxa"/>
            <w:vAlign w:val="center"/>
          </w:tcPr>
          <w:p w14:paraId="54153997" w14:textId="77777777" w:rsidR="0096003C" w:rsidRDefault="00381DBF">
            <w:r>
              <w:t>0</w:t>
            </w:r>
          </w:p>
        </w:tc>
        <w:tc>
          <w:tcPr>
            <w:tcW w:w="1584" w:type="dxa"/>
            <w:vAlign w:val="center"/>
          </w:tcPr>
          <w:p w14:paraId="4D4F3085" w14:textId="77777777" w:rsidR="0096003C" w:rsidRDefault="00381DBF">
            <w:r>
              <w:t>－</w:t>
            </w:r>
          </w:p>
        </w:tc>
        <w:tc>
          <w:tcPr>
            <w:tcW w:w="1726" w:type="dxa"/>
            <w:vAlign w:val="center"/>
          </w:tcPr>
          <w:p w14:paraId="72052FE9" w14:textId="77777777" w:rsidR="0096003C" w:rsidRDefault="00381DBF">
            <w:r>
              <w:t>0</w:t>
            </w:r>
          </w:p>
        </w:tc>
        <w:tc>
          <w:tcPr>
            <w:tcW w:w="1726" w:type="dxa"/>
            <w:vAlign w:val="center"/>
          </w:tcPr>
          <w:p w14:paraId="4C0BF66E" w14:textId="77777777" w:rsidR="0096003C" w:rsidRDefault="00381DBF">
            <w:r>
              <w:t>0</w:t>
            </w:r>
          </w:p>
        </w:tc>
      </w:tr>
      <w:tr w:rsidR="0096003C" w14:paraId="4AB7BDF9" w14:textId="77777777">
        <w:tc>
          <w:tcPr>
            <w:tcW w:w="1115" w:type="dxa"/>
            <w:shd w:val="clear" w:color="auto" w:fill="E6E6E6"/>
            <w:vAlign w:val="center"/>
          </w:tcPr>
          <w:p w14:paraId="62541E13" w14:textId="77777777" w:rsidR="0096003C" w:rsidRDefault="00381DBF">
            <w:r>
              <w:t>合计</w:t>
            </w:r>
          </w:p>
        </w:tc>
        <w:tc>
          <w:tcPr>
            <w:tcW w:w="1584" w:type="dxa"/>
            <w:vAlign w:val="center"/>
          </w:tcPr>
          <w:p w14:paraId="5012B4C4" w14:textId="77777777" w:rsidR="0096003C" w:rsidRDefault="00381DBF">
            <w:r>
              <w:t>0</w:t>
            </w:r>
          </w:p>
        </w:tc>
        <w:tc>
          <w:tcPr>
            <w:tcW w:w="1584" w:type="dxa"/>
            <w:vAlign w:val="center"/>
          </w:tcPr>
          <w:p w14:paraId="78ADA954" w14:textId="77777777" w:rsidR="0096003C" w:rsidRDefault="00381DBF">
            <w:r>
              <w:t>0</w:t>
            </w:r>
          </w:p>
        </w:tc>
        <w:tc>
          <w:tcPr>
            <w:tcW w:w="1584" w:type="dxa"/>
            <w:vAlign w:val="center"/>
          </w:tcPr>
          <w:p w14:paraId="3945EB76" w14:textId="77777777" w:rsidR="0096003C" w:rsidRDefault="0096003C"/>
        </w:tc>
        <w:tc>
          <w:tcPr>
            <w:tcW w:w="1726" w:type="dxa"/>
            <w:vAlign w:val="center"/>
          </w:tcPr>
          <w:p w14:paraId="4A66CFBB" w14:textId="77777777" w:rsidR="0096003C" w:rsidRDefault="00381DBF">
            <w:r>
              <w:t>0</w:t>
            </w:r>
          </w:p>
        </w:tc>
        <w:tc>
          <w:tcPr>
            <w:tcW w:w="1726" w:type="dxa"/>
            <w:vAlign w:val="center"/>
          </w:tcPr>
          <w:p w14:paraId="653C05CF" w14:textId="77777777" w:rsidR="0096003C" w:rsidRDefault="00381DBF">
            <w:r>
              <w:t>0</w:t>
            </w:r>
          </w:p>
        </w:tc>
      </w:tr>
    </w:tbl>
    <w:p w14:paraId="05FFE941" w14:textId="77777777" w:rsidR="0096003C" w:rsidRDefault="0096003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6003C" w14:paraId="1110F5F4" w14:textId="77777777">
        <w:tc>
          <w:tcPr>
            <w:tcW w:w="2326" w:type="dxa"/>
            <w:shd w:val="clear" w:color="auto" w:fill="E6E6E6"/>
            <w:vAlign w:val="center"/>
          </w:tcPr>
          <w:p w14:paraId="45A41664" w14:textId="77777777" w:rsidR="0096003C" w:rsidRDefault="00381DBF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2FBC183" w14:textId="77777777" w:rsidR="0096003C" w:rsidRDefault="00381DBF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F3B877F" w14:textId="77777777" w:rsidR="0096003C" w:rsidRDefault="00381DBF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9C9E2DC" w14:textId="77777777" w:rsidR="0096003C" w:rsidRDefault="00381DB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6003C" w14:paraId="4F06F7CF" w14:textId="77777777">
        <w:tc>
          <w:tcPr>
            <w:tcW w:w="2326" w:type="dxa"/>
            <w:shd w:val="clear" w:color="auto" w:fill="E6E6E6"/>
            <w:vAlign w:val="center"/>
          </w:tcPr>
          <w:p w14:paraId="52B857EC" w14:textId="77777777" w:rsidR="0096003C" w:rsidRDefault="00381DBF">
            <w:r>
              <w:t>热泵机组</w:t>
            </w:r>
          </w:p>
        </w:tc>
        <w:tc>
          <w:tcPr>
            <w:tcW w:w="2326" w:type="dxa"/>
            <w:vAlign w:val="center"/>
          </w:tcPr>
          <w:p w14:paraId="0511E11D" w14:textId="77777777" w:rsidR="0096003C" w:rsidRDefault="00381DBF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14:paraId="19F5C9FD" w14:textId="77777777" w:rsidR="0096003C" w:rsidRDefault="00381DBF">
            <w:r>
              <w:t>0.7035</w:t>
            </w:r>
          </w:p>
        </w:tc>
        <w:tc>
          <w:tcPr>
            <w:tcW w:w="2337" w:type="dxa"/>
            <w:vAlign w:val="center"/>
          </w:tcPr>
          <w:p w14:paraId="0552A816" w14:textId="77777777" w:rsidR="0096003C" w:rsidRDefault="00381DBF">
            <w:r>
              <w:t>0</w:t>
            </w:r>
          </w:p>
        </w:tc>
      </w:tr>
      <w:tr w:rsidR="0096003C" w14:paraId="20703F9A" w14:textId="77777777">
        <w:tc>
          <w:tcPr>
            <w:tcW w:w="2326" w:type="dxa"/>
            <w:shd w:val="clear" w:color="auto" w:fill="E6E6E6"/>
            <w:vAlign w:val="center"/>
          </w:tcPr>
          <w:p w14:paraId="595D934B" w14:textId="77777777" w:rsidR="0096003C" w:rsidRDefault="00381DBF">
            <w:r>
              <w:t>供暖水泵</w:t>
            </w:r>
          </w:p>
        </w:tc>
        <w:tc>
          <w:tcPr>
            <w:tcW w:w="2326" w:type="dxa"/>
            <w:vAlign w:val="center"/>
          </w:tcPr>
          <w:p w14:paraId="75E88EF1" w14:textId="77777777" w:rsidR="0096003C" w:rsidRDefault="00381DBF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5C0A690" w14:textId="77777777" w:rsidR="0096003C" w:rsidRDefault="0096003C"/>
        </w:tc>
        <w:tc>
          <w:tcPr>
            <w:tcW w:w="2337" w:type="dxa"/>
            <w:vAlign w:val="center"/>
          </w:tcPr>
          <w:p w14:paraId="7AC2DB9E" w14:textId="77777777" w:rsidR="0096003C" w:rsidRDefault="00381DBF">
            <w:r>
              <w:t>0</w:t>
            </w:r>
          </w:p>
        </w:tc>
      </w:tr>
      <w:tr w:rsidR="0096003C" w14:paraId="44D7AC9C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D44AC86" w14:textId="77777777" w:rsidR="0096003C" w:rsidRDefault="00381DBF">
            <w:r>
              <w:t>合计</w:t>
            </w:r>
          </w:p>
        </w:tc>
        <w:tc>
          <w:tcPr>
            <w:tcW w:w="2337" w:type="dxa"/>
            <w:vAlign w:val="center"/>
          </w:tcPr>
          <w:p w14:paraId="1E9B3F4A" w14:textId="77777777" w:rsidR="0096003C" w:rsidRDefault="00381DBF">
            <w:r>
              <w:t>0</w:t>
            </w:r>
          </w:p>
        </w:tc>
      </w:tr>
    </w:tbl>
    <w:p w14:paraId="2105B564" w14:textId="77777777" w:rsidR="0096003C" w:rsidRDefault="0096003C"/>
    <w:p w14:paraId="730C7333" w14:textId="77777777" w:rsidR="0096003C" w:rsidRDefault="00381DBF">
      <w:pPr>
        <w:pStyle w:val="3"/>
        <w:widowControl w:val="0"/>
        <w:jc w:val="both"/>
      </w:pPr>
      <w:bookmarkStart w:id="96" w:name="_Toc96016119"/>
      <w:r>
        <w:t>多联机/单元式热泵能耗</w:t>
      </w:r>
      <w:bookmarkEnd w:id="96"/>
    </w:p>
    <w:p w14:paraId="3FAC5C5F" w14:textId="77777777" w:rsidR="0096003C" w:rsidRDefault="00381DBF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96003C" w14:paraId="10470878" w14:textId="77777777">
        <w:tc>
          <w:tcPr>
            <w:tcW w:w="1115" w:type="dxa"/>
            <w:shd w:val="clear" w:color="auto" w:fill="E6E6E6"/>
            <w:vAlign w:val="center"/>
          </w:tcPr>
          <w:p w14:paraId="52607144" w14:textId="77777777" w:rsidR="0096003C" w:rsidRDefault="00381DBF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58E625DA" w14:textId="77777777" w:rsidR="0096003C" w:rsidRDefault="00381DBF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96003C" w14:paraId="788723A7" w14:textId="77777777">
        <w:tc>
          <w:tcPr>
            <w:tcW w:w="1115" w:type="dxa"/>
            <w:shd w:val="clear" w:color="auto" w:fill="E6E6E6"/>
            <w:vAlign w:val="center"/>
          </w:tcPr>
          <w:p w14:paraId="101CA921" w14:textId="77777777" w:rsidR="0096003C" w:rsidRDefault="00381DBF">
            <w:r>
              <w:t>默认</w:t>
            </w:r>
          </w:p>
        </w:tc>
        <w:tc>
          <w:tcPr>
            <w:tcW w:w="8212" w:type="dxa"/>
            <w:vAlign w:val="center"/>
          </w:tcPr>
          <w:p w14:paraId="3691200B" w14:textId="77777777" w:rsidR="0096003C" w:rsidRDefault="00381DBF">
            <w:r>
              <w:rPr>
                <w:noProof/>
              </w:rPr>
              <w:drawing>
                <wp:inline distT="0" distB="0" distL="0" distR="0" wp14:anchorId="25E2D698" wp14:editId="0A4F4BE1">
                  <wp:extent cx="5677496" cy="3200736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6FBFD1" w14:textId="77777777" w:rsidR="0096003C" w:rsidRDefault="0096003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96003C" w14:paraId="574524C2" w14:textId="77777777">
        <w:tc>
          <w:tcPr>
            <w:tcW w:w="1550" w:type="dxa"/>
            <w:shd w:val="clear" w:color="auto" w:fill="E6E6E6"/>
            <w:vAlign w:val="center"/>
          </w:tcPr>
          <w:p w14:paraId="211EA266" w14:textId="77777777" w:rsidR="0096003C" w:rsidRDefault="00381DBF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F48E511" w14:textId="77777777" w:rsidR="0096003C" w:rsidRDefault="00381DBF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A8897FE" w14:textId="77777777" w:rsidR="0096003C" w:rsidRDefault="00381DBF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53BA473" w14:textId="77777777" w:rsidR="0096003C" w:rsidRDefault="00381DBF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207397" w14:textId="77777777" w:rsidR="0096003C" w:rsidRDefault="00381DB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3FF6150" w14:textId="77777777" w:rsidR="0096003C" w:rsidRDefault="00381DB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6003C" w14:paraId="3F06140E" w14:textId="77777777">
        <w:tc>
          <w:tcPr>
            <w:tcW w:w="1550" w:type="dxa"/>
            <w:shd w:val="clear" w:color="auto" w:fill="E6E6E6"/>
            <w:vAlign w:val="center"/>
          </w:tcPr>
          <w:p w14:paraId="12A0197F" w14:textId="77777777" w:rsidR="0096003C" w:rsidRDefault="00381DBF">
            <w:r>
              <w:t>默认</w:t>
            </w:r>
          </w:p>
        </w:tc>
        <w:tc>
          <w:tcPr>
            <w:tcW w:w="1550" w:type="dxa"/>
            <w:vAlign w:val="center"/>
          </w:tcPr>
          <w:p w14:paraId="22FEC9A5" w14:textId="77777777" w:rsidR="0096003C" w:rsidRDefault="00381DBF">
            <w:r>
              <w:t>2.74</w:t>
            </w:r>
          </w:p>
        </w:tc>
        <w:tc>
          <w:tcPr>
            <w:tcW w:w="1550" w:type="dxa"/>
            <w:vAlign w:val="center"/>
          </w:tcPr>
          <w:p w14:paraId="238A94BD" w14:textId="77777777" w:rsidR="0096003C" w:rsidRDefault="00381DBF">
            <w:r>
              <w:t>1729</w:t>
            </w:r>
          </w:p>
        </w:tc>
        <w:tc>
          <w:tcPr>
            <w:tcW w:w="1550" w:type="dxa"/>
            <w:vAlign w:val="center"/>
          </w:tcPr>
          <w:p w14:paraId="1678C951" w14:textId="77777777" w:rsidR="0096003C" w:rsidRDefault="00381DBF">
            <w:r>
              <w:t>687</w:t>
            </w:r>
          </w:p>
        </w:tc>
        <w:tc>
          <w:tcPr>
            <w:tcW w:w="1550" w:type="dxa"/>
            <w:vAlign w:val="center"/>
          </w:tcPr>
          <w:p w14:paraId="32CFD3CF" w14:textId="77777777" w:rsidR="0096003C" w:rsidRDefault="00381DBF">
            <w:r>
              <w:t>0.7035</w:t>
            </w:r>
          </w:p>
        </w:tc>
        <w:tc>
          <w:tcPr>
            <w:tcW w:w="1562" w:type="dxa"/>
            <w:vAlign w:val="center"/>
          </w:tcPr>
          <w:p w14:paraId="69FD8C8E" w14:textId="77777777" w:rsidR="0096003C" w:rsidRDefault="00381DBF">
            <w:r>
              <w:t>24</w:t>
            </w:r>
          </w:p>
        </w:tc>
      </w:tr>
    </w:tbl>
    <w:p w14:paraId="673C2936" w14:textId="77777777" w:rsidR="0096003C" w:rsidRDefault="0096003C"/>
    <w:p w14:paraId="0A05EB71" w14:textId="77777777" w:rsidR="0096003C" w:rsidRDefault="00381DBF">
      <w:pPr>
        <w:pStyle w:val="2"/>
        <w:widowControl w:val="0"/>
      </w:pPr>
      <w:bookmarkStart w:id="97" w:name="_Toc96016120"/>
      <w:r>
        <w:lastRenderedPageBreak/>
        <w:t>空调风机</w:t>
      </w:r>
      <w:bookmarkEnd w:id="9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6003C" w14:paraId="16A09934" w14:textId="77777777">
        <w:tc>
          <w:tcPr>
            <w:tcW w:w="2326" w:type="dxa"/>
            <w:shd w:val="clear" w:color="auto" w:fill="E6E6E6"/>
            <w:vAlign w:val="center"/>
          </w:tcPr>
          <w:p w14:paraId="2025F3F7" w14:textId="77777777" w:rsidR="0096003C" w:rsidRDefault="00381DBF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B0D211F" w14:textId="77777777" w:rsidR="0096003C" w:rsidRDefault="00381DBF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1BC8CA8" w14:textId="77777777" w:rsidR="0096003C" w:rsidRDefault="00381DB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96D0689" w14:textId="77777777" w:rsidR="0096003C" w:rsidRDefault="00381DB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6003C" w14:paraId="24A0EC74" w14:textId="77777777">
        <w:tc>
          <w:tcPr>
            <w:tcW w:w="2326" w:type="dxa"/>
            <w:shd w:val="clear" w:color="auto" w:fill="E6E6E6"/>
            <w:vAlign w:val="center"/>
          </w:tcPr>
          <w:p w14:paraId="2A2214CB" w14:textId="77777777" w:rsidR="0096003C" w:rsidRDefault="00381DBF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8846C5C" w14:textId="77777777" w:rsidR="0096003C" w:rsidRDefault="00381DBF">
            <w:r>
              <w:t>5136</w:t>
            </w:r>
          </w:p>
        </w:tc>
        <w:tc>
          <w:tcPr>
            <w:tcW w:w="2326" w:type="dxa"/>
            <w:vMerge w:val="restart"/>
            <w:vAlign w:val="center"/>
          </w:tcPr>
          <w:p w14:paraId="0B3E039B" w14:textId="77777777" w:rsidR="0096003C" w:rsidRDefault="00381DBF">
            <w:r>
              <w:t>0.7035</w:t>
            </w:r>
          </w:p>
        </w:tc>
        <w:tc>
          <w:tcPr>
            <w:tcW w:w="2337" w:type="dxa"/>
            <w:vAlign w:val="center"/>
          </w:tcPr>
          <w:p w14:paraId="651D0049" w14:textId="77777777" w:rsidR="0096003C" w:rsidRDefault="00381DBF">
            <w:r>
              <w:t>181</w:t>
            </w:r>
          </w:p>
        </w:tc>
      </w:tr>
      <w:tr w:rsidR="0096003C" w14:paraId="6F1BC69B" w14:textId="77777777">
        <w:tc>
          <w:tcPr>
            <w:tcW w:w="2326" w:type="dxa"/>
            <w:shd w:val="clear" w:color="auto" w:fill="E6E6E6"/>
            <w:vAlign w:val="center"/>
          </w:tcPr>
          <w:p w14:paraId="4C9BE240" w14:textId="77777777" w:rsidR="0096003C" w:rsidRDefault="00381DBF">
            <w:r>
              <w:t>风机盘管</w:t>
            </w:r>
          </w:p>
        </w:tc>
        <w:tc>
          <w:tcPr>
            <w:tcW w:w="2326" w:type="dxa"/>
            <w:vAlign w:val="center"/>
          </w:tcPr>
          <w:p w14:paraId="13438F5D" w14:textId="77777777" w:rsidR="0096003C" w:rsidRDefault="00381DBF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1DF9BA8" w14:textId="77777777" w:rsidR="0096003C" w:rsidRDefault="0096003C"/>
        </w:tc>
        <w:tc>
          <w:tcPr>
            <w:tcW w:w="2337" w:type="dxa"/>
            <w:vAlign w:val="center"/>
          </w:tcPr>
          <w:p w14:paraId="1A6350B4" w14:textId="77777777" w:rsidR="0096003C" w:rsidRDefault="00381DBF">
            <w:r>
              <w:t>0</w:t>
            </w:r>
          </w:p>
        </w:tc>
      </w:tr>
      <w:tr w:rsidR="0096003C" w14:paraId="198ED071" w14:textId="77777777">
        <w:tc>
          <w:tcPr>
            <w:tcW w:w="2326" w:type="dxa"/>
            <w:shd w:val="clear" w:color="auto" w:fill="E6E6E6"/>
            <w:vAlign w:val="center"/>
          </w:tcPr>
          <w:p w14:paraId="179F1183" w14:textId="77777777" w:rsidR="0096003C" w:rsidRDefault="00381DBF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4C6F82F7" w14:textId="77777777" w:rsidR="0096003C" w:rsidRDefault="00381DBF">
            <w:r>
              <w:t>1422</w:t>
            </w:r>
          </w:p>
        </w:tc>
        <w:tc>
          <w:tcPr>
            <w:tcW w:w="2326" w:type="dxa"/>
            <w:vMerge/>
            <w:vAlign w:val="center"/>
          </w:tcPr>
          <w:p w14:paraId="6D00164B" w14:textId="77777777" w:rsidR="0096003C" w:rsidRDefault="0096003C"/>
        </w:tc>
        <w:tc>
          <w:tcPr>
            <w:tcW w:w="2337" w:type="dxa"/>
            <w:vAlign w:val="center"/>
          </w:tcPr>
          <w:p w14:paraId="37642FE9" w14:textId="77777777" w:rsidR="0096003C" w:rsidRDefault="00381DBF">
            <w:r>
              <w:t>50</w:t>
            </w:r>
          </w:p>
        </w:tc>
      </w:tr>
      <w:tr w:rsidR="0096003C" w14:paraId="4993F199" w14:textId="77777777">
        <w:tc>
          <w:tcPr>
            <w:tcW w:w="2326" w:type="dxa"/>
            <w:shd w:val="clear" w:color="auto" w:fill="E6E6E6"/>
            <w:vAlign w:val="center"/>
          </w:tcPr>
          <w:p w14:paraId="16DF4DE1" w14:textId="77777777" w:rsidR="0096003C" w:rsidRDefault="00381DBF">
            <w:r>
              <w:t>全空气机组</w:t>
            </w:r>
          </w:p>
        </w:tc>
        <w:tc>
          <w:tcPr>
            <w:tcW w:w="2326" w:type="dxa"/>
            <w:vAlign w:val="center"/>
          </w:tcPr>
          <w:p w14:paraId="0FBB6784" w14:textId="77777777" w:rsidR="0096003C" w:rsidRDefault="00381DBF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37EDDF7" w14:textId="77777777" w:rsidR="0096003C" w:rsidRDefault="0096003C"/>
        </w:tc>
        <w:tc>
          <w:tcPr>
            <w:tcW w:w="2337" w:type="dxa"/>
            <w:vAlign w:val="center"/>
          </w:tcPr>
          <w:p w14:paraId="55160A3F" w14:textId="77777777" w:rsidR="0096003C" w:rsidRDefault="00381DBF">
            <w:r>
              <w:t>0</w:t>
            </w:r>
          </w:p>
        </w:tc>
      </w:tr>
      <w:tr w:rsidR="0096003C" w14:paraId="02B0886B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BA844D6" w14:textId="77777777" w:rsidR="0096003C" w:rsidRDefault="00381DBF">
            <w:r>
              <w:t>合计</w:t>
            </w:r>
          </w:p>
        </w:tc>
        <w:tc>
          <w:tcPr>
            <w:tcW w:w="2337" w:type="dxa"/>
            <w:vAlign w:val="center"/>
          </w:tcPr>
          <w:p w14:paraId="11659FCF" w14:textId="77777777" w:rsidR="0096003C" w:rsidRDefault="00381DBF">
            <w:r>
              <w:t>231</w:t>
            </w:r>
          </w:p>
        </w:tc>
      </w:tr>
    </w:tbl>
    <w:p w14:paraId="496E1789" w14:textId="77777777" w:rsidR="0096003C" w:rsidRDefault="00381DBF">
      <w:pPr>
        <w:pStyle w:val="1"/>
        <w:widowControl w:val="0"/>
        <w:jc w:val="both"/>
      </w:pPr>
      <w:bookmarkStart w:id="98" w:name="_Toc96016121"/>
      <w:r>
        <w:t>照明</w:t>
      </w:r>
      <w:bookmarkEnd w:id="9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6003C" w14:paraId="415C9769" w14:textId="77777777">
        <w:tc>
          <w:tcPr>
            <w:tcW w:w="1822" w:type="dxa"/>
            <w:shd w:val="clear" w:color="auto" w:fill="E6E6E6"/>
            <w:vAlign w:val="center"/>
          </w:tcPr>
          <w:p w14:paraId="1F89B220" w14:textId="77777777" w:rsidR="0096003C" w:rsidRDefault="00381DBF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832775" w14:textId="77777777" w:rsidR="0096003C" w:rsidRDefault="00381DB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28D5EF6" w14:textId="77777777" w:rsidR="0096003C" w:rsidRDefault="00381DBF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480EAB2" w14:textId="77777777" w:rsidR="0096003C" w:rsidRDefault="00381DB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0B8801D" w14:textId="77777777" w:rsidR="0096003C" w:rsidRDefault="00381DBF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1179D05" w14:textId="77777777" w:rsidR="0096003C" w:rsidRDefault="00381DB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1EFA367" w14:textId="77777777" w:rsidR="0096003C" w:rsidRDefault="00381DB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6003C" w14:paraId="12827D77" w14:textId="77777777">
        <w:tc>
          <w:tcPr>
            <w:tcW w:w="1822" w:type="dxa"/>
            <w:vAlign w:val="center"/>
          </w:tcPr>
          <w:p w14:paraId="18296DB1" w14:textId="77777777" w:rsidR="0096003C" w:rsidRDefault="00381DBF">
            <w:r>
              <w:t>主卧室</w:t>
            </w:r>
          </w:p>
        </w:tc>
        <w:tc>
          <w:tcPr>
            <w:tcW w:w="1556" w:type="dxa"/>
            <w:vAlign w:val="center"/>
          </w:tcPr>
          <w:p w14:paraId="0861CAEA" w14:textId="77777777" w:rsidR="0096003C" w:rsidRDefault="00381DBF">
            <w:r>
              <w:t>5.11</w:t>
            </w:r>
          </w:p>
        </w:tc>
        <w:tc>
          <w:tcPr>
            <w:tcW w:w="854" w:type="dxa"/>
            <w:vAlign w:val="center"/>
          </w:tcPr>
          <w:p w14:paraId="2AB21B8C" w14:textId="77777777" w:rsidR="0096003C" w:rsidRDefault="00381DBF">
            <w:r>
              <w:t>10</w:t>
            </w:r>
          </w:p>
        </w:tc>
        <w:tc>
          <w:tcPr>
            <w:tcW w:w="1098" w:type="dxa"/>
            <w:vAlign w:val="center"/>
          </w:tcPr>
          <w:p w14:paraId="0DD7879B" w14:textId="77777777" w:rsidR="0096003C" w:rsidRDefault="00381DBF">
            <w:r>
              <w:t>221</w:t>
            </w:r>
          </w:p>
        </w:tc>
        <w:tc>
          <w:tcPr>
            <w:tcW w:w="1330" w:type="dxa"/>
            <w:vAlign w:val="center"/>
          </w:tcPr>
          <w:p w14:paraId="2079EC33" w14:textId="77777777" w:rsidR="0096003C" w:rsidRDefault="00381DBF">
            <w:r>
              <w:t>1130</w:t>
            </w:r>
          </w:p>
        </w:tc>
        <w:tc>
          <w:tcPr>
            <w:tcW w:w="1330" w:type="dxa"/>
            <w:vMerge w:val="restart"/>
            <w:vAlign w:val="center"/>
          </w:tcPr>
          <w:p w14:paraId="00671E6C" w14:textId="77777777" w:rsidR="0096003C" w:rsidRDefault="00381DBF">
            <w:r>
              <w:t>0.7035</w:t>
            </w:r>
          </w:p>
        </w:tc>
        <w:tc>
          <w:tcPr>
            <w:tcW w:w="1330" w:type="dxa"/>
            <w:vAlign w:val="center"/>
          </w:tcPr>
          <w:p w14:paraId="0F06CA10" w14:textId="77777777" w:rsidR="0096003C" w:rsidRDefault="00381DBF">
            <w:r>
              <w:t>40</w:t>
            </w:r>
          </w:p>
        </w:tc>
      </w:tr>
      <w:tr w:rsidR="0096003C" w14:paraId="6A781CD4" w14:textId="77777777">
        <w:tc>
          <w:tcPr>
            <w:tcW w:w="1822" w:type="dxa"/>
            <w:vAlign w:val="center"/>
          </w:tcPr>
          <w:p w14:paraId="3314022C" w14:textId="77777777" w:rsidR="0096003C" w:rsidRDefault="00381DBF">
            <w:r>
              <w:t>卫生间</w:t>
            </w:r>
          </w:p>
        </w:tc>
        <w:tc>
          <w:tcPr>
            <w:tcW w:w="1556" w:type="dxa"/>
            <w:vAlign w:val="center"/>
          </w:tcPr>
          <w:p w14:paraId="21A42A02" w14:textId="77777777" w:rsidR="0096003C" w:rsidRDefault="00381DBF">
            <w:r>
              <w:t>15.33</w:t>
            </w:r>
          </w:p>
        </w:tc>
        <w:tc>
          <w:tcPr>
            <w:tcW w:w="854" w:type="dxa"/>
            <w:vAlign w:val="center"/>
          </w:tcPr>
          <w:p w14:paraId="31EC5A7B" w14:textId="77777777" w:rsidR="0096003C" w:rsidRDefault="00381DBF">
            <w:r>
              <w:t>20</w:t>
            </w:r>
          </w:p>
        </w:tc>
        <w:tc>
          <w:tcPr>
            <w:tcW w:w="1098" w:type="dxa"/>
            <w:vAlign w:val="center"/>
          </w:tcPr>
          <w:p w14:paraId="5357ECA9" w14:textId="77777777" w:rsidR="0096003C" w:rsidRDefault="00381DBF">
            <w:r>
              <w:t>126</w:t>
            </w:r>
          </w:p>
        </w:tc>
        <w:tc>
          <w:tcPr>
            <w:tcW w:w="1330" w:type="dxa"/>
            <w:vAlign w:val="center"/>
          </w:tcPr>
          <w:p w14:paraId="6F1EF046" w14:textId="77777777" w:rsidR="0096003C" w:rsidRDefault="00381DBF">
            <w:r>
              <w:t>1932</w:t>
            </w:r>
          </w:p>
        </w:tc>
        <w:tc>
          <w:tcPr>
            <w:tcW w:w="1330" w:type="dxa"/>
            <w:vMerge/>
            <w:vAlign w:val="center"/>
          </w:tcPr>
          <w:p w14:paraId="10F4A851" w14:textId="77777777" w:rsidR="0096003C" w:rsidRDefault="0096003C"/>
        </w:tc>
        <w:tc>
          <w:tcPr>
            <w:tcW w:w="1330" w:type="dxa"/>
            <w:vAlign w:val="center"/>
          </w:tcPr>
          <w:p w14:paraId="14E9DAB5" w14:textId="77777777" w:rsidR="0096003C" w:rsidRDefault="00381DBF">
            <w:r>
              <w:t>68</w:t>
            </w:r>
          </w:p>
        </w:tc>
      </w:tr>
      <w:tr w:rsidR="0096003C" w14:paraId="18C198D9" w14:textId="77777777">
        <w:tc>
          <w:tcPr>
            <w:tcW w:w="1822" w:type="dxa"/>
            <w:vAlign w:val="center"/>
          </w:tcPr>
          <w:p w14:paraId="1CF6F15F" w14:textId="77777777" w:rsidR="0096003C" w:rsidRDefault="00381DBF">
            <w:r>
              <w:t>厨房</w:t>
            </w:r>
          </w:p>
        </w:tc>
        <w:tc>
          <w:tcPr>
            <w:tcW w:w="1556" w:type="dxa"/>
            <w:vAlign w:val="center"/>
          </w:tcPr>
          <w:p w14:paraId="489682C2" w14:textId="77777777" w:rsidR="0096003C" w:rsidRDefault="00381DBF">
            <w:r>
              <w:t>15.33</w:t>
            </w:r>
          </w:p>
        </w:tc>
        <w:tc>
          <w:tcPr>
            <w:tcW w:w="854" w:type="dxa"/>
            <w:vAlign w:val="center"/>
          </w:tcPr>
          <w:p w14:paraId="51231DA0" w14:textId="77777777" w:rsidR="0096003C" w:rsidRDefault="00381DBF">
            <w:r>
              <w:t>10</w:t>
            </w:r>
          </w:p>
        </w:tc>
        <w:tc>
          <w:tcPr>
            <w:tcW w:w="1098" w:type="dxa"/>
            <w:vAlign w:val="center"/>
          </w:tcPr>
          <w:p w14:paraId="4B345219" w14:textId="77777777" w:rsidR="0096003C" w:rsidRDefault="00381DBF">
            <w:r>
              <w:t>108</w:t>
            </w:r>
          </w:p>
        </w:tc>
        <w:tc>
          <w:tcPr>
            <w:tcW w:w="1330" w:type="dxa"/>
            <w:vAlign w:val="center"/>
          </w:tcPr>
          <w:p w14:paraId="313E7428" w14:textId="77777777" w:rsidR="0096003C" w:rsidRDefault="00381DBF">
            <w:r>
              <w:t>1656</w:t>
            </w:r>
          </w:p>
        </w:tc>
        <w:tc>
          <w:tcPr>
            <w:tcW w:w="1330" w:type="dxa"/>
            <w:vMerge/>
            <w:vAlign w:val="center"/>
          </w:tcPr>
          <w:p w14:paraId="43FAEBA9" w14:textId="77777777" w:rsidR="0096003C" w:rsidRDefault="0096003C"/>
        </w:tc>
        <w:tc>
          <w:tcPr>
            <w:tcW w:w="1330" w:type="dxa"/>
            <w:vAlign w:val="center"/>
          </w:tcPr>
          <w:p w14:paraId="0C2F9707" w14:textId="77777777" w:rsidR="0096003C" w:rsidRDefault="00381DBF">
            <w:r>
              <w:t>58</w:t>
            </w:r>
          </w:p>
        </w:tc>
      </w:tr>
      <w:tr w:rsidR="0096003C" w14:paraId="1E7149CE" w14:textId="77777777">
        <w:tc>
          <w:tcPr>
            <w:tcW w:w="1822" w:type="dxa"/>
            <w:vAlign w:val="center"/>
          </w:tcPr>
          <w:p w14:paraId="5611843D" w14:textId="77777777" w:rsidR="0096003C" w:rsidRDefault="00381DBF">
            <w:r>
              <w:t>楼梯间</w:t>
            </w:r>
          </w:p>
        </w:tc>
        <w:tc>
          <w:tcPr>
            <w:tcW w:w="1556" w:type="dxa"/>
            <w:vAlign w:val="center"/>
          </w:tcPr>
          <w:p w14:paraId="790AF5F8" w14:textId="77777777" w:rsidR="0096003C" w:rsidRDefault="00381DBF">
            <w:r>
              <w:t>0.00</w:t>
            </w:r>
          </w:p>
        </w:tc>
        <w:tc>
          <w:tcPr>
            <w:tcW w:w="854" w:type="dxa"/>
            <w:vAlign w:val="center"/>
          </w:tcPr>
          <w:p w14:paraId="348B14D2" w14:textId="77777777" w:rsidR="0096003C" w:rsidRDefault="00381DBF">
            <w:r>
              <w:t>7</w:t>
            </w:r>
          </w:p>
        </w:tc>
        <w:tc>
          <w:tcPr>
            <w:tcW w:w="1098" w:type="dxa"/>
            <w:vAlign w:val="center"/>
          </w:tcPr>
          <w:p w14:paraId="56AA7B27" w14:textId="77777777" w:rsidR="0096003C" w:rsidRDefault="00381DBF">
            <w:r>
              <w:t>101</w:t>
            </w:r>
          </w:p>
        </w:tc>
        <w:tc>
          <w:tcPr>
            <w:tcW w:w="1330" w:type="dxa"/>
            <w:vAlign w:val="center"/>
          </w:tcPr>
          <w:p w14:paraId="65437037" w14:textId="77777777" w:rsidR="0096003C" w:rsidRDefault="00381DBF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734E125" w14:textId="77777777" w:rsidR="0096003C" w:rsidRDefault="0096003C"/>
        </w:tc>
        <w:tc>
          <w:tcPr>
            <w:tcW w:w="1330" w:type="dxa"/>
            <w:vAlign w:val="center"/>
          </w:tcPr>
          <w:p w14:paraId="72AE293F" w14:textId="77777777" w:rsidR="0096003C" w:rsidRDefault="00381DBF">
            <w:r>
              <w:t>0</w:t>
            </w:r>
          </w:p>
        </w:tc>
      </w:tr>
      <w:tr w:rsidR="0096003C" w14:paraId="31EE2427" w14:textId="77777777">
        <w:tc>
          <w:tcPr>
            <w:tcW w:w="1822" w:type="dxa"/>
            <w:vAlign w:val="center"/>
          </w:tcPr>
          <w:p w14:paraId="7B29174F" w14:textId="77777777" w:rsidR="0096003C" w:rsidRDefault="00381DBF">
            <w:r>
              <w:t>次卧室</w:t>
            </w:r>
          </w:p>
        </w:tc>
        <w:tc>
          <w:tcPr>
            <w:tcW w:w="1556" w:type="dxa"/>
            <w:vAlign w:val="center"/>
          </w:tcPr>
          <w:p w14:paraId="727029BB" w14:textId="77777777" w:rsidR="0096003C" w:rsidRDefault="00381DBF">
            <w:r>
              <w:t>5.11</w:t>
            </w:r>
          </w:p>
        </w:tc>
        <w:tc>
          <w:tcPr>
            <w:tcW w:w="854" w:type="dxa"/>
            <w:vAlign w:val="center"/>
          </w:tcPr>
          <w:p w14:paraId="53FDEAD6" w14:textId="77777777" w:rsidR="0096003C" w:rsidRDefault="00381DBF">
            <w:r>
              <w:t>20</w:t>
            </w:r>
          </w:p>
        </w:tc>
        <w:tc>
          <w:tcPr>
            <w:tcW w:w="1098" w:type="dxa"/>
            <w:vAlign w:val="center"/>
          </w:tcPr>
          <w:p w14:paraId="4F26EFFA" w14:textId="77777777" w:rsidR="0096003C" w:rsidRDefault="00381DBF">
            <w:r>
              <w:t>356</w:t>
            </w:r>
          </w:p>
        </w:tc>
        <w:tc>
          <w:tcPr>
            <w:tcW w:w="1330" w:type="dxa"/>
            <w:vAlign w:val="center"/>
          </w:tcPr>
          <w:p w14:paraId="23D13AAA" w14:textId="77777777" w:rsidR="0096003C" w:rsidRDefault="00381DBF">
            <w:r>
              <w:t>1817</w:t>
            </w:r>
          </w:p>
        </w:tc>
        <w:tc>
          <w:tcPr>
            <w:tcW w:w="1330" w:type="dxa"/>
            <w:vMerge/>
            <w:vAlign w:val="center"/>
          </w:tcPr>
          <w:p w14:paraId="2CC4545D" w14:textId="77777777" w:rsidR="0096003C" w:rsidRDefault="0096003C"/>
        </w:tc>
        <w:tc>
          <w:tcPr>
            <w:tcW w:w="1330" w:type="dxa"/>
            <w:vAlign w:val="center"/>
          </w:tcPr>
          <w:p w14:paraId="02E54E01" w14:textId="77777777" w:rsidR="0096003C" w:rsidRDefault="00381DBF">
            <w:r>
              <w:t>64</w:t>
            </w:r>
          </w:p>
        </w:tc>
      </w:tr>
      <w:tr w:rsidR="0096003C" w14:paraId="2782F35C" w14:textId="77777777">
        <w:tc>
          <w:tcPr>
            <w:tcW w:w="1822" w:type="dxa"/>
            <w:vAlign w:val="center"/>
          </w:tcPr>
          <w:p w14:paraId="17EDB0F5" w14:textId="77777777" w:rsidR="0096003C" w:rsidRDefault="00381DBF">
            <w:r>
              <w:t>过厅</w:t>
            </w:r>
          </w:p>
        </w:tc>
        <w:tc>
          <w:tcPr>
            <w:tcW w:w="1556" w:type="dxa"/>
            <w:vAlign w:val="center"/>
          </w:tcPr>
          <w:p w14:paraId="14AA67BF" w14:textId="77777777" w:rsidR="0096003C" w:rsidRDefault="00381DBF">
            <w:r>
              <w:t>5.11</w:t>
            </w:r>
          </w:p>
        </w:tc>
        <w:tc>
          <w:tcPr>
            <w:tcW w:w="854" w:type="dxa"/>
            <w:vAlign w:val="center"/>
          </w:tcPr>
          <w:p w14:paraId="685ABB76" w14:textId="77777777" w:rsidR="0096003C" w:rsidRDefault="00381DBF">
            <w:r>
              <w:t>10</w:t>
            </w:r>
          </w:p>
        </w:tc>
        <w:tc>
          <w:tcPr>
            <w:tcW w:w="1098" w:type="dxa"/>
            <w:vAlign w:val="center"/>
          </w:tcPr>
          <w:p w14:paraId="7BD69D18" w14:textId="77777777" w:rsidR="0096003C" w:rsidRDefault="00381DBF">
            <w:r>
              <w:t>455</w:t>
            </w:r>
          </w:p>
        </w:tc>
        <w:tc>
          <w:tcPr>
            <w:tcW w:w="1330" w:type="dxa"/>
            <w:vAlign w:val="center"/>
          </w:tcPr>
          <w:p w14:paraId="73558BE4" w14:textId="77777777" w:rsidR="0096003C" w:rsidRDefault="00381DBF">
            <w:r>
              <w:t>2326</w:t>
            </w:r>
          </w:p>
        </w:tc>
        <w:tc>
          <w:tcPr>
            <w:tcW w:w="1330" w:type="dxa"/>
            <w:vMerge/>
            <w:vAlign w:val="center"/>
          </w:tcPr>
          <w:p w14:paraId="33E49281" w14:textId="77777777" w:rsidR="0096003C" w:rsidRDefault="0096003C"/>
        </w:tc>
        <w:tc>
          <w:tcPr>
            <w:tcW w:w="1330" w:type="dxa"/>
            <w:vAlign w:val="center"/>
          </w:tcPr>
          <w:p w14:paraId="62D52F42" w14:textId="77777777" w:rsidR="0096003C" w:rsidRDefault="00381DBF">
            <w:r>
              <w:t>82</w:t>
            </w:r>
          </w:p>
        </w:tc>
      </w:tr>
      <w:tr w:rsidR="0096003C" w14:paraId="278E0529" w14:textId="77777777">
        <w:tc>
          <w:tcPr>
            <w:tcW w:w="7990" w:type="dxa"/>
            <w:gridSpan w:val="6"/>
            <w:vAlign w:val="center"/>
          </w:tcPr>
          <w:p w14:paraId="65BED7FA" w14:textId="77777777" w:rsidR="0096003C" w:rsidRDefault="00381DBF">
            <w:r>
              <w:t>总计</w:t>
            </w:r>
          </w:p>
        </w:tc>
        <w:tc>
          <w:tcPr>
            <w:tcW w:w="1330" w:type="dxa"/>
            <w:vAlign w:val="center"/>
          </w:tcPr>
          <w:p w14:paraId="65707D91" w14:textId="77777777" w:rsidR="0096003C" w:rsidRDefault="00381DBF">
            <w:r>
              <w:t>312</w:t>
            </w:r>
          </w:p>
        </w:tc>
      </w:tr>
    </w:tbl>
    <w:p w14:paraId="0E68B570" w14:textId="77777777" w:rsidR="0096003C" w:rsidRDefault="00381DBF">
      <w:pPr>
        <w:pStyle w:val="1"/>
        <w:widowControl w:val="0"/>
        <w:jc w:val="both"/>
      </w:pPr>
      <w:bookmarkStart w:id="99" w:name="_Toc96016122"/>
      <w:r>
        <w:t>插座设备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6003C" w14:paraId="35913451" w14:textId="77777777">
        <w:tc>
          <w:tcPr>
            <w:tcW w:w="1822" w:type="dxa"/>
            <w:shd w:val="clear" w:color="auto" w:fill="E6E6E6"/>
            <w:vAlign w:val="center"/>
          </w:tcPr>
          <w:p w14:paraId="62053E5C" w14:textId="77777777" w:rsidR="0096003C" w:rsidRDefault="00381DBF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3643DB" w14:textId="77777777" w:rsidR="0096003C" w:rsidRDefault="00381DB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2D6331B" w14:textId="77777777" w:rsidR="0096003C" w:rsidRDefault="00381DBF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E7340BD" w14:textId="77777777" w:rsidR="0096003C" w:rsidRDefault="00381DB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68779C3" w14:textId="77777777" w:rsidR="0096003C" w:rsidRDefault="00381DBF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6571C5C" w14:textId="77777777" w:rsidR="0096003C" w:rsidRDefault="00381DB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6E7CC30" w14:textId="77777777" w:rsidR="0096003C" w:rsidRDefault="00381DB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6003C" w14:paraId="20A1BEB8" w14:textId="77777777">
        <w:tc>
          <w:tcPr>
            <w:tcW w:w="1822" w:type="dxa"/>
            <w:vAlign w:val="center"/>
          </w:tcPr>
          <w:p w14:paraId="1E90CA0A" w14:textId="77777777" w:rsidR="0096003C" w:rsidRDefault="00381DBF">
            <w:r>
              <w:t>主卧室</w:t>
            </w:r>
          </w:p>
        </w:tc>
        <w:tc>
          <w:tcPr>
            <w:tcW w:w="1556" w:type="dxa"/>
            <w:vAlign w:val="center"/>
          </w:tcPr>
          <w:p w14:paraId="33A3A778" w14:textId="77777777" w:rsidR="0096003C" w:rsidRDefault="00381DBF">
            <w:r>
              <w:t>37.67</w:t>
            </w:r>
          </w:p>
        </w:tc>
        <w:tc>
          <w:tcPr>
            <w:tcW w:w="854" w:type="dxa"/>
            <w:vAlign w:val="center"/>
          </w:tcPr>
          <w:p w14:paraId="285C6529" w14:textId="77777777" w:rsidR="0096003C" w:rsidRDefault="00381DBF">
            <w:r>
              <w:t>10</w:t>
            </w:r>
          </w:p>
        </w:tc>
        <w:tc>
          <w:tcPr>
            <w:tcW w:w="1098" w:type="dxa"/>
            <w:vAlign w:val="center"/>
          </w:tcPr>
          <w:p w14:paraId="7BA1A311" w14:textId="77777777" w:rsidR="0096003C" w:rsidRDefault="00381DBF">
            <w:r>
              <w:t>221</w:t>
            </w:r>
          </w:p>
        </w:tc>
        <w:tc>
          <w:tcPr>
            <w:tcW w:w="1330" w:type="dxa"/>
            <w:vAlign w:val="center"/>
          </w:tcPr>
          <w:p w14:paraId="02F9C6D4" w14:textId="77777777" w:rsidR="0096003C" w:rsidRDefault="00381DBF">
            <w:r>
              <w:t>8332</w:t>
            </w:r>
          </w:p>
        </w:tc>
        <w:tc>
          <w:tcPr>
            <w:tcW w:w="1330" w:type="dxa"/>
            <w:vMerge w:val="restart"/>
            <w:vAlign w:val="center"/>
          </w:tcPr>
          <w:p w14:paraId="434D6C09" w14:textId="77777777" w:rsidR="0096003C" w:rsidRDefault="00381DBF">
            <w:r>
              <w:t>0.7035</w:t>
            </w:r>
          </w:p>
        </w:tc>
        <w:tc>
          <w:tcPr>
            <w:tcW w:w="1330" w:type="dxa"/>
            <w:vAlign w:val="center"/>
          </w:tcPr>
          <w:p w14:paraId="0C3677E2" w14:textId="77777777" w:rsidR="0096003C" w:rsidRDefault="00381DBF">
            <w:r>
              <w:t>293</w:t>
            </w:r>
          </w:p>
        </w:tc>
      </w:tr>
      <w:tr w:rsidR="0096003C" w14:paraId="68BB3CE7" w14:textId="77777777">
        <w:tc>
          <w:tcPr>
            <w:tcW w:w="1822" w:type="dxa"/>
            <w:vAlign w:val="center"/>
          </w:tcPr>
          <w:p w14:paraId="781E535C" w14:textId="77777777" w:rsidR="0096003C" w:rsidRDefault="00381DBF">
            <w:r>
              <w:t>卫生间</w:t>
            </w:r>
          </w:p>
        </w:tc>
        <w:tc>
          <w:tcPr>
            <w:tcW w:w="1556" w:type="dxa"/>
            <w:vAlign w:val="center"/>
          </w:tcPr>
          <w:p w14:paraId="3E70EB4E" w14:textId="77777777" w:rsidR="0096003C" w:rsidRDefault="00381DBF">
            <w:r>
              <w:t>0.00</w:t>
            </w:r>
          </w:p>
        </w:tc>
        <w:tc>
          <w:tcPr>
            <w:tcW w:w="854" w:type="dxa"/>
            <w:vAlign w:val="center"/>
          </w:tcPr>
          <w:p w14:paraId="0CFFE4FB" w14:textId="77777777" w:rsidR="0096003C" w:rsidRDefault="00381DBF">
            <w:r>
              <w:t>20</w:t>
            </w:r>
          </w:p>
        </w:tc>
        <w:tc>
          <w:tcPr>
            <w:tcW w:w="1098" w:type="dxa"/>
            <w:vAlign w:val="center"/>
          </w:tcPr>
          <w:p w14:paraId="50003C43" w14:textId="77777777" w:rsidR="0096003C" w:rsidRDefault="00381DBF">
            <w:r>
              <w:t>126</w:t>
            </w:r>
          </w:p>
        </w:tc>
        <w:tc>
          <w:tcPr>
            <w:tcW w:w="1330" w:type="dxa"/>
            <w:vAlign w:val="center"/>
          </w:tcPr>
          <w:p w14:paraId="3414B054" w14:textId="77777777" w:rsidR="0096003C" w:rsidRDefault="00381DBF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18BD6620" w14:textId="77777777" w:rsidR="0096003C" w:rsidRDefault="0096003C"/>
        </w:tc>
        <w:tc>
          <w:tcPr>
            <w:tcW w:w="1330" w:type="dxa"/>
            <w:vAlign w:val="center"/>
          </w:tcPr>
          <w:p w14:paraId="3503AAC6" w14:textId="77777777" w:rsidR="0096003C" w:rsidRDefault="00381DBF">
            <w:r>
              <w:t>0</w:t>
            </w:r>
          </w:p>
        </w:tc>
      </w:tr>
      <w:tr w:rsidR="0096003C" w14:paraId="523FF6A2" w14:textId="77777777">
        <w:tc>
          <w:tcPr>
            <w:tcW w:w="1822" w:type="dxa"/>
            <w:vAlign w:val="center"/>
          </w:tcPr>
          <w:p w14:paraId="721C54FD" w14:textId="77777777" w:rsidR="0096003C" w:rsidRDefault="00381DBF">
            <w:r>
              <w:t>厨房</w:t>
            </w:r>
          </w:p>
        </w:tc>
        <w:tc>
          <w:tcPr>
            <w:tcW w:w="1556" w:type="dxa"/>
            <w:vAlign w:val="center"/>
          </w:tcPr>
          <w:p w14:paraId="43F55D67" w14:textId="77777777" w:rsidR="0096003C" w:rsidRDefault="00381DBF">
            <w:r>
              <w:t>210.24</w:t>
            </w:r>
          </w:p>
        </w:tc>
        <w:tc>
          <w:tcPr>
            <w:tcW w:w="854" w:type="dxa"/>
            <w:vAlign w:val="center"/>
          </w:tcPr>
          <w:p w14:paraId="370D1D0C" w14:textId="77777777" w:rsidR="0096003C" w:rsidRDefault="00381DBF">
            <w:r>
              <w:t>10</w:t>
            </w:r>
          </w:p>
        </w:tc>
        <w:tc>
          <w:tcPr>
            <w:tcW w:w="1098" w:type="dxa"/>
            <w:vAlign w:val="center"/>
          </w:tcPr>
          <w:p w14:paraId="0D202D07" w14:textId="77777777" w:rsidR="0096003C" w:rsidRDefault="00381DBF">
            <w:r>
              <w:t>108</w:t>
            </w:r>
          </w:p>
        </w:tc>
        <w:tc>
          <w:tcPr>
            <w:tcW w:w="1330" w:type="dxa"/>
            <w:vAlign w:val="center"/>
          </w:tcPr>
          <w:p w14:paraId="266C2CF4" w14:textId="77777777" w:rsidR="0096003C" w:rsidRDefault="00381DBF">
            <w:r>
              <w:t>22706</w:t>
            </w:r>
          </w:p>
        </w:tc>
        <w:tc>
          <w:tcPr>
            <w:tcW w:w="1330" w:type="dxa"/>
            <w:vMerge/>
            <w:vAlign w:val="center"/>
          </w:tcPr>
          <w:p w14:paraId="1F054417" w14:textId="77777777" w:rsidR="0096003C" w:rsidRDefault="0096003C"/>
        </w:tc>
        <w:tc>
          <w:tcPr>
            <w:tcW w:w="1330" w:type="dxa"/>
            <w:vAlign w:val="center"/>
          </w:tcPr>
          <w:p w14:paraId="2811E9B8" w14:textId="77777777" w:rsidR="0096003C" w:rsidRDefault="00381DBF">
            <w:r>
              <w:t>799</w:t>
            </w:r>
          </w:p>
        </w:tc>
      </w:tr>
      <w:tr w:rsidR="0096003C" w14:paraId="33187E78" w14:textId="77777777">
        <w:tc>
          <w:tcPr>
            <w:tcW w:w="1822" w:type="dxa"/>
            <w:vAlign w:val="center"/>
          </w:tcPr>
          <w:p w14:paraId="7AE586EE" w14:textId="77777777" w:rsidR="0096003C" w:rsidRDefault="00381DBF">
            <w:r>
              <w:t>楼梯间</w:t>
            </w:r>
          </w:p>
        </w:tc>
        <w:tc>
          <w:tcPr>
            <w:tcW w:w="1556" w:type="dxa"/>
            <w:vAlign w:val="center"/>
          </w:tcPr>
          <w:p w14:paraId="52764FBF" w14:textId="77777777" w:rsidR="0096003C" w:rsidRDefault="00381DBF">
            <w:r>
              <w:t>0.00</w:t>
            </w:r>
          </w:p>
        </w:tc>
        <w:tc>
          <w:tcPr>
            <w:tcW w:w="854" w:type="dxa"/>
            <w:vAlign w:val="center"/>
          </w:tcPr>
          <w:p w14:paraId="1FDE32D2" w14:textId="77777777" w:rsidR="0096003C" w:rsidRDefault="00381DBF">
            <w:r>
              <w:t>7</w:t>
            </w:r>
          </w:p>
        </w:tc>
        <w:tc>
          <w:tcPr>
            <w:tcW w:w="1098" w:type="dxa"/>
            <w:vAlign w:val="center"/>
          </w:tcPr>
          <w:p w14:paraId="2A50735D" w14:textId="77777777" w:rsidR="0096003C" w:rsidRDefault="00381DBF">
            <w:r>
              <w:t>101</w:t>
            </w:r>
          </w:p>
        </w:tc>
        <w:tc>
          <w:tcPr>
            <w:tcW w:w="1330" w:type="dxa"/>
            <w:vAlign w:val="center"/>
          </w:tcPr>
          <w:p w14:paraId="6B667ECA" w14:textId="77777777" w:rsidR="0096003C" w:rsidRDefault="00381DBF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561AFA93" w14:textId="77777777" w:rsidR="0096003C" w:rsidRDefault="0096003C"/>
        </w:tc>
        <w:tc>
          <w:tcPr>
            <w:tcW w:w="1330" w:type="dxa"/>
            <w:vAlign w:val="center"/>
          </w:tcPr>
          <w:p w14:paraId="640BC885" w14:textId="77777777" w:rsidR="0096003C" w:rsidRDefault="00381DBF">
            <w:r>
              <w:t>0</w:t>
            </w:r>
          </w:p>
        </w:tc>
      </w:tr>
      <w:tr w:rsidR="0096003C" w14:paraId="2088EADC" w14:textId="77777777">
        <w:tc>
          <w:tcPr>
            <w:tcW w:w="1822" w:type="dxa"/>
            <w:vAlign w:val="center"/>
          </w:tcPr>
          <w:p w14:paraId="4DB88780" w14:textId="77777777" w:rsidR="0096003C" w:rsidRDefault="00381DBF">
            <w:r>
              <w:t>次卧室</w:t>
            </w:r>
          </w:p>
        </w:tc>
        <w:tc>
          <w:tcPr>
            <w:tcW w:w="1556" w:type="dxa"/>
            <w:vAlign w:val="center"/>
          </w:tcPr>
          <w:p w14:paraId="3B332566" w14:textId="77777777" w:rsidR="0096003C" w:rsidRDefault="00381DBF">
            <w:r>
              <w:t>37.67</w:t>
            </w:r>
          </w:p>
        </w:tc>
        <w:tc>
          <w:tcPr>
            <w:tcW w:w="854" w:type="dxa"/>
            <w:vAlign w:val="center"/>
          </w:tcPr>
          <w:p w14:paraId="342E831C" w14:textId="77777777" w:rsidR="0096003C" w:rsidRDefault="00381DBF">
            <w:r>
              <w:t>20</w:t>
            </w:r>
          </w:p>
        </w:tc>
        <w:tc>
          <w:tcPr>
            <w:tcW w:w="1098" w:type="dxa"/>
            <w:vAlign w:val="center"/>
          </w:tcPr>
          <w:p w14:paraId="7768A6D4" w14:textId="77777777" w:rsidR="0096003C" w:rsidRDefault="00381DBF">
            <w:r>
              <w:t>356</w:t>
            </w:r>
          </w:p>
        </w:tc>
        <w:tc>
          <w:tcPr>
            <w:tcW w:w="1330" w:type="dxa"/>
            <w:vAlign w:val="center"/>
          </w:tcPr>
          <w:p w14:paraId="04D5152C" w14:textId="77777777" w:rsidR="0096003C" w:rsidRDefault="00381DBF">
            <w:r>
              <w:t>13397</w:t>
            </w:r>
          </w:p>
        </w:tc>
        <w:tc>
          <w:tcPr>
            <w:tcW w:w="1330" w:type="dxa"/>
            <w:vMerge/>
            <w:vAlign w:val="center"/>
          </w:tcPr>
          <w:p w14:paraId="7D99D9BA" w14:textId="77777777" w:rsidR="0096003C" w:rsidRDefault="0096003C"/>
        </w:tc>
        <w:tc>
          <w:tcPr>
            <w:tcW w:w="1330" w:type="dxa"/>
            <w:vAlign w:val="center"/>
          </w:tcPr>
          <w:p w14:paraId="12429CE0" w14:textId="77777777" w:rsidR="0096003C" w:rsidRDefault="00381DBF">
            <w:r>
              <w:t>471</w:t>
            </w:r>
          </w:p>
        </w:tc>
      </w:tr>
      <w:tr w:rsidR="0096003C" w14:paraId="74273DA4" w14:textId="77777777">
        <w:tc>
          <w:tcPr>
            <w:tcW w:w="1822" w:type="dxa"/>
            <w:vAlign w:val="center"/>
          </w:tcPr>
          <w:p w14:paraId="3FA6B737" w14:textId="77777777" w:rsidR="0096003C" w:rsidRDefault="00381DBF">
            <w:r>
              <w:t>过厅</w:t>
            </w:r>
          </w:p>
        </w:tc>
        <w:tc>
          <w:tcPr>
            <w:tcW w:w="1556" w:type="dxa"/>
            <w:vAlign w:val="center"/>
          </w:tcPr>
          <w:p w14:paraId="79CF82C8" w14:textId="77777777" w:rsidR="0096003C" w:rsidRDefault="00381DBF">
            <w:r>
              <w:t>37.67</w:t>
            </w:r>
          </w:p>
        </w:tc>
        <w:tc>
          <w:tcPr>
            <w:tcW w:w="854" w:type="dxa"/>
            <w:vAlign w:val="center"/>
          </w:tcPr>
          <w:p w14:paraId="28D92FA3" w14:textId="77777777" w:rsidR="0096003C" w:rsidRDefault="00381DBF">
            <w:r>
              <w:t>10</w:t>
            </w:r>
          </w:p>
        </w:tc>
        <w:tc>
          <w:tcPr>
            <w:tcW w:w="1098" w:type="dxa"/>
            <w:vAlign w:val="center"/>
          </w:tcPr>
          <w:p w14:paraId="2F055928" w14:textId="77777777" w:rsidR="0096003C" w:rsidRDefault="00381DBF">
            <w:r>
              <w:t>455</w:t>
            </w:r>
          </w:p>
        </w:tc>
        <w:tc>
          <w:tcPr>
            <w:tcW w:w="1330" w:type="dxa"/>
            <w:vAlign w:val="center"/>
          </w:tcPr>
          <w:p w14:paraId="7B3A1E4E" w14:textId="77777777" w:rsidR="0096003C" w:rsidRDefault="00381DBF">
            <w:r>
              <w:t>17143</w:t>
            </w:r>
          </w:p>
        </w:tc>
        <w:tc>
          <w:tcPr>
            <w:tcW w:w="1330" w:type="dxa"/>
            <w:vMerge/>
            <w:vAlign w:val="center"/>
          </w:tcPr>
          <w:p w14:paraId="7FA9A12D" w14:textId="77777777" w:rsidR="0096003C" w:rsidRDefault="0096003C"/>
        </w:tc>
        <w:tc>
          <w:tcPr>
            <w:tcW w:w="1330" w:type="dxa"/>
            <w:vAlign w:val="center"/>
          </w:tcPr>
          <w:p w14:paraId="29992B84" w14:textId="77777777" w:rsidR="0096003C" w:rsidRDefault="00381DBF">
            <w:r>
              <w:t>603</w:t>
            </w:r>
          </w:p>
        </w:tc>
      </w:tr>
      <w:tr w:rsidR="0096003C" w14:paraId="265BEF0D" w14:textId="77777777">
        <w:tc>
          <w:tcPr>
            <w:tcW w:w="7990" w:type="dxa"/>
            <w:gridSpan w:val="6"/>
            <w:vAlign w:val="center"/>
          </w:tcPr>
          <w:p w14:paraId="2074C2DA" w14:textId="77777777" w:rsidR="0096003C" w:rsidRDefault="00381DBF">
            <w:r>
              <w:t>总计</w:t>
            </w:r>
          </w:p>
        </w:tc>
        <w:tc>
          <w:tcPr>
            <w:tcW w:w="1330" w:type="dxa"/>
            <w:vAlign w:val="center"/>
          </w:tcPr>
          <w:p w14:paraId="3A63EBDA" w14:textId="77777777" w:rsidR="0096003C" w:rsidRDefault="00381DBF">
            <w:r>
              <w:t>2166</w:t>
            </w:r>
          </w:p>
        </w:tc>
      </w:tr>
    </w:tbl>
    <w:p w14:paraId="2FEE8BEF" w14:textId="77777777" w:rsidR="0096003C" w:rsidRDefault="00381DBF">
      <w:pPr>
        <w:pStyle w:val="1"/>
        <w:widowControl w:val="0"/>
        <w:jc w:val="both"/>
      </w:pPr>
      <w:bookmarkStart w:id="100" w:name="_Toc96016123"/>
      <w:r>
        <w:t>排风机</w:t>
      </w:r>
      <w:bookmarkEnd w:id="10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96003C" w14:paraId="23B41988" w14:textId="77777777">
        <w:tc>
          <w:tcPr>
            <w:tcW w:w="1165" w:type="dxa"/>
            <w:shd w:val="clear" w:color="auto" w:fill="E6E6E6"/>
            <w:vAlign w:val="center"/>
          </w:tcPr>
          <w:p w14:paraId="6D7B0ADE" w14:textId="77777777" w:rsidR="0096003C" w:rsidRDefault="00381DBF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45CC596" w14:textId="77777777" w:rsidR="0096003C" w:rsidRDefault="00381DBF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614C45E" w14:textId="77777777" w:rsidR="0096003C" w:rsidRDefault="00381DBF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5BDF875" w14:textId="77777777" w:rsidR="0096003C" w:rsidRDefault="00381DBF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3F15DB8" w14:textId="77777777" w:rsidR="0096003C" w:rsidRDefault="00381DBF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DA5450A" w14:textId="77777777" w:rsidR="0096003C" w:rsidRDefault="00381DBF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85691BB" w14:textId="77777777" w:rsidR="0096003C" w:rsidRDefault="00381DB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C21B1F0" w14:textId="77777777" w:rsidR="0096003C" w:rsidRDefault="00381DB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6003C" w14:paraId="05EE3993" w14:textId="77777777">
        <w:tc>
          <w:tcPr>
            <w:tcW w:w="1165" w:type="dxa"/>
            <w:vAlign w:val="center"/>
          </w:tcPr>
          <w:p w14:paraId="4F444BF9" w14:textId="77777777" w:rsidR="0096003C" w:rsidRDefault="00381DBF">
            <w:r>
              <w:t>5</w:t>
            </w:r>
          </w:p>
        </w:tc>
        <w:tc>
          <w:tcPr>
            <w:tcW w:w="1160" w:type="dxa"/>
            <w:vAlign w:val="center"/>
          </w:tcPr>
          <w:p w14:paraId="0A2379EF" w14:textId="77777777" w:rsidR="0096003C" w:rsidRDefault="00381DBF">
            <w:r>
              <w:t>10</w:t>
            </w:r>
          </w:p>
        </w:tc>
        <w:tc>
          <w:tcPr>
            <w:tcW w:w="1165" w:type="dxa"/>
            <w:vAlign w:val="center"/>
          </w:tcPr>
          <w:p w14:paraId="0E097D93" w14:textId="77777777" w:rsidR="0096003C" w:rsidRDefault="00381DBF">
            <w:r>
              <w:t>0.8</w:t>
            </w:r>
          </w:p>
        </w:tc>
        <w:tc>
          <w:tcPr>
            <w:tcW w:w="1165" w:type="dxa"/>
            <w:vAlign w:val="center"/>
          </w:tcPr>
          <w:p w14:paraId="1D232946" w14:textId="77777777" w:rsidR="0096003C" w:rsidRDefault="00381DBF">
            <w:r>
              <w:t>5</w:t>
            </w:r>
          </w:p>
        </w:tc>
        <w:tc>
          <w:tcPr>
            <w:tcW w:w="1165" w:type="dxa"/>
            <w:vAlign w:val="center"/>
          </w:tcPr>
          <w:p w14:paraId="68F33719" w14:textId="77777777" w:rsidR="0096003C" w:rsidRDefault="00381DBF">
            <w:r>
              <w:t>365</w:t>
            </w:r>
          </w:p>
        </w:tc>
        <w:tc>
          <w:tcPr>
            <w:tcW w:w="1165" w:type="dxa"/>
            <w:vAlign w:val="center"/>
          </w:tcPr>
          <w:p w14:paraId="55959DA9" w14:textId="77777777" w:rsidR="0096003C" w:rsidRDefault="00381DBF">
            <w:r>
              <w:t>73000</w:t>
            </w:r>
          </w:p>
        </w:tc>
        <w:tc>
          <w:tcPr>
            <w:tcW w:w="1165" w:type="dxa"/>
            <w:vAlign w:val="center"/>
          </w:tcPr>
          <w:p w14:paraId="67CE4597" w14:textId="77777777" w:rsidR="0096003C" w:rsidRDefault="00381DBF">
            <w:r>
              <w:t>0.7035</w:t>
            </w:r>
          </w:p>
        </w:tc>
        <w:tc>
          <w:tcPr>
            <w:tcW w:w="1165" w:type="dxa"/>
            <w:vAlign w:val="center"/>
          </w:tcPr>
          <w:p w14:paraId="6F50B2F4" w14:textId="77777777" w:rsidR="0096003C" w:rsidRDefault="00381DBF">
            <w:r>
              <w:t>2568</w:t>
            </w:r>
          </w:p>
        </w:tc>
      </w:tr>
      <w:tr w:rsidR="0096003C" w14:paraId="5650A227" w14:textId="77777777">
        <w:tc>
          <w:tcPr>
            <w:tcW w:w="8150" w:type="dxa"/>
            <w:gridSpan w:val="7"/>
            <w:vAlign w:val="center"/>
          </w:tcPr>
          <w:p w14:paraId="1F23647E" w14:textId="77777777" w:rsidR="0096003C" w:rsidRDefault="00381DBF">
            <w:r>
              <w:lastRenderedPageBreak/>
              <w:t>总计</w:t>
            </w:r>
          </w:p>
        </w:tc>
        <w:tc>
          <w:tcPr>
            <w:tcW w:w="1165" w:type="dxa"/>
            <w:vAlign w:val="center"/>
          </w:tcPr>
          <w:p w14:paraId="2BD2F012" w14:textId="77777777" w:rsidR="0096003C" w:rsidRDefault="00381DBF">
            <w:r>
              <w:t>2568</w:t>
            </w:r>
          </w:p>
        </w:tc>
      </w:tr>
    </w:tbl>
    <w:p w14:paraId="6E69942C" w14:textId="77777777" w:rsidR="0096003C" w:rsidRDefault="00381DBF">
      <w:pPr>
        <w:widowControl w:val="0"/>
        <w:jc w:val="both"/>
      </w:pPr>
      <w:r>
        <w:t>注：此类风机指非空调区域排风机</w:t>
      </w:r>
    </w:p>
    <w:p w14:paraId="63664C4D" w14:textId="77777777" w:rsidR="0096003C" w:rsidRDefault="00381DBF">
      <w:pPr>
        <w:pStyle w:val="1"/>
        <w:widowControl w:val="0"/>
        <w:jc w:val="both"/>
      </w:pPr>
      <w:bookmarkStart w:id="101" w:name="_Toc96016124"/>
      <w:r>
        <w:t>生活热水</w:t>
      </w:r>
      <w:bookmarkEnd w:id="101"/>
    </w:p>
    <w:p w14:paraId="668A0A99" w14:textId="77777777" w:rsidR="0096003C" w:rsidRDefault="00381DBF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96003C" w14:paraId="7B7A7FE9" w14:textId="77777777">
        <w:tc>
          <w:tcPr>
            <w:tcW w:w="933" w:type="dxa"/>
            <w:shd w:val="clear" w:color="auto" w:fill="E6E6E6"/>
            <w:vAlign w:val="center"/>
          </w:tcPr>
          <w:p w14:paraId="58C58D9C" w14:textId="77777777" w:rsidR="0096003C" w:rsidRDefault="00381DBF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DD68771" w14:textId="77777777" w:rsidR="0096003C" w:rsidRDefault="00381DBF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A16D7DD" w14:textId="77777777" w:rsidR="0096003C" w:rsidRDefault="00381DBF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963FCA4" w14:textId="77777777" w:rsidR="0096003C" w:rsidRDefault="00381DBF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BE02B19" w14:textId="77777777" w:rsidR="0096003C" w:rsidRDefault="00381DBF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1E219F3" w14:textId="77777777" w:rsidR="0096003C" w:rsidRDefault="00381DBF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A0A5E23" w14:textId="77777777" w:rsidR="0096003C" w:rsidRDefault="00381DBF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ACA3CE9" w14:textId="77777777" w:rsidR="0096003C" w:rsidRDefault="00381DBF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B8F621B" w14:textId="77777777" w:rsidR="0096003C" w:rsidRDefault="00381DBF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6B366C6" w14:textId="77777777" w:rsidR="0096003C" w:rsidRDefault="00381DBF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96003C" w14:paraId="0767EBB0" w14:textId="77777777">
        <w:tc>
          <w:tcPr>
            <w:tcW w:w="933" w:type="dxa"/>
            <w:vAlign w:val="center"/>
          </w:tcPr>
          <w:p w14:paraId="258A0083" w14:textId="77777777" w:rsidR="0096003C" w:rsidRDefault="00381DBF">
            <w:r>
              <w:t>住宅</w:t>
            </w:r>
          </w:p>
        </w:tc>
        <w:tc>
          <w:tcPr>
            <w:tcW w:w="933" w:type="dxa"/>
            <w:vAlign w:val="center"/>
          </w:tcPr>
          <w:p w14:paraId="3A426699" w14:textId="77777777" w:rsidR="0096003C" w:rsidRDefault="00381DBF">
            <w:r>
              <w:t>0.9</w:t>
            </w:r>
          </w:p>
        </w:tc>
        <w:tc>
          <w:tcPr>
            <w:tcW w:w="933" w:type="dxa"/>
            <w:vAlign w:val="center"/>
          </w:tcPr>
          <w:p w14:paraId="2066E096" w14:textId="77777777" w:rsidR="0096003C" w:rsidRDefault="00381DBF">
            <w:r>
              <w:t>10</w:t>
            </w:r>
          </w:p>
        </w:tc>
        <w:tc>
          <w:tcPr>
            <w:tcW w:w="933" w:type="dxa"/>
            <w:vAlign w:val="center"/>
          </w:tcPr>
          <w:p w14:paraId="25C2AEA3" w14:textId="77777777" w:rsidR="0096003C" w:rsidRDefault="00381DBF">
            <w:r>
              <w:t>30</w:t>
            </w:r>
          </w:p>
        </w:tc>
        <w:tc>
          <w:tcPr>
            <w:tcW w:w="933" w:type="dxa"/>
            <w:vAlign w:val="center"/>
          </w:tcPr>
          <w:p w14:paraId="38B27C61" w14:textId="77777777" w:rsidR="0096003C" w:rsidRDefault="00381DBF">
            <w:r>
              <w:t>365</w:t>
            </w:r>
          </w:p>
        </w:tc>
        <w:tc>
          <w:tcPr>
            <w:tcW w:w="933" w:type="dxa"/>
            <w:vAlign w:val="center"/>
          </w:tcPr>
          <w:p w14:paraId="325A74EC" w14:textId="77777777" w:rsidR="0096003C" w:rsidRDefault="00381DBF">
            <w:r>
              <w:t>2136.05</w:t>
            </w:r>
          </w:p>
        </w:tc>
        <w:tc>
          <w:tcPr>
            <w:tcW w:w="933" w:type="dxa"/>
            <w:vAlign w:val="center"/>
          </w:tcPr>
          <w:p w14:paraId="534459D9" w14:textId="77777777" w:rsidR="0096003C" w:rsidRDefault="00381DBF">
            <w:r>
              <w:t>－</w:t>
            </w:r>
          </w:p>
        </w:tc>
        <w:tc>
          <w:tcPr>
            <w:tcW w:w="933" w:type="dxa"/>
            <w:vAlign w:val="center"/>
          </w:tcPr>
          <w:p w14:paraId="0037CB0E" w14:textId="77777777" w:rsidR="0096003C" w:rsidRDefault="00381DBF">
            <w:r>
              <w:t>－</w:t>
            </w:r>
          </w:p>
        </w:tc>
        <w:tc>
          <w:tcPr>
            <w:tcW w:w="933" w:type="dxa"/>
            <w:vAlign w:val="center"/>
          </w:tcPr>
          <w:p w14:paraId="777576CE" w14:textId="77777777" w:rsidR="0096003C" w:rsidRDefault="00381DBF">
            <w:r>
              <w:t>－</w:t>
            </w:r>
          </w:p>
        </w:tc>
        <w:tc>
          <w:tcPr>
            <w:tcW w:w="933" w:type="dxa"/>
            <w:vAlign w:val="center"/>
          </w:tcPr>
          <w:p w14:paraId="705BA8CE" w14:textId="77777777" w:rsidR="0096003C" w:rsidRDefault="00381DBF">
            <w:r>
              <w:t>－</w:t>
            </w:r>
          </w:p>
        </w:tc>
      </w:tr>
      <w:tr w:rsidR="0096003C" w14:paraId="28693CD5" w14:textId="77777777">
        <w:tc>
          <w:tcPr>
            <w:tcW w:w="4665" w:type="dxa"/>
            <w:gridSpan w:val="5"/>
            <w:vAlign w:val="center"/>
          </w:tcPr>
          <w:p w14:paraId="38C9745D" w14:textId="77777777" w:rsidR="0096003C" w:rsidRDefault="00381DBF">
            <w:r>
              <w:t>总计</w:t>
            </w:r>
          </w:p>
        </w:tc>
        <w:tc>
          <w:tcPr>
            <w:tcW w:w="933" w:type="dxa"/>
            <w:vAlign w:val="center"/>
          </w:tcPr>
          <w:p w14:paraId="2381DAD2" w14:textId="77777777" w:rsidR="0096003C" w:rsidRDefault="00381DBF">
            <w:r>
              <w:t>2136</w:t>
            </w:r>
          </w:p>
        </w:tc>
        <w:tc>
          <w:tcPr>
            <w:tcW w:w="2799" w:type="dxa"/>
            <w:gridSpan w:val="3"/>
            <w:vAlign w:val="center"/>
          </w:tcPr>
          <w:p w14:paraId="47B46542" w14:textId="77777777" w:rsidR="0096003C" w:rsidRDefault="0096003C"/>
        </w:tc>
        <w:tc>
          <w:tcPr>
            <w:tcW w:w="933" w:type="dxa"/>
            <w:vAlign w:val="center"/>
          </w:tcPr>
          <w:p w14:paraId="6E9D6CF1" w14:textId="77777777" w:rsidR="0096003C" w:rsidRDefault="00381DBF">
            <w:r>
              <w:t>0</w:t>
            </w:r>
          </w:p>
        </w:tc>
      </w:tr>
    </w:tbl>
    <w:p w14:paraId="684F84C7" w14:textId="77777777" w:rsidR="0096003C" w:rsidRDefault="0096003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6003C" w14:paraId="576B2361" w14:textId="77777777">
        <w:tc>
          <w:tcPr>
            <w:tcW w:w="2326" w:type="dxa"/>
            <w:shd w:val="clear" w:color="auto" w:fill="E6E6E6"/>
            <w:vAlign w:val="center"/>
          </w:tcPr>
          <w:p w14:paraId="4DA5B87C" w14:textId="77777777" w:rsidR="0096003C" w:rsidRDefault="00381DBF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9A33FFE" w14:textId="77777777" w:rsidR="0096003C" w:rsidRDefault="00381DBF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6DAD009" w14:textId="77777777" w:rsidR="0096003C" w:rsidRDefault="00381DBF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36BBE2B" w14:textId="77777777" w:rsidR="0096003C" w:rsidRDefault="00381DB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6003C" w14:paraId="02124BCA" w14:textId="77777777">
        <w:tc>
          <w:tcPr>
            <w:tcW w:w="2326" w:type="dxa"/>
            <w:shd w:val="clear" w:color="auto" w:fill="E6E6E6"/>
            <w:vAlign w:val="center"/>
          </w:tcPr>
          <w:p w14:paraId="44391D13" w14:textId="77777777" w:rsidR="0096003C" w:rsidRDefault="00381DBF">
            <w:r>
              <w:t>生活热水</w:t>
            </w:r>
          </w:p>
        </w:tc>
        <w:tc>
          <w:tcPr>
            <w:tcW w:w="2326" w:type="dxa"/>
            <w:vAlign w:val="center"/>
          </w:tcPr>
          <w:p w14:paraId="5E1D3DC3" w14:textId="77777777" w:rsidR="0096003C" w:rsidRDefault="00381DBF">
            <w:r>
              <w:t>2136</w:t>
            </w:r>
          </w:p>
        </w:tc>
        <w:tc>
          <w:tcPr>
            <w:tcW w:w="2326" w:type="dxa"/>
            <w:vMerge w:val="restart"/>
            <w:vAlign w:val="center"/>
          </w:tcPr>
          <w:p w14:paraId="22D75635" w14:textId="77777777" w:rsidR="0096003C" w:rsidRDefault="00381DBF">
            <w:r>
              <w:t>0.7035</w:t>
            </w:r>
          </w:p>
        </w:tc>
        <w:tc>
          <w:tcPr>
            <w:tcW w:w="2337" w:type="dxa"/>
            <w:vAlign w:val="center"/>
          </w:tcPr>
          <w:p w14:paraId="3A12E61A" w14:textId="77777777" w:rsidR="0096003C" w:rsidRDefault="00381DBF">
            <w:r>
              <w:t>75</w:t>
            </w:r>
          </w:p>
        </w:tc>
      </w:tr>
      <w:tr w:rsidR="0096003C" w14:paraId="6023BFC3" w14:textId="77777777">
        <w:tc>
          <w:tcPr>
            <w:tcW w:w="2326" w:type="dxa"/>
            <w:shd w:val="clear" w:color="auto" w:fill="E6E6E6"/>
            <w:vAlign w:val="center"/>
          </w:tcPr>
          <w:p w14:paraId="12F23DC8" w14:textId="77777777" w:rsidR="0096003C" w:rsidRDefault="00381DBF">
            <w:r>
              <w:t>太阳能</w:t>
            </w:r>
          </w:p>
        </w:tc>
        <w:tc>
          <w:tcPr>
            <w:tcW w:w="2326" w:type="dxa"/>
            <w:vAlign w:val="center"/>
          </w:tcPr>
          <w:p w14:paraId="7238DA60" w14:textId="77777777" w:rsidR="0096003C" w:rsidRDefault="00381DBF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A1E98FA" w14:textId="77777777" w:rsidR="0096003C" w:rsidRDefault="0096003C"/>
        </w:tc>
        <w:tc>
          <w:tcPr>
            <w:tcW w:w="2337" w:type="dxa"/>
            <w:vAlign w:val="center"/>
          </w:tcPr>
          <w:p w14:paraId="52DF6B49" w14:textId="77777777" w:rsidR="0096003C" w:rsidRDefault="00381DBF">
            <w:r>
              <w:t>0</w:t>
            </w:r>
          </w:p>
        </w:tc>
      </w:tr>
      <w:tr w:rsidR="0096003C" w14:paraId="54251706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680796D" w14:textId="77777777" w:rsidR="0096003C" w:rsidRDefault="00381DBF">
            <w:r>
              <w:t>合计</w:t>
            </w:r>
          </w:p>
        </w:tc>
        <w:tc>
          <w:tcPr>
            <w:tcW w:w="2337" w:type="dxa"/>
            <w:vAlign w:val="center"/>
          </w:tcPr>
          <w:p w14:paraId="19BF1F6B" w14:textId="77777777" w:rsidR="0096003C" w:rsidRDefault="00381DBF">
            <w:r>
              <w:t>75</w:t>
            </w:r>
          </w:p>
        </w:tc>
      </w:tr>
    </w:tbl>
    <w:p w14:paraId="2DF12223" w14:textId="77777777" w:rsidR="0096003C" w:rsidRDefault="0096003C"/>
    <w:p w14:paraId="16B77435" w14:textId="77777777" w:rsidR="0096003C" w:rsidRDefault="00381DBF">
      <w:pPr>
        <w:pStyle w:val="1"/>
        <w:widowControl w:val="0"/>
        <w:jc w:val="both"/>
      </w:pPr>
      <w:bookmarkStart w:id="102" w:name="_Toc96016125"/>
      <w:r>
        <w:t>电梯</w:t>
      </w:r>
      <w:bookmarkEnd w:id="102"/>
    </w:p>
    <w:p w14:paraId="16F1C06A" w14:textId="77777777" w:rsidR="0096003C" w:rsidRDefault="00381DBF">
      <w:pPr>
        <w:widowControl w:val="0"/>
        <w:jc w:val="both"/>
      </w:pPr>
      <w:r>
        <w:t>无</w:t>
      </w:r>
    </w:p>
    <w:p w14:paraId="536F6DF6" w14:textId="77777777" w:rsidR="0096003C" w:rsidRDefault="00381DBF">
      <w:pPr>
        <w:pStyle w:val="1"/>
        <w:widowControl w:val="0"/>
        <w:jc w:val="both"/>
      </w:pPr>
      <w:bookmarkStart w:id="103" w:name="_Toc96016126"/>
      <w:r>
        <w:t>光伏发电</w:t>
      </w:r>
      <w:bookmarkEnd w:id="103"/>
    </w:p>
    <w:p w14:paraId="74DA4CD5" w14:textId="77777777" w:rsidR="0096003C" w:rsidRDefault="00381DBF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96003C" w14:paraId="67978BEA" w14:textId="77777777">
        <w:tc>
          <w:tcPr>
            <w:tcW w:w="1398" w:type="dxa"/>
            <w:shd w:val="clear" w:color="auto" w:fill="E6E6E6"/>
            <w:vAlign w:val="center"/>
          </w:tcPr>
          <w:p w14:paraId="75C278BE" w14:textId="77777777" w:rsidR="0096003C" w:rsidRDefault="00381DBF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9F0A7C" w14:textId="77777777" w:rsidR="0096003C" w:rsidRDefault="00381DBF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61FB75" w14:textId="77777777" w:rsidR="0096003C" w:rsidRDefault="00381DBF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9F88B20" w14:textId="77777777" w:rsidR="0096003C" w:rsidRDefault="00381DBF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FE1961" w14:textId="77777777" w:rsidR="0096003C" w:rsidRDefault="00381DBF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5204E0B" w14:textId="77777777" w:rsidR="0096003C" w:rsidRDefault="00381DB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35ED17E" w14:textId="77777777" w:rsidR="0096003C" w:rsidRDefault="00381DBF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96003C" w14:paraId="39497A98" w14:textId="77777777">
        <w:tc>
          <w:tcPr>
            <w:tcW w:w="1398" w:type="dxa"/>
            <w:vAlign w:val="center"/>
          </w:tcPr>
          <w:p w14:paraId="3BDF723D" w14:textId="77777777" w:rsidR="0096003C" w:rsidRDefault="00381DBF">
            <w:r>
              <w:t>270</w:t>
            </w:r>
          </w:p>
        </w:tc>
        <w:tc>
          <w:tcPr>
            <w:tcW w:w="1131" w:type="dxa"/>
            <w:vAlign w:val="center"/>
          </w:tcPr>
          <w:p w14:paraId="062E6D06" w14:textId="77777777" w:rsidR="0096003C" w:rsidRDefault="00381DBF">
            <w:r>
              <w:t>0.4</w:t>
            </w:r>
          </w:p>
        </w:tc>
        <w:tc>
          <w:tcPr>
            <w:tcW w:w="1131" w:type="dxa"/>
            <w:vAlign w:val="center"/>
          </w:tcPr>
          <w:p w14:paraId="3E193102" w14:textId="77777777" w:rsidR="0096003C" w:rsidRDefault="00381DBF">
            <w:r>
              <w:t>0.8</w:t>
            </w:r>
          </w:p>
        </w:tc>
        <w:tc>
          <w:tcPr>
            <w:tcW w:w="1697" w:type="dxa"/>
            <w:vAlign w:val="center"/>
          </w:tcPr>
          <w:p w14:paraId="6779EB8C" w14:textId="77777777" w:rsidR="0096003C" w:rsidRDefault="00381DBF">
            <w:r>
              <w:t>0.9</w:t>
            </w:r>
          </w:p>
        </w:tc>
        <w:tc>
          <w:tcPr>
            <w:tcW w:w="1131" w:type="dxa"/>
            <w:vAlign w:val="center"/>
          </w:tcPr>
          <w:p w14:paraId="4B4E412F" w14:textId="77777777" w:rsidR="0096003C" w:rsidRDefault="00381DBF">
            <w:r>
              <w:t>128825</w:t>
            </w:r>
          </w:p>
        </w:tc>
        <w:tc>
          <w:tcPr>
            <w:tcW w:w="1431" w:type="dxa"/>
            <w:vAlign w:val="center"/>
          </w:tcPr>
          <w:p w14:paraId="1427946C" w14:textId="77777777" w:rsidR="0096003C" w:rsidRDefault="00381DBF">
            <w:r>
              <w:t>0.7035</w:t>
            </w:r>
          </w:p>
        </w:tc>
        <w:tc>
          <w:tcPr>
            <w:tcW w:w="1398" w:type="dxa"/>
            <w:vAlign w:val="center"/>
          </w:tcPr>
          <w:p w14:paraId="4D75BFBC" w14:textId="77777777" w:rsidR="0096003C" w:rsidRDefault="00381DBF">
            <w:r>
              <w:t>4531</w:t>
            </w:r>
          </w:p>
        </w:tc>
      </w:tr>
      <w:tr w:rsidR="0096003C" w14:paraId="1B0DA088" w14:textId="77777777">
        <w:tc>
          <w:tcPr>
            <w:tcW w:w="7919" w:type="dxa"/>
            <w:gridSpan w:val="6"/>
            <w:vAlign w:val="center"/>
          </w:tcPr>
          <w:p w14:paraId="52F0F741" w14:textId="77777777" w:rsidR="0096003C" w:rsidRDefault="00381DBF">
            <w:r>
              <w:t>总计</w:t>
            </w:r>
          </w:p>
        </w:tc>
        <w:tc>
          <w:tcPr>
            <w:tcW w:w="1398" w:type="dxa"/>
            <w:vAlign w:val="center"/>
          </w:tcPr>
          <w:p w14:paraId="014A50E2" w14:textId="77777777" w:rsidR="0096003C" w:rsidRDefault="00381DBF">
            <w:r>
              <w:t>4531</w:t>
            </w:r>
          </w:p>
        </w:tc>
      </w:tr>
    </w:tbl>
    <w:p w14:paraId="74D43E3F" w14:textId="77777777" w:rsidR="0096003C" w:rsidRDefault="00381DBF">
      <w:pPr>
        <w:pStyle w:val="1"/>
        <w:widowControl w:val="0"/>
        <w:jc w:val="both"/>
      </w:pPr>
      <w:bookmarkStart w:id="104" w:name="_Toc96016127"/>
      <w:r>
        <w:t>风力发电</w:t>
      </w:r>
      <w:bookmarkEnd w:id="10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96003C" w14:paraId="59C301B1" w14:textId="77777777">
        <w:tc>
          <w:tcPr>
            <w:tcW w:w="3096" w:type="dxa"/>
            <w:shd w:val="clear" w:color="auto" w:fill="E6E6E6"/>
            <w:vAlign w:val="center"/>
          </w:tcPr>
          <w:p w14:paraId="0D64EF1D" w14:textId="77777777" w:rsidR="0096003C" w:rsidRDefault="00381DBF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435DCE9" w14:textId="77777777" w:rsidR="0096003C" w:rsidRDefault="00381DBF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68CB62" w14:textId="77777777" w:rsidR="0096003C" w:rsidRDefault="00381DBF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4F4871" w14:textId="77777777" w:rsidR="0096003C" w:rsidRDefault="00381DBF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9AE8B9" w14:textId="77777777" w:rsidR="0096003C" w:rsidRDefault="00381DBF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9DEDA98" w14:textId="77777777" w:rsidR="0096003C" w:rsidRDefault="00381DBF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74EDCE" w14:textId="77777777" w:rsidR="0096003C" w:rsidRDefault="00381DBF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1D3E9F4" w14:textId="77777777" w:rsidR="0096003C" w:rsidRDefault="00381DBF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96003C" w14:paraId="25625E27" w14:textId="77777777">
        <w:tc>
          <w:tcPr>
            <w:tcW w:w="3096" w:type="dxa"/>
            <w:vAlign w:val="center"/>
          </w:tcPr>
          <w:p w14:paraId="2924CB27" w14:textId="77777777" w:rsidR="0096003C" w:rsidRDefault="00381DBF">
            <w:r>
              <w:t>平均高度超过</w:t>
            </w:r>
            <w:r>
              <w:t>15m</w:t>
            </w:r>
            <w:r>
              <w:t>的建筑占</w:t>
            </w:r>
            <w:r>
              <w:t>15%</w:t>
            </w:r>
            <w:r>
              <w:t>面积以上的市区</w:t>
            </w:r>
          </w:p>
        </w:tc>
        <w:tc>
          <w:tcPr>
            <w:tcW w:w="707" w:type="dxa"/>
            <w:vAlign w:val="center"/>
          </w:tcPr>
          <w:p w14:paraId="03926792" w14:textId="77777777" w:rsidR="0096003C" w:rsidRDefault="00381DBF">
            <w:r>
              <w:t>54</w:t>
            </w:r>
          </w:p>
        </w:tc>
        <w:tc>
          <w:tcPr>
            <w:tcW w:w="990" w:type="dxa"/>
            <w:vAlign w:val="center"/>
          </w:tcPr>
          <w:p w14:paraId="229BFBB2" w14:textId="77777777" w:rsidR="0096003C" w:rsidRDefault="00381DBF">
            <w:r>
              <w:t>65</w:t>
            </w:r>
          </w:p>
        </w:tc>
        <w:tc>
          <w:tcPr>
            <w:tcW w:w="1131" w:type="dxa"/>
            <w:vAlign w:val="center"/>
          </w:tcPr>
          <w:p w14:paraId="5513A338" w14:textId="77777777" w:rsidR="0096003C" w:rsidRDefault="00381DBF">
            <w:r>
              <w:t>5</w:t>
            </w:r>
          </w:p>
        </w:tc>
        <w:tc>
          <w:tcPr>
            <w:tcW w:w="707" w:type="dxa"/>
            <w:vAlign w:val="center"/>
          </w:tcPr>
          <w:p w14:paraId="6D698717" w14:textId="77777777" w:rsidR="0096003C" w:rsidRDefault="00381DBF">
            <w:r>
              <w:t>0.35</w:t>
            </w:r>
          </w:p>
        </w:tc>
        <w:tc>
          <w:tcPr>
            <w:tcW w:w="565" w:type="dxa"/>
            <w:vAlign w:val="center"/>
          </w:tcPr>
          <w:p w14:paraId="04705ED7" w14:textId="77777777" w:rsidR="0096003C" w:rsidRDefault="00381DBF">
            <w:r>
              <w:t>1</w:t>
            </w:r>
          </w:p>
        </w:tc>
        <w:tc>
          <w:tcPr>
            <w:tcW w:w="990" w:type="dxa"/>
            <w:vAlign w:val="center"/>
          </w:tcPr>
          <w:p w14:paraId="65F31DB8" w14:textId="77777777" w:rsidR="0096003C" w:rsidRDefault="00381DBF">
            <w:r>
              <w:t>120</w:t>
            </w:r>
          </w:p>
        </w:tc>
        <w:tc>
          <w:tcPr>
            <w:tcW w:w="1137" w:type="dxa"/>
            <w:vAlign w:val="center"/>
          </w:tcPr>
          <w:p w14:paraId="3AC7FDDA" w14:textId="77777777" w:rsidR="0096003C" w:rsidRDefault="00381DBF">
            <w:r>
              <w:t>4</w:t>
            </w:r>
          </w:p>
        </w:tc>
      </w:tr>
      <w:tr w:rsidR="0096003C" w14:paraId="5948FECA" w14:textId="77777777">
        <w:tc>
          <w:tcPr>
            <w:tcW w:w="8186" w:type="dxa"/>
            <w:gridSpan w:val="7"/>
            <w:vAlign w:val="center"/>
          </w:tcPr>
          <w:p w14:paraId="49C2BC5C" w14:textId="77777777" w:rsidR="0096003C" w:rsidRDefault="00381DBF">
            <w:r>
              <w:t>总计</w:t>
            </w:r>
          </w:p>
        </w:tc>
        <w:tc>
          <w:tcPr>
            <w:tcW w:w="1137" w:type="dxa"/>
            <w:vAlign w:val="center"/>
          </w:tcPr>
          <w:p w14:paraId="4EC0E61E" w14:textId="77777777" w:rsidR="0096003C" w:rsidRDefault="00381DBF">
            <w:r>
              <w:t>4</w:t>
            </w:r>
          </w:p>
        </w:tc>
      </w:tr>
    </w:tbl>
    <w:p w14:paraId="606368D1" w14:textId="77777777" w:rsidR="0096003C" w:rsidRDefault="00381DBF">
      <w:pPr>
        <w:pStyle w:val="1"/>
        <w:widowControl w:val="0"/>
        <w:jc w:val="both"/>
      </w:pPr>
      <w:bookmarkStart w:id="105" w:name="_Toc96016128"/>
      <w:r>
        <w:lastRenderedPageBreak/>
        <w:t>计算结果</w:t>
      </w:r>
      <w:bookmarkEnd w:id="105"/>
    </w:p>
    <w:p w14:paraId="60B9072B" w14:textId="77777777" w:rsidR="0096003C" w:rsidRDefault="00381DBF">
      <w:pPr>
        <w:pStyle w:val="2"/>
        <w:widowControl w:val="0"/>
      </w:pPr>
      <w:bookmarkStart w:id="106" w:name="_Toc96016129"/>
      <w:r>
        <w:t>建材生产运输碳排放</w:t>
      </w:r>
      <w:bookmarkEnd w:id="10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96003C" w14:paraId="13347B84" w14:textId="77777777">
        <w:tc>
          <w:tcPr>
            <w:tcW w:w="899" w:type="dxa"/>
            <w:shd w:val="clear" w:color="auto" w:fill="E6E6E6"/>
            <w:vAlign w:val="center"/>
          </w:tcPr>
          <w:p w14:paraId="3554F661" w14:textId="77777777" w:rsidR="0096003C" w:rsidRDefault="00381DBF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177CC773" w14:textId="77777777" w:rsidR="0096003C" w:rsidRDefault="00381DBF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8FC42F2" w14:textId="77777777" w:rsidR="0096003C" w:rsidRDefault="00381DBF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A11248" w14:textId="77777777" w:rsidR="0096003C" w:rsidRDefault="00381DBF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474239" w14:textId="77777777" w:rsidR="0096003C" w:rsidRDefault="00381DBF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3EC47E77" w14:textId="77777777" w:rsidR="0096003C" w:rsidRDefault="00381DBF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6003C" w14:paraId="3FA26D45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5F733A16" w14:textId="77777777" w:rsidR="0096003C" w:rsidRDefault="00381DBF">
            <w:r>
              <w:t>混凝土</w:t>
            </w:r>
          </w:p>
        </w:tc>
        <w:tc>
          <w:tcPr>
            <w:tcW w:w="4182" w:type="dxa"/>
            <w:vAlign w:val="center"/>
          </w:tcPr>
          <w:p w14:paraId="6288549A" w14:textId="77777777" w:rsidR="0096003C" w:rsidRDefault="00381DBF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23228664" w14:textId="77777777" w:rsidR="0096003C" w:rsidRDefault="00381DBF">
            <w:r>
              <w:t>t</w:t>
            </w:r>
          </w:p>
        </w:tc>
        <w:tc>
          <w:tcPr>
            <w:tcW w:w="848" w:type="dxa"/>
            <w:vAlign w:val="center"/>
          </w:tcPr>
          <w:p w14:paraId="7E8A7A20" w14:textId="77777777" w:rsidR="0096003C" w:rsidRDefault="00381DBF">
            <w:r>
              <w:t>400</w:t>
            </w:r>
          </w:p>
        </w:tc>
        <w:tc>
          <w:tcPr>
            <w:tcW w:w="990" w:type="dxa"/>
            <w:vAlign w:val="center"/>
          </w:tcPr>
          <w:p w14:paraId="217C08A0" w14:textId="77777777" w:rsidR="0096003C" w:rsidRDefault="00381DBF">
            <w:r>
              <w:t>400</w:t>
            </w:r>
          </w:p>
        </w:tc>
        <w:tc>
          <w:tcPr>
            <w:tcW w:w="1692" w:type="dxa"/>
            <w:vAlign w:val="center"/>
          </w:tcPr>
          <w:p w14:paraId="2E63A44A" w14:textId="77777777" w:rsidR="0096003C" w:rsidRDefault="00381DBF">
            <w:r>
              <w:t>209</w:t>
            </w:r>
          </w:p>
        </w:tc>
      </w:tr>
      <w:tr w:rsidR="0096003C" w14:paraId="708FBAA6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546C75B" w14:textId="77777777" w:rsidR="0096003C" w:rsidRDefault="0096003C"/>
        </w:tc>
        <w:tc>
          <w:tcPr>
            <w:tcW w:w="4182" w:type="dxa"/>
            <w:vAlign w:val="center"/>
          </w:tcPr>
          <w:p w14:paraId="175ADF5A" w14:textId="77777777" w:rsidR="0096003C" w:rsidRDefault="00381DBF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14374BC0" w14:textId="77777777" w:rsidR="0096003C" w:rsidRDefault="00381DBF">
            <w:r>
              <w:t>t</w:t>
            </w:r>
          </w:p>
        </w:tc>
        <w:tc>
          <w:tcPr>
            <w:tcW w:w="848" w:type="dxa"/>
            <w:vAlign w:val="center"/>
          </w:tcPr>
          <w:p w14:paraId="2861C63D" w14:textId="77777777" w:rsidR="0096003C" w:rsidRDefault="00381DBF">
            <w:r>
              <w:t>100</w:t>
            </w:r>
          </w:p>
        </w:tc>
        <w:tc>
          <w:tcPr>
            <w:tcW w:w="990" w:type="dxa"/>
            <w:vAlign w:val="center"/>
          </w:tcPr>
          <w:p w14:paraId="49FEE28F" w14:textId="77777777" w:rsidR="0096003C" w:rsidRDefault="00381DBF">
            <w:r>
              <w:t>100</w:t>
            </w:r>
          </w:p>
        </w:tc>
        <w:tc>
          <w:tcPr>
            <w:tcW w:w="1692" w:type="dxa"/>
            <w:vAlign w:val="center"/>
          </w:tcPr>
          <w:p w14:paraId="52465DF7" w14:textId="77777777" w:rsidR="0096003C" w:rsidRDefault="00381DBF">
            <w:r>
              <w:t>21</w:t>
            </w:r>
          </w:p>
        </w:tc>
      </w:tr>
      <w:tr w:rsidR="0096003C" w14:paraId="3A557296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4F85E0D" w14:textId="77777777" w:rsidR="0096003C" w:rsidRDefault="0096003C"/>
        </w:tc>
        <w:tc>
          <w:tcPr>
            <w:tcW w:w="4182" w:type="dxa"/>
            <w:vAlign w:val="center"/>
          </w:tcPr>
          <w:p w14:paraId="573CFA5A" w14:textId="77777777" w:rsidR="0096003C" w:rsidRDefault="00381DBF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595D4289" w14:textId="77777777" w:rsidR="0096003C" w:rsidRDefault="00381DBF">
            <w:r>
              <w:t>t</w:t>
            </w:r>
          </w:p>
        </w:tc>
        <w:tc>
          <w:tcPr>
            <w:tcW w:w="848" w:type="dxa"/>
            <w:vAlign w:val="center"/>
          </w:tcPr>
          <w:p w14:paraId="69CE5490" w14:textId="77777777" w:rsidR="0096003C" w:rsidRDefault="00381DBF">
            <w:r>
              <w:t>100</w:t>
            </w:r>
          </w:p>
        </w:tc>
        <w:tc>
          <w:tcPr>
            <w:tcW w:w="990" w:type="dxa"/>
            <w:vAlign w:val="center"/>
          </w:tcPr>
          <w:p w14:paraId="2B8F0D80" w14:textId="77777777" w:rsidR="0096003C" w:rsidRDefault="00381DBF">
            <w:r>
              <w:t>100</w:t>
            </w:r>
          </w:p>
        </w:tc>
        <w:tc>
          <w:tcPr>
            <w:tcW w:w="1692" w:type="dxa"/>
            <w:vAlign w:val="center"/>
          </w:tcPr>
          <w:p w14:paraId="2A05C4A3" w14:textId="77777777" w:rsidR="0096003C" w:rsidRDefault="00381DBF">
            <w:r>
              <w:t>27</w:t>
            </w:r>
          </w:p>
        </w:tc>
      </w:tr>
      <w:tr w:rsidR="0096003C" w14:paraId="2704231E" w14:textId="77777777">
        <w:tc>
          <w:tcPr>
            <w:tcW w:w="899" w:type="dxa"/>
            <w:shd w:val="clear" w:color="auto" w:fill="E6E6E6"/>
            <w:vAlign w:val="center"/>
          </w:tcPr>
          <w:p w14:paraId="7B19C85E" w14:textId="77777777" w:rsidR="0096003C" w:rsidRDefault="00381DBF">
            <w:r>
              <w:t>石灰</w:t>
            </w:r>
          </w:p>
        </w:tc>
        <w:tc>
          <w:tcPr>
            <w:tcW w:w="4182" w:type="dxa"/>
            <w:vAlign w:val="center"/>
          </w:tcPr>
          <w:p w14:paraId="2728C339" w14:textId="77777777" w:rsidR="0096003C" w:rsidRDefault="00381DBF">
            <w:r>
              <w:t>石灰生产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61D62BF6" w14:textId="77777777" w:rsidR="0096003C" w:rsidRDefault="00381DBF">
            <w:r>
              <w:t>t</w:t>
            </w:r>
          </w:p>
        </w:tc>
        <w:tc>
          <w:tcPr>
            <w:tcW w:w="848" w:type="dxa"/>
            <w:vAlign w:val="center"/>
          </w:tcPr>
          <w:p w14:paraId="7061566E" w14:textId="77777777" w:rsidR="0096003C" w:rsidRDefault="00381DBF">
            <w:r>
              <w:t>20</w:t>
            </w:r>
          </w:p>
        </w:tc>
        <w:tc>
          <w:tcPr>
            <w:tcW w:w="990" w:type="dxa"/>
            <w:vAlign w:val="center"/>
          </w:tcPr>
          <w:p w14:paraId="613DA089" w14:textId="77777777" w:rsidR="0096003C" w:rsidRDefault="00381DBF">
            <w:r>
              <w:t>20</w:t>
            </w:r>
          </w:p>
        </w:tc>
        <w:tc>
          <w:tcPr>
            <w:tcW w:w="1692" w:type="dxa"/>
            <w:vAlign w:val="center"/>
          </w:tcPr>
          <w:p w14:paraId="14449B3D" w14:textId="77777777" w:rsidR="0096003C" w:rsidRDefault="00381DBF">
            <w:r>
              <w:t>18</w:t>
            </w:r>
          </w:p>
        </w:tc>
      </w:tr>
      <w:tr w:rsidR="0096003C" w14:paraId="79D2E663" w14:textId="77777777">
        <w:tc>
          <w:tcPr>
            <w:tcW w:w="899" w:type="dxa"/>
            <w:shd w:val="clear" w:color="auto" w:fill="E6E6E6"/>
            <w:vAlign w:val="center"/>
          </w:tcPr>
          <w:p w14:paraId="64C3F2F7" w14:textId="77777777" w:rsidR="0096003C" w:rsidRDefault="00381DBF">
            <w:r>
              <w:t>砖石</w:t>
            </w:r>
          </w:p>
        </w:tc>
        <w:tc>
          <w:tcPr>
            <w:tcW w:w="4182" w:type="dxa"/>
            <w:vAlign w:val="center"/>
          </w:tcPr>
          <w:p w14:paraId="4C4CC8FE" w14:textId="77777777" w:rsidR="0096003C" w:rsidRDefault="00381DBF">
            <w:r>
              <w:t>碎石</w:t>
            </w:r>
            <w:r>
              <w:t>(d=10~30mm)</w:t>
            </w:r>
          </w:p>
        </w:tc>
        <w:tc>
          <w:tcPr>
            <w:tcW w:w="707" w:type="dxa"/>
            <w:vAlign w:val="center"/>
          </w:tcPr>
          <w:p w14:paraId="38C79B41" w14:textId="77777777" w:rsidR="0096003C" w:rsidRDefault="00381DBF">
            <w:r>
              <w:t>t</w:t>
            </w:r>
          </w:p>
        </w:tc>
        <w:tc>
          <w:tcPr>
            <w:tcW w:w="848" w:type="dxa"/>
            <w:vAlign w:val="center"/>
          </w:tcPr>
          <w:p w14:paraId="5C9BE46E" w14:textId="77777777" w:rsidR="0096003C" w:rsidRDefault="00381DBF">
            <w:r>
              <w:t>5</w:t>
            </w:r>
          </w:p>
        </w:tc>
        <w:tc>
          <w:tcPr>
            <w:tcW w:w="990" w:type="dxa"/>
            <w:vAlign w:val="center"/>
          </w:tcPr>
          <w:p w14:paraId="6397254D" w14:textId="77777777" w:rsidR="0096003C" w:rsidRDefault="00381DBF">
            <w:r>
              <w:t>1</w:t>
            </w:r>
          </w:p>
        </w:tc>
        <w:tc>
          <w:tcPr>
            <w:tcW w:w="1692" w:type="dxa"/>
            <w:vAlign w:val="center"/>
          </w:tcPr>
          <w:p w14:paraId="387EF6E8" w14:textId="77777777" w:rsidR="0096003C" w:rsidRDefault="00381DBF">
            <w:r>
              <w:t>0</w:t>
            </w:r>
          </w:p>
        </w:tc>
      </w:tr>
      <w:tr w:rsidR="0096003C" w14:paraId="72CA893F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2ADD6871" w14:textId="77777777" w:rsidR="0096003C" w:rsidRDefault="00381DBF">
            <w:r>
              <w:t>金属材料</w:t>
            </w:r>
          </w:p>
        </w:tc>
        <w:tc>
          <w:tcPr>
            <w:tcW w:w="4182" w:type="dxa"/>
            <w:vAlign w:val="center"/>
          </w:tcPr>
          <w:p w14:paraId="0AFC6FED" w14:textId="77777777" w:rsidR="0096003C" w:rsidRDefault="00381DBF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115E8568" w14:textId="77777777" w:rsidR="0096003C" w:rsidRDefault="00381DBF">
            <w:r>
              <w:t>t</w:t>
            </w:r>
          </w:p>
        </w:tc>
        <w:tc>
          <w:tcPr>
            <w:tcW w:w="848" w:type="dxa"/>
            <w:vAlign w:val="center"/>
          </w:tcPr>
          <w:p w14:paraId="7230A3FF" w14:textId="77777777" w:rsidR="0096003C" w:rsidRDefault="00381DBF">
            <w:r>
              <w:t>20</w:t>
            </w:r>
          </w:p>
        </w:tc>
        <w:tc>
          <w:tcPr>
            <w:tcW w:w="990" w:type="dxa"/>
            <w:vAlign w:val="center"/>
          </w:tcPr>
          <w:p w14:paraId="4F1056D6" w14:textId="77777777" w:rsidR="0096003C" w:rsidRDefault="00381DBF">
            <w:r>
              <w:t>20</w:t>
            </w:r>
          </w:p>
        </w:tc>
        <w:tc>
          <w:tcPr>
            <w:tcW w:w="1692" w:type="dxa"/>
            <w:vAlign w:val="center"/>
          </w:tcPr>
          <w:p w14:paraId="40E02A7B" w14:textId="77777777" w:rsidR="0096003C" w:rsidRDefault="00381DBF">
            <w:r>
              <w:t>34</w:t>
            </w:r>
          </w:p>
        </w:tc>
      </w:tr>
      <w:tr w:rsidR="0096003C" w14:paraId="4AAE6B5A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F002A8C" w14:textId="77777777" w:rsidR="0096003C" w:rsidRDefault="0096003C"/>
        </w:tc>
        <w:tc>
          <w:tcPr>
            <w:tcW w:w="4182" w:type="dxa"/>
            <w:vAlign w:val="center"/>
          </w:tcPr>
          <w:p w14:paraId="246D3605" w14:textId="77777777" w:rsidR="0096003C" w:rsidRDefault="00381DBF">
            <w:r>
              <w:t>普通碳钢</w:t>
            </w:r>
          </w:p>
        </w:tc>
        <w:tc>
          <w:tcPr>
            <w:tcW w:w="707" w:type="dxa"/>
            <w:vAlign w:val="center"/>
          </w:tcPr>
          <w:p w14:paraId="0CBE2CA5" w14:textId="77777777" w:rsidR="0096003C" w:rsidRDefault="00381DBF">
            <w:r>
              <w:t>t</w:t>
            </w:r>
          </w:p>
        </w:tc>
        <w:tc>
          <w:tcPr>
            <w:tcW w:w="848" w:type="dxa"/>
            <w:vAlign w:val="center"/>
          </w:tcPr>
          <w:p w14:paraId="76C36CB6" w14:textId="77777777" w:rsidR="0096003C" w:rsidRDefault="00381DBF">
            <w:r>
              <w:t>20</w:t>
            </w:r>
          </w:p>
        </w:tc>
        <w:tc>
          <w:tcPr>
            <w:tcW w:w="990" w:type="dxa"/>
            <w:vAlign w:val="center"/>
          </w:tcPr>
          <w:p w14:paraId="422E79DA" w14:textId="77777777" w:rsidR="0096003C" w:rsidRDefault="00381DBF">
            <w:r>
              <w:t>20</w:t>
            </w:r>
          </w:p>
        </w:tc>
        <w:tc>
          <w:tcPr>
            <w:tcW w:w="1692" w:type="dxa"/>
            <w:vAlign w:val="center"/>
          </w:tcPr>
          <w:p w14:paraId="0C05843A" w14:textId="77777777" w:rsidR="0096003C" w:rsidRDefault="00381DBF">
            <w:r>
              <w:t>30</w:t>
            </w:r>
          </w:p>
        </w:tc>
      </w:tr>
      <w:tr w:rsidR="0096003C" w14:paraId="11EF3098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20594413" w14:textId="77777777" w:rsidR="0096003C" w:rsidRDefault="00381DBF">
            <w:r>
              <w:t>窗</w:t>
            </w:r>
          </w:p>
        </w:tc>
        <w:tc>
          <w:tcPr>
            <w:tcW w:w="4182" w:type="dxa"/>
            <w:vAlign w:val="center"/>
          </w:tcPr>
          <w:p w14:paraId="1B95415B" w14:textId="77777777" w:rsidR="0096003C" w:rsidRDefault="00381DBF">
            <w:r>
              <w:t>铝木复合窗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47F8F93B" w14:textId="77777777" w:rsidR="0096003C" w:rsidRDefault="00381DBF">
            <w:r>
              <w:t>m2</w:t>
            </w:r>
          </w:p>
        </w:tc>
        <w:tc>
          <w:tcPr>
            <w:tcW w:w="848" w:type="dxa"/>
            <w:vAlign w:val="center"/>
          </w:tcPr>
          <w:p w14:paraId="357E169D" w14:textId="77777777" w:rsidR="0096003C" w:rsidRDefault="00381DBF">
            <w:r>
              <w:t>10</w:t>
            </w:r>
          </w:p>
        </w:tc>
        <w:tc>
          <w:tcPr>
            <w:tcW w:w="990" w:type="dxa"/>
            <w:vAlign w:val="center"/>
          </w:tcPr>
          <w:p w14:paraId="41365822" w14:textId="77777777" w:rsidR="0096003C" w:rsidRDefault="00381DBF">
            <w:r>
              <w:t>1</w:t>
            </w:r>
          </w:p>
        </w:tc>
        <w:tc>
          <w:tcPr>
            <w:tcW w:w="1692" w:type="dxa"/>
            <w:vAlign w:val="center"/>
          </w:tcPr>
          <w:p w14:paraId="5CDFD4AF" w14:textId="77777777" w:rsidR="0096003C" w:rsidRDefault="00381DBF">
            <w:r>
              <w:t>1</w:t>
            </w:r>
          </w:p>
        </w:tc>
      </w:tr>
      <w:tr w:rsidR="0096003C" w14:paraId="4E59C543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027E3BA" w14:textId="77777777" w:rsidR="0096003C" w:rsidRDefault="0096003C"/>
        </w:tc>
        <w:tc>
          <w:tcPr>
            <w:tcW w:w="4182" w:type="dxa"/>
            <w:vAlign w:val="center"/>
          </w:tcPr>
          <w:p w14:paraId="35582C5D" w14:textId="77777777" w:rsidR="0096003C" w:rsidRDefault="00381DBF">
            <w:r>
              <w:t>铝木复合窗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12AAC4CE" w14:textId="77777777" w:rsidR="0096003C" w:rsidRDefault="00381DBF">
            <w:r>
              <w:t>m2</w:t>
            </w:r>
          </w:p>
        </w:tc>
        <w:tc>
          <w:tcPr>
            <w:tcW w:w="848" w:type="dxa"/>
            <w:vAlign w:val="center"/>
          </w:tcPr>
          <w:p w14:paraId="3C4CBE38" w14:textId="77777777" w:rsidR="0096003C" w:rsidRDefault="00381DBF">
            <w:r>
              <w:t>10</w:t>
            </w:r>
          </w:p>
        </w:tc>
        <w:tc>
          <w:tcPr>
            <w:tcW w:w="990" w:type="dxa"/>
            <w:vAlign w:val="center"/>
          </w:tcPr>
          <w:p w14:paraId="672A4AB3" w14:textId="77777777" w:rsidR="0096003C" w:rsidRDefault="00381DBF">
            <w:r>
              <w:t>1</w:t>
            </w:r>
          </w:p>
        </w:tc>
        <w:tc>
          <w:tcPr>
            <w:tcW w:w="1692" w:type="dxa"/>
            <w:vAlign w:val="center"/>
          </w:tcPr>
          <w:p w14:paraId="5C80A57E" w14:textId="77777777" w:rsidR="0096003C" w:rsidRDefault="00381DBF">
            <w:r>
              <w:t>1</w:t>
            </w:r>
          </w:p>
        </w:tc>
      </w:tr>
      <w:tr w:rsidR="0096003C" w14:paraId="5E350522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4F18A28" w14:textId="77777777" w:rsidR="0096003C" w:rsidRDefault="0096003C"/>
        </w:tc>
        <w:tc>
          <w:tcPr>
            <w:tcW w:w="4182" w:type="dxa"/>
            <w:vAlign w:val="center"/>
          </w:tcPr>
          <w:p w14:paraId="214E132C" w14:textId="77777777" w:rsidR="0096003C" w:rsidRDefault="00381DBF">
            <w:r>
              <w:t>铝塑共挤窗</w:t>
            </w:r>
          </w:p>
        </w:tc>
        <w:tc>
          <w:tcPr>
            <w:tcW w:w="707" w:type="dxa"/>
            <w:vAlign w:val="center"/>
          </w:tcPr>
          <w:p w14:paraId="4B425560" w14:textId="77777777" w:rsidR="0096003C" w:rsidRDefault="00381DBF">
            <w:r>
              <w:t>m2</w:t>
            </w:r>
          </w:p>
        </w:tc>
        <w:tc>
          <w:tcPr>
            <w:tcW w:w="848" w:type="dxa"/>
            <w:vAlign w:val="center"/>
          </w:tcPr>
          <w:p w14:paraId="4AD22E46" w14:textId="77777777" w:rsidR="0096003C" w:rsidRDefault="00381DBF">
            <w:r>
              <w:t>2</w:t>
            </w:r>
          </w:p>
        </w:tc>
        <w:tc>
          <w:tcPr>
            <w:tcW w:w="990" w:type="dxa"/>
            <w:vAlign w:val="center"/>
          </w:tcPr>
          <w:p w14:paraId="7C460A91" w14:textId="77777777" w:rsidR="0096003C" w:rsidRDefault="00381DBF">
            <w:r>
              <w:t>0</w:t>
            </w:r>
          </w:p>
        </w:tc>
        <w:tc>
          <w:tcPr>
            <w:tcW w:w="1692" w:type="dxa"/>
            <w:vAlign w:val="center"/>
          </w:tcPr>
          <w:p w14:paraId="26106665" w14:textId="77777777" w:rsidR="0096003C" w:rsidRDefault="00381DBF">
            <w:r>
              <w:t>0</w:t>
            </w:r>
          </w:p>
        </w:tc>
      </w:tr>
      <w:tr w:rsidR="0096003C" w14:paraId="62216019" w14:textId="77777777">
        <w:tc>
          <w:tcPr>
            <w:tcW w:w="899" w:type="dxa"/>
            <w:shd w:val="clear" w:color="auto" w:fill="E6E6E6"/>
            <w:vAlign w:val="center"/>
          </w:tcPr>
          <w:p w14:paraId="3312DE64" w14:textId="77777777" w:rsidR="0096003C" w:rsidRDefault="00381DBF">
            <w:r>
              <w:t>管材</w:t>
            </w:r>
          </w:p>
        </w:tc>
        <w:tc>
          <w:tcPr>
            <w:tcW w:w="4182" w:type="dxa"/>
            <w:vAlign w:val="center"/>
          </w:tcPr>
          <w:p w14:paraId="75EA7186" w14:textId="77777777" w:rsidR="0096003C" w:rsidRDefault="00381DBF">
            <w:r>
              <w:t>无规共聚聚丙烯管</w:t>
            </w:r>
          </w:p>
        </w:tc>
        <w:tc>
          <w:tcPr>
            <w:tcW w:w="707" w:type="dxa"/>
            <w:vAlign w:val="center"/>
          </w:tcPr>
          <w:p w14:paraId="3E1221A8" w14:textId="77777777" w:rsidR="0096003C" w:rsidRDefault="00381DBF">
            <w:r>
              <w:t>kg</w:t>
            </w:r>
          </w:p>
        </w:tc>
        <w:tc>
          <w:tcPr>
            <w:tcW w:w="848" w:type="dxa"/>
            <w:vAlign w:val="center"/>
          </w:tcPr>
          <w:p w14:paraId="58A20D29" w14:textId="77777777" w:rsidR="0096003C" w:rsidRDefault="00381DBF">
            <w:r>
              <w:t>100</w:t>
            </w:r>
          </w:p>
        </w:tc>
        <w:tc>
          <w:tcPr>
            <w:tcW w:w="990" w:type="dxa"/>
            <w:vAlign w:val="center"/>
          </w:tcPr>
          <w:p w14:paraId="5BDFC3A5" w14:textId="77777777" w:rsidR="0096003C" w:rsidRDefault="00381DBF">
            <w:r>
              <w:t>0</w:t>
            </w:r>
          </w:p>
        </w:tc>
        <w:tc>
          <w:tcPr>
            <w:tcW w:w="1692" w:type="dxa"/>
            <w:vAlign w:val="center"/>
          </w:tcPr>
          <w:p w14:paraId="32618468" w14:textId="77777777" w:rsidR="0096003C" w:rsidRDefault="00381DBF">
            <w:r>
              <w:t>0</w:t>
            </w:r>
          </w:p>
        </w:tc>
      </w:tr>
      <w:tr w:rsidR="0096003C" w14:paraId="330AAB10" w14:textId="77777777">
        <w:tc>
          <w:tcPr>
            <w:tcW w:w="899" w:type="dxa"/>
            <w:shd w:val="clear" w:color="auto" w:fill="E6E6E6"/>
            <w:vAlign w:val="center"/>
          </w:tcPr>
          <w:p w14:paraId="35708283" w14:textId="77777777" w:rsidR="0096003C" w:rsidRDefault="00381DBF">
            <w:r>
              <w:t>板材</w:t>
            </w:r>
          </w:p>
        </w:tc>
        <w:tc>
          <w:tcPr>
            <w:tcW w:w="4182" w:type="dxa"/>
            <w:vAlign w:val="center"/>
          </w:tcPr>
          <w:p w14:paraId="384BB6DA" w14:textId="77777777" w:rsidR="0096003C" w:rsidRDefault="00381DBF">
            <w:r>
              <w:t>聚苯乙烯泡沫板</w:t>
            </w:r>
          </w:p>
        </w:tc>
        <w:tc>
          <w:tcPr>
            <w:tcW w:w="707" w:type="dxa"/>
            <w:vAlign w:val="center"/>
          </w:tcPr>
          <w:p w14:paraId="4BB2AC2D" w14:textId="77777777" w:rsidR="0096003C" w:rsidRDefault="00381DBF">
            <w:r>
              <w:t>t</w:t>
            </w:r>
          </w:p>
        </w:tc>
        <w:tc>
          <w:tcPr>
            <w:tcW w:w="848" w:type="dxa"/>
            <w:vAlign w:val="center"/>
          </w:tcPr>
          <w:p w14:paraId="2084122A" w14:textId="77777777" w:rsidR="0096003C" w:rsidRDefault="00381DBF">
            <w:r>
              <w:t>3</w:t>
            </w:r>
          </w:p>
        </w:tc>
        <w:tc>
          <w:tcPr>
            <w:tcW w:w="990" w:type="dxa"/>
            <w:vAlign w:val="center"/>
          </w:tcPr>
          <w:p w14:paraId="05B9AA9B" w14:textId="77777777" w:rsidR="0096003C" w:rsidRDefault="00381DBF">
            <w:r>
              <w:t>3</w:t>
            </w:r>
          </w:p>
        </w:tc>
        <w:tc>
          <w:tcPr>
            <w:tcW w:w="1692" w:type="dxa"/>
            <w:vAlign w:val="center"/>
          </w:tcPr>
          <w:p w14:paraId="3ED2AB84" w14:textId="77777777" w:rsidR="0096003C" w:rsidRDefault="00381DBF">
            <w:r>
              <w:t>11</w:t>
            </w:r>
          </w:p>
        </w:tc>
      </w:tr>
      <w:tr w:rsidR="0096003C" w14:paraId="2A552940" w14:textId="77777777">
        <w:tc>
          <w:tcPr>
            <w:tcW w:w="899" w:type="dxa"/>
            <w:shd w:val="clear" w:color="auto" w:fill="E6E6E6"/>
            <w:vAlign w:val="center"/>
          </w:tcPr>
          <w:p w14:paraId="3B5162EC" w14:textId="77777777" w:rsidR="0096003C" w:rsidRDefault="00381DBF">
            <w:r>
              <w:t>其他</w:t>
            </w:r>
          </w:p>
        </w:tc>
        <w:tc>
          <w:tcPr>
            <w:tcW w:w="4182" w:type="dxa"/>
            <w:vAlign w:val="center"/>
          </w:tcPr>
          <w:p w14:paraId="3C4CD6F8" w14:textId="77777777" w:rsidR="0096003C" w:rsidRDefault="00381DBF">
            <w:r>
              <w:t>自来水</w:t>
            </w:r>
          </w:p>
        </w:tc>
        <w:tc>
          <w:tcPr>
            <w:tcW w:w="707" w:type="dxa"/>
            <w:vAlign w:val="center"/>
          </w:tcPr>
          <w:p w14:paraId="6ADFBCC3" w14:textId="77777777" w:rsidR="0096003C" w:rsidRDefault="00381DBF">
            <w:r>
              <w:t>t</w:t>
            </w:r>
          </w:p>
        </w:tc>
        <w:tc>
          <w:tcPr>
            <w:tcW w:w="848" w:type="dxa"/>
            <w:vAlign w:val="center"/>
          </w:tcPr>
          <w:p w14:paraId="2459686C" w14:textId="77777777" w:rsidR="0096003C" w:rsidRDefault="00381DBF">
            <w:r>
              <w:t>100</w:t>
            </w:r>
          </w:p>
        </w:tc>
        <w:tc>
          <w:tcPr>
            <w:tcW w:w="990" w:type="dxa"/>
            <w:vAlign w:val="center"/>
          </w:tcPr>
          <w:p w14:paraId="1507BA26" w14:textId="77777777" w:rsidR="0096003C" w:rsidRDefault="00381DBF">
            <w:r>
              <w:t>100</w:t>
            </w:r>
          </w:p>
        </w:tc>
        <w:tc>
          <w:tcPr>
            <w:tcW w:w="1692" w:type="dxa"/>
            <w:vAlign w:val="center"/>
          </w:tcPr>
          <w:p w14:paraId="647CFF25" w14:textId="77777777" w:rsidR="0096003C" w:rsidRDefault="00381DBF">
            <w:r>
              <w:t>4</w:t>
            </w:r>
          </w:p>
        </w:tc>
      </w:tr>
      <w:tr w:rsidR="0096003C" w14:paraId="76D07E38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201C4AED" w14:textId="77777777" w:rsidR="0096003C" w:rsidRDefault="00381DBF">
            <w:r>
              <w:t>合计</w:t>
            </w:r>
          </w:p>
        </w:tc>
        <w:tc>
          <w:tcPr>
            <w:tcW w:w="1692" w:type="dxa"/>
            <w:vAlign w:val="center"/>
          </w:tcPr>
          <w:p w14:paraId="7873354B" w14:textId="77777777" w:rsidR="0096003C" w:rsidRDefault="00381DBF">
            <w:r>
              <w:t>356</w:t>
            </w:r>
          </w:p>
        </w:tc>
      </w:tr>
    </w:tbl>
    <w:p w14:paraId="378733D7" w14:textId="77777777" w:rsidR="0096003C" w:rsidRDefault="00381DBF">
      <w:pPr>
        <w:pStyle w:val="2"/>
        <w:widowControl w:val="0"/>
      </w:pPr>
      <w:bookmarkStart w:id="107" w:name="_Toc96016130"/>
      <w:r>
        <w:t>建筑建造拆除碳排放</w:t>
      </w:r>
      <w:bookmarkEnd w:id="107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96003C" w14:paraId="7BC745F9" w14:textId="77777777">
        <w:tc>
          <w:tcPr>
            <w:tcW w:w="1822" w:type="dxa"/>
            <w:shd w:val="clear" w:color="auto" w:fill="E6E6E6"/>
            <w:vAlign w:val="center"/>
          </w:tcPr>
          <w:p w14:paraId="58DC7E92" w14:textId="77777777" w:rsidR="0096003C" w:rsidRDefault="00381DBF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DF07B1C" w14:textId="77777777" w:rsidR="0096003C" w:rsidRDefault="00381DBF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DAFB35F" w14:textId="77777777" w:rsidR="0096003C" w:rsidRDefault="00381DBF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488100F4" w14:textId="77777777" w:rsidR="0096003C" w:rsidRDefault="00381DBF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180E6862" w14:textId="77777777" w:rsidR="0096003C" w:rsidRDefault="00381DBF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6003C" w14:paraId="0767ABE4" w14:textId="77777777">
        <w:tc>
          <w:tcPr>
            <w:tcW w:w="1822" w:type="dxa"/>
            <w:shd w:val="clear" w:color="auto" w:fill="E6E6E6"/>
            <w:vAlign w:val="center"/>
          </w:tcPr>
          <w:p w14:paraId="26D46183" w14:textId="77777777" w:rsidR="0096003C" w:rsidRDefault="00381DBF">
            <w:r>
              <w:t>建造阶段</w:t>
            </w:r>
          </w:p>
        </w:tc>
        <w:tc>
          <w:tcPr>
            <w:tcW w:w="2122" w:type="dxa"/>
            <w:vAlign w:val="center"/>
          </w:tcPr>
          <w:p w14:paraId="3CADA267" w14:textId="77777777" w:rsidR="0096003C" w:rsidRDefault="00381DBF">
            <w:r>
              <w:t>700</w:t>
            </w:r>
          </w:p>
        </w:tc>
        <w:tc>
          <w:tcPr>
            <w:tcW w:w="1839" w:type="dxa"/>
            <w:vAlign w:val="center"/>
          </w:tcPr>
          <w:p w14:paraId="6C3C0BA7" w14:textId="77777777" w:rsidR="0096003C" w:rsidRDefault="00381DBF">
            <w:r>
              <w:t>700</w:t>
            </w:r>
          </w:p>
        </w:tc>
        <w:tc>
          <w:tcPr>
            <w:tcW w:w="1714" w:type="dxa"/>
            <w:vAlign w:val="center"/>
          </w:tcPr>
          <w:p w14:paraId="5697F563" w14:textId="77777777" w:rsidR="0096003C" w:rsidRDefault="00381DBF">
            <w:r>
              <w:t>50000</w:t>
            </w:r>
          </w:p>
        </w:tc>
        <w:tc>
          <w:tcPr>
            <w:tcW w:w="1799" w:type="dxa"/>
            <w:vAlign w:val="center"/>
          </w:tcPr>
          <w:p w14:paraId="1EADAA36" w14:textId="77777777" w:rsidR="0096003C" w:rsidRDefault="00381DBF">
            <w:r>
              <w:t>3006</w:t>
            </w:r>
          </w:p>
        </w:tc>
      </w:tr>
      <w:tr w:rsidR="0096003C" w14:paraId="0F5BCF13" w14:textId="77777777">
        <w:tc>
          <w:tcPr>
            <w:tcW w:w="1822" w:type="dxa"/>
            <w:shd w:val="clear" w:color="auto" w:fill="E6E6E6"/>
            <w:vAlign w:val="center"/>
          </w:tcPr>
          <w:p w14:paraId="2F3A0E3D" w14:textId="77777777" w:rsidR="0096003C" w:rsidRDefault="00381DBF">
            <w:r>
              <w:t>拆除阶段</w:t>
            </w:r>
          </w:p>
        </w:tc>
        <w:tc>
          <w:tcPr>
            <w:tcW w:w="2122" w:type="dxa"/>
            <w:vAlign w:val="center"/>
          </w:tcPr>
          <w:p w14:paraId="61410DC7" w14:textId="77777777" w:rsidR="0096003C" w:rsidRDefault="00381DBF">
            <w:r>
              <w:t>700</w:t>
            </w:r>
          </w:p>
        </w:tc>
        <w:tc>
          <w:tcPr>
            <w:tcW w:w="1839" w:type="dxa"/>
            <w:vAlign w:val="center"/>
          </w:tcPr>
          <w:p w14:paraId="17BA8069" w14:textId="77777777" w:rsidR="0096003C" w:rsidRDefault="00381DBF">
            <w:r>
              <w:t>700</w:t>
            </w:r>
          </w:p>
        </w:tc>
        <w:tc>
          <w:tcPr>
            <w:tcW w:w="1714" w:type="dxa"/>
            <w:vAlign w:val="center"/>
          </w:tcPr>
          <w:p w14:paraId="68DCEBF2" w14:textId="77777777" w:rsidR="0096003C" w:rsidRDefault="00381DBF">
            <w:r>
              <w:t>50000</w:t>
            </w:r>
          </w:p>
        </w:tc>
        <w:tc>
          <w:tcPr>
            <w:tcW w:w="1799" w:type="dxa"/>
            <w:vAlign w:val="center"/>
          </w:tcPr>
          <w:p w14:paraId="7E549EC4" w14:textId="77777777" w:rsidR="0096003C" w:rsidRDefault="00381DBF">
            <w:r>
              <w:t>3006</w:t>
            </w:r>
          </w:p>
        </w:tc>
      </w:tr>
      <w:tr w:rsidR="0096003C" w14:paraId="135DC0CB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5023C7C5" w14:textId="77777777" w:rsidR="0096003C" w:rsidRDefault="00381DBF">
            <w:r>
              <w:t>合计</w:t>
            </w:r>
          </w:p>
        </w:tc>
        <w:tc>
          <w:tcPr>
            <w:tcW w:w="1799" w:type="dxa"/>
            <w:vAlign w:val="center"/>
          </w:tcPr>
          <w:p w14:paraId="07B3AF6E" w14:textId="77777777" w:rsidR="0096003C" w:rsidRDefault="00381DBF">
            <w:r>
              <w:t>6012</w:t>
            </w:r>
          </w:p>
        </w:tc>
      </w:tr>
    </w:tbl>
    <w:p w14:paraId="0EB9D735" w14:textId="77777777" w:rsidR="0096003C" w:rsidRDefault="00381DBF">
      <w:pPr>
        <w:pStyle w:val="2"/>
        <w:widowControl w:val="0"/>
      </w:pPr>
      <w:bookmarkStart w:id="108" w:name="_Toc96016131"/>
      <w:r>
        <w:t>碳汇</w:t>
      </w:r>
      <w:bookmarkEnd w:id="108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96003C" w14:paraId="1448D44A" w14:textId="77777777">
        <w:tc>
          <w:tcPr>
            <w:tcW w:w="3520" w:type="dxa"/>
            <w:shd w:val="clear" w:color="auto" w:fill="E6E6E6"/>
            <w:vAlign w:val="center"/>
          </w:tcPr>
          <w:p w14:paraId="0A81CD38" w14:textId="77777777" w:rsidR="0096003C" w:rsidRDefault="00381DBF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0AAA354" w14:textId="77777777" w:rsidR="0096003C" w:rsidRDefault="00381DBF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D489A05" w14:textId="77777777" w:rsidR="0096003C" w:rsidRDefault="00381DB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4976C1" w14:textId="77777777" w:rsidR="0096003C" w:rsidRDefault="00381DBF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6E5D81C8" w14:textId="77777777" w:rsidR="0096003C" w:rsidRDefault="00381DBF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6003C" w14:paraId="38176D4D" w14:textId="77777777">
        <w:tc>
          <w:tcPr>
            <w:tcW w:w="3520" w:type="dxa"/>
            <w:shd w:val="clear" w:color="auto" w:fill="E6E6E6"/>
            <w:vAlign w:val="center"/>
          </w:tcPr>
          <w:p w14:paraId="4904CD76" w14:textId="77777777" w:rsidR="0096003C" w:rsidRDefault="00381DBF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584AF2A5" w14:textId="77777777" w:rsidR="0096003C" w:rsidRDefault="00381DBF">
            <w:r>
              <w:t>30</w:t>
            </w:r>
          </w:p>
        </w:tc>
        <w:tc>
          <w:tcPr>
            <w:tcW w:w="990" w:type="dxa"/>
            <w:vAlign w:val="center"/>
          </w:tcPr>
          <w:p w14:paraId="4E4B886B" w14:textId="77777777" w:rsidR="0096003C" w:rsidRDefault="00381DBF">
            <w:r>
              <w:t>350</w:t>
            </w:r>
          </w:p>
        </w:tc>
        <w:tc>
          <w:tcPr>
            <w:tcW w:w="707" w:type="dxa"/>
            <w:vAlign w:val="center"/>
          </w:tcPr>
          <w:p w14:paraId="42BD60F7" w14:textId="77777777" w:rsidR="0096003C" w:rsidRDefault="00381DBF">
            <w:r>
              <w:t>50</w:t>
            </w:r>
          </w:p>
        </w:tc>
        <w:tc>
          <w:tcPr>
            <w:tcW w:w="2507" w:type="dxa"/>
            <w:vAlign w:val="center"/>
          </w:tcPr>
          <w:p w14:paraId="763DB360" w14:textId="77777777" w:rsidR="0096003C" w:rsidRDefault="00381DBF">
            <w:r>
              <w:t>371</w:t>
            </w:r>
          </w:p>
        </w:tc>
      </w:tr>
      <w:tr w:rsidR="0096003C" w14:paraId="025C3AA5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75C8ED86" w14:textId="77777777" w:rsidR="0096003C" w:rsidRDefault="00381DBF">
            <w:r>
              <w:t>合计</w:t>
            </w:r>
          </w:p>
        </w:tc>
        <w:tc>
          <w:tcPr>
            <w:tcW w:w="2507" w:type="dxa"/>
            <w:vAlign w:val="center"/>
          </w:tcPr>
          <w:p w14:paraId="384D239E" w14:textId="77777777" w:rsidR="0096003C" w:rsidRDefault="00381DBF">
            <w:r>
              <w:t>371</w:t>
            </w:r>
          </w:p>
        </w:tc>
      </w:tr>
    </w:tbl>
    <w:p w14:paraId="2742820B" w14:textId="77777777" w:rsidR="0096003C" w:rsidRDefault="00381DBF">
      <w:pPr>
        <w:pStyle w:val="2"/>
        <w:widowControl w:val="0"/>
      </w:pPr>
      <w:bookmarkStart w:id="109" w:name="_Toc96016132"/>
      <w:r>
        <w:t>建筑运行碳排放</w:t>
      </w:r>
      <w:bookmarkEnd w:id="10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43FA5E55" w14:textId="77777777" w:rsidTr="00E95C54">
        <w:tc>
          <w:tcPr>
            <w:tcW w:w="1063" w:type="dxa"/>
            <w:shd w:val="clear" w:color="auto" w:fill="D0CECE"/>
            <w:vAlign w:val="center"/>
          </w:tcPr>
          <w:p w14:paraId="3D839905" w14:textId="77777777" w:rsidR="00A4274E" w:rsidRPr="00771B84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C92280F" w14:textId="77777777" w:rsidR="00A4274E" w:rsidRPr="00771B84" w:rsidRDefault="00381DB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E17C016" w14:textId="77777777" w:rsidR="00A4274E" w:rsidRDefault="00381DB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4030D08D" w14:textId="77777777" w:rsidR="00A4274E" w:rsidRPr="00771B84" w:rsidRDefault="00381DB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2BBD92C8" w14:textId="77777777" w:rsidR="00A4274E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22B4C92A" w14:textId="77777777" w:rsidR="00A4274E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C96272E" w14:textId="77777777" w:rsidR="00A4274E" w:rsidRDefault="00381DBF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7769B7CB" w14:textId="77777777" w:rsidR="00A4274E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 w14:paraId="2DBCEDC5" w14:textId="77777777" w:rsidR="00A4274E" w:rsidRDefault="00381DB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2273DEE9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701AC75" w14:textId="77777777" w:rsidR="00E85C9F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1641EC95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1DCF24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64A08F10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bookmarkStart w:id="110" w:name="冷源能耗"/>
            <w:r w:rsidRPr="00771B84">
              <w:rPr>
                <w:lang w:val="en-US"/>
              </w:rPr>
              <w:t>0</w:t>
            </w:r>
            <w:bookmarkEnd w:id="110"/>
          </w:p>
        </w:tc>
        <w:tc>
          <w:tcPr>
            <w:tcW w:w="1559" w:type="dxa"/>
            <w:vMerge w:val="restart"/>
            <w:vAlign w:val="center"/>
          </w:tcPr>
          <w:p w14:paraId="7E9D43BB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bookmarkStart w:id="111" w:name="电力CO2排放因子"/>
            <w:r>
              <w:t>0.7035</w:t>
            </w:r>
            <w:bookmarkEnd w:id="111"/>
          </w:p>
        </w:tc>
        <w:tc>
          <w:tcPr>
            <w:tcW w:w="1417" w:type="dxa"/>
            <w:vMerge w:val="restart"/>
            <w:vAlign w:val="center"/>
          </w:tcPr>
          <w:p w14:paraId="723C64DA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bookmarkStart w:id="112" w:name="空调能耗_电耗CO2排放"/>
            <w:r>
              <w:t>1490</w:t>
            </w:r>
            <w:bookmarkEnd w:id="112"/>
          </w:p>
        </w:tc>
        <w:tc>
          <w:tcPr>
            <w:tcW w:w="2421" w:type="dxa"/>
          </w:tcPr>
          <w:p w14:paraId="11F5EC38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bookmarkStart w:id="113" w:name="冷源能耗_电耗CO2排放平米"/>
            <w:r>
              <w:t>0</w:t>
            </w:r>
            <w:bookmarkEnd w:id="113"/>
          </w:p>
        </w:tc>
      </w:tr>
      <w:tr w:rsidR="00E85C9F" w:rsidRPr="00771B84" w14:paraId="5BDE545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23B5DD2" w14:textId="77777777" w:rsidR="00E85C9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4A8B1E93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5620CCB6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bookmarkStart w:id="114" w:name="冷却水泵能耗"/>
            <w:r w:rsidRPr="00771B84">
              <w:rPr>
                <w:lang w:val="en-US"/>
              </w:rPr>
              <w:t>0</w:t>
            </w:r>
            <w:bookmarkEnd w:id="114"/>
          </w:p>
        </w:tc>
        <w:tc>
          <w:tcPr>
            <w:tcW w:w="1559" w:type="dxa"/>
            <w:vMerge/>
            <w:vAlign w:val="center"/>
          </w:tcPr>
          <w:p w14:paraId="435A3DC1" w14:textId="77777777" w:rsidR="00E85C9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7FFF492" w14:textId="77777777" w:rsidR="00E85C9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1566E9D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bookmarkStart w:id="115" w:name="冷却水泵能耗_电耗CO2排放平米"/>
            <w:r>
              <w:t>0</w:t>
            </w:r>
            <w:bookmarkEnd w:id="115"/>
          </w:p>
        </w:tc>
      </w:tr>
      <w:tr w:rsidR="00E85C9F" w:rsidRPr="00771B84" w14:paraId="3B152D1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B55E571" w14:textId="77777777" w:rsidR="00E85C9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9501278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7FE14727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bookmarkStart w:id="116" w:name="冷冻水泵能耗"/>
            <w:r w:rsidRPr="00771B84">
              <w:rPr>
                <w:lang w:val="en-US"/>
              </w:rPr>
              <w:t>0</w:t>
            </w:r>
            <w:bookmarkEnd w:id="116"/>
          </w:p>
        </w:tc>
        <w:tc>
          <w:tcPr>
            <w:tcW w:w="1559" w:type="dxa"/>
            <w:vMerge/>
            <w:vAlign w:val="center"/>
          </w:tcPr>
          <w:p w14:paraId="0073A0E7" w14:textId="77777777" w:rsidR="00E85C9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EF06999" w14:textId="77777777" w:rsidR="00E85C9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8100ED1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bookmarkStart w:id="117" w:name="冷冻水泵能耗_电耗CO2排放平米"/>
            <w:r>
              <w:t>0</w:t>
            </w:r>
            <w:bookmarkEnd w:id="117"/>
          </w:p>
        </w:tc>
      </w:tr>
      <w:tr w:rsidR="00E85C9F" w:rsidRPr="00771B84" w14:paraId="095A099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66F7192" w14:textId="77777777" w:rsidR="00E85C9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C64B9F0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6F3E2C76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bookmarkStart w:id="118" w:name="冷却塔能耗"/>
            <w:r w:rsidRPr="00771B84">
              <w:rPr>
                <w:rFonts w:hint="eastAsia"/>
                <w:lang w:val="en-US"/>
              </w:rPr>
              <w:t>0</w:t>
            </w:r>
            <w:bookmarkEnd w:id="118"/>
          </w:p>
        </w:tc>
        <w:tc>
          <w:tcPr>
            <w:tcW w:w="1559" w:type="dxa"/>
            <w:vMerge/>
            <w:vAlign w:val="center"/>
          </w:tcPr>
          <w:p w14:paraId="3F3CA9DF" w14:textId="77777777" w:rsidR="00E85C9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54DA55C" w14:textId="77777777" w:rsidR="00E85C9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ECD69A0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bookmarkStart w:id="119" w:name="冷却塔能耗_电耗CO2排放平米"/>
            <w:r>
              <w:t>0</w:t>
            </w:r>
            <w:bookmarkEnd w:id="119"/>
          </w:p>
        </w:tc>
      </w:tr>
      <w:tr w:rsidR="00E85C9F" w:rsidRPr="00771B84" w14:paraId="7287115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E2F10B1" w14:textId="77777777" w:rsidR="00E85C9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4EA03589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73329D70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bookmarkStart w:id="120" w:name="单元式空调能耗"/>
            <w:r w:rsidRPr="00771B84">
              <w:rPr>
                <w:lang w:val="en-US"/>
              </w:rPr>
              <w:t>1498</w:t>
            </w:r>
            <w:bookmarkEnd w:id="120"/>
          </w:p>
        </w:tc>
        <w:tc>
          <w:tcPr>
            <w:tcW w:w="1559" w:type="dxa"/>
            <w:vMerge/>
            <w:vAlign w:val="center"/>
          </w:tcPr>
          <w:p w14:paraId="77CEB544" w14:textId="77777777" w:rsidR="00E85C9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00CDAFA" w14:textId="77777777" w:rsidR="00E85C9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8398A9B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bookmarkStart w:id="121" w:name="单元式空调能耗_电耗CO2排放平米"/>
            <w:r>
              <w:t>1054</w:t>
            </w:r>
            <w:bookmarkEnd w:id="121"/>
          </w:p>
        </w:tc>
      </w:tr>
      <w:tr w:rsidR="00E85C9F" w:rsidRPr="00771B84" w14:paraId="7312F22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2B1C0FA" w14:textId="77777777" w:rsidR="00E85C9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450678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4B1606A8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bookmarkStart w:id="122" w:name="空调能耗"/>
            <w:r w:rsidRPr="00771B84">
              <w:rPr>
                <w:lang w:val="en-US"/>
              </w:rPr>
              <w:t>1498</w:t>
            </w:r>
            <w:bookmarkEnd w:id="122"/>
          </w:p>
        </w:tc>
        <w:tc>
          <w:tcPr>
            <w:tcW w:w="1559" w:type="dxa"/>
            <w:vMerge/>
            <w:vAlign w:val="center"/>
          </w:tcPr>
          <w:p w14:paraId="270A2570" w14:textId="77777777" w:rsidR="00E85C9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B4AFB53" w14:textId="77777777" w:rsidR="00E85C9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6987D7D" w14:textId="77777777" w:rsidR="00E85C9F" w:rsidRPr="00771B84" w:rsidRDefault="00381DBF" w:rsidP="00F21AC0">
            <w:pPr>
              <w:jc w:val="center"/>
              <w:rPr>
                <w:lang w:val="en-US"/>
              </w:rPr>
            </w:pPr>
            <w:bookmarkStart w:id="123" w:name="空调能耗_电耗CO2排放平米"/>
            <w:r>
              <w:t>1054</w:t>
            </w:r>
            <w:bookmarkEnd w:id="123"/>
          </w:p>
        </w:tc>
      </w:tr>
      <w:tr w:rsidR="00D92D6F" w:rsidRPr="00771B84" w14:paraId="206AE561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8E1E3BE" w14:textId="77777777" w:rsidR="00D92D6F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4CEAD4CD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2A213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6240986E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24" w:name="热源能耗"/>
            <w:r w:rsidRPr="00771B84">
              <w:rPr>
                <w:lang w:val="en-US"/>
              </w:rPr>
              <w:t>0</w:t>
            </w:r>
            <w:bookmarkEnd w:id="124"/>
          </w:p>
        </w:tc>
        <w:tc>
          <w:tcPr>
            <w:tcW w:w="1559" w:type="dxa"/>
            <w:vMerge w:val="restart"/>
            <w:vAlign w:val="center"/>
          </w:tcPr>
          <w:p w14:paraId="63249285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25" w:name="电力CO2排放因子2"/>
            <w:r>
              <w:t>0.7035</w:t>
            </w:r>
            <w:bookmarkEnd w:id="125"/>
          </w:p>
        </w:tc>
        <w:tc>
          <w:tcPr>
            <w:tcW w:w="1417" w:type="dxa"/>
            <w:vMerge w:val="restart"/>
            <w:vAlign w:val="center"/>
          </w:tcPr>
          <w:p w14:paraId="0D15DB00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26" w:name="供暖能耗_电耗CO2排放"/>
            <w:r>
              <w:t>24</w:t>
            </w:r>
            <w:bookmarkEnd w:id="126"/>
          </w:p>
        </w:tc>
        <w:tc>
          <w:tcPr>
            <w:tcW w:w="2421" w:type="dxa"/>
          </w:tcPr>
          <w:p w14:paraId="1A7F4AF2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27" w:name="热源能耗_电耗CO2排放平米"/>
            <w:r>
              <w:t>0</w:t>
            </w:r>
            <w:bookmarkEnd w:id="127"/>
          </w:p>
        </w:tc>
      </w:tr>
      <w:tr w:rsidR="00D92D6F" w:rsidRPr="00771B84" w14:paraId="1B9BB20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FEE8E4F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D63EE5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5F37BAFF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28" w:name="热水泵能耗"/>
            <w:r w:rsidRPr="00771B84">
              <w:rPr>
                <w:lang w:val="en-US"/>
              </w:rPr>
              <w:t>0</w:t>
            </w:r>
            <w:bookmarkEnd w:id="128"/>
          </w:p>
        </w:tc>
        <w:tc>
          <w:tcPr>
            <w:tcW w:w="1559" w:type="dxa"/>
            <w:vMerge/>
            <w:vAlign w:val="center"/>
          </w:tcPr>
          <w:p w14:paraId="780DA060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3DCE779D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4CF9BE0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29" w:name="热水泵能耗_电耗CO2排放平米"/>
            <w:r>
              <w:t>0</w:t>
            </w:r>
            <w:bookmarkEnd w:id="129"/>
          </w:p>
        </w:tc>
      </w:tr>
      <w:tr w:rsidR="00D92D6F" w:rsidRPr="00771B84" w14:paraId="2100CC4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F0A4FC0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A246FB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3189B093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30" w:name="单元式热泵能耗"/>
            <w:r w:rsidRPr="00771B84">
              <w:rPr>
                <w:lang w:val="en-US"/>
              </w:rPr>
              <w:t>24</w:t>
            </w:r>
            <w:bookmarkEnd w:id="130"/>
          </w:p>
        </w:tc>
        <w:tc>
          <w:tcPr>
            <w:tcW w:w="1559" w:type="dxa"/>
            <w:vMerge/>
            <w:vAlign w:val="center"/>
          </w:tcPr>
          <w:p w14:paraId="0A47C362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E1F411E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01216C9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31" w:name="单元式热泵能耗_电耗CO2排放平米"/>
            <w:r>
              <w:t>17</w:t>
            </w:r>
            <w:bookmarkEnd w:id="131"/>
          </w:p>
        </w:tc>
      </w:tr>
      <w:tr w:rsidR="00D92D6F" w:rsidRPr="00771B84" w14:paraId="7A6AA52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6AA710D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BFD9B6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320FFABA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32" w:name="供暖能耗"/>
            <w:r w:rsidRPr="00771B84">
              <w:rPr>
                <w:lang w:val="en-US"/>
              </w:rPr>
              <w:t>24</w:t>
            </w:r>
            <w:bookmarkEnd w:id="132"/>
          </w:p>
        </w:tc>
        <w:tc>
          <w:tcPr>
            <w:tcW w:w="1559" w:type="dxa"/>
            <w:vMerge/>
            <w:vAlign w:val="center"/>
          </w:tcPr>
          <w:p w14:paraId="2A1282B8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32D9BD2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7BF8C00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33" w:name="供暖能耗_电耗CO2排放平米"/>
            <w:r>
              <w:t>17</w:t>
            </w:r>
            <w:bookmarkEnd w:id="133"/>
          </w:p>
        </w:tc>
      </w:tr>
      <w:tr w:rsidR="00D92D6F" w:rsidRPr="00771B84" w14:paraId="777C1C06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84DC79D" w14:textId="77777777" w:rsidR="00D92D6F" w:rsidRDefault="00381DBF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AEFD025" w14:textId="77777777" w:rsidR="00D92D6F" w:rsidRPr="00771B84" w:rsidRDefault="00381DBF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10C374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772712D4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34" w:name="新排风系统能耗"/>
            <w:r w:rsidRPr="00771B84">
              <w:rPr>
                <w:rFonts w:hint="eastAsia"/>
                <w:lang w:val="en-US"/>
              </w:rPr>
              <w:t>182</w:t>
            </w:r>
            <w:bookmarkEnd w:id="134"/>
          </w:p>
        </w:tc>
        <w:tc>
          <w:tcPr>
            <w:tcW w:w="1559" w:type="dxa"/>
            <w:vMerge w:val="restart"/>
            <w:vAlign w:val="center"/>
          </w:tcPr>
          <w:p w14:paraId="310A391E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35" w:name="电力CO2排放因子3"/>
            <w:r>
              <w:t>0.7035</w:t>
            </w:r>
            <w:bookmarkEnd w:id="135"/>
          </w:p>
        </w:tc>
        <w:tc>
          <w:tcPr>
            <w:tcW w:w="1417" w:type="dxa"/>
            <w:vMerge w:val="restart"/>
            <w:vAlign w:val="center"/>
          </w:tcPr>
          <w:p w14:paraId="703DEF2A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36" w:name="空调动力能耗_电耗CO2排放"/>
            <w:r>
              <w:t>231</w:t>
            </w:r>
            <w:bookmarkEnd w:id="136"/>
          </w:p>
        </w:tc>
        <w:tc>
          <w:tcPr>
            <w:tcW w:w="2421" w:type="dxa"/>
          </w:tcPr>
          <w:p w14:paraId="130D121A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37" w:name="新排风系统能耗_电耗CO2排放平米"/>
            <w:r>
              <w:t>128</w:t>
            </w:r>
            <w:bookmarkEnd w:id="137"/>
          </w:p>
        </w:tc>
      </w:tr>
      <w:tr w:rsidR="00D92D6F" w:rsidRPr="00771B84" w14:paraId="55B1170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F4C154D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DA2661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4FFF375F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38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38"/>
          </w:p>
        </w:tc>
        <w:tc>
          <w:tcPr>
            <w:tcW w:w="1559" w:type="dxa"/>
            <w:vMerge/>
            <w:vAlign w:val="center"/>
          </w:tcPr>
          <w:p w14:paraId="0CFC1314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D749865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D072206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39" w:name="风机盘管能耗_电耗CO2排放平米"/>
            <w:r>
              <w:t>0</w:t>
            </w:r>
            <w:bookmarkEnd w:id="139"/>
          </w:p>
        </w:tc>
      </w:tr>
      <w:tr w:rsidR="00D92D6F" w:rsidRPr="00771B84" w14:paraId="1D8BD5E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5CD08AA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D2202D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09291D97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40" w:name="多联机室内机能耗"/>
            <w:r w:rsidRPr="00771B84">
              <w:rPr>
                <w:rFonts w:hint="eastAsia"/>
                <w:lang w:val="en-US"/>
              </w:rPr>
              <w:t>50</w:t>
            </w:r>
            <w:bookmarkEnd w:id="140"/>
          </w:p>
        </w:tc>
        <w:tc>
          <w:tcPr>
            <w:tcW w:w="1559" w:type="dxa"/>
            <w:vMerge/>
            <w:vAlign w:val="center"/>
          </w:tcPr>
          <w:p w14:paraId="0960E906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5D84360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49D9C8E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41" w:name="多联机室内机能耗_电耗CO2排放平米"/>
            <w:r>
              <w:t>35</w:t>
            </w:r>
            <w:bookmarkEnd w:id="141"/>
          </w:p>
        </w:tc>
      </w:tr>
      <w:tr w:rsidR="00D92D6F" w:rsidRPr="00771B84" w14:paraId="3837FEA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89971A9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A0E1A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03EBCDA5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42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42"/>
          </w:p>
        </w:tc>
        <w:tc>
          <w:tcPr>
            <w:tcW w:w="1559" w:type="dxa"/>
            <w:vMerge/>
            <w:vAlign w:val="center"/>
          </w:tcPr>
          <w:p w14:paraId="083CF063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4DEB758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F2C7959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43" w:name="全空气系统能耗_电耗CO2排放平米"/>
            <w:r>
              <w:t>0</w:t>
            </w:r>
            <w:bookmarkEnd w:id="143"/>
          </w:p>
        </w:tc>
      </w:tr>
      <w:tr w:rsidR="00D92D6F" w:rsidRPr="00771B84" w14:paraId="368A9B8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7315D21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E9C9F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605B4D3C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44" w:name="空调动力能耗"/>
            <w:r w:rsidRPr="00771B84">
              <w:rPr>
                <w:rFonts w:hint="eastAsia"/>
                <w:lang w:val="en-US"/>
              </w:rPr>
              <w:t>232</w:t>
            </w:r>
            <w:bookmarkEnd w:id="144"/>
          </w:p>
        </w:tc>
        <w:tc>
          <w:tcPr>
            <w:tcW w:w="1559" w:type="dxa"/>
            <w:vMerge/>
            <w:vAlign w:val="center"/>
          </w:tcPr>
          <w:p w14:paraId="29AEEFF5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73858D4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7B49A28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45" w:name="空调动力能耗_电耗CO2排放平米"/>
            <w:r>
              <w:t>163</w:t>
            </w:r>
            <w:bookmarkEnd w:id="145"/>
          </w:p>
        </w:tc>
      </w:tr>
      <w:tr w:rsidR="00A4274E" w:rsidRPr="00771B84" w14:paraId="1D7FDAFD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7E7DE102" w14:textId="77777777" w:rsidR="00A4274E" w:rsidRDefault="00381DBF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3E2E0ECD" w14:textId="77777777" w:rsidR="00A4274E" w:rsidRPr="00771B84" w:rsidRDefault="00381DBF" w:rsidP="00DC5898">
            <w:pPr>
              <w:jc w:val="center"/>
              <w:rPr>
                <w:lang w:val="en-US"/>
              </w:rPr>
            </w:pPr>
            <w:bookmarkStart w:id="146" w:name="照明能耗"/>
            <w:r w:rsidRPr="00771B84">
              <w:rPr>
                <w:rFonts w:hint="eastAsia"/>
                <w:lang w:val="en-US"/>
              </w:rPr>
              <w:t>313</w:t>
            </w:r>
            <w:bookmarkEnd w:id="146"/>
          </w:p>
        </w:tc>
        <w:tc>
          <w:tcPr>
            <w:tcW w:w="1559" w:type="dxa"/>
            <w:vAlign w:val="center"/>
          </w:tcPr>
          <w:p w14:paraId="07FA98BB" w14:textId="77777777" w:rsidR="00A4274E" w:rsidRPr="00771B84" w:rsidRDefault="00381DBF" w:rsidP="00DC5898">
            <w:pPr>
              <w:jc w:val="center"/>
              <w:rPr>
                <w:lang w:val="en-US"/>
              </w:rPr>
            </w:pPr>
            <w:bookmarkStart w:id="147" w:name="电力CO2排放因子4"/>
            <w:r>
              <w:t>0.7035</w:t>
            </w:r>
            <w:bookmarkEnd w:id="147"/>
          </w:p>
        </w:tc>
        <w:tc>
          <w:tcPr>
            <w:tcW w:w="1417" w:type="dxa"/>
          </w:tcPr>
          <w:p w14:paraId="33C1F1A3" w14:textId="77777777" w:rsidR="00A4274E" w:rsidRPr="00771B84" w:rsidRDefault="00381DBF" w:rsidP="00DC5898">
            <w:pPr>
              <w:jc w:val="center"/>
              <w:rPr>
                <w:lang w:val="en-US"/>
              </w:rPr>
            </w:pPr>
            <w:bookmarkStart w:id="148" w:name="照明能耗_电耗CO2排放"/>
            <w:r>
              <w:t>312</w:t>
            </w:r>
            <w:bookmarkEnd w:id="148"/>
          </w:p>
        </w:tc>
        <w:tc>
          <w:tcPr>
            <w:tcW w:w="2421" w:type="dxa"/>
          </w:tcPr>
          <w:p w14:paraId="325FBA6E" w14:textId="77777777" w:rsidR="00A4274E" w:rsidRPr="00771B84" w:rsidRDefault="00381DBF" w:rsidP="00DC5898">
            <w:pPr>
              <w:jc w:val="center"/>
              <w:rPr>
                <w:lang w:val="en-US"/>
              </w:rPr>
            </w:pPr>
            <w:bookmarkStart w:id="149" w:name="照明能耗_电耗CO2排放平米"/>
            <w:r>
              <w:t>220</w:t>
            </w:r>
            <w:bookmarkEnd w:id="149"/>
          </w:p>
        </w:tc>
      </w:tr>
      <w:tr w:rsidR="00A4274E" w:rsidRPr="00771B84" w14:paraId="0C4BE0DB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4D00EB42" w14:textId="77777777" w:rsidR="00A4274E" w:rsidRDefault="00381DBF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374E2A87" w14:textId="77777777" w:rsidR="00A4274E" w:rsidRPr="00771B84" w:rsidRDefault="00381DBF" w:rsidP="00DC5898">
            <w:pPr>
              <w:jc w:val="center"/>
              <w:rPr>
                <w:lang w:val="en-US"/>
              </w:rPr>
            </w:pPr>
            <w:bookmarkStart w:id="150" w:name="设备用电"/>
            <w:r w:rsidRPr="00771B84">
              <w:rPr>
                <w:rFonts w:hint="eastAsia"/>
                <w:lang w:val="en-US"/>
              </w:rPr>
              <w:t>2177</w:t>
            </w:r>
            <w:bookmarkEnd w:id="150"/>
          </w:p>
        </w:tc>
        <w:tc>
          <w:tcPr>
            <w:tcW w:w="1559" w:type="dxa"/>
            <w:vAlign w:val="center"/>
          </w:tcPr>
          <w:p w14:paraId="4CC257EE" w14:textId="77777777" w:rsidR="00A4274E" w:rsidRPr="00771B84" w:rsidRDefault="00381DBF" w:rsidP="00DC5898">
            <w:pPr>
              <w:jc w:val="center"/>
              <w:rPr>
                <w:lang w:val="en-US"/>
              </w:rPr>
            </w:pPr>
            <w:bookmarkStart w:id="151" w:name="电力CO2排放因子5"/>
            <w:r>
              <w:t>0.7035</w:t>
            </w:r>
            <w:bookmarkEnd w:id="151"/>
          </w:p>
        </w:tc>
        <w:tc>
          <w:tcPr>
            <w:tcW w:w="1417" w:type="dxa"/>
          </w:tcPr>
          <w:p w14:paraId="56B42BF6" w14:textId="77777777" w:rsidR="00A4274E" w:rsidRPr="00771B84" w:rsidRDefault="00381DBF" w:rsidP="00DC5898">
            <w:pPr>
              <w:jc w:val="center"/>
              <w:rPr>
                <w:lang w:val="en-US"/>
              </w:rPr>
            </w:pPr>
            <w:bookmarkStart w:id="152" w:name="设备用电_电耗CO2排放"/>
            <w:r>
              <w:t>2166</w:t>
            </w:r>
            <w:bookmarkEnd w:id="152"/>
          </w:p>
        </w:tc>
        <w:tc>
          <w:tcPr>
            <w:tcW w:w="2421" w:type="dxa"/>
          </w:tcPr>
          <w:p w14:paraId="590768CA" w14:textId="77777777" w:rsidR="00A4274E" w:rsidRPr="00771B84" w:rsidRDefault="00381DBF" w:rsidP="00DC5898">
            <w:pPr>
              <w:jc w:val="center"/>
              <w:rPr>
                <w:lang w:val="en-US"/>
              </w:rPr>
            </w:pPr>
            <w:bookmarkStart w:id="153" w:name="设备用电_电耗CO2排放平米"/>
            <w:r>
              <w:t>1532</w:t>
            </w:r>
            <w:bookmarkEnd w:id="153"/>
          </w:p>
        </w:tc>
      </w:tr>
      <w:tr w:rsidR="00D92D6F" w:rsidRPr="00771B84" w14:paraId="19D0519F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5FDF25F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4804ED" w14:textId="77777777" w:rsidR="00D92D6F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07F1A67B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54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54"/>
          </w:p>
        </w:tc>
        <w:tc>
          <w:tcPr>
            <w:tcW w:w="1559" w:type="dxa"/>
            <w:vMerge w:val="restart"/>
            <w:vAlign w:val="center"/>
          </w:tcPr>
          <w:p w14:paraId="5C8C80DE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55" w:name="电力CO2排放因子6"/>
            <w:r>
              <w:t>0.7035</w:t>
            </w:r>
            <w:bookmarkEnd w:id="155"/>
          </w:p>
        </w:tc>
        <w:tc>
          <w:tcPr>
            <w:tcW w:w="1417" w:type="dxa"/>
            <w:vMerge w:val="restart"/>
            <w:vAlign w:val="center"/>
          </w:tcPr>
          <w:p w14:paraId="1538A9BB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56" w:name="其他能耗_电耗CO2排放"/>
            <w:r>
              <w:t>2643</w:t>
            </w:r>
            <w:bookmarkEnd w:id="156"/>
          </w:p>
        </w:tc>
        <w:tc>
          <w:tcPr>
            <w:tcW w:w="2421" w:type="dxa"/>
          </w:tcPr>
          <w:p w14:paraId="39D41FAF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57" w:name="动力系统能耗_电耗CO2排放平米"/>
            <w:r>
              <w:t>0</w:t>
            </w:r>
            <w:bookmarkEnd w:id="157"/>
          </w:p>
        </w:tc>
      </w:tr>
      <w:tr w:rsidR="00D92D6F" w:rsidRPr="00771B84" w14:paraId="1C0D28E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7D7FA74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B02F19" w14:textId="77777777" w:rsidR="00D92D6F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790BAEB1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58" w:name="排风机能耗"/>
            <w:r w:rsidRPr="00771B84">
              <w:rPr>
                <w:rFonts w:hint="eastAsia"/>
                <w:lang w:val="en-US"/>
              </w:rPr>
              <w:t>2581</w:t>
            </w:r>
            <w:bookmarkEnd w:id="158"/>
          </w:p>
        </w:tc>
        <w:tc>
          <w:tcPr>
            <w:tcW w:w="1559" w:type="dxa"/>
            <w:vMerge/>
          </w:tcPr>
          <w:p w14:paraId="5039A99F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F2D1333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F466E96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59" w:name="排风机能耗_电耗CO2排放平米"/>
            <w:r>
              <w:t>1816</w:t>
            </w:r>
            <w:bookmarkEnd w:id="159"/>
          </w:p>
        </w:tc>
      </w:tr>
      <w:tr w:rsidR="00D92D6F" w:rsidRPr="00771B84" w14:paraId="79D2E20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FE76A3B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E32F61" w14:textId="77777777" w:rsidR="00D92D6F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459D5CD4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60" w:name="热水系统能耗"/>
            <w:r w:rsidRPr="00771B84">
              <w:rPr>
                <w:rFonts w:hint="eastAsia"/>
                <w:lang w:val="en-US"/>
              </w:rPr>
              <w:t>76</w:t>
            </w:r>
            <w:bookmarkEnd w:id="160"/>
          </w:p>
        </w:tc>
        <w:tc>
          <w:tcPr>
            <w:tcW w:w="1559" w:type="dxa"/>
            <w:vMerge/>
          </w:tcPr>
          <w:p w14:paraId="40FEFA85" w14:textId="77777777" w:rsidR="00D92D6F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0DDA16D" w14:textId="77777777" w:rsidR="00D92D6F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18695A9" w14:textId="77777777" w:rsidR="00D92D6F" w:rsidRDefault="00381DBF" w:rsidP="00F21AC0">
            <w:pPr>
              <w:jc w:val="center"/>
              <w:rPr>
                <w:lang w:val="en-US"/>
              </w:rPr>
            </w:pPr>
            <w:bookmarkStart w:id="161" w:name="热水系统能耗_电耗CO2排放平米"/>
            <w:r>
              <w:t>53</w:t>
            </w:r>
            <w:bookmarkEnd w:id="161"/>
          </w:p>
          <w:p w14:paraId="43283DAD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0956A0B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A36DC26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A865F7" w14:textId="77777777" w:rsidR="00D92D6F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785C6522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62" w:name="其他能耗"/>
            <w:r w:rsidRPr="00771B84">
              <w:rPr>
                <w:rFonts w:hint="eastAsia"/>
                <w:lang w:val="en-US"/>
              </w:rPr>
              <w:t>2657</w:t>
            </w:r>
            <w:bookmarkEnd w:id="162"/>
          </w:p>
        </w:tc>
        <w:tc>
          <w:tcPr>
            <w:tcW w:w="1559" w:type="dxa"/>
            <w:vMerge/>
          </w:tcPr>
          <w:p w14:paraId="0BA0B03B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E958A0C" w14:textId="77777777" w:rsidR="00D92D6F" w:rsidRPr="00771B84" w:rsidRDefault="005F554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9DDB431" w14:textId="77777777" w:rsidR="00D92D6F" w:rsidRPr="00771B84" w:rsidRDefault="00381DBF" w:rsidP="00F21AC0">
            <w:pPr>
              <w:jc w:val="center"/>
              <w:rPr>
                <w:lang w:val="en-US"/>
              </w:rPr>
            </w:pPr>
            <w:bookmarkStart w:id="163" w:name="其他能耗_电耗CO2排放平米"/>
            <w:r>
              <w:t>1869</w:t>
            </w:r>
            <w:bookmarkEnd w:id="163"/>
          </w:p>
        </w:tc>
      </w:tr>
      <w:tr w:rsidR="00A4274E" w:rsidRPr="00771B84" w14:paraId="537A1AA5" w14:textId="77777777" w:rsidTr="00E95C54">
        <w:tc>
          <w:tcPr>
            <w:tcW w:w="1063" w:type="dxa"/>
            <w:shd w:val="clear" w:color="auto" w:fill="D0CECE"/>
            <w:vAlign w:val="center"/>
          </w:tcPr>
          <w:p w14:paraId="5B60F31C" w14:textId="77777777" w:rsidR="00A4274E" w:rsidRPr="00771B84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15B5675" w14:textId="77777777" w:rsidR="00A4274E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810A5D1" w14:textId="77777777" w:rsidR="00A4274E" w:rsidRPr="00771B84" w:rsidRDefault="00381DB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51B5F833" w14:textId="77777777" w:rsidR="00A4274E" w:rsidRPr="00771B84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4CFF9BFC" w14:textId="77777777" w:rsidR="00A4274E" w:rsidRDefault="00381DBF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050FFC20" w14:textId="77777777" w:rsidR="001123FF" w:rsidRDefault="00381DBF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5148087A" w14:textId="77777777" w:rsidR="00A4274E" w:rsidRPr="00771B84" w:rsidRDefault="00381DB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3424581A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E5CFC1E" w14:textId="77777777" w:rsidR="00A4274E" w:rsidRDefault="00381DBF" w:rsidP="00F21AC0">
            <w:pPr>
              <w:jc w:val="center"/>
              <w:rPr>
                <w:lang w:val="en-US"/>
              </w:rPr>
            </w:pPr>
            <w:bookmarkStart w:id="164" w:name="热源能耗_燃料类型"/>
            <w:r>
              <w:t>无</w:t>
            </w:r>
            <w:bookmarkEnd w:id="164"/>
          </w:p>
        </w:tc>
        <w:tc>
          <w:tcPr>
            <w:tcW w:w="1276" w:type="dxa"/>
            <w:shd w:val="clear" w:color="auto" w:fill="FFFFFF"/>
            <w:vAlign w:val="center"/>
          </w:tcPr>
          <w:p w14:paraId="2040CC03" w14:textId="77777777" w:rsidR="00A4274E" w:rsidRDefault="00381DBF" w:rsidP="00F21AC0">
            <w:pPr>
              <w:jc w:val="center"/>
              <w:rPr>
                <w:lang w:val="en-US"/>
              </w:rPr>
            </w:pPr>
            <w:bookmarkStart w:id="165" w:name="热源锅炉能耗"/>
            <w:r>
              <w:rPr>
                <w:rFonts w:hint="eastAsia"/>
                <w:lang w:val="en-US"/>
              </w:rPr>
              <w:t>0</w:t>
            </w:r>
            <w:bookmarkEnd w:id="165"/>
          </w:p>
        </w:tc>
        <w:tc>
          <w:tcPr>
            <w:tcW w:w="1559" w:type="dxa"/>
            <w:shd w:val="clear" w:color="auto" w:fill="FFFFFF"/>
          </w:tcPr>
          <w:p w14:paraId="70DF6302" w14:textId="77777777" w:rsidR="00A4274E" w:rsidRDefault="00381DBF" w:rsidP="00F21AC0">
            <w:pPr>
              <w:jc w:val="center"/>
              <w:rPr>
                <w:lang w:val="en-US"/>
              </w:rPr>
            </w:pPr>
            <w:bookmarkStart w:id="166" w:name="热源能耗_燃料CO2排放因子"/>
            <w:r>
              <w:t>0</w:t>
            </w:r>
            <w:bookmarkEnd w:id="166"/>
          </w:p>
        </w:tc>
        <w:tc>
          <w:tcPr>
            <w:tcW w:w="1417" w:type="dxa"/>
            <w:shd w:val="clear" w:color="auto" w:fill="FFFFFF"/>
          </w:tcPr>
          <w:p w14:paraId="44E62E59" w14:textId="77777777" w:rsidR="00A4274E" w:rsidRDefault="00381DBF" w:rsidP="00F21AC0">
            <w:pPr>
              <w:jc w:val="center"/>
              <w:rPr>
                <w:lang w:val="en-US"/>
              </w:rPr>
            </w:pPr>
            <w:bookmarkStart w:id="167" w:name="热源能耗锅炉碳排放"/>
            <w:r>
              <w:t>0</w:t>
            </w:r>
            <w:bookmarkEnd w:id="167"/>
          </w:p>
        </w:tc>
        <w:tc>
          <w:tcPr>
            <w:tcW w:w="2421" w:type="dxa"/>
            <w:shd w:val="clear" w:color="auto" w:fill="FFFFFF"/>
          </w:tcPr>
          <w:p w14:paraId="4D8CF874" w14:textId="77777777" w:rsidR="00A4274E" w:rsidRDefault="00381DBF" w:rsidP="00F21AC0">
            <w:pPr>
              <w:jc w:val="center"/>
              <w:rPr>
                <w:lang w:val="en-US"/>
              </w:rPr>
            </w:pPr>
            <w:bookmarkStart w:id="168" w:name="热源能耗锅炉碳排放平米"/>
            <w:r>
              <w:t>0</w:t>
            </w:r>
            <w:bookmarkEnd w:id="168"/>
          </w:p>
        </w:tc>
      </w:tr>
      <w:tr w:rsidR="00A4274E" w:rsidRPr="00771B84" w14:paraId="39905C91" w14:textId="77777777" w:rsidTr="00E95C54">
        <w:tc>
          <w:tcPr>
            <w:tcW w:w="1063" w:type="dxa"/>
            <w:shd w:val="clear" w:color="auto" w:fill="D0CECE"/>
            <w:vAlign w:val="center"/>
          </w:tcPr>
          <w:p w14:paraId="7154AEBD" w14:textId="77777777" w:rsidR="00A4274E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58C08BEF" w14:textId="77777777" w:rsidR="00A4274E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DC532A7" w14:textId="77777777" w:rsidR="00A4274E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413520E9" w14:textId="77777777" w:rsidR="00A4274E" w:rsidRDefault="00381DB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2E3C6862" w14:textId="77777777" w:rsidR="00A4274E" w:rsidRDefault="00381DBF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5E7D33FE" w14:textId="77777777" w:rsidR="00AD3E40" w:rsidRDefault="00381DBF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0440808D" w14:textId="77777777" w:rsidR="00A4274E" w:rsidRDefault="00381DB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368AF530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23BFB1E" w14:textId="77777777" w:rsidR="00D92D6F" w:rsidRPr="00771B84" w:rsidRDefault="00381DBF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DA2F1" w14:textId="77777777" w:rsidR="00D92D6F" w:rsidRDefault="00381DB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4600A089" w14:textId="77777777" w:rsidR="00D92D6F" w:rsidRPr="00771B84" w:rsidRDefault="00381DBF" w:rsidP="00273712">
            <w:pPr>
              <w:jc w:val="center"/>
              <w:rPr>
                <w:lang w:val="en-US"/>
              </w:rPr>
            </w:pPr>
            <w:bookmarkStart w:id="169" w:name="太阳能能耗"/>
            <w:r w:rsidRPr="00771B84">
              <w:rPr>
                <w:rFonts w:hint="eastAsia"/>
                <w:lang w:val="en-US"/>
              </w:rPr>
              <w:t>0</w:t>
            </w:r>
            <w:bookmarkEnd w:id="169"/>
          </w:p>
        </w:tc>
        <w:tc>
          <w:tcPr>
            <w:tcW w:w="1559" w:type="dxa"/>
            <w:vMerge w:val="restart"/>
            <w:vAlign w:val="center"/>
          </w:tcPr>
          <w:p w14:paraId="211B8F53" w14:textId="77777777" w:rsidR="00D92D6F" w:rsidRPr="00771B84" w:rsidRDefault="00381DBF" w:rsidP="00273712">
            <w:pPr>
              <w:jc w:val="center"/>
              <w:rPr>
                <w:lang w:val="en-US"/>
              </w:rPr>
            </w:pPr>
            <w:bookmarkStart w:id="170" w:name="电力CO2排放因子7"/>
            <w:r>
              <w:t>0.7035</w:t>
            </w:r>
            <w:bookmarkEnd w:id="170"/>
          </w:p>
        </w:tc>
        <w:tc>
          <w:tcPr>
            <w:tcW w:w="1417" w:type="dxa"/>
            <w:vMerge w:val="restart"/>
            <w:vAlign w:val="center"/>
          </w:tcPr>
          <w:p w14:paraId="39562EAE" w14:textId="77777777" w:rsidR="00D92D6F" w:rsidRPr="00771B84" w:rsidRDefault="00381DBF" w:rsidP="00273712">
            <w:pPr>
              <w:jc w:val="center"/>
              <w:rPr>
                <w:lang w:val="en-US"/>
              </w:rPr>
            </w:pPr>
            <w:bookmarkStart w:id="171" w:name="可再生能源能耗_电耗CO2排放"/>
            <w:r>
              <w:t>4536</w:t>
            </w:r>
            <w:bookmarkEnd w:id="171"/>
          </w:p>
        </w:tc>
        <w:tc>
          <w:tcPr>
            <w:tcW w:w="2421" w:type="dxa"/>
          </w:tcPr>
          <w:p w14:paraId="3A49A6A6" w14:textId="77777777" w:rsidR="00D92D6F" w:rsidRPr="00771B84" w:rsidRDefault="00381DBF" w:rsidP="00273712">
            <w:pPr>
              <w:jc w:val="center"/>
              <w:rPr>
                <w:lang w:val="en-US"/>
              </w:rPr>
            </w:pPr>
            <w:bookmarkStart w:id="172" w:name="太阳能能耗_电耗CO2排放平米"/>
            <w:r>
              <w:t>0</w:t>
            </w:r>
            <w:bookmarkEnd w:id="172"/>
          </w:p>
        </w:tc>
      </w:tr>
      <w:tr w:rsidR="00D92D6F" w:rsidRPr="00771B84" w14:paraId="0BDD5DE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BED05D6" w14:textId="77777777" w:rsidR="00D92D6F" w:rsidRPr="00771B84" w:rsidRDefault="005F5541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059C97" w14:textId="77777777" w:rsidR="00D92D6F" w:rsidRDefault="00381DB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35550906" w14:textId="77777777" w:rsidR="00D92D6F" w:rsidRPr="00771B84" w:rsidRDefault="00381DBF" w:rsidP="00273712">
            <w:pPr>
              <w:jc w:val="center"/>
              <w:rPr>
                <w:lang w:val="en-US"/>
              </w:rPr>
            </w:pPr>
            <w:bookmarkStart w:id="173" w:name="光伏能耗"/>
            <w:r w:rsidRPr="00771B84">
              <w:rPr>
                <w:rFonts w:hint="eastAsia"/>
                <w:lang w:val="en-US"/>
              </w:rPr>
              <w:t>4555</w:t>
            </w:r>
            <w:bookmarkEnd w:id="173"/>
          </w:p>
        </w:tc>
        <w:tc>
          <w:tcPr>
            <w:tcW w:w="1559" w:type="dxa"/>
            <w:vMerge/>
          </w:tcPr>
          <w:p w14:paraId="1A47FF8D" w14:textId="77777777" w:rsidR="00D92D6F" w:rsidRPr="00771B84" w:rsidRDefault="005F5541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7238BEE" w14:textId="77777777" w:rsidR="00D92D6F" w:rsidRPr="00771B84" w:rsidRDefault="005F5541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9BBFCC9" w14:textId="77777777" w:rsidR="00D92D6F" w:rsidRPr="00771B84" w:rsidRDefault="00381DBF" w:rsidP="00273712">
            <w:pPr>
              <w:jc w:val="center"/>
              <w:rPr>
                <w:lang w:val="en-US"/>
              </w:rPr>
            </w:pPr>
            <w:bookmarkStart w:id="174" w:name="光伏能耗_电耗CO2排放平米"/>
            <w:r>
              <w:t>3205</w:t>
            </w:r>
            <w:bookmarkEnd w:id="174"/>
          </w:p>
        </w:tc>
      </w:tr>
      <w:tr w:rsidR="00C74B50" w:rsidRPr="00771B84" w14:paraId="6144B77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66800D8" w14:textId="77777777" w:rsidR="00C74B50" w:rsidRPr="00771B84" w:rsidRDefault="005F5541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53277" w14:textId="77777777" w:rsidR="00C74B50" w:rsidRDefault="00381DB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3F9DCA75" w14:textId="77777777" w:rsidR="00C74B50" w:rsidRPr="00771B84" w:rsidRDefault="00381DBF" w:rsidP="00273712">
            <w:pPr>
              <w:jc w:val="center"/>
              <w:rPr>
                <w:lang w:val="en-US"/>
              </w:rPr>
            </w:pPr>
            <w:bookmarkStart w:id="175" w:name="风力能耗"/>
            <w:r>
              <w:rPr>
                <w:rFonts w:hint="eastAsia"/>
                <w:lang w:val="en-US"/>
              </w:rPr>
              <w:t>4</w:t>
            </w:r>
            <w:bookmarkEnd w:id="175"/>
          </w:p>
        </w:tc>
        <w:tc>
          <w:tcPr>
            <w:tcW w:w="1559" w:type="dxa"/>
            <w:vMerge/>
          </w:tcPr>
          <w:p w14:paraId="236CD26E" w14:textId="77777777" w:rsidR="00C74B50" w:rsidRPr="00771B84" w:rsidRDefault="005F5541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0D19D54" w14:textId="77777777" w:rsidR="00C74B50" w:rsidRPr="00771B84" w:rsidRDefault="005F5541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48D716A" w14:textId="77777777" w:rsidR="00C74B50" w:rsidRPr="00771B84" w:rsidRDefault="00381DBF" w:rsidP="00273712">
            <w:pPr>
              <w:jc w:val="center"/>
              <w:rPr>
                <w:lang w:val="en-US"/>
              </w:rPr>
            </w:pPr>
            <w:bookmarkStart w:id="176" w:name="风力能耗_电耗CO2排放平米"/>
            <w:r>
              <w:t>3</w:t>
            </w:r>
            <w:bookmarkEnd w:id="176"/>
          </w:p>
        </w:tc>
      </w:tr>
      <w:tr w:rsidR="00D92D6F" w:rsidRPr="00771B84" w14:paraId="08B8312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43E2BEA" w14:textId="77777777" w:rsidR="00D92D6F" w:rsidRPr="00771B84" w:rsidRDefault="005F5541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277CE3" w14:textId="77777777" w:rsidR="00D92D6F" w:rsidRDefault="00381DB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05EED1E2" w14:textId="77777777" w:rsidR="00D92D6F" w:rsidRPr="00771B84" w:rsidRDefault="00381DBF" w:rsidP="00273712">
            <w:pPr>
              <w:jc w:val="center"/>
              <w:rPr>
                <w:lang w:val="en-US"/>
              </w:rPr>
            </w:pPr>
            <w:bookmarkStart w:id="177" w:name="可再生能源能耗"/>
            <w:r w:rsidRPr="00771B84">
              <w:rPr>
                <w:rFonts w:hint="eastAsia"/>
                <w:lang w:val="en-US"/>
              </w:rPr>
              <w:t>4560</w:t>
            </w:r>
            <w:bookmarkEnd w:id="177"/>
          </w:p>
        </w:tc>
        <w:tc>
          <w:tcPr>
            <w:tcW w:w="1559" w:type="dxa"/>
            <w:vMerge/>
          </w:tcPr>
          <w:p w14:paraId="35F66E2C" w14:textId="77777777" w:rsidR="00D92D6F" w:rsidRPr="00771B84" w:rsidRDefault="005F5541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9ED5022" w14:textId="77777777" w:rsidR="00D92D6F" w:rsidRPr="00771B84" w:rsidRDefault="005F5541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027FA40" w14:textId="77777777" w:rsidR="00D92D6F" w:rsidRPr="00771B84" w:rsidRDefault="00381DBF" w:rsidP="00273712">
            <w:pPr>
              <w:jc w:val="center"/>
              <w:rPr>
                <w:lang w:val="en-US"/>
              </w:rPr>
            </w:pPr>
            <w:bookmarkStart w:id="178" w:name="可再生能源能耗_电耗CO2排放平米"/>
            <w:r>
              <w:t>3208</w:t>
            </w:r>
            <w:bookmarkEnd w:id="178"/>
          </w:p>
        </w:tc>
      </w:tr>
      <w:tr w:rsidR="00A4274E" w:rsidRPr="00771B84" w14:paraId="47F84449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1D4399F0" w14:textId="77777777" w:rsidR="00A4274E" w:rsidRPr="00547314" w:rsidRDefault="00381DBF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45755910" w14:textId="77777777" w:rsidR="00A4274E" w:rsidRPr="00771B84" w:rsidRDefault="00381DBF" w:rsidP="00F21AC0">
            <w:pPr>
              <w:jc w:val="center"/>
              <w:rPr>
                <w:lang w:val="en-US"/>
              </w:rPr>
            </w:pPr>
            <w:bookmarkStart w:id="179" w:name="建筑总碳排放"/>
            <w:r>
              <w:t>2329</w:t>
            </w:r>
            <w:bookmarkEnd w:id="179"/>
          </w:p>
        </w:tc>
        <w:tc>
          <w:tcPr>
            <w:tcW w:w="2421" w:type="dxa"/>
          </w:tcPr>
          <w:p w14:paraId="41E6A297" w14:textId="77777777" w:rsidR="00A4274E" w:rsidRPr="00771B84" w:rsidRDefault="00381DBF" w:rsidP="00F21AC0">
            <w:pPr>
              <w:jc w:val="center"/>
              <w:rPr>
                <w:lang w:val="en-US"/>
              </w:rPr>
            </w:pPr>
            <w:bookmarkStart w:id="180" w:name="建筑总碳排放平米"/>
            <w:r>
              <w:t>1647</w:t>
            </w:r>
            <w:bookmarkEnd w:id="180"/>
          </w:p>
        </w:tc>
      </w:tr>
    </w:tbl>
    <w:p w14:paraId="1A607EA9" w14:textId="77777777" w:rsidR="00CC2ABC" w:rsidRDefault="005F5541"/>
    <w:p w14:paraId="02E7E095" w14:textId="77777777" w:rsidR="0096003C" w:rsidRDefault="0096003C">
      <w:pPr>
        <w:widowControl w:val="0"/>
        <w:jc w:val="both"/>
      </w:pPr>
    </w:p>
    <w:p w14:paraId="149F56AD" w14:textId="77777777" w:rsidR="0096003C" w:rsidRDefault="00381DBF">
      <w:pPr>
        <w:pStyle w:val="2"/>
        <w:widowControl w:val="0"/>
      </w:pPr>
      <w:bookmarkStart w:id="181" w:name="_Toc96016133"/>
      <w:r>
        <w:t>全生命周期</w:t>
      </w:r>
      <w:bookmarkEnd w:id="1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96003C" w14:paraId="559BD0E5" w14:textId="77777777">
        <w:tc>
          <w:tcPr>
            <w:tcW w:w="2247" w:type="dxa"/>
            <w:shd w:val="clear" w:color="auto" w:fill="E6E6E6"/>
            <w:vAlign w:val="center"/>
          </w:tcPr>
          <w:p w14:paraId="3FCCD436" w14:textId="77777777" w:rsidR="0096003C" w:rsidRDefault="00381DBF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F5F04A" w14:textId="77777777" w:rsidR="0096003C" w:rsidRDefault="00381DBF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0910041A" w14:textId="77777777" w:rsidR="0096003C" w:rsidRDefault="00381DBF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467A1C48" w14:textId="77777777" w:rsidR="0096003C" w:rsidRDefault="00381DBF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6003C" w14:paraId="0E77EAF6" w14:textId="77777777">
        <w:tc>
          <w:tcPr>
            <w:tcW w:w="2247" w:type="dxa"/>
            <w:shd w:val="clear" w:color="auto" w:fill="E6E6E6"/>
            <w:vAlign w:val="center"/>
          </w:tcPr>
          <w:p w14:paraId="55A9B9C1" w14:textId="77777777" w:rsidR="0096003C" w:rsidRDefault="00381DBF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6B4815C6" w14:textId="77777777" w:rsidR="0096003C" w:rsidRDefault="00381DBF">
            <w:r>
              <w:t>503</w:t>
            </w:r>
          </w:p>
        </w:tc>
        <w:tc>
          <w:tcPr>
            <w:tcW w:w="2971" w:type="dxa"/>
            <w:vAlign w:val="center"/>
          </w:tcPr>
          <w:p w14:paraId="47784604" w14:textId="77777777" w:rsidR="0096003C" w:rsidRDefault="00381DBF">
            <w:r>
              <w:t>7</w:t>
            </w:r>
          </w:p>
        </w:tc>
        <w:tc>
          <w:tcPr>
            <w:tcW w:w="2546" w:type="dxa"/>
            <w:vAlign w:val="center"/>
          </w:tcPr>
          <w:p w14:paraId="6C22CF4F" w14:textId="77777777" w:rsidR="0096003C" w:rsidRDefault="00381DBF">
            <w:r>
              <w:t>356</w:t>
            </w:r>
          </w:p>
        </w:tc>
      </w:tr>
      <w:tr w:rsidR="0096003C" w14:paraId="0C0C823E" w14:textId="77777777">
        <w:tc>
          <w:tcPr>
            <w:tcW w:w="2247" w:type="dxa"/>
            <w:shd w:val="clear" w:color="auto" w:fill="E6E6E6"/>
            <w:vAlign w:val="center"/>
          </w:tcPr>
          <w:p w14:paraId="297D8A27" w14:textId="77777777" w:rsidR="0096003C" w:rsidRDefault="00381DBF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5029C924" w14:textId="77777777" w:rsidR="0096003C" w:rsidRDefault="00381DBF">
            <w:r>
              <w:t>8500</w:t>
            </w:r>
          </w:p>
        </w:tc>
        <w:tc>
          <w:tcPr>
            <w:tcW w:w="2971" w:type="dxa"/>
            <w:vAlign w:val="center"/>
          </w:tcPr>
          <w:p w14:paraId="6E165526" w14:textId="77777777" w:rsidR="0096003C" w:rsidRDefault="00381DBF">
            <w:r>
              <w:t>120</w:t>
            </w:r>
          </w:p>
        </w:tc>
        <w:tc>
          <w:tcPr>
            <w:tcW w:w="2546" w:type="dxa"/>
            <w:vAlign w:val="center"/>
          </w:tcPr>
          <w:p w14:paraId="69CD824C" w14:textId="77777777" w:rsidR="0096003C" w:rsidRDefault="00381DBF">
            <w:r>
              <w:t>6012</w:t>
            </w:r>
          </w:p>
        </w:tc>
      </w:tr>
      <w:tr w:rsidR="0096003C" w14:paraId="494EA100" w14:textId="77777777">
        <w:tc>
          <w:tcPr>
            <w:tcW w:w="2247" w:type="dxa"/>
            <w:shd w:val="clear" w:color="auto" w:fill="E6E6E6"/>
            <w:vAlign w:val="center"/>
          </w:tcPr>
          <w:p w14:paraId="56ED35D3" w14:textId="77777777" w:rsidR="0096003C" w:rsidRDefault="00381DBF">
            <w:r>
              <w:t>建筑运行</w:t>
            </w:r>
          </w:p>
        </w:tc>
        <w:tc>
          <w:tcPr>
            <w:tcW w:w="1556" w:type="dxa"/>
            <w:vAlign w:val="center"/>
          </w:tcPr>
          <w:p w14:paraId="6536CD6C" w14:textId="77777777" w:rsidR="0096003C" w:rsidRDefault="00381DBF">
            <w:r>
              <w:t>2329</w:t>
            </w:r>
          </w:p>
        </w:tc>
        <w:tc>
          <w:tcPr>
            <w:tcW w:w="2971" w:type="dxa"/>
            <w:vAlign w:val="center"/>
          </w:tcPr>
          <w:p w14:paraId="0273860C" w14:textId="77777777" w:rsidR="0096003C" w:rsidRDefault="00381DBF">
            <w:r>
              <w:t>33</w:t>
            </w:r>
          </w:p>
        </w:tc>
        <w:tc>
          <w:tcPr>
            <w:tcW w:w="2546" w:type="dxa"/>
            <w:vAlign w:val="center"/>
          </w:tcPr>
          <w:p w14:paraId="24EA3DB9" w14:textId="77777777" w:rsidR="0096003C" w:rsidRDefault="00381DBF">
            <w:r>
              <w:t>1647</w:t>
            </w:r>
          </w:p>
        </w:tc>
      </w:tr>
      <w:tr w:rsidR="0096003C" w14:paraId="442EC93F" w14:textId="77777777">
        <w:tc>
          <w:tcPr>
            <w:tcW w:w="2247" w:type="dxa"/>
            <w:shd w:val="clear" w:color="auto" w:fill="E6E6E6"/>
            <w:vAlign w:val="center"/>
          </w:tcPr>
          <w:p w14:paraId="68834FB8" w14:textId="77777777" w:rsidR="0096003C" w:rsidRDefault="00381DBF">
            <w:r>
              <w:t>碳汇</w:t>
            </w:r>
          </w:p>
        </w:tc>
        <w:tc>
          <w:tcPr>
            <w:tcW w:w="1556" w:type="dxa"/>
            <w:vAlign w:val="center"/>
          </w:tcPr>
          <w:p w14:paraId="10963411" w14:textId="77777777" w:rsidR="0096003C" w:rsidRDefault="00381DBF">
            <w:r>
              <w:t>-525</w:t>
            </w:r>
          </w:p>
        </w:tc>
        <w:tc>
          <w:tcPr>
            <w:tcW w:w="2971" w:type="dxa"/>
            <w:vAlign w:val="center"/>
          </w:tcPr>
          <w:p w14:paraId="6D582B11" w14:textId="77777777" w:rsidR="0096003C" w:rsidRDefault="00381DBF">
            <w:r>
              <w:t>-7</w:t>
            </w:r>
          </w:p>
        </w:tc>
        <w:tc>
          <w:tcPr>
            <w:tcW w:w="2546" w:type="dxa"/>
            <w:vAlign w:val="center"/>
          </w:tcPr>
          <w:p w14:paraId="6A792289" w14:textId="77777777" w:rsidR="0096003C" w:rsidRDefault="00381DBF">
            <w:r>
              <w:t>-371</w:t>
            </w:r>
          </w:p>
        </w:tc>
      </w:tr>
      <w:tr w:rsidR="0096003C" w14:paraId="6721C579" w14:textId="77777777">
        <w:tc>
          <w:tcPr>
            <w:tcW w:w="2247" w:type="dxa"/>
            <w:shd w:val="clear" w:color="auto" w:fill="E6E6E6"/>
            <w:vAlign w:val="center"/>
          </w:tcPr>
          <w:p w14:paraId="51EB49CE" w14:textId="77777777" w:rsidR="0096003C" w:rsidRDefault="00381DBF">
            <w:r>
              <w:t>合计</w:t>
            </w:r>
          </w:p>
        </w:tc>
        <w:tc>
          <w:tcPr>
            <w:tcW w:w="1556" w:type="dxa"/>
            <w:vAlign w:val="center"/>
          </w:tcPr>
          <w:p w14:paraId="4A7B4E75" w14:textId="77777777" w:rsidR="0096003C" w:rsidRDefault="00381DBF">
            <w:r>
              <w:t>10807</w:t>
            </w:r>
          </w:p>
        </w:tc>
        <w:tc>
          <w:tcPr>
            <w:tcW w:w="2971" w:type="dxa"/>
            <w:vAlign w:val="center"/>
          </w:tcPr>
          <w:p w14:paraId="777DCA8C" w14:textId="77777777" w:rsidR="0096003C" w:rsidRDefault="00381DBF">
            <w:r>
              <w:t>153</w:t>
            </w:r>
          </w:p>
        </w:tc>
        <w:tc>
          <w:tcPr>
            <w:tcW w:w="2546" w:type="dxa"/>
            <w:vAlign w:val="center"/>
          </w:tcPr>
          <w:p w14:paraId="2FD05A37" w14:textId="77777777" w:rsidR="0096003C" w:rsidRDefault="00381DBF">
            <w:r>
              <w:t>7644</w:t>
            </w:r>
          </w:p>
        </w:tc>
      </w:tr>
    </w:tbl>
    <w:p w14:paraId="15A19677" w14:textId="77777777" w:rsidR="0096003C" w:rsidRDefault="00381DBF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1F1EB53B" wp14:editId="781B5EA3">
            <wp:extent cx="5544132" cy="5629866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0A9AFC" wp14:editId="2AE8947C">
            <wp:extent cx="5544132" cy="5629866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60F18" w14:textId="77777777" w:rsidR="0096003C" w:rsidRDefault="0096003C">
      <w:pPr>
        <w:jc w:val="both"/>
      </w:pPr>
    </w:p>
    <w:p w14:paraId="304E10F1" w14:textId="77777777" w:rsidR="0096003C" w:rsidRDefault="0096003C">
      <w:pPr>
        <w:sectPr w:rsidR="0096003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DECC5E4" w14:textId="77777777" w:rsidR="0096003C" w:rsidRDefault="00381DBF">
      <w:pPr>
        <w:pStyle w:val="1"/>
        <w:jc w:val="both"/>
      </w:pPr>
      <w:bookmarkStart w:id="182" w:name="_Toc96016134"/>
      <w:r>
        <w:lastRenderedPageBreak/>
        <w:t>附录</w:t>
      </w:r>
      <w:bookmarkEnd w:id="182"/>
    </w:p>
    <w:p w14:paraId="3F709B96" w14:textId="77777777" w:rsidR="0096003C" w:rsidRDefault="00381DBF">
      <w:pPr>
        <w:pStyle w:val="2"/>
      </w:pPr>
      <w:bookmarkStart w:id="183" w:name="_Toc96016135"/>
      <w:r>
        <w:t>工作日/节假日人员逐时在室率(%)</w:t>
      </w:r>
      <w:bookmarkEnd w:id="183"/>
    </w:p>
    <w:p w14:paraId="5E0DA893" w14:textId="77777777" w:rsidR="0096003C" w:rsidRDefault="0096003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1F7BAE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08FC7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B7FF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8C27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8BE1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0A1E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F6A2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7B76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3B97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EFC4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0CE7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2C83B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C4F17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F7B9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E4BC7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E5FE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19F0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4F547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75F0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5393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0596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3AD1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25682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8D37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46FE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54F7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6003C" w14:paraId="2F1845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8B0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63D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FB1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358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B71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82D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570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9B5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AB4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A07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840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9EE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59F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F0A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4E8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0BB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960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012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009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F08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3EC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8E6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BAF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773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5EC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003C" w14:paraId="0963E3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C6C4" w14:textId="77777777" w:rsidR="001211D7" w:rsidRDefault="005F55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3EC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D9A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72D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E71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4BB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E76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232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372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FFC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226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8A3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D7D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4E3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582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3F5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BEA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E28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81C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96B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B16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364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F97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229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1AC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003C" w14:paraId="7CD444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7BA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FFC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F7F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D9A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B43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301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01C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03B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7EA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E4D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093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039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2FF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D3F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05A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67E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1F2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AFD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DF0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AC2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F62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2EA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998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C5B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3E9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003C" w14:paraId="793209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2396" w14:textId="77777777" w:rsidR="001211D7" w:rsidRDefault="005F55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37B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411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F2C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3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1CB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6EA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D1F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D8E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1C0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649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172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1D5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A17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8DD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916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B7D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C57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765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E69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9DD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5EC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F28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B5E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59D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003C" w14:paraId="372676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053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FF8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0D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1D0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49F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4C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F37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833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487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F09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D31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C0B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541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033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67C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9DA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B6A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4FC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669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265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B02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303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9CD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EA8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11A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003C" w14:paraId="4784ED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69F9" w14:textId="77777777" w:rsidR="001211D7" w:rsidRDefault="005F55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4FD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076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D0C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598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836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E29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31A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2D4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E32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070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243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D37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E17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51A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C7A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B31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9BB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F9A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2F4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2FD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B5B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AFC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3D9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95D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003C" w14:paraId="674702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F7D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889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EDC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DF4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7C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660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774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BD5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E24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C8C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9EB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8D5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46C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358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FCC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719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48A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5C5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9E1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AC3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042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8E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B65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99F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BCC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003C" w14:paraId="7F39FD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2FA9" w14:textId="77777777" w:rsidR="001211D7" w:rsidRDefault="005F55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360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210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06D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C13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798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F14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F91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18C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B5A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B16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2E8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E6A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C80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224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31E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D1A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5EC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6B2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EC0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282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0E3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C22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FCC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2BE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003C" w14:paraId="3C710D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47E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080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439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C6C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E47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5BB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FF4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572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344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821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FD8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E9B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5B8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78B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7A7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33F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A96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89D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EA7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11D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F06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231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257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31D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658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003C" w14:paraId="4A8690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2C02" w14:textId="77777777" w:rsidR="001211D7" w:rsidRDefault="005F55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1DD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CE7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EA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538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47B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4A5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C60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770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0C8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A87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19B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8EC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F1C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B4E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234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18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F36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C32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879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C0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01D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536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614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7F9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A324C" w14:paraId="77D41D43" w14:textId="77777777" w:rsidTr="000B130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BE3A" w14:textId="77777777" w:rsid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90FD" w14:textId="66383A92" w:rsid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EC2F" w14:textId="6B5F73F9" w:rsid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C2B5" w14:textId="006CFFB5" w:rsid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6882" w14:textId="11109568" w:rsid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F307" w14:textId="34DD449D" w:rsid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4F66" w14:textId="047166F1" w:rsid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DFA2" w14:textId="729E1A20" w:rsid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330C" w14:textId="75915F4D" w:rsid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5475" w14:textId="1387B944" w:rsid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0B82" w14:textId="204A74BE" w:rsid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4F92" w14:textId="65B9793A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99C" w14:textId="3A5F6934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49C8" w14:textId="1C3E55D4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5BC3" w14:textId="306D0C96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4D70" w14:textId="2D946493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966F" w14:textId="1505F9A6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482" w14:textId="40BAC934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344E" w14:textId="311047FD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6F72" w14:textId="0589126A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63D3" w14:textId="29F26B5C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4F59" w14:textId="24AA1D42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DDED" w14:textId="50BC938E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A9B6" w14:textId="4FB21E45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7214" w14:textId="5B5675F3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15</w:t>
            </w:r>
          </w:p>
        </w:tc>
      </w:tr>
      <w:tr w:rsidR="001D70E7" w14:paraId="5A43E40F" w14:textId="77777777" w:rsidTr="00A23BB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95CB" w14:textId="77777777" w:rsidR="001D70E7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54E7" w14:textId="0C0FD59C" w:rsidR="001D70E7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F8B0" w14:textId="44F4220B" w:rsidR="001D70E7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3874" w14:textId="29B03B76" w:rsidR="001D70E7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7CAD" w14:textId="2C2DD3C0" w:rsidR="001D70E7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DE13" w14:textId="0043EB35" w:rsidR="001D70E7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7F3" w14:textId="1F9C24F0" w:rsidR="001D70E7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C897" w14:textId="2CA24C08" w:rsidR="001D70E7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379A" w14:textId="7532203F" w:rsidR="001D70E7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D467" w14:textId="02AC4350" w:rsidR="001D70E7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5BDE" w14:textId="7EAEB926" w:rsidR="001D70E7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3594" w14:textId="1467D179" w:rsidR="001D70E7" w:rsidRPr="007A324C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581D" w14:textId="24657AFD" w:rsidR="001D70E7" w:rsidRPr="007A324C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3937" w14:textId="05B0AD73" w:rsidR="001D70E7" w:rsidRPr="007A324C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9CF1" w14:textId="610F3537" w:rsidR="001D70E7" w:rsidRPr="007A324C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989A" w14:textId="0EDDF01E" w:rsidR="001D70E7" w:rsidRPr="007A324C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179F" w14:textId="152943B0" w:rsidR="001D70E7" w:rsidRPr="007A324C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1A22" w14:textId="55CF383F" w:rsidR="001D70E7" w:rsidRPr="007A324C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6F5C" w14:textId="695EDC2A" w:rsidR="001D70E7" w:rsidRPr="007A324C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CA34" w14:textId="3582C30A" w:rsidR="001D70E7" w:rsidRPr="007A324C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060D" w14:textId="1C6F5526" w:rsidR="001D70E7" w:rsidRPr="007A324C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26C4" w14:textId="1BB58C6B" w:rsidR="001D70E7" w:rsidRPr="007A324C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2BC2" w14:textId="772856B0" w:rsidR="001D70E7" w:rsidRPr="007A324C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8360" w14:textId="523F4C03" w:rsidR="001D70E7" w:rsidRPr="007A324C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C1CF" w14:textId="6C49968D" w:rsidR="001D70E7" w:rsidRPr="007A324C" w:rsidRDefault="001D70E7" w:rsidP="001D70E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16</w:t>
            </w:r>
          </w:p>
        </w:tc>
      </w:tr>
    </w:tbl>
    <w:p w14:paraId="799106B0" w14:textId="77777777" w:rsidR="0096003C" w:rsidRDefault="0096003C">
      <w:pPr>
        <w:jc w:val="both"/>
      </w:pPr>
    </w:p>
    <w:p w14:paraId="4BBA75B6" w14:textId="77777777" w:rsidR="0096003C" w:rsidRDefault="00381DBF">
      <w:r>
        <w:t>注：上行：工作日；下行：节假日</w:t>
      </w:r>
    </w:p>
    <w:p w14:paraId="4B42B6FC" w14:textId="77777777" w:rsidR="0096003C" w:rsidRDefault="00381DBF">
      <w:pPr>
        <w:pStyle w:val="2"/>
      </w:pPr>
      <w:bookmarkStart w:id="184" w:name="_Toc96016136"/>
      <w:r>
        <w:t>工作日/节假日照明开关时间表(%)</w:t>
      </w:r>
      <w:bookmarkEnd w:id="184"/>
    </w:p>
    <w:p w14:paraId="5972C2A7" w14:textId="77777777" w:rsidR="0096003C" w:rsidRDefault="0096003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EAF3CF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26A1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CE40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53A03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35BA5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97D9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9393E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9D9F1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C381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021A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7153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60F9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0CC3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6B12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6B28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AE59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6ACE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39B4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863E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CA95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88EE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FCF4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306F1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2FFC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BB4C2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4A23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6003C" w14:paraId="754455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CF3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D09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251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ACA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DB8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FDB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459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A1D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1D4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0FC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F6B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D2B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258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89F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F39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E0E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1F5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23A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33C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340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EF8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A32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F79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242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1D9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003C" w14:paraId="56FAF4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08A1" w14:textId="77777777" w:rsidR="001211D7" w:rsidRDefault="005F55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E6D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FA6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164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136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5B6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DB2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6BB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31A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D71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A43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7A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948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D97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26B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FF9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496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DC1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2DA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5A3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034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0BE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0EA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5C0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810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003C" w14:paraId="33A869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C32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7AE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C20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B06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310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F2A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C13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3EE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3C8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E6F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9F1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7EF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5BC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259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814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5B3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A36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3AC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8D8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8A0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E0E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B38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E3D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5F9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C4F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003C" w14:paraId="5D649DB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0866" w14:textId="77777777" w:rsidR="001211D7" w:rsidRDefault="005F55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169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30B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B2C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F97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680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9CD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EF7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A30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5F3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928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2A5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475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576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307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8A1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485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ED5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13D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70D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5EA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7E1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2C7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CC7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EFC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003C" w14:paraId="322897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920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417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E56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116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E2C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923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F7B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F5B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129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679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47A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A64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EEB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411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24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E98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208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CD8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A32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1DF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E1D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05C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533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553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494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003C" w14:paraId="2EEA7E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3254" w14:textId="77777777" w:rsidR="001211D7" w:rsidRDefault="005F55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A17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7A7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38F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1AA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DC0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835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59E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F78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303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565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2A5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3AE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2CF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4F7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D60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D60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25C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2FD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EC9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8AD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2B4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2B9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49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F7C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003C" w14:paraId="7E0EDA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72E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A8F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C34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5F0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047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B47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859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157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9DF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540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BDA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4D5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FFD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BC2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6D2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FE6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E7C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29B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480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62B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8BF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CD1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765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E8F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061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003C" w14:paraId="2FAB98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1C6E" w14:textId="77777777" w:rsidR="001211D7" w:rsidRDefault="005F55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725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41C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9A5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62D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743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94C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793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907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22B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69A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FFF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678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1DE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2D8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66E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84E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707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DB2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310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76F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F6B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557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FDB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07C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003C" w14:paraId="493390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3C6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51F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67A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08A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C57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D3F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04E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A92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FC4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6DA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D0E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EB1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3A7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779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C03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670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8DD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7FD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363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B14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6CA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22E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87A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172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C6B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003C" w14:paraId="4EBA3E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4000" w14:textId="77777777" w:rsidR="001211D7" w:rsidRDefault="005F55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2E7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9B3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519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DC8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42B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A45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A8B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66E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470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416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95C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0E8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E92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496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4AB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14D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509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6FD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1EB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92D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B06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FE2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96C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445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003C" w14:paraId="468EBE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613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8EF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8FB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8F4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95E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8E5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8E2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386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3B3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22C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849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3DC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8EE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2A6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659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7BC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F31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72D3" w14:textId="384F4500" w:rsidR="001211D7" w:rsidRDefault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EEB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585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D3F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291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0AB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C56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DFBA" w14:textId="0648398A" w:rsidR="001211D7" w:rsidRDefault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 w:rsidR="00381DBF"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D329CF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D6B6" w14:textId="77777777" w:rsidR="001211D7" w:rsidRDefault="005F55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EDB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769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702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2DD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126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16B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684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6B4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E26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7DA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38E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D4B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CE9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32F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87C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807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036E" w14:textId="0BA6E987" w:rsidR="001211D7" w:rsidRDefault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7C6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AB4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5C1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ADC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99C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975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588B" w14:textId="1BD4157D" w:rsidR="001211D7" w:rsidRDefault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 w:rsidR="00381DBF"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9BCB314" w14:textId="77777777" w:rsidR="0096003C" w:rsidRDefault="0096003C"/>
    <w:p w14:paraId="672EF023" w14:textId="77777777" w:rsidR="0096003C" w:rsidRDefault="00381DBF">
      <w:r>
        <w:t>注：上行：工作日；下行：节假日</w:t>
      </w:r>
    </w:p>
    <w:p w14:paraId="0EBF61CF" w14:textId="77777777" w:rsidR="0096003C" w:rsidRDefault="00381DBF">
      <w:pPr>
        <w:pStyle w:val="2"/>
      </w:pPr>
      <w:bookmarkStart w:id="185" w:name="_Toc96016137"/>
      <w:r>
        <w:t>工作日/节假日设备逐时使用率(%)</w:t>
      </w:r>
      <w:bookmarkEnd w:id="185"/>
    </w:p>
    <w:p w14:paraId="5F17F5AC" w14:textId="77777777" w:rsidR="0096003C" w:rsidRDefault="0096003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6284AA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38BF8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82AB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B2FF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C7BF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B722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7AD2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A2FE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C3AB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6104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AF5F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AE8D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326F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BC28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2903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4037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5085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E39A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E707D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24E88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A1F1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7CC9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F78E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8EA99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CADA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E57B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6003C" w14:paraId="19DD33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62A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928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2F4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197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3C5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026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B10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C0B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0E2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621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764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852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9FE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407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261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5E6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8C2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70A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E71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614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C22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43B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719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29C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119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003C" w14:paraId="6A344F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98A9" w14:textId="77777777" w:rsidR="001211D7" w:rsidRDefault="005F55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682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9B6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76B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4DA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E81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EEE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12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575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114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898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53B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C6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A72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F1D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605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DC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9AA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01A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CBB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407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E66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9FF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962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6AC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003C" w14:paraId="18F0AC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671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DF7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8B8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B0A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0B3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BDB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81B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B1C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3C9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246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8DA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6B1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B50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00E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781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587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5B1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987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FB4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663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8E1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E0D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AC3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7E0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5CB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003C" w14:paraId="55F6B4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888C" w14:textId="77777777" w:rsidR="001211D7" w:rsidRDefault="005F55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56A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03F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7A9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C04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13D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938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8CA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DD5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5A0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BA8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7E6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09D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0C0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D4F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B81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1D7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AF8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87D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383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928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811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62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889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9AF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003C" w14:paraId="261AFD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1B4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E70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E3F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4E3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1B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94C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513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958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411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1D5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C0E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D76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6B8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034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625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134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4D6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7AB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546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8A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E5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6D7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735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67A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7C5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003C" w14:paraId="193D17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7B29" w14:textId="77777777" w:rsidR="001211D7" w:rsidRDefault="005F55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BDF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9AE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83C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7C4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584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92B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A12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064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318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F06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13A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001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FC5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DBF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7ED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293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DE2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2AD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A7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18C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353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CEF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560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A15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003C" w14:paraId="24B4BD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050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8EE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085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805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67A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FCF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59A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4D0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254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6B9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36D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75B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06F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927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C8E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F7B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728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AF0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9C9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799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7D4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DF3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C97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785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A57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003C" w14:paraId="47BDB7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0B2A" w14:textId="77777777" w:rsidR="001211D7" w:rsidRDefault="005F55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198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56F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06E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4B8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371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E25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08F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7C3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86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E7F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F5C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668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431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EC1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42E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AC5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CC0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8EB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02F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1EA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1E7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BCF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9A3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F55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003C" w14:paraId="277260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385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EEC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009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37B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2A0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E6C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20A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A7F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A8B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695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690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E24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210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C65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D08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55B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129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0A4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628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480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5D6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2EF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544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4D2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F32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003C" w14:paraId="35BAD4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A03A" w14:textId="77777777" w:rsidR="001211D7" w:rsidRDefault="005F55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B5C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4B9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BCF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078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926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302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DF6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0B8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C16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52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99B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3FC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36F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953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2F4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89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A62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D29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2CC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5EB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F0C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4CD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CD4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9EC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A324C" w14:paraId="1C28018D" w14:textId="77777777" w:rsidTr="00204AA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FEB7" w14:textId="77777777" w:rsid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A3C5" w14:textId="40EC5A13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AEFB" w14:textId="638F9035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BB1B" w14:textId="2648BA06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F89E" w14:textId="7C3E066C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77FA" w14:textId="18D2BA75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7C9A" w14:textId="4A651475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DE0F" w14:textId="6C1857EA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D58B" w14:textId="5D9F2E6A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0526" w14:textId="155D243A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980" w14:textId="043AE71F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D446" w14:textId="2C19B248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2B16" w14:textId="5884247C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EAE6" w14:textId="0B78822C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2F6E" w14:textId="4813F7EF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5971" w14:textId="517A0F0D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0CA8" w14:textId="6B53EAB8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633E" w14:textId="4C6848EF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60A" w14:textId="6A041F50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E26B" w14:textId="0FA7BB99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F2F9" w14:textId="65488563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F499" w14:textId="5E666D33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8FFD" w14:textId="0FF3B6FB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A0DF" w14:textId="354F552D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5B30" w14:textId="2F013850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69</w:t>
            </w:r>
          </w:p>
        </w:tc>
      </w:tr>
      <w:tr w:rsidR="007A324C" w14:paraId="6CAD87DF" w14:textId="77777777" w:rsidTr="00204AA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5224" w14:textId="77777777" w:rsid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19B3" w14:textId="37C2170D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D412" w14:textId="5A3B52BD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3E5" w14:textId="67DFBC7D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2DAF" w14:textId="298B1EBD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7615" w14:textId="47C48F4A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BF7F" w14:textId="2756ADE8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9FF" w14:textId="0079135C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93D4" w14:textId="524754FA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FDD7" w14:textId="62FBECF2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E211" w14:textId="108E04D2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9286" w14:textId="5F4BDA02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EB2E" w14:textId="5DF322FB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2F03" w14:textId="1D9F12C0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3DC3" w14:textId="4100DD1B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3A1A" w14:textId="00DB7677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F699" w14:textId="39F9BE22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2EDC" w14:textId="441D733F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A19D" w14:textId="4840D2DC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C8E6" w14:textId="0ED77614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D042" w14:textId="0AC2F5F8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505C" w14:textId="12CA38A4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D833" w14:textId="5647167A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0341" w14:textId="3B426B1D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AF93" w14:textId="625036EA" w:rsidR="007A324C" w:rsidRPr="007A324C" w:rsidRDefault="007A324C" w:rsidP="007A324C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A324C">
              <w:rPr>
                <w:sz w:val="18"/>
                <w:szCs w:val="18"/>
              </w:rPr>
              <w:t>69</w:t>
            </w:r>
          </w:p>
        </w:tc>
      </w:tr>
    </w:tbl>
    <w:p w14:paraId="58425E50" w14:textId="77777777" w:rsidR="0096003C" w:rsidRDefault="0096003C"/>
    <w:p w14:paraId="0528F6E9" w14:textId="77777777" w:rsidR="0096003C" w:rsidRDefault="00381DBF">
      <w:r>
        <w:t>注：上行：工作日；下行：节假日</w:t>
      </w:r>
    </w:p>
    <w:p w14:paraId="0F9505F0" w14:textId="77777777" w:rsidR="0096003C" w:rsidRDefault="00381DBF">
      <w:pPr>
        <w:pStyle w:val="2"/>
      </w:pPr>
      <w:bookmarkStart w:id="186" w:name="_Toc96016138"/>
      <w:r>
        <w:t>工作日/节假日空调系统运行时间表(1:开,0:关)</w:t>
      </w:r>
      <w:bookmarkEnd w:id="186"/>
    </w:p>
    <w:p w14:paraId="631191FD" w14:textId="77777777" w:rsidR="0096003C" w:rsidRDefault="0096003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F9025B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A93E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86AC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4D25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65E9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7EB3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8BDC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6739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CFC9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3D29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22C7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FB91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DE4C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F872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FE41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E1DC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9F3F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A181A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6E61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5C9B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81E4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2EC82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2A1F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C85E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8D9F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E884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6003C" w14:paraId="60BF43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211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5FD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13E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3E8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DBA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EBD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695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4C8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B98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56F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3E23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CC3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108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C7C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0FD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3A5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307E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022D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5F3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F69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7D8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D9D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1A1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C52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A9D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F905CD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2570" w14:textId="77777777" w:rsidR="001211D7" w:rsidRDefault="005F55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F0D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F98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097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075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0D1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36C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E52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FA5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471A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ACC1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28C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2AC4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7E30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E13C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A6E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6367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650B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562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D315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C052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CEA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8D5F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51E6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BCF9" w14:textId="77777777" w:rsidR="001211D7" w:rsidRDefault="00381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045BF41" w14:textId="77777777" w:rsidR="0096003C" w:rsidRDefault="0096003C"/>
    <w:p w14:paraId="4EC6E7B8" w14:textId="77777777" w:rsidR="0096003C" w:rsidRDefault="00381DBF">
      <w:r>
        <w:t>注：上行：工作日；下行：节假日</w:t>
      </w:r>
    </w:p>
    <w:p w14:paraId="3FB46625" w14:textId="77777777" w:rsidR="0096003C" w:rsidRDefault="0096003C"/>
    <w:sectPr w:rsidR="0096003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4411B" w14:textId="77777777" w:rsidR="005F5541" w:rsidRDefault="005F5541" w:rsidP="00203A7D">
      <w:r>
        <w:separator/>
      </w:r>
    </w:p>
  </w:endnote>
  <w:endnote w:type="continuationSeparator" w:id="0">
    <w:p w14:paraId="2A266576" w14:textId="77777777" w:rsidR="005F5541" w:rsidRDefault="005F554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0F0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5A35E4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691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49D76F2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70A8" w14:textId="77777777" w:rsidR="005F5541" w:rsidRDefault="005F5541" w:rsidP="00203A7D">
      <w:r>
        <w:separator/>
      </w:r>
    </w:p>
  </w:footnote>
  <w:footnote w:type="continuationSeparator" w:id="0">
    <w:p w14:paraId="3D6D7392" w14:textId="77777777" w:rsidR="005F5541" w:rsidRDefault="005F554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7057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2E46C0A9" wp14:editId="6B59EA16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43413549">
    <w:abstractNumId w:val="0"/>
  </w:num>
  <w:num w:numId="2" w16cid:durableId="131421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E7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D70E7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1DBF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5F5541"/>
    <w:rsid w:val="00681D10"/>
    <w:rsid w:val="00694FCA"/>
    <w:rsid w:val="006A48CE"/>
    <w:rsid w:val="006E3B8E"/>
    <w:rsid w:val="00732438"/>
    <w:rsid w:val="007429D0"/>
    <w:rsid w:val="007A324C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003C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C2C85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3762DE6"/>
  <w15:chartTrackingRefBased/>
  <w15:docId w15:val="{BD17837D-AEE3-43C6-8545-1B1848C4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l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12</TotalTime>
  <Pages>1</Pages>
  <Words>1859</Words>
  <Characters>10600</Characters>
  <Application>Microsoft Office Word</Application>
  <DocSecurity>0</DocSecurity>
  <Lines>88</Lines>
  <Paragraphs>24</Paragraphs>
  <ScaleCrop>false</ScaleCrop>
  <Company>ths</Company>
  <LinksUpToDate>false</LinksUpToDate>
  <CharactersWithSpaces>12435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hsl</dc:creator>
  <cp:keywords/>
  <cp:lastModifiedBy>guo lin</cp:lastModifiedBy>
  <cp:revision>3</cp:revision>
  <cp:lastPrinted>1899-12-31T16:00:00Z</cp:lastPrinted>
  <dcterms:created xsi:type="dcterms:W3CDTF">2022-02-17T10:48:00Z</dcterms:created>
  <dcterms:modified xsi:type="dcterms:W3CDTF">2022-02-26T15:40:00Z</dcterms:modified>
</cp:coreProperties>
</file>