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0C16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60465CF7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66959AF" w14:textId="77777777" w:rsidR="00D40158" w:rsidRPr="00A22524" w:rsidRDefault="00DE799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低能耗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建筑能效</w:t>
      </w:r>
      <w:r w:rsidR="00517BC7">
        <w:rPr>
          <w:rFonts w:ascii="黑体" w:eastAsia="黑体" w:hAnsi="宋体" w:hint="eastAsia"/>
          <w:b/>
          <w:bCs/>
          <w:sz w:val="72"/>
          <w:szCs w:val="72"/>
        </w:rPr>
        <w:t>评</w:t>
      </w:r>
      <w:r w:rsidR="001653E4">
        <w:rPr>
          <w:rFonts w:ascii="黑体" w:eastAsia="黑体" w:hAnsi="宋体" w:hint="eastAsia"/>
          <w:b/>
          <w:bCs/>
          <w:sz w:val="72"/>
          <w:szCs w:val="72"/>
        </w:rPr>
        <w:t>估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12A23BE9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74E108FF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823170B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572828D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537FD4D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FFD59FF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南新村菜市场改造</w:t>
            </w:r>
            <w:bookmarkEnd w:id="1"/>
          </w:p>
        </w:tc>
      </w:tr>
      <w:tr w:rsidR="00D40158" w:rsidRPr="00D40158" w14:paraId="0A2E7F8D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50718E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C52A91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四川</w:t>
            </w:r>
            <w:r>
              <w:t>-</w:t>
            </w:r>
            <w:r>
              <w:t>成都</w:t>
            </w:r>
            <w:bookmarkEnd w:id="2"/>
          </w:p>
        </w:tc>
      </w:tr>
      <w:tr w:rsidR="00D40158" w:rsidRPr="00D40158" w14:paraId="08F3F9E4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4DFF8C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F569DE4" w14:textId="2BF728A0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 w:rsidR="00D40158" w:rsidRPr="00D40158" w14:paraId="0EDD626A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2C64CF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C825400" w14:textId="54B4824A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734252B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E152AE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D1B3103" w14:textId="43DE5080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29B158E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682BDC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0B88A3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C2FCA8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296BD8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BF2C9A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AD7E2D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07AD28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12EC35C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4D6817D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72734B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61F2B8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2021年12月31日</w:t>
              </w:r>
            </w:smartTag>
            <w:bookmarkEnd w:id="3"/>
          </w:p>
        </w:tc>
      </w:tr>
    </w:tbl>
    <w:p w14:paraId="343253E7" w14:textId="77777777" w:rsidR="00D40158" w:rsidRDefault="00D40158" w:rsidP="00B41640">
      <w:pPr>
        <w:rPr>
          <w:rFonts w:ascii="宋体" w:hAnsi="宋体"/>
          <w:lang w:val="en-US"/>
        </w:rPr>
      </w:pPr>
    </w:p>
    <w:p w14:paraId="09C9A74D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4" w:name="二维码"/>
      <w:bookmarkEnd w:id="4"/>
      <w:r>
        <w:rPr>
          <w:noProof/>
        </w:rPr>
        <w:drawing>
          <wp:inline distT="0" distB="0" distL="0" distR="0" wp14:anchorId="7BADACC5" wp14:editId="50C9ED3D">
            <wp:extent cx="1514634" cy="1514634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75069C80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823FB68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77094BB" w14:textId="77777777" w:rsidR="00C67778" w:rsidRPr="00D40158" w:rsidRDefault="00C67778" w:rsidP="00524D2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5" w:name="软件全称"/>
            <w:r w:rsidRPr="00D40158">
              <w:rPr>
                <w:rFonts w:ascii="宋体" w:hAnsi="宋体" w:hint="eastAsia"/>
              </w:rPr>
              <w:t>超低能耗PHES2020</w:t>
            </w:r>
            <w:bookmarkEnd w:id="5"/>
          </w:p>
        </w:tc>
      </w:tr>
      <w:tr w:rsidR="00C67778" w:rsidRPr="00D40158" w14:paraId="538B9AAB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9AEE126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6" w:space="0" w:color="auto"/>
            </w:tcBorders>
            <w:vAlign w:val="center"/>
          </w:tcPr>
          <w:p w14:paraId="65003203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6" w:name="软件版本"/>
            <w:r w:rsidRPr="00D40158">
              <w:rPr>
                <w:rFonts w:ascii="宋体" w:hAnsi="宋体" w:hint="eastAsia"/>
                <w:szCs w:val="18"/>
              </w:rPr>
              <w:t>20191010</w:t>
            </w:r>
            <w:bookmarkEnd w:id="6"/>
          </w:p>
        </w:tc>
      </w:tr>
      <w:tr w:rsidR="00C67778" w:rsidRPr="00D40158" w14:paraId="402BEEF8" w14:textId="77777777" w:rsidTr="00694CD5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DB97C72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FE7F196" w14:textId="77777777" w:rsidR="006E3B8E" w:rsidRPr="00D40158" w:rsidRDefault="006E3B8E" w:rsidP="00694C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14:paraId="6C630F3C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07B7403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4B1E81B6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7" w:name="加密锁号"/>
            <w:r w:rsidRPr="00D40158">
              <w:rPr>
                <w:rFonts w:ascii="宋体" w:hAnsi="宋体" w:hint="eastAsia"/>
                <w:szCs w:val="18"/>
              </w:rPr>
              <w:t>T17882259163</w:t>
            </w:r>
            <w:bookmarkEnd w:id="7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2F4C751F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2335F7B6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86CC599" w14:textId="77777777" w:rsidR="007B1887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1883890" w:history="1">
        <w:r w:rsidR="007B1887" w:rsidRPr="005F6AE2">
          <w:rPr>
            <w:rStyle w:val="a6"/>
          </w:rPr>
          <w:t>1</w:t>
        </w:r>
        <w:r w:rsidR="007B1887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B1887" w:rsidRPr="005F6AE2">
          <w:rPr>
            <w:rStyle w:val="a6"/>
          </w:rPr>
          <w:t>建筑概况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_Toc91883890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4</w:t>
        </w:r>
        <w:r w:rsidR="007B1887">
          <w:rPr>
            <w:webHidden/>
          </w:rPr>
          <w:fldChar w:fldCharType="end"/>
        </w:r>
      </w:hyperlink>
    </w:p>
    <w:p w14:paraId="2FE57F89" w14:textId="77777777" w:rsidR="007B1887" w:rsidRDefault="0083032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883891" w:history="1">
        <w:r w:rsidR="007B1887" w:rsidRPr="005F6AE2">
          <w:rPr>
            <w:rStyle w:val="a6"/>
          </w:rPr>
          <w:t>2</w:t>
        </w:r>
        <w:r w:rsidR="007B1887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B1887" w:rsidRPr="005F6AE2">
          <w:rPr>
            <w:rStyle w:val="a6"/>
          </w:rPr>
          <w:t>评估依据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_Toc91883891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5</w:t>
        </w:r>
        <w:r w:rsidR="007B1887">
          <w:rPr>
            <w:webHidden/>
          </w:rPr>
          <w:fldChar w:fldCharType="end"/>
        </w:r>
      </w:hyperlink>
    </w:p>
    <w:p w14:paraId="125A7567" w14:textId="77777777" w:rsidR="007B1887" w:rsidRDefault="0083032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883892" w:history="1">
        <w:r w:rsidR="007B1887" w:rsidRPr="005F6AE2">
          <w:rPr>
            <w:rStyle w:val="a6"/>
          </w:rPr>
          <w:t>3</w:t>
        </w:r>
        <w:r w:rsidR="007B1887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B1887" w:rsidRPr="005F6AE2">
          <w:rPr>
            <w:rStyle w:val="a6"/>
          </w:rPr>
          <w:t>建筑大样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_Toc91883892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5</w:t>
        </w:r>
        <w:r w:rsidR="007B1887">
          <w:rPr>
            <w:webHidden/>
          </w:rPr>
          <w:fldChar w:fldCharType="end"/>
        </w:r>
      </w:hyperlink>
    </w:p>
    <w:p w14:paraId="3356A099" w14:textId="77777777" w:rsidR="007B1887" w:rsidRDefault="0083032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883893" w:history="1">
        <w:r w:rsidR="007B1887" w:rsidRPr="005F6AE2">
          <w:rPr>
            <w:rStyle w:val="a6"/>
          </w:rPr>
          <w:t>4</w:t>
        </w:r>
        <w:r w:rsidR="007B1887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B1887" w:rsidRPr="005F6AE2">
          <w:rPr>
            <w:rStyle w:val="a6"/>
          </w:rPr>
          <w:t>围护结构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_Toc91883893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8</w:t>
        </w:r>
        <w:r w:rsidR="007B1887">
          <w:rPr>
            <w:webHidden/>
          </w:rPr>
          <w:fldChar w:fldCharType="end"/>
        </w:r>
      </w:hyperlink>
    </w:p>
    <w:p w14:paraId="1D5BDF8E" w14:textId="77777777" w:rsidR="007B1887" w:rsidRDefault="008303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883894" w:history="1">
        <w:r w:rsidR="007B1887" w:rsidRPr="005F6AE2">
          <w:rPr>
            <w:rStyle w:val="a6"/>
            <w:lang w:val="en-GB"/>
          </w:rPr>
          <w:t>4.1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工程材料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_Toc91883894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8</w:t>
        </w:r>
        <w:r w:rsidR="007B1887">
          <w:rPr>
            <w:webHidden/>
          </w:rPr>
          <w:fldChar w:fldCharType="end"/>
        </w:r>
      </w:hyperlink>
    </w:p>
    <w:p w14:paraId="689C197C" w14:textId="77777777" w:rsidR="007B1887" w:rsidRDefault="008303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883895" w:history="1">
        <w:r w:rsidR="007B1887" w:rsidRPr="005F6AE2">
          <w:rPr>
            <w:rStyle w:val="a6"/>
            <w:lang w:val="en-GB"/>
          </w:rPr>
          <w:t>4.2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屋顶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_Toc91883895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9</w:t>
        </w:r>
        <w:r w:rsidR="007B1887">
          <w:rPr>
            <w:webHidden/>
          </w:rPr>
          <w:fldChar w:fldCharType="end"/>
        </w:r>
      </w:hyperlink>
    </w:p>
    <w:p w14:paraId="478A8E27" w14:textId="77777777" w:rsidR="007B1887" w:rsidRDefault="0083032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883896" w:history="1">
        <w:r w:rsidR="007B1887" w:rsidRPr="005F6AE2">
          <w:rPr>
            <w:rStyle w:val="a6"/>
            <w:lang w:val="en-GB"/>
          </w:rPr>
          <w:t>4.2.1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屋顶构造一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_Toc91883896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9</w:t>
        </w:r>
        <w:r w:rsidR="007B1887">
          <w:rPr>
            <w:webHidden/>
          </w:rPr>
          <w:fldChar w:fldCharType="end"/>
        </w:r>
      </w:hyperlink>
    </w:p>
    <w:p w14:paraId="297C3B6C" w14:textId="77777777" w:rsidR="007B1887" w:rsidRDefault="008303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883897" w:history="1">
        <w:r w:rsidR="007B1887" w:rsidRPr="005F6AE2">
          <w:rPr>
            <w:rStyle w:val="a6"/>
            <w:lang w:val="en-GB"/>
          </w:rPr>
          <w:t>4.3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外墙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_Toc91883897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9</w:t>
        </w:r>
        <w:r w:rsidR="007B1887">
          <w:rPr>
            <w:webHidden/>
          </w:rPr>
          <w:fldChar w:fldCharType="end"/>
        </w:r>
      </w:hyperlink>
    </w:p>
    <w:p w14:paraId="1E005C21" w14:textId="77777777" w:rsidR="007B1887" w:rsidRDefault="0083032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883898" w:history="1">
        <w:r w:rsidR="007B1887" w:rsidRPr="005F6AE2">
          <w:rPr>
            <w:rStyle w:val="a6"/>
            <w:lang w:val="en-GB"/>
          </w:rPr>
          <w:t>4.3.1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外墙构造一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_Toc91883898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9</w:t>
        </w:r>
        <w:r w:rsidR="007B1887">
          <w:rPr>
            <w:webHidden/>
          </w:rPr>
          <w:fldChar w:fldCharType="end"/>
        </w:r>
      </w:hyperlink>
    </w:p>
    <w:p w14:paraId="0EDB12D1" w14:textId="77777777" w:rsidR="007B1887" w:rsidRDefault="008303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883899" w:history="1">
        <w:r w:rsidR="007B1887" w:rsidRPr="005F6AE2">
          <w:rPr>
            <w:rStyle w:val="a6"/>
            <w:lang w:val="en-GB"/>
          </w:rPr>
          <w:t>4.4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外窗热工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_Toc91883899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10</w:t>
        </w:r>
        <w:r w:rsidR="007B1887">
          <w:rPr>
            <w:webHidden/>
          </w:rPr>
          <w:fldChar w:fldCharType="end"/>
        </w:r>
      </w:hyperlink>
    </w:p>
    <w:p w14:paraId="056D9194" w14:textId="77777777" w:rsidR="007B1887" w:rsidRDefault="0083032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883900" w:history="1">
        <w:r w:rsidR="007B1887" w:rsidRPr="005F6AE2">
          <w:rPr>
            <w:rStyle w:val="a6"/>
            <w:lang w:val="en-GB"/>
          </w:rPr>
          <w:t>4.4.1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外窗构造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_Toc91883900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10</w:t>
        </w:r>
        <w:r w:rsidR="007B1887">
          <w:rPr>
            <w:webHidden/>
          </w:rPr>
          <w:fldChar w:fldCharType="end"/>
        </w:r>
      </w:hyperlink>
    </w:p>
    <w:p w14:paraId="57769057" w14:textId="77777777" w:rsidR="007B1887" w:rsidRDefault="0083032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883901" w:history="1">
        <w:r w:rsidR="007B1887" w:rsidRPr="005F6AE2">
          <w:rPr>
            <w:rStyle w:val="a6"/>
            <w:lang w:val="en-GB"/>
          </w:rPr>
          <w:t>4.4.2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外遮阳类型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_Toc91883901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10</w:t>
        </w:r>
        <w:r w:rsidR="007B1887">
          <w:rPr>
            <w:webHidden/>
          </w:rPr>
          <w:fldChar w:fldCharType="end"/>
        </w:r>
      </w:hyperlink>
    </w:p>
    <w:p w14:paraId="7A8C2E92" w14:textId="77777777" w:rsidR="007B1887" w:rsidRDefault="0083032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883902" w:history="1">
        <w:r w:rsidR="007B1887" w:rsidRPr="005F6AE2">
          <w:rPr>
            <w:rStyle w:val="a6"/>
            <w:lang w:val="en-GB"/>
          </w:rPr>
          <w:t>4.4.3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总体热工性能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_Toc91883902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10</w:t>
        </w:r>
        <w:r w:rsidR="007B1887">
          <w:rPr>
            <w:webHidden/>
          </w:rPr>
          <w:fldChar w:fldCharType="end"/>
        </w:r>
      </w:hyperlink>
    </w:p>
    <w:p w14:paraId="6EE3967D" w14:textId="77777777" w:rsidR="007B1887" w:rsidRDefault="008303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883903" w:history="1">
        <w:r w:rsidR="007B1887" w:rsidRPr="005F6AE2">
          <w:rPr>
            <w:rStyle w:val="a6"/>
            <w:lang w:val="en-GB"/>
          </w:rPr>
          <w:t>4.5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外门窗气密性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_Toc91883903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11</w:t>
        </w:r>
        <w:r w:rsidR="007B1887">
          <w:rPr>
            <w:webHidden/>
          </w:rPr>
          <w:fldChar w:fldCharType="end"/>
        </w:r>
      </w:hyperlink>
    </w:p>
    <w:p w14:paraId="2C113891" w14:textId="77777777" w:rsidR="007B1887" w:rsidRDefault="008303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883904" w:history="1">
        <w:r w:rsidR="007B1887" w:rsidRPr="005F6AE2">
          <w:rPr>
            <w:rStyle w:val="a6"/>
            <w:lang w:val="en-GB"/>
          </w:rPr>
          <w:t>4.6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规定项检查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_Toc91883904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11</w:t>
        </w:r>
        <w:r w:rsidR="007B1887">
          <w:rPr>
            <w:webHidden/>
          </w:rPr>
          <w:fldChar w:fldCharType="end"/>
        </w:r>
      </w:hyperlink>
    </w:p>
    <w:p w14:paraId="2BB3CF98" w14:textId="77777777" w:rsidR="007B1887" w:rsidRDefault="0083032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883905" w:history="1">
        <w:r w:rsidR="007B1887" w:rsidRPr="005F6AE2">
          <w:rPr>
            <w:rStyle w:val="a6"/>
          </w:rPr>
          <w:t>5</w:t>
        </w:r>
        <w:r w:rsidR="007B1887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B1887" w:rsidRPr="005F6AE2">
          <w:rPr>
            <w:rStyle w:val="a6"/>
          </w:rPr>
          <w:t>设计建筑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_Toc91883905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12</w:t>
        </w:r>
        <w:r w:rsidR="007B1887">
          <w:rPr>
            <w:webHidden/>
          </w:rPr>
          <w:fldChar w:fldCharType="end"/>
        </w:r>
      </w:hyperlink>
    </w:p>
    <w:p w14:paraId="2C2FC78C" w14:textId="77777777" w:rsidR="007B1887" w:rsidRDefault="008303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883906" w:history="1">
        <w:r w:rsidR="007B1887" w:rsidRPr="005F6AE2">
          <w:rPr>
            <w:rStyle w:val="a6"/>
            <w:lang w:val="en-GB"/>
          </w:rPr>
          <w:t>5.1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房间类型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_Toc91883906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12</w:t>
        </w:r>
        <w:r w:rsidR="007B1887">
          <w:rPr>
            <w:webHidden/>
          </w:rPr>
          <w:fldChar w:fldCharType="end"/>
        </w:r>
      </w:hyperlink>
    </w:p>
    <w:p w14:paraId="40070AB8" w14:textId="77777777" w:rsidR="007B1887" w:rsidRDefault="0083032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883907" w:history="1">
        <w:r w:rsidR="007B1887" w:rsidRPr="005F6AE2">
          <w:rPr>
            <w:rStyle w:val="a6"/>
            <w:lang w:val="en-GB"/>
          </w:rPr>
          <w:t>5.1.1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房间表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_Toc91883907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12</w:t>
        </w:r>
        <w:r w:rsidR="007B1887">
          <w:rPr>
            <w:webHidden/>
          </w:rPr>
          <w:fldChar w:fldCharType="end"/>
        </w:r>
      </w:hyperlink>
    </w:p>
    <w:p w14:paraId="69330BE9" w14:textId="77777777" w:rsidR="007B1887" w:rsidRDefault="0083032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883908" w:history="1">
        <w:r w:rsidR="007B1887" w:rsidRPr="005F6AE2">
          <w:rPr>
            <w:rStyle w:val="a6"/>
            <w:lang w:val="en-GB"/>
          </w:rPr>
          <w:t>5.1.2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作息时间表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_Toc91883908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12</w:t>
        </w:r>
        <w:r w:rsidR="007B1887">
          <w:rPr>
            <w:webHidden/>
          </w:rPr>
          <w:fldChar w:fldCharType="end"/>
        </w:r>
      </w:hyperlink>
    </w:p>
    <w:p w14:paraId="665CC607" w14:textId="77777777" w:rsidR="007B1887" w:rsidRDefault="008303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883909" w:history="1">
        <w:r w:rsidR="007B1887" w:rsidRPr="005F6AE2">
          <w:rPr>
            <w:rStyle w:val="a6"/>
            <w:lang w:val="en-GB"/>
          </w:rPr>
          <w:t>5.2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系统类型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_Toc91883909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12</w:t>
        </w:r>
        <w:r w:rsidR="007B1887">
          <w:rPr>
            <w:webHidden/>
          </w:rPr>
          <w:fldChar w:fldCharType="end"/>
        </w:r>
      </w:hyperlink>
    </w:p>
    <w:p w14:paraId="1025F953" w14:textId="77777777" w:rsidR="007B1887" w:rsidRDefault="008303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883910" w:history="1">
        <w:r w:rsidR="007B1887" w:rsidRPr="005F6AE2">
          <w:rPr>
            <w:rStyle w:val="a6"/>
            <w:lang w:val="en-GB"/>
          </w:rPr>
          <w:t>5.3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制冷系统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_Toc91883910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12</w:t>
        </w:r>
        <w:r w:rsidR="007B1887">
          <w:rPr>
            <w:webHidden/>
          </w:rPr>
          <w:fldChar w:fldCharType="end"/>
        </w:r>
      </w:hyperlink>
    </w:p>
    <w:p w14:paraId="1BDAA585" w14:textId="77777777" w:rsidR="007B1887" w:rsidRDefault="0083032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883911" w:history="1">
        <w:r w:rsidR="007B1887" w:rsidRPr="005F6AE2">
          <w:rPr>
            <w:rStyle w:val="a6"/>
            <w:lang w:val="en-GB"/>
          </w:rPr>
          <w:t>5.3.1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冷水机组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_Toc91883911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12</w:t>
        </w:r>
        <w:r w:rsidR="007B1887">
          <w:rPr>
            <w:webHidden/>
          </w:rPr>
          <w:fldChar w:fldCharType="end"/>
        </w:r>
      </w:hyperlink>
    </w:p>
    <w:p w14:paraId="2E0C93EB" w14:textId="77777777" w:rsidR="007B1887" w:rsidRDefault="0083032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883912" w:history="1">
        <w:r w:rsidR="007B1887" w:rsidRPr="005F6AE2">
          <w:rPr>
            <w:rStyle w:val="a6"/>
            <w:lang w:val="en-GB"/>
          </w:rPr>
          <w:t>5.3.2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水泵系统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_Toc91883912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12</w:t>
        </w:r>
        <w:r w:rsidR="007B1887">
          <w:rPr>
            <w:webHidden/>
          </w:rPr>
          <w:fldChar w:fldCharType="end"/>
        </w:r>
      </w:hyperlink>
    </w:p>
    <w:p w14:paraId="3393657B" w14:textId="77777777" w:rsidR="007B1887" w:rsidRDefault="0083032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883913" w:history="1">
        <w:r w:rsidR="007B1887" w:rsidRPr="005F6AE2">
          <w:rPr>
            <w:rStyle w:val="a6"/>
            <w:lang w:val="en-GB"/>
          </w:rPr>
          <w:t>5.3.3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运行工况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_Toc91883913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13</w:t>
        </w:r>
        <w:r w:rsidR="007B1887">
          <w:rPr>
            <w:webHidden/>
          </w:rPr>
          <w:fldChar w:fldCharType="end"/>
        </w:r>
      </w:hyperlink>
    </w:p>
    <w:p w14:paraId="38A8E19F" w14:textId="77777777" w:rsidR="007B1887" w:rsidRDefault="0083032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883914" w:history="1">
        <w:r w:rsidR="007B1887" w:rsidRPr="005F6AE2">
          <w:rPr>
            <w:rStyle w:val="a6"/>
            <w:lang w:val="en-GB"/>
          </w:rPr>
          <w:t>5.3.4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制冷能耗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_Toc91883914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13</w:t>
        </w:r>
        <w:r w:rsidR="007B1887">
          <w:rPr>
            <w:webHidden/>
          </w:rPr>
          <w:fldChar w:fldCharType="end"/>
        </w:r>
      </w:hyperlink>
    </w:p>
    <w:p w14:paraId="41E4649B" w14:textId="77777777" w:rsidR="007B1887" w:rsidRDefault="008303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883915" w:history="1">
        <w:r w:rsidR="007B1887" w:rsidRPr="005F6AE2">
          <w:rPr>
            <w:rStyle w:val="a6"/>
            <w:lang w:val="en-GB"/>
          </w:rPr>
          <w:t>5.4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供暖系统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_Toc91883915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13</w:t>
        </w:r>
        <w:r w:rsidR="007B1887">
          <w:rPr>
            <w:webHidden/>
          </w:rPr>
          <w:fldChar w:fldCharType="end"/>
        </w:r>
      </w:hyperlink>
    </w:p>
    <w:p w14:paraId="71F471F6" w14:textId="77777777" w:rsidR="007B1887" w:rsidRDefault="0083032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883916" w:history="1">
        <w:r w:rsidR="007B1887" w:rsidRPr="005F6AE2">
          <w:rPr>
            <w:rStyle w:val="a6"/>
            <w:lang w:val="en-GB"/>
          </w:rPr>
          <w:t>5.4.1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热泵系统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_Toc91883916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13</w:t>
        </w:r>
        <w:r w:rsidR="007B1887">
          <w:rPr>
            <w:webHidden/>
          </w:rPr>
          <w:fldChar w:fldCharType="end"/>
        </w:r>
      </w:hyperlink>
    </w:p>
    <w:p w14:paraId="49C4DA89" w14:textId="77777777" w:rsidR="007B1887" w:rsidRDefault="008303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883917" w:history="1">
        <w:r w:rsidR="007B1887" w:rsidRPr="005F6AE2">
          <w:rPr>
            <w:rStyle w:val="a6"/>
            <w:lang w:val="en-GB"/>
          </w:rPr>
          <w:t>5.5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照明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_Toc91883917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14</w:t>
        </w:r>
        <w:r w:rsidR="007B1887">
          <w:rPr>
            <w:webHidden/>
          </w:rPr>
          <w:fldChar w:fldCharType="end"/>
        </w:r>
      </w:hyperlink>
    </w:p>
    <w:p w14:paraId="20009077" w14:textId="77777777" w:rsidR="007B1887" w:rsidRDefault="008303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883918" w:history="1">
        <w:r w:rsidR="007B1887" w:rsidRPr="005F6AE2">
          <w:rPr>
            <w:rStyle w:val="a6"/>
            <w:lang w:val="en-GB"/>
          </w:rPr>
          <w:t>5.6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生活热水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_Toc91883918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14</w:t>
        </w:r>
        <w:r w:rsidR="007B1887">
          <w:rPr>
            <w:webHidden/>
          </w:rPr>
          <w:fldChar w:fldCharType="end"/>
        </w:r>
      </w:hyperlink>
    </w:p>
    <w:p w14:paraId="50B2DEC6" w14:textId="77777777" w:rsidR="007B1887" w:rsidRDefault="008303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883919" w:history="1">
        <w:r w:rsidR="007B1887" w:rsidRPr="005F6AE2">
          <w:rPr>
            <w:rStyle w:val="a6"/>
            <w:lang w:val="en-GB"/>
          </w:rPr>
          <w:t>5.7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电梯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_Toc91883919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14</w:t>
        </w:r>
        <w:r w:rsidR="007B1887">
          <w:rPr>
            <w:webHidden/>
          </w:rPr>
          <w:fldChar w:fldCharType="end"/>
        </w:r>
      </w:hyperlink>
    </w:p>
    <w:p w14:paraId="79193EF2" w14:textId="77777777" w:rsidR="007B1887" w:rsidRDefault="008303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883920" w:history="1">
        <w:r w:rsidR="007B1887" w:rsidRPr="005F6AE2">
          <w:rPr>
            <w:rStyle w:val="a6"/>
            <w:lang w:val="en-GB"/>
          </w:rPr>
          <w:t>5.8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光伏发电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_Toc91883920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14</w:t>
        </w:r>
        <w:r w:rsidR="007B1887">
          <w:rPr>
            <w:webHidden/>
          </w:rPr>
          <w:fldChar w:fldCharType="end"/>
        </w:r>
      </w:hyperlink>
    </w:p>
    <w:p w14:paraId="5890D521" w14:textId="77777777" w:rsidR="007B1887" w:rsidRDefault="0083032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883921" w:history="1">
        <w:r w:rsidR="007B1887" w:rsidRPr="005F6AE2">
          <w:rPr>
            <w:rStyle w:val="a6"/>
          </w:rPr>
          <w:t>6</w:t>
        </w:r>
        <w:r w:rsidR="007B1887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B1887" w:rsidRPr="005F6AE2">
          <w:rPr>
            <w:rStyle w:val="a6"/>
          </w:rPr>
          <w:t>基准建筑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_Toc91883921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15</w:t>
        </w:r>
        <w:r w:rsidR="007B1887">
          <w:rPr>
            <w:webHidden/>
          </w:rPr>
          <w:fldChar w:fldCharType="end"/>
        </w:r>
      </w:hyperlink>
    </w:p>
    <w:p w14:paraId="474D3FB6" w14:textId="77777777" w:rsidR="007B1887" w:rsidRDefault="008303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883922" w:history="1">
        <w:r w:rsidR="007B1887" w:rsidRPr="005F6AE2">
          <w:rPr>
            <w:rStyle w:val="a6"/>
            <w:lang w:val="en-GB"/>
          </w:rPr>
          <w:t>6.1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房间类型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_Toc91883922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15</w:t>
        </w:r>
        <w:r w:rsidR="007B1887">
          <w:rPr>
            <w:webHidden/>
          </w:rPr>
          <w:fldChar w:fldCharType="end"/>
        </w:r>
      </w:hyperlink>
    </w:p>
    <w:p w14:paraId="7991F218" w14:textId="77777777" w:rsidR="007B1887" w:rsidRDefault="0083032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883923" w:history="1">
        <w:r w:rsidR="007B1887" w:rsidRPr="005F6AE2">
          <w:rPr>
            <w:rStyle w:val="a6"/>
            <w:lang w:val="en-GB"/>
          </w:rPr>
          <w:t>6.1.1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房间表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_Toc91883923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15</w:t>
        </w:r>
        <w:r w:rsidR="007B1887">
          <w:rPr>
            <w:webHidden/>
          </w:rPr>
          <w:fldChar w:fldCharType="end"/>
        </w:r>
      </w:hyperlink>
    </w:p>
    <w:p w14:paraId="6F017FC6" w14:textId="77777777" w:rsidR="007B1887" w:rsidRDefault="0083032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883924" w:history="1">
        <w:r w:rsidR="007B1887" w:rsidRPr="005F6AE2">
          <w:rPr>
            <w:rStyle w:val="a6"/>
            <w:lang w:val="en-GB"/>
          </w:rPr>
          <w:t>6.1.2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作息时间表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_Toc91883924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15</w:t>
        </w:r>
        <w:r w:rsidR="007B1887">
          <w:rPr>
            <w:webHidden/>
          </w:rPr>
          <w:fldChar w:fldCharType="end"/>
        </w:r>
      </w:hyperlink>
    </w:p>
    <w:p w14:paraId="278FAEEA" w14:textId="77777777" w:rsidR="007B1887" w:rsidRDefault="008303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883925" w:history="1">
        <w:r w:rsidR="007B1887" w:rsidRPr="005F6AE2">
          <w:rPr>
            <w:rStyle w:val="a6"/>
            <w:lang w:val="en-GB"/>
          </w:rPr>
          <w:t>6.2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系统类型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_Toc91883925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15</w:t>
        </w:r>
        <w:r w:rsidR="007B1887">
          <w:rPr>
            <w:webHidden/>
          </w:rPr>
          <w:fldChar w:fldCharType="end"/>
        </w:r>
      </w:hyperlink>
    </w:p>
    <w:p w14:paraId="4E3614B5" w14:textId="77777777" w:rsidR="007B1887" w:rsidRDefault="008303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883926" w:history="1">
        <w:r w:rsidR="007B1887" w:rsidRPr="005F6AE2">
          <w:rPr>
            <w:rStyle w:val="a6"/>
            <w:lang w:val="en-GB"/>
          </w:rPr>
          <w:t>6.3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制冷系统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_Toc91883926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15</w:t>
        </w:r>
        <w:r w:rsidR="007B1887">
          <w:rPr>
            <w:webHidden/>
          </w:rPr>
          <w:fldChar w:fldCharType="end"/>
        </w:r>
      </w:hyperlink>
    </w:p>
    <w:p w14:paraId="0BC54B75" w14:textId="77777777" w:rsidR="007B1887" w:rsidRDefault="0083032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883927" w:history="1">
        <w:r w:rsidR="007B1887" w:rsidRPr="005F6AE2">
          <w:rPr>
            <w:rStyle w:val="a6"/>
            <w:lang w:val="en-GB"/>
          </w:rPr>
          <w:t>6.3.1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冷水机组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_Toc91883927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15</w:t>
        </w:r>
        <w:r w:rsidR="007B1887">
          <w:rPr>
            <w:webHidden/>
          </w:rPr>
          <w:fldChar w:fldCharType="end"/>
        </w:r>
      </w:hyperlink>
    </w:p>
    <w:p w14:paraId="2AEC89F8" w14:textId="77777777" w:rsidR="007B1887" w:rsidRDefault="0083032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883928" w:history="1">
        <w:r w:rsidR="007B1887" w:rsidRPr="005F6AE2">
          <w:rPr>
            <w:rStyle w:val="a6"/>
            <w:lang w:val="en-GB"/>
          </w:rPr>
          <w:t>6.3.2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冷却水泵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_Toc91883928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15</w:t>
        </w:r>
        <w:r w:rsidR="007B1887">
          <w:rPr>
            <w:webHidden/>
          </w:rPr>
          <w:fldChar w:fldCharType="end"/>
        </w:r>
      </w:hyperlink>
    </w:p>
    <w:p w14:paraId="4F75A6FD" w14:textId="77777777" w:rsidR="007B1887" w:rsidRDefault="0083032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883929" w:history="1">
        <w:r w:rsidR="007B1887" w:rsidRPr="005F6AE2">
          <w:rPr>
            <w:rStyle w:val="a6"/>
            <w:lang w:val="en-GB"/>
          </w:rPr>
          <w:t>6.3.3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冷冻水泵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_Toc91883929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16</w:t>
        </w:r>
        <w:r w:rsidR="007B1887">
          <w:rPr>
            <w:webHidden/>
          </w:rPr>
          <w:fldChar w:fldCharType="end"/>
        </w:r>
      </w:hyperlink>
    </w:p>
    <w:p w14:paraId="6F942514" w14:textId="77777777" w:rsidR="007B1887" w:rsidRDefault="008303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883930" w:history="1">
        <w:r w:rsidR="007B1887" w:rsidRPr="005F6AE2">
          <w:rPr>
            <w:rStyle w:val="a6"/>
            <w:lang w:val="en-GB"/>
          </w:rPr>
          <w:t>6.4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供暖系统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_Toc91883930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16</w:t>
        </w:r>
        <w:r w:rsidR="007B1887">
          <w:rPr>
            <w:webHidden/>
          </w:rPr>
          <w:fldChar w:fldCharType="end"/>
        </w:r>
      </w:hyperlink>
    </w:p>
    <w:p w14:paraId="215F630F" w14:textId="77777777" w:rsidR="007B1887" w:rsidRDefault="0083032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883931" w:history="1">
        <w:r w:rsidR="007B1887" w:rsidRPr="005F6AE2">
          <w:rPr>
            <w:rStyle w:val="a6"/>
            <w:lang w:val="en-GB"/>
          </w:rPr>
          <w:t>6.4.1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热水锅炉能耗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_Toc91883931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16</w:t>
        </w:r>
        <w:r w:rsidR="007B1887">
          <w:rPr>
            <w:webHidden/>
          </w:rPr>
          <w:fldChar w:fldCharType="end"/>
        </w:r>
      </w:hyperlink>
    </w:p>
    <w:p w14:paraId="6367F46A" w14:textId="77777777" w:rsidR="007B1887" w:rsidRDefault="0083032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883932" w:history="1">
        <w:r w:rsidR="007B1887" w:rsidRPr="005F6AE2">
          <w:rPr>
            <w:rStyle w:val="a6"/>
            <w:lang w:val="en-GB"/>
          </w:rPr>
          <w:t>6.4.2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热水循环水泵能耗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_Toc91883932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16</w:t>
        </w:r>
        <w:r w:rsidR="007B1887">
          <w:rPr>
            <w:webHidden/>
          </w:rPr>
          <w:fldChar w:fldCharType="end"/>
        </w:r>
      </w:hyperlink>
    </w:p>
    <w:p w14:paraId="261868AA" w14:textId="77777777" w:rsidR="007B1887" w:rsidRDefault="008303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883933" w:history="1">
        <w:r w:rsidR="007B1887" w:rsidRPr="005F6AE2">
          <w:rPr>
            <w:rStyle w:val="a6"/>
            <w:lang w:val="en-GB"/>
          </w:rPr>
          <w:t>6.5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照明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_Toc91883933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16</w:t>
        </w:r>
        <w:r w:rsidR="007B1887">
          <w:rPr>
            <w:webHidden/>
          </w:rPr>
          <w:fldChar w:fldCharType="end"/>
        </w:r>
      </w:hyperlink>
    </w:p>
    <w:p w14:paraId="117419A7" w14:textId="77777777" w:rsidR="007B1887" w:rsidRDefault="008303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883934" w:history="1">
        <w:r w:rsidR="007B1887" w:rsidRPr="005F6AE2">
          <w:rPr>
            <w:rStyle w:val="a6"/>
            <w:lang w:val="en-GB"/>
          </w:rPr>
          <w:t>6.6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生活热水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_Toc91883934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16</w:t>
        </w:r>
        <w:r w:rsidR="007B1887">
          <w:rPr>
            <w:webHidden/>
          </w:rPr>
          <w:fldChar w:fldCharType="end"/>
        </w:r>
      </w:hyperlink>
    </w:p>
    <w:p w14:paraId="2E08D19E" w14:textId="77777777" w:rsidR="007B1887" w:rsidRDefault="008303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883935" w:history="1">
        <w:r w:rsidR="007B1887" w:rsidRPr="005F6AE2">
          <w:rPr>
            <w:rStyle w:val="a6"/>
            <w:lang w:val="en-GB"/>
          </w:rPr>
          <w:t>6.7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电梯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_Toc91883935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16</w:t>
        </w:r>
        <w:r w:rsidR="007B1887">
          <w:rPr>
            <w:webHidden/>
          </w:rPr>
          <w:fldChar w:fldCharType="end"/>
        </w:r>
      </w:hyperlink>
    </w:p>
    <w:p w14:paraId="235E6BD9" w14:textId="77777777" w:rsidR="007B1887" w:rsidRDefault="0083032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883936" w:history="1">
        <w:r w:rsidR="007B1887" w:rsidRPr="005F6AE2">
          <w:rPr>
            <w:rStyle w:val="a6"/>
          </w:rPr>
          <w:t>7</w:t>
        </w:r>
        <w:r w:rsidR="007B1887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B1887" w:rsidRPr="005F6AE2">
          <w:rPr>
            <w:rStyle w:val="a6"/>
          </w:rPr>
          <w:t>能效计算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_Toc91883936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17</w:t>
        </w:r>
        <w:r w:rsidR="007B1887">
          <w:rPr>
            <w:webHidden/>
          </w:rPr>
          <w:fldChar w:fldCharType="end"/>
        </w:r>
      </w:hyperlink>
    </w:p>
    <w:p w14:paraId="785C2850" w14:textId="77777777" w:rsidR="007B1887" w:rsidRDefault="0083032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883937" w:history="1">
        <w:r w:rsidR="007B1887" w:rsidRPr="005F6AE2">
          <w:rPr>
            <w:rStyle w:val="a6"/>
          </w:rPr>
          <w:t>8</w:t>
        </w:r>
        <w:r w:rsidR="007B1887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B1887" w:rsidRPr="005F6AE2">
          <w:rPr>
            <w:rStyle w:val="a6"/>
          </w:rPr>
          <w:t>附录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_Toc91883937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18</w:t>
        </w:r>
        <w:r w:rsidR="007B1887">
          <w:rPr>
            <w:webHidden/>
          </w:rPr>
          <w:fldChar w:fldCharType="end"/>
        </w:r>
      </w:hyperlink>
    </w:p>
    <w:p w14:paraId="02838605" w14:textId="77777777" w:rsidR="007B1887" w:rsidRDefault="008303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883938" w:history="1">
        <w:r w:rsidR="007B1887" w:rsidRPr="005F6AE2">
          <w:rPr>
            <w:rStyle w:val="a6"/>
            <w:lang w:val="en-GB"/>
          </w:rPr>
          <w:t>8.1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工作日</w:t>
        </w:r>
        <w:r w:rsidR="007B1887" w:rsidRPr="005F6AE2">
          <w:rPr>
            <w:rStyle w:val="a6"/>
          </w:rPr>
          <w:t>/</w:t>
        </w:r>
        <w:r w:rsidR="007B1887" w:rsidRPr="005F6AE2">
          <w:rPr>
            <w:rStyle w:val="a6"/>
          </w:rPr>
          <w:t>节假日人员逐时在室率</w:t>
        </w:r>
        <w:r w:rsidR="007B1887" w:rsidRPr="005F6AE2">
          <w:rPr>
            <w:rStyle w:val="a6"/>
          </w:rPr>
          <w:t>(%)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_Toc91883938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18</w:t>
        </w:r>
        <w:r w:rsidR="007B1887">
          <w:rPr>
            <w:webHidden/>
          </w:rPr>
          <w:fldChar w:fldCharType="end"/>
        </w:r>
      </w:hyperlink>
    </w:p>
    <w:p w14:paraId="0AB91229" w14:textId="77777777" w:rsidR="007B1887" w:rsidRDefault="008303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883939" w:history="1">
        <w:r w:rsidR="007B1887" w:rsidRPr="005F6AE2">
          <w:rPr>
            <w:rStyle w:val="a6"/>
            <w:lang w:val="en-GB"/>
          </w:rPr>
          <w:t>8.2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工作日</w:t>
        </w:r>
        <w:r w:rsidR="007B1887" w:rsidRPr="005F6AE2">
          <w:rPr>
            <w:rStyle w:val="a6"/>
          </w:rPr>
          <w:t>/</w:t>
        </w:r>
        <w:r w:rsidR="007B1887" w:rsidRPr="005F6AE2">
          <w:rPr>
            <w:rStyle w:val="a6"/>
          </w:rPr>
          <w:t>节假日照明开关时间表</w:t>
        </w:r>
        <w:r w:rsidR="007B1887" w:rsidRPr="005F6AE2">
          <w:rPr>
            <w:rStyle w:val="a6"/>
          </w:rPr>
          <w:t>(%)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_Toc91883939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18</w:t>
        </w:r>
        <w:r w:rsidR="007B1887">
          <w:rPr>
            <w:webHidden/>
          </w:rPr>
          <w:fldChar w:fldCharType="end"/>
        </w:r>
      </w:hyperlink>
    </w:p>
    <w:p w14:paraId="78FA660A" w14:textId="77777777" w:rsidR="007B1887" w:rsidRDefault="008303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883940" w:history="1">
        <w:r w:rsidR="007B1887" w:rsidRPr="005F6AE2">
          <w:rPr>
            <w:rStyle w:val="a6"/>
            <w:lang w:val="en-GB"/>
          </w:rPr>
          <w:t>8.3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工作日</w:t>
        </w:r>
        <w:r w:rsidR="007B1887" w:rsidRPr="005F6AE2">
          <w:rPr>
            <w:rStyle w:val="a6"/>
          </w:rPr>
          <w:t>/</w:t>
        </w:r>
        <w:r w:rsidR="007B1887" w:rsidRPr="005F6AE2">
          <w:rPr>
            <w:rStyle w:val="a6"/>
          </w:rPr>
          <w:t>节假日设备逐时使用率</w:t>
        </w:r>
        <w:r w:rsidR="007B1887" w:rsidRPr="005F6AE2">
          <w:rPr>
            <w:rStyle w:val="a6"/>
          </w:rPr>
          <w:t>(%)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_Toc91883940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19</w:t>
        </w:r>
        <w:r w:rsidR="007B1887">
          <w:rPr>
            <w:webHidden/>
          </w:rPr>
          <w:fldChar w:fldCharType="end"/>
        </w:r>
      </w:hyperlink>
    </w:p>
    <w:p w14:paraId="392998D7" w14:textId="77777777" w:rsidR="007B1887" w:rsidRDefault="008303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883941" w:history="1">
        <w:r w:rsidR="007B1887" w:rsidRPr="005F6AE2">
          <w:rPr>
            <w:rStyle w:val="a6"/>
            <w:lang w:val="en-GB"/>
          </w:rPr>
          <w:t>8.4</w:t>
        </w:r>
        <w:r w:rsidR="007B1887">
          <w:rPr>
            <w:rFonts w:asciiTheme="minorHAnsi" w:eastAsiaTheme="minorEastAsia" w:hAnsiTheme="minorHAnsi" w:cstheme="minorBidi"/>
            <w:szCs w:val="22"/>
          </w:rPr>
          <w:tab/>
        </w:r>
        <w:r w:rsidR="007B1887" w:rsidRPr="005F6AE2">
          <w:rPr>
            <w:rStyle w:val="a6"/>
          </w:rPr>
          <w:t>工作日</w:t>
        </w:r>
        <w:r w:rsidR="007B1887" w:rsidRPr="005F6AE2">
          <w:rPr>
            <w:rStyle w:val="a6"/>
          </w:rPr>
          <w:t>/</w:t>
        </w:r>
        <w:r w:rsidR="007B1887" w:rsidRPr="005F6AE2">
          <w:rPr>
            <w:rStyle w:val="a6"/>
          </w:rPr>
          <w:t>节假日空调系统运行时间表</w:t>
        </w:r>
        <w:r w:rsidR="007B1887" w:rsidRPr="005F6AE2">
          <w:rPr>
            <w:rStyle w:val="a6"/>
          </w:rPr>
          <w:t>(1:</w:t>
        </w:r>
        <w:r w:rsidR="007B1887" w:rsidRPr="005F6AE2">
          <w:rPr>
            <w:rStyle w:val="a6"/>
          </w:rPr>
          <w:t>开</w:t>
        </w:r>
        <w:r w:rsidR="007B1887" w:rsidRPr="005F6AE2">
          <w:rPr>
            <w:rStyle w:val="a6"/>
          </w:rPr>
          <w:t>,0:</w:t>
        </w:r>
        <w:r w:rsidR="007B1887" w:rsidRPr="005F6AE2">
          <w:rPr>
            <w:rStyle w:val="a6"/>
          </w:rPr>
          <w:t>关</w:t>
        </w:r>
        <w:r w:rsidR="007B1887" w:rsidRPr="005F6AE2">
          <w:rPr>
            <w:rStyle w:val="a6"/>
          </w:rPr>
          <w:t>)</w:t>
        </w:r>
        <w:r w:rsidR="007B1887">
          <w:rPr>
            <w:webHidden/>
          </w:rPr>
          <w:tab/>
        </w:r>
        <w:r w:rsidR="007B1887">
          <w:rPr>
            <w:webHidden/>
          </w:rPr>
          <w:fldChar w:fldCharType="begin"/>
        </w:r>
        <w:r w:rsidR="007B1887">
          <w:rPr>
            <w:webHidden/>
          </w:rPr>
          <w:instrText xml:space="preserve"> PAGEREF _Toc91883941 \h </w:instrText>
        </w:r>
        <w:r w:rsidR="007B1887">
          <w:rPr>
            <w:webHidden/>
          </w:rPr>
        </w:r>
        <w:r w:rsidR="007B1887">
          <w:rPr>
            <w:webHidden/>
          </w:rPr>
          <w:fldChar w:fldCharType="separate"/>
        </w:r>
        <w:r w:rsidR="007B1887">
          <w:rPr>
            <w:webHidden/>
          </w:rPr>
          <w:t>19</w:t>
        </w:r>
        <w:r w:rsidR="007B1887">
          <w:rPr>
            <w:webHidden/>
          </w:rPr>
          <w:fldChar w:fldCharType="end"/>
        </w:r>
      </w:hyperlink>
    </w:p>
    <w:p w14:paraId="0BD94D8B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2A809461" w14:textId="77777777" w:rsidR="00D40158" w:rsidRDefault="00D40158" w:rsidP="00D40158">
      <w:pPr>
        <w:pStyle w:val="TOC1"/>
      </w:pPr>
    </w:p>
    <w:p w14:paraId="21C920A3" w14:textId="77777777" w:rsidR="00D40158" w:rsidRPr="005E5F93" w:rsidRDefault="00D40158" w:rsidP="005215FB">
      <w:pPr>
        <w:pStyle w:val="1"/>
      </w:pPr>
      <w:bookmarkStart w:id="8" w:name="_Toc91883890"/>
      <w:r w:rsidRPr="005E5F93">
        <w:rPr>
          <w:rFonts w:hint="eastAsia"/>
        </w:rPr>
        <w:t>建筑概况</w:t>
      </w:r>
      <w:bookmarkEnd w:id="8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2F7BAD8E" w14:textId="77777777">
        <w:tc>
          <w:tcPr>
            <w:tcW w:w="2841" w:type="dxa"/>
            <w:shd w:val="clear" w:color="auto" w:fill="E6E6E6"/>
          </w:tcPr>
          <w:p w14:paraId="3BF5C70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5EE26CF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9" w:name="工程名称"/>
            <w:r>
              <w:t>南新村菜市场改造</w:t>
            </w:r>
            <w:bookmarkEnd w:id="9"/>
          </w:p>
        </w:tc>
      </w:tr>
      <w:tr w:rsidR="00D40158" w:rsidRPr="00FF2243" w14:paraId="4CA38BEA" w14:textId="77777777">
        <w:tc>
          <w:tcPr>
            <w:tcW w:w="2841" w:type="dxa"/>
            <w:shd w:val="clear" w:color="auto" w:fill="E6E6E6"/>
          </w:tcPr>
          <w:p w14:paraId="36BDE84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2E85589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0" w:name="工程地点"/>
            <w:r>
              <w:t>四川</w:t>
            </w:r>
            <w:r>
              <w:t>-</w:t>
            </w:r>
            <w:r>
              <w:t>成都</w:t>
            </w:r>
            <w:bookmarkEnd w:id="10"/>
          </w:p>
        </w:tc>
      </w:tr>
      <w:tr w:rsidR="00037A4C" w:rsidRPr="00FF2243" w14:paraId="7CDC6782" w14:textId="77777777">
        <w:tc>
          <w:tcPr>
            <w:tcW w:w="2841" w:type="dxa"/>
            <w:shd w:val="clear" w:color="auto" w:fill="E6E6E6"/>
          </w:tcPr>
          <w:p w14:paraId="393B76A9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39440564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1" w:name="纬度"/>
            <w:r w:rsidRPr="00FF2243">
              <w:rPr>
                <w:rFonts w:ascii="宋体" w:hAnsi="宋体" w:hint="eastAsia"/>
                <w:lang w:val="en-US"/>
              </w:rPr>
              <w:t>30.66</w:t>
            </w:r>
            <w:bookmarkEnd w:id="11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018F988F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2" w:name="经度"/>
            <w:r w:rsidRPr="00FF2243">
              <w:rPr>
                <w:rFonts w:ascii="宋体" w:hAnsi="宋体" w:hint="eastAsia"/>
                <w:lang w:val="en-US"/>
              </w:rPr>
              <w:t>104.01</w:t>
            </w:r>
            <w:bookmarkEnd w:id="12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2AF4B4EF" w14:textId="77777777">
        <w:tc>
          <w:tcPr>
            <w:tcW w:w="2841" w:type="dxa"/>
            <w:shd w:val="clear" w:color="auto" w:fill="E6E6E6"/>
          </w:tcPr>
          <w:p w14:paraId="2E7BE3F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1E50B70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3" w:name="地上建筑面积"/>
            <w:r w:rsidRPr="00FF2243">
              <w:rPr>
                <w:rFonts w:ascii="宋体" w:hAnsi="宋体" w:hint="eastAsia"/>
                <w:lang w:val="en-US"/>
              </w:rPr>
              <w:t>2597</w:t>
            </w:r>
            <w:bookmarkEnd w:id="13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4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4"/>
          </w:p>
        </w:tc>
      </w:tr>
      <w:tr w:rsidR="00D40158" w:rsidRPr="00FF2243" w14:paraId="179FFFC2" w14:textId="77777777">
        <w:tc>
          <w:tcPr>
            <w:tcW w:w="2841" w:type="dxa"/>
            <w:shd w:val="clear" w:color="auto" w:fill="E6E6E6"/>
          </w:tcPr>
          <w:p w14:paraId="08CE083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631E2C8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5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6" w:name="地下建筑层数"/>
            <w:r>
              <w:t>0</w:t>
            </w:r>
            <w:bookmarkEnd w:id="16"/>
          </w:p>
        </w:tc>
      </w:tr>
      <w:tr w:rsidR="00D40158" w:rsidRPr="00FF2243" w14:paraId="2615E683" w14:textId="77777777">
        <w:tc>
          <w:tcPr>
            <w:tcW w:w="2841" w:type="dxa"/>
            <w:shd w:val="clear" w:color="auto" w:fill="E6E6E6"/>
          </w:tcPr>
          <w:p w14:paraId="7023637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18AC53C2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高度"/>
            <w:r w:rsidRPr="00FF2243">
              <w:rPr>
                <w:rFonts w:ascii="宋体" w:hAnsi="宋体" w:hint="eastAsia"/>
                <w:lang w:val="en-US"/>
              </w:rPr>
              <w:t>12.5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18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18"/>
          </w:p>
        </w:tc>
      </w:tr>
      <w:tr w:rsidR="00203A7D" w:rsidRPr="00FF2243" w14:paraId="57328AED" w14:textId="77777777">
        <w:tc>
          <w:tcPr>
            <w:tcW w:w="2841" w:type="dxa"/>
            <w:shd w:val="clear" w:color="auto" w:fill="E6E6E6"/>
          </w:tcPr>
          <w:p w14:paraId="3138E970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F6029D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9" w:name="建筑体积"/>
            <w:r>
              <w:t>10524.68</w:t>
            </w:r>
            <w:bookmarkEnd w:id="19"/>
          </w:p>
        </w:tc>
      </w:tr>
      <w:tr w:rsidR="00203A7D" w:rsidRPr="00FF2243" w14:paraId="42D5B292" w14:textId="77777777">
        <w:tc>
          <w:tcPr>
            <w:tcW w:w="2841" w:type="dxa"/>
            <w:shd w:val="clear" w:color="auto" w:fill="E6E6E6"/>
          </w:tcPr>
          <w:p w14:paraId="49089451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92EC8AE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外表面积"/>
            <w:r>
              <w:t>3205.25</w:t>
            </w:r>
            <w:bookmarkEnd w:id="20"/>
          </w:p>
        </w:tc>
      </w:tr>
      <w:tr w:rsidR="00954BF0" w:rsidRPr="00FF2243" w14:paraId="09F5BCBF" w14:textId="77777777">
        <w:tc>
          <w:tcPr>
            <w:tcW w:w="2841" w:type="dxa"/>
            <w:shd w:val="clear" w:color="auto" w:fill="E6E6E6"/>
          </w:tcPr>
          <w:p w14:paraId="1B307271" w14:textId="77777777" w:rsidR="00954BF0" w:rsidRDefault="00954BF0" w:rsidP="000D5BDD">
            <w:pPr>
              <w:pStyle w:val="a0"/>
              <w:ind w:firstLineChars="0" w:firstLine="0"/>
            </w:pPr>
            <w:r>
              <w:rPr>
                <w:rFonts w:hint="eastAsia"/>
              </w:rPr>
              <w:t>建筑类型</w:t>
            </w:r>
            <w:r>
              <w:t>细化</w:t>
            </w:r>
          </w:p>
        </w:tc>
        <w:tc>
          <w:tcPr>
            <w:tcW w:w="6231" w:type="dxa"/>
            <w:gridSpan w:val="2"/>
          </w:tcPr>
          <w:p w14:paraId="2CA32601" w14:textId="77777777" w:rsidR="00954BF0" w:rsidRPr="00FF2243" w:rsidRDefault="00954BF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建筑类型细化"/>
            <w:r>
              <w:t>商场建筑</w:t>
            </w:r>
            <w:bookmarkEnd w:id="21"/>
          </w:p>
        </w:tc>
      </w:tr>
      <w:tr w:rsidR="00D40158" w:rsidRPr="00FF2243" w14:paraId="7579E35E" w14:textId="77777777">
        <w:tc>
          <w:tcPr>
            <w:tcW w:w="2841" w:type="dxa"/>
            <w:shd w:val="clear" w:color="auto" w:fill="E6E6E6"/>
          </w:tcPr>
          <w:p w14:paraId="3356B0B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1FC5772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北向角度"/>
            <w:r>
              <w:t>90</w:t>
            </w:r>
            <w:bookmarkEnd w:id="22"/>
          </w:p>
        </w:tc>
      </w:tr>
      <w:tr w:rsidR="00D40158" w:rsidRPr="00FF2243" w14:paraId="67854713" w14:textId="77777777">
        <w:tc>
          <w:tcPr>
            <w:tcW w:w="2841" w:type="dxa"/>
            <w:shd w:val="clear" w:color="auto" w:fill="E6E6E6"/>
          </w:tcPr>
          <w:p w14:paraId="60148E2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0F9F261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结构类型"/>
            <w:bookmarkEnd w:id="23"/>
          </w:p>
        </w:tc>
      </w:tr>
      <w:tr w:rsidR="00D40158" w:rsidRPr="00FF2243" w14:paraId="7F037808" w14:textId="77777777">
        <w:tc>
          <w:tcPr>
            <w:tcW w:w="2841" w:type="dxa"/>
            <w:shd w:val="clear" w:color="auto" w:fill="E6E6E6"/>
          </w:tcPr>
          <w:p w14:paraId="7F04945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6DBCCCA3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墙ρ"/>
            <w:r>
              <w:rPr>
                <w:rFonts w:hint="eastAsia"/>
              </w:rPr>
              <w:t>0.75</w:t>
            </w:r>
            <w:bookmarkEnd w:id="24"/>
          </w:p>
        </w:tc>
      </w:tr>
      <w:tr w:rsidR="00D40158" w:rsidRPr="00FF2243" w14:paraId="4CEC1D69" w14:textId="77777777">
        <w:tc>
          <w:tcPr>
            <w:tcW w:w="2841" w:type="dxa"/>
            <w:shd w:val="clear" w:color="auto" w:fill="E6E6E6"/>
          </w:tcPr>
          <w:p w14:paraId="4320BD9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5A175A3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屋顶ρ"/>
            <w:r>
              <w:rPr>
                <w:rFonts w:hint="eastAsia"/>
              </w:rPr>
              <w:t>0.75</w:t>
            </w:r>
            <w:bookmarkEnd w:id="25"/>
          </w:p>
        </w:tc>
      </w:tr>
      <w:tr w:rsidR="00197094" w:rsidRPr="00FF2243" w14:paraId="5FA25A22" w14:textId="77777777">
        <w:tc>
          <w:tcPr>
            <w:tcW w:w="2841" w:type="dxa"/>
            <w:shd w:val="clear" w:color="auto" w:fill="E6E6E6"/>
          </w:tcPr>
          <w:p w14:paraId="1931188B" w14:textId="77777777" w:rsidR="00197094" w:rsidRDefault="00197094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0B874658" w14:textId="77777777" w:rsidR="00197094" w:rsidRDefault="00197094" w:rsidP="00FF2243">
            <w:pPr>
              <w:pStyle w:val="a0"/>
              <w:ind w:firstLineChars="0" w:firstLine="0"/>
            </w:pPr>
            <w:bookmarkStart w:id="26" w:name="控温期"/>
            <w:r>
              <w:t>供冷期</w:t>
            </w:r>
            <w:r>
              <w:t>:6.14-9.15,</w:t>
            </w:r>
            <w:r>
              <w:t>供暖期</w:t>
            </w:r>
            <w:r>
              <w:t>:11.30-2.10</w:t>
            </w:r>
            <w:bookmarkEnd w:id="26"/>
          </w:p>
        </w:tc>
      </w:tr>
    </w:tbl>
    <w:p w14:paraId="7268C515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7" w:name="TitleFormat"/>
    </w:p>
    <w:p w14:paraId="385DA4B3" w14:textId="77777777" w:rsidR="007C00BE" w:rsidRDefault="007C00BE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2"/>
        <w:gridCol w:w="764"/>
        <w:gridCol w:w="1788"/>
        <w:gridCol w:w="955"/>
        <w:gridCol w:w="955"/>
        <w:gridCol w:w="1115"/>
        <w:gridCol w:w="917"/>
        <w:gridCol w:w="1147"/>
        <w:gridCol w:w="957"/>
      </w:tblGrid>
      <w:tr w:rsidR="001206D7" w14:paraId="55C6FE7F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B843A6B" w14:textId="77777777" w:rsidR="001206D7" w:rsidRDefault="0083032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AC22172" w14:textId="77777777" w:rsidR="001206D7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  <w:tc>
          <w:tcPr>
            <w:tcW w:w="1585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489CE95" w14:textId="77777777" w:rsidR="001206D7" w:rsidRDefault="003F590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基准建筑</w:t>
            </w:r>
          </w:p>
        </w:tc>
      </w:tr>
      <w:tr w:rsidR="001206D7" w14:paraId="1189EA4F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E1E3C35" w14:textId="77777777" w:rsidR="001206D7" w:rsidRDefault="003F590F" w:rsidP="00FE187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F89092" w14:textId="77777777" w:rsidR="001206D7" w:rsidRDefault="003F590F" w:rsidP="00707638">
            <w:pPr>
              <w:jc w:val="center"/>
              <w:rPr>
                <w:szCs w:val="21"/>
              </w:rPr>
            </w:pPr>
            <w:bookmarkStart w:id="28" w:name="体型系数"/>
            <w:r>
              <w:rPr>
                <w:rFonts w:hint="eastAsia"/>
                <w:szCs w:val="21"/>
              </w:rPr>
              <w:t>0.31</w:t>
            </w:r>
            <w:bookmarkEnd w:id="28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CF30A4" w14:textId="77777777" w:rsidR="001206D7" w:rsidRDefault="003F590F">
            <w:pPr>
              <w:jc w:val="center"/>
              <w:rPr>
                <w:szCs w:val="21"/>
              </w:rPr>
            </w:pPr>
            <w:bookmarkStart w:id="29" w:name="参照建筑体型系数"/>
            <w:r>
              <w:rPr>
                <w:rFonts w:hint="eastAsia"/>
                <w:szCs w:val="21"/>
              </w:rPr>
              <w:t>0.31</w:t>
            </w:r>
            <w:bookmarkEnd w:id="29"/>
          </w:p>
        </w:tc>
      </w:tr>
      <w:tr w:rsidR="001206D7" w14:paraId="4C3AE377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2EE8D5F" w14:textId="77777777" w:rsidR="001206D7" w:rsidRDefault="003F590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B269F3" w14:textId="77777777" w:rsidR="001206D7" w:rsidRDefault="003F590F" w:rsidP="00707638">
            <w:pPr>
              <w:jc w:val="center"/>
              <w:rPr>
                <w:bCs/>
                <w:szCs w:val="21"/>
              </w:rPr>
            </w:pPr>
            <w:bookmarkStart w:id="30" w:name="屋顶K"/>
            <w:r>
              <w:rPr>
                <w:rFonts w:hint="eastAsia"/>
                <w:bCs/>
                <w:szCs w:val="21"/>
              </w:rPr>
              <w:t>0.30</w:t>
            </w:r>
            <w:bookmarkEnd w:id="30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97739C" w14:textId="77777777" w:rsidR="001206D7" w:rsidRDefault="003F590F">
            <w:pPr>
              <w:jc w:val="center"/>
              <w:rPr>
                <w:szCs w:val="21"/>
              </w:rPr>
            </w:pPr>
            <w:bookmarkStart w:id="31" w:name="参照建筑屋顶K"/>
            <w:r>
              <w:rPr>
                <w:rFonts w:hint="eastAsia"/>
                <w:szCs w:val="21"/>
              </w:rPr>
              <w:t>－－</w:t>
            </w:r>
            <w:bookmarkEnd w:id="31"/>
          </w:p>
        </w:tc>
      </w:tr>
      <w:tr w:rsidR="001206D7" w14:paraId="720AE4AD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A352420" w14:textId="77777777" w:rsidR="001206D7" w:rsidRDefault="003F590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B79593" w14:textId="77777777" w:rsidR="001206D7" w:rsidRDefault="003F590F" w:rsidP="00707638">
            <w:pPr>
              <w:jc w:val="center"/>
              <w:rPr>
                <w:bCs/>
                <w:szCs w:val="21"/>
              </w:rPr>
            </w:pPr>
            <w:bookmarkStart w:id="32" w:name="外墙K"/>
            <w:r>
              <w:rPr>
                <w:rFonts w:hint="eastAsia"/>
                <w:bCs/>
                <w:szCs w:val="21"/>
              </w:rPr>
              <w:t>0.43</w:t>
            </w:r>
            <w:bookmarkEnd w:id="32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F1F9DA" w14:textId="77777777" w:rsidR="001206D7" w:rsidRDefault="003F590F">
            <w:pPr>
              <w:jc w:val="center"/>
              <w:rPr>
                <w:szCs w:val="21"/>
              </w:rPr>
            </w:pPr>
            <w:bookmarkStart w:id="33" w:name="参照建筑外墙K"/>
            <w:r>
              <w:rPr>
                <w:rFonts w:hint="eastAsia"/>
                <w:szCs w:val="21"/>
              </w:rPr>
              <w:t>0.80</w:t>
            </w:r>
            <w:bookmarkEnd w:id="33"/>
          </w:p>
        </w:tc>
      </w:tr>
      <w:tr w:rsidR="001206D7" w14:paraId="25B5DF48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6F3C1CD" w14:textId="77777777" w:rsidR="001206D7" w:rsidRDefault="003F590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705EA02C" w14:textId="77777777" w:rsidR="001206D7" w:rsidRDefault="003F590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33BBDB" w14:textId="77777777" w:rsidR="001206D7" w:rsidRDefault="003F590F" w:rsidP="00707638">
            <w:pPr>
              <w:jc w:val="center"/>
              <w:rPr>
                <w:bCs/>
                <w:szCs w:val="21"/>
              </w:rPr>
            </w:pPr>
            <w:bookmarkStart w:id="34" w:name="天窗K"/>
            <w:r>
              <w:rPr>
                <w:rFonts w:hint="eastAsia"/>
                <w:bCs/>
                <w:szCs w:val="21"/>
              </w:rPr>
              <w:t>1.40</w:t>
            </w:r>
            <w:bookmarkEnd w:id="34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BAB4C6" w14:textId="77777777" w:rsidR="001206D7" w:rsidRDefault="003F590F">
            <w:pPr>
              <w:jc w:val="center"/>
              <w:rPr>
                <w:szCs w:val="21"/>
              </w:rPr>
            </w:pPr>
            <w:bookmarkStart w:id="35" w:name="参照建筑天窗K"/>
            <w:r>
              <w:rPr>
                <w:rFonts w:hint="eastAsia"/>
                <w:szCs w:val="21"/>
              </w:rPr>
              <w:t>2.60</w:t>
            </w:r>
            <w:bookmarkEnd w:id="35"/>
          </w:p>
        </w:tc>
      </w:tr>
      <w:tr w:rsidR="001206D7" w14:paraId="0E10A3E0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D438E58" w14:textId="77777777" w:rsidR="001206D7" w:rsidRDefault="003F590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B8A0DC" w14:textId="77777777" w:rsidR="001206D7" w:rsidRDefault="003F590F" w:rsidP="00707638">
            <w:pPr>
              <w:jc w:val="center"/>
              <w:rPr>
                <w:bCs/>
                <w:szCs w:val="21"/>
              </w:rPr>
            </w:pPr>
            <w:bookmarkStart w:id="36" w:name="天窗SHGC"/>
            <w:r>
              <w:rPr>
                <w:rFonts w:hint="eastAsia"/>
                <w:bCs/>
                <w:szCs w:val="21"/>
              </w:rPr>
              <w:t>0.44</w:t>
            </w:r>
            <w:bookmarkEnd w:id="36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FFD80F" w14:textId="77777777" w:rsidR="001206D7" w:rsidRDefault="003F590F">
            <w:pPr>
              <w:jc w:val="center"/>
              <w:rPr>
                <w:szCs w:val="21"/>
              </w:rPr>
            </w:pPr>
            <w:bookmarkStart w:id="37" w:name="参照建筑天窗SHGC"/>
            <w:r>
              <w:rPr>
                <w:rFonts w:hint="eastAsia"/>
                <w:szCs w:val="21"/>
              </w:rPr>
              <w:t>0.30</w:t>
            </w:r>
            <w:bookmarkEnd w:id="37"/>
          </w:p>
        </w:tc>
      </w:tr>
      <w:tr w:rsidR="001206D7" w14:paraId="7060559F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F6B757C" w14:textId="77777777" w:rsidR="001206D7" w:rsidRDefault="003F590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86D6DC" w14:textId="77777777" w:rsidR="001206D7" w:rsidRDefault="003F590F" w:rsidP="00707638">
            <w:pPr>
              <w:jc w:val="center"/>
              <w:rPr>
                <w:bCs/>
                <w:szCs w:val="21"/>
              </w:rPr>
            </w:pPr>
            <w:bookmarkStart w:id="38" w:name="挑空楼板K"/>
            <w:r>
              <w:rPr>
                <w:rFonts w:hint="eastAsia"/>
                <w:bCs/>
                <w:szCs w:val="21"/>
              </w:rPr>
              <w:t>0.45</w:t>
            </w:r>
            <w:bookmarkEnd w:id="38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ED9454" w14:textId="77777777" w:rsidR="001206D7" w:rsidRDefault="003F590F">
            <w:pPr>
              <w:jc w:val="center"/>
              <w:rPr>
                <w:szCs w:val="21"/>
              </w:rPr>
            </w:pPr>
            <w:bookmarkStart w:id="39" w:name="参照建筑挑空楼板K"/>
            <w:r>
              <w:rPr>
                <w:rFonts w:hint="eastAsia"/>
                <w:szCs w:val="21"/>
              </w:rPr>
              <w:t>－－</w:t>
            </w:r>
            <w:bookmarkEnd w:id="39"/>
          </w:p>
        </w:tc>
      </w:tr>
      <w:tr w:rsidR="00CC09EF" w14:paraId="59027348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AC19F63" w14:textId="77777777" w:rsidR="00CC09EF" w:rsidRPr="00D9724A" w:rsidRDefault="003F590F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地下车库与供暖房间之间的楼板</w:t>
            </w:r>
            <w:r w:rsidRPr="00D9724A">
              <w:rPr>
                <w:rFonts w:hAnsi="宋体"/>
                <w:szCs w:val="21"/>
              </w:rPr>
              <w:t xml:space="preserve"> </w:t>
            </w:r>
          </w:p>
          <w:p w14:paraId="310C5EB9" w14:textId="77777777" w:rsidR="00CC09EF" w:rsidRPr="00D9724A" w:rsidRDefault="003F590F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9ABD2B" w14:textId="77777777" w:rsidR="00CC09EF" w:rsidRDefault="003F590F" w:rsidP="00CC09EF">
            <w:pPr>
              <w:jc w:val="center"/>
              <w:rPr>
                <w:bCs/>
                <w:szCs w:val="21"/>
              </w:rPr>
            </w:pPr>
            <w:bookmarkStart w:id="40" w:name="不采暖地下室上部地板K"/>
            <w:r>
              <w:rPr>
                <w:rFonts w:hint="eastAsia"/>
                <w:bCs/>
                <w:szCs w:val="21"/>
              </w:rPr>
              <w:t>－</w:t>
            </w:r>
            <w:bookmarkEnd w:id="40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57EBEB" w14:textId="77777777" w:rsidR="00CC09EF" w:rsidRDefault="003F590F" w:rsidP="00CC09EF">
            <w:pPr>
              <w:jc w:val="center"/>
              <w:rPr>
                <w:szCs w:val="21"/>
              </w:rPr>
            </w:pPr>
            <w:bookmarkStart w:id="41" w:name="参照建筑不采暖地下室上部地板K"/>
            <w:r>
              <w:rPr>
                <w:rFonts w:hint="eastAsia"/>
                <w:szCs w:val="21"/>
              </w:rPr>
              <w:t>－</w:t>
            </w:r>
            <w:bookmarkEnd w:id="41"/>
          </w:p>
        </w:tc>
      </w:tr>
      <w:tr w:rsidR="00CC09EF" w14:paraId="07FA22FE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E0D73FC" w14:textId="77777777" w:rsidR="00CC09EF" w:rsidRPr="00D9724A" w:rsidRDefault="003F590F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非供暖楼梯间与供暖房间之间的隔墙</w:t>
            </w:r>
            <w:r w:rsidRPr="00D9724A">
              <w:rPr>
                <w:rFonts w:hAnsi="宋体"/>
                <w:szCs w:val="21"/>
              </w:rPr>
              <w:t xml:space="preserve"> 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277AC9" w14:textId="77777777" w:rsidR="00CC09EF" w:rsidRDefault="003F590F" w:rsidP="00CC09EF">
            <w:pPr>
              <w:jc w:val="center"/>
              <w:rPr>
                <w:bCs/>
                <w:szCs w:val="21"/>
              </w:rPr>
            </w:pPr>
            <w:bookmarkStart w:id="42" w:name="采暖与非采暖隔墙K"/>
            <w:r>
              <w:rPr>
                <w:rFonts w:hint="eastAsia"/>
                <w:bCs/>
                <w:szCs w:val="21"/>
              </w:rPr>
              <w:t>0.91</w:t>
            </w:r>
            <w:bookmarkEnd w:id="42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9E74F9" w14:textId="77777777" w:rsidR="00CC09EF" w:rsidRDefault="003F590F" w:rsidP="00CC09EF">
            <w:pPr>
              <w:jc w:val="center"/>
              <w:rPr>
                <w:szCs w:val="21"/>
              </w:rPr>
            </w:pPr>
            <w:bookmarkStart w:id="43" w:name="参照建筑采暖与非采暖隔墙K"/>
            <w:r>
              <w:rPr>
                <w:rFonts w:hint="eastAsia"/>
                <w:szCs w:val="21"/>
              </w:rPr>
              <w:t>0.91</w:t>
            </w:r>
            <w:bookmarkEnd w:id="43"/>
          </w:p>
        </w:tc>
      </w:tr>
      <w:tr w:rsidR="00B935B9" w14:paraId="71888B76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21D1609" w14:textId="77777777" w:rsidR="00B935B9" w:rsidRDefault="003F590F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周边地面热阻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E30DBE" w14:textId="77777777" w:rsidR="00B935B9" w:rsidRDefault="003F590F" w:rsidP="00C816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930DE3" w14:textId="77777777" w:rsidR="00B935B9" w:rsidRDefault="003F590F" w:rsidP="00C81641">
            <w:pPr>
              <w:jc w:val="center"/>
              <w:rPr>
                <w:szCs w:val="21"/>
              </w:rPr>
            </w:pPr>
            <w:bookmarkStart w:id="44" w:name="参照建筑周边地面R"/>
            <w:r>
              <w:rPr>
                <w:rFonts w:hint="eastAsia"/>
                <w:szCs w:val="21"/>
              </w:rPr>
              <w:t>－－</w:t>
            </w:r>
            <w:bookmarkEnd w:id="44"/>
          </w:p>
        </w:tc>
      </w:tr>
      <w:tr w:rsidR="00B935B9" w14:paraId="0F334B14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E5B3172" w14:textId="77777777" w:rsidR="00B935B9" w:rsidRDefault="003F590F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地下墙热阻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849465" w14:textId="77777777" w:rsidR="00B935B9" w:rsidRDefault="003F590F" w:rsidP="00C81641">
            <w:pPr>
              <w:jc w:val="center"/>
              <w:rPr>
                <w:szCs w:val="21"/>
              </w:rPr>
            </w:pPr>
            <w:bookmarkStart w:id="45" w:name="地下墙R"/>
            <w:r>
              <w:rPr>
                <w:rFonts w:hint="eastAsia"/>
                <w:szCs w:val="21"/>
              </w:rPr>
              <w:t>－</w:t>
            </w:r>
            <w:bookmarkEnd w:id="45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3DA017" w14:textId="77777777" w:rsidR="00B935B9" w:rsidRDefault="003F590F" w:rsidP="00C81641">
            <w:pPr>
              <w:jc w:val="center"/>
              <w:rPr>
                <w:szCs w:val="21"/>
              </w:rPr>
            </w:pPr>
            <w:bookmarkStart w:id="46" w:name="参照建筑地下墙R"/>
            <w:r>
              <w:rPr>
                <w:rFonts w:hint="eastAsia"/>
                <w:szCs w:val="21"/>
              </w:rPr>
              <w:t>－</w:t>
            </w:r>
            <w:bookmarkEnd w:id="46"/>
          </w:p>
        </w:tc>
      </w:tr>
      <w:tr w:rsidR="00B935B9" w14:paraId="1763E86D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DD40500" w14:textId="77777777" w:rsidR="00B935B9" w:rsidRDefault="003F590F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变形缝热阻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D09676" w14:textId="77777777" w:rsidR="00B935B9" w:rsidRDefault="003F590F" w:rsidP="00C81641">
            <w:pPr>
              <w:jc w:val="center"/>
              <w:rPr>
                <w:szCs w:val="21"/>
              </w:rPr>
            </w:pPr>
            <w:bookmarkStart w:id="47" w:name="变形缝R"/>
            <w:r>
              <w:rPr>
                <w:rFonts w:hint="eastAsia"/>
                <w:szCs w:val="21"/>
              </w:rPr>
              <w:t>－</w:t>
            </w:r>
            <w:bookmarkEnd w:id="47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28EEF5" w14:textId="77777777" w:rsidR="00B935B9" w:rsidRDefault="003F590F" w:rsidP="00C81641">
            <w:pPr>
              <w:jc w:val="center"/>
              <w:rPr>
                <w:szCs w:val="21"/>
              </w:rPr>
            </w:pPr>
            <w:bookmarkStart w:id="48" w:name="参照建筑变形缝R"/>
            <w:r>
              <w:rPr>
                <w:rFonts w:hint="eastAsia"/>
                <w:szCs w:val="21"/>
              </w:rPr>
              <w:t>－</w:t>
            </w:r>
            <w:bookmarkEnd w:id="48"/>
          </w:p>
        </w:tc>
      </w:tr>
      <w:tr w:rsidR="00C11119" w14:paraId="1F74AEFC" w14:textId="77777777" w:rsidTr="00BD7E2C">
        <w:trPr>
          <w:cantSplit/>
          <w:jc w:val="center"/>
        </w:trPr>
        <w:tc>
          <w:tcPr>
            <w:tcW w:w="489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ED852A5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</w:t>
            </w:r>
            <w:r>
              <w:rPr>
                <w:rFonts w:hint="eastAsia"/>
                <w:bCs/>
                <w:szCs w:val="21"/>
              </w:rPr>
              <w:lastRenderedPageBreak/>
              <w:t>透明幕墙）</w:t>
            </w: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E774DB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朝向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97AEB91" w14:textId="77777777" w:rsidR="00C11119" w:rsidRDefault="003F590F" w:rsidP="00C1111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BAC1D2C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4E818CC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270C0EAC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49B97AE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016B4B8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21FCDC2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4925804A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EB7779E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C11119" w14:paraId="2C984205" w14:textId="77777777" w:rsidTr="00BD7E2C">
        <w:trPr>
          <w:cantSplit/>
          <w:trHeight w:hRule="exact"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69B111" w14:textId="77777777" w:rsidR="00C11119" w:rsidRDefault="0083032E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BAC9DF" w14:textId="77777777" w:rsidR="00C11119" w:rsidRDefault="003F590F" w:rsidP="00707638">
            <w:pPr>
              <w:jc w:val="center"/>
              <w:rPr>
                <w:rFonts w:hAnsi="宋体"/>
                <w:bCs/>
                <w:szCs w:val="21"/>
              </w:rPr>
            </w:pPr>
            <w:bookmarkStart w:id="49" w:name="多立面－计算条件表－14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49"/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DF2AAE" w14:textId="77777777" w:rsidR="00C11119" w:rsidRDefault="0083032E" w:rsidP="00C11119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7537AB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0.39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E56886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1.00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E7A883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0.42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38562B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0.20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4EB2BF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3.50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2C1E6D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 w:rsidR="00C11119" w14:paraId="31ECDD61" w14:textId="77777777" w:rsidTr="00BD7E2C">
        <w:trPr>
          <w:cantSplit/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298E8F" w14:textId="77777777" w:rsidR="00C11119" w:rsidRDefault="0083032E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4EEE80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206336" w14:textId="77777777" w:rsidR="00C11119" w:rsidRDefault="0083032E" w:rsidP="00C1111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8B1019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0.29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F53DC4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1.00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4F41E6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0.42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9FE927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0.20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C0336C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3.50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8156D4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 w:rsidR="00C11119" w14:paraId="76339F98" w14:textId="77777777" w:rsidTr="00BD7E2C">
        <w:trPr>
          <w:cantSplit/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F5AE53" w14:textId="77777777" w:rsidR="00C11119" w:rsidRDefault="0083032E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2D890E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EFD54C" w14:textId="77777777" w:rsidR="00C11119" w:rsidRDefault="0083032E" w:rsidP="00C1111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D69E25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0.43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7DF3F8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1.00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0534C2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0.42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C5AAC7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0.20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3565E5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3.50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92AE3F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 w:rsidR="00C11119" w14:paraId="59A2F588" w14:textId="77777777" w:rsidTr="00BD7E2C">
        <w:trPr>
          <w:cantSplit/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57E7BF6" w14:textId="77777777" w:rsidR="00C11119" w:rsidRDefault="0083032E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665C04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E4E285" w14:textId="77777777" w:rsidR="00C11119" w:rsidRDefault="0083032E" w:rsidP="00C1111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4D2AC5B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0.55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12B070F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1.00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ABABFC9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0.42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95C6D17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0.20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9D1FAD9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3.50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7913B76" w14:textId="77777777" w:rsidR="00C11119" w:rsidRDefault="003F590F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</w:tbl>
    <w:p w14:paraId="5BB2502D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  <w:bookmarkStart w:id="50" w:name="围护结构概况"/>
      <w:bookmarkEnd w:id="50"/>
      <w:r>
        <w:rPr>
          <w:lang w:val="en-US"/>
        </w:rPr>
        <w:t>备注：</w:t>
      </w:r>
      <w:r>
        <w:rPr>
          <w:lang w:val="en-US"/>
        </w:rPr>
        <w:t xml:space="preserve">1. — </w:t>
      </w:r>
      <w:r>
        <w:rPr>
          <w:lang w:val="en-US"/>
        </w:rPr>
        <w:t>代表本工程无对应项</w:t>
      </w:r>
      <w:r>
        <w:rPr>
          <w:lang w:val="en-US"/>
        </w:rPr>
        <w:t>; 2. ——</w:t>
      </w:r>
      <w:r>
        <w:rPr>
          <w:lang w:val="en-US"/>
        </w:rPr>
        <w:t>代表基准建筑不要求，取值同设计建筑。</w:t>
      </w:r>
    </w:p>
    <w:p w14:paraId="62BAAC28" w14:textId="77777777" w:rsidR="007C00BE" w:rsidRDefault="007C00BE">
      <w:pPr>
        <w:pStyle w:val="a0"/>
        <w:ind w:firstLineChars="0" w:firstLine="0"/>
        <w:rPr>
          <w:lang w:val="en-US"/>
        </w:rPr>
      </w:pPr>
    </w:p>
    <w:p w14:paraId="2E6B6442" w14:textId="77777777" w:rsidR="00D40158" w:rsidRDefault="009677EB" w:rsidP="00D40158">
      <w:pPr>
        <w:pStyle w:val="1"/>
      </w:pPr>
      <w:bookmarkStart w:id="51" w:name="_Toc91883891"/>
      <w:r>
        <w:rPr>
          <w:rFonts w:hint="eastAsia"/>
        </w:rPr>
        <w:t>评</w:t>
      </w:r>
      <w:r w:rsidR="007034F2">
        <w:rPr>
          <w:rFonts w:hint="eastAsia"/>
        </w:rPr>
        <w:t>估</w:t>
      </w:r>
      <w:r w:rsidR="00D40158">
        <w:rPr>
          <w:rFonts w:hint="eastAsia"/>
        </w:rPr>
        <w:t>依据</w:t>
      </w:r>
      <w:bookmarkEnd w:id="51"/>
    </w:p>
    <w:p w14:paraId="68F1F6C4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52" w:name="计算依据"/>
      <w:bookmarkEnd w:id="27"/>
      <w:bookmarkEnd w:id="52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《近零能耗建筑技术标准》</w:t>
      </w:r>
      <w:r>
        <w:rPr>
          <w:kern w:val="2"/>
          <w:szCs w:val="24"/>
          <w:lang w:val="en-US"/>
        </w:rPr>
        <w:t>(GB/T51350-2019)</w:t>
      </w:r>
    </w:p>
    <w:p w14:paraId="25949F49" w14:textId="77777777" w:rsidR="007C00BE" w:rsidRDefault="003F590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51AF8471" w14:textId="77777777" w:rsidR="007C00BE" w:rsidRDefault="003F590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5578C37C" w14:textId="77777777" w:rsidR="007C00BE" w:rsidRDefault="003F590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14F03D1F" w14:textId="77777777" w:rsidR="007C00BE" w:rsidRDefault="003F590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14:paraId="5F659644" w14:textId="77777777" w:rsidR="007C00BE" w:rsidRDefault="003F590F">
      <w:pPr>
        <w:pStyle w:val="1"/>
        <w:widowControl w:val="0"/>
        <w:jc w:val="both"/>
        <w:rPr>
          <w:kern w:val="2"/>
          <w:szCs w:val="24"/>
        </w:rPr>
      </w:pPr>
      <w:bookmarkStart w:id="53" w:name="_Toc91883892"/>
      <w:r>
        <w:rPr>
          <w:kern w:val="2"/>
          <w:szCs w:val="24"/>
        </w:rPr>
        <w:t>建筑大样</w:t>
      </w:r>
      <w:bookmarkEnd w:id="53"/>
    </w:p>
    <w:p w14:paraId="57429DE5" w14:textId="77777777" w:rsidR="007C00BE" w:rsidRDefault="003F590F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7910A59D" wp14:editId="0EAE8175">
            <wp:extent cx="5667375" cy="389572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04950" w14:textId="77777777" w:rsidR="007C00BE" w:rsidRDefault="003F590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左视图</w:t>
      </w:r>
    </w:p>
    <w:p w14:paraId="52F943D9" w14:textId="77777777" w:rsidR="007C00BE" w:rsidRDefault="003F590F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57A91E13" wp14:editId="0DF39E11">
            <wp:extent cx="5667375" cy="389572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CC81B" w14:textId="77777777" w:rsidR="007C00BE" w:rsidRDefault="003F590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右视图</w:t>
      </w:r>
    </w:p>
    <w:p w14:paraId="62857957" w14:textId="77777777" w:rsidR="007C00BE" w:rsidRDefault="003F590F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56039983" wp14:editId="63251E4A">
            <wp:extent cx="5667375" cy="38957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CEE06" w14:textId="77777777" w:rsidR="007C00BE" w:rsidRDefault="003F590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西南轴侧图</w:t>
      </w:r>
    </w:p>
    <w:p w14:paraId="7A9439D6" w14:textId="77777777" w:rsidR="007C00BE" w:rsidRDefault="003F590F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2207E5B6" wp14:editId="24042F04">
            <wp:extent cx="5667375" cy="38957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BC8E5" w14:textId="77777777" w:rsidR="007C00BE" w:rsidRDefault="003F590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东南轴侧图</w:t>
      </w:r>
    </w:p>
    <w:p w14:paraId="5ED6C04C" w14:textId="77777777" w:rsidR="007C00BE" w:rsidRDefault="003F590F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F8C7342" wp14:editId="5A2E9DC4">
            <wp:extent cx="5667375" cy="389572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C0BE8" w14:textId="77777777" w:rsidR="007C00BE" w:rsidRDefault="003F590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西北轴侧图</w:t>
      </w:r>
    </w:p>
    <w:p w14:paraId="5081BD7D" w14:textId="77777777" w:rsidR="007C00BE" w:rsidRDefault="003F590F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49674C88" wp14:editId="1AEFDF91">
            <wp:extent cx="5667375" cy="38957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F4824" w14:textId="77777777" w:rsidR="007C00BE" w:rsidRDefault="003F590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东北轴侧图</w:t>
      </w:r>
    </w:p>
    <w:p w14:paraId="288F5DDA" w14:textId="77777777" w:rsidR="007C00BE" w:rsidRDefault="003F590F">
      <w:pPr>
        <w:pStyle w:val="1"/>
        <w:widowControl w:val="0"/>
        <w:jc w:val="both"/>
        <w:rPr>
          <w:kern w:val="2"/>
          <w:szCs w:val="24"/>
        </w:rPr>
      </w:pPr>
      <w:bookmarkStart w:id="54" w:name="_Toc91883893"/>
      <w:r>
        <w:rPr>
          <w:kern w:val="2"/>
          <w:szCs w:val="24"/>
        </w:rPr>
        <w:t>围护结构</w:t>
      </w:r>
      <w:bookmarkEnd w:id="54"/>
    </w:p>
    <w:p w14:paraId="1F1046B2" w14:textId="77777777" w:rsidR="007C00BE" w:rsidRDefault="003F590F">
      <w:pPr>
        <w:pStyle w:val="2"/>
        <w:widowControl w:val="0"/>
        <w:rPr>
          <w:kern w:val="2"/>
        </w:rPr>
      </w:pPr>
      <w:bookmarkStart w:id="55" w:name="_Toc91883894"/>
      <w:r>
        <w:rPr>
          <w:kern w:val="2"/>
        </w:rPr>
        <w:t>工程材料</w:t>
      </w:r>
      <w:bookmarkEnd w:id="55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7C00BE" w14:paraId="2AF626A3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4E74CD9D" w14:textId="77777777" w:rsidR="007C00BE" w:rsidRDefault="003F590F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200EDA7" w14:textId="77777777" w:rsidR="007C00BE" w:rsidRDefault="003F590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8AA15E8" w14:textId="77777777" w:rsidR="007C00BE" w:rsidRDefault="003F590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173109" w14:textId="77777777" w:rsidR="007C00BE" w:rsidRDefault="003F590F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4C0F23F" w14:textId="77777777" w:rsidR="007C00BE" w:rsidRDefault="003F590F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91A3BC4" w14:textId="77777777" w:rsidR="007C00BE" w:rsidRDefault="003F590F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2E73C916" w14:textId="77777777" w:rsidR="007C00BE" w:rsidRDefault="003F590F">
            <w:pPr>
              <w:jc w:val="center"/>
            </w:pPr>
            <w:r>
              <w:t>备注</w:t>
            </w:r>
          </w:p>
        </w:tc>
      </w:tr>
      <w:tr w:rsidR="007C00BE" w14:paraId="01BA27B5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4035064B" w14:textId="77777777" w:rsidR="007C00BE" w:rsidRDefault="007C00BE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4D3F453C" w14:textId="77777777" w:rsidR="007C00BE" w:rsidRDefault="003F590F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F4FEE69" w14:textId="77777777" w:rsidR="007C00BE" w:rsidRDefault="003F590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79DCEF" w14:textId="77777777" w:rsidR="007C00BE" w:rsidRDefault="003F590F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61D656F" w14:textId="77777777" w:rsidR="007C00BE" w:rsidRDefault="003F590F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0C93E65" w14:textId="77777777" w:rsidR="007C00BE" w:rsidRDefault="003F590F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736B982F" w14:textId="77777777" w:rsidR="007C00BE" w:rsidRDefault="007C00BE">
            <w:pPr>
              <w:jc w:val="center"/>
            </w:pPr>
          </w:p>
        </w:tc>
      </w:tr>
      <w:tr w:rsidR="007C00BE" w14:paraId="41C98FAD" w14:textId="77777777">
        <w:tc>
          <w:tcPr>
            <w:tcW w:w="2196" w:type="dxa"/>
            <w:shd w:val="clear" w:color="auto" w:fill="E6E6E6"/>
            <w:vAlign w:val="center"/>
          </w:tcPr>
          <w:p w14:paraId="5D91FC21" w14:textId="77777777" w:rsidR="007C00BE" w:rsidRDefault="003F590F">
            <w:r>
              <w:t>水泥砂浆</w:t>
            </w:r>
          </w:p>
        </w:tc>
        <w:tc>
          <w:tcPr>
            <w:tcW w:w="1018" w:type="dxa"/>
            <w:vAlign w:val="center"/>
          </w:tcPr>
          <w:p w14:paraId="448272BB" w14:textId="77777777" w:rsidR="007C00BE" w:rsidRDefault="003F590F">
            <w:r>
              <w:t>0.930</w:t>
            </w:r>
          </w:p>
        </w:tc>
        <w:tc>
          <w:tcPr>
            <w:tcW w:w="1030" w:type="dxa"/>
            <w:vAlign w:val="center"/>
          </w:tcPr>
          <w:p w14:paraId="5B783A43" w14:textId="77777777" w:rsidR="007C00BE" w:rsidRDefault="003F590F">
            <w:r>
              <w:t>11.370</w:t>
            </w:r>
          </w:p>
        </w:tc>
        <w:tc>
          <w:tcPr>
            <w:tcW w:w="848" w:type="dxa"/>
            <w:vAlign w:val="center"/>
          </w:tcPr>
          <w:p w14:paraId="2E5FFD60" w14:textId="77777777" w:rsidR="007C00BE" w:rsidRDefault="003F590F">
            <w:r>
              <w:t>1800.0</w:t>
            </w:r>
          </w:p>
        </w:tc>
        <w:tc>
          <w:tcPr>
            <w:tcW w:w="1018" w:type="dxa"/>
            <w:vAlign w:val="center"/>
          </w:tcPr>
          <w:p w14:paraId="338807F8" w14:textId="77777777" w:rsidR="007C00BE" w:rsidRDefault="003F590F">
            <w:r>
              <w:t>1050.0</w:t>
            </w:r>
          </w:p>
        </w:tc>
        <w:tc>
          <w:tcPr>
            <w:tcW w:w="1188" w:type="dxa"/>
            <w:vAlign w:val="center"/>
          </w:tcPr>
          <w:p w14:paraId="04A68280" w14:textId="77777777" w:rsidR="007C00BE" w:rsidRDefault="003F590F">
            <w:r>
              <w:t>0.0210</w:t>
            </w:r>
          </w:p>
        </w:tc>
        <w:tc>
          <w:tcPr>
            <w:tcW w:w="1516" w:type="dxa"/>
            <w:vAlign w:val="center"/>
          </w:tcPr>
          <w:p w14:paraId="02E90DF8" w14:textId="77777777" w:rsidR="007C00BE" w:rsidRDefault="003F590F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C00BE" w14:paraId="441F8043" w14:textId="77777777">
        <w:tc>
          <w:tcPr>
            <w:tcW w:w="2196" w:type="dxa"/>
            <w:shd w:val="clear" w:color="auto" w:fill="E6E6E6"/>
            <w:vAlign w:val="center"/>
          </w:tcPr>
          <w:p w14:paraId="6C99BC9C" w14:textId="77777777" w:rsidR="007C00BE" w:rsidRDefault="003F590F">
            <w:r>
              <w:t>石灰砂浆</w:t>
            </w:r>
          </w:p>
        </w:tc>
        <w:tc>
          <w:tcPr>
            <w:tcW w:w="1018" w:type="dxa"/>
            <w:vAlign w:val="center"/>
          </w:tcPr>
          <w:p w14:paraId="60E59891" w14:textId="77777777" w:rsidR="007C00BE" w:rsidRDefault="003F590F">
            <w:r>
              <w:t>0.810</w:t>
            </w:r>
          </w:p>
        </w:tc>
        <w:tc>
          <w:tcPr>
            <w:tcW w:w="1030" w:type="dxa"/>
            <w:vAlign w:val="center"/>
          </w:tcPr>
          <w:p w14:paraId="631AE218" w14:textId="77777777" w:rsidR="007C00BE" w:rsidRDefault="003F590F">
            <w:r>
              <w:t>10.070</w:t>
            </w:r>
          </w:p>
        </w:tc>
        <w:tc>
          <w:tcPr>
            <w:tcW w:w="848" w:type="dxa"/>
            <w:vAlign w:val="center"/>
          </w:tcPr>
          <w:p w14:paraId="19609062" w14:textId="77777777" w:rsidR="007C00BE" w:rsidRDefault="003F590F">
            <w:r>
              <w:t>1600.0</w:t>
            </w:r>
          </w:p>
        </w:tc>
        <w:tc>
          <w:tcPr>
            <w:tcW w:w="1018" w:type="dxa"/>
            <w:vAlign w:val="center"/>
          </w:tcPr>
          <w:p w14:paraId="288FB507" w14:textId="77777777" w:rsidR="007C00BE" w:rsidRDefault="003F590F">
            <w:r>
              <w:t>1050.0</w:t>
            </w:r>
          </w:p>
        </w:tc>
        <w:tc>
          <w:tcPr>
            <w:tcW w:w="1188" w:type="dxa"/>
            <w:vAlign w:val="center"/>
          </w:tcPr>
          <w:p w14:paraId="2C209494" w14:textId="77777777" w:rsidR="007C00BE" w:rsidRDefault="003F590F">
            <w:r>
              <w:t>0.0443</w:t>
            </w:r>
          </w:p>
        </w:tc>
        <w:tc>
          <w:tcPr>
            <w:tcW w:w="1516" w:type="dxa"/>
            <w:vAlign w:val="center"/>
          </w:tcPr>
          <w:p w14:paraId="78F0ACBB" w14:textId="77777777" w:rsidR="007C00BE" w:rsidRDefault="003F590F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C00BE" w14:paraId="0BE10D6A" w14:textId="77777777">
        <w:tc>
          <w:tcPr>
            <w:tcW w:w="2196" w:type="dxa"/>
            <w:shd w:val="clear" w:color="auto" w:fill="E6E6E6"/>
            <w:vAlign w:val="center"/>
          </w:tcPr>
          <w:p w14:paraId="07886DC6" w14:textId="77777777" w:rsidR="007C00BE" w:rsidRDefault="003F590F">
            <w:r>
              <w:t>钢筋混凝土</w:t>
            </w:r>
          </w:p>
        </w:tc>
        <w:tc>
          <w:tcPr>
            <w:tcW w:w="1018" w:type="dxa"/>
            <w:vAlign w:val="center"/>
          </w:tcPr>
          <w:p w14:paraId="17E7F9D5" w14:textId="77777777" w:rsidR="007C00BE" w:rsidRDefault="003F590F">
            <w:r>
              <w:t>1.740</w:t>
            </w:r>
          </w:p>
        </w:tc>
        <w:tc>
          <w:tcPr>
            <w:tcW w:w="1030" w:type="dxa"/>
            <w:vAlign w:val="center"/>
          </w:tcPr>
          <w:p w14:paraId="39681CFF" w14:textId="77777777" w:rsidR="007C00BE" w:rsidRDefault="003F590F">
            <w:r>
              <w:t>17.200</w:t>
            </w:r>
          </w:p>
        </w:tc>
        <w:tc>
          <w:tcPr>
            <w:tcW w:w="848" w:type="dxa"/>
            <w:vAlign w:val="center"/>
          </w:tcPr>
          <w:p w14:paraId="6A2D3A73" w14:textId="77777777" w:rsidR="007C00BE" w:rsidRDefault="003F590F">
            <w:r>
              <w:t>2500.0</w:t>
            </w:r>
          </w:p>
        </w:tc>
        <w:tc>
          <w:tcPr>
            <w:tcW w:w="1018" w:type="dxa"/>
            <w:vAlign w:val="center"/>
          </w:tcPr>
          <w:p w14:paraId="6428497B" w14:textId="77777777" w:rsidR="007C00BE" w:rsidRDefault="003F590F">
            <w:r>
              <w:t>920.0</w:t>
            </w:r>
          </w:p>
        </w:tc>
        <w:tc>
          <w:tcPr>
            <w:tcW w:w="1188" w:type="dxa"/>
            <w:vAlign w:val="center"/>
          </w:tcPr>
          <w:p w14:paraId="7897EF9D" w14:textId="77777777" w:rsidR="007C00BE" w:rsidRDefault="003F590F">
            <w:r>
              <w:t>0.0158</w:t>
            </w:r>
          </w:p>
        </w:tc>
        <w:tc>
          <w:tcPr>
            <w:tcW w:w="1516" w:type="dxa"/>
            <w:vAlign w:val="center"/>
          </w:tcPr>
          <w:p w14:paraId="77D04481" w14:textId="77777777" w:rsidR="007C00BE" w:rsidRDefault="003F590F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C00BE" w14:paraId="4C3C8D50" w14:textId="77777777">
        <w:tc>
          <w:tcPr>
            <w:tcW w:w="2196" w:type="dxa"/>
            <w:shd w:val="clear" w:color="auto" w:fill="E6E6E6"/>
            <w:vAlign w:val="center"/>
          </w:tcPr>
          <w:p w14:paraId="53CC5B6C" w14:textId="77777777" w:rsidR="007C00BE" w:rsidRDefault="003F590F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61DC15C0" w14:textId="77777777" w:rsidR="007C00BE" w:rsidRDefault="003F590F">
            <w:r>
              <w:t>1.510</w:t>
            </w:r>
          </w:p>
        </w:tc>
        <w:tc>
          <w:tcPr>
            <w:tcW w:w="1030" w:type="dxa"/>
            <w:vAlign w:val="center"/>
          </w:tcPr>
          <w:p w14:paraId="533B4695" w14:textId="77777777" w:rsidR="007C00BE" w:rsidRDefault="003F590F">
            <w:r>
              <w:t>15.360</w:t>
            </w:r>
          </w:p>
        </w:tc>
        <w:tc>
          <w:tcPr>
            <w:tcW w:w="848" w:type="dxa"/>
            <w:vAlign w:val="center"/>
          </w:tcPr>
          <w:p w14:paraId="240FA82F" w14:textId="77777777" w:rsidR="007C00BE" w:rsidRDefault="003F590F">
            <w:r>
              <w:t>2300.0</w:t>
            </w:r>
          </w:p>
        </w:tc>
        <w:tc>
          <w:tcPr>
            <w:tcW w:w="1018" w:type="dxa"/>
            <w:vAlign w:val="center"/>
          </w:tcPr>
          <w:p w14:paraId="07B3D5B0" w14:textId="77777777" w:rsidR="007C00BE" w:rsidRDefault="003F590F">
            <w:r>
              <w:t>920.0</w:t>
            </w:r>
          </w:p>
        </w:tc>
        <w:tc>
          <w:tcPr>
            <w:tcW w:w="1188" w:type="dxa"/>
            <w:vAlign w:val="center"/>
          </w:tcPr>
          <w:p w14:paraId="191986C6" w14:textId="77777777" w:rsidR="007C00BE" w:rsidRDefault="003F590F">
            <w:r>
              <w:t>0.0173</w:t>
            </w:r>
          </w:p>
        </w:tc>
        <w:tc>
          <w:tcPr>
            <w:tcW w:w="1516" w:type="dxa"/>
            <w:vAlign w:val="center"/>
          </w:tcPr>
          <w:p w14:paraId="03541880" w14:textId="77777777" w:rsidR="007C00BE" w:rsidRDefault="003F590F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C00BE" w14:paraId="548B463C" w14:textId="77777777">
        <w:tc>
          <w:tcPr>
            <w:tcW w:w="2196" w:type="dxa"/>
            <w:shd w:val="clear" w:color="auto" w:fill="E6E6E6"/>
            <w:vAlign w:val="center"/>
          </w:tcPr>
          <w:p w14:paraId="4A06135A" w14:textId="77777777" w:rsidR="007C00BE" w:rsidRDefault="003F590F">
            <w:r>
              <w:t>粉煤灰陶粒混凝土</w:t>
            </w:r>
            <w:r>
              <w:t>(ρ=1100)</w:t>
            </w:r>
          </w:p>
        </w:tc>
        <w:tc>
          <w:tcPr>
            <w:tcW w:w="1018" w:type="dxa"/>
            <w:vAlign w:val="center"/>
          </w:tcPr>
          <w:p w14:paraId="662133A4" w14:textId="77777777" w:rsidR="007C00BE" w:rsidRDefault="003F590F">
            <w:r>
              <w:t>0.440</w:t>
            </w:r>
          </w:p>
        </w:tc>
        <w:tc>
          <w:tcPr>
            <w:tcW w:w="1030" w:type="dxa"/>
            <w:vAlign w:val="center"/>
          </w:tcPr>
          <w:p w14:paraId="22C71384" w14:textId="77777777" w:rsidR="007C00BE" w:rsidRDefault="003F590F">
            <w:r>
              <w:t>6.300</w:t>
            </w:r>
          </w:p>
        </w:tc>
        <w:tc>
          <w:tcPr>
            <w:tcW w:w="848" w:type="dxa"/>
            <w:vAlign w:val="center"/>
          </w:tcPr>
          <w:p w14:paraId="4A4468DF" w14:textId="77777777" w:rsidR="007C00BE" w:rsidRDefault="003F590F">
            <w:r>
              <w:t>1100.0</w:t>
            </w:r>
          </w:p>
        </w:tc>
        <w:tc>
          <w:tcPr>
            <w:tcW w:w="1018" w:type="dxa"/>
            <w:vAlign w:val="center"/>
          </w:tcPr>
          <w:p w14:paraId="3D781C83" w14:textId="77777777" w:rsidR="007C00BE" w:rsidRDefault="003F590F">
            <w:r>
              <w:t>1050.0</w:t>
            </w:r>
          </w:p>
        </w:tc>
        <w:tc>
          <w:tcPr>
            <w:tcW w:w="1188" w:type="dxa"/>
            <w:vAlign w:val="center"/>
          </w:tcPr>
          <w:p w14:paraId="43EA9DD7" w14:textId="77777777" w:rsidR="007C00BE" w:rsidRDefault="003F590F">
            <w:r>
              <w:t>0.1350</w:t>
            </w:r>
          </w:p>
        </w:tc>
        <w:tc>
          <w:tcPr>
            <w:tcW w:w="1516" w:type="dxa"/>
            <w:vAlign w:val="center"/>
          </w:tcPr>
          <w:p w14:paraId="1AB60930" w14:textId="77777777" w:rsidR="007C00BE" w:rsidRDefault="007C00BE">
            <w:pPr>
              <w:rPr>
                <w:sz w:val="18"/>
                <w:szCs w:val="18"/>
              </w:rPr>
            </w:pPr>
          </w:p>
        </w:tc>
      </w:tr>
      <w:tr w:rsidR="007C00BE" w14:paraId="2ED92326" w14:textId="77777777">
        <w:tc>
          <w:tcPr>
            <w:tcW w:w="2196" w:type="dxa"/>
            <w:shd w:val="clear" w:color="auto" w:fill="E6E6E6"/>
            <w:vAlign w:val="center"/>
          </w:tcPr>
          <w:p w14:paraId="7E1256CA" w14:textId="77777777" w:rsidR="007C00BE" w:rsidRDefault="003F590F">
            <w:r>
              <w:lastRenderedPageBreak/>
              <w:t>岩棉板（</w:t>
            </w:r>
            <w:r>
              <w:t>ρ=60~160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20989246" w14:textId="77777777" w:rsidR="007C00BE" w:rsidRDefault="003F590F">
            <w:r>
              <w:t>0.041</w:t>
            </w:r>
          </w:p>
        </w:tc>
        <w:tc>
          <w:tcPr>
            <w:tcW w:w="1030" w:type="dxa"/>
            <w:vAlign w:val="center"/>
          </w:tcPr>
          <w:p w14:paraId="183049E5" w14:textId="77777777" w:rsidR="007C00BE" w:rsidRDefault="003F590F">
            <w:r>
              <w:t>0.615</w:t>
            </w:r>
          </w:p>
        </w:tc>
        <w:tc>
          <w:tcPr>
            <w:tcW w:w="848" w:type="dxa"/>
            <w:vAlign w:val="center"/>
          </w:tcPr>
          <w:p w14:paraId="0F8F8E17" w14:textId="77777777" w:rsidR="007C00BE" w:rsidRDefault="003F590F">
            <w:r>
              <w:t>110.0</w:t>
            </w:r>
          </w:p>
        </w:tc>
        <w:tc>
          <w:tcPr>
            <w:tcW w:w="1018" w:type="dxa"/>
            <w:vAlign w:val="center"/>
          </w:tcPr>
          <w:p w14:paraId="114ACF2A" w14:textId="77777777" w:rsidR="007C00BE" w:rsidRDefault="003F590F">
            <w:r>
              <w:t>1220.0</w:t>
            </w:r>
          </w:p>
        </w:tc>
        <w:tc>
          <w:tcPr>
            <w:tcW w:w="1188" w:type="dxa"/>
            <w:vAlign w:val="center"/>
          </w:tcPr>
          <w:p w14:paraId="7DFA4AAE" w14:textId="77777777" w:rsidR="007C00BE" w:rsidRDefault="003F590F">
            <w:r>
              <w:t>0.4880</w:t>
            </w:r>
          </w:p>
        </w:tc>
        <w:tc>
          <w:tcPr>
            <w:tcW w:w="1516" w:type="dxa"/>
            <w:vAlign w:val="center"/>
          </w:tcPr>
          <w:p w14:paraId="060FFFE8" w14:textId="77777777" w:rsidR="007C00BE" w:rsidRDefault="007C00BE">
            <w:pPr>
              <w:rPr>
                <w:sz w:val="18"/>
                <w:szCs w:val="18"/>
              </w:rPr>
            </w:pPr>
          </w:p>
        </w:tc>
      </w:tr>
      <w:tr w:rsidR="007C00BE" w14:paraId="0A8B2212" w14:textId="77777777">
        <w:tc>
          <w:tcPr>
            <w:tcW w:w="2196" w:type="dxa"/>
            <w:shd w:val="clear" w:color="auto" w:fill="E6E6E6"/>
            <w:vAlign w:val="center"/>
          </w:tcPr>
          <w:p w14:paraId="5B2647AA" w14:textId="77777777" w:rsidR="007C00BE" w:rsidRDefault="003F590F">
            <w:r>
              <w:t>聚合物砂浆（网格布）</w:t>
            </w:r>
          </w:p>
        </w:tc>
        <w:tc>
          <w:tcPr>
            <w:tcW w:w="1018" w:type="dxa"/>
            <w:vAlign w:val="center"/>
          </w:tcPr>
          <w:p w14:paraId="66981CF2" w14:textId="77777777" w:rsidR="007C00BE" w:rsidRDefault="003F590F">
            <w:r>
              <w:t>0.930</w:t>
            </w:r>
          </w:p>
        </w:tc>
        <w:tc>
          <w:tcPr>
            <w:tcW w:w="1030" w:type="dxa"/>
            <w:vAlign w:val="center"/>
          </w:tcPr>
          <w:p w14:paraId="749B6819" w14:textId="77777777" w:rsidR="007C00BE" w:rsidRDefault="003F590F">
            <w:r>
              <w:t>11.306</w:t>
            </w:r>
          </w:p>
        </w:tc>
        <w:tc>
          <w:tcPr>
            <w:tcW w:w="848" w:type="dxa"/>
            <w:vAlign w:val="center"/>
          </w:tcPr>
          <w:p w14:paraId="08F56E69" w14:textId="77777777" w:rsidR="007C00BE" w:rsidRDefault="003F590F">
            <w:r>
              <w:t>1800.0</w:t>
            </w:r>
          </w:p>
        </w:tc>
        <w:tc>
          <w:tcPr>
            <w:tcW w:w="1018" w:type="dxa"/>
            <w:vAlign w:val="center"/>
          </w:tcPr>
          <w:p w14:paraId="4A997834" w14:textId="77777777" w:rsidR="007C00BE" w:rsidRDefault="003F590F">
            <w:r>
              <w:t>1050.0</w:t>
            </w:r>
          </w:p>
        </w:tc>
        <w:tc>
          <w:tcPr>
            <w:tcW w:w="1188" w:type="dxa"/>
            <w:vAlign w:val="center"/>
          </w:tcPr>
          <w:p w14:paraId="7CA5365B" w14:textId="77777777" w:rsidR="007C00BE" w:rsidRDefault="003F590F">
            <w:r>
              <w:t>0.0000</w:t>
            </w:r>
          </w:p>
        </w:tc>
        <w:tc>
          <w:tcPr>
            <w:tcW w:w="1516" w:type="dxa"/>
            <w:vAlign w:val="center"/>
          </w:tcPr>
          <w:p w14:paraId="69234E99" w14:textId="77777777" w:rsidR="007C00BE" w:rsidRDefault="007C00BE">
            <w:pPr>
              <w:rPr>
                <w:sz w:val="18"/>
                <w:szCs w:val="18"/>
              </w:rPr>
            </w:pPr>
          </w:p>
        </w:tc>
      </w:tr>
      <w:tr w:rsidR="007C00BE" w14:paraId="25670CD0" w14:textId="77777777">
        <w:tc>
          <w:tcPr>
            <w:tcW w:w="2196" w:type="dxa"/>
            <w:shd w:val="clear" w:color="auto" w:fill="E6E6E6"/>
            <w:vAlign w:val="center"/>
          </w:tcPr>
          <w:p w14:paraId="16A6C1E4" w14:textId="77777777" w:rsidR="007C00BE" w:rsidRDefault="003F590F">
            <w:r>
              <w:t>聚苯乙烯泡沫塑料</w:t>
            </w:r>
          </w:p>
        </w:tc>
        <w:tc>
          <w:tcPr>
            <w:tcW w:w="1018" w:type="dxa"/>
            <w:vAlign w:val="center"/>
          </w:tcPr>
          <w:p w14:paraId="166907E5" w14:textId="77777777" w:rsidR="007C00BE" w:rsidRDefault="003F590F">
            <w:r>
              <w:t>0.042</w:t>
            </w:r>
          </w:p>
        </w:tc>
        <w:tc>
          <w:tcPr>
            <w:tcW w:w="1030" w:type="dxa"/>
            <w:vAlign w:val="center"/>
          </w:tcPr>
          <w:p w14:paraId="56609B48" w14:textId="77777777" w:rsidR="007C00BE" w:rsidRDefault="003F590F">
            <w:r>
              <w:t>0.360</w:t>
            </w:r>
          </w:p>
        </w:tc>
        <w:tc>
          <w:tcPr>
            <w:tcW w:w="848" w:type="dxa"/>
            <w:vAlign w:val="center"/>
          </w:tcPr>
          <w:p w14:paraId="5331F0BF" w14:textId="77777777" w:rsidR="007C00BE" w:rsidRDefault="003F590F">
            <w:r>
              <w:t>30.0</w:t>
            </w:r>
          </w:p>
        </w:tc>
        <w:tc>
          <w:tcPr>
            <w:tcW w:w="1018" w:type="dxa"/>
            <w:vAlign w:val="center"/>
          </w:tcPr>
          <w:p w14:paraId="3DEDB630" w14:textId="77777777" w:rsidR="007C00BE" w:rsidRDefault="003F590F">
            <w:r>
              <w:t>1380.0</w:t>
            </w:r>
          </w:p>
        </w:tc>
        <w:tc>
          <w:tcPr>
            <w:tcW w:w="1188" w:type="dxa"/>
            <w:vAlign w:val="center"/>
          </w:tcPr>
          <w:p w14:paraId="6373315E" w14:textId="77777777" w:rsidR="007C00BE" w:rsidRDefault="003F590F">
            <w:r>
              <w:t>0.0162</w:t>
            </w:r>
          </w:p>
        </w:tc>
        <w:tc>
          <w:tcPr>
            <w:tcW w:w="1516" w:type="dxa"/>
            <w:vAlign w:val="center"/>
          </w:tcPr>
          <w:p w14:paraId="5539CC7F" w14:textId="77777777" w:rsidR="007C00BE" w:rsidRDefault="007C00BE">
            <w:pPr>
              <w:rPr>
                <w:sz w:val="18"/>
                <w:szCs w:val="18"/>
              </w:rPr>
            </w:pPr>
          </w:p>
        </w:tc>
      </w:tr>
      <w:tr w:rsidR="007C00BE" w14:paraId="0C456D88" w14:textId="77777777">
        <w:tc>
          <w:tcPr>
            <w:tcW w:w="2196" w:type="dxa"/>
            <w:shd w:val="clear" w:color="auto" w:fill="E6E6E6"/>
            <w:vAlign w:val="center"/>
          </w:tcPr>
          <w:p w14:paraId="7D6357E2" w14:textId="77777777" w:rsidR="007C00BE" w:rsidRDefault="003F590F">
            <w:r>
              <w:t>蒸压粉煤灰加气混凝土块</w:t>
            </w:r>
          </w:p>
        </w:tc>
        <w:tc>
          <w:tcPr>
            <w:tcW w:w="1018" w:type="dxa"/>
            <w:vAlign w:val="center"/>
          </w:tcPr>
          <w:p w14:paraId="672F6E83" w14:textId="77777777" w:rsidR="007C00BE" w:rsidRDefault="003F590F">
            <w:r>
              <w:t>0.140</w:t>
            </w:r>
          </w:p>
        </w:tc>
        <w:tc>
          <w:tcPr>
            <w:tcW w:w="1030" w:type="dxa"/>
            <w:vAlign w:val="center"/>
          </w:tcPr>
          <w:p w14:paraId="21AF89B5" w14:textId="77777777" w:rsidR="007C00BE" w:rsidRDefault="003F590F">
            <w:r>
              <w:t>2.256</w:t>
            </w:r>
          </w:p>
        </w:tc>
        <w:tc>
          <w:tcPr>
            <w:tcW w:w="848" w:type="dxa"/>
            <w:vAlign w:val="center"/>
          </w:tcPr>
          <w:p w14:paraId="6642B0BB" w14:textId="77777777" w:rsidR="007C00BE" w:rsidRDefault="003F590F">
            <w:r>
              <w:t>500.0</w:t>
            </w:r>
          </w:p>
        </w:tc>
        <w:tc>
          <w:tcPr>
            <w:tcW w:w="1018" w:type="dxa"/>
            <w:vAlign w:val="center"/>
          </w:tcPr>
          <w:p w14:paraId="2782D6D1" w14:textId="77777777" w:rsidR="007C00BE" w:rsidRDefault="003F590F">
            <w:r>
              <w:t>1000.0</w:t>
            </w:r>
          </w:p>
        </w:tc>
        <w:tc>
          <w:tcPr>
            <w:tcW w:w="1188" w:type="dxa"/>
            <w:vAlign w:val="center"/>
          </w:tcPr>
          <w:p w14:paraId="6177E471" w14:textId="77777777" w:rsidR="007C00BE" w:rsidRDefault="003F590F">
            <w:r>
              <w:t>0.0000</w:t>
            </w:r>
          </w:p>
        </w:tc>
        <w:tc>
          <w:tcPr>
            <w:tcW w:w="1516" w:type="dxa"/>
            <w:vAlign w:val="center"/>
          </w:tcPr>
          <w:p w14:paraId="4F83BF0E" w14:textId="77777777" w:rsidR="007C00BE" w:rsidRDefault="007C00BE">
            <w:pPr>
              <w:rPr>
                <w:sz w:val="18"/>
                <w:szCs w:val="18"/>
              </w:rPr>
            </w:pPr>
          </w:p>
        </w:tc>
      </w:tr>
      <w:tr w:rsidR="007C00BE" w14:paraId="32D988CB" w14:textId="77777777">
        <w:tc>
          <w:tcPr>
            <w:tcW w:w="2196" w:type="dxa"/>
            <w:shd w:val="clear" w:color="auto" w:fill="E6E6E6"/>
            <w:vAlign w:val="center"/>
          </w:tcPr>
          <w:p w14:paraId="5E87AE08" w14:textId="77777777" w:rsidR="007C00BE" w:rsidRDefault="003F590F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162C4885" w14:textId="77777777" w:rsidR="007C00BE" w:rsidRDefault="003F590F">
            <w:r>
              <w:t>0.930</w:t>
            </w:r>
          </w:p>
        </w:tc>
        <w:tc>
          <w:tcPr>
            <w:tcW w:w="1030" w:type="dxa"/>
            <w:vAlign w:val="center"/>
          </w:tcPr>
          <w:p w14:paraId="3BE6C11A" w14:textId="77777777" w:rsidR="007C00BE" w:rsidRDefault="003F590F">
            <w:r>
              <w:t>11.306</w:t>
            </w:r>
          </w:p>
        </w:tc>
        <w:tc>
          <w:tcPr>
            <w:tcW w:w="848" w:type="dxa"/>
            <w:vAlign w:val="center"/>
          </w:tcPr>
          <w:p w14:paraId="1E8AD16C" w14:textId="77777777" w:rsidR="007C00BE" w:rsidRDefault="003F590F">
            <w:r>
              <w:t>1800.0</w:t>
            </w:r>
          </w:p>
        </w:tc>
        <w:tc>
          <w:tcPr>
            <w:tcW w:w="1018" w:type="dxa"/>
            <w:vAlign w:val="center"/>
          </w:tcPr>
          <w:p w14:paraId="4E90E0F1" w14:textId="77777777" w:rsidR="007C00BE" w:rsidRDefault="003F590F">
            <w:r>
              <w:t>1050.0</w:t>
            </w:r>
          </w:p>
        </w:tc>
        <w:tc>
          <w:tcPr>
            <w:tcW w:w="1188" w:type="dxa"/>
            <w:vAlign w:val="center"/>
          </w:tcPr>
          <w:p w14:paraId="27126D0C" w14:textId="77777777" w:rsidR="007C00BE" w:rsidRDefault="003F590F">
            <w:r>
              <w:t>0.0430</w:t>
            </w:r>
          </w:p>
        </w:tc>
        <w:tc>
          <w:tcPr>
            <w:tcW w:w="1516" w:type="dxa"/>
            <w:vAlign w:val="center"/>
          </w:tcPr>
          <w:p w14:paraId="08EE23A1" w14:textId="77777777" w:rsidR="007C00BE" w:rsidRDefault="007C00BE">
            <w:pPr>
              <w:rPr>
                <w:sz w:val="18"/>
                <w:szCs w:val="18"/>
              </w:rPr>
            </w:pPr>
          </w:p>
        </w:tc>
      </w:tr>
      <w:tr w:rsidR="007C00BE" w14:paraId="5ABAF384" w14:textId="77777777">
        <w:tc>
          <w:tcPr>
            <w:tcW w:w="2196" w:type="dxa"/>
            <w:shd w:val="clear" w:color="auto" w:fill="E6E6E6"/>
            <w:vAlign w:val="center"/>
          </w:tcPr>
          <w:p w14:paraId="5E619B27" w14:textId="77777777" w:rsidR="007C00BE" w:rsidRDefault="003F590F">
            <w:r>
              <w:t>TD</w:t>
            </w:r>
            <w:r>
              <w:t>泡沫混凝土保温板</w:t>
            </w:r>
          </w:p>
        </w:tc>
        <w:tc>
          <w:tcPr>
            <w:tcW w:w="1018" w:type="dxa"/>
            <w:vAlign w:val="center"/>
          </w:tcPr>
          <w:p w14:paraId="618A04FA" w14:textId="77777777" w:rsidR="007C00BE" w:rsidRDefault="003F590F">
            <w:r>
              <w:t>0.045</w:t>
            </w:r>
          </w:p>
        </w:tc>
        <w:tc>
          <w:tcPr>
            <w:tcW w:w="1030" w:type="dxa"/>
            <w:vAlign w:val="center"/>
          </w:tcPr>
          <w:p w14:paraId="06EDD48C" w14:textId="77777777" w:rsidR="007C00BE" w:rsidRDefault="003F590F">
            <w:r>
              <w:t>1.050</w:t>
            </w:r>
          </w:p>
        </w:tc>
        <w:tc>
          <w:tcPr>
            <w:tcW w:w="848" w:type="dxa"/>
            <w:vAlign w:val="center"/>
          </w:tcPr>
          <w:p w14:paraId="6CFFBDA6" w14:textId="77777777" w:rsidR="007C00BE" w:rsidRDefault="003F590F">
            <w:r>
              <w:t>120.0</w:t>
            </w:r>
          </w:p>
        </w:tc>
        <w:tc>
          <w:tcPr>
            <w:tcW w:w="1018" w:type="dxa"/>
            <w:vAlign w:val="center"/>
          </w:tcPr>
          <w:p w14:paraId="2A1B6B63" w14:textId="77777777" w:rsidR="007C00BE" w:rsidRDefault="003F590F">
            <w:r>
              <w:t>1092.0</w:t>
            </w:r>
          </w:p>
        </w:tc>
        <w:tc>
          <w:tcPr>
            <w:tcW w:w="1188" w:type="dxa"/>
            <w:vAlign w:val="center"/>
          </w:tcPr>
          <w:p w14:paraId="78F385F6" w14:textId="77777777" w:rsidR="007C00BE" w:rsidRDefault="003F590F">
            <w:r>
              <w:t>0.0158</w:t>
            </w:r>
          </w:p>
        </w:tc>
        <w:tc>
          <w:tcPr>
            <w:tcW w:w="1516" w:type="dxa"/>
            <w:vAlign w:val="center"/>
          </w:tcPr>
          <w:p w14:paraId="316715C5" w14:textId="77777777" w:rsidR="007C00BE" w:rsidRDefault="003F590F">
            <w:r>
              <w:rPr>
                <w:sz w:val="18"/>
                <w:szCs w:val="18"/>
              </w:rPr>
              <w:t>内蒙古天达建材有限责任公司</w:t>
            </w:r>
          </w:p>
        </w:tc>
      </w:tr>
      <w:tr w:rsidR="007C00BE" w14:paraId="00483464" w14:textId="77777777">
        <w:tc>
          <w:tcPr>
            <w:tcW w:w="2196" w:type="dxa"/>
            <w:shd w:val="clear" w:color="auto" w:fill="E6E6E6"/>
            <w:vAlign w:val="center"/>
          </w:tcPr>
          <w:p w14:paraId="511CFDB2" w14:textId="77777777" w:rsidR="007C00BE" w:rsidRDefault="003F590F">
            <w:r>
              <w:t>抗裂砂浆</w:t>
            </w:r>
          </w:p>
        </w:tc>
        <w:tc>
          <w:tcPr>
            <w:tcW w:w="1018" w:type="dxa"/>
            <w:vAlign w:val="center"/>
          </w:tcPr>
          <w:p w14:paraId="603D8156" w14:textId="77777777" w:rsidR="007C00BE" w:rsidRDefault="003F590F">
            <w:r>
              <w:t>0.930</w:t>
            </w:r>
          </w:p>
        </w:tc>
        <w:tc>
          <w:tcPr>
            <w:tcW w:w="1030" w:type="dxa"/>
            <w:vAlign w:val="center"/>
          </w:tcPr>
          <w:p w14:paraId="32979AC2" w14:textId="77777777" w:rsidR="007C00BE" w:rsidRDefault="003F590F">
            <w:r>
              <w:t>11.306</w:t>
            </w:r>
          </w:p>
        </w:tc>
        <w:tc>
          <w:tcPr>
            <w:tcW w:w="848" w:type="dxa"/>
            <w:vAlign w:val="center"/>
          </w:tcPr>
          <w:p w14:paraId="7D18C822" w14:textId="77777777" w:rsidR="007C00BE" w:rsidRDefault="003F590F">
            <w:r>
              <w:t>1800.0</w:t>
            </w:r>
          </w:p>
        </w:tc>
        <w:tc>
          <w:tcPr>
            <w:tcW w:w="1018" w:type="dxa"/>
            <w:vAlign w:val="center"/>
          </w:tcPr>
          <w:p w14:paraId="3AC2C161" w14:textId="77777777" w:rsidR="007C00BE" w:rsidRDefault="003F590F">
            <w:r>
              <w:t>1050.0</w:t>
            </w:r>
          </w:p>
        </w:tc>
        <w:tc>
          <w:tcPr>
            <w:tcW w:w="1188" w:type="dxa"/>
            <w:vAlign w:val="center"/>
          </w:tcPr>
          <w:p w14:paraId="5C8177FC" w14:textId="77777777" w:rsidR="007C00BE" w:rsidRDefault="003F590F">
            <w:r>
              <w:t>0.0140</w:t>
            </w:r>
          </w:p>
        </w:tc>
        <w:tc>
          <w:tcPr>
            <w:tcW w:w="1516" w:type="dxa"/>
            <w:vAlign w:val="center"/>
          </w:tcPr>
          <w:p w14:paraId="6DE4DEE7" w14:textId="77777777" w:rsidR="007C00BE" w:rsidRDefault="007C00BE">
            <w:pPr>
              <w:rPr>
                <w:sz w:val="18"/>
                <w:szCs w:val="18"/>
              </w:rPr>
            </w:pPr>
          </w:p>
        </w:tc>
      </w:tr>
      <w:tr w:rsidR="007C00BE" w14:paraId="0E92873B" w14:textId="77777777">
        <w:tc>
          <w:tcPr>
            <w:tcW w:w="2196" w:type="dxa"/>
            <w:shd w:val="clear" w:color="auto" w:fill="E6E6E6"/>
            <w:vAlign w:val="center"/>
          </w:tcPr>
          <w:p w14:paraId="6D0E862A" w14:textId="77777777" w:rsidR="007C00BE" w:rsidRDefault="003F590F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613DEF0B" w14:textId="77777777" w:rsidR="007C00BE" w:rsidRDefault="003F590F">
            <w:r>
              <w:t>0.870</w:t>
            </w:r>
          </w:p>
        </w:tc>
        <w:tc>
          <w:tcPr>
            <w:tcW w:w="1030" w:type="dxa"/>
            <w:vAlign w:val="center"/>
          </w:tcPr>
          <w:p w14:paraId="200875E7" w14:textId="77777777" w:rsidR="007C00BE" w:rsidRDefault="003F590F">
            <w:r>
              <w:t>10.750</w:t>
            </w:r>
          </w:p>
        </w:tc>
        <w:tc>
          <w:tcPr>
            <w:tcW w:w="848" w:type="dxa"/>
            <w:vAlign w:val="center"/>
          </w:tcPr>
          <w:p w14:paraId="7F9FF0E3" w14:textId="77777777" w:rsidR="007C00BE" w:rsidRDefault="003F590F">
            <w:r>
              <w:t>1700.0</w:t>
            </w:r>
          </w:p>
        </w:tc>
        <w:tc>
          <w:tcPr>
            <w:tcW w:w="1018" w:type="dxa"/>
            <w:vAlign w:val="center"/>
          </w:tcPr>
          <w:p w14:paraId="35E929BB" w14:textId="77777777" w:rsidR="007C00BE" w:rsidRDefault="003F590F">
            <w:r>
              <w:t>1050.0</w:t>
            </w:r>
          </w:p>
        </w:tc>
        <w:tc>
          <w:tcPr>
            <w:tcW w:w="1188" w:type="dxa"/>
            <w:vAlign w:val="center"/>
          </w:tcPr>
          <w:p w14:paraId="4CF2A8C0" w14:textId="77777777" w:rsidR="007C00BE" w:rsidRDefault="003F590F">
            <w:r>
              <w:t>0.0975</w:t>
            </w:r>
          </w:p>
        </w:tc>
        <w:tc>
          <w:tcPr>
            <w:tcW w:w="1516" w:type="dxa"/>
            <w:vAlign w:val="center"/>
          </w:tcPr>
          <w:p w14:paraId="1440A1F9" w14:textId="77777777" w:rsidR="007C00BE" w:rsidRDefault="003F590F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7C00BE" w14:paraId="7789E9BF" w14:textId="77777777">
        <w:tc>
          <w:tcPr>
            <w:tcW w:w="2196" w:type="dxa"/>
            <w:shd w:val="clear" w:color="auto" w:fill="E6E6E6"/>
            <w:vAlign w:val="center"/>
          </w:tcPr>
          <w:p w14:paraId="265A97A2" w14:textId="77777777" w:rsidR="007C00BE" w:rsidRDefault="003F590F">
            <w:r>
              <w:t>砂加气块（</w:t>
            </w:r>
            <w:r>
              <w:t>B04</w:t>
            </w:r>
            <w:r>
              <w:t>级）</w:t>
            </w:r>
            <w:r>
              <w:t>(ρ=400-450)</w:t>
            </w:r>
          </w:p>
        </w:tc>
        <w:tc>
          <w:tcPr>
            <w:tcW w:w="1018" w:type="dxa"/>
            <w:vAlign w:val="center"/>
          </w:tcPr>
          <w:p w14:paraId="7C77FA57" w14:textId="77777777" w:rsidR="007C00BE" w:rsidRDefault="003F590F">
            <w:r>
              <w:t>0.110</w:t>
            </w:r>
          </w:p>
        </w:tc>
        <w:tc>
          <w:tcPr>
            <w:tcW w:w="1030" w:type="dxa"/>
            <w:vAlign w:val="center"/>
          </w:tcPr>
          <w:p w14:paraId="21CBC94D" w14:textId="77777777" w:rsidR="007C00BE" w:rsidRDefault="003F590F">
            <w:r>
              <w:t>2.260</w:t>
            </w:r>
          </w:p>
        </w:tc>
        <w:tc>
          <w:tcPr>
            <w:tcW w:w="848" w:type="dxa"/>
            <w:vAlign w:val="center"/>
          </w:tcPr>
          <w:p w14:paraId="21F665D1" w14:textId="77777777" w:rsidR="007C00BE" w:rsidRDefault="003F590F">
            <w:r>
              <w:t>425.0</w:t>
            </w:r>
          </w:p>
        </w:tc>
        <w:tc>
          <w:tcPr>
            <w:tcW w:w="1018" w:type="dxa"/>
            <w:vAlign w:val="center"/>
          </w:tcPr>
          <w:p w14:paraId="04ACCA69" w14:textId="77777777" w:rsidR="007C00BE" w:rsidRDefault="003F590F">
            <w:r>
              <w:t>1502.0</w:t>
            </w:r>
          </w:p>
        </w:tc>
        <w:tc>
          <w:tcPr>
            <w:tcW w:w="1188" w:type="dxa"/>
            <w:vAlign w:val="center"/>
          </w:tcPr>
          <w:p w14:paraId="73DDDC8F" w14:textId="77777777" w:rsidR="007C00BE" w:rsidRDefault="003F590F">
            <w:r>
              <w:t>0.0000</w:t>
            </w:r>
          </w:p>
        </w:tc>
        <w:tc>
          <w:tcPr>
            <w:tcW w:w="1516" w:type="dxa"/>
            <w:vAlign w:val="center"/>
          </w:tcPr>
          <w:p w14:paraId="21633F8E" w14:textId="77777777" w:rsidR="007C00BE" w:rsidRDefault="007C00BE">
            <w:pPr>
              <w:rPr>
                <w:sz w:val="18"/>
                <w:szCs w:val="18"/>
              </w:rPr>
            </w:pPr>
          </w:p>
        </w:tc>
      </w:tr>
    </w:tbl>
    <w:p w14:paraId="00D94950" w14:textId="77777777" w:rsidR="007C00BE" w:rsidRDefault="003F590F">
      <w:pPr>
        <w:pStyle w:val="2"/>
        <w:widowControl w:val="0"/>
        <w:rPr>
          <w:kern w:val="2"/>
        </w:rPr>
      </w:pPr>
      <w:bookmarkStart w:id="56" w:name="_Toc91883895"/>
      <w:r>
        <w:rPr>
          <w:kern w:val="2"/>
        </w:rPr>
        <w:t>屋顶</w:t>
      </w:r>
      <w:bookmarkEnd w:id="56"/>
    </w:p>
    <w:p w14:paraId="2ADE3E88" w14:textId="77777777" w:rsidR="007C00BE" w:rsidRDefault="003F590F">
      <w:pPr>
        <w:pStyle w:val="3"/>
        <w:widowControl w:val="0"/>
        <w:jc w:val="both"/>
        <w:rPr>
          <w:kern w:val="2"/>
          <w:szCs w:val="24"/>
        </w:rPr>
      </w:pPr>
      <w:bookmarkStart w:id="57" w:name="_Toc91883896"/>
      <w:r>
        <w:rPr>
          <w:kern w:val="2"/>
          <w:szCs w:val="24"/>
        </w:rPr>
        <w:t>屋顶构造一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C00BE" w14:paraId="691D63F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B11B14A" w14:textId="77777777" w:rsidR="007C00BE" w:rsidRDefault="003F590F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CB269B" w14:textId="77777777" w:rsidR="007C00BE" w:rsidRDefault="003F590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94EBC6" w14:textId="77777777" w:rsidR="007C00BE" w:rsidRDefault="003F590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25FCD3" w14:textId="77777777" w:rsidR="007C00BE" w:rsidRDefault="003F590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60E1B9" w14:textId="77777777" w:rsidR="007C00BE" w:rsidRDefault="003F590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C06374" w14:textId="77777777" w:rsidR="007C00BE" w:rsidRDefault="003F590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6B42C8A" w14:textId="77777777" w:rsidR="007C00BE" w:rsidRDefault="003F590F">
            <w:pPr>
              <w:jc w:val="center"/>
            </w:pPr>
            <w:r>
              <w:t>热惰性指标</w:t>
            </w:r>
          </w:p>
        </w:tc>
      </w:tr>
      <w:tr w:rsidR="007C00BE" w14:paraId="5692905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791505A" w14:textId="77777777" w:rsidR="007C00BE" w:rsidRDefault="007C00B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CC46111" w14:textId="77777777" w:rsidR="007C00BE" w:rsidRDefault="003F590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CC90E1" w14:textId="77777777" w:rsidR="007C00BE" w:rsidRDefault="003F590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DF016D" w14:textId="77777777" w:rsidR="007C00BE" w:rsidRDefault="003F590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46657A" w14:textId="77777777" w:rsidR="007C00BE" w:rsidRDefault="003F590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AFB99D" w14:textId="77777777" w:rsidR="007C00BE" w:rsidRDefault="003F590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F7069AB" w14:textId="77777777" w:rsidR="007C00BE" w:rsidRDefault="003F590F">
            <w:pPr>
              <w:jc w:val="center"/>
            </w:pPr>
            <w:r>
              <w:t>D=R*S</w:t>
            </w:r>
          </w:p>
        </w:tc>
      </w:tr>
      <w:tr w:rsidR="007C00BE" w14:paraId="1BC419EE" w14:textId="77777777">
        <w:tc>
          <w:tcPr>
            <w:tcW w:w="3345" w:type="dxa"/>
            <w:vAlign w:val="center"/>
          </w:tcPr>
          <w:p w14:paraId="4FB88E42" w14:textId="77777777" w:rsidR="007C00BE" w:rsidRDefault="003F590F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76365157" w14:textId="77777777" w:rsidR="007C00BE" w:rsidRDefault="003F590F">
            <w:r>
              <w:t>40</w:t>
            </w:r>
          </w:p>
        </w:tc>
        <w:tc>
          <w:tcPr>
            <w:tcW w:w="1075" w:type="dxa"/>
            <w:vAlign w:val="center"/>
          </w:tcPr>
          <w:p w14:paraId="1CDB6EDE" w14:textId="77777777" w:rsidR="007C00BE" w:rsidRDefault="003F590F">
            <w:r>
              <w:t>1.510</w:t>
            </w:r>
          </w:p>
        </w:tc>
        <w:tc>
          <w:tcPr>
            <w:tcW w:w="1075" w:type="dxa"/>
            <w:vAlign w:val="center"/>
          </w:tcPr>
          <w:p w14:paraId="293902A8" w14:textId="77777777" w:rsidR="007C00BE" w:rsidRDefault="003F590F">
            <w:r>
              <w:t>15.360</w:t>
            </w:r>
          </w:p>
        </w:tc>
        <w:tc>
          <w:tcPr>
            <w:tcW w:w="848" w:type="dxa"/>
            <w:vAlign w:val="center"/>
          </w:tcPr>
          <w:p w14:paraId="0B27AFDD" w14:textId="77777777" w:rsidR="007C00BE" w:rsidRDefault="003F590F">
            <w:r>
              <w:t>1.00</w:t>
            </w:r>
          </w:p>
        </w:tc>
        <w:tc>
          <w:tcPr>
            <w:tcW w:w="1075" w:type="dxa"/>
            <w:vAlign w:val="center"/>
          </w:tcPr>
          <w:p w14:paraId="0C927A0B" w14:textId="77777777" w:rsidR="007C00BE" w:rsidRDefault="003F590F">
            <w:r>
              <w:t>0.026</w:t>
            </w:r>
          </w:p>
        </w:tc>
        <w:tc>
          <w:tcPr>
            <w:tcW w:w="1064" w:type="dxa"/>
            <w:vAlign w:val="center"/>
          </w:tcPr>
          <w:p w14:paraId="6A60B9C8" w14:textId="77777777" w:rsidR="007C00BE" w:rsidRDefault="003F590F">
            <w:r>
              <w:t>0.407</w:t>
            </w:r>
          </w:p>
        </w:tc>
      </w:tr>
      <w:tr w:rsidR="007C00BE" w14:paraId="3015556F" w14:textId="77777777">
        <w:tc>
          <w:tcPr>
            <w:tcW w:w="3345" w:type="dxa"/>
            <w:vAlign w:val="center"/>
          </w:tcPr>
          <w:p w14:paraId="4D2384FE" w14:textId="77777777" w:rsidR="007C00BE" w:rsidRDefault="003F590F">
            <w:r>
              <w:t>水泥砂浆</w:t>
            </w:r>
          </w:p>
        </w:tc>
        <w:tc>
          <w:tcPr>
            <w:tcW w:w="848" w:type="dxa"/>
            <w:vAlign w:val="center"/>
          </w:tcPr>
          <w:p w14:paraId="66B1F3B1" w14:textId="77777777" w:rsidR="007C00BE" w:rsidRDefault="003F590F">
            <w:r>
              <w:t>20</w:t>
            </w:r>
          </w:p>
        </w:tc>
        <w:tc>
          <w:tcPr>
            <w:tcW w:w="1075" w:type="dxa"/>
            <w:vAlign w:val="center"/>
          </w:tcPr>
          <w:p w14:paraId="53DEAAF6" w14:textId="77777777" w:rsidR="007C00BE" w:rsidRDefault="003F590F">
            <w:r>
              <w:t>0.930</w:t>
            </w:r>
          </w:p>
        </w:tc>
        <w:tc>
          <w:tcPr>
            <w:tcW w:w="1075" w:type="dxa"/>
            <w:vAlign w:val="center"/>
          </w:tcPr>
          <w:p w14:paraId="20517B28" w14:textId="77777777" w:rsidR="007C00BE" w:rsidRDefault="003F590F">
            <w:r>
              <w:t>11.370</w:t>
            </w:r>
          </w:p>
        </w:tc>
        <w:tc>
          <w:tcPr>
            <w:tcW w:w="848" w:type="dxa"/>
            <w:vAlign w:val="center"/>
          </w:tcPr>
          <w:p w14:paraId="70EE7490" w14:textId="77777777" w:rsidR="007C00BE" w:rsidRDefault="003F590F">
            <w:r>
              <w:t>1.00</w:t>
            </w:r>
          </w:p>
        </w:tc>
        <w:tc>
          <w:tcPr>
            <w:tcW w:w="1075" w:type="dxa"/>
            <w:vAlign w:val="center"/>
          </w:tcPr>
          <w:p w14:paraId="06FA99A6" w14:textId="77777777" w:rsidR="007C00BE" w:rsidRDefault="003F590F">
            <w:r>
              <w:t>0.022</w:t>
            </w:r>
          </w:p>
        </w:tc>
        <w:tc>
          <w:tcPr>
            <w:tcW w:w="1064" w:type="dxa"/>
            <w:vAlign w:val="center"/>
          </w:tcPr>
          <w:p w14:paraId="56E526FB" w14:textId="77777777" w:rsidR="007C00BE" w:rsidRDefault="003F590F">
            <w:r>
              <w:t>0.245</w:t>
            </w:r>
          </w:p>
        </w:tc>
      </w:tr>
      <w:tr w:rsidR="007C00BE" w14:paraId="2E36D2EC" w14:textId="77777777">
        <w:tc>
          <w:tcPr>
            <w:tcW w:w="3345" w:type="dxa"/>
            <w:vAlign w:val="center"/>
          </w:tcPr>
          <w:p w14:paraId="3D7B4C88" w14:textId="77777777" w:rsidR="007C00BE" w:rsidRDefault="003F590F">
            <w:r>
              <w:t>粉煤灰陶粒混凝土</w:t>
            </w:r>
            <w:r>
              <w:t>(ρ=1100)</w:t>
            </w:r>
          </w:p>
        </w:tc>
        <w:tc>
          <w:tcPr>
            <w:tcW w:w="848" w:type="dxa"/>
            <w:vAlign w:val="center"/>
          </w:tcPr>
          <w:p w14:paraId="3E33C2A4" w14:textId="77777777" w:rsidR="007C00BE" w:rsidRDefault="003F590F">
            <w:r>
              <w:t>50</w:t>
            </w:r>
          </w:p>
        </w:tc>
        <w:tc>
          <w:tcPr>
            <w:tcW w:w="1075" w:type="dxa"/>
            <w:vAlign w:val="center"/>
          </w:tcPr>
          <w:p w14:paraId="62BEE11F" w14:textId="77777777" w:rsidR="007C00BE" w:rsidRDefault="003F590F">
            <w:r>
              <w:t>0.440</w:t>
            </w:r>
          </w:p>
        </w:tc>
        <w:tc>
          <w:tcPr>
            <w:tcW w:w="1075" w:type="dxa"/>
            <w:vAlign w:val="center"/>
          </w:tcPr>
          <w:p w14:paraId="4FCF5068" w14:textId="77777777" w:rsidR="007C00BE" w:rsidRDefault="003F590F">
            <w:r>
              <w:t>6.300</w:t>
            </w:r>
          </w:p>
        </w:tc>
        <w:tc>
          <w:tcPr>
            <w:tcW w:w="848" w:type="dxa"/>
            <w:vAlign w:val="center"/>
          </w:tcPr>
          <w:p w14:paraId="5F4C8011" w14:textId="77777777" w:rsidR="007C00BE" w:rsidRDefault="003F590F">
            <w:r>
              <w:t>1.00</w:t>
            </w:r>
          </w:p>
        </w:tc>
        <w:tc>
          <w:tcPr>
            <w:tcW w:w="1075" w:type="dxa"/>
            <w:vAlign w:val="center"/>
          </w:tcPr>
          <w:p w14:paraId="14DA07A9" w14:textId="77777777" w:rsidR="007C00BE" w:rsidRDefault="003F590F">
            <w:r>
              <w:t>0.114</w:t>
            </w:r>
          </w:p>
        </w:tc>
        <w:tc>
          <w:tcPr>
            <w:tcW w:w="1064" w:type="dxa"/>
            <w:vAlign w:val="center"/>
          </w:tcPr>
          <w:p w14:paraId="0B649F10" w14:textId="77777777" w:rsidR="007C00BE" w:rsidRDefault="003F590F">
            <w:r>
              <w:t>0.716</w:t>
            </w:r>
          </w:p>
        </w:tc>
      </w:tr>
      <w:tr w:rsidR="007C00BE" w14:paraId="6EC78A3B" w14:textId="77777777">
        <w:tc>
          <w:tcPr>
            <w:tcW w:w="3345" w:type="dxa"/>
            <w:vAlign w:val="center"/>
          </w:tcPr>
          <w:p w14:paraId="084684B9" w14:textId="77777777" w:rsidR="007C00BE" w:rsidRDefault="003F590F">
            <w:r>
              <w:t>岩棉板（</w:t>
            </w:r>
            <w:r>
              <w:t>ρ=60~160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145E70A5" w14:textId="77777777" w:rsidR="007C00BE" w:rsidRDefault="003F590F">
            <w:r>
              <w:t>120</w:t>
            </w:r>
          </w:p>
        </w:tc>
        <w:tc>
          <w:tcPr>
            <w:tcW w:w="1075" w:type="dxa"/>
            <w:vAlign w:val="center"/>
          </w:tcPr>
          <w:p w14:paraId="06142FB4" w14:textId="77777777" w:rsidR="007C00BE" w:rsidRDefault="003F590F">
            <w:r>
              <w:t>0.041</w:t>
            </w:r>
          </w:p>
        </w:tc>
        <w:tc>
          <w:tcPr>
            <w:tcW w:w="1075" w:type="dxa"/>
            <w:vAlign w:val="center"/>
          </w:tcPr>
          <w:p w14:paraId="4F76C3FD" w14:textId="77777777" w:rsidR="007C00BE" w:rsidRDefault="003F590F">
            <w:r>
              <w:t>0.615</w:t>
            </w:r>
          </w:p>
        </w:tc>
        <w:tc>
          <w:tcPr>
            <w:tcW w:w="848" w:type="dxa"/>
            <w:vAlign w:val="center"/>
          </w:tcPr>
          <w:p w14:paraId="1A499236" w14:textId="77777777" w:rsidR="007C00BE" w:rsidRDefault="003F590F">
            <w:r>
              <w:t>1.00</w:t>
            </w:r>
          </w:p>
        </w:tc>
        <w:tc>
          <w:tcPr>
            <w:tcW w:w="1075" w:type="dxa"/>
            <w:vAlign w:val="center"/>
          </w:tcPr>
          <w:p w14:paraId="137AD82B" w14:textId="77777777" w:rsidR="007C00BE" w:rsidRDefault="003F590F">
            <w:r>
              <w:t>2.927</w:t>
            </w:r>
          </w:p>
        </w:tc>
        <w:tc>
          <w:tcPr>
            <w:tcW w:w="1064" w:type="dxa"/>
            <w:vAlign w:val="center"/>
          </w:tcPr>
          <w:p w14:paraId="6AC3A616" w14:textId="77777777" w:rsidR="007C00BE" w:rsidRDefault="003F590F">
            <w:r>
              <w:t>1.800</w:t>
            </w:r>
          </w:p>
        </w:tc>
      </w:tr>
      <w:tr w:rsidR="007C00BE" w14:paraId="31DF955D" w14:textId="77777777">
        <w:tc>
          <w:tcPr>
            <w:tcW w:w="3345" w:type="dxa"/>
            <w:vAlign w:val="center"/>
          </w:tcPr>
          <w:p w14:paraId="780EFD61" w14:textId="77777777" w:rsidR="007C00BE" w:rsidRDefault="003F590F">
            <w:r>
              <w:t>水泥砂浆</w:t>
            </w:r>
          </w:p>
        </w:tc>
        <w:tc>
          <w:tcPr>
            <w:tcW w:w="848" w:type="dxa"/>
            <w:vAlign w:val="center"/>
          </w:tcPr>
          <w:p w14:paraId="721B6D7E" w14:textId="77777777" w:rsidR="007C00BE" w:rsidRDefault="003F590F">
            <w:r>
              <w:t>20</w:t>
            </w:r>
          </w:p>
        </w:tc>
        <w:tc>
          <w:tcPr>
            <w:tcW w:w="1075" w:type="dxa"/>
            <w:vAlign w:val="center"/>
          </w:tcPr>
          <w:p w14:paraId="21447356" w14:textId="77777777" w:rsidR="007C00BE" w:rsidRDefault="003F590F">
            <w:r>
              <w:t>0.930</w:t>
            </w:r>
          </w:p>
        </w:tc>
        <w:tc>
          <w:tcPr>
            <w:tcW w:w="1075" w:type="dxa"/>
            <w:vAlign w:val="center"/>
          </w:tcPr>
          <w:p w14:paraId="5A0967C2" w14:textId="77777777" w:rsidR="007C00BE" w:rsidRDefault="003F590F">
            <w:r>
              <w:t>11.370</w:t>
            </w:r>
          </w:p>
        </w:tc>
        <w:tc>
          <w:tcPr>
            <w:tcW w:w="848" w:type="dxa"/>
            <w:vAlign w:val="center"/>
          </w:tcPr>
          <w:p w14:paraId="35DE5C30" w14:textId="77777777" w:rsidR="007C00BE" w:rsidRDefault="003F590F">
            <w:r>
              <w:t>1.00</w:t>
            </w:r>
          </w:p>
        </w:tc>
        <w:tc>
          <w:tcPr>
            <w:tcW w:w="1075" w:type="dxa"/>
            <w:vAlign w:val="center"/>
          </w:tcPr>
          <w:p w14:paraId="2E8367B1" w14:textId="77777777" w:rsidR="007C00BE" w:rsidRDefault="003F590F">
            <w:r>
              <w:t>0.022</w:t>
            </w:r>
          </w:p>
        </w:tc>
        <w:tc>
          <w:tcPr>
            <w:tcW w:w="1064" w:type="dxa"/>
            <w:vAlign w:val="center"/>
          </w:tcPr>
          <w:p w14:paraId="022DCB5E" w14:textId="77777777" w:rsidR="007C00BE" w:rsidRDefault="003F590F">
            <w:r>
              <w:t>0.245</w:t>
            </w:r>
          </w:p>
        </w:tc>
      </w:tr>
      <w:tr w:rsidR="007C00BE" w14:paraId="0E19BA1A" w14:textId="77777777">
        <w:tc>
          <w:tcPr>
            <w:tcW w:w="3345" w:type="dxa"/>
            <w:vAlign w:val="center"/>
          </w:tcPr>
          <w:p w14:paraId="6971DDD0" w14:textId="77777777" w:rsidR="007C00BE" w:rsidRDefault="003F590F">
            <w:r>
              <w:t>钢筋混凝土</w:t>
            </w:r>
          </w:p>
        </w:tc>
        <w:tc>
          <w:tcPr>
            <w:tcW w:w="848" w:type="dxa"/>
            <w:vAlign w:val="center"/>
          </w:tcPr>
          <w:p w14:paraId="50575AEA" w14:textId="77777777" w:rsidR="007C00BE" w:rsidRDefault="003F590F">
            <w:r>
              <w:t>120</w:t>
            </w:r>
          </w:p>
        </w:tc>
        <w:tc>
          <w:tcPr>
            <w:tcW w:w="1075" w:type="dxa"/>
            <w:vAlign w:val="center"/>
          </w:tcPr>
          <w:p w14:paraId="4247A17E" w14:textId="77777777" w:rsidR="007C00BE" w:rsidRDefault="003F590F">
            <w:r>
              <w:t>1.740</w:t>
            </w:r>
          </w:p>
        </w:tc>
        <w:tc>
          <w:tcPr>
            <w:tcW w:w="1075" w:type="dxa"/>
            <w:vAlign w:val="center"/>
          </w:tcPr>
          <w:p w14:paraId="510B3A7C" w14:textId="77777777" w:rsidR="007C00BE" w:rsidRDefault="003F590F">
            <w:r>
              <w:t>17.200</w:t>
            </w:r>
          </w:p>
        </w:tc>
        <w:tc>
          <w:tcPr>
            <w:tcW w:w="848" w:type="dxa"/>
            <w:vAlign w:val="center"/>
          </w:tcPr>
          <w:p w14:paraId="36CF8D7A" w14:textId="77777777" w:rsidR="007C00BE" w:rsidRDefault="003F590F">
            <w:r>
              <w:t>1.00</w:t>
            </w:r>
          </w:p>
        </w:tc>
        <w:tc>
          <w:tcPr>
            <w:tcW w:w="1075" w:type="dxa"/>
            <w:vAlign w:val="center"/>
          </w:tcPr>
          <w:p w14:paraId="53734069" w14:textId="77777777" w:rsidR="007C00BE" w:rsidRDefault="003F590F">
            <w:r>
              <w:t>0.069</w:t>
            </w:r>
          </w:p>
        </w:tc>
        <w:tc>
          <w:tcPr>
            <w:tcW w:w="1064" w:type="dxa"/>
            <w:vAlign w:val="center"/>
          </w:tcPr>
          <w:p w14:paraId="077AD3BD" w14:textId="77777777" w:rsidR="007C00BE" w:rsidRDefault="003F590F">
            <w:r>
              <w:t>1.186</w:t>
            </w:r>
          </w:p>
        </w:tc>
      </w:tr>
      <w:tr w:rsidR="007C00BE" w14:paraId="497EE480" w14:textId="77777777">
        <w:tc>
          <w:tcPr>
            <w:tcW w:w="3345" w:type="dxa"/>
            <w:vAlign w:val="center"/>
          </w:tcPr>
          <w:p w14:paraId="0C053304" w14:textId="77777777" w:rsidR="007C00BE" w:rsidRDefault="003F590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E82E370" w14:textId="77777777" w:rsidR="007C00BE" w:rsidRDefault="003F590F">
            <w:r>
              <w:t>370</w:t>
            </w:r>
          </w:p>
        </w:tc>
        <w:tc>
          <w:tcPr>
            <w:tcW w:w="1075" w:type="dxa"/>
            <w:vAlign w:val="center"/>
          </w:tcPr>
          <w:p w14:paraId="3E5C285D" w14:textId="77777777" w:rsidR="007C00BE" w:rsidRDefault="003F590F">
            <w:r>
              <w:t>－</w:t>
            </w:r>
          </w:p>
        </w:tc>
        <w:tc>
          <w:tcPr>
            <w:tcW w:w="1075" w:type="dxa"/>
            <w:vAlign w:val="center"/>
          </w:tcPr>
          <w:p w14:paraId="7085481B" w14:textId="77777777" w:rsidR="007C00BE" w:rsidRDefault="003F590F">
            <w:r>
              <w:t>－</w:t>
            </w:r>
          </w:p>
        </w:tc>
        <w:tc>
          <w:tcPr>
            <w:tcW w:w="848" w:type="dxa"/>
            <w:vAlign w:val="center"/>
          </w:tcPr>
          <w:p w14:paraId="442C2939" w14:textId="77777777" w:rsidR="007C00BE" w:rsidRDefault="003F590F">
            <w:r>
              <w:t>－</w:t>
            </w:r>
          </w:p>
        </w:tc>
        <w:tc>
          <w:tcPr>
            <w:tcW w:w="1075" w:type="dxa"/>
            <w:vAlign w:val="center"/>
          </w:tcPr>
          <w:p w14:paraId="6D363B75" w14:textId="77777777" w:rsidR="007C00BE" w:rsidRDefault="003F590F">
            <w:r>
              <w:t>3.179</w:t>
            </w:r>
          </w:p>
        </w:tc>
        <w:tc>
          <w:tcPr>
            <w:tcW w:w="1064" w:type="dxa"/>
            <w:vAlign w:val="center"/>
          </w:tcPr>
          <w:p w14:paraId="5493E9D8" w14:textId="77777777" w:rsidR="007C00BE" w:rsidRDefault="003F590F">
            <w:r>
              <w:t>4.598</w:t>
            </w:r>
          </w:p>
        </w:tc>
      </w:tr>
      <w:tr w:rsidR="007C00BE" w14:paraId="3B48599C" w14:textId="77777777">
        <w:tc>
          <w:tcPr>
            <w:tcW w:w="3345" w:type="dxa"/>
            <w:shd w:val="clear" w:color="auto" w:fill="E6E6E6"/>
            <w:vAlign w:val="center"/>
          </w:tcPr>
          <w:p w14:paraId="2410E4F5" w14:textId="77777777" w:rsidR="007C00BE" w:rsidRDefault="003F590F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72C5868" w14:textId="77777777" w:rsidR="007C00BE" w:rsidRDefault="003F590F">
            <w:pPr>
              <w:jc w:val="center"/>
            </w:pPr>
            <w:r>
              <w:t>0.30</w:t>
            </w:r>
          </w:p>
        </w:tc>
      </w:tr>
    </w:tbl>
    <w:p w14:paraId="61A2889E" w14:textId="77777777" w:rsidR="007C00BE" w:rsidRDefault="007C00BE">
      <w:pPr>
        <w:widowControl w:val="0"/>
        <w:jc w:val="both"/>
        <w:rPr>
          <w:kern w:val="2"/>
          <w:szCs w:val="24"/>
          <w:lang w:val="en-US"/>
        </w:rPr>
      </w:pPr>
    </w:p>
    <w:p w14:paraId="335FF229" w14:textId="77777777" w:rsidR="007C00BE" w:rsidRDefault="003F590F">
      <w:pPr>
        <w:pStyle w:val="2"/>
        <w:widowControl w:val="0"/>
        <w:rPr>
          <w:kern w:val="2"/>
        </w:rPr>
      </w:pPr>
      <w:bookmarkStart w:id="58" w:name="_Toc91883897"/>
      <w:r>
        <w:rPr>
          <w:kern w:val="2"/>
        </w:rPr>
        <w:t>外墙</w:t>
      </w:r>
      <w:bookmarkEnd w:id="58"/>
    </w:p>
    <w:p w14:paraId="02D9E3CB" w14:textId="77777777" w:rsidR="007C00BE" w:rsidRDefault="003F590F">
      <w:pPr>
        <w:pStyle w:val="3"/>
        <w:widowControl w:val="0"/>
        <w:jc w:val="both"/>
        <w:rPr>
          <w:kern w:val="2"/>
          <w:szCs w:val="24"/>
        </w:rPr>
      </w:pPr>
      <w:bookmarkStart w:id="59" w:name="_Toc91883898"/>
      <w:r>
        <w:rPr>
          <w:kern w:val="2"/>
          <w:szCs w:val="24"/>
        </w:rPr>
        <w:t>外墙构造一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C00BE" w14:paraId="4D7FC05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C048E80" w14:textId="77777777" w:rsidR="007C00BE" w:rsidRDefault="003F590F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5DBC7B3" w14:textId="77777777" w:rsidR="007C00BE" w:rsidRDefault="003F590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8910E4" w14:textId="77777777" w:rsidR="007C00BE" w:rsidRDefault="003F590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59E621" w14:textId="77777777" w:rsidR="007C00BE" w:rsidRDefault="003F590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DE37AA" w14:textId="77777777" w:rsidR="007C00BE" w:rsidRDefault="003F590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0A26A8" w14:textId="77777777" w:rsidR="007C00BE" w:rsidRDefault="003F590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779FA2F" w14:textId="77777777" w:rsidR="007C00BE" w:rsidRDefault="003F590F">
            <w:pPr>
              <w:jc w:val="center"/>
            </w:pPr>
            <w:r>
              <w:t>热惰性指标</w:t>
            </w:r>
          </w:p>
        </w:tc>
      </w:tr>
      <w:tr w:rsidR="007C00BE" w14:paraId="5C11A85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9033063" w14:textId="77777777" w:rsidR="007C00BE" w:rsidRDefault="007C00B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A640AD3" w14:textId="77777777" w:rsidR="007C00BE" w:rsidRDefault="003F590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0017B7" w14:textId="77777777" w:rsidR="007C00BE" w:rsidRDefault="003F590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9ACA3B" w14:textId="77777777" w:rsidR="007C00BE" w:rsidRDefault="003F590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64D11ED" w14:textId="77777777" w:rsidR="007C00BE" w:rsidRDefault="003F590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B5786F" w14:textId="77777777" w:rsidR="007C00BE" w:rsidRDefault="003F590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DD9EACD" w14:textId="77777777" w:rsidR="007C00BE" w:rsidRDefault="003F590F">
            <w:pPr>
              <w:jc w:val="center"/>
            </w:pPr>
            <w:r>
              <w:t>D=R*S</w:t>
            </w:r>
          </w:p>
        </w:tc>
      </w:tr>
      <w:tr w:rsidR="007C00BE" w14:paraId="5755FA7E" w14:textId="77777777">
        <w:tc>
          <w:tcPr>
            <w:tcW w:w="3345" w:type="dxa"/>
            <w:vAlign w:val="center"/>
          </w:tcPr>
          <w:p w14:paraId="2C73105B" w14:textId="77777777" w:rsidR="007C00BE" w:rsidRDefault="003F590F">
            <w:r>
              <w:t>聚合物砂浆（网格布）</w:t>
            </w:r>
          </w:p>
        </w:tc>
        <w:tc>
          <w:tcPr>
            <w:tcW w:w="848" w:type="dxa"/>
            <w:vAlign w:val="center"/>
          </w:tcPr>
          <w:p w14:paraId="5547403C" w14:textId="77777777" w:rsidR="007C00BE" w:rsidRDefault="003F590F">
            <w:r>
              <w:t>8</w:t>
            </w:r>
          </w:p>
        </w:tc>
        <w:tc>
          <w:tcPr>
            <w:tcW w:w="1075" w:type="dxa"/>
            <w:vAlign w:val="center"/>
          </w:tcPr>
          <w:p w14:paraId="29781B16" w14:textId="77777777" w:rsidR="007C00BE" w:rsidRDefault="003F590F">
            <w:r>
              <w:t>0.930</w:t>
            </w:r>
          </w:p>
        </w:tc>
        <w:tc>
          <w:tcPr>
            <w:tcW w:w="1075" w:type="dxa"/>
            <w:vAlign w:val="center"/>
          </w:tcPr>
          <w:p w14:paraId="7FB3D3EF" w14:textId="77777777" w:rsidR="007C00BE" w:rsidRDefault="003F590F">
            <w:r>
              <w:t>11.306</w:t>
            </w:r>
          </w:p>
        </w:tc>
        <w:tc>
          <w:tcPr>
            <w:tcW w:w="848" w:type="dxa"/>
            <w:vAlign w:val="center"/>
          </w:tcPr>
          <w:p w14:paraId="30D679D3" w14:textId="77777777" w:rsidR="007C00BE" w:rsidRDefault="003F590F">
            <w:r>
              <w:t>1.00</w:t>
            </w:r>
          </w:p>
        </w:tc>
        <w:tc>
          <w:tcPr>
            <w:tcW w:w="1075" w:type="dxa"/>
            <w:vAlign w:val="center"/>
          </w:tcPr>
          <w:p w14:paraId="2F0C7330" w14:textId="77777777" w:rsidR="007C00BE" w:rsidRDefault="003F590F">
            <w:r>
              <w:t>0.009</w:t>
            </w:r>
          </w:p>
        </w:tc>
        <w:tc>
          <w:tcPr>
            <w:tcW w:w="1064" w:type="dxa"/>
            <w:vAlign w:val="center"/>
          </w:tcPr>
          <w:p w14:paraId="0BABC29F" w14:textId="77777777" w:rsidR="007C00BE" w:rsidRDefault="003F590F">
            <w:r>
              <w:t>0.097</w:t>
            </w:r>
          </w:p>
        </w:tc>
      </w:tr>
      <w:tr w:rsidR="007C00BE" w14:paraId="30058A30" w14:textId="77777777">
        <w:tc>
          <w:tcPr>
            <w:tcW w:w="3345" w:type="dxa"/>
            <w:vAlign w:val="center"/>
          </w:tcPr>
          <w:p w14:paraId="18779E79" w14:textId="77777777" w:rsidR="007C00BE" w:rsidRDefault="003F590F">
            <w:r>
              <w:t>聚苯乙烯泡沫塑料</w:t>
            </w:r>
          </w:p>
        </w:tc>
        <w:tc>
          <w:tcPr>
            <w:tcW w:w="848" w:type="dxa"/>
            <w:vAlign w:val="center"/>
          </w:tcPr>
          <w:p w14:paraId="4007549C" w14:textId="77777777" w:rsidR="007C00BE" w:rsidRDefault="003F590F">
            <w:r>
              <w:t>35</w:t>
            </w:r>
          </w:p>
        </w:tc>
        <w:tc>
          <w:tcPr>
            <w:tcW w:w="1075" w:type="dxa"/>
            <w:vAlign w:val="center"/>
          </w:tcPr>
          <w:p w14:paraId="7445B78A" w14:textId="77777777" w:rsidR="007C00BE" w:rsidRDefault="003F590F">
            <w:r>
              <w:t>0.042</w:t>
            </w:r>
          </w:p>
        </w:tc>
        <w:tc>
          <w:tcPr>
            <w:tcW w:w="1075" w:type="dxa"/>
            <w:vAlign w:val="center"/>
          </w:tcPr>
          <w:p w14:paraId="319F254A" w14:textId="77777777" w:rsidR="007C00BE" w:rsidRDefault="003F590F">
            <w:r>
              <w:t>0.360</w:t>
            </w:r>
          </w:p>
        </w:tc>
        <w:tc>
          <w:tcPr>
            <w:tcW w:w="848" w:type="dxa"/>
            <w:vAlign w:val="center"/>
          </w:tcPr>
          <w:p w14:paraId="416660F9" w14:textId="77777777" w:rsidR="007C00BE" w:rsidRDefault="003F590F">
            <w:r>
              <w:t>1.20</w:t>
            </w:r>
          </w:p>
        </w:tc>
        <w:tc>
          <w:tcPr>
            <w:tcW w:w="1075" w:type="dxa"/>
            <w:vAlign w:val="center"/>
          </w:tcPr>
          <w:p w14:paraId="0FA3092D" w14:textId="77777777" w:rsidR="007C00BE" w:rsidRDefault="003F590F">
            <w:r>
              <w:t>0.694</w:t>
            </w:r>
          </w:p>
        </w:tc>
        <w:tc>
          <w:tcPr>
            <w:tcW w:w="1064" w:type="dxa"/>
            <w:vAlign w:val="center"/>
          </w:tcPr>
          <w:p w14:paraId="7CA3B938" w14:textId="77777777" w:rsidR="007C00BE" w:rsidRDefault="003F590F">
            <w:r>
              <w:t>0.300</w:t>
            </w:r>
          </w:p>
        </w:tc>
      </w:tr>
      <w:tr w:rsidR="007C00BE" w14:paraId="448B8A81" w14:textId="77777777">
        <w:tc>
          <w:tcPr>
            <w:tcW w:w="3345" w:type="dxa"/>
            <w:vAlign w:val="center"/>
          </w:tcPr>
          <w:p w14:paraId="5F931C31" w14:textId="77777777" w:rsidR="007C00BE" w:rsidRDefault="003F590F">
            <w:r>
              <w:t>蒸压粉煤灰加气混凝土块</w:t>
            </w:r>
          </w:p>
        </w:tc>
        <w:tc>
          <w:tcPr>
            <w:tcW w:w="848" w:type="dxa"/>
            <w:vAlign w:val="center"/>
          </w:tcPr>
          <w:p w14:paraId="29AD6BF4" w14:textId="77777777" w:rsidR="007C00BE" w:rsidRDefault="003F590F">
            <w:r>
              <w:t>200</w:t>
            </w:r>
          </w:p>
        </w:tc>
        <w:tc>
          <w:tcPr>
            <w:tcW w:w="1075" w:type="dxa"/>
            <w:vAlign w:val="center"/>
          </w:tcPr>
          <w:p w14:paraId="7D13358C" w14:textId="77777777" w:rsidR="007C00BE" w:rsidRDefault="003F590F">
            <w:r>
              <w:t>0.140</w:t>
            </w:r>
          </w:p>
        </w:tc>
        <w:tc>
          <w:tcPr>
            <w:tcW w:w="1075" w:type="dxa"/>
            <w:vAlign w:val="center"/>
          </w:tcPr>
          <w:p w14:paraId="64FA27C1" w14:textId="77777777" w:rsidR="007C00BE" w:rsidRDefault="003F590F">
            <w:r>
              <w:t>2.256</w:t>
            </w:r>
          </w:p>
        </w:tc>
        <w:tc>
          <w:tcPr>
            <w:tcW w:w="848" w:type="dxa"/>
            <w:vAlign w:val="center"/>
          </w:tcPr>
          <w:p w14:paraId="6BD40688" w14:textId="77777777" w:rsidR="007C00BE" w:rsidRDefault="003F590F">
            <w:r>
              <w:t>1.00</w:t>
            </w:r>
          </w:p>
        </w:tc>
        <w:tc>
          <w:tcPr>
            <w:tcW w:w="1075" w:type="dxa"/>
            <w:vAlign w:val="center"/>
          </w:tcPr>
          <w:p w14:paraId="400B6D11" w14:textId="77777777" w:rsidR="007C00BE" w:rsidRDefault="003F590F">
            <w:r>
              <w:t>1.429</w:t>
            </w:r>
          </w:p>
        </w:tc>
        <w:tc>
          <w:tcPr>
            <w:tcW w:w="1064" w:type="dxa"/>
            <w:vAlign w:val="center"/>
          </w:tcPr>
          <w:p w14:paraId="1164011E" w14:textId="77777777" w:rsidR="007C00BE" w:rsidRDefault="003F590F">
            <w:r>
              <w:t>3.223</w:t>
            </w:r>
          </w:p>
        </w:tc>
      </w:tr>
      <w:tr w:rsidR="007C00BE" w14:paraId="13929705" w14:textId="77777777">
        <w:tc>
          <w:tcPr>
            <w:tcW w:w="3345" w:type="dxa"/>
            <w:vAlign w:val="center"/>
          </w:tcPr>
          <w:p w14:paraId="384D4FF4" w14:textId="77777777" w:rsidR="007C00BE" w:rsidRDefault="003F590F">
            <w:r>
              <w:t>水泥砂浆</w:t>
            </w:r>
          </w:p>
        </w:tc>
        <w:tc>
          <w:tcPr>
            <w:tcW w:w="848" w:type="dxa"/>
            <w:vAlign w:val="center"/>
          </w:tcPr>
          <w:p w14:paraId="09011C5C" w14:textId="77777777" w:rsidR="007C00BE" w:rsidRDefault="003F590F">
            <w:r>
              <w:t>20</w:t>
            </w:r>
          </w:p>
        </w:tc>
        <w:tc>
          <w:tcPr>
            <w:tcW w:w="1075" w:type="dxa"/>
            <w:vAlign w:val="center"/>
          </w:tcPr>
          <w:p w14:paraId="0AA9AB4D" w14:textId="77777777" w:rsidR="007C00BE" w:rsidRDefault="003F590F">
            <w:r>
              <w:t>0.930</w:t>
            </w:r>
          </w:p>
        </w:tc>
        <w:tc>
          <w:tcPr>
            <w:tcW w:w="1075" w:type="dxa"/>
            <w:vAlign w:val="center"/>
          </w:tcPr>
          <w:p w14:paraId="2A1D4D17" w14:textId="77777777" w:rsidR="007C00BE" w:rsidRDefault="003F590F">
            <w:r>
              <w:t>11.370</w:t>
            </w:r>
          </w:p>
        </w:tc>
        <w:tc>
          <w:tcPr>
            <w:tcW w:w="848" w:type="dxa"/>
            <w:vAlign w:val="center"/>
          </w:tcPr>
          <w:p w14:paraId="412333F6" w14:textId="77777777" w:rsidR="007C00BE" w:rsidRDefault="003F590F">
            <w:r>
              <w:t>1.00</w:t>
            </w:r>
          </w:p>
        </w:tc>
        <w:tc>
          <w:tcPr>
            <w:tcW w:w="1075" w:type="dxa"/>
            <w:vAlign w:val="center"/>
          </w:tcPr>
          <w:p w14:paraId="7E8D3E94" w14:textId="77777777" w:rsidR="007C00BE" w:rsidRDefault="003F590F">
            <w:r>
              <w:t>0.022</w:t>
            </w:r>
          </w:p>
        </w:tc>
        <w:tc>
          <w:tcPr>
            <w:tcW w:w="1064" w:type="dxa"/>
            <w:vAlign w:val="center"/>
          </w:tcPr>
          <w:p w14:paraId="0BA6A848" w14:textId="77777777" w:rsidR="007C00BE" w:rsidRDefault="003F590F">
            <w:r>
              <w:t>0.245</w:t>
            </w:r>
          </w:p>
        </w:tc>
      </w:tr>
      <w:tr w:rsidR="007C00BE" w14:paraId="4DDA034F" w14:textId="77777777">
        <w:tc>
          <w:tcPr>
            <w:tcW w:w="3345" w:type="dxa"/>
            <w:vAlign w:val="center"/>
          </w:tcPr>
          <w:p w14:paraId="79B84B84" w14:textId="77777777" w:rsidR="007C00BE" w:rsidRDefault="003F590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E3609B4" w14:textId="77777777" w:rsidR="007C00BE" w:rsidRDefault="003F590F">
            <w:r>
              <w:t>263</w:t>
            </w:r>
          </w:p>
        </w:tc>
        <w:tc>
          <w:tcPr>
            <w:tcW w:w="1075" w:type="dxa"/>
            <w:vAlign w:val="center"/>
          </w:tcPr>
          <w:p w14:paraId="6A1F16E1" w14:textId="77777777" w:rsidR="007C00BE" w:rsidRDefault="003F590F">
            <w:r>
              <w:t>－</w:t>
            </w:r>
          </w:p>
        </w:tc>
        <w:tc>
          <w:tcPr>
            <w:tcW w:w="1075" w:type="dxa"/>
            <w:vAlign w:val="center"/>
          </w:tcPr>
          <w:p w14:paraId="45BDA36F" w14:textId="77777777" w:rsidR="007C00BE" w:rsidRDefault="003F590F">
            <w:r>
              <w:t>－</w:t>
            </w:r>
          </w:p>
        </w:tc>
        <w:tc>
          <w:tcPr>
            <w:tcW w:w="848" w:type="dxa"/>
            <w:vAlign w:val="center"/>
          </w:tcPr>
          <w:p w14:paraId="1733B02B" w14:textId="77777777" w:rsidR="007C00BE" w:rsidRDefault="003F590F">
            <w:r>
              <w:t>－</w:t>
            </w:r>
          </w:p>
        </w:tc>
        <w:tc>
          <w:tcPr>
            <w:tcW w:w="1075" w:type="dxa"/>
            <w:vAlign w:val="center"/>
          </w:tcPr>
          <w:p w14:paraId="34FA291B" w14:textId="77777777" w:rsidR="007C00BE" w:rsidRDefault="003F590F">
            <w:r>
              <w:t>2.153</w:t>
            </w:r>
          </w:p>
        </w:tc>
        <w:tc>
          <w:tcPr>
            <w:tcW w:w="1064" w:type="dxa"/>
            <w:vAlign w:val="center"/>
          </w:tcPr>
          <w:p w14:paraId="7C07AF38" w14:textId="77777777" w:rsidR="007C00BE" w:rsidRDefault="003F590F">
            <w:r>
              <w:t>3.865</w:t>
            </w:r>
          </w:p>
        </w:tc>
      </w:tr>
      <w:tr w:rsidR="007C00BE" w14:paraId="4305A12B" w14:textId="77777777">
        <w:tc>
          <w:tcPr>
            <w:tcW w:w="3345" w:type="dxa"/>
            <w:shd w:val="clear" w:color="auto" w:fill="E6E6E6"/>
            <w:vAlign w:val="center"/>
          </w:tcPr>
          <w:p w14:paraId="3FBDD33A" w14:textId="77777777" w:rsidR="007C00BE" w:rsidRDefault="003F590F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05D36A1" w14:textId="77777777" w:rsidR="007C00BE" w:rsidRDefault="003F590F">
            <w:pPr>
              <w:jc w:val="center"/>
            </w:pPr>
            <w:r>
              <w:t>0.43</w:t>
            </w:r>
          </w:p>
        </w:tc>
      </w:tr>
    </w:tbl>
    <w:p w14:paraId="4A04D100" w14:textId="77777777" w:rsidR="007C00BE" w:rsidRDefault="007C00BE">
      <w:pPr>
        <w:widowControl w:val="0"/>
        <w:jc w:val="both"/>
        <w:rPr>
          <w:kern w:val="2"/>
          <w:szCs w:val="24"/>
          <w:lang w:val="en-US"/>
        </w:rPr>
      </w:pPr>
    </w:p>
    <w:p w14:paraId="35D2D9CC" w14:textId="77777777" w:rsidR="007C00BE" w:rsidRDefault="003F590F">
      <w:pPr>
        <w:pStyle w:val="2"/>
        <w:widowControl w:val="0"/>
        <w:rPr>
          <w:kern w:val="2"/>
        </w:rPr>
      </w:pPr>
      <w:bookmarkStart w:id="60" w:name="_Toc91883899"/>
      <w:r>
        <w:rPr>
          <w:kern w:val="2"/>
        </w:rPr>
        <w:lastRenderedPageBreak/>
        <w:t>外窗热工</w:t>
      </w:r>
      <w:bookmarkEnd w:id="60"/>
    </w:p>
    <w:p w14:paraId="74FA370E" w14:textId="77777777" w:rsidR="007C00BE" w:rsidRDefault="003F590F">
      <w:pPr>
        <w:pStyle w:val="3"/>
        <w:widowControl w:val="0"/>
        <w:jc w:val="both"/>
        <w:rPr>
          <w:kern w:val="2"/>
          <w:szCs w:val="24"/>
        </w:rPr>
      </w:pPr>
      <w:bookmarkStart w:id="61" w:name="_Toc91883900"/>
      <w:r>
        <w:rPr>
          <w:kern w:val="2"/>
          <w:szCs w:val="24"/>
        </w:rPr>
        <w:t>外窗构造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7C00BE" w14:paraId="0DFB881E" w14:textId="77777777">
        <w:tc>
          <w:tcPr>
            <w:tcW w:w="905" w:type="dxa"/>
            <w:shd w:val="clear" w:color="auto" w:fill="E6E6E6"/>
            <w:vAlign w:val="center"/>
          </w:tcPr>
          <w:p w14:paraId="3E1F0D05" w14:textId="77777777" w:rsidR="007C00BE" w:rsidRDefault="003F590F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48435940" w14:textId="77777777" w:rsidR="007C00BE" w:rsidRDefault="003F590F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5AC3BD52" w14:textId="77777777" w:rsidR="007C00BE" w:rsidRDefault="003F590F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2242E129" w14:textId="77777777" w:rsidR="007C00BE" w:rsidRDefault="003F590F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AC4AAB9" w14:textId="77777777" w:rsidR="007C00BE" w:rsidRDefault="003F590F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5D66A53" w14:textId="77777777" w:rsidR="007C00BE" w:rsidRDefault="003F590F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6DB9DA60" w14:textId="77777777" w:rsidR="007C00BE" w:rsidRDefault="003F590F">
            <w:pPr>
              <w:jc w:val="center"/>
            </w:pPr>
            <w:r>
              <w:t>备注</w:t>
            </w:r>
          </w:p>
        </w:tc>
      </w:tr>
      <w:tr w:rsidR="007C00BE" w14:paraId="5E5874D3" w14:textId="77777777">
        <w:tc>
          <w:tcPr>
            <w:tcW w:w="905" w:type="dxa"/>
            <w:vAlign w:val="center"/>
          </w:tcPr>
          <w:p w14:paraId="05A1A877" w14:textId="77777777" w:rsidR="007C00BE" w:rsidRDefault="003F590F">
            <w:r>
              <w:t>1</w:t>
            </w:r>
          </w:p>
        </w:tc>
        <w:tc>
          <w:tcPr>
            <w:tcW w:w="1867" w:type="dxa"/>
            <w:vAlign w:val="center"/>
          </w:tcPr>
          <w:p w14:paraId="25C88E3C" w14:textId="77777777" w:rsidR="007C00BE" w:rsidRDefault="003F590F">
            <w:r>
              <w:t>6</w:t>
            </w:r>
            <w:r>
              <w:t>高透光</w:t>
            </w:r>
            <w:r>
              <w:t>Low-E+12</w:t>
            </w:r>
            <w:r>
              <w:t>氩气</w:t>
            </w:r>
            <w:r>
              <w:t>+6</w:t>
            </w:r>
            <w:r>
              <w:t>透明</w:t>
            </w:r>
            <w:r>
              <w:t>+12</w:t>
            </w:r>
            <w:r>
              <w:t>空气</w:t>
            </w:r>
            <w:r>
              <w:t>+6</w:t>
            </w:r>
            <w:r>
              <w:t>透明</w:t>
            </w:r>
          </w:p>
        </w:tc>
        <w:tc>
          <w:tcPr>
            <w:tcW w:w="826" w:type="dxa"/>
            <w:vAlign w:val="center"/>
          </w:tcPr>
          <w:p w14:paraId="1A0565B2" w14:textId="77777777" w:rsidR="007C00BE" w:rsidRDefault="003F590F">
            <w:r>
              <w:t>65</w:t>
            </w:r>
          </w:p>
        </w:tc>
        <w:tc>
          <w:tcPr>
            <w:tcW w:w="832" w:type="dxa"/>
            <w:vAlign w:val="center"/>
          </w:tcPr>
          <w:p w14:paraId="5C1B2598" w14:textId="77777777" w:rsidR="007C00BE" w:rsidRDefault="003F590F">
            <w:r>
              <w:t>1.00</w:t>
            </w:r>
          </w:p>
        </w:tc>
        <w:tc>
          <w:tcPr>
            <w:tcW w:w="956" w:type="dxa"/>
            <w:vAlign w:val="center"/>
          </w:tcPr>
          <w:p w14:paraId="187E2072" w14:textId="77777777" w:rsidR="007C00BE" w:rsidRDefault="003F590F">
            <w:r>
              <w:t>0.48</w:t>
            </w:r>
          </w:p>
        </w:tc>
        <w:tc>
          <w:tcPr>
            <w:tcW w:w="956" w:type="dxa"/>
            <w:vAlign w:val="center"/>
          </w:tcPr>
          <w:p w14:paraId="39AF824B" w14:textId="77777777" w:rsidR="007C00BE" w:rsidRDefault="003F590F">
            <w:r>
              <w:t>0.620</w:t>
            </w:r>
          </w:p>
        </w:tc>
        <w:tc>
          <w:tcPr>
            <w:tcW w:w="2988" w:type="dxa"/>
            <w:vAlign w:val="center"/>
          </w:tcPr>
          <w:p w14:paraId="1D2638A9" w14:textId="77777777" w:rsidR="007C00BE" w:rsidRDefault="003F590F">
            <w:r>
              <w:t>可见光透射比</w:t>
            </w:r>
            <w:r>
              <w:t>=0.620</w:t>
            </w:r>
          </w:p>
        </w:tc>
      </w:tr>
      <w:tr w:rsidR="007C00BE" w14:paraId="27860AEE" w14:textId="77777777">
        <w:tc>
          <w:tcPr>
            <w:tcW w:w="905" w:type="dxa"/>
            <w:vAlign w:val="center"/>
          </w:tcPr>
          <w:p w14:paraId="02869CCC" w14:textId="77777777" w:rsidR="007C00BE" w:rsidRDefault="003F590F">
            <w:r>
              <w:t>2</w:t>
            </w:r>
          </w:p>
        </w:tc>
        <w:tc>
          <w:tcPr>
            <w:tcW w:w="1867" w:type="dxa"/>
            <w:vAlign w:val="center"/>
          </w:tcPr>
          <w:p w14:paraId="0139DEEF" w14:textId="77777777" w:rsidR="007C00BE" w:rsidRDefault="003F590F">
            <w:r>
              <w:t>6</w:t>
            </w:r>
            <w:r>
              <w:t>高透光</w:t>
            </w:r>
            <w:r>
              <w:t>Low-E+12</w:t>
            </w:r>
            <w:r>
              <w:t>氩气</w:t>
            </w:r>
            <w:r>
              <w:t>+6</w:t>
            </w:r>
            <w:r>
              <w:t>透明</w:t>
            </w:r>
            <w:r>
              <w:t>+12</w:t>
            </w:r>
            <w:r>
              <w:t>空气</w:t>
            </w:r>
            <w:r>
              <w:t>+6</w:t>
            </w:r>
            <w:r>
              <w:t>透明</w:t>
            </w:r>
          </w:p>
        </w:tc>
        <w:tc>
          <w:tcPr>
            <w:tcW w:w="826" w:type="dxa"/>
            <w:vAlign w:val="center"/>
          </w:tcPr>
          <w:p w14:paraId="242A195F" w14:textId="77777777" w:rsidR="007C00BE" w:rsidRDefault="003F590F">
            <w:r>
              <w:t>18</w:t>
            </w:r>
          </w:p>
        </w:tc>
        <w:tc>
          <w:tcPr>
            <w:tcW w:w="832" w:type="dxa"/>
            <w:vAlign w:val="center"/>
          </w:tcPr>
          <w:p w14:paraId="7E1C11DE" w14:textId="77777777" w:rsidR="007C00BE" w:rsidRDefault="003F590F">
            <w:r>
              <w:t>1.00</w:t>
            </w:r>
          </w:p>
        </w:tc>
        <w:tc>
          <w:tcPr>
            <w:tcW w:w="956" w:type="dxa"/>
            <w:vAlign w:val="center"/>
          </w:tcPr>
          <w:p w14:paraId="15E65FD5" w14:textId="77777777" w:rsidR="007C00BE" w:rsidRDefault="003F590F">
            <w:r>
              <w:t>0.48</w:t>
            </w:r>
          </w:p>
        </w:tc>
        <w:tc>
          <w:tcPr>
            <w:tcW w:w="956" w:type="dxa"/>
            <w:vAlign w:val="center"/>
          </w:tcPr>
          <w:p w14:paraId="41F73915" w14:textId="77777777" w:rsidR="007C00BE" w:rsidRDefault="003F590F">
            <w:r>
              <w:t>0.620</w:t>
            </w:r>
          </w:p>
        </w:tc>
        <w:tc>
          <w:tcPr>
            <w:tcW w:w="2988" w:type="dxa"/>
            <w:vAlign w:val="center"/>
          </w:tcPr>
          <w:p w14:paraId="4455B824" w14:textId="77777777" w:rsidR="007C00BE" w:rsidRDefault="003F590F">
            <w:r>
              <w:t>可见光透射比</w:t>
            </w:r>
            <w:r>
              <w:t>=0.620</w:t>
            </w:r>
          </w:p>
        </w:tc>
      </w:tr>
    </w:tbl>
    <w:p w14:paraId="5C5E1BBC" w14:textId="77777777" w:rsidR="007C00BE" w:rsidRDefault="003F590F">
      <w:pPr>
        <w:pStyle w:val="3"/>
        <w:widowControl w:val="0"/>
        <w:jc w:val="both"/>
        <w:rPr>
          <w:kern w:val="2"/>
          <w:szCs w:val="24"/>
        </w:rPr>
      </w:pPr>
      <w:bookmarkStart w:id="62" w:name="_Toc91883901"/>
      <w:r>
        <w:rPr>
          <w:kern w:val="2"/>
          <w:szCs w:val="24"/>
        </w:rPr>
        <w:t>外遮阳类型</w:t>
      </w:r>
      <w:bookmarkEnd w:id="62"/>
    </w:p>
    <w:p w14:paraId="215ADBE2" w14:textId="77777777" w:rsidR="007C00BE" w:rsidRDefault="003F590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已启用环境遮阳</w:t>
      </w:r>
    </w:p>
    <w:p w14:paraId="35B225C0" w14:textId="77777777" w:rsidR="007C00BE" w:rsidRDefault="003F590F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平板遮阳</w:t>
      </w:r>
    </w:p>
    <w:p w14:paraId="0E5EF684" w14:textId="77777777" w:rsidR="007C00BE" w:rsidRDefault="003F590F">
      <w:pPr>
        <w:widowControl w:val="0"/>
        <w:jc w:val="both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7F606F33" wp14:editId="3196FA34">
            <wp:extent cx="3134054" cy="219098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1690"/>
        <w:gridCol w:w="1146"/>
        <w:gridCol w:w="1146"/>
        <w:gridCol w:w="1146"/>
        <w:gridCol w:w="1146"/>
        <w:gridCol w:w="1146"/>
        <w:gridCol w:w="1146"/>
      </w:tblGrid>
      <w:tr w:rsidR="007C00BE" w14:paraId="276DC0FE" w14:textId="77777777">
        <w:tc>
          <w:tcPr>
            <w:tcW w:w="766" w:type="dxa"/>
            <w:shd w:val="clear" w:color="auto" w:fill="E6E6E6"/>
            <w:vAlign w:val="center"/>
          </w:tcPr>
          <w:p w14:paraId="6C23EF88" w14:textId="77777777" w:rsidR="007C00BE" w:rsidRDefault="003F590F">
            <w:pPr>
              <w:jc w:val="center"/>
            </w:pPr>
            <w:r>
              <w:t>序号</w:t>
            </w:r>
          </w:p>
        </w:tc>
        <w:tc>
          <w:tcPr>
            <w:tcW w:w="1689" w:type="dxa"/>
            <w:shd w:val="clear" w:color="auto" w:fill="E6E6E6"/>
            <w:vAlign w:val="center"/>
          </w:tcPr>
          <w:p w14:paraId="39A91C7B" w14:textId="77777777" w:rsidR="007C00BE" w:rsidRDefault="003F590F">
            <w:pPr>
              <w:jc w:val="center"/>
            </w:pPr>
            <w:r>
              <w:t>编号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27B68010" w14:textId="77777777" w:rsidR="007C00BE" w:rsidRDefault="003F590F">
            <w:pPr>
              <w:jc w:val="center"/>
            </w:pPr>
            <w:r>
              <w:t>水平挑出</w:t>
            </w:r>
            <w:r>
              <w:br/>
              <w:t>Ah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1F5BB670" w14:textId="77777777" w:rsidR="007C00BE" w:rsidRDefault="003F590F">
            <w:pPr>
              <w:jc w:val="center"/>
            </w:pPr>
            <w:r>
              <w:t>距离上沿</w:t>
            </w:r>
            <w:r>
              <w:br/>
              <w:t>Eh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1C72AB40" w14:textId="77777777" w:rsidR="007C00BE" w:rsidRDefault="003F590F">
            <w:pPr>
              <w:jc w:val="center"/>
            </w:pPr>
            <w:r>
              <w:t>垂直挑出</w:t>
            </w:r>
            <w:r>
              <w:br/>
              <w:t>Av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76207171" w14:textId="77777777" w:rsidR="007C00BE" w:rsidRDefault="003F590F">
            <w:pPr>
              <w:jc w:val="center"/>
            </w:pPr>
            <w:r>
              <w:t>距离边沿</w:t>
            </w:r>
            <w:r>
              <w:br/>
              <w:t>Ev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55ACE8EC" w14:textId="77777777" w:rsidR="007C00BE" w:rsidRDefault="003F590F">
            <w:pPr>
              <w:jc w:val="center"/>
            </w:pPr>
            <w:r>
              <w:t>挡板高</w:t>
            </w:r>
            <w:r>
              <w:br/>
              <w:t>Dh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65707CB9" w14:textId="77777777" w:rsidR="007C00BE" w:rsidRDefault="003F590F">
            <w:pPr>
              <w:jc w:val="center"/>
            </w:pPr>
            <w:r>
              <w:t>挡板透射</w:t>
            </w:r>
            <w:r>
              <w:br/>
              <w:t>η*</w:t>
            </w:r>
          </w:p>
        </w:tc>
      </w:tr>
      <w:tr w:rsidR="007C00BE" w14:paraId="4388F0E5" w14:textId="77777777">
        <w:tc>
          <w:tcPr>
            <w:tcW w:w="766" w:type="dxa"/>
            <w:vAlign w:val="center"/>
          </w:tcPr>
          <w:p w14:paraId="38918673" w14:textId="77777777" w:rsidR="007C00BE" w:rsidRDefault="003F590F">
            <w:r>
              <w:t>1</w:t>
            </w:r>
          </w:p>
        </w:tc>
        <w:tc>
          <w:tcPr>
            <w:tcW w:w="1689" w:type="dxa"/>
            <w:vAlign w:val="center"/>
          </w:tcPr>
          <w:p w14:paraId="41DFA9C4" w14:textId="77777777" w:rsidR="007C00BE" w:rsidRDefault="003F590F">
            <w:r>
              <w:t>平板遮阳</w:t>
            </w:r>
            <w:r>
              <w:t>0</w:t>
            </w:r>
          </w:p>
        </w:tc>
        <w:tc>
          <w:tcPr>
            <w:tcW w:w="1146" w:type="dxa"/>
            <w:vAlign w:val="center"/>
          </w:tcPr>
          <w:p w14:paraId="3C80A2B0" w14:textId="77777777" w:rsidR="007C00BE" w:rsidRDefault="003F590F">
            <w:r>
              <w:t>0.500</w:t>
            </w:r>
          </w:p>
        </w:tc>
        <w:tc>
          <w:tcPr>
            <w:tcW w:w="1146" w:type="dxa"/>
            <w:vAlign w:val="center"/>
          </w:tcPr>
          <w:p w14:paraId="2DEE15A7" w14:textId="77777777" w:rsidR="007C00BE" w:rsidRDefault="003F590F">
            <w:r>
              <w:t>0.000</w:t>
            </w:r>
          </w:p>
        </w:tc>
        <w:tc>
          <w:tcPr>
            <w:tcW w:w="1146" w:type="dxa"/>
            <w:vAlign w:val="center"/>
          </w:tcPr>
          <w:p w14:paraId="21C167BC" w14:textId="77777777" w:rsidR="007C00BE" w:rsidRDefault="003F590F">
            <w:r>
              <w:t>0.000</w:t>
            </w:r>
          </w:p>
        </w:tc>
        <w:tc>
          <w:tcPr>
            <w:tcW w:w="1146" w:type="dxa"/>
            <w:vAlign w:val="center"/>
          </w:tcPr>
          <w:p w14:paraId="13B55664" w14:textId="77777777" w:rsidR="007C00BE" w:rsidRDefault="003F590F">
            <w:r>
              <w:t>0.000</w:t>
            </w:r>
          </w:p>
        </w:tc>
        <w:tc>
          <w:tcPr>
            <w:tcW w:w="1146" w:type="dxa"/>
            <w:vAlign w:val="center"/>
          </w:tcPr>
          <w:p w14:paraId="2EBFEB8F" w14:textId="77777777" w:rsidR="007C00BE" w:rsidRDefault="003F590F">
            <w:r>
              <w:t>0.000</w:t>
            </w:r>
          </w:p>
        </w:tc>
        <w:tc>
          <w:tcPr>
            <w:tcW w:w="1146" w:type="dxa"/>
            <w:vAlign w:val="center"/>
          </w:tcPr>
          <w:p w14:paraId="13BC8D64" w14:textId="77777777" w:rsidR="007C00BE" w:rsidRDefault="003F590F">
            <w:r>
              <w:t>0.000</w:t>
            </w:r>
          </w:p>
        </w:tc>
      </w:tr>
    </w:tbl>
    <w:p w14:paraId="778E6A8A" w14:textId="77777777" w:rsidR="007C00BE" w:rsidRDefault="003F590F">
      <w:pPr>
        <w:pStyle w:val="3"/>
        <w:widowControl w:val="0"/>
        <w:jc w:val="both"/>
        <w:rPr>
          <w:kern w:val="2"/>
          <w:szCs w:val="24"/>
        </w:rPr>
      </w:pPr>
      <w:bookmarkStart w:id="63" w:name="_Toc91883902"/>
      <w:r>
        <w:rPr>
          <w:kern w:val="2"/>
          <w:szCs w:val="24"/>
        </w:rPr>
        <w:t>总体热工性能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793"/>
        <w:gridCol w:w="792"/>
        <w:gridCol w:w="1245"/>
        <w:gridCol w:w="1245"/>
        <w:gridCol w:w="905"/>
        <w:gridCol w:w="2259"/>
        <w:gridCol w:w="962"/>
      </w:tblGrid>
      <w:tr w:rsidR="007C00BE" w14:paraId="5FBCB27C" w14:textId="77777777">
        <w:tc>
          <w:tcPr>
            <w:tcW w:w="1131" w:type="dxa"/>
            <w:shd w:val="clear" w:color="auto" w:fill="E6E6E6"/>
            <w:vAlign w:val="center"/>
          </w:tcPr>
          <w:p w14:paraId="2D9A18CF" w14:textId="77777777" w:rsidR="007C00BE" w:rsidRDefault="003F590F">
            <w:pPr>
              <w:jc w:val="center"/>
            </w:pPr>
            <w:r>
              <w:t>朝向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0BB68D9A" w14:textId="77777777" w:rsidR="007C00BE" w:rsidRDefault="003F590F">
            <w:pPr>
              <w:jc w:val="center"/>
            </w:pPr>
            <w:r>
              <w:t>面积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7562FC99" w14:textId="77777777" w:rsidR="007C00BE" w:rsidRDefault="003F590F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71816780" w14:textId="77777777" w:rsidR="007C00BE" w:rsidRDefault="003F590F">
            <w:pPr>
              <w:jc w:val="center"/>
            </w:pPr>
            <w:r>
              <w:t>夏季综合太阳得热系数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0C6C8553" w14:textId="77777777" w:rsidR="007C00BE" w:rsidRDefault="003F590F">
            <w:pPr>
              <w:jc w:val="center"/>
            </w:pPr>
            <w:r>
              <w:t>冬季综合太阳得热系数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A438351" w14:textId="77777777" w:rsidR="007C00BE" w:rsidRDefault="003F590F">
            <w:pPr>
              <w:jc w:val="center"/>
            </w:pPr>
            <w:r>
              <w:t>窗墙比</w:t>
            </w:r>
          </w:p>
        </w:tc>
        <w:tc>
          <w:tcPr>
            <w:tcW w:w="2258" w:type="dxa"/>
            <w:shd w:val="clear" w:color="auto" w:fill="E6E6E6"/>
            <w:vAlign w:val="center"/>
          </w:tcPr>
          <w:p w14:paraId="4B117CD0" w14:textId="77777777" w:rsidR="007C00BE" w:rsidRDefault="003F590F">
            <w:pPr>
              <w:jc w:val="center"/>
            </w:pPr>
            <w:r>
              <w:t>标准要求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78EE0EDA" w14:textId="77777777" w:rsidR="007C00BE" w:rsidRDefault="003F590F">
            <w:pPr>
              <w:jc w:val="center"/>
            </w:pPr>
            <w:r>
              <w:t>结论</w:t>
            </w:r>
          </w:p>
        </w:tc>
      </w:tr>
      <w:tr w:rsidR="007C00BE" w14:paraId="7A89A3C7" w14:textId="77777777">
        <w:tc>
          <w:tcPr>
            <w:tcW w:w="1131" w:type="dxa"/>
            <w:shd w:val="clear" w:color="auto" w:fill="E6E6E6"/>
            <w:vAlign w:val="center"/>
          </w:tcPr>
          <w:p w14:paraId="65183176" w14:textId="77777777" w:rsidR="007C00BE" w:rsidRDefault="003F590F">
            <w:r>
              <w:t>南向</w:t>
            </w:r>
          </w:p>
        </w:tc>
        <w:tc>
          <w:tcPr>
            <w:tcW w:w="792" w:type="dxa"/>
            <w:vAlign w:val="center"/>
          </w:tcPr>
          <w:p w14:paraId="6C2E63B7" w14:textId="77777777" w:rsidR="007C00BE" w:rsidRDefault="003F590F">
            <w:r>
              <w:t>156.82</w:t>
            </w:r>
          </w:p>
        </w:tc>
        <w:tc>
          <w:tcPr>
            <w:tcW w:w="792" w:type="dxa"/>
            <w:vAlign w:val="center"/>
          </w:tcPr>
          <w:p w14:paraId="4AB45A3E" w14:textId="77777777" w:rsidR="007C00BE" w:rsidRDefault="003F590F">
            <w:r>
              <w:t>1.00</w:t>
            </w:r>
          </w:p>
        </w:tc>
        <w:tc>
          <w:tcPr>
            <w:tcW w:w="1245" w:type="dxa"/>
            <w:vAlign w:val="center"/>
          </w:tcPr>
          <w:p w14:paraId="03F6D29F" w14:textId="77777777" w:rsidR="007C00BE" w:rsidRDefault="003F590F">
            <w:r>
              <w:t>0.42</w:t>
            </w:r>
          </w:p>
        </w:tc>
        <w:tc>
          <w:tcPr>
            <w:tcW w:w="1245" w:type="dxa"/>
            <w:vAlign w:val="center"/>
          </w:tcPr>
          <w:p w14:paraId="2EFAC5ED" w14:textId="77777777" w:rsidR="007C00BE" w:rsidRDefault="003F590F">
            <w:r>
              <w:t>0.42</w:t>
            </w:r>
          </w:p>
        </w:tc>
        <w:tc>
          <w:tcPr>
            <w:tcW w:w="905" w:type="dxa"/>
            <w:vAlign w:val="center"/>
          </w:tcPr>
          <w:p w14:paraId="6587D65C" w14:textId="77777777" w:rsidR="007C00BE" w:rsidRDefault="003F590F">
            <w:r>
              <w:t>0.39</w:t>
            </w:r>
          </w:p>
        </w:tc>
        <w:tc>
          <w:tcPr>
            <w:tcW w:w="2258" w:type="dxa"/>
            <w:vAlign w:val="center"/>
          </w:tcPr>
          <w:p w14:paraId="27376948" w14:textId="77777777" w:rsidR="007C00BE" w:rsidRDefault="003F590F">
            <w:r>
              <w:t>K≤2.20, SHGCSum≤0.15, SHGCWin≥0.40</w:t>
            </w:r>
          </w:p>
        </w:tc>
        <w:tc>
          <w:tcPr>
            <w:tcW w:w="962" w:type="dxa"/>
            <w:vAlign w:val="center"/>
          </w:tcPr>
          <w:p w14:paraId="13CEAB2D" w14:textId="77777777" w:rsidR="007C00BE" w:rsidRDefault="003F590F">
            <w:r>
              <w:t>不需要</w:t>
            </w:r>
          </w:p>
        </w:tc>
      </w:tr>
      <w:tr w:rsidR="007C00BE" w14:paraId="3EE6D4A6" w14:textId="77777777">
        <w:tc>
          <w:tcPr>
            <w:tcW w:w="1131" w:type="dxa"/>
            <w:shd w:val="clear" w:color="auto" w:fill="E6E6E6"/>
            <w:vAlign w:val="center"/>
          </w:tcPr>
          <w:p w14:paraId="0D5CFF9C" w14:textId="77777777" w:rsidR="007C00BE" w:rsidRDefault="003F590F">
            <w:r>
              <w:t>北向</w:t>
            </w:r>
          </w:p>
        </w:tc>
        <w:tc>
          <w:tcPr>
            <w:tcW w:w="792" w:type="dxa"/>
            <w:vAlign w:val="center"/>
          </w:tcPr>
          <w:p w14:paraId="43C6AFF4" w14:textId="77777777" w:rsidR="007C00BE" w:rsidRDefault="003F590F">
            <w:r>
              <w:t>181.58</w:t>
            </w:r>
          </w:p>
        </w:tc>
        <w:tc>
          <w:tcPr>
            <w:tcW w:w="792" w:type="dxa"/>
            <w:vAlign w:val="center"/>
          </w:tcPr>
          <w:p w14:paraId="38590AE5" w14:textId="77777777" w:rsidR="007C00BE" w:rsidRDefault="003F590F">
            <w:r>
              <w:t>1.00</w:t>
            </w:r>
          </w:p>
        </w:tc>
        <w:tc>
          <w:tcPr>
            <w:tcW w:w="1245" w:type="dxa"/>
            <w:vAlign w:val="center"/>
          </w:tcPr>
          <w:p w14:paraId="4B03B235" w14:textId="77777777" w:rsidR="007C00BE" w:rsidRDefault="003F590F">
            <w:r>
              <w:t>0.42</w:t>
            </w:r>
          </w:p>
        </w:tc>
        <w:tc>
          <w:tcPr>
            <w:tcW w:w="1245" w:type="dxa"/>
            <w:vAlign w:val="center"/>
          </w:tcPr>
          <w:p w14:paraId="67D86BE0" w14:textId="77777777" w:rsidR="007C00BE" w:rsidRDefault="003F590F">
            <w:r>
              <w:t>0.42</w:t>
            </w:r>
          </w:p>
        </w:tc>
        <w:tc>
          <w:tcPr>
            <w:tcW w:w="905" w:type="dxa"/>
            <w:vAlign w:val="center"/>
          </w:tcPr>
          <w:p w14:paraId="74AF5B4B" w14:textId="77777777" w:rsidR="007C00BE" w:rsidRDefault="003F590F">
            <w:r>
              <w:t>0.29</w:t>
            </w:r>
          </w:p>
        </w:tc>
        <w:tc>
          <w:tcPr>
            <w:tcW w:w="2258" w:type="dxa"/>
            <w:vAlign w:val="center"/>
          </w:tcPr>
          <w:p w14:paraId="064E542B" w14:textId="77777777" w:rsidR="007C00BE" w:rsidRDefault="003F590F">
            <w:r>
              <w:t>K≤2.20, SHGCSum≤0.15, SHGCWin≥0.40</w:t>
            </w:r>
          </w:p>
        </w:tc>
        <w:tc>
          <w:tcPr>
            <w:tcW w:w="962" w:type="dxa"/>
            <w:vAlign w:val="center"/>
          </w:tcPr>
          <w:p w14:paraId="05FFBC48" w14:textId="77777777" w:rsidR="007C00BE" w:rsidRDefault="003F590F">
            <w:r>
              <w:t>不需要</w:t>
            </w:r>
          </w:p>
        </w:tc>
      </w:tr>
      <w:tr w:rsidR="007C00BE" w14:paraId="793362A9" w14:textId="77777777">
        <w:tc>
          <w:tcPr>
            <w:tcW w:w="1131" w:type="dxa"/>
            <w:shd w:val="clear" w:color="auto" w:fill="E6E6E6"/>
            <w:vAlign w:val="center"/>
          </w:tcPr>
          <w:p w14:paraId="3878AA83" w14:textId="77777777" w:rsidR="007C00BE" w:rsidRDefault="003F590F">
            <w:r>
              <w:lastRenderedPageBreak/>
              <w:t>东向</w:t>
            </w:r>
          </w:p>
        </w:tc>
        <w:tc>
          <w:tcPr>
            <w:tcW w:w="792" w:type="dxa"/>
            <w:vAlign w:val="center"/>
          </w:tcPr>
          <w:p w14:paraId="08324500" w14:textId="77777777" w:rsidR="007C00BE" w:rsidRDefault="003F590F">
            <w:r>
              <w:t>125.02</w:t>
            </w:r>
          </w:p>
        </w:tc>
        <w:tc>
          <w:tcPr>
            <w:tcW w:w="792" w:type="dxa"/>
            <w:vAlign w:val="center"/>
          </w:tcPr>
          <w:p w14:paraId="0B8DC993" w14:textId="77777777" w:rsidR="007C00BE" w:rsidRDefault="003F590F">
            <w:r>
              <w:t>1.00</w:t>
            </w:r>
          </w:p>
        </w:tc>
        <w:tc>
          <w:tcPr>
            <w:tcW w:w="1245" w:type="dxa"/>
            <w:vAlign w:val="center"/>
          </w:tcPr>
          <w:p w14:paraId="597AC532" w14:textId="77777777" w:rsidR="007C00BE" w:rsidRDefault="003F590F">
            <w:r>
              <w:t>0.42</w:t>
            </w:r>
          </w:p>
        </w:tc>
        <w:tc>
          <w:tcPr>
            <w:tcW w:w="1245" w:type="dxa"/>
            <w:vAlign w:val="center"/>
          </w:tcPr>
          <w:p w14:paraId="55EC033A" w14:textId="77777777" w:rsidR="007C00BE" w:rsidRDefault="003F590F">
            <w:r>
              <w:t>0.42</w:t>
            </w:r>
          </w:p>
        </w:tc>
        <w:tc>
          <w:tcPr>
            <w:tcW w:w="905" w:type="dxa"/>
            <w:vAlign w:val="center"/>
          </w:tcPr>
          <w:p w14:paraId="5A44AFC5" w14:textId="77777777" w:rsidR="007C00BE" w:rsidRDefault="003F590F">
            <w:r>
              <w:t>0.43</w:t>
            </w:r>
          </w:p>
        </w:tc>
        <w:tc>
          <w:tcPr>
            <w:tcW w:w="2258" w:type="dxa"/>
            <w:vAlign w:val="center"/>
          </w:tcPr>
          <w:p w14:paraId="18180165" w14:textId="77777777" w:rsidR="007C00BE" w:rsidRDefault="003F590F">
            <w:r>
              <w:t>K≤2.20, SHGCSum≤0.15, SHGCWin≥0.40</w:t>
            </w:r>
          </w:p>
        </w:tc>
        <w:tc>
          <w:tcPr>
            <w:tcW w:w="962" w:type="dxa"/>
            <w:vAlign w:val="center"/>
          </w:tcPr>
          <w:p w14:paraId="6BFA3796" w14:textId="77777777" w:rsidR="007C00BE" w:rsidRDefault="003F590F">
            <w:r>
              <w:t>不需要</w:t>
            </w:r>
          </w:p>
        </w:tc>
      </w:tr>
      <w:tr w:rsidR="007C00BE" w14:paraId="2F9E2E8F" w14:textId="77777777">
        <w:tc>
          <w:tcPr>
            <w:tcW w:w="1131" w:type="dxa"/>
            <w:shd w:val="clear" w:color="auto" w:fill="E6E6E6"/>
            <w:vAlign w:val="center"/>
          </w:tcPr>
          <w:p w14:paraId="435CE042" w14:textId="77777777" w:rsidR="007C00BE" w:rsidRDefault="003F590F">
            <w:r>
              <w:t>西向</w:t>
            </w:r>
          </w:p>
        </w:tc>
        <w:tc>
          <w:tcPr>
            <w:tcW w:w="792" w:type="dxa"/>
            <w:vAlign w:val="center"/>
          </w:tcPr>
          <w:p w14:paraId="5D142F59" w14:textId="77777777" w:rsidR="007C00BE" w:rsidRDefault="003F590F">
            <w:r>
              <w:t>143.10</w:t>
            </w:r>
          </w:p>
        </w:tc>
        <w:tc>
          <w:tcPr>
            <w:tcW w:w="792" w:type="dxa"/>
            <w:vAlign w:val="center"/>
          </w:tcPr>
          <w:p w14:paraId="6A694E55" w14:textId="77777777" w:rsidR="007C00BE" w:rsidRDefault="003F590F">
            <w:r>
              <w:t>1.00</w:t>
            </w:r>
          </w:p>
        </w:tc>
        <w:tc>
          <w:tcPr>
            <w:tcW w:w="1245" w:type="dxa"/>
            <w:vAlign w:val="center"/>
          </w:tcPr>
          <w:p w14:paraId="64EF0D62" w14:textId="77777777" w:rsidR="007C00BE" w:rsidRDefault="003F590F">
            <w:r>
              <w:t>0.42</w:t>
            </w:r>
          </w:p>
        </w:tc>
        <w:tc>
          <w:tcPr>
            <w:tcW w:w="1245" w:type="dxa"/>
            <w:vAlign w:val="center"/>
          </w:tcPr>
          <w:p w14:paraId="41E16821" w14:textId="77777777" w:rsidR="007C00BE" w:rsidRDefault="003F590F">
            <w:r>
              <w:t>0.42</w:t>
            </w:r>
          </w:p>
        </w:tc>
        <w:tc>
          <w:tcPr>
            <w:tcW w:w="905" w:type="dxa"/>
            <w:vAlign w:val="center"/>
          </w:tcPr>
          <w:p w14:paraId="7F6499AB" w14:textId="77777777" w:rsidR="007C00BE" w:rsidRDefault="003F590F">
            <w:r>
              <w:t>0.55</w:t>
            </w:r>
          </w:p>
        </w:tc>
        <w:tc>
          <w:tcPr>
            <w:tcW w:w="2258" w:type="dxa"/>
            <w:vAlign w:val="center"/>
          </w:tcPr>
          <w:p w14:paraId="51683399" w14:textId="77777777" w:rsidR="007C00BE" w:rsidRDefault="003F590F">
            <w:r>
              <w:t>K≤2.20, SHGCSum≤0.15, SHGCWin≥0.40</w:t>
            </w:r>
          </w:p>
        </w:tc>
        <w:tc>
          <w:tcPr>
            <w:tcW w:w="962" w:type="dxa"/>
            <w:vAlign w:val="center"/>
          </w:tcPr>
          <w:p w14:paraId="259065CD" w14:textId="77777777" w:rsidR="007C00BE" w:rsidRDefault="003F590F">
            <w:r>
              <w:t>不需要</w:t>
            </w:r>
          </w:p>
        </w:tc>
      </w:tr>
      <w:tr w:rsidR="007C00BE" w14:paraId="49FB52EC" w14:textId="77777777">
        <w:tc>
          <w:tcPr>
            <w:tcW w:w="1131" w:type="dxa"/>
            <w:shd w:val="clear" w:color="auto" w:fill="E6E6E6"/>
            <w:vAlign w:val="center"/>
          </w:tcPr>
          <w:p w14:paraId="626CE98E" w14:textId="77777777" w:rsidR="007C00BE" w:rsidRDefault="003F590F">
            <w:r>
              <w:t>综合平均</w:t>
            </w:r>
          </w:p>
        </w:tc>
        <w:tc>
          <w:tcPr>
            <w:tcW w:w="792" w:type="dxa"/>
            <w:vAlign w:val="center"/>
          </w:tcPr>
          <w:p w14:paraId="0748E2FA" w14:textId="77777777" w:rsidR="007C00BE" w:rsidRDefault="003F590F">
            <w:r>
              <w:t>606.52</w:t>
            </w:r>
          </w:p>
        </w:tc>
        <w:tc>
          <w:tcPr>
            <w:tcW w:w="792" w:type="dxa"/>
            <w:vAlign w:val="center"/>
          </w:tcPr>
          <w:p w14:paraId="12384400" w14:textId="77777777" w:rsidR="007C00BE" w:rsidRDefault="003F590F">
            <w:r>
              <w:t>1.00</w:t>
            </w:r>
          </w:p>
        </w:tc>
        <w:tc>
          <w:tcPr>
            <w:tcW w:w="1245" w:type="dxa"/>
            <w:vAlign w:val="center"/>
          </w:tcPr>
          <w:p w14:paraId="139569CD" w14:textId="77777777" w:rsidR="007C00BE" w:rsidRDefault="003F590F">
            <w:r>
              <w:t>0.42</w:t>
            </w:r>
          </w:p>
        </w:tc>
        <w:tc>
          <w:tcPr>
            <w:tcW w:w="1245" w:type="dxa"/>
            <w:vAlign w:val="center"/>
          </w:tcPr>
          <w:p w14:paraId="6608A0FB" w14:textId="77777777" w:rsidR="007C00BE" w:rsidRDefault="003F590F">
            <w:r>
              <w:t>0.42</w:t>
            </w:r>
          </w:p>
        </w:tc>
        <w:tc>
          <w:tcPr>
            <w:tcW w:w="905" w:type="dxa"/>
            <w:vAlign w:val="center"/>
          </w:tcPr>
          <w:p w14:paraId="7414B045" w14:textId="77777777" w:rsidR="007C00BE" w:rsidRDefault="003F590F">
            <w:r>
              <w:t>0.39</w:t>
            </w:r>
          </w:p>
        </w:tc>
        <w:tc>
          <w:tcPr>
            <w:tcW w:w="2258" w:type="dxa"/>
            <w:vAlign w:val="center"/>
          </w:tcPr>
          <w:p w14:paraId="58BB4744" w14:textId="77777777" w:rsidR="007C00BE" w:rsidRDefault="007C00BE"/>
        </w:tc>
        <w:tc>
          <w:tcPr>
            <w:tcW w:w="962" w:type="dxa"/>
            <w:vAlign w:val="center"/>
          </w:tcPr>
          <w:p w14:paraId="23A9F3D1" w14:textId="77777777" w:rsidR="007C00BE" w:rsidRDefault="007C00BE"/>
        </w:tc>
      </w:tr>
      <w:tr w:rsidR="007C00BE" w14:paraId="079A7342" w14:textId="77777777">
        <w:tc>
          <w:tcPr>
            <w:tcW w:w="1131" w:type="dxa"/>
            <w:shd w:val="clear" w:color="auto" w:fill="E6E6E6"/>
            <w:vAlign w:val="center"/>
          </w:tcPr>
          <w:p w14:paraId="49A8F1D7" w14:textId="77777777" w:rsidR="007C00BE" w:rsidRDefault="003F590F">
            <w:r>
              <w:t>标准依据</w:t>
            </w:r>
          </w:p>
        </w:tc>
        <w:tc>
          <w:tcPr>
            <w:tcW w:w="8199" w:type="dxa"/>
            <w:gridSpan w:val="7"/>
            <w:vAlign w:val="center"/>
          </w:tcPr>
          <w:p w14:paraId="7152913B" w14:textId="77777777" w:rsidR="007C00BE" w:rsidRDefault="003F590F">
            <w:r>
              <w:t>《近零能耗建筑技术标准》</w:t>
            </w:r>
            <w:r>
              <w:t>(GB/T51350-2019)</w:t>
            </w:r>
            <w:r>
              <w:t>第</w:t>
            </w:r>
            <w:r>
              <w:t>6.1.5</w:t>
            </w:r>
            <w:r>
              <w:t>条</w:t>
            </w:r>
          </w:p>
        </w:tc>
      </w:tr>
      <w:tr w:rsidR="007C00BE" w14:paraId="1B47E5A3" w14:textId="77777777">
        <w:tc>
          <w:tcPr>
            <w:tcW w:w="1131" w:type="dxa"/>
            <w:shd w:val="clear" w:color="auto" w:fill="E6E6E6"/>
            <w:vAlign w:val="center"/>
          </w:tcPr>
          <w:p w14:paraId="4B4450F7" w14:textId="77777777" w:rsidR="007C00BE" w:rsidRDefault="003F590F">
            <w:r>
              <w:t>标准要求</w:t>
            </w:r>
          </w:p>
        </w:tc>
        <w:tc>
          <w:tcPr>
            <w:tcW w:w="8199" w:type="dxa"/>
            <w:gridSpan w:val="7"/>
            <w:vAlign w:val="center"/>
          </w:tcPr>
          <w:p w14:paraId="16E2F118" w14:textId="77777777" w:rsidR="007C00BE" w:rsidRDefault="003F590F">
            <w:r>
              <w:t>K</w:t>
            </w:r>
            <w:r>
              <w:t>和</w:t>
            </w:r>
            <w:r>
              <w:t>SHGC</w:t>
            </w:r>
            <w:r>
              <w:t>值可按表</w:t>
            </w:r>
            <w:r>
              <w:t>6.1.5-2</w:t>
            </w:r>
            <w:r>
              <w:t>选取</w:t>
            </w:r>
          </w:p>
        </w:tc>
      </w:tr>
      <w:tr w:rsidR="007C00BE" w14:paraId="7FF58B3B" w14:textId="77777777">
        <w:tc>
          <w:tcPr>
            <w:tcW w:w="1131" w:type="dxa"/>
            <w:shd w:val="clear" w:color="auto" w:fill="E6E6E6"/>
            <w:vAlign w:val="center"/>
          </w:tcPr>
          <w:p w14:paraId="30414F5E" w14:textId="77777777" w:rsidR="007C00BE" w:rsidRDefault="003F590F">
            <w:r>
              <w:t>结论</w:t>
            </w:r>
          </w:p>
        </w:tc>
        <w:tc>
          <w:tcPr>
            <w:tcW w:w="8199" w:type="dxa"/>
            <w:gridSpan w:val="7"/>
            <w:vAlign w:val="center"/>
          </w:tcPr>
          <w:p w14:paraId="548EA8FB" w14:textId="77777777" w:rsidR="007C00BE" w:rsidRDefault="003F590F">
            <w:r>
              <w:t>不需要</w:t>
            </w:r>
          </w:p>
        </w:tc>
      </w:tr>
    </w:tbl>
    <w:p w14:paraId="09EB65C6" w14:textId="77777777" w:rsidR="007C00BE" w:rsidRDefault="003F590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 w14:paraId="26AC22D7" w14:textId="77777777" w:rsidR="007C00BE" w:rsidRDefault="003F590F">
      <w:pPr>
        <w:pStyle w:val="2"/>
        <w:widowControl w:val="0"/>
        <w:rPr>
          <w:kern w:val="2"/>
        </w:rPr>
      </w:pPr>
      <w:bookmarkStart w:id="64" w:name="_Toc91883903"/>
      <w:r>
        <w:rPr>
          <w:kern w:val="2"/>
        </w:rPr>
        <w:t>外门窗气密性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357"/>
        <w:gridCol w:w="2357"/>
        <w:gridCol w:w="2357"/>
      </w:tblGrid>
      <w:tr w:rsidR="007C00BE" w14:paraId="27AD9003" w14:textId="77777777">
        <w:tc>
          <w:tcPr>
            <w:tcW w:w="2263" w:type="dxa"/>
            <w:shd w:val="clear" w:color="auto" w:fill="E6E6E6"/>
            <w:vAlign w:val="center"/>
          </w:tcPr>
          <w:p w14:paraId="34C157A4" w14:textId="77777777" w:rsidR="007C00BE" w:rsidRDefault="003F590F">
            <w:r>
              <w:t>层数</w:t>
            </w:r>
          </w:p>
        </w:tc>
        <w:tc>
          <w:tcPr>
            <w:tcW w:w="2356" w:type="dxa"/>
            <w:vAlign w:val="center"/>
          </w:tcPr>
          <w:p w14:paraId="784BF7A1" w14:textId="77777777" w:rsidR="007C00BE" w:rsidRDefault="003F590F">
            <w:r>
              <w:t>外窗气密性</w:t>
            </w:r>
          </w:p>
        </w:tc>
        <w:tc>
          <w:tcPr>
            <w:tcW w:w="2356" w:type="dxa"/>
            <w:vAlign w:val="center"/>
          </w:tcPr>
          <w:p w14:paraId="1567DF84" w14:textId="77777777" w:rsidR="007C00BE" w:rsidRDefault="003F590F">
            <w:r>
              <w:t>外门气密性</w:t>
            </w:r>
          </w:p>
        </w:tc>
        <w:tc>
          <w:tcPr>
            <w:tcW w:w="2356" w:type="dxa"/>
            <w:vAlign w:val="center"/>
          </w:tcPr>
          <w:p w14:paraId="4CF68087" w14:textId="77777777" w:rsidR="007C00BE" w:rsidRDefault="003F590F">
            <w:r>
              <w:t>户门气密性</w:t>
            </w:r>
          </w:p>
        </w:tc>
      </w:tr>
      <w:tr w:rsidR="007C00BE" w14:paraId="4409C550" w14:textId="77777777">
        <w:tc>
          <w:tcPr>
            <w:tcW w:w="2263" w:type="dxa"/>
            <w:shd w:val="clear" w:color="auto" w:fill="E6E6E6"/>
            <w:vAlign w:val="center"/>
          </w:tcPr>
          <w:p w14:paraId="487A9C2E" w14:textId="77777777" w:rsidR="007C00BE" w:rsidRDefault="003F590F">
            <w:r>
              <w:t>最不利气密性等级</w:t>
            </w:r>
          </w:p>
        </w:tc>
        <w:tc>
          <w:tcPr>
            <w:tcW w:w="2356" w:type="dxa"/>
            <w:vAlign w:val="center"/>
          </w:tcPr>
          <w:p w14:paraId="22C6696E" w14:textId="77777777" w:rsidR="007C00BE" w:rsidRDefault="003F590F">
            <w:r>
              <w:t>8</w:t>
            </w:r>
            <w:r>
              <w:t>级</w:t>
            </w:r>
            <w:r>
              <w:t xml:space="preserve">  C1815</w:t>
            </w:r>
          </w:p>
        </w:tc>
        <w:tc>
          <w:tcPr>
            <w:tcW w:w="2356" w:type="dxa"/>
            <w:vAlign w:val="center"/>
          </w:tcPr>
          <w:p w14:paraId="30C756D6" w14:textId="77777777" w:rsidR="007C00BE" w:rsidRDefault="003F590F">
            <w:r>
              <w:t>8</w:t>
            </w:r>
            <w:r>
              <w:t>级</w:t>
            </w:r>
            <w:r>
              <w:t xml:space="preserve">  C1815</w:t>
            </w:r>
          </w:p>
        </w:tc>
        <w:tc>
          <w:tcPr>
            <w:tcW w:w="2356" w:type="dxa"/>
            <w:vAlign w:val="center"/>
          </w:tcPr>
          <w:p w14:paraId="6A5B1A38" w14:textId="77777777" w:rsidR="007C00BE" w:rsidRDefault="003F590F">
            <w:r>
              <w:t>8</w:t>
            </w:r>
            <w:r>
              <w:t>级</w:t>
            </w:r>
            <w:r>
              <w:t xml:space="preserve">  C1815</w:t>
            </w:r>
          </w:p>
        </w:tc>
      </w:tr>
      <w:tr w:rsidR="007C00BE" w14:paraId="674E4821" w14:textId="77777777">
        <w:tc>
          <w:tcPr>
            <w:tcW w:w="2263" w:type="dxa"/>
            <w:shd w:val="clear" w:color="auto" w:fill="E6E6E6"/>
            <w:vAlign w:val="center"/>
          </w:tcPr>
          <w:p w14:paraId="45E36847" w14:textId="77777777" w:rsidR="007C00BE" w:rsidRDefault="003F590F">
            <w:r>
              <w:t>外门窗气密性措施</w:t>
            </w:r>
          </w:p>
        </w:tc>
        <w:tc>
          <w:tcPr>
            <w:tcW w:w="2356" w:type="dxa"/>
            <w:vAlign w:val="center"/>
          </w:tcPr>
          <w:p w14:paraId="402439F2" w14:textId="77777777" w:rsidR="007C00BE" w:rsidRDefault="007C00BE"/>
        </w:tc>
        <w:tc>
          <w:tcPr>
            <w:tcW w:w="2356" w:type="dxa"/>
            <w:vAlign w:val="center"/>
          </w:tcPr>
          <w:p w14:paraId="48CFBDB3" w14:textId="77777777" w:rsidR="007C00BE" w:rsidRDefault="007C00BE"/>
        </w:tc>
        <w:tc>
          <w:tcPr>
            <w:tcW w:w="2356" w:type="dxa"/>
            <w:vAlign w:val="center"/>
          </w:tcPr>
          <w:p w14:paraId="64AD4C20" w14:textId="77777777" w:rsidR="007C00BE" w:rsidRDefault="007C00BE"/>
        </w:tc>
      </w:tr>
      <w:tr w:rsidR="007C00BE" w14:paraId="5A5136D8" w14:textId="77777777">
        <w:tc>
          <w:tcPr>
            <w:tcW w:w="2263" w:type="dxa"/>
            <w:shd w:val="clear" w:color="auto" w:fill="E6E6E6"/>
            <w:vAlign w:val="center"/>
          </w:tcPr>
          <w:p w14:paraId="41321864" w14:textId="77777777" w:rsidR="007C00BE" w:rsidRDefault="003F590F">
            <w:r>
              <w:t>标准依据</w:t>
            </w:r>
          </w:p>
        </w:tc>
        <w:tc>
          <w:tcPr>
            <w:tcW w:w="2356" w:type="dxa"/>
            <w:vAlign w:val="center"/>
          </w:tcPr>
          <w:p w14:paraId="39DE9E94" w14:textId="77777777" w:rsidR="007C00BE" w:rsidRDefault="003F590F">
            <w:r>
              <w:t>《近零能耗建筑技术标准》第</w:t>
            </w:r>
            <w:r>
              <w:t>6.1.4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2356" w:type="dxa"/>
            <w:vAlign w:val="center"/>
          </w:tcPr>
          <w:p w14:paraId="2C765CF9" w14:textId="77777777" w:rsidR="007C00BE" w:rsidRDefault="003F590F">
            <w:r>
              <w:t>《近零能耗建筑技术标准》第</w:t>
            </w:r>
            <w:r>
              <w:t>6.1.4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2356" w:type="dxa"/>
            <w:vAlign w:val="center"/>
          </w:tcPr>
          <w:p w14:paraId="53D981B1" w14:textId="77777777" w:rsidR="007C00BE" w:rsidRDefault="003F590F">
            <w:r>
              <w:t>《近零能耗建筑技术标准》第</w:t>
            </w:r>
            <w:r>
              <w:t>6.1.4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7C00BE" w14:paraId="02A87516" w14:textId="77777777">
        <w:tc>
          <w:tcPr>
            <w:tcW w:w="2263" w:type="dxa"/>
            <w:shd w:val="clear" w:color="auto" w:fill="E6E6E6"/>
            <w:vAlign w:val="center"/>
          </w:tcPr>
          <w:p w14:paraId="78B1EA9C" w14:textId="77777777" w:rsidR="007C00BE" w:rsidRDefault="003F590F">
            <w:r>
              <w:t>标准要求</w:t>
            </w:r>
          </w:p>
        </w:tc>
        <w:tc>
          <w:tcPr>
            <w:tcW w:w="2356" w:type="dxa"/>
            <w:vAlign w:val="center"/>
          </w:tcPr>
          <w:p w14:paraId="5C826353" w14:textId="77777777" w:rsidR="007C00BE" w:rsidRDefault="003F590F">
            <w:r>
              <w:t>外窗及外门户门气密性不宜低于《建筑外门窗气密，水密，抗风压性能分级及检测方法》（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8</w:t>
            </w:r>
            <w:r>
              <w:t>级</w:t>
            </w:r>
          </w:p>
        </w:tc>
        <w:tc>
          <w:tcPr>
            <w:tcW w:w="2356" w:type="dxa"/>
            <w:vAlign w:val="center"/>
          </w:tcPr>
          <w:p w14:paraId="11293C59" w14:textId="77777777" w:rsidR="007C00BE" w:rsidRDefault="003F590F">
            <w:r>
              <w:t>外窗及外门户门气密性不宜低于《建筑外门窗气密，水密，抗风压性能分级及检测方法》（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2356" w:type="dxa"/>
            <w:vAlign w:val="center"/>
          </w:tcPr>
          <w:p w14:paraId="75FCE9F6" w14:textId="77777777" w:rsidR="007C00BE" w:rsidRDefault="003F590F">
            <w:r>
              <w:t>外窗及外门户门气密性不宜低于《建筑外门窗气密，水密，抗风压性能分级及检测方法》（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</w:tr>
      <w:tr w:rsidR="007C00BE" w14:paraId="41A6D6D0" w14:textId="77777777">
        <w:tc>
          <w:tcPr>
            <w:tcW w:w="2263" w:type="dxa"/>
            <w:shd w:val="clear" w:color="auto" w:fill="E6E6E6"/>
            <w:vAlign w:val="center"/>
          </w:tcPr>
          <w:p w14:paraId="13A08411" w14:textId="77777777" w:rsidR="007C00BE" w:rsidRDefault="003F590F">
            <w:r>
              <w:t>结论</w:t>
            </w:r>
          </w:p>
        </w:tc>
        <w:tc>
          <w:tcPr>
            <w:tcW w:w="2356" w:type="dxa"/>
            <w:vAlign w:val="center"/>
          </w:tcPr>
          <w:p w14:paraId="0FF74710" w14:textId="77777777" w:rsidR="007C00BE" w:rsidRDefault="003F590F">
            <w:r>
              <w:t>适宜</w:t>
            </w:r>
          </w:p>
        </w:tc>
        <w:tc>
          <w:tcPr>
            <w:tcW w:w="2356" w:type="dxa"/>
            <w:vAlign w:val="center"/>
          </w:tcPr>
          <w:p w14:paraId="1C6DF4DA" w14:textId="77777777" w:rsidR="007C00BE" w:rsidRDefault="003F590F">
            <w:r>
              <w:t>适宜</w:t>
            </w:r>
          </w:p>
        </w:tc>
        <w:tc>
          <w:tcPr>
            <w:tcW w:w="2356" w:type="dxa"/>
            <w:vAlign w:val="center"/>
          </w:tcPr>
          <w:p w14:paraId="4156FFF9" w14:textId="77777777" w:rsidR="007C00BE" w:rsidRDefault="003F590F">
            <w:r>
              <w:t>适宜</w:t>
            </w:r>
          </w:p>
        </w:tc>
      </w:tr>
    </w:tbl>
    <w:p w14:paraId="388BBDDC" w14:textId="77777777" w:rsidR="007C00BE" w:rsidRDefault="003F590F">
      <w:pPr>
        <w:pStyle w:val="2"/>
        <w:widowControl w:val="0"/>
        <w:rPr>
          <w:kern w:val="2"/>
        </w:rPr>
      </w:pPr>
      <w:bookmarkStart w:id="65" w:name="_Toc91883904"/>
      <w:r>
        <w:rPr>
          <w:kern w:val="2"/>
        </w:rPr>
        <w:t>规定项检查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7C00BE" w14:paraId="63EF057B" w14:textId="77777777">
        <w:tc>
          <w:tcPr>
            <w:tcW w:w="1131" w:type="dxa"/>
            <w:shd w:val="clear" w:color="auto" w:fill="E6E6E6"/>
            <w:vAlign w:val="center"/>
          </w:tcPr>
          <w:p w14:paraId="63FF61A8" w14:textId="77777777" w:rsidR="007C00BE" w:rsidRDefault="003F590F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575267D6" w14:textId="77777777" w:rsidR="007C00BE" w:rsidRDefault="003F590F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0F66559C" w14:textId="77777777" w:rsidR="007C00BE" w:rsidRDefault="003F590F">
            <w:pPr>
              <w:jc w:val="center"/>
            </w:pPr>
            <w:r>
              <w:t>结论</w:t>
            </w:r>
          </w:p>
        </w:tc>
      </w:tr>
      <w:tr w:rsidR="007C00BE" w14:paraId="47C4232A" w14:textId="77777777">
        <w:tc>
          <w:tcPr>
            <w:tcW w:w="1131" w:type="dxa"/>
            <w:vAlign w:val="center"/>
          </w:tcPr>
          <w:p w14:paraId="63B22848" w14:textId="77777777" w:rsidR="007C00BE" w:rsidRDefault="003F590F">
            <w:r>
              <w:t>1</w:t>
            </w:r>
          </w:p>
        </w:tc>
        <w:tc>
          <w:tcPr>
            <w:tcW w:w="4069" w:type="dxa"/>
            <w:vAlign w:val="center"/>
          </w:tcPr>
          <w:p w14:paraId="44C041E0" w14:textId="77777777" w:rsidR="007C00BE" w:rsidRDefault="003F590F">
            <w:r>
              <w:t>屋顶</w:t>
            </w:r>
          </w:p>
        </w:tc>
        <w:tc>
          <w:tcPr>
            <w:tcW w:w="4131" w:type="dxa"/>
            <w:vAlign w:val="center"/>
          </w:tcPr>
          <w:p w14:paraId="1EAC018C" w14:textId="77777777" w:rsidR="007C00BE" w:rsidRDefault="003F590F">
            <w:r>
              <w:t>不需要</w:t>
            </w:r>
          </w:p>
        </w:tc>
      </w:tr>
      <w:tr w:rsidR="007C00BE" w14:paraId="797CB13F" w14:textId="77777777">
        <w:tc>
          <w:tcPr>
            <w:tcW w:w="1131" w:type="dxa"/>
            <w:vAlign w:val="center"/>
          </w:tcPr>
          <w:p w14:paraId="4A85CACA" w14:textId="77777777" w:rsidR="007C00BE" w:rsidRDefault="003F590F">
            <w:r>
              <w:t>2</w:t>
            </w:r>
          </w:p>
        </w:tc>
        <w:tc>
          <w:tcPr>
            <w:tcW w:w="4069" w:type="dxa"/>
            <w:vAlign w:val="center"/>
          </w:tcPr>
          <w:p w14:paraId="09C17AA2" w14:textId="77777777" w:rsidR="007C00BE" w:rsidRDefault="003F590F">
            <w:r>
              <w:t>外墙</w:t>
            </w:r>
          </w:p>
        </w:tc>
        <w:tc>
          <w:tcPr>
            <w:tcW w:w="4131" w:type="dxa"/>
            <w:vAlign w:val="center"/>
          </w:tcPr>
          <w:p w14:paraId="5E8A44C2" w14:textId="77777777" w:rsidR="007C00BE" w:rsidRDefault="003F590F">
            <w:r>
              <w:t>不需要</w:t>
            </w:r>
          </w:p>
        </w:tc>
      </w:tr>
      <w:tr w:rsidR="007C00BE" w14:paraId="1831E939" w14:textId="77777777">
        <w:tc>
          <w:tcPr>
            <w:tcW w:w="1131" w:type="dxa"/>
            <w:vAlign w:val="center"/>
          </w:tcPr>
          <w:p w14:paraId="3FA8B7DF" w14:textId="77777777" w:rsidR="007C00BE" w:rsidRDefault="003F590F">
            <w:r>
              <w:t>3</w:t>
            </w:r>
          </w:p>
        </w:tc>
        <w:tc>
          <w:tcPr>
            <w:tcW w:w="4069" w:type="dxa"/>
            <w:vAlign w:val="center"/>
          </w:tcPr>
          <w:p w14:paraId="46A2B4C3" w14:textId="77777777" w:rsidR="007C00BE" w:rsidRDefault="003F590F">
            <w:r>
              <w:t>外窗热工</w:t>
            </w:r>
          </w:p>
        </w:tc>
        <w:tc>
          <w:tcPr>
            <w:tcW w:w="4131" w:type="dxa"/>
            <w:vAlign w:val="center"/>
          </w:tcPr>
          <w:p w14:paraId="6AFD7301" w14:textId="77777777" w:rsidR="007C00BE" w:rsidRDefault="003F590F">
            <w:r>
              <w:t>不需要</w:t>
            </w:r>
          </w:p>
        </w:tc>
      </w:tr>
      <w:tr w:rsidR="007C00BE" w14:paraId="0D281DE2" w14:textId="77777777">
        <w:tc>
          <w:tcPr>
            <w:tcW w:w="1131" w:type="dxa"/>
            <w:vAlign w:val="center"/>
          </w:tcPr>
          <w:p w14:paraId="4DCCECEC" w14:textId="77777777" w:rsidR="007C00BE" w:rsidRDefault="003F590F">
            <w:r>
              <w:t>4</w:t>
            </w:r>
          </w:p>
        </w:tc>
        <w:tc>
          <w:tcPr>
            <w:tcW w:w="4069" w:type="dxa"/>
            <w:vAlign w:val="center"/>
          </w:tcPr>
          <w:p w14:paraId="49AA02EF" w14:textId="77777777" w:rsidR="007C00BE" w:rsidRDefault="003F590F">
            <w:r>
              <w:t>外门窗气密性</w:t>
            </w:r>
          </w:p>
        </w:tc>
        <w:tc>
          <w:tcPr>
            <w:tcW w:w="4131" w:type="dxa"/>
            <w:vAlign w:val="center"/>
          </w:tcPr>
          <w:p w14:paraId="1A3F6591" w14:textId="77777777" w:rsidR="007C00BE" w:rsidRDefault="003F590F">
            <w:r>
              <w:t>适宜</w:t>
            </w:r>
          </w:p>
        </w:tc>
      </w:tr>
    </w:tbl>
    <w:p w14:paraId="570F0F0A" w14:textId="77777777" w:rsidR="007C00BE" w:rsidRDefault="003F590F">
      <w:pPr>
        <w:pStyle w:val="1"/>
        <w:widowControl w:val="0"/>
        <w:jc w:val="both"/>
        <w:rPr>
          <w:kern w:val="2"/>
          <w:szCs w:val="24"/>
        </w:rPr>
      </w:pPr>
      <w:bookmarkStart w:id="66" w:name="_Toc91883905"/>
      <w:r>
        <w:rPr>
          <w:kern w:val="2"/>
          <w:szCs w:val="24"/>
        </w:rPr>
        <w:lastRenderedPageBreak/>
        <w:t>设计建筑</w:t>
      </w:r>
      <w:bookmarkEnd w:id="66"/>
    </w:p>
    <w:p w14:paraId="77C0C55A" w14:textId="77777777" w:rsidR="007C00BE" w:rsidRDefault="003F590F">
      <w:pPr>
        <w:pStyle w:val="2"/>
        <w:widowControl w:val="0"/>
        <w:rPr>
          <w:kern w:val="2"/>
        </w:rPr>
      </w:pPr>
      <w:bookmarkStart w:id="67" w:name="_Toc91883906"/>
      <w:r>
        <w:rPr>
          <w:kern w:val="2"/>
        </w:rPr>
        <w:t>房间类型</w:t>
      </w:r>
      <w:bookmarkEnd w:id="67"/>
    </w:p>
    <w:p w14:paraId="395FFBEA" w14:textId="77777777" w:rsidR="007C00BE" w:rsidRDefault="003F590F">
      <w:pPr>
        <w:pStyle w:val="3"/>
        <w:widowControl w:val="0"/>
        <w:jc w:val="both"/>
        <w:rPr>
          <w:kern w:val="2"/>
          <w:szCs w:val="24"/>
        </w:rPr>
      </w:pPr>
      <w:bookmarkStart w:id="68" w:name="_Toc91883907"/>
      <w:r>
        <w:rPr>
          <w:kern w:val="2"/>
          <w:szCs w:val="24"/>
        </w:rPr>
        <w:t>房间表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7C00BE" w14:paraId="321BCF85" w14:textId="77777777">
        <w:tc>
          <w:tcPr>
            <w:tcW w:w="1862" w:type="dxa"/>
            <w:shd w:val="clear" w:color="auto" w:fill="E6E6E6"/>
            <w:vAlign w:val="center"/>
          </w:tcPr>
          <w:p w14:paraId="32502157" w14:textId="77777777" w:rsidR="007C00BE" w:rsidRDefault="003F590F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71BDE92" w14:textId="77777777" w:rsidR="007C00BE" w:rsidRDefault="003F590F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3366A52" w14:textId="77777777" w:rsidR="007C00BE" w:rsidRDefault="003F590F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2999991E" w14:textId="77777777" w:rsidR="007C00BE" w:rsidRDefault="003F590F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0493D8C3" w14:textId="77777777" w:rsidR="007C00BE" w:rsidRDefault="003F590F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36EF618B" w14:textId="77777777" w:rsidR="007C00BE" w:rsidRDefault="003F590F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87DEDE3" w14:textId="77777777" w:rsidR="007C00BE" w:rsidRDefault="003F590F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7C00BE" w14:paraId="6CCB6588" w14:textId="77777777">
        <w:tc>
          <w:tcPr>
            <w:tcW w:w="1862" w:type="dxa"/>
            <w:shd w:val="clear" w:color="auto" w:fill="E6E6E6"/>
            <w:vAlign w:val="center"/>
          </w:tcPr>
          <w:p w14:paraId="6FF4E1AD" w14:textId="77777777" w:rsidR="007C00BE" w:rsidRDefault="003F590F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2082AB2D" w14:textId="77777777" w:rsidR="007C00BE" w:rsidRDefault="003F590F">
            <w:pPr>
              <w:jc w:val="center"/>
            </w:pPr>
            <w:r>
              <w:t>28</w:t>
            </w:r>
          </w:p>
        </w:tc>
        <w:tc>
          <w:tcPr>
            <w:tcW w:w="781" w:type="dxa"/>
            <w:vAlign w:val="center"/>
          </w:tcPr>
          <w:p w14:paraId="4FEDA49B" w14:textId="77777777" w:rsidR="007C00BE" w:rsidRDefault="003F590F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6AD09E2E" w14:textId="77777777" w:rsidR="007C00BE" w:rsidRDefault="003F590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0513CAD" w14:textId="77777777" w:rsidR="007C00BE" w:rsidRDefault="003F590F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7919D54" w14:textId="77777777" w:rsidR="007C00BE" w:rsidRDefault="003F590F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184D693F" w14:textId="77777777" w:rsidR="007C00BE" w:rsidRDefault="003F590F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7C00BE" w14:paraId="6606B468" w14:textId="77777777">
        <w:tc>
          <w:tcPr>
            <w:tcW w:w="1862" w:type="dxa"/>
            <w:shd w:val="clear" w:color="auto" w:fill="E6E6E6"/>
            <w:vAlign w:val="center"/>
          </w:tcPr>
          <w:p w14:paraId="520315D4" w14:textId="77777777" w:rsidR="007C00BE" w:rsidRDefault="003F590F">
            <w:r>
              <w:t>厕所</w:t>
            </w:r>
          </w:p>
        </w:tc>
        <w:tc>
          <w:tcPr>
            <w:tcW w:w="781" w:type="dxa"/>
            <w:vAlign w:val="center"/>
          </w:tcPr>
          <w:p w14:paraId="5B6956EE" w14:textId="77777777" w:rsidR="007C00BE" w:rsidRDefault="003F590F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7338DE65" w14:textId="77777777" w:rsidR="007C00BE" w:rsidRDefault="003F590F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67B8C525" w14:textId="77777777" w:rsidR="007C00BE" w:rsidRDefault="003F590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6701168" w14:textId="77777777" w:rsidR="007C00BE" w:rsidRDefault="003F590F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4588B04" w14:textId="77777777" w:rsidR="007C00BE" w:rsidRDefault="003F590F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53D9CFD3" w14:textId="77777777" w:rsidR="007C00BE" w:rsidRDefault="003F590F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7C00BE" w14:paraId="6CEBC09B" w14:textId="77777777">
        <w:tc>
          <w:tcPr>
            <w:tcW w:w="1862" w:type="dxa"/>
            <w:shd w:val="clear" w:color="auto" w:fill="E6E6E6"/>
            <w:vAlign w:val="center"/>
          </w:tcPr>
          <w:p w14:paraId="2A43E30F" w14:textId="77777777" w:rsidR="007C00BE" w:rsidRDefault="003F590F">
            <w:r>
              <w:t>厨房</w:t>
            </w:r>
          </w:p>
        </w:tc>
        <w:tc>
          <w:tcPr>
            <w:tcW w:w="781" w:type="dxa"/>
            <w:vAlign w:val="center"/>
          </w:tcPr>
          <w:p w14:paraId="096A71CC" w14:textId="77777777" w:rsidR="007C00BE" w:rsidRDefault="003F590F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539C4D30" w14:textId="77777777" w:rsidR="007C00BE" w:rsidRDefault="003F590F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2E4A1F7A" w14:textId="77777777" w:rsidR="007C00BE" w:rsidRDefault="003F590F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CA65A84" w14:textId="77777777" w:rsidR="007C00BE" w:rsidRDefault="003F590F">
            <w:pPr>
              <w:jc w:val="center"/>
            </w:pPr>
            <w:r>
              <w:t>15(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4EB79EE" w14:textId="77777777" w:rsidR="007C00BE" w:rsidRDefault="003F590F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18B18298" w14:textId="77777777" w:rsidR="007C00BE" w:rsidRDefault="003F590F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7C00BE" w14:paraId="4EB36295" w14:textId="77777777">
        <w:tc>
          <w:tcPr>
            <w:tcW w:w="1862" w:type="dxa"/>
            <w:shd w:val="clear" w:color="auto" w:fill="E6E6E6"/>
            <w:vAlign w:val="center"/>
          </w:tcPr>
          <w:p w14:paraId="2B48EDC6" w14:textId="77777777" w:rsidR="007C00BE" w:rsidRDefault="003F590F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81" w:type="dxa"/>
            <w:vAlign w:val="center"/>
          </w:tcPr>
          <w:p w14:paraId="27D69B53" w14:textId="77777777" w:rsidR="007C00BE" w:rsidRDefault="003F590F">
            <w:pPr>
              <w:jc w:val="center"/>
            </w:pPr>
            <w:r>
              <w:t>28</w:t>
            </w:r>
          </w:p>
        </w:tc>
        <w:tc>
          <w:tcPr>
            <w:tcW w:w="781" w:type="dxa"/>
            <w:vAlign w:val="center"/>
          </w:tcPr>
          <w:p w14:paraId="6F11832F" w14:textId="77777777" w:rsidR="007C00BE" w:rsidRDefault="003F590F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0DE29F95" w14:textId="77777777" w:rsidR="007C00BE" w:rsidRDefault="003F590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A10D432" w14:textId="77777777" w:rsidR="007C00BE" w:rsidRDefault="003F590F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2A95D6E" w14:textId="77777777" w:rsidR="007C00BE" w:rsidRDefault="003F590F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36720194" w14:textId="77777777" w:rsidR="007C00BE" w:rsidRDefault="003F590F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7C00BE" w14:paraId="7AA2F4C1" w14:textId="77777777">
        <w:tc>
          <w:tcPr>
            <w:tcW w:w="1862" w:type="dxa"/>
            <w:shd w:val="clear" w:color="auto" w:fill="E6E6E6"/>
            <w:vAlign w:val="center"/>
          </w:tcPr>
          <w:p w14:paraId="52D9DA79" w14:textId="77777777" w:rsidR="007C00BE" w:rsidRDefault="003F590F">
            <w:r>
              <w:t>空房间</w:t>
            </w:r>
          </w:p>
        </w:tc>
        <w:tc>
          <w:tcPr>
            <w:tcW w:w="781" w:type="dxa"/>
            <w:vAlign w:val="center"/>
          </w:tcPr>
          <w:p w14:paraId="0A9F46D3" w14:textId="77777777" w:rsidR="007C00BE" w:rsidRDefault="003F590F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1B6CD197" w14:textId="77777777" w:rsidR="007C00BE" w:rsidRDefault="003F590F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38B14587" w14:textId="77777777" w:rsidR="007C00BE" w:rsidRDefault="003F590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3C52450" w14:textId="77777777" w:rsidR="007C00BE" w:rsidRDefault="003F590F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D0EC37D" w14:textId="77777777" w:rsidR="007C00BE" w:rsidRDefault="003F590F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7A6E759D" w14:textId="77777777" w:rsidR="007C00BE" w:rsidRDefault="003F590F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7C00BE" w14:paraId="6586746D" w14:textId="77777777">
        <w:tc>
          <w:tcPr>
            <w:tcW w:w="1862" w:type="dxa"/>
            <w:shd w:val="clear" w:color="auto" w:fill="E6E6E6"/>
            <w:vAlign w:val="center"/>
          </w:tcPr>
          <w:p w14:paraId="58947F88" w14:textId="77777777" w:rsidR="007C00BE" w:rsidRDefault="003F590F">
            <w:r>
              <w:t>设备间</w:t>
            </w:r>
          </w:p>
        </w:tc>
        <w:tc>
          <w:tcPr>
            <w:tcW w:w="781" w:type="dxa"/>
            <w:vAlign w:val="center"/>
          </w:tcPr>
          <w:p w14:paraId="53ED6224" w14:textId="77777777" w:rsidR="007C00BE" w:rsidRDefault="003F590F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54DAE1D5" w14:textId="77777777" w:rsidR="007C00BE" w:rsidRDefault="003F590F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6C1691A7" w14:textId="77777777" w:rsidR="007C00BE" w:rsidRDefault="003F590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8DE9560" w14:textId="77777777" w:rsidR="007C00BE" w:rsidRDefault="003F590F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E155852" w14:textId="77777777" w:rsidR="007C00BE" w:rsidRDefault="003F590F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23EA1077" w14:textId="77777777" w:rsidR="007C00BE" w:rsidRDefault="003F590F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722D7993" w14:textId="77777777" w:rsidR="007C00BE" w:rsidRDefault="003F590F">
      <w:pPr>
        <w:pStyle w:val="3"/>
        <w:widowControl w:val="0"/>
        <w:jc w:val="both"/>
        <w:rPr>
          <w:kern w:val="2"/>
          <w:szCs w:val="24"/>
        </w:rPr>
      </w:pPr>
      <w:bookmarkStart w:id="69" w:name="_Toc91883908"/>
      <w:r>
        <w:rPr>
          <w:kern w:val="2"/>
          <w:szCs w:val="24"/>
        </w:rPr>
        <w:t>作息时间表</w:t>
      </w:r>
      <w:bookmarkEnd w:id="69"/>
    </w:p>
    <w:p w14:paraId="559DDF88" w14:textId="77777777" w:rsidR="007C00BE" w:rsidRDefault="003F590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24954A3C" w14:textId="77777777" w:rsidR="007C00BE" w:rsidRDefault="003F590F">
      <w:pPr>
        <w:pStyle w:val="2"/>
        <w:widowControl w:val="0"/>
        <w:rPr>
          <w:kern w:val="2"/>
        </w:rPr>
      </w:pPr>
      <w:bookmarkStart w:id="70" w:name="_Toc91883909"/>
      <w:r>
        <w:rPr>
          <w:kern w:val="2"/>
        </w:rPr>
        <w:t>系统类型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7C00BE" w14:paraId="76F91707" w14:textId="77777777">
        <w:tc>
          <w:tcPr>
            <w:tcW w:w="1131" w:type="dxa"/>
            <w:shd w:val="clear" w:color="auto" w:fill="E6E6E6"/>
            <w:vAlign w:val="center"/>
          </w:tcPr>
          <w:p w14:paraId="0E4DB3DF" w14:textId="77777777" w:rsidR="007C00BE" w:rsidRDefault="003F590F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55FA1DD8" w14:textId="77777777" w:rsidR="007C00BE" w:rsidRDefault="003F590F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57CB45" w14:textId="77777777" w:rsidR="007C00BE" w:rsidRDefault="003F590F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1E142B" w14:textId="77777777" w:rsidR="007C00BE" w:rsidRDefault="003F590F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2F8AA6F" w14:textId="77777777" w:rsidR="007C00BE" w:rsidRDefault="003F590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78AF450E" w14:textId="77777777" w:rsidR="007C00BE" w:rsidRDefault="003F590F">
            <w:pPr>
              <w:jc w:val="center"/>
            </w:pPr>
            <w:r>
              <w:t>包含的房间</w:t>
            </w:r>
          </w:p>
        </w:tc>
      </w:tr>
      <w:tr w:rsidR="007C00BE" w14:paraId="69D945DB" w14:textId="77777777">
        <w:tc>
          <w:tcPr>
            <w:tcW w:w="1131" w:type="dxa"/>
            <w:vAlign w:val="center"/>
          </w:tcPr>
          <w:p w14:paraId="4CF56BF1" w14:textId="77777777" w:rsidR="007C00BE" w:rsidRDefault="003F590F">
            <w:r>
              <w:t>默认</w:t>
            </w:r>
          </w:p>
        </w:tc>
        <w:tc>
          <w:tcPr>
            <w:tcW w:w="1924" w:type="dxa"/>
            <w:vAlign w:val="center"/>
          </w:tcPr>
          <w:p w14:paraId="7E3AD4E3" w14:textId="77777777" w:rsidR="007C00BE" w:rsidRDefault="003F590F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32060E96" w14:textId="77777777" w:rsidR="007C00BE" w:rsidRDefault="003F590F">
            <w:r>
              <w:t>－</w:t>
            </w:r>
          </w:p>
        </w:tc>
        <w:tc>
          <w:tcPr>
            <w:tcW w:w="848" w:type="dxa"/>
            <w:vAlign w:val="center"/>
          </w:tcPr>
          <w:p w14:paraId="2D6A6FBA" w14:textId="77777777" w:rsidR="007C00BE" w:rsidRDefault="003F590F">
            <w:r>
              <w:t>－</w:t>
            </w:r>
          </w:p>
        </w:tc>
        <w:tc>
          <w:tcPr>
            <w:tcW w:w="905" w:type="dxa"/>
            <w:vAlign w:val="center"/>
          </w:tcPr>
          <w:p w14:paraId="674D073D" w14:textId="77777777" w:rsidR="007C00BE" w:rsidRDefault="003F590F">
            <w:r>
              <w:t>318.14</w:t>
            </w:r>
          </w:p>
        </w:tc>
        <w:tc>
          <w:tcPr>
            <w:tcW w:w="3673" w:type="dxa"/>
            <w:vAlign w:val="center"/>
          </w:tcPr>
          <w:p w14:paraId="111B92BE" w14:textId="77777777" w:rsidR="007C00BE" w:rsidRDefault="003F590F">
            <w:r>
              <w:t>1009(1),1008(1),2009(2),X005(2)</w:t>
            </w:r>
          </w:p>
        </w:tc>
      </w:tr>
      <w:tr w:rsidR="007C00BE" w14:paraId="6C209F24" w14:textId="77777777">
        <w:tc>
          <w:tcPr>
            <w:tcW w:w="1131" w:type="dxa"/>
            <w:vAlign w:val="center"/>
          </w:tcPr>
          <w:p w14:paraId="4F59E3A9" w14:textId="77777777" w:rsidR="007C00BE" w:rsidRDefault="003F590F">
            <w:r>
              <w:t>Sys1</w:t>
            </w:r>
          </w:p>
        </w:tc>
        <w:tc>
          <w:tcPr>
            <w:tcW w:w="1924" w:type="dxa"/>
            <w:vAlign w:val="center"/>
          </w:tcPr>
          <w:p w14:paraId="467FA2F6" w14:textId="77777777" w:rsidR="007C00BE" w:rsidRDefault="003F590F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299B85AB" w14:textId="77777777" w:rsidR="007C00BE" w:rsidRDefault="003F590F">
            <w:r>
              <w:t>－</w:t>
            </w:r>
          </w:p>
        </w:tc>
        <w:tc>
          <w:tcPr>
            <w:tcW w:w="848" w:type="dxa"/>
            <w:vAlign w:val="center"/>
          </w:tcPr>
          <w:p w14:paraId="4E63C3D7" w14:textId="77777777" w:rsidR="007C00BE" w:rsidRDefault="003F590F">
            <w:r>
              <w:t>－</w:t>
            </w:r>
          </w:p>
        </w:tc>
        <w:tc>
          <w:tcPr>
            <w:tcW w:w="905" w:type="dxa"/>
            <w:vAlign w:val="center"/>
          </w:tcPr>
          <w:p w14:paraId="645CFD53" w14:textId="77777777" w:rsidR="007C00BE" w:rsidRDefault="003F590F">
            <w:r>
              <w:t>336.81</w:t>
            </w:r>
          </w:p>
        </w:tc>
        <w:tc>
          <w:tcPr>
            <w:tcW w:w="3673" w:type="dxa"/>
            <w:vAlign w:val="center"/>
          </w:tcPr>
          <w:p w14:paraId="5E6F3A68" w14:textId="77777777" w:rsidR="007C00BE" w:rsidRDefault="003F590F">
            <w:r>
              <w:t>1011(1),1010(1),2012(2),2011(2),2010(2),2008(2),2007(2),2005(2)</w:t>
            </w:r>
          </w:p>
        </w:tc>
      </w:tr>
      <w:tr w:rsidR="007C00BE" w14:paraId="0D3B0428" w14:textId="77777777">
        <w:tc>
          <w:tcPr>
            <w:tcW w:w="1131" w:type="dxa"/>
            <w:vAlign w:val="center"/>
          </w:tcPr>
          <w:p w14:paraId="3A860F7B" w14:textId="77777777" w:rsidR="007C00BE" w:rsidRDefault="003F590F">
            <w:r>
              <w:t>Sys2</w:t>
            </w:r>
          </w:p>
        </w:tc>
        <w:tc>
          <w:tcPr>
            <w:tcW w:w="1924" w:type="dxa"/>
            <w:vAlign w:val="center"/>
          </w:tcPr>
          <w:p w14:paraId="440CAEA3" w14:textId="77777777" w:rsidR="007C00BE" w:rsidRDefault="003F590F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35946B99" w14:textId="77777777" w:rsidR="007C00BE" w:rsidRDefault="003F590F">
            <w:r>
              <w:t>－</w:t>
            </w:r>
          </w:p>
        </w:tc>
        <w:tc>
          <w:tcPr>
            <w:tcW w:w="848" w:type="dxa"/>
            <w:vAlign w:val="center"/>
          </w:tcPr>
          <w:p w14:paraId="19F091E5" w14:textId="77777777" w:rsidR="007C00BE" w:rsidRDefault="003F590F">
            <w:r>
              <w:t>－</w:t>
            </w:r>
          </w:p>
        </w:tc>
        <w:tc>
          <w:tcPr>
            <w:tcW w:w="905" w:type="dxa"/>
            <w:vAlign w:val="center"/>
          </w:tcPr>
          <w:p w14:paraId="3D19B258" w14:textId="77777777" w:rsidR="007C00BE" w:rsidRDefault="003F590F">
            <w:r>
              <w:t>502.76</w:t>
            </w:r>
          </w:p>
        </w:tc>
        <w:tc>
          <w:tcPr>
            <w:tcW w:w="3673" w:type="dxa"/>
            <w:vAlign w:val="center"/>
          </w:tcPr>
          <w:p w14:paraId="1DDB9DA2" w14:textId="77777777" w:rsidR="007C00BE" w:rsidRDefault="003F590F">
            <w:r>
              <w:t>1020(1),1018(1),1017(1),1016(1),1007(1)</w:t>
            </w:r>
          </w:p>
        </w:tc>
      </w:tr>
      <w:tr w:rsidR="007C00BE" w14:paraId="7D7ACD72" w14:textId="77777777">
        <w:tc>
          <w:tcPr>
            <w:tcW w:w="1131" w:type="dxa"/>
            <w:vAlign w:val="center"/>
          </w:tcPr>
          <w:p w14:paraId="2C1B1DC4" w14:textId="77777777" w:rsidR="007C00BE" w:rsidRDefault="003F590F">
            <w:r>
              <w:t>Sys3</w:t>
            </w:r>
          </w:p>
        </w:tc>
        <w:tc>
          <w:tcPr>
            <w:tcW w:w="1924" w:type="dxa"/>
            <w:vAlign w:val="center"/>
          </w:tcPr>
          <w:p w14:paraId="2751BAA0" w14:textId="77777777" w:rsidR="007C00BE" w:rsidRDefault="003F590F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05715E7A" w14:textId="77777777" w:rsidR="007C00BE" w:rsidRDefault="003F590F">
            <w:r>
              <w:t>－</w:t>
            </w:r>
          </w:p>
        </w:tc>
        <w:tc>
          <w:tcPr>
            <w:tcW w:w="848" w:type="dxa"/>
            <w:vAlign w:val="center"/>
          </w:tcPr>
          <w:p w14:paraId="69421355" w14:textId="77777777" w:rsidR="007C00BE" w:rsidRDefault="003F590F">
            <w:r>
              <w:t>－</w:t>
            </w:r>
          </w:p>
        </w:tc>
        <w:tc>
          <w:tcPr>
            <w:tcW w:w="905" w:type="dxa"/>
            <w:vAlign w:val="center"/>
          </w:tcPr>
          <w:p w14:paraId="26EC99BE" w14:textId="77777777" w:rsidR="007C00BE" w:rsidRDefault="003F590F">
            <w:r>
              <w:t>544.29</w:t>
            </w:r>
          </w:p>
        </w:tc>
        <w:tc>
          <w:tcPr>
            <w:tcW w:w="3673" w:type="dxa"/>
            <w:vAlign w:val="center"/>
          </w:tcPr>
          <w:p w14:paraId="5DD2DD25" w14:textId="77777777" w:rsidR="007C00BE" w:rsidRDefault="003F590F">
            <w:r>
              <w:t>1004(1),1003(1),1002(1),1001(1),2013(2),2003(2),X003(2),X002(2)</w:t>
            </w:r>
          </w:p>
        </w:tc>
      </w:tr>
    </w:tbl>
    <w:p w14:paraId="6B289C07" w14:textId="77777777" w:rsidR="007C00BE" w:rsidRDefault="003F590F">
      <w:pPr>
        <w:pStyle w:val="2"/>
        <w:widowControl w:val="0"/>
        <w:rPr>
          <w:kern w:val="2"/>
        </w:rPr>
      </w:pPr>
      <w:bookmarkStart w:id="71" w:name="_Toc91883910"/>
      <w:r>
        <w:rPr>
          <w:kern w:val="2"/>
        </w:rPr>
        <w:t>制冷系统</w:t>
      </w:r>
      <w:bookmarkEnd w:id="71"/>
    </w:p>
    <w:p w14:paraId="0FF69E13" w14:textId="77777777" w:rsidR="007C00BE" w:rsidRDefault="003F590F">
      <w:pPr>
        <w:pStyle w:val="3"/>
        <w:widowControl w:val="0"/>
        <w:jc w:val="both"/>
        <w:rPr>
          <w:kern w:val="2"/>
          <w:szCs w:val="24"/>
        </w:rPr>
      </w:pPr>
      <w:bookmarkStart w:id="72" w:name="_Toc91883911"/>
      <w:r>
        <w:rPr>
          <w:kern w:val="2"/>
          <w:szCs w:val="24"/>
        </w:rPr>
        <w:t>冷水机组</w:t>
      </w:r>
      <w:bookmarkEnd w:id="7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2445"/>
        <w:gridCol w:w="1415"/>
        <w:gridCol w:w="1273"/>
        <w:gridCol w:w="1630"/>
        <w:gridCol w:w="628"/>
      </w:tblGrid>
      <w:tr w:rsidR="007C00BE" w14:paraId="3EC325BE" w14:textId="77777777">
        <w:tc>
          <w:tcPr>
            <w:tcW w:w="1930" w:type="dxa"/>
            <w:shd w:val="clear" w:color="auto" w:fill="E6E6E6"/>
            <w:vAlign w:val="center"/>
          </w:tcPr>
          <w:p w14:paraId="031AF72D" w14:textId="77777777" w:rsidR="007C00BE" w:rsidRDefault="003F590F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3C893CA2" w14:textId="77777777" w:rsidR="007C00BE" w:rsidRDefault="003F590F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7E7F109" w14:textId="77777777" w:rsidR="007C00BE" w:rsidRDefault="003F590F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816E37A" w14:textId="77777777" w:rsidR="007C00BE" w:rsidRDefault="003F590F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412186E1" w14:textId="77777777" w:rsidR="007C00BE" w:rsidRDefault="003F590F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3E402B1F" w14:textId="77777777" w:rsidR="007C00BE" w:rsidRDefault="003F590F">
            <w:pPr>
              <w:jc w:val="center"/>
            </w:pPr>
            <w:r>
              <w:t>台数</w:t>
            </w:r>
          </w:p>
        </w:tc>
      </w:tr>
      <w:tr w:rsidR="007C00BE" w14:paraId="557A91B2" w14:textId="77777777">
        <w:tc>
          <w:tcPr>
            <w:tcW w:w="1930" w:type="dxa"/>
            <w:vAlign w:val="center"/>
          </w:tcPr>
          <w:p w14:paraId="5F8BCFED" w14:textId="77777777" w:rsidR="007C00BE" w:rsidRDefault="003F590F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14:paraId="11B49224" w14:textId="77777777" w:rsidR="007C00BE" w:rsidRDefault="003F590F">
            <w:r>
              <w:t>水冷</w:t>
            </w:r>
            <w:r>
              <w:t>-</w:t>
            </w:r>
            <w:r>
              <w:t>离心式冷水机组</w:t>
            </w:r>
          </w:p>
        </w:tc>
        <w:tc>
          <w:tcPr>
            <w:tcW w:w="1415" w:type="dxa"/>
            <w:vAlign w:val="center"/>
          </w:tcPr>
          <w:p w14:paraId="575716CA" w14:textId="77777777" w:rsidR="007C00BE" w:rsidRDefault="003F590F">
            <w:r>
              <w:t>100</w:t>
            </w:r>
          </w:p>
        </w:tc>
        <w:tc>
          <w:tcPr>
            <w:tcW w:w="1273" w:type="dxa"/>
            <w:vAlign w:val="center"/>
          </w:tcPr>
          <w:p w14:paraId="43122790" w14:textId="77777777" w:rsidR="007C00BE" w:rsidRDefault="003F590F">
            <w:r>
              <w:t>500</w:t>
            </w:r>
          </w:p>
        </w:tc>
        <w:tc>
          <w:tcPr>
            <w:tcW w:w="1630" w:type="dxa"/>
            <w:vAlign w:val="center"/>
          </w:tcPr>
          <w:p w14:paraId="2A849389" w14:textId="77777777" w:rsidR="007C00BE" w:rsidRDefault="003F590F">
            <w:r>
              <w:t>5.00</w:t>
            </w:r>
          </w:p>
        </w:tc>
        <w:tc>
          <w:tcPr>
            <w:tcW w:w="628" w:type="dxa"/>
            <w:vAlign w:val="center"/>
          </w:tcPr>
          <w:p w14:paraId="3B1CA88A" w14:textId="77777777" w:rsidR="007C00BE" w:rsidRDefault="003F590F">
            <w:r>
              <w:t>2</w:t>
            </w:r>
          </w:p>
        </w:tc>
      </w:tr>
    </w:tbl>
    <w:p w14:paraId="5A343227" w14:textId="77777777" w:rsidR="007C00BE" w:rsidRDefault="003F590F">
      <w:pPr>
        <w:pStyle w:val="3"/>
        <w:widowControl w:val="0"/>
        <w:jc w:val="both"/>
        <w:rPr>
          <w:kern w:val="2"/>
          <w:szCs w:val="24"/>
        </w:rPr>
      </w:pPr>
      <w:bookmarkStart w:id="73" w:name="_Toc91883912"/>
      <w:r>
        <w:rPr>
          <w:kern w:val="2"/>
          <w:szCs w:val="24"/>
        </w:rPr>
        <w:t>水泵系统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415"/>
        <w:gridCol w:w="1273"/>
        <w:gridCol w:w="1868"/>
        <w:gridCol w:w="2378"/>
        <w:gridCol w:w="1131"/>
      </w:tblGrid>
      <w:tr w:rsidR="007C00BE" w14:paraId="7E830D5E" w14:textId="77777777">
        <w:tc>
          <w:tcPr>
            <w:tcW w:w="1267" w:type="dxa"/>
            <w:shd w:val="clear" w:color="auto" w:fill="E6E6E6"/>
            <w:vAlign w:val="center"/>
          </w:tcPr>
          <w:p w14:paraId="1F74EFDE" w14:textId="77777777" w:rsidR="007C00BE" w:rsidRDefault="003F590F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422C820" w14:textId="77777777" w:rsidR="007C00BE" w:rsidRDefault="003F590F">
            <w:pPr>
              <w:jc w:val="center"/>
            </w:pPr>
            <w:r>
              <w:t>轴功率</w:t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5646179" w14:textId="77777777" w:rsidR="007C00BE" w:rsidRDefault="003F590F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16FC1D60" w14:textId="77777777" w:rsidR="007C00BE" w:rsidRDefault="003F590F">
            <w:pPr>
              <w:jc w:val="center"/>
            </w:pPr>
            <w:r>
              <w:t>供回水温差</w:t>
            </w:r>
            <w:r>
              <w:t>(°C)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60FFAB1D" w14:textId="77777777" w:rsidR="007C00BE" w:rsidRDefault="003F590F">
            <w:pPr>
              <w:jc w:val="center"/>
            </w:pPr>
            <w:r>
              <w:t>设计工作点效率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B545D10" w14:textId="77777777" w:rsidR="007C00BE" w:rsidRDefault="003F590F">
            <w:pPr>
              <w:jc w:val="center"/>
            </w:pPr>
            <w:r>
              <w:t>台数</w:t>
            </w:r>
          </w:p>
        </w:tc>
      </w:tr>
      <w:tr w:rsidR="007C00BE" w14:paraId="6C63A70E" w14:textId="77777777">
        <w:tc>
          <w:tcPr>
            <w:tcW w:w="1267" w:type="dxa"/>
            <w:vAlign w:val="center"/>
          </w:tcPr>
          <w:p w14:paraId="04A4D832" w14:textId="77777777" w:rsidR="007C00BE" w:rsidRDefault="003F590F">
            <w:r>
              <w:t>冷却水泵</w:t>
            </w:r>
          </w:p>
        </w:tc>
        <w:tc>
          <w:tcPr>
            <w:tcW w:w="1415" w:type="dxa"/>
            <w:vAlign w:val="center"/>
          </w:tcPr>
          <w:p w14:paraId="4306B22F" w14:textId="77777777" w:rsidR="007C00BE" w:rsidRDefault="003F590F">
            <w:r>
              <w:t>10</w:t>
            </w:r>
          </w:p>
        </w:tc>
        <w:tc>
          <w:tcPr>
            <w:tcW w:w="1273" w:type="dxa"/>
            <w:vAlign w:val="center"/>
          </w:tcPr>
          <w:p w14:paraId="72EE7B81" w14:textId="77777777" w:rsidR="007C00BE" w:rsidRDefault="003F590F">
            <w:r>
              <w:t>25</w:t>
            </w:r>
          </w:p>
        </w:tc>
        <w:tc>
          <w:tcPr>
            <w:tcW w:w="1867" w:type="dxa"/>
            <w:vAlign w:val="center"/>
          </w:tcPr>
          <w:p w14:paraId="4204FA2D" w14:textId="77777777" w:rsidR="007C00BE" w:rsidRDefault="003F590F">
            <w:r>
              <w:t>5</w:t>
            </w:r>
          </w:p>
        </w:tc>
        <w:tc>
          <w:tcPr>
            <w:tcW w:w="2377" w:type="dxa"/>
            <w:vAlign w:val="center"/>
          </w:tcPr>
          <w:p w14:paraId="53FE62FE" w14:textId="77777777" w:rsidR="007C00BE" w:rsidRDefault="003F590F">
            <w:r>
              <w:t>80</w:t>
            </w:r>
          </w:p>
        </w:tc>
        <w:tc>
          <w:tcPr>
            <w:tcW w:w="1131" w:type="dxa"/>
            <w:vAlign w:val="center"/>
          </w:tcPr>
          <w:p w14:paraId="61289186" w14:textId="77777777" w:rsidR="007C00BE" w:rsidRDefault="003F590F">
            <w:r>
              <w:t>2</w:t>
            </w:r>
          </w:p>
        </w:tc>
      </w:tr>
      <w:tr w:rsidR="007C00BE" w14:paraId="38A0A0E1" w14:textId="77777777">
        <w:tc>
          <w:tcPr>
            <w:tcW w:w="1267" w:type="dxa"/>
            <w:vAlign w:val="center"/>
          </w:tcPr>
          <w:p w14:paraId="460CBB12" w14:textId="77777777" w:rsidR="007C00BE" w:rsidRDefault="003F590F">
            <w:r>
              <w:t>冷冻水泵</w:t>
            </w:r>
          </w:p>
        </w:tc>
        <w:tc>
          <w:tcPr>
            <w:tcW w:w="1415" w:type="dxa"/>
            <w:vAlign w:val="center"/>
          </w:tcPr>
          <w:p w14:paraId="71718C76" w14:textId="77777777" w:rsidR="007C00BE" w:rsidRDefault="003F590F">
            <w:r>
              <w:t>8</w:t>
            </w:r>
          </w:p>
        </w:tc>
        <w:tc>
          <w:tcPr>
            <w:tcW w:w="1273" w:type="dxa"/>
            <w:vAlign w:val="center"/>
          </w:tcPr>
          <w:p w14:paraId="2C266C6D" w14:textId="77777777" w:rsidR="007C00BE" w:rsidRDefault="003F590F">
            <w:r>
              <w:t>30</w:t>
            </w:r>
          </w:p>
        </w:tc>
        <w:tc>
          <w:tcPr>
            <w:tcW w:w="1867" w:type="dxa"/>
            <w:vAlign w:val="center"/>
          </w:tcPr>
          <w:p w14:paraId="591A5841" w14:textId="77777777" w:rsidR="007C00BE" w:rsidRDefault="003F590F">
            <w:r>
              <w:t>5</w:t>
            </w:r>
          </w:p>
        </w:tc>
        <w:tc>
          <w:tcPr>
            <w:tcW w:w="2377" w:type="dxa"/>
            <w:vAlign w:val="center"/>
          </w:tcPr>
          <w:p w14:paraId="62B89A77" w14:textId="77777777" w:rsidR="007C00BE" w:rsidRDefault="003F590F">
            <w:r>
              <w:t>80</w:t>
            </w:r>
          </w:p>
        </w:tc>
        <w:tc>
          <w:tcPr>
            <w:tcW w:w="1131" w:type="dxa"/>
            <w:vAlign w:val="center"/>
          </w:tcPr>
          <w:p w14:paraId="5F0AB3CD" w14:textId="77777777" w:rsidR="007C00BE" w:rsidRDefault="003F590F">
            <w:r>
              <w:t>1</w:t>
            </w:r>
          </w:p>
        </w:tc>
      </w:tr>
    </w:tbl>
    <w:p w14:paraId="0548B6AD" w14:textId="77777777" w:rsidR="007C00BE" w:rsidRDefault="003F590F">
      <w:pPr>
        <w:pStyle w:val="3"/>
        <w:widowControl w:val="0"/>
        <w:jc w:val="both"/>
        <w:rPr>
          <w:kern w:val="2"/>
          <w:szCs w:val="24"/>
        </w:rPr>
      </w:pPr>
      <w:bookmarkStart w:id="74" w:name="_Toc91883913"/>
      <w:r>
        <w:rPr>
          <w:kern w:val="2"/>
          <w:szCs w:val="24"/>
        </w:rPr>
        <w:lastRenderedPageBreak/>
        <w:t>运行工况</w:t>
      </w:r>
      <w:bookmarkEnd w:id="7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7C00BE" w14:paraId="37B85CC1" w14:textId="77777777">
        <w:tc>
          <w:tcPr>
            <w:tcW w:w="1115" w:type="dxa"/>
            <w:shd w:val="clear" w:color="auto" w:fill="E6E6E6"/>
            <w:vAlign w:val="center"/>
          </w:tcPr>
          <w:p w14:paraId="5194C3A4" w14:textId="77777777" w:rsidR="007C00BE" w:rsidRDefault="003F590F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3225EA4" w14:textId="77777777" w:rsidR="007C00BE" w:rsidRDefault="003F590F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895A147" w14:textId="77777777" w:rsidR="007C00BE" w:rsidRDefault="003F590F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F59099E" w14:textId="77777777" w:rsidR="007C00BE" w:rsidRDefault="003F590F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5D2D0A9" w14:textId="77777777" w:rsidR="007C00BE" w:rsidRDefault="003F590F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39BAA34" w14:textId="77777777" w:rsidR="007C00BE" w:rsidRDefault="003F590F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5DD5952" w14:textId="77777777" w:rsidR="007C00BE" w:rsidRDefault="003F590F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7C00BE" w14:paraId="26D18CE3" w14:textId="77777777">
        <w:tc>
          <w:tcPr>
            <w:tcW w:w="1115" w:type="dxa"/>
            <w:shd w:val="clear" w:color="auto" w:fill="E6E6E6"/>
            <w:vAlign w:val="center"/>
          </w:tcPr>
          <w:p w14:paraId="36CB3A45" w14:textId="77777777" w:rsidR="007C00BE" w:rsidRDefault="003F590F">
            <w:r>
              <w:t>25</w:t>
            </w:r>
          </w:p>
        </w:tc>
        <w:tc>
          <w:tcPr>
            <w:tcW w:w="1273" w:type="dxa"/>
            <w:vAlign w:val="center"/>
          </w:tcPr>
          <w:p w14:paraId="2D8740F5" w14:textId="77777777" w:rsidR="007C00BE" w:rsidRDefault="003F590F">
            <w:r>
              <w:t>250</w:t>
            </w:r>
          </w:p>
        </w:tc>
        <w:tc>
          <w:tcPr>
            <w:tcW w:w="1273" w:type="dxa"/>
            <w:vAlign w:val="center"/>
          </w:tcPr>
          <w:p w14:paraId="38D3D351" w14:textId="77777777" w:rsidR="007C00BE" w:rsidRDefault="003F590F">
            <w:r>
              <w:t>30</w:t>
            </w:r>
          </w:p>
        </w:tc>
        <w:tc>
          <w:tcPr>
            <w:tcW w:w="1273" w:type="dxa"/>
            <w:vAlign w:val="center"/>
          </w:tcPr>
          <w:p w14:paraId="315E9BE0" w14:textId="77777777" w:rsidR="007C00BE" w:rsidRDefault="003F590F">
            <w:r>
              <w:t>8.33</w:t>
            </w:r>
          </w:p>
        </w:tc>
        <w:tc>
          <w:tcPr>
            <w:tcW w:w="1556" w:type="dxa"/>
            <w:vAlign w:val="center"/>
          </w:tcPr>
          <w:p w14:paraId="158EA4DD" w14:textId="77777777" w:rsidR="007C00BE" w:rsidRDefault="003F590F">
            <w:r>
              <w:t>8</w:t>
            </w:r>
          </w:p>
        </w:tc>
        <w:tc>
          <w:tcPr>
            <w:tcW w:w="1556" w:type="dxa"/>
            <w:vAlign w:val="center"/>
          </w:tcPr>
          <w:p w14:paraId="1C576683" w14:textId="77777777" w:rsidR="007C00BE" w:rsidRDefault="003F590F">
            <w:r>
              <w:t>6</w:t>
            </w:r>
          </w:p>
        </w:tc>
        <w:tc>
          <w:tcPr>
            <w:tcW w:w="1273" w:type="dxa"/>
            <w:vAlign w:val="center"/>
          </w:tcPr>
          <w:p w14:paraId="60047A37" w14:textId="77777777" w:rsidR="007C00BE" w:rsidRDefault="003F590F">
            <w:r>
              <w:t>－</w:t>
            </w:r>
          </w:p>
        </w:tc>
      </w:tr>
      <w:tr w:rsidR="007C00BE" w14:paraId="4ADD9AE1" w14:textId="77777777">
        <w:tc>
          <w:tcPr>
            <w:tcW w:w="1115" w:type="dxa"/>
            <w:shd w:val="clear" w:color="auto" w:fill="E6E6E6"/>
            <w:vAlign w:val="center"/>
          </w:tcPr>
          <w:p w14:paraId="5016B270" w14:textId="77777777" w:rsidR="007C00BE" w:rsidRDefault="003F590F">
            <w:r>
              <w:t>50</w:t>
            </w:r>
          </w:p>
        </w:tc>
        <w:tc>
          <w:tcPr>
            <w:tcW w:w="1273" w:type="dxa"/>
            <w:vAlign w:val="center"/>
          </w:tcPr>
          <w:p w14:paraId="11C84197" w14:textId="77777777" w:rsidR="007C00BE" w:rsidRDefault="003F590F">
            <w:r>
              <w:t>500</w:t>
            </w:r>
          </w:p>
        </w:tc>
        <w:tc>
          <w:tcPr>
            <w:tcW w:w="1273" w:type="dxa"/>
            <w:vAlign w:val="center"/>
          </w:tcPr>
          <w:p w14:paraId="4A88FB99" w14:textId="77777777" w:rsidR="007C00BE" w:rsidRDefault="003F590F">
            <w:r>
              <w:t>55</w:t>
            </w:r>
          </w:p>
        </w:tc>
        <w:tc>
          <w:tcPr>
            <w:tcW w:w="1273" w:type="dxa"/>
            <w:vAlign w:val="center"/>
          </w:tcPr>
          <w:p w14:paraId="0428E9D6" w14:textId="77777777" w:rsidR="007C00BE" w:rsidRDefault="003F590F">
            <w:r>
              <w:t>9.09</w:t>
            </w:r>
          </w:p>
        </w:tc>
        <w:tc>
          <w:tcPr>
            <w:tcW w:w="1556" w:type="dxa"/>
            <w:vAlign w:val="center"/>
          </w:tcPr>
          <w:p w14:paraId="309F74A2" w14:textId="77777777" w:rsidR="007C00BE" w:rsidRDefault="003F590F">
            <w:r>
              <w:t>8</w:t>
            </w:r>
          </w:p>
        </w:tc>
        <w:tc>
          <w:tcPr>
            <w:tcW w:w="1556" w:type="dxa"/>
            <w:vAlign w:val="center"/>
          </w:tcPr>
          <w:p w14:paraId="704A4609" w14:textId="77777777" w:rsidR="007C00BE" w:rsidRDefault="003F590F">
            <w:r>
              <w:t>6</w:t>
            </w:r>
          </w:p>
        </w:tc>
        <w:tc>
          <w:tcPr>
            <w:tcW w:w="1273" w:type="dxa"/>
            <w:vAlign w:val="center"/>
          </w:tcPr>
          <w:p w14:paraId="6C6DC9A4" w14:textId="77777777" w:rsidR="007C00BE" w:rsidRDefault="003F590F">
            <w:r>
              <w:t>－</w:t>
            </w:r>
          </w:p>
        </w:tc>
      </w:tr>
      <w:tr w:rsidR="007C00BE" w14:paraId="058545C7" w14:textId="77777777">
        <w:tc>
          <w:tcPr>
            <w:tcW w:w="1115" w:type="dxa"/>
            <w:shd w:val="clear" w:color="auto" w:fill="E6E6E6"/>
            <w:vAlign w:val="center"/>
          </w:tcPr>
          <w:p w14:paraId="328B7EC8" w14:textId="77777777" w:rsidR="007C00BE" w:rsidRDefault="003F590F">
            <w:r>
              <w:t>75</w:t>
            </w:r>
          </w:p>
        </w:tc>
        <w:tc>
          <w:tcPr>
            <w:tcW w:w="1273" w:type="dxa"/>
            <w:vAlign w:val="center"/>
          </w:tcPr>
          <w:p w14:paraId="2C8B9EB7" w14:textId="77777777" w:rsidR="007C00BE" w:rsidRDefault="003F590F">
            <w:r>
              <w:t>750</w:t>
            </w:r>
          </w:p>
        </w:tc>
        <w:tc>
          <w:tcPr>
            <w:tcW w:w="1273" w:type="dxa"/>
            <w:vAlign w:val="center"/>
          </w:tcPr>
          <w:p w14:paraId="0354A714" w14:textId="77777777" w:rsidR="007C00BE" w:rsidRDefault="003F590F">
            <w:r>
              <w:t>75</w:t>
            </w:r>
          </w:p>
        </w:tc>
        <w:tc>
          <w:tcPr>
            <w:tcW w:w="1273" w:type="dxa"/>
            <w:vAlign w:val="center"/>
          </w:tcPr>
          <w:p w14:paraId="619A6083" w14:textId="77777777" w:rsidR="007C00BE" w:rsidRDefault="003F590F">
            <w:r>
              <w:t>10.00</w:t>
            </w:r>
          </w:p>
        </w:tc>
        <w:tc>
          <w:tcPr>
            <w:tcW w:w="1556" w:type="dxa"/>
            <w:vAlign w:val="center"/>
          </w:tcPr>
          <w:p w14:paraId="7A756EE9" w14:textId="77777777" w:rsidR="007C00BE" w:rsidRDefault="003F590F">
            <w:r>
              <w:t>8</w:t>
            </w:r>
          </w:p>
        </w:tc>
        <w:tc>
          <w:tcPr>
            <w:tcW w:w="1556" w:type="dxa"/>
            <w:vAlign w:val="center"/>
          </w:tcPr>
          <w:p w14:paraId="062CD204" w14:textId="77777777" w:rsidR="007C00BE" w:rsidRDefault="003F590F">
            <w:r>
              <w:t>6</w:t>
            </w:r>
          </w:p>
        </w:tc>
        <w:tc>
          <w:tcPr>
            <w:tcW w:w="1273" w:type="dxa"/>
            <w:vAlign w:val="center"/>
          </w:tcPr>
          <w:p w14:paraId="00819031" w14:textId="77777777" w:rsidR="007C00BE" w:rsidRDefault="003F590F">
            <w:r>
              <w:t>－</w:t>
            </w:r>
          </w:p>
        </w:tc>
      </w:tr>
      <w:tr w:rsidR="007C00BE" w14:paraId="46437C47" w14:textId="77777777">
        <w:tc>
          <w:tcPr>
            <w:tcW w:w="1115" w:type="dxa"/>
            <w:shd w:val="clear" w:color="auto" w:fill="E6E6E6"/>
            <w:vAlign w:val="center"/>
          </w:tcPr>
          <w:p w14:paraId="64D28995" w14:textId="77777777" w:rsidR="007C00BE" w:rsidRDefault="003F590F">
            <w:r>
              <w:t>100</w:t>
            </w:r>
          </w:p>
        </w:tc>
        <w:tc>
          <w:tcPr>
            <w:tcW w:w="1273" w:type="dxa"/>
            <w:vAlign w:val="center"/>
          </w:tcPr>
          <w:p w14:paraId="7BF4F77E" w14:textId="77777777" w:rsidR="007C00BE" w:rsidRDefault="003F590F">
            <w:r>
              <w:t>1000</w:t>
            </w:r>
          </w:p>
        </w:tc>
        <w:tc>
          <w:tcPr>
            <w:tcW w:w="1273" w:type="dxa"/>
            <w:vAlign w:val="center"/>
          </w:tcPr>
          <w:p w14:paraId="7FC79FF8" w14:textId="77777777" w:rsidR="007C00BE" w:rsidRDefault="003F590F">
            <w:r>
              <w:t>100</w:t>
            </w:r>
          </w:p>
        </w:tc>
        <w:tc>
          <w:tcPr>
            <w:tcW w:w="1273" w:type="dxa"/>
            <w:vAlign w:val="center"/>
          </w:tcPr>
          <w:p w14:paraId="2850EF65" w14:textId="77777777" w:rsidR="007C00BE" w:rsidRDefault="003F590F">
            <w:r>
              <w:t>10.00</w:t>
            </w:r>
          </w:p>
        </w:tc>
        <w:tc>
          <w:tcPr>
            <w:tcW w:w="1556" w:type="dxa"/>
            <w:vAlign w:val="center"/>
          </w:tcPr>
          <w:p w14:paraId="43FCCABC" w14:textId="77777777" w:rsidR="007C00BE" w:rsidRDefault="003F590F">
            <w:r>
              <w:t>8</w:t>
            </w:r>
          </w:p>
        </w:tc>
        <w:tc>
          <w:tcPr>
            <w:tcW w:w="1556" w:type="dxa"/>
            <w:vAlign w:val="center"/>
          </w:tcPr>
          <w:p w14:paraId="53FA6E5B" w14:textId="77777777" w:rsidR="007C00BE" w:rsidRDefault="003F590F">
            <w:r>
              <w:t>6</w:t>
            </w:r>
          </w:p>
        </w:tc>
        <w:tc>
          <w:tcPr>
            <w:tcW w:w="1273" w:type="dxa"/>
            <w:vAlign w:val="center"/>
          </w:tcPr>
          <w:p w14:paraId="49686DA7" w14:textId="77777777" w:rsidR="007C00BE" w:rsidRDefault="003F590F">
            <w:r>
              <w:t>－</w:t>
            </w:r>
          </w:p>
        </w:tc>
      </w:tr>
    </w:tbl>
    <w:p w14:paraId="26039D1E" w14:textId="77777777" w:rsidR="007C00BE" w:rsidRDefault="003F590F">
      <w:pPr>
        <w:pStyle w:val="3"/>
        <w:widowControl w:val="0"/>
        <w:jc w:val="both"/>
        <w:rPr>
          <w:kern w:val="2"/>
          <w:szCs w:val="24"/>
        </w:rPr>
      </w:pPr>
      <w:bookmarkStart w:id="75" w:name="_Toc91883914"/>
      <w:r>
        <w:rPr>
          <w:kern w:val="2"/>
          <w:szCs w:val="24"/>
        </w:rPr>
        <w:t>制冷能耗</w:t>
      </w:r>
      <w:bookmarkEnd w:id="7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7C00BE" w14:paraId="73572489" w14:textId="77777777">
        <w:tc>
          <w:tcPr>
            <w:tcW w:w="1115" w:type="dxa"/>
            <w:shd w:val="clear" w:color="auto" w:fill="E6E6E6"/>
            <w:vAlign w:val="center"/>
          </w:tcPr>
          <w:p w14:paraId="73AF3BE5" w14:textId="77777777" w:rsidR="007C00BE" w:rsidRDefault="003F590F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499C2A5" w14:textId="77777777" w:rsidR="007C00BE" w:rsidRDefault="003F590F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9CCF08F" w14:textId="77777777" w:rsidR="007C00BE" w:rsidRDefault="003F590F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63575C5" w14:textId="77777777" w:rsidR="007C00BE" w:rsidRDefault="003F590F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BF3B58C" w14:textId="77777777" w:rsidR="007C00BE" w:rsidRDefault="003F590F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F88916D" w14:textId="77777777" w:rsidR="007C00BE" w:rsidRDefault="003F590F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53FED13" w14:textId="77777777" w:rsidR="007C00BE" w:rsidRDefault="003F590F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076A9A6" w14:textId="77777777" w:rsidR="007C00BE" w:rsidRDefault="003F590F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7C00BE" w14:paraId="798AD2AA" w14:textId="77777777">
        <w:tc>
          <w:tcPr>
            <w:tcW w:w="1115" w:type="dxa"/>
            <w:shd w:val="clear" w:color="auto" w:fill="E6E6E6"/>
            <w:vAlign w:val="center"/>
          </w:tcPr>
          <w:p w14:paraId="712196CD" w14:textId="77777777" w:rsidR="007C00BE" w:rsidRDefault="003F590F">
            <w:r>
              <w:t>0~25</w:t>
            </w:r>
          </w:p>
        </w:tc>
        <w:tc>
          <w:tcPr>
            <w:tcW w:w="1131" w:type="dxa"/>
            <w:vAlign w:val="center"/>
          </w:tcPr>
          <w:p w14:paraId="30A31A34" w14:textId="77777777" w:rsidR="007C00BE" w:rsidRDefault="003F590F">
            <w:r>
              <w:t>68360</w:t>
            </w:r>
          </w:p>
        </w:tc>
        <w:tc>
          <w:tcPr>
            <w:tcW w:w="1131" w:type="dxa"/>
            <w:vAlign w:val="center"/>
          </w:tcPr>
          <w:p w14:paraId="7C310DBC" w14:textId="77777777" w:rsidR="007C00BE" w:rsidRDefault="003F590F">
            <w:r>
              <w:t>712</w:t>
            </w:r>
          </w:p>
        </w:tc>
        <w:tc>
          <w:tcPr>
            <w:tcW w:w="1273" w:type="dxa"/>
            <w:vAlign w:val="center"/>
          </w:tcPr>
          <w:p w14:paraId="00E8E521" w14:textId="77777777" w:rsidR="007C00BE" w:rsidRDefault="003F590F">
            <w:r>
              <w:t>8.33</w:t>
            </w:r>
          </w:p>
        </w:tc>
        <w:tc>
          <w:tcPr>
            <w:tcW w:w="1131" w:type="dxa"/>
            <w:vAlign w:val="center"/>
          </w:tcPr>
          <w:p w14:paraId="01AAD1F9" w14:textId="77777777" w:rsidR="007C00BE" w:rsidRDefault="003F590F">
            <w:r>
              <w:t>8203</w:t>
            </w:r>
          </w:p>
        </w:tc>
        <w:tc>
          <w:tcPr>
            <w:tcW w:w="1273" w:type="dxa"/>
            <w:vAlign w:val="center"/>
          </w:tcPr>
          <w:p w14:paraId="1145ECAB" w14:textId="77777777" w:rsidR="007C00BE" w:rsidRDefault="003F590F">
            <w:r>
              <w:t>5696</w:t>
            </w:r>
          </w:p>
        </w:tc>
        <w:tc>
          <w:tcPr>
            <w:tcW w:w="1131" w:type="dxa"/>
            <w:vAlign w:val="center"/>
          </w:tcPr>
          <w:p w14:paraId="4295055E" w14:textId="77777777" w:rsidR="007C00BE" w:rsidRDefault="003F590F">
            <w:r>
              <w:t>4272</w:t>
            </w:r>
          </w:p>
        </w:tc>
        <w:tc>
          <w:tcPr>
            <w:tcW w:w="1131" w:type="dxa"/>
            <w:vAlign w:val="center"/>
          </w:tcPr>
          <w:p w14:paraId="69FBBCE7" w14:textId="77777777" w:rsidR="007C00BE" w:rsidRDefault="003F590F">
            <w:r>
              <w:t>－</w:t>
            </w:r>
          </w:p>
        </w:tc>
      </w:tr>
      <w:tr w:rsidR="007C00BE" w14:paraId="02DCB9F0" w14:textId="77777777">
        <w:tc>
          <w:tcPr>
            <w:tcW w:w="1115" w:type="dxa"/>
            <w:shd w:val="clear" w:color="auto" w:fill="E6E6E6"/>
            <w:vAlign w:val="center"/>
          </w:tcPr>
          <w:p w14:paraId="5DC0C169" w14:textId="77777777" w:rsidR="007C00BE" w:rsidRDefault="003F590F">
            <w:r>
              <w:t>25~50</w:t>
            </w:r>
          </w:p>
        </w:tc>
        <w:tc>
          <w:tcPr>
            <w:tcW w:w="1131" w:type="dxa"/>
            <w:vAlign w:val="center"/>
          </w:tcPr>
          <w:p w14:paraId="46C8CA83" w14:textId="77777777" w:rsidR="007C00BE" w:rsidRDefault="003F590F">
            <w:r>
              <w:t>0</w:t>
            </w:r>
          </w:p>
        </w:tc>
        <w:tc>
          <w:tcPr>
            <w:tcW w:w="1131" w:type="dxa"/>
            <w:vAlign w:val="center"/>
          </w:tcPr>
          <w:p w14:paraId="200DD69D" w14:textId="77777777" w:rsidR="007C00BE" w:rsidRDefault="003F590F">
            <w:r>
              <w:t>0</w:t>
            </w:r>
          </w:p>
        </w:tc>
        <w:tc>
          <w:tcPr>
            <w:tcW w:w="1273" w:type="dxa"/>
            <w:vAlign w:val="center"/>
          </w:tcPr>
          <w:p w14:paraId="4DEF0267" w14:textId="77777777" w:rsidR="007C00BE" w:rsidRDefault="003F590F">
            <w:r>
              <w:t>9.09</w:t>
            </w:r>
          </w:p>
        </w:tc>
        <w:tc>
          <w:tcPr>
            <w:tcW w:w="1131" w:type="dxa"/>
            <w:vAlign w:val="center"/>
          </w:tcPr>
          <w:p w14:paraId="653BFA30" w14:textId="77777777" w:rsidR="007C00BE" w:rsidRDefault="003F590F">
            <w:r>
              <w:t>0</w:t>
            </w:r>
          </w:p>
        </w:tc>
        <w:tc>
          <w:tcPr>
            <w:tcW w:w="1273" w:type="dxa"/>
            <w:vAlign w:val="center"/>
          </w:tcPr>
          <w:p w14:paraId="48F9FC4C" w14:textId="77777777" w:rsidR="007C00BE" w:rsidRDefault="003F590F">
            <w:r>
              <w:t>0</w:t>
            </w:r>
          </w:p>
        </w:tc>
        <w:tc>
          <w:tcPr>
            <w:tcW w:w="1131" w:type="dxa"/>
            <w:vAlign w:val="center"/>
          </w:tcPr>
          <w:p w14:paraId="3950C8ED" w14:textId="77777777" w:rsidR="007C00BE" w:rsidRDefault="003F590F">
            <w:r>
              <w:t>0</w:t>
            </w:r>
          </w:p>
        </w:tc>
        <w:tc>
          <w:tcPr>
            <w:tcW w:w="1131" w:type="dxa"/>
            <w:vAlign w:val="center"/>
          </w:tcPr>
          <w:p w14:paraId="6B38F35A" w14:textId="77777777" w:rsidR="007C00BE" w:rsidRDefault="003F590F">
            <w:r>
              <w:t>－</w:t>
            </w:r>
          </w:p>
        </w:tc>
      </w:tr>
      <w:tr w:rsidR="007C00BE" w14:paraId="5F078BC3" w14:textId="77777777">
        <w:tc>
          <w:tcPr>
            <w:tcW w:w="1115" w:type="dxa"/>
            <w:shd w:val="clear" w:color="auto" w:fill="E6E6E6"/>
            <w:vAlign w:val="center"/>
          </w:tcPr>
          <w:p w14:paraId="68D5D193" w14:textId="77777777" w:rsidR="007C00BE" w:rsidRDefault="003F590F">
            <w:r>
              <w:t>50~75</w:t>
            </w:r>
          </w:p>
        </w:tc>
        <w:tc>
          <w:tcPr>
            <w:tcW w:w="1131" w:type="dxa"/>
            <w:vAlign w:val="center"/>
          </w:tcPr>
          <w:p w14:paraId="6DD5E6BE" w14:textId="77777777" w:rsidR="007C00BE" w:rsidRDefault="003F590F">
            <w:r>
              <w:t>0</w:t>
            </w:r>
          </w:p>
        </w:tc>
        <w:tc>
          <w:tcPr>
            <w:tcW w:w="1131" w:type="dxa"/>
            <w:vAlign w:val="center"/>
          </w:tcPr>
          <w:p w14:paraId="4201FEE9" w14:textId="77777777" w:rsidR="007C00BE" w:rsidRDefault="003F590F">
            <w:r>
              <w:t>0</w:t>
            </w:r>
          </w:p>
        </w:tc>
        <w:tc>
          <w:tcPr>
            <w:tcW w:w="1273" w:type="dxa"/>
            <w:vAlign w:val="center"/>
          </w:tcPr>
          <w:p w14:paraId="619CFC18" w14:textId="77777777" w:rsidR="007C00BE" w:rsidRDefault="003F590F">
            <w:r>
              <w:t>10.00</w:t>
            </w:r>
          </w:p>
        </w:tc>
        <w:tc>
          <w:tcPr>
            <w:tcW w:w="1131" w:type="dxa"/>
            <w:vAlign w:val="center"/>
          </w:tcPr>
          <w:p w14:paraId="5E80218C" w14:textId="77777777" w:rsidR="007C00BE" w:rsidRDefault="003F590F">
            <w:r>
              <w:t>0</w:t>
            </w:r>
          </w:p>
        </w:tc>
        <w:tc>
          <w:tcPr>
            <w:tcW w:w="1273" w:type="dxa"/>
            <w:vAlign w:val="center"/>
          </w:tcPr>
          <w:p w14:paraId="7493E939" w14:textId="77777777" w:rsidR="007C00BE" w:rsidRDefault="003F590F">
            <w:r>
              <w:t>0</w:t>
            </w:r>
          </w:p>
        </w:tc>
        <w:tc>
          <w:tcPr>
            <w:tcW w:w="1131" w:type="dxa"/>
            <w:vAlign w:val="center"/>
          </w:tcPr>
          <w:p w14:paraId="69672917" w14:textId="77777777" w:rsidR="007C00BE" w:rsidRDefault="003F590F">
            <w:r>
              <w:t>0</w:t>
            </w:r>
          </w:p>
        </w:tc>
        <w:tc>
          <w:tcPr>
            <w:tcW w:w="1131" w:type="dxa"/>
            <w:vAlign w:val="center"/>
          </w:tcPr>
          <w:p w14:paraId="35A03B16" w14:textId="77777777" w:rsidR="007C00BE" w:rsidRDefault="003F590F">
            <w:r>
              <w:t>－</w:t>
            </w:r>
          </w:p>
        </w:tc>
      </w:tr>
      <w:tr w:rsidR="007C00BE" w14:paraId="1436B307" w14:textId="77777777">
        <w:tc>
          <w:tcPr>
            <w:tcW w:w="1115" w:type="dxa"/>
            <w:shd w:val="clear" w:color="auto" w:fill="E6E6E6"/>
            <w:vAlign w:val="center"/>
          </w:tcPr>
          <w:p w14:paraId="3F89B0B3" w14:textId="77777777" w:rsidR="007C00BE" w:rsidRDefault="003F590F">
            <w:r>
              <w:t>75~100</w:t>
            </w:r>
          </w:p>
        </w:tc>
        <w:tc>
          <w:tcPr>
            <w:tcW w:w="1131" w:type="dxa"/>
            <w:vAlign w:val="center"/>
          </w:tcPr>
          <w:p w14:paraId="204C9C58" w14:textId="77777777" w:rsidR="007C00BE" w:rsidRDefault="003F590F">
            <w:r>
              <w:t>0</w:t>
            </w:r>
          </w:p>
        </w:tc>
        <w:tc>
          <w:tcPr>
            <w:tcW w:w="1131" w:type="dxa"/>
            <w:vAlign w:val="center"/>
          </w:tcPr>
          <w:p w14:paraId="3616A33A" w14:textId="77777777" w:rsidR="007C00BE" w:rsidRDefault="003F590F">
            <w:r>
              <w:t>0</w:t>
            </w:r>
          </w:p>
        </w:tc>
        <w:tc>
          <w:tcPr>
            <w:tcW w:w="1273" w:type="dxa"/>
            <w:vAlign w:val="center"/>
          </w:tcPr>
          <w:p w14:paraId="1D80B7F2" w14:textId="77777777" w:rsidR="007C00BE" w:rsidRDefault="003F590F">
            <w:r>
              <w:t>10.00</w:t>
            </w:r>
          </w:p>
        </w:tc>
        <w:tc>
          <w:tcPr>
            <w:tcW w:w="1131" w:type="dxa"/>
            <w:vAlign w:val="center"/>
          </w:tcPr>
          <w:p w14:paraId="6E1D8A84" w14:textId="77777777" w:rsidR="007C00BE" w:rsidRDefault="003F590F">
            <w:r>
              <w:t>0</w:t>
            </w:r>
          </w:p>
        </w:tc>
        <w:tc>
          <w:tcPr>
            <w:tcW w:w="1273" w:type="dxa"/>
            <w:vAlign w:val="center"/>
          </w:tcPr>
          <w:p w14:paraId="7E57CE5B" w14:textId="77777777" w:rsidR="007C00BE" w:rsidRDefault="003F590F">
            <w:r>
              <w:t>0</w:t>
            </w:r>
          </w:p>
        </w:tc>
        <w:tc>
          <w:tcPr>
            <w:tcW w:w="1131" w:type="dxa"/>
            <w:vAlign w:val="center"/>
          </w:tcPr>
          <w:p w14:paraId="09946230" w14:textId="77777777" w:rsidR="007C00BE" w:rsidRDefault="003F590F">
            <w:r>
              <w:t>0</w:t>
            </w:r>
          </w:p>
        </w:tc>
        <w:tc>
          <w:tcPr>
            <w:tcW w:w="1131" w:type="dxa"/>
            <w:vAlign w:val="center"/>
          </w:tcPr>
          <w:p w14:paraId="1C8778EC" w14:textId="77777777" w:rsidR="007C00BE" w:rsidRDefault="003F590F">
            <w:r>
              <w:t>－</w:t>
            </w:r>
          </w:p>
        </w:tc>
      </w:tr>
      <w:tr w:rsidR="007C00BE" w14:paraId="0E958632" w14:textId="77777777">
        <w:tc>
          <w:tcPr>
            <w:tcW w:w="1115" w:type="dxa"/>
            <w:shd w:val="clear" w:color="auto" w:fill="E6E6E6"/>
            <w:vAlign w:val="center"/>
          </w:tcPr>
          <w:p w14:paraId="117EDD5A" w14:textId="77777777" w:rsidR="007C00BE" w:rsidRDefault="003F590F">
            <w:r>
              <w:t>&gt;100</w:t>
            </w:r>
          </w:p>
        </w:tc>
        <w:tc>
          <w:tcPr>
            <w:tcW w:w="1131" w:type="dxa"/>
            <w:vAlign w:val="center"/>
          </w:tcPr>
          <w:p w14:paraId="4AFE75F3" w14:textId="77777777" w:rsidR="007C00BE" w:rsidRDefault="003F590F">
            <w:r>
              <w:t>0</w:t>
            </w:r>
          </w:p>
        </w:tc>
        <w:tc>
          <w:tcPr>
            <w:tcW w:w="1131" w:type="dxa"/>
            <w:vAlign w:val="center"/>
          </w:tcPr>
          <w:p w14:paraId="1EFFC438" w14:textId="77777777" w:rsidR="007C00BE" w:rsidRDefault="003F590F">
            <w:r>
              <w:t>0</w:t>
            </w:r>
          </w:p>
        </w:tc>
        <w:tc>
          <w:tcPr>
            <w:tcW w:w="1273" w:type="dxa"/>
            <w:vAlign w:val="center"/>
          </w:tcPr>
          <w:p w14:paraId="5517631F" w14:textId="77777777" w:rsidR="007C00BE" w:rsidRDefault="003F590F">
            <w:r>
              <w:t>－</w:t>
            </w:r>
          </w:p>
        </w:tc>
        <w:tc>
          <w:tcPr>
            <w:tcW w:w="1131" w:type="dxa"/>
            <w:vAlign w:val="center"/>
          </w:tcPr>
          <w:p w14:paraId="7D4280BD" w14:textId="77777777" w:rsidR="007C00BE" w:rsidRDefault="003F590F">
            <w:r>
              <w:t>0</w:t>
            </w:r>
          </w:p>
        </w:tc>
        <w:tc>
          <w:tcPr>
            <w:tcW w:w="1273" w:type="dxa"/>
            <w:vAlign w:val="center"/>
          </w:tcPr>
          <w:p w14:paraId="7B51C2C0" w14:textId="77777777" w:rsidR="007C00BE" w:rsidRDefault="003F590F">
            <w:r>
              <w:t>0</w:t>
            </w:r>
          </w:p>
        </w:tc>
        <w:tc>
          <w:tcPr>
            <w:tcW w:w="1131" w:type="dxa"/>
            <w:vAlign w:val="center"/>
          </w:tcPr>
          <w:p w14:paraId="0AA935C4" w14:textId="77777777" w:rsidR="007C00BE" w:rsidRDefault="003F590F">
            <w:r>
              <w:t>0</w:t>
            </w:r>
          </w:p>
        </w:tc>
        <w:tc>
          <w:tcPr>
            <w:tcW w:w="1131" w:type="dxa"/>
            <w:vAlign w:val="center"/>
          </w:tcPr>
          <w:p w14:paraId="188056FA" w14:textId="77777777" w:rsidR="007C00BE" w:rsidRDefault="003F590F">
            <w:r>
              <w:t>－</w:t>
            </w:r>
          </w:p>
        </w:tc>
      </w:tr>
      <w:tr w:rsidR="007C00BE" w14:paraId="7B5B41CB" w14:textId="77777777">
        <w:tc>
          <w:tcPr>
            <w:tcW w:w="1115" w:type="dxa"/>
            <w:shd w:val="clear" w:color="auto" w:fill="E6E6E6"/>
            <w:vAlign w:val="center"/>
          </w:tcPr>
          <w:p w14:paraId="1949E9AF" w14:textId="77777777" w:rsidR="007C00BE" w:rsidRDefault="003F590F">
            <w:r>
              <w:t>合计</w:t>
            </w:r>
          </w:p>
        </w:tc>
        <w:tc>
          <w:tcPr>
            <w:tcW w:w="1131" w:type="dxa"/>
            <w:vAlign w:val="center"/>
          </w:tcPr>
          <w:p w14:paraId="439696EC" w14:textId="77777777" w:rsidR="007C00BE" w:rsidRDefault="003F590F">
            <w:r>
              <w:t>68360</w:t>
            </w:r>
          </w:p>
        </w:tc>
        <w:tc>
          <w:tcPr>
            <w:tcW w:w="1131" w:type="dxa"/>
            <w:vAlign w:val="center"/>
          </w:tcPr>
          <w:p w14:paraId="0328A5FE" w14:textId="77777777" w:rsidR="007C00BE" w:rsidRDefault="003F590F">
            <w:r>
              <w:t>712</w:t>
            </w:r>
          </w:p>
        </w:tc>
        <w:tc>
          <w:tcPr>
            <w:tcW w:w="1273" w:type="dxa"/>
            <w:vAlign w:val="center"/>
          </w:tcPr>
          <w:p w14:paraId="4974B4F9" w14:textId="77777777" w:rsidR="007C00BE" w:rsidRDefault="007C00BE"/>
        </w:tc>
        <w:tc>
          <w:tcPr>
            <w:tcW w:w="1131" w:type="dxa"/>
            <w:vAlign w:val="center"/>
          </w:tcPr>
          <w:p w14:paraId="1D4F9B0A" w14:textId="77777777" w:rsidR="007C00BE" w:rsidRDefault="003F590F">
            <w:r>
              <w:t>8203</w:t>
            </w:r>
          </w:p>
        </w:tc>
        <w:tc>
          <w:tcPr>
            <w:tcW w:w="1273" w:type="dxa"/>
            <w:vAlign w:val="center"/>
          </w:tcPr>
          <w:p w14:paraId="11FB8C4D" w14:textId="77777777" w:rsidR="007C00BE" w:rsidRDefault="003F590F">
            <w:r>
              <w:t>5696</w:t>
            </w:r>
          </w:p>
        </w:tc>
        <w:tc>
          <w:tcPr>
            <w:tcW w:w="1131" w:type="dxa"/>
            <w:vAlign w:val="center"/>
          </w:tcPr>
          <w:p w14:paraId="7A422C41" w14:textId="77777777" w:rsidR="007C00BE" w:rsidRDefault="003F590F">
            <w:r>
              <w:t>4272</w:t>
            </w:r>
          </w:p>
        </w:tc>
        <w:tc>
          <w:tcPr>
            <w:tcW w:w="1131" w:type="dxa"/>
            <w:vAlign w:val="center"/>
          </w:tcPr>
          <w:p w14:paraId="57A8A1FD" w14:textId="77777777" w:rsidR="007C00BE" w:rsidRDefault="003F590F">
            <w:r>
              <w:t>－</w:t>
            </w:r>
          </w:p>
        </w:tc>
      </w:tr>
    </w:tbl>
    <w:p w14:paraId="76F8159C" w14:textId="77777777" w:rsidR="007C00BE" w:rsidRDefault="003F590F">
      <w:pPr>
        <w:pStyle w:val="2"/>
        <w:widowControl w:val="0"/>
        <w:rPr>
          <w:kern w:val="2"/>
        </w:rPr>
      </w:pPr>
      <w:bookmarkStart w:id="76" w:name="_Toc91883915"/>
      <w:r>
        <w:rPr>
          <w:kern w:val="2"/>
        </w:rPr>
        <w:t>供暖系统</w:t>
      </w:r>
      <w:bookmarkEnd w:id="76"/>
    </w:p>
    <w:p w14:paraId="2661EE18" w14:textId="77777777" w:rsidR="007C00BE" w:rsidRDefault="003F590F">
      <w:pPr>
        <w:pStyle w:val="3"/>
        <w:widowControl w:val="0"/>
        <w:jc w:val="both"/>
        <w:rPr>
          <w:kern w:val="2"/>
          <w:szCs w:val="24"/>
        </w:rPr>
      </w:pPr>
      <w:bookmarkStart w:id="77" w:name="_Toc91883916"/>
      <w:r>
        <w:rPr>
          <w:kern w:val="2"/>
          <w:szCs w:val="24"/>
        </w:rPr>
        <w:t>热泵系统</w:t>
      </w:r>
      <w:bookmarkEnd w:id="77"/>
    </w:p>
    <w:p w14:paraId="15F7E244" w14:textId="77777777" w:rsidR="007C00BE" w:rsidRDefault="003F590F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热泵机组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2462"/>
        <w:gridCol w:w="1267"/>
      </w:tblGrid>
      <w:tr w:rsidR="007C00BE" w14:paraId="2178E13D" w14:textId="77777777">
        <w:tc>
          <w:tcPr>
            <w:tcW w:w="1862" w:type="dxa"/>
            <w:shd w:val="clear" w:color="auto" w:fill="E6E6E6"/>
            <w:vAlign w:val="center"/>
          </w:tcPr>
          <w:p w14:paraId="61B0127C" w14:textId="77777777" w:rsidR="007C00BE" w:rsidRDefault="003F590F">
            <w:pPr>
              <w:jc w:val="center"/>
            </w:pPr>
            <w:r>
              <w:t>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AC1F956" w14:textId="77777777" w:rsidR="007C00BE" w:rsidRDefault="003F590F">
            <w:pPr>
              <w:jc w:val="center"/>
            </w:pPr>
            <w:r>
              <w:t>类型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E872D5C" w14:textId="77777777" w:rsidR="007C00BE" w:rsidRDefault="003F590F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2462" w:type="dxa"/>
            <w:shd w:val="clear" w:color="auto" w:fill="E6E6E6"/>
            <w:vAlign w:val="center"/>
          </w:tcPr>
          <w:p w14:paraId="62E40972" w14:textId="77777777" w:rsidR="007C00BE" w:rsidRDefault="003F590F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614B5140" w14:textId="77777777" w:rsidR="007C00BE" w:rsidRDefault="003F590F">
            <w:pPr>
              <w:jc w:val="center"/>
            </w:pPr>
            <w:r>
              <w:t>台数</w:t>
            </w:r>
          </w:p>
        </w:tc>
      </w:tr>
      <w:tr w:rsidR="007C00BE" w14:paraId="0C6DEEFB" w14:textId="77777777">
        <w:tc>
          <w:tcPr>
            <w:tcW w:w="1862" w:type="dxa"/>
            <w:vAlign w:val="center"/>
          </w:tcPr>
          <w:p w14:paraId="3565A499" w14:textId="77777777" w:rsidR="007C00BE" w:rsidRDefault="003F590F">
            <w:r>
              <w:t>风冷</w:t>
            </w:r>
            <w:r>
              <w:t>-</w:t>
            </w:r>
            <w:r>
              <w:t>螺杆式</w:t>
            </w:r>
          </w:p>
        </w:tc>
        <w:tc>
          <w:tcPr>
            <w:tcW w:w="1862" w:type="dxa"/>
            <w:vAlign w:val="center"/>
          </w:tcPr>
          <w:p w14:paraId="17684758" w14:textId="77777777" w:rsidR="007C00BE" w:rsidRDefault="007C00BE"/>
        </w:tc>
        <w:tc>
          <w:tcPr>
            <w:tcW w:w="1862" w:type="dxa"/>
            <w:vAlign w:val="center"/>
          </w:tcPr>
          <w:p w14:paraId="1685B292" w14:textId="77777777" w:rsidR="007C00BE" w:rsidRDefault="003F590F">
            <w:r>
              <w:t>500</w:t>
            </w:r>
          </w:p>
        </w:tc>
        <w:tc>
          <w:tcPr>
            <w:tcW w:w="2462" w:type="dxa"/>
            <w:vAlign w:val="center"/>
          </w:tcPr>
          <w:p w14:paraId="222035FA" w14:textId="77777777" w:rsidR="007C00BE" w:rsidRDefault="003F590F">
            <w:r>
              <w:t>4.00</w:t>
            </w:r>
          </w:p>
        </w:tc>
        <w:tc>
          <w:tcPr>
            <w:tcW w:w="1267" w:type="dxa"/>
            <w:vAlign w:val="center"/>
          </w:tcPr>
          <w:p w14:paraId="48C36E5E" w14:textId="77777777" w:rsidR="007C00BE" w:rsidRDefault="003F590F">
            <w:r>
              <w:t>1</w:t>
            </w:r>
          </w:p>
        </w:tc>
      </w:tr>
    </w:tbl>
    <w:p w14:paraId="7075DD0F" w14:textId="77777777" w:rsidR="007C00BE" w:rsidRDefault="003F590F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热水循环泵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512"/>
        <w:gridCol w:w="1132"/>
        <w:gridCol w:w="2015"/>
        <w:gridCol w:w="2332"/>
        <w:gridCol w:w="1166"/>
      </w:tblGrid>
      <w:tr w:rsidR="007C00BE" w14:paraId="4BBDBE04" w14:textId="77777777">
        <w:tc>
          <w:tcPr>
            <w:tcW w:w="1165" w:type="dxa"/>
            <w:shd w:val="clear" w:color="auto" w:fill="E6E6E6"/>
            <w:vAlign w:val="center"/>
          </w:tcPr>
          <w:p w14:paraId="74AE8C65" w14:textId="77777777" w:rsidR="007C00BE" w:rsidRDefault="003F590F">
            <w:pPr>
              <w:jc w:val="center"/>
            </w:pPr>
            <w:r>
              <w:t>类型</w:t>
            </w:r>
          </w:p>
        </w:tc>
        <w:tc>
          <w:tcPr>
            <w:tcW w:w="1511" w:type="dxa"/>
            <w:shd w:val="clear" w:color="auto" w:fill="E6E6E6"/>
            <w:vAlign w:val="center"/>
          </w:tcPr>
          <w:p w14:paraId="674CF9F2" w14:textId="77777777" w:rsidR="007C00BE" w:rsidRDefault="003F590F">
            <w:pPr>
              <w:jc w:val="center"/>
            </w:pPr>
            <w:r>
              <w:t>轴功率</w:t>
            </w:r>
            <w:r>
              <w:t>(kW)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F1DB17A" w14:textId="77777777" w:rsidR="007C00BE" w:rsidRDefault="003F590F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014" w:type="dxa"/>
            <w:shd w:val="clear" w:color="auto" w:fill="E6E6E6"/>
            <w:vAlign w:val="center"/>
          </w:tcPr>
          <w:p w14:paraId="012E52C4" w14:textId="77777777" w:rsidR="007C00BE" w:rsidRDefault="003F590F">
            <w:pPr>
              <w:jc w:val="center"/>
            </w:pPr>
            <w:r>
              <w:t>供回水温差</w:t>
            </w:r>
            <w:r>
              <w:t>(°C)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6929DA94" w14:textId="77777777" w:rsidR="007C00BE" w:rsidRDefault="003F590F">
            <w:pPr>
              <w:jc w:val="center"/>
            </w:pPr>
            <w:r>
              <w:t>设计工作点效率</w:t>
            </w:r>
            <w:r>
              <w:t>(%)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05B35482" w14:textId="77777777" w:rsidR="007C00BE" w:rsidRDefault="003F590F">
            <w:pPr>
              <w:jc w:val="center"/>
            </w:pPr>
            <w:r>
              <w:t>台数</w:t>
            </w:r>
          </w:p>
        </w:tc>
      </w:tr>
      <w:tr w:rsidR="007C00BE" w14:paraId="0EE46190" w14:textId="77777777">
        <w:tc>
          <w:tcPr>
            <w:tcW w:w="1165" w:type="dxa"/>
            <w:vAlign w:val="center"/>
          </w:tcPr>
          <w:p w14:paraId="492F8189" w14:textId="77777777" w:rsidR="007C00BE" w:rsidRDefault="003F590F">
            <w:r>
              <w:t>单速</w:t>
            </w:r>
          </w:p>
        </w:tc>
        <w:tc>
          <w:tcPr>
            <w:tcW w:w="1511" w:type="dxa"/>
            <w:vAlign w:val="center"/>
          </w:tcPr>
          <w:p w14:paraId="3E8935B1" w14:textId="77777777" w:rsidR="007C00BE" w:rsidRDefault="003F590F">
            <w:r>
              <w:t>8</w:t>
            </w:r>
          </w:p>
        </w:tc>
        <w:tc>
          <w:tcPr>
            <w:tcW w:w="1131" w:type="dxa"/>
            <w:vAlign w:val="center"/>
          </w:tcPr>
          <w:p w14:paraId="30DDA7BC" w14:textId="77777777" w:rsidR="007C00BE" w:rsidRDefault="003F590F">
            <w:r>
              <w:t>30</w:t>
            </w:r>
          </w:p>
        </w:tc>
        <w:tc>
          <w:tcPr>
            <w:tcW w:w="2014" w:type="dxa"/>
            <w:vAlign w:val="center"/>
          </w:tcPr>
          <w:p w14:paraId="4278A85F" w14:textId="77777777" w:rsidR="007C00BE" w:rsidRDefault="003F590F">
            <w:r>
              <w:t>15</w:t>
            </w:r>
          </w:p>
        </w:tc>
        <w:tc>
          <w:tcPr>
            <w:tcW w:w="2331" w:type="dxa"/>
            <w:vAlign w:val="center"/>
          </w:tcPr>
          <w:p w14:paraId="29E00C85" w14:textId="77777777" w:rsidR="007C00BE" w:rsidRDefault="003F590F">
            <w:r>
              <w:t>80</w:t>
            </w:r>
          </w:p>
        </w:tc>
        <w:tc>
          <w:tcPr>
            <w:tcW w:w="1165" w:type="dxa"/>
            <w:vAlign w:val="center"/>
          </w:tcPr>
          <w:p w14:paraId="134D1326" w14:textId="77777777" w:rsidR="007C00BE" w:rsidRDefault="003F590F">
            <w:r>
              <w:t>1</w:t>
            </w:r>
          </w:p>
        </w:tc>
      </w:tr>
    </w:tbl>
    <w:p w14:paraId="6A7F9319" w14:textId="77777777" w:rsidR="007C00BE" w:rsidRDefault="003F590F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7C00BE" w14:paraId="779E3D36" w14:textId="77777777">
        <w:tc>
          <w:tcPr>
            <w:tcW w:w="1731" w:type="dxa"/>
            <w:shd w:val="clear" w:color="auto" w:fill="E6E6E6"/>
            <w:vAlign w:val="center"/>
          </w:tcPr>
          <w:p w14:paraId="3B3B125B" w14:textId="77777777" w:rsidR="007C00BE" w:rsidRDefault="003F590F">
            <w:pPr>
              <w:jc w:val="center"/>
            </w:pPr>
            <w:r>
              <w:t>负荷率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643BF297" w14:textId="77777777" w:rsidR="007C00BE" w:rsidRDefault="003F590F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14:paraId="6AD67A46" w14:textId="77777777" w:rsidR="007C00BE" w:rsidRDefault="003F590F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14:paraId="411DAD17" w14:textId="77777777" w:rsidR="007C00BE" w:rsidRDefault="003F590F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14:paraId="2A86274B" w14:textId="77777777" w:rsidR="007C00BE" w:rsidRDefault="003F590F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7C00BE" w14:paraId="13C64999" w14:textId="77777777">
        <w:tc>
          <w:tcPr>
            <w:tcW w:w="1731" w:type="dxa"/>
            <w:shd w:val="clear" w:color="auto" w:fill="E6E6E6"/>
            <w:vAlign w:val="center"/>
          </w:tcPr>
          <w:p w14:paraId="0C9F4013" w14:textId="77777777" w:rsidR="007C00BE" w:rsidRDefault="003F590F">
            <w:r>
              <w:t>25</w:t>
            </w:r>
          </w:p>
        </w:tc>
        <w:tc>
          <w:tcPr>
            <w:tcW w:w="1794" w:type="dxa"/>
            <w:vAlign w:val="center"/>
          </w:tcPr>
          <w:p w14:paraId="5469CB54" w14:textId="77777777" w:rsidR="007C00BE" w:rsidRDefault="003F590F">
            <w:r>
              <w:t>125</w:t>
            </w:r>
          </w:p>
        </w:tc>
        <w:tc>
          <w:tcPr>
            <w:tcW w:w="1901" w:type="dxa"/>
            <w:vAlign w:val="center"/>
          </w:tcPr>
          <w:p w14:paraId="79AA38B8" w14:textId="77777777" w:rsidR="007C00BE" w:rsidRDefault="003F590F">
            <w:r>
              <w:t>31.25</w:t>
            </w:r>
          </w:p>
        </w:tc>
        <w:tc>
          <w:tcPr>
            <w:tcW w:w="1748" w:type="dxa"/>
            <w:vAlign w:val="center"/>
          </w:tcPr>
          <w:p w14:paraId="124ED791" w14:textId="77777777" w:rsidR="007C00BE" w:rsidRDefault="003F590F">
            <w:r>
              <w:t>4.00</w:t>
            </w:r>
          </w:p>
        </w:tc>
        <w:tc>
          <w:tcPr>
            <w:tcW w:w="2139" w:type="dxa"/>
            <w:vAlign w:val="center"/>
          </w:tcPr>
          <w:p w14:paraId="75B09EBA" w14:textId="77777777" w:rsidR="007C00BE" w:rsidRDefault="003F590F">
            <w:r>
              <w:t>8</w:t>
            </w:r>
          </w:p>
        </w:tc>
      </w:tr>
      <w:tr w:rsidR="007C00BE" w14:paraId="50AD8645" w14:textId="77777777">
        <w:tc>
          <w:tcPr>
            <w:tcW w:w="1731" w:type="dxa"/>
            <w:shd w:val="clear" w:color="auto" w:fill="E6E6E6"/>
            <w:vAlign w:val="center"/>
          </w:tcPr>
          <w:p w14:paraId="39022828" w14:textId="77777777" w:rsidR="007C00BE" w:rsidRDefault="003F590F">
            <w:r>
              <w:t>50</w:t>
            </w:r>
          </w:p>
        </w:tc>
        <w:tc>
          <w:tcPr>
            <w:tcW w:w="1794" w:type="dxa"/>
            <w:vAlign w:val="center"/>
          </w:tcPr>
          <w:p w14:paraId="22CB5B81" w14:textId="77777777" w:rsidR="007C00BE" w:rsidRDefault="003F590F">
            <w:r>
              <w:t>250</w:t>
            </w:r>
          </w:p>
        </w:tc>
        <w:tc>
          <w:tcPr>
            <w:tcW w:w="1901" w:type="dxa"/>
            <w:vAlign w:val="center"/>
          </w:tcPr>
          <w:p w14:paraId="6E821696" w14:textId="77777777" w:rsidR="007C00BE" w:rsidRDefault="003F590F">
            <w:r>
              <w:t>62.5</w:t>
            </w:r>
          </w:p>
        </w:tc>
        <w:tc>
          <w:tcPr>
            <w:tcW w:w="1748" w:type="dxa"/>
            <w:vAlign w:val="center"/>
          </w:tcPr>
          <w:p w14:paraId="0FA97793" w14:textId="77777777" w:rsidR="007C00BE" w:rsidRDefault="003F590F">
            <w:r>
              <w:t>4.00</w:t>
            </w:r>
          </w:p>
        </w:tc>
        <w:tc>
          <w:tcPr>
            <w:tcW w:w="2139" w:type="dxa"/>
            <w:vAlign w:val="center"/>
          </w:tcPr>
          <w:p w14:paraId="735CF846" w14:textId="77777777" w:rsidR="007C00BE" w:rsidRDefault="003F590F">
            <w:r>
              <w:t>8</w:t>
            </w:r>
          </w:p>
        </w:tc>
      </w:tr>
      <w:tr w:rsidR="007C00BE" w14:paraId="6CB2EB36" w14:textId="77777777">
        <w:tc>
          <w:tcPr>
            <w:tcW w:w="1731" w:type="dxa"/>
            <w:shd w:val="clear" w:color="auto" w:fill="E6E6E6"/>
            <w:vAlign w:val="center"/>
          </w:tcPr>
          <w:p w14:paraId="2C04F430" w14:textId="77777777" w:rsidR="007C00BE" w:rsidRDefault="003F590F">
            <w:r>
              <w:t>75</w:t>
            </w:r>
          </w:p>
        </w:tc>
        <w:tc>
          <w:tcPr>
            <w:tcW w:w="1794" w:type="dxa"/>
            <w:vAlign w:val="center"/>
          </w:tcPr>
          <w:p w14:paraId="55189739" w14:textId="77777777" w:rsidR="007C00BE" w:rsidRDefault="003F590F">
            <w:r>
              <w:t>375</w:t>
            </w:r>
          </w:p>
        </w:tc>
        <w:tc>
          <w:tcPr>
            <w:tcW w:w="1901" w:type="dxa"/>
            <w:vAlign w:val="center"/>
          </w:tcPr>
          <w:p w14:paraId="2B6E51FB" w14:textId="77777777" w:rsidR="007C00BE" w:rsidRDefault="003F590F">
            <w:r>
              <w:t>93.75</w:t>
            </w:r>
          </w:p>
        </w:tc>
        <w:tc>
          <w:tcPr>
            <w:tcW w:w="1748" w:type="dxa"/>
            <w:vAlign w:val="center"/>
          </w:tcPr>
          <w:p w14:paraId="424BCFB8" w14:textId="77777777" w:rsidR="007C00BE" w:rsidRDefault="003F590F">
            <w:r>
              <w:t>4.00</w:t>
            </w:r>
          </w:p>
        </w:tc>
        <w:tc>
          <w:tcPr>
            <w:tcW w:w="2139" w:type="dxa"/>
            <w:vAlign w:val="center"/>
          </w:tcPr>
          <w:p w14:paraId="716C8EE5" w14:textId="77777777" w:rsidR="007C00BE" w:rsidRDefault="003F590F">
            <w:r>
              <w:t>8</w:t>
            </w:r>
          </w:p>
        </w:tc>
      </w:tr>
      <w:tr w:rsidR="007C00BE" w14:paraId="7556562A" w14:textId="77777777">
        <w:tc>
          <w:tcPr>
            <w:tcW w:w="1731" w:type="dxa"/>
            <w:shd w:val="clear" w:color="auto" w:fill="E6E6E6"/>
            <w:vAlign w:val="center"/>
          </w:tcPr>
          <w:p w14:paraId="26F678EB" w14:textId="77777777" w:rsidR="007C00BE" w:rsidRDefault="003F590F">
            <w:r>
              <w:t>100</w:t>
            </w:r>
          </w:p>
        </w:tc>
        <w:tc>
          <w:tcPr>
            <w:tcW w:w="1794" w:type="dxa"/>
            <w:vAlign w:val="center"/>
          </w:tcPr>
          <w:p w14:paraId="5889A46A" w14:textId="77777777" w:rsidR="007C00BE" w:rsidRDefault="003F590F">
            <w:r>
              <w:t>500</w:t>
            </w:r>
          </w:p>
        </w:tc>
        <w:tc>
          <w:tcPr>
            <w:tcW w:w="1901" w:type="dxa"/>
            <w:vAlign w:val="center"/>
          </w:tcPr>
          <w:p w14:paraId="33755691" w14:textId="77777777" w:rsidR="007C00BE" w:rsidRDefault="003F590F">
            <w:r>
              <w:t>125</w:t>
            </w:r>
          </w:p>
        </w:tc>
        <w:tc>
          <w:tcPr>
            <w:tcW w:w="1748" w:type="dxa"/>
            <w:vAlign w:val="center"/>
          </w:tcPr>
          <w:p w14:paraId="3786CD45" w14:textId="77777777" w:rsidR="007C00BE" w:rsidRDefault="003F590F">
            <w:r>
              <w:t>4.00</w:t>
            </w:r>
          </w:p>
        </w:tc>
        <w:tc>
          <w:tcPr>
            <w:tcW w:w="2139" w:type="dxa"/>
            <w:vAlign w:val="center"/>
          </w:tcPr>
          <w:p w14:paraId="497DACAD" w14:textId="77777777" w:rsidR="007C00BE" w:rsidRDefault="003F590F">
            <w:r>
              <w:t>8</w:t>
            </w:r>
          </w:p>
        </w:tc>
      </w:tr>
    </w:tbl>
    <w:p w14:paraId="0C3489FD" w14:textId="77777777" w:rsidR="007C00BE" w:rsidRDefault="003F590F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7C00BE" w14:paraId="354218DB" w14:textId="77777777">
        <w:tc>
          <w:tcPr>
            <w:tcW w:w="1115" w:type="dxa"/>
            <w:shd w:val="clear" w:color="auto" w:fill="E6E6E6"/>
            <w:vAlign w:val="center"/>
          </w:tcPr>
          <w:p w14:paraId="569E64C8" w14:textId="77777777" w:rsidR="007C00BE" w:rsidRDefault="003F590F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58D3D80" w14:textId="77777777" w:rsidR="007C00BE" w:rsidRDefault="003F590F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67D201A" w14:textId="77777777" w:rsidR="007C00BE" w:rsidRDefault="003F590F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9458605" w14:textId="77777777" w:rsidR="007C00BE" w:rsidRDefault="003F590F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2B336255" w14:textId="77777777" w:rsidR="007C00BE" w:rsidRDefault="003F590F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6D501BA9" w14:textId="77777777" w:rsidR="007C00BE" w:rsidRDefault="003F590F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7C00BE" w14:paraId="2835FEE4" w14:textId="77777777">
        <w:tc>
          <w:tcPr>
            <w:tcW w:w="1115" w:type="dxa"/>
            <w:shd w:val="clear" w:color="auto" w:fill="E6E6E6"/>
            <w:vAlign w:val="center"/>
          </w:tcPr>
          <w:p w14:paraId="43C06A24" w14:textId="77777777" w:rsidR="007C00BE" w:rsidRDefault="003F590F">
            <w:r>
              <w:t>0~25</w:t>
            </w:r>
          </w:p>
        </w:tc>
        <w:tc>
          <w:tcPr>
            <w:tcW w:w="1584" w:type="dxa"/>
            <w:vAlign w:val="center"/>
          </w:tcPr>
          <w:p w14:paraId="47B4C616" w14:textId="77777777" w:rsidR="007C00BE" w:rsidRDefault="003F590F">
            <w:r>
              <w:t>9325</w:t>
            </w:r>
          </w:p>
        </w:tc>
        <w:tc>
          <w:tcPr>
            <w:tcW w:w="1584" w:type="dxa"/>
            <w:vAlign w:val="center"/>
          </w:tcPr>
          <w:p w14:paraId="7D20201E" w14:textId="77777777" w:rsidR="007C00BE" w:rsidRDefault="003F590F">
            <w:r>
              <w:t>518</w:t>
            </w:r>
          </w:p>
        </w:tc>
        <w:tc>
          <w:tcPr>
            <w:tcW w:w="1584" w:type="dxa"/>
            <w:vAlign w:val="center"/>
          </w:tcPr>
          <w:p w14:paraId="547D0ED7" w14:textId="77777777" w:rsidR="007C00BE" w:rsidRDefault="003F590F">
            <w:r>
              <w:t>4.00</w:t>
            </w:r>
          </w:p>
        </w:tc>
        <w:tc>
          <w:tcPr>
            <w:tcW w:w="1726" w:type="dxa"/>
            <w:vAlign w:val="center"/>
          </w:tcPr>
          <w:p w14:paraId="5CAF3654" w14:textId="77777777" w:rsidR="007C00BE" w:rsidRDefault="003F590F">
            <w:r>
              <w:t>2331</w:t>
            </w:r>
          </w:p>
        </w:tc>
        <w:tc>
          <w:tcPr>
            <w:tcW w:w="1726" w:type="dxa"/>
            <w:vAlign w:val="center"/>
          </w:tcPr>
          <w:p w14:paraId="48C427C1" w14:textId="77777777" w:rsidR="007C00BE" w:rsidRDefault="003F590F">
            <w:r>
              <w:t>4144</w:t>
            </w:r>
          </w:p>
        </w:tc>
      </w:tr>
      <w:tr w:rsidR="007C00BE" w14:paraId="631BE11E" w14:textId="77777777">
        <w:tc>
          <w:tcPr>
            <w:tcW w:w="1115" w:type="dxa"/>
            <w:shd w:val="clear" w:color="auto" w:fill="E6E6E6"/>
            <w:vAlign w:val="center"/>
          </w:tcPr>
          <w:p w14:paraId="3A803A42" w14:textId="77777777" w:rsidR="007C00BE" w:rsidRDefault="003F590F">
            <w:r>
              <w:t>25~50</w:t>
            </w:r>
          </w:p>
        </w:tc>
        <w:tc>
          <w:tcPr>
            <w:tcW w:w="1584" w:type="dxa"/>
            <w:vAlign w:val="center"/>
          </w:tcPr>
          <w:p w14:paraId="6447D01D" w14:textId="77777777" w:rsidR="007C00BE" w:rsidRDefault="003F590F">
            <w:r>
              <w:t>0</w:t>
            </w:r>
          </w:p>
        </w:tc>
        <w:tc>
          <w:tcPr>
            <w:tcW w:w="1584" w:type="dxa"/>
            <w:vAlign w:val="center"/>
          </w:tcPr>
          <w:p w14:paraId="3207D615" w14:textId="77777777" w:rsidR="007C00BE" w:rsidRDefault="003F590F">
            <w:r>
              <w:t>0</w:t>
            </w:r>
          </w:p>
        </w:tc>
        <w:tc>
          <w:tcPr>
            <w:tcW w:w="1584" w:type="dxa"/>
            <w:vAlign w:val="center"/>
          </w:tcPr>
          <w:p w14:paraId="71ACAC88" w14:textId="77777777" w:rsidR="007C00BE" w:rsidRDefault="003F590F">
            <w:r>
              <w:t>4.00</w:t>
            </w:r>
          </w:p>
        </w:tc>
        <w:tc>
          <w:tcPr>
            <w:tcW w:w="1726" w:type="dxa"/>
            <w:vAlign w:val="center"/>
          </w:tcPr>
          <w:p w14:paraId="0863D37F" w14:textId="77777777" w:rsidR="007C00BE" w:rsidRDefault="003F590F">
            <w:r>
              <w:t>0</w:t>
            </w:r>
          </w:p>
        </w:tc>
        <w:tc>
          <w:tcPr>
            <w:tcW w:w="1726" w:type="dxa"/>
            <w:vAlign w:val="center"/>
          </w:tcPr>
          <w:p w14:paraId="78B56CCD" w14:textId="77777777" w:rsidR="007C00BE" w:rsidRDefault="003F590F">
            <w:r>
              <w:t>0</w:t>
            </w:r>
          </w:p>
        </w:tc>
      </w:tr>
      <w:tr w:rsidR="007C00BE" w14:paraId="166AD5FB" w14:textId="77777777">
        <w:tc>
          <w:tcPr>
            <w:tcW w:w="1115" w:type="dxa"/>
            <w:shd w:val="clear" w:color="auto" w:fill="E6E6E6"/>
            <w:vAlign w:val="center"/>
          </w:tcPr>
          <w:p w14:paraId="3F98246C" w14:textId="77777777" w:rsidR="007C00BE" w:rsidRDefault="003F590F">
            <w:r>
              <w:lastRenderedPageBreak/>
              <w:t>50~75</w:t>
            </w:r>
          </w:p>
        </w:tc>
        <w:tc>
          <w:tcPr>
            <w:tcW w:w="1584" w:type="dxa"/>
            <w:vAlign w:val="center"/>
          </w:tcPr>
          <w:p w14:paraId="4ABA2BFC" w14:textId="77777777" w:rsidR="007C00BE" w:rsidRDefault="003F590F">
            <w:r>
              <w:t>0</w:t>
            </w:r>
          </w:p>
        </w:tc>
        <w:tc>
          <w:tcPr>
            <w:tcW w:w="1584" w:type="dxa"/>
            <w:vAlign w:val="center"/>
          </w:tcPr>
          <w:p w14:paraId="633639D6" w14:textId="77777777" w:rsidR="007C00BE" w:rsidRDefault="003F590F">
            <w:r>
              <w:t>0</w:t>
            </w:r>
          </w:p>
        </w:tc>
        <w:tc>
          <w:tcPr>
            <w:tcW w:w="1584" w:type="dxa"/>
            <w:vAlign w:val="center"/>
          </w:tcPr>
          <w:p w14:paraId="3255B809" w14:textId="77777777" w:rsidR="007C00BE" w:rsidRDefault="003F590F">
            <w:r>
              <w:t>4.00</w:t>
            </w:r>
          </w:p>
        </w:tc>
        <w:tc>
          <w:tcPr>
            <w:tcW w:w="1726" w:type="dxa"/>
            <w:vAlign w:val="center"/>
          </w:tcPr>
          <w:p w14:paraId="1D81FD53" w14:textId="77777777" w:rsidR="007C00BE" w:rsidRDefault="003F590F">
            <w:r>
              <w:t>0</w:t>
            </w:r>
          </w:p>
        </w:tc>
        <w:tc>
          <w:tcPr>
            <w:tcW w:w="1726" w:type="dxa"/>
            <w:vAlign w:val="center"/>
          </w:tcPr>
          <w:p w14:paraId="1EE01AA4" w14:textId="77777777" w:rsidR="007C00BE" w:rsidRDefault="003F590F">
            <w:r>
              <w:t>0</w:t>
            </w:r>
          </w:p>
        </w:tc>
      </w:tr>
      <w:tr w:rsidR="007C00BE" w14:paraId="126F69F3" w14:textId="77777777">
        <w:tc>
          <w:tcPr>
            <w:tcW w:w="1115" w:type="dxa"/>
            <w:shd w:val="clear" w:color="auto" w:fill="E6E6E6"/>
            <w:vAlign w:val="center"/>
          </w:tcPr>
          <w:p w14:paraId="1B9FADD7" w14:textId="77777777" w:rsidR="007C00BE" w:rsidRDefault="003F590F">
            <w:r>
              <w:t>75~100</w:t>
            </w:r>
          </w:p>
        </w:tc>
        <w:tc>
          <w:tcPr>
            <w:tcW w:w="1584" w:type="dxa"/>
            <w:vAlign w:val="center"/>
          </w:tcPr>
          <w:p w14:paraId="57DCD8A9" w14:textId="77777777" w:rsidR="007C00BE" w:rsidRDefault="003F590F">
            <w:r>
              <w:t>0</w:t>
            </w:r>
          </w:p>
        </w:tc>
        <w:tc>
          <w:tcPr>
            <w:tcW w:w="1584" w:type="dxa"/>
            <w:vAlign w:val="center"/>
          </w:tcPr>
          <w:p w14:paraId="4E70B724" w14:textId="77777777" w:rsidR="007C00BE" w:rsidRDefault="003F590F">
            <w:r>
              <w:t>0</w:t>
            </w:r>
          </w:p>
        </w:tc>
        <w:tc>
          <w:tcPr>
            <w:tcW w:w="1584" w:type="dxa"/>
            <w:vAlign w:val="center"/>
          </w:tcPr>
          <w:p w14:paraId="552EC18F" w14:textId="77777777" w:rsidR="007C00BE" w:rsidRDefault="003F590F">
            <w:r>
              <w:t>4.00</w:t>
            </w:r>
          </w:p>
        </w:tc>
        <w:tc>
          <w:tcPr>
            <w:tcW w:w="1726" w:type="dxa"/>
            <w:vAlign w:val="center"/>
          </w:tcPr>
          <w:p w14:paraId="7DC470D9" w14:textId="77777777" w:rsidR="007C00BE" w:rsidRDefault="003F590F">
            <w:r>
              <w:t>0</w:t>
            </w:r>
          </w:p>
        </w:tc>
        <w:tc>
          <w:tcPr>
            <w:tcW w:w="1726" w:type="dxa"/>
            <w:vAlign w:val="center"/>
          </w:tcPr>
          <w:p w14:paraId="742A363B" w14:textId="77777777" w:rsidR="007C00BE" w:rsidRDefault="003F590F">
            <w:r>
              <w:t>0</w:t>
            </w:r>
          </w:p>
        </w:tc>
      </w:tr>
      <w:tr w:rsidR="007C00BE" w14:paraId="6C6980ED" w14:textId="77777777">
        <w:tc>
          <w:tcPr>
            <w:tcW w:w="1115" w:type="dxa"/>
            <w:shd w:val="clear" w:color="auto" w:fill="E6E6E6"/>
            <w:vAlign w:val="center"/>
          </w:tcPr>
          <w:p w14:paraId="57405423" w14:textId="77777777" w:rsidR="007C00BE" w:rsidRDefault="003F590F">
            <w:r>
              <w:t>&gt;100</w:t>
            </w:r>
          </w:p>
        </w:tc>
        <w:tc>
          <w:tcPr>
            <w:tcW w:w="1584" w:type="dxa"/>
            <w:vAlign w:val="center"/>
          </w:tcPr>
          <w:p w14:paraId="59E899C8" w14:textId="77777777" w:rsidR="007C00BE" w:rsidRDefault="003F590F">
            <w:r>
              <w:t>0</w:t>
            </w:r>
          </w:p>
        </w:tc>
        <w:tc>
          <w:tcPr>
            <w:tcW w:w="1584" w:type="dxa"/>
            <w:vAlign w:val="center"/>
          </w:tcPr>
          <w:p w14:paraId="4B606A0B" w14:textId="77777777" w:rsidR="007C00BE" w:rsidRDefault="003F590F">
            <w:r>
              <w:t>0</w:t>
            </w:r>
          </w:p>
        </w:tc>
        <w:tc>
          <w:tcPr>
            <w:tcW w:w="1584" w:type="dxa"/>
            <w:vAlign w:val="center"/>
          </w:tcPr>
          <w:p w14:paraId="4CD10069" w14:textId="77777777" w:rsidR="007C00BE" w:rsidRDefault="003F590F">
            <w:r>
              <w:t>－</w:t>
            </w:r>
          </w:p>
        </w:tc>
        <w:tc>
          <w:tcPr>
            <w:tcW w:w="1726" w:type="dxa"/>
            <w:vAlign w:val="center"/>
          </w:tcPr>
          <w:p w14:paraId="0909A2E0" w14:textId="77777777" w:rsidR="007C00BE" w:rsidRDefault="003F590F">
            <w:r>
              <w:t>0</w:t>
            </w:r>
          </w:p>
        </w:tc>
        <w:tc>
          <w:tcPr>
            <w:tcW w:w="1726" w:type="dxa"/>
            <w:vAlign w:val="center"/>
          </w:tcPr>
          <w:p w14:paraId="51BA1FF9" w14:textId="77777777" w:rsidR="007C00BE" w:rsidRDefault="003F590F">
            <w:r>
              <w:t>0</w:t>
            </w:r>
          </w:p>
        </w:tc>
      </w:tr>
      <w:tr w:rsidR="007C00BE" w14:paraId="6B5B927E" w14:textId="77777777">
        <w:tc>
          <w:tcPr>
            <w:tcW w:w="1115" w:type="dxa"/>
            <w:shd w:val="clear" w:color="auto" w:fill="E6E6E6"/>
            <w:vAlign w:val="center"/>
          </w:tcPr>
          <w:p w14:paraId="2683EC66" w14:textId="77777777" w:rsidR="007C00BE" w:rsidRDefault="003F590F">
            <w:r>
              <w:t>合计</w:t>
            </w:r>
          </w:p>
        </w:tc>
        <w:tc>
          <w:tcPr>
            <w:tcW w:w="1584" w:type="dxa"/>
            <w:vAlign w:val="center"/>
          </w:tcPr>
          <w:p w14:paraId="2E10D8E7" w14:textId="77777777" w:rsidR="007C00BE" w:rsidRDefault="003F590F">
            <w:r>
              <w:t>9325</w:t>
            </w:r>
          </w:p>
        </w:tc>
        <w:tc>
          <w:tcPr>
            <w:tcW w:w="1584" w:type="dxa"/>
            <w:vAlign w:val="center"/>
          </w:tcPr>
          <w:p w14:paraId="575DD335" w14:textId="77777777" w:rsidR="007C00BE" w:rsidRDefault="003F590F">
            <w:r>
              <w:t>518</w:t>
            </w:r>
          </w:p>
        </w:tc>
        <w:tc>
          <w:tcPr>
            <w:tcW w:w="1584" w:type="dxa"/>
            <w:vAlign w:val="center"/>
          </w:tcPr>
          <w:p w14:paraId="457C886C" w14:textId="77777777" w:rsidR="007C00BE" w:rsidRDefault="007C00BE"/>
        </w:tc>
        <w:tc>
          <w:tcPr>
            <w:tcW w:w="1726" w:type="dxa"/>
            <w:vAlign w:val="center"/>
          </w:tcPr>
          <w:p w14:paraId="558A6DDA" w14:textId="77777777" w:rsidR="007C00BE" w:rsidRDefault="003F590F">
            <w:r>
              <w:t>2331</w:t>
            </w:r>
          </w:p>
        </w:tc>
        <w:tc>
          <w:tcPr>
            <w:tcW w:w="1726" w:type="dxa"/>
            <w:vAlign w:val="center"/>
          </w:tcPr>
          <w:p w14:paraId="3AA51D23" w14:textId="77777777" w:rsidR="007C00BE" w:rsidRDefault="003F590F">
            <w:r>
              <w:t>4144</w:t>
            </w:r>
          </w:p>
        </w:tc>
      </w:tr>
      <w:tr w:rsidR="007C00BE" w14:paraId="357C06B0" w14:textId="77777777">
        <w:tc>
          <w:tcPr>
            <w:tcW w:w="1115" w:type="dxa"/>
            <w:shd w:val="clear" w:color="auto" w:fill="E6E6E6"/>
            <w:vAlign w:val="center"/>
          </w:tcPr>
          <w:p w14:paraId="330FD041" w14:textId="77777777" w:rsidR="007C00BE" w:rsidRDefault="003F590F">
            <w:r>
              <w:t>可再生量</w:t>
            </w:r>
          </w:p>
        </w:tc>
        <w:tc>
          <w:tcPr>
            <w:tcW w:w="1584" w:type="dxa"/>
            <w:vAlign w:val="center"/>
          </w:tcPr>
          <w:p w14:paraId="00B5176C" w14:textId="77777777" w:rsidR="007C00BE" w:rsidRDefault="003F590F">
            <w:r>
              <w:t>6994(kWh)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E503A7D" w14:textId="77777777" w:rsidR="007C00BE" w:rsidRDefault="003F590F">
            <w:r>
              <w:t>能源换算系数</w:t>
            </w:r>
          </w:p>
        </w:tc>
        <w:tc>
          <w:tcPr>
            <w:tcW w:w="1584" w:type="dxa"/>
            <w:vAlign w:val="center"/>
          </w:tcPr>
          <w:p w14:paraId="26E0A65A" w14:textId="77777777" w:rsidR="007C00BE" w:rsidRDefault="003F590F">
            <w:r>
              <w:t>2.6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135AA0F1" w14:textId="77777777" w:rsidR="007C00BE" w:rsidRDefault="003F590F">
            <w:r>
              <w:t>可再生折算电量</w:t>
            </w:r>
          </w:p>
        </w:tc>
        <w:tc>
          <w:tcPr>
            <w:tcW w:w="1726" w:type="dxa"/>
            <w:vAlign w:val="center"/>
          </w:tcPr>
          <w:p w14:paraId="16DCF3A7" w14:textId="77777777" w:rsidR="007C00BE" w:rsidRDefault="003F590F">
            <w:r>
              <w:t>2690(kWh)</w:t>
            </w:r>
          </w:p>
        </w:tc>
      </w:tr>
    </w:tbl>
    <w:p w14:paraId="7219708A" w14:textId="77777777" w:rsidR="007C00BE" w:rsidRDefault="003F590F">
      <w:pPr>
        <w:pStyle w:val="2"/>
        <w:widowControl w:val="0"/>
        <w:rPr>
          <w:kern w:val="2"/>
        </w:rPr>
      </w:pPr>
      <w:bookmarkStart w:id="78" w:name="_Toc91883917"/>
      <w:r>
        <w:rPr>
          <w:kern w:val="2"/>
        </w:rPr>
        <w:t>照明</w:t>
      </w:r>
      <w:bookmarkEnd w:id="78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7C00BE" w14:paraId="3A1F841F" w14:textId="77777777">
        <w:tc>
          <w:tcPr>
            <w:tcW w:w="3135" w:type="dxa"/>
            <w:shd w:val="clear" w:color="auto" w:fill="E6E6E6"/>
            <w:vAlign w:val="center"/>
          </w:tcPr>
          <w:p w14:paraId="54FF5FD5" w14:textId="77777777" w:rsidR="007C00BE" w:rsidRDefault="003F590F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40C5867" w14:textId="77777777" w:rsidR="007C00BE" w:rsidRDefault="003F590F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8A84215" w14:textId="77777777" w:rsidR="007C00BE" w:rsidRDefault="003F590F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79FBF139" w14:textId="77777777" w:rsidR="007C00BE" w:rsidRDefault="003F590F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162107E" w14:textId="77777777" w:rsidR="007C00BE" w:rsidRDefault="003F590F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7C00BE" w14:paraId="0ACD2B23" w14:textId="77777777">
        <w:tc>
          <w:tcPr>
            <w:tcW w:w="3135" w:type="dxa"/>
            <w:vAlign w:val="center"/>
          </w:tcPr>
          <w:p w14:paraId="661C64A3" w14:textId="77777777" w:rsidR="007C00BE" w:rsidRDefault="003F590F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6A4DB713" w14:textId="77777777" w:rsidR="007C00BE" w:rsidRDefault="003F590F">
            <w:r>
              <w:t>15.12</w:t>
            </w:r>
          </w:p>
        </w:tc>
        <w:tc>
          <w:tcPr>
            <w:tcW w:w="1131" w:type="dxa"/>
            <w:vAlign w:val="center"/>
          </w:tcPr>
          <w:p w14:paraId="42754964" w14:textId="77777777" w:rsidR="007C00BE" w:rsidRDefault="003F590F">
            <w:r>
              <w:t>17</w:t>
            </w:r>
          </w:p>
        </w:tc>
        <w:tc>
          <w:tcPr>
            <w:tcW w:w="1522" w:type="dxa"/>
            <w:vAlign w:val="center"/>
          </w:tcPr>
          <w:p w14:paraId="288D53FA" w14:textId="77777777" w:rsidR="007C00BE" w:rsidRDefault="003F590F">
            <w:r>
              <w:t>903</w:t>
            </w:r>
          </w:p>
        </w:tc>
        <w:tc>
          <w:tcPr>
            <w:tcW w:w="1862" w:type="dxa"/>
            <w:vAlign w:val="center"/>
          </w:tcPr>
          <w:p w14:paraId="50DB5EB5" w14:textId="77777777" w:rsidR="007C00BE" w:rsidRDefault="003F590F">
            <w:r>
              <w:t>13650</w:t>
            </w:r>
          </w:p>
        </w:tc>
      </w:tr>
      <w:tr w:rsidR="007C00BE" w14:paraId="7B4C45E4" w14:textId="77777777">
        <w:tc>
          <w:tcPr>
            <w:tcW w:w="3135" w:type="dxa"/>
            <w:vAlign w:val="center"/>
          </w:tcPr>
          <w:p w14:paraId="7BFC87F9" w14:textId="77777777" w:rsidR="007C00BE" w:rsidRDefault="003F590F">
            <w:r>
              <w:t>厕所</w:t>
            </w:r>
          </w:p>
        </w:tc>
        <w:tc>
          <w:tcPr>
            <w:tcW w:w="1697" w:type="dxa"/>
            <w:vAlign w:val="center"/>
          </w:tcPr>
          <w:p w14:paraId="21F94662" w14:textId="77777777" w:rsidR="007C00BE" w:rsidRDefault="003F590F">
            <w:r>
              <w:t>23.10</w:t>
            </w:r>
          </w:p>
        </w:tc>
        <w:tc>
          <w:tcPr>
            <w:tcW w:w="1131" w:type="dxa"/>
            <w:vAlign w:val="center"/>
          </w:tcPr>
          <w:p w14:paraId="730DD8DE" w14:textId="77777777" w:rsidR="007C00BE" w:rsidRDefault="003F590F">
            <w:r>
              <w:t>2</w:t>
            </w:r>
          </w:p>
        </w:tc>
        <w:tc>
          <w:tcPr>
            <w:tcW w:w="1522" w:type="dxa"/>
            <w:vAlign w:val="center"/>
          </w:tcPr>
          <w:p w14:paraId="7545B07C" w14:textId="77777777" w:rsidR="007C00BE" w:rsidRDefault="003F590F">
            <w:r>
              <w:t>13</w:t>
            </w:r>
          </w:p>
        </w:tc>
        <w:tc>
          <w:tcPr>
            <w:tcW w:w="1862" w:type="dxa"/>
            <w:vAlign w:val="center"/>
          </w:tcPr>
          <w:p w14:paraId="0D907E5C" w14:textId="77777777" w:rsidR="007C00BE" w:rsidRDefault="003F590F">
            <w:r>
              <w:t>289</w:t>
            </w:r>
          </w:p>
        </w:tc>
      </w:tr>
      <w:tr w:rsidR="007C00BE" w14:paraId="7E9E259F" w14:textId="77777777">
        <w:tc>
          <w:tcPr>
            <w:tcW w:w="3135" w:type="dxa"/>
            <w:vAlign w:val="center"/>
          </w:tcPr>
          <w:p w14:paraId="38223E0E" w14:textId="77777777" w:rsidR="007C00BE" w:rsidRDefault="003F590F">
            <w:r>
              <w:t>厨房</w:t>
            </w:r>
          </w:p>
        </w:tc>
        <w:tc>
          <w:tcPr>
            <w:tcW w:w="1697" w:type="dxa"/>
            <w:vAlign w:val="center"/>
          </w:tcPr>
          <w:p w14:paraId="14B36D3D" w14:textId="77777777" w:rsidR="007C00BE" w:rsidRDefault="003F590F">
            <w:r>
              <w:t>25.03</w:t>
            </w:r>
          </w:p>
        </w:tc>
        <w:tc>
          <w:tcPr>
            <w:tcW w:w="1131" w:type="dxa"/>
            <w:vAlign w:val="center"/>
          </w:tcPr>
          <w:p w14:paraId="427281F2" w14:textId="77777777" w:rsidR="007C00BE" w:rsidRDefault="003F590F">
            <w:r>
              <w:t>2</w:t>
            </w:r>
          </w:p>
        </w:tc>
        <w:tc>
          <w:tcPr>
            <w:tcW w:w="1522" w:type="dxa"/>
            <w:vAlign w:val="center"/>
          </w:tcPr>
          <w:p w14:paraId="3DEFF103" w14:textId="77777777" w:rsidR="007C00BE" w:rsidRDefault="003F590F">
            <w:r>
              <w:t>63</w:t>
            </w:r>
          </w:p>
        </w:tc>
        <w:tc>
          <w:tcPr>
            <w:tcW w:w="1862" w:type="dxa"/>
            <w:vAlign w:val="center"/>
          </w:tcPr>
          <w:p w14:paraId="38FDE099" w14:textId="77777777" w:rsidR="007C00BE" w:rsidRDefault="003F590F">
            <w:r>
              <w:t>1588</w:t>
            </w:r>
          </w:p>
        </w:tc>
      </w:tr>
      <w:tr w:rsidR="007C00BE" w14:paraId="17B84CD4" w14:textId="77777777">
        <w:tc>
          <w:tcPr>
            <w:tcW w:w="3135" w:type="dxa"/>
            <w:vAlign w:val="center"/>
          </w:tcPr>
          <w:p w14:paraId="14162F03" w14:textId="77777777" w:rsidR="007C00BE" w:rsidRDefault="003F590F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697" w:type="dxa"/>
            <w:vAlign w:val="center"/>
          </w:tcPr>
          <w:p w14:paraId="32164F72" w14:textId="77777777" w:rsidR="007C00BE" w:rsidRDefault="003F590F">
            <w:r>
              <w:t>40.15</w:t>
            </w:r>
          </w:p>
        </w:tc>
        <w:tc>
          <w:tcPr>
            <w:tcW w:w="1131" w:type="dxa"/>
            <w:vAlign w:val="center"/>
          </w:tcPr>
          <w:p w14:paraId="1CF29B96" w14:textId="77777777" w:rsidR="007C00BE" w:rsidRDefault="003F590F">
            <w:r>
              <w:t>9</w:t>
            </w:r>
          </w:p>
        </w:tc>
        <w:tc>
          <w:tcPr>
            <w:tcW w:w="1522" w:type="dxa"/>
            <w:vAlign w:val="center"/>
          </w:tcPr>
          <w:p w14:paraId="224794CC" w14:textId="77777777" w:rsidR="007C00BE" w:rsidRDefault="003F590F">
            <w:r>
              <w:t>947</w:t>
            </w:r>
          </w:p>
        </w:tc>
        <w:tc>
          <w:tcPr>
            <w:tcW w:w="1862" w:type="dxa"/>
            <w:vAlign w:val="center"/>
          </w:tcPr>
          <w:p w14:paraId="2F241EA4" w14:textId="77777777" w:rsidR="007C00BE" w:rsidRDefault="003F590F">
            <w:r>
              <w:t>38035</w:t>
            </w:r>
          </w:p>
        </w:tc>
      </w:tr>
      <w:tr w:rsidR="007C00BE" w14:paraId="0C11EFFA" w14:textId="77777777">
        <w:tc>
          <w:tcPr>
            <w:tcW w:w="3135" w:type="dxa"/>
            <w:vAlign w:val="center"/>
          </w:tcPr>
          <w:p w14:paraId="14680CED" w14:textId="77777777" w:rsidR="007C00BE" w:rsidRDefault="003F590F">
            <w:r>
              <w:t>空房间</w:t>
            </w:r>
          </w:p>
        </w:tc>
        <w:tc>
          <w:tcPr>
            <w:tcW w:w="1697" w:type="dxa"/>
            <w:vAlign w:val="center"/>
          </w:tcPr>
          <w:p w14:paraId="76C4A481" w14:textId="77777777" w:rsidR="007C00BE" w:rsidRDefault="003F590F">
            <w:r>
              <w:t>0.00</w:t>
            </w:r>
          </w:p>
        </w:tc>
        <w:tc>
          <w:tcPr>
            <w:tcW w:w="1131" w:type="dxa"/>
            <w:vAlign w:val="center"/>
          </w:tcPr>
          <w:p w14:paraId="70E7E2D8" w14:textId="77777777" w:rsidR="007C00BE" w:rsidRDefault="003F590F">
            <w:r>
              <w:t>8</w:t>
            </w:r>
          </w:p>
        </w:tc>
        <w:tc>
          <w:tcPr>
            <w:tcW w:w="1522" w:type="dxa"/>
            <w:vAlign w:val="center"/>
          </w:tcPr>
          <w:p w14:paraId="0AF66D96" w14:textId="77777777" w:rsidR="007C00BE" w:rsidRDefault="003F590F">
            <w:r>
              <w:t>222</w:t>
            </w:r>
          </w:p>
        </w:tc>
        <w:tc>
          <w:tcPr>
            <w:tcW w:w="1862" w:type="dxa"/>
            <w:vAlign w:val="center"/>
          </w:tcPr>
          <w:p w14:paraId="2AD6C35F" w14:textId="77777777" w:rsidR="007C00BE" w:rsidRDefault="003F590F">
            <w:r>
              <w:t>0</w:t>
            </w:r>
          </w:p>
        </w:tc>
      </w:tr>
      <w:tr w:rsidR="007C00BE" w14:paraId="344B0555" w14:textId="77777777">
        <w:tc>
          <w:tcPr>
            <w:tcW w:w="3135" w:type="dxa"/>
            <w:vAlign w:val="center"/>
          </w:tcPr>
          <w:p w14:paraId="273002D8" w14:textId="77777777" w:rsidR="007C00BE" w:rsidRDefault="003F590F">
            <w:r>
              <w:t>设备间</w:t>
            </w:r>
          </w:p>
        </w:tc>
        <w:tc>
          <w:tcPr>
            <w:tcW w:w="1697" w:type="dxa"/>
            <w:vAlign w:val="center"/>
          </w:tcPr>
          <w:p w14:paraId="77E9D4B5" w14:textId="77777777" w:rsidR="007C00BE" w:rsidRDefault="003F590F">
            <w:r>
              <w:t>0.00</w:t>
            </w:r>
          </w:p>
        </w:tc>
        <w:tc>
          <w:tcPr>
            <w:tcW w:w="1131" w:type="dxa"/>
            <w:vAlign w:val="center"/>
          </w:tcPr>
          <w:p w14:paraId="60922574" w14:textId="77777777" w:rsidR="007C00BE" w:rsidRDefault="003F590F">
            <w:r>
              <w:t>2</w:t>
            </w:r>
          </w:p>
        </w:tc>
        <w:tc>
          <w:tcPr>
            <w:tcW w:w="1522" w:type="dxa"/>
            <w:vAlign w:val="center"/>
          </w:tcPr>
          <w:p w14:paraId="61B3BD2A" w14:textId="77777777" w:rsidR="007C00BE" w:rsidRDefault="003F590F">
            <w:r>
              <w:t>38</w:t>
            </w:r>
          </w:p>
        </w:tc>
        <w:tc>
          <w:tcPr>
            <w:tcW w:w="1862" w:type="dxa"/>
            <w:vAlign w:val="center"/>
          </w:tcPr>
          <w:p w14:paraId="476CCEEC" w14:textId="77777777" w:rsidR="007C00BE" w:rsidRDefault="003F590F">
            <w:r>
              <w:t>0</w:t>
            </w:r>
          </w:p>
        </w:tc>
      </w:tr>
      <w:tr w:rsidR="007C00BE" w14:paraId="279DE12B" w14:textId="77777777">
        <w:tc>
          <w:tcPr>
            <w:tcW w:w="7485" w:type="dxa"/>
            <w:gridSpan w:val="4"/>
            <w:vAlign w:val="center"/>
          </w:tcPr>
          <w:p w14:paraId="3D18604D" w14:textId="77777777" w:rsidR="007C00BE" w:rsidRDefault="003F590F">
            <w:r>
              <w:t>总计</w:t>
            </w:r>
          </w:p>
        </w:tc>
        <w:tc>
          <w:tcPr>
            <w:tcW w:w="1862" w:type="dxa"/>
            <w:vAlign w:val="center"/>
          </w:tcPr>
          <w:p w14:paraId="6B333C51" w14:textId="77777777" w:rsidR="007C00BE" w:rsidRDefault="003F590F">
            <w:r>
              <w:t>53562</w:t>
            </w:r>
          </w:p>
        </w:tc>
      </w:tr>
    </w:tbl>
    <w:p w14:paraId="6ED3FE44" w14:textId="77777777" w:rsidR="007C00BE" w:rsidRDefault="003F590F">
      <w:pPr>
        <w:pStyle w:val="2"/>
        <w:widowControl w:val="0"/>
        <w:rPr>
          <w:kern w:val="2"/>
        </w:rPr>
      </w:pPr>
      <w:bookmarkStart w:id="79" w:name="_Toc91883918"/>
      <w:r>
        <w:rPr>
          <w:kern w:val="2"/>
        </w:rPr>
        <w:t>生活热水</w:t>
      </w:r>
      <w:bookmarkEnd w:id="79"/>
    </w:p>
    <w:p w14:paraId="55CE7A20" w14:textId="77777777" w:rsidR="007C00BE" w:rsidRDefault="003F590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热水温差</w:t>
      </w:r>
      <w:r>
        <w:rPr>
          <w:kern w:val="2"/>
          <w:szCs w:val="24"/>
          <w:lang w:val="en-US"/>
        </w:rPr>
        <w:t>(℃)</w:t>
      </w:r>
      <w:r>
        <w:rPr>
          <w:kern w:val="2"/>
          <w:szCs w:val="24"/>
          <w:lang w:val="en-US"/>
        </w:rPr>
        <w:t>：</w:t>
      </w:r>
      <w:r>
        <w:rPr>
          <w:kern w:val="2"/>
          <w:szCs w:val="24"/>
          <w:lang w:val="en-US"/>
        </w:rPr>
        <w:t xml:space="preserve">45, </w:t>
      </w:r>
      <w:r>
        <w:rPr>
          <w:kern w:val="2"/>
          <w:szCs w:val="24"/>
          <w:lang w:val="en-US"/>
        </w:rPr>
        <w:t>日照辐照量</w:t>
      </w:r>
      <w:r>
        <w:rPr>
          <w:kern w:val="2"/>
          <w:szCs w:val="24"/>
          <w:lang w:val="en-US"/>
        </w:rPr>
        <w:t>(kJ/</w:t>
      </w:r>
      <w:r>
        <w:rPr>
          <w:kern w:val="2"/>
          <w:szCs w:val="24"/>
          <w:lang w:val="en-US"/>
        </w:rPr>
        <w:t>㎡</w:t>
      </w:r>
      <w:r>
        <w:rPr>
          <w:kern w:val="2"/>
          <w:szCs w:val="24"/>
          <w:lang w:val="en-US"/>
        </w:rPr>
        <w:t>.</w:t>
      </w:r>
      <w:r>
        <w:rPr>
          <w:kern w:val="2"/>
          <w:szCs w:val="24"/>
          <w:lang w:val="en-US"/>
        </w:rPr>
        <w:t>天</w:t>
      </w:r>
      <w:r>
        <w:rPr>
          <w:kern w:val="2"/>
          <w:szCs w:val="24"/>
          <w:lang w:val="en-US"/>
        </w:rPr>
        <w:t>)</w:t>
      </w:r>
      <w:r>
        <w:rPr>
          <w:kern w:val="2"/>
          <w:szCs w:val="24"/>
          <w:lang w:val="en-US"/>
        </w:rPr>
        <w:t>：</w:t>
      </w:r>
      <w:r>
        <w:rPr>
          <w:kern w:val="2"/>
          <w:szCs w:val="24"/>
          <w:lang w:val="en-US"/>
        </w:rPr>
        <w:t>16340</w:t>
      </w:r>
      <w:r>
        <w:rPr>
          <w:kern w:val="2"/>
          <w:szCs w:val="24"/>
          <w:lang w:val="en-US"/>
        </w:rPr>
        <w:t>，年运行天数：</w:t>
      </w:r>
      <w:r>
        <w:rPr>
          <w:kern w:val="2"/>
          <w:szCs w:val="24"/>
          <w:lang w:val="en-US"/>
        </w:rPr>
        <w:t>256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035"/>
        <w:gridCol w:w="1035"/>
        <w:gridCol w:w="1036"/>
        <w:gridCol w:w="1036"/>
        <w:gridCol w:w="1036"/>
        <w:gridCol w:w="1036"/>
        <w:gridCol w:w="1036"/>
        <w:gridCol w:w="1048"/>
      </w:tblGrid>
      <w:tr w:rsidR="007C00BE" w14:paraId="7508056C" w14:textId="77777777">
        <w:tc>
          <w:tcPr>
            <w:tcW w:w="1035" w:type="dxa"/>
            <w:shd w:val="clear" w:color="auto" w:fill="E6E6E6"/>
            <w:vAlign w:val="center"/>
          </w:tcPr>
          <w:p w14:paraId="6D300E8A" w14:textId="77777777" w:rsidR="007C00BE" w:rsidRDefault="003F590F">
            <w:pPr>
              <w:jc w:val="center"/>
            </w:pPr>
            <w:r>
              <w:t>分区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67AABA11" w14:textId="77777777" w:rsidR="007C00BE" w:rsidRDefault="003F590F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1BB11AC9" w14:textId="77777777" w:rsidR="007C00BE" w:rsidRDefault="003F590F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745D471D" w14:textId="77777777" w:rsidR="007C00BE" w:rsidRDefault="003F590F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397E2948" w14:textId="77777777" w:rsidR="007C00BE" w:rsidRDefault="003F590F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380291D6" w14:textId="77777777" w:rsidR="007C00BE" w:rsidRDefault="003F590F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55A1A10C" w14:textId="77777777" w:rsidR="007C00BE" w:rsidRDefault="003F590F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34AC2F30" w14:textId="77777777" w:rsidR="007C00BE" w:rsidRDefault="003F590F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1047" w:type="dxa"/>
            <w:shd w:val="clear" w:color="auto" w:fill="E6E6E6"/>
            <w:vAlign w:val="center"/>
          </w:tcPr>
          <w:p w14:paraId="4C9B1882" w14:textId="77777777" w:rsidR="007C00BE" w:rsidRDefault="003F590F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  <w:t>(kWh)</w:t>
            </w:r>
          </w:p>
        </w:tc>
      </w:tr>
      <w:tr w:rsidR="007C00BE" w14:paraId="3D8D0D47" w14:textId="77777777">
        <w:tc>
          <w:tcPr>
            <w:tcW w:w="1035" w:type="dxa"/>
            <w:vAlign w:val="center"/>
          </w:tcPr>
          <w:p w14:paraId="4FC4E40A" w14:textId="77777777" w:rsidR="007C00BE" w:rsidRDefault="003F590F">
            <w:r>
              <w:t>办公</w:t>
            </w:r>
          </w:p>
        </w:tc>
        <w:tc>
          <w:tcPr>
            <w:tcW w:w="1035" w:type="dxa"/>
            <w:vAlign w:val="center"/>
          </w:tcPr>
          <w:p w14:paraId="4F6D2B60" w14:textId="77777777" w:rsidR="007C00BE" w:rsidRDefault="003F590F">
            <w:r>
              <w:t>5</w:t>
            </w:r>
          </w:p>
        </w:tc>
        <w:tc>
          <w:tcPr>
            <w:tcW w:w="1035" w:type="dxa"/>
            <w:vAlign w:val="center"/>
          </w:tcPr>
          <w:p w14:paraId="2A25D040" w14:textId="77777777" w:rsidR="007C00BE" w:rsidRDefault="003F590F">
            <w:r>
              <w:t>50</w:t>
            </w:r>
          </w:p>
        </w:tc>
        <w:tc>
          <w:tcPr>
            <w:tcW w:w="1035" w:type="dxa"/>
            <w:vAlign w:val="center"/>
          </w:tcPr>
          <w:p w14:paraId="07B300F1" w14:textId="77777777" w:rsidR="007C00BE" w:rsidRDefault="003F590F">
            <w:r>
              <w:t>365</w:t>
            </w:r>
          </w:p>
        </w:tc>
        <w:tc>
          <w:tcPr>
            <w:tcW w:w="1035" w:type="dxa"/>
            <w:vAlign w:val="center"/>
          </w:tcPr>
          <w:p w14:paraId="7937E148" w14:textId="77777777" w:rsidR="007C00BE" w:rsidRDefault="003F590F">
            <w:r>
              <w:t>1602.04</w:t>
            </w:r>
          </w:p>
        </w:tc>
        <w:tc>
          <w:tcPr>
            <w:tcW w:w="1035" w:type="dxa"/>
            <w:vAlign w:val="center"/>
          </w:tcPr>
          <w:p w14:paraId="6FCA8F26" w14:textId="77777777" w:rsidR="007C00BE" w:rsidRDefault="003F590F">
            <w:r>
              <w:t>100</w:t>
            </w:r>
          </w:p>
        </w:tc>
        <w:tc>
          <w:tcPr>
            <w:tcW w:w="1035" w:type="dxa"/>
            <w:vAlign w:val="center"/>
          </w:tcPr>
          <w:p w14:paraId="48E298B8" w14:textId="77777777" w:rsidR="007C00BE" w:rsidRDefault="003F590F">
            <w:r>
              <w:t>0.45</w:t>
            </w:r>
          </w:p>
        </w:tc>
        <w:tc>
          <w:tcPr>
            <w:tcW w:w="1035" w:type="dxa"/>
            <w:vAlign w:val="center"/>
          </w:tcPr>
          <w:p w14:paraId="3809A4AF" w14:textId="77777777" w:rsidR="007C00BE" w:rsidRDefault="003F590F">
            <w:r>
              <w:t>0.15</w:t>
            </w:r>
          </w:p>
        </w:tc>
        <w:tc>
          <w:tcPr>
            <w:tcW w:w="1047" w:type="dxa"/>
            <w:vAlign w:val="center"/>
          </w:tcPr>
          <w:p w14:paraId="64FF9F3E" w14:textId="77777777" w:rsidR="007C00BE" w:rsidRDefault="003F590F">
            <w:r>
              <w:t>1602.04</w:t>
            </w:r>
          </w:p>
        </w:tc>
      </w:tr>
      <w:tr w:rsidR="007C00BE" w14:paraId="4B0CB0C3" w14:textId="77777777">
        <w:tc>
          <w:tcPr>
            <w:tcW w:w="4140" w:type="dxa"/>
            <w:gridSpan w:val="4"/>
            <w:vAlign w:val="center"/>
          </w:tcPr>
          <w:p w14:paraId="67432B04" w14:textId="77777777" w:rsidR="007C00BE" w:rsidRDefault="003F590F">
            <w:r>
              <w:t>总计</w:t>
            </w:r>
          </w:p>
        </w:tc>
        <w:tc>
          <w:tcPr>
            <w:tcW w:w="1035" w:type="dxa"/>
            <w:vAlign w:val="center"/>
          </w:tcPr>
          <w:p w14:paraId="16D62A92" w14:textId="77777777" w:rsidR="007C00BE" w:rsidRDefault="003F590F">
            <w:r>
              <w:t>1602</w:t>
            </w:r>
          </w:p>
        </w:tc>
        <w:tc>
          <w:tcPr>
            <w:tcW w:w="3105" w:type="dxa"/>
            <w:gridSpan w:val="3"/>
            <w:vAlign w:val="center"/>
          </w:tcPr>
          <w:p w14:paraId="312BEF05" w14:textId="77777777" w:rsidR="007C00BE" w:rsidRDefault="007C00BE"/>
        </w:tc>
        <w:tc>
          <w:tcPr>
            <w:tcW w:w="1047" w:type="dxa"/>
            <w:vAlign w:val="center"/>
          </w:tcPr>
          <w:p w14:paraId="7D7D4D55" w14:textId="77777777" w:rsidR="007C00BE" w:rsidRDefault="003F590F">
            <w:r>
              <w:t>1602</w:t>
            </w:r>
          </w:p>
        </w:tc>
      </w:tr>
    </w:tbl>
    <w:p w14:paraId="40E5FE7C" w14:textId="77777777" w:rsidR="007C00BE" w:rsidRDefault="003F590F">
      <w:pPr>
        <w:pStyle w:val="2"/>
        <w:widowControl w:val="0"/>
        <w:rPr>
          <w:kern w:val="2"/>
        </w:rPr>
      </w:pPr>
      <w:bookmarkStart w:id="80" w:name="_Toc91883919"/>
      <w:r>
        <w:rPr>
          <w:kern w:val="2"/>
        </w:rPr>
        <w:t>电梯</w:t>
      </w:r>
      <w:bookmarkEnd w:id="80"/>
    </w:p>
    <w:p w14:paraId="5260A620" w14:textId="77777777" w:rsidR="007C00BE" w:rsidRDefault="003F590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无</w:t>
      </w:r>
    </w:p>
    <w:p w14:paraId="60D1F39D" w14:textId="77777777" w:rsidR="007C00BE" w:rsidRDefault="003F590F">
      <w:pPr>
        <w:pStyle w:val="2"/>
        <w:widowControl w:val="0"/>
        <w:rPr>
          <w:kern w:val="2"/>
        </w:rPr>
      </w:pPr>
      <w:bookmarkStart w:id="81" w:name="_Toc91883920"/>
      <w:r>
        <w:rPr>
          <w:kern w:val="2"/>
        </w:rPr>
        <w:t>光伏发电</w:t>
      </w:r>
      <w:bookmarkEnd w:id="81"/>
    </w:p>
    <w:p w14:paraId="717BADA4" w14:textId="77777777" w:rsidR="007C00BE" w:rsidRDefault="003F590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日照辐照量</w:t>
      </w:r>
      <w:r>
        <w:rPr>
          <w:kern w:val="2"/>
          <w:szCs w:val="24"/>
          <w:lang w:val="en-US"/>
        </w:rPr>
        <w:t>(kJ/</w:t>
      </w:r>
      <w:r>
        <w:rPr>
          <w:kern w:val="2"/>
          <w:szCs w:val="24"/>
          <w:lang w:val="en-US"/>
        </w:rPr>
        <w:t>㎡</w:t>
      </w:r>
      <w:r>
        <w:rPr>
          <w:kern w:val="2"/>
          <w:szCs w:val="24"/>
          <w:lang w:val="en-US"/>
        </w:rPr>
        <w:t>.</w:t>
      </w:r>
      <w:r>
        <w:rPr>
          <w:kern w:val="2"/>
          <w:szCs w:val="24"/>
          <w:lang w:val="en-US"/>
        </w:rPr>
        <w:t>天</w:t>
      </w:r>
      <w:r>
        <w:rPr>
          <w:kern w:val="2"/>
          <w:szCs w:val="24"/>
          <w:lang w:val="en-US"/>
        </w:rPr>
        <w:t>)</w:t>
      </w:r>
      <w:r>
        <w:rPr>
          <w:kern w:val="2"/>
          <w:szCs w:val="24"/>
          <w:lang w:val="en-US"/>
        </w:rPr>
        <w:t>：</w:t>
      </w:r>
      <w:r>
        <w:rPr>
          <w:kern w:val="2"/>
          <w:szCs w:val="24"/>
          <w:lang w:val="en-US"/>
        </w:rPr>
        <w:t>16340</w:t>
      </w:r>
      <w:r>
        <w:rPr>
          <w:kern w:val="2"/>
          <w:szCs w:val="24"/>
          <w:lang w:val="en-US"/>
        </w:rPr>
        <w:t>，年运行天数：</w:t>
      </w:r>
      <w:r>
        <w:rPr>
          <w:kern w:val="2"/>
          <w:szCs w:val="24"/>
          <w:lang w:val="en-US"/>
        </w:rP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7C00BE" w14:paraId="7C8B1061" w14:textId="77777777">
        <w:tc>
          <w:tcPr>
            <w:tcW w:w="1556" w:type="dxa"/>
            <w:shd w:val="clear" w:color="auto" w:fill="E6E6E6"/>
            <w:vAlign w:val="center"/>
          </w:tcPr>
          <w:p w14:paraId="30C16417" w14:textId="77777777" w:rsidR="007C00BE" w:rsidRDefault="003F590F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6299569" w14:textId="77777777" w:rsidR="007C00BE" w:rsidRDefault="003F590F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4558276" w14:textId="77777777" w:rsidR="007C00BE" w:rsidRDefault="003F590F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5F7AADE0" w14:textId="77777777" w:rsidR="007C00BE" w:rsidRDefault="003F590F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06D4F62" w14:textId="77777777" w:rsidR="007C00BE" w:rsidRDefault="003F590F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7C00BE" w14:paraId="23E7AD61" w14:textId="77777777">
        <w:tc>
          <w:tcPr>
            <w:tcW w:w="1556" w:type="dxa"/>
            <w:vAlign w:val="center"/>
          </w:tcPr>
          <w:p w14:paraId="7E0058C4" w14:textId="77777777" w:rsidR="007C00BE" w:rsidRDefault="003F590F">
            <w:r>
              <w:t>100</w:t>
            </w:r>
          </w:p>
        </w:tc>
        <w:tc>
          <w:tcPr>
            <w:tcW w:w="1556" w:type="dxa"/>
            <w:vAlign w:val="center"/>
          </w:tcPr>
          <w:p w14:paraId="6E5A426C" w14:textId="77777777" w:rsidR="007C00BE" w:rsidRDefault="003F590F">
            <w:r>
              <w:t>0.4</w:t>
            </w:r>
          </w:p>
        </w:tc>
        <w:tc>
          <w:tcPr>
            <w:tcW w:w="1556" w:type="dxa"/>
            <w:vAlign w:val="center"/>
          </w:tcPr>
          <w:p w14:paraId="17B326BE" w14:textId="77777777" w:rsidR="007C00BE" w:rsidRDefault="003F590F">
            <w:r>
              <w:t>0.8</w:t>
            </w:r>
          </w:p>
        </w:tc>
        <w:tc>
          <w:tcPr>
            <w:tcW w:w="3107" w:type="dxa"/>
            <w:vAlign w:val="center"/>
          </w:tcPr>
          <w:p w14:paraId="4EE20417" w14:textId="77777777" w:rsidR="007C00BE" w:rsidRDefault="003F590F">
            <w:r>
              <w:t>0.9</w:t>
            </w:r>
          </w:p>
        </w:tc>
        <w:tc>
          <w:tcPr>
            <w:tcW w:w="1556" w:type="dxa"/>
            <w:vAlign w:val="center"/>
          </w:tcPr>
          <w:p w14:paraId="4FC3C19E" w14:textId="77777777" w:rsidR="007C00BE" w:rsidRDefault="003F590F">
            <w:r>
              <w:t>48</w:t>
            </w:r>
          </w:p>
        </w:tc>
      </w:tr>
      <w:tr w:rsidR="007C00BE" w14:paraId="4EA85187" w14:textId="77777777">
        <w:tc>
          <w:tcPr>
            <w:tcW w:w="7775" w:type="dxa"/>
            <w:gridSpan w:val="4"/>
            <w:vAlign w:val="center"/>
          </w:tcPr>
          <w:p w14:paraId="09F33A0F" w14:textId="77777777" w:rsidR="007C00BE" w:rsidRDefault="003F590F">
            <w:r>
              <w:t>总计</w:t>
            </w:r>
          </w:p>
        </w:tc>
        <w:tc>
          <w:tcPr>
            <w:tcW w:w="1556" w:type="dxa"/>
            <w:vAlign w:val="center"/>
          </w:tcPr>
          <w:p w14:paraId="5307006E" w14:textId="77777777" w:rsidR="007C00BE" w:rsidRDefault="003F590F">
            <w:r>
              <w:t>48</w:t>
            </w:r>
          </w:p>
        </w:tc>
      </w:tr>
    </w:tbl>
    <w:p w14:paraId="2A4C9285" w14:textId="77777777" w:rsidR="007C00BE" w:rsidRDefault="003F590F">
      <w:pPr>
        <w:pStyle w:val="1"/>
        <w:widowControl w:val="0"/>
        <w:jc w:val="both"/>
        <w:rPr>
          <w:kern w:val="2"/>
          <w:szCs w:val="24"/>
        </w:rPr>
      </w:pPr>
      <w:bookmarkStart w:id="82" w:name="_Toc91883921"/>
      <w:r>
        <w:rPr>
          <w:kern w:val="2"/>
          <w:szCs w:val="24"/>
        </w:rPr>
        <w:lastRenderedPageBreak/>
        <w:t>基准建筑</w:t>
      </w:r>
      <w:bookmarkEnd w:id="82"/>
    </w:p>
    <w:p w14:paraId="569DB010" w14:textId="77777777" w:rsidR="007C00BE" w:rsidRDefault="003F590F">
      <w:pPr>
        <w:pStyle w:val="2"/>
        <w:widowControl w:val="0"/>
        <w:rPr>
          <w:kern w:val="2"/>
        </w:rPr>
      </w:pPr>
      <w:bookmarkStart w:id="83" w:name="_Toc91883922"/>
      <w:r>
        <w:rPr>
          <w:kern w:val="2"/>
        </w:rPr>
        <w:t>房间类型</w:t>
      </w:r>
      <w:bookmarkEnd w:id="83"/>
    </w:p>
    <w:p w14:paraId="7A78350B" w14:textId="77777777" w:rsidR="007C00BE" w:rsidRDefault="003F590F">
      <w:pPr>
        <w:pStyle w:val="3"/>
        <w:widowControl w:val="0"/>
        <w:jc w:val="both"/>
        <w:rPr>
          <w:kern w:val="2"/>
          <w:szCs w:val="24"/>
        </w:rPr>
      </w:pPr>
      <w:bookmarkStart w:id="84" w:name="_Toc91883923"/>
      <w:r>
        <w:rPr>
          <w:kern w:val="2"/>
          <w:szCs w:val="24"/>
        </w:rPr>
        <w:t>房间表</w:t>
      </w:r>
      <w:bookmarkEnd w:id="8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7C00BE" w14:paraId="3E95091C" w14:textId="77777777">
        <w:tc>
          <w:tcPr>
            <w:tcW w:w="1862" w:type="dxa"/>
            <w:shd w:val="clear" w:color="auto" w:fill="E6E6E6"/>
            <w:vAlign w:val="center"/>
          </w:tcPr>
          <w:p w14:paraId="7097E207" w14:textId="77777777" w:rsidR="007C00BE" w:rsidRDefault="003F590F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DC70A47" w14:textId="77777777" w:rsidR="007C00BE" w:rsidRDefault="003F590F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7E1F047" w14:textId="77777777" w:rsidR="007C00BE" w:rsidRDefault="003F590F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21CBAD42" w14:textId="77777777" w:rsidR="007C00BE" w:rsidRDefault="003F590F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1DC2922C" w14:textId="77777777" w:rsidR="007C00BE" w:rsidRDefault="003F590F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4C6E699E" w14:textId="77777777" w:rsidR="007C00BE" w:rsidRDefault="003F590F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2D69EC0" w14:textId="77777777" w:rsidR="007C00BE" w:rsidRDefault="003F590F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7C00BE" w14:paraId="3A07E0E3" w14:textId="77777777">
        <w:tc>
          <w:tcPr>
            <w:tcW w:w="1862" w:type="dxa"/>
            <w:shd w:val="clear" w:color="auto" w:fill="E6E6E6"/>
            <w:vAlign w:val="center"/>
          </w:tcPr>
          <w:p w14:paraId="768B5D72" w14:textId="77777777" w:rsidR="007C00BE" w:rsidRDefault="003F590F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5B8CDC4B" w14:textId="77777777" w:rsidR="007C00BE" w:rsidRDefault="003F590F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45EC0914" w14:textId="77777777" w:rsidR="007C00BE" w:rsidRDefault="003F590F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0B252A52" w14:textId="77777777" w:rsidR="007C00BE" w:rsidRDefault="003F590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BD54E67" w14:textId="77777777" w:rsidR="007C00BE" w:rsidRDefault="003F590F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12D8B41" w14:textId="77777777" w:rsidR="007C00BE" w:rsidRDefault="003F590F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3B43FB2E" w14:textId="77777777" w:rsidR="007C00BE" w:rsidRDefault="003F590F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7C00BE" w14:paraId="398011DA" w14:textId="77777777">
        <w:tc>
          <w:tcPr>
            <w:tcW w:w="1862" w:type="dxa"/>
            <w:shd w:val="clear" w:color="auto" w:fill="E6E6E6"/>
            <w:vAlign w:val="center"/>
          </w:tcPr>
          <w:p w14:paraId="5B4B41C0" w14:textId="77777777" w:rsidR="007C00BE" w:rsidRDefault="003F590F">
            <w:r>
              <w:t>厕所</w:t>
            </w:r>
          </w:p>
        </w:tc>
        <w:tc>
          <w:tcPr>
            <w:tcW w:w="781" w:type="dxa"/>
            <w:vAlign w:val="center"/>
          </w:tcPr>
          <w:p w14:paraId="7126420E" w14:textId="77777777" w:rsidR="007C00BE" w:rsidRDefault="003F590F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63C11516" w14:textId="77777777" w:rsidR="007C00BE" w:rsidRDefault="003F590F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0152CC88" w14:textId="77777777" w:rsidR="007C00BE" w:rsidRDefault="003F590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07D2138" w14:textId="77777777" w:rsidR="007C00BE" w:rsidRDefault="003F590F">
            <w:pPr>
              <w:jc w:val="center"/>
            </w:pPr>
            <w:r>
              <w:t>3(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B705ACE" w14:textId="77777777" w:rsidR="007C00BE" w:rsidRDefault="003F590F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605860A2" w14:textId="77777777" w:rsidR="007C00BE" w:rsidRDefault="003F590F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7C00BE" w14:paraId="478E167C" w14:textId="77777777">
        <w:tc>
          <w:tcPr>
            <w:tcW w:w="1862" w:type="dxa"/>
            <w:shd w:val="clear" w:color="auto" w:fill="E6E6E6"/>
            <w:vAlign w:val="center"/>
          </w:tcPr>
          <w:p w14:paraId="01399A5C" w14:textId="77777777" w:rsidR="007C00BE" w:rsidRDefault="003F590F">
            <w:r>
              <w:t>厨房</w:t>
            </w:r>
          </w:p>
        </w:tc>
        <w:tc>
          <w:tcPr>
            <w:tcW w:w="781" w:type="dxa"/>
            <w:vAlign w:val="center"/>
          </w:tcPr>
          <w:p w14:paraId="19E37DD0" w14:textId="77777777" w:rsidR="007C00BE" w:rsidRDefault="003F590F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475E457E" w14:textId="77777777" w:rsidR="007C00BE" w:rsidRDefault="003F590F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069CC935" w14:textId="77777777" w:rsidR="007C00BE" w:rsidRDefault="003F590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7DFAA8E" w14:textId="77777777" w:rsidR="007C00BE" w:rsidRDefault="003F590F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A9EDB2E" w14:textId="77777777" w:rsidR="007C00BE" w:rsidRDefault="003F590F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6B4B6C7E" w14:textId="77777777" w:rsidR="007C00BE" w:rsidRDefault="003F590F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7C00BE" w14:paraId="506677CA" w14:textId="77777777">
        <w:tc>
          <w:tcPr>
            <w:tcW w:w="1862" w:type="dxa"/>
            <w:shd w:val="clear" w:color="auto" w:fill="E6E6E6"/>
            <w:vAlign w:val="center"/>
          </w:tcPr>
          <w:p w14:paraId="31015E80" w14:textId="77777777" w:rsidR="007C00BE" w:rsidRDefault="003F590F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81" w:type="dxa"/>
            <w:vAlign w:val="center"/>
          </w:tcPr>
          <w:p w14:paraId="1C932AF8" w14:textId="77777777" w:rsidR="007C00BE" w:rsidRDefault="003F590F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54E43719" w14:textId="77777777" w:rsidR="007C00BE" w:rsidRDefault="003F590F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52228D1A" w14:textId="77777777" w:rsidR="007C00BE" w:rsidRDefault="003F590F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28C022E" w14:textId="77777777" w:rsidR="007C00BE" w:rsidRDefault="003F590F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03C491F" w14:textId="77777777" w:rsidR="007C00BE" w:rsidRDefault="003F590F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43CDFCC2" w14:textId="77777777" w:rsidR="007C00BE" w:rsidRDefault="003F590F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7C00BE" w14:paraId="73405626" w14:textId="77777777">
        <w:tc>
          <w:tcPr>
            <w:tcW w:w="1862" w:type="dxa"/>
            <w:shd w:val="clear" w:color="auto" w:fill="E6E6E6"/>
            <w:vAlign w:val="center"/>
          </w:tcPr>
          <w:p w14:paraId="060E6E02" w14:textId="77777777" w:rsidR="007C00BE" w:rsidRDefault="003F590F">
            <w:r>
              <w:t>空房间</w:t>
            </w:r>
          </w:p>
        </w:tc>
        <w:tc>
          <w:tcPr>
            <w:tcW w:w="781" w:type="dxa"/>
            <w:vAlign w:val="center"/>
          </w:tcPr>
          <w:p w14:paraId="729EEC3C" w14:textId="77777777" w:rsidR="007C00BE" w:rsidRDefault="003F590F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55D9ABC3" w14:textId="77777777" w:rsidR="007C00BE" w:rsidRDefault="003F590F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1A9F3C52" w14:textId="77777777" w:rsidR="007C00BE" w:rsidRDefault="003F590F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9D9DF84" w14:textId="77777777" w:rsidR="007C00BE" w:rsidRDefault="003F590F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660C0F7" w14:textId="77777777" w:rsidR="007C00BE" w:rsidRDefault="003F590F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28D7A0CB" w14:textId="77777777" w:rsidR="007C00BE" w:rsidRDefault="003F590F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7C00BE" w14:paraId="07BB96AF" w14:textId="77777777">
        <w:tc>
          <w:tcPr>
            <w:tcW w:w="1862" w:type="dxa"/>
            <w:shd w:val="clear" w:color="auto" w:fill="E6E6E6"/>
            <w:vAlign w:val="center"/>
          </w:tcPr>
          <w:p w14:paraId="0635D7CF" w14:textId="77777777" w:rsidR="007C00BE" w:rsidRDefault="003F590F">
            <w:r>
              <w:t>设备间</w:t>
            </w:r>
          </w:p>
        </w:tc>
        <w:tc>
          <w:tcPr>
            <w:tcW w:w="781" w:type="dxa"/>
            <w:vAlign w:val="center"/>
          </w:tcPr>
          <w:p w14:paraId="5AA4D82B" w14:textId="77777777" w:rsidR="007C00BE" w:rsidRDefault="003F590F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0105DDC4" w14:textId="77777777" w:rsidR="007C00BE" w:rsidRDefault="003F590F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59194A25" w14:textId="77777777" w:rsidR="007C00BE" w:rsidRDefault="003F590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A3E5226" w14:textId="77777777" w:rsidR="007C00BE" w:rsidRDefault="003F590F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3E23F8B" w14:textId="77777777" w:rsidR="007C00BE" w:rsidRDefault="003F590F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19AC72C4" w14:textId="77777777" w:rsidR="007C00BE" w:rsidRDefault="003F590F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42906402" w14:textId="77777777" w:rsidR="007C00BE" w:rsidRDefault="003F590F">
      <w:pPr>
        <w:pStyle w:val="3"/>
        <w:widowControl w:val="0"/>
        <w:jc w:val="both"/>
        <w:rPr>
          <w:kern w:val="2"/>
          <w:szCs w:val="24"/>
        </w:rPr>
      </w:pPr>
      <w:bookmarkStart w:id="85" w:name="_Toc91883924"/>
      <w:r>
        <w:rPr>
          <w:kern w:val="2"/>
          <w:szCs w:val="24"/>
        </w:rPr>
        <w:t>作息时间表</w:t>
      </w:r>
      <w:bookmarkEnd w:id="85"/>
    </w:p>
    <w:p w14:paraId="38596F8D" w14:textId="77777777" w:rsidR="007C00BE" w:rsidRDefault="003F590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同设计建筑</w:t>
      </w:r>
    </w:p>
    <w:p w14:paraId="5A19515B" w14:textId="77777777" w:rsidR="007C00BE" w:rsidRDefault="003F590F">
      <w:pPr>
        <w:pStyle w:val="2"/>
        <w:widowControl w:val="0"/>
        <w:rPr>
          <w:kern w:val="2"/>
        </w:rPr>
      </w:pPr>
      <w:bookmarkStart w:id="86" w:name="_Toc91883925"/>
      <w:r>
        <w:rPr>
          <w:kern w:val="2"/>
        </w:rPr>
        <w:t>系统类型</w:t>
      </w:r>
      <w:bookmarkEnd w:id="8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7C00BE" w14:paraId="0BCC3D6A" w14:textId="77777777">
        <w:tc>
          <w:tcPr>
            <w:tcW w:w="1131" w:type="dxa"/>
            <w:shd w:val="clear" w:color="auto" w:fill="E6E6E6"/>
            <w:vAlign w:val="center"/>
          </w:tcPr>
          <w:p w14:paraId="185307CC" w14:textId="77777777" w:rsidR="007C00BE" w:rsidRDefault="003F590F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445EDAA0" w14:textId="77777777" w:rsidR="007C00BE" w:rsidRDefault="003F590F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5F60AD7" w14:textId="77777777" w:rsidR="007C00BE" w:rsidRDefault="003F590F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0A7DFF" w14:textId="77777777" w:rsidR="007C00BE" w:rsidRDefault="003F590F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C9079B3" w14:textId="77777777" w:rsidR="007C00BE" w:rsidRDefault="003F590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7D99AE9A" w14:textId="77777777" w:rsidR="007C00BE" w:rsidRDefault="003F590F">
            <w:pPr>
              <w:jc w:val="center"/>
            </w:pPr>
            <w:r>
              <w:t>包含的房间</w:t>
            </w:r>
          </w:p>
        </w:tc>
      </w:tr>
      <w:tr w:rsidR="007C00BE" w14:paraId="2842C79F" w14:textId="77777777">
        <w:tc>
          <w:tcPr>
            <w:tcW w:w="1131" w:type="dxa"/>
            <w:vAlign w:val="center"/>
          </w:tcPr>
          <w:p w14:paraId="355CBB8A" w14:textId="77777777" w:rsidR="007C00BE" w:rsidRDefault="003F590F">
            <w:r>
              <w:t>默认</w:t>
            </w:r>
          </w:p>
        </w:tc>
        <w:tc>
          <w:tcPr>
            <w:tcW w:w="1924" w:type="dxa"/>
            <w:vAlign w:val="center"/>
          </w:tcPr>
          <w:p w14:paraId="4193612B" w14:textId="77777777" w:rsidR="007C00BE" w:rsidRDefault="003F590F">
            <w:r>
              <w:t>全空气机组</w:t>
            </w:r>
            <w:r>
              <w:t>(CAV)</w:t>
            </w:r>
          </w:p>
        </w:tc>
        <w:tc>
          <w:tcPr>
            <w:tcW w:w="848" w:type="dxa"/>
            <w:vAlign w:val="center"/>
          </w:tcPr>
          <w:p w14:paraId="4E0385C3" w14:textId="77777777" w:rsidR="007C00BE" w:rsidRDefault="003F590F">
            <w:r>
              <w:t>－</w:t>
            </w:r>
          </w:p>
        </w:tc>
        <w:tc>
          <w:tcPr>
            <w:tcW w:w="848" w:type="dxa"/>
            <w:vAlign w:val="center"/>
          </w:tcPr>
          <w:p w14:paraId="782F6D31" w14:textId="77777777" w:rsidR="007C00BE" w:rsidRDefault="003F590F">
            <w:r>
              <w:t>－</w:t>
            </w:r>
          </w:p>
        </w:tc>
        <w:tc>
          <w:tcPr>
            <w:tcW w:w="905" w:type="dxa"/>
            <w:vAlign w:val="center"/>
          </w:tcPr>
          <w:p w14:paraId="4E7CEB75" w14:textId="77777777" w:rsidR="007C00BE" w:rsidRDefault="003F590F">
            <w:r>
              <w:t>318.14</w:t>
            </w:r>
          </w:p>
        </w:tc>
        <w:tc>
          <w:tcPr>
            <w:tcW w:w="3673" w:type="dxa"/>
            <w:vAlign w:val="center"/>
          </w:tcPr>
          <w:p w14:paraId="2961CEAF" w14:textId="77777777" w:rsidR="007C00BE" w:rsidRDefault="003F590F">
            <w:r>
              <w:t>同设计建筑</w:t>
            </w:r>
          </w:p>
        </w:tc>
      </w:tr>
      <w:tr w:rsidR="007C00BE" w14:paraId="3FD764C8" w14:textId="77777777">
        <w:tc>
          <w:tcPr>
            <w:tcW w:w="1131" w:type="dxa"/>
            <w:vAlign w:val="center"/>
          </w:tcPr>
          <w:p w14:paraId="24F0F382" w14:textId="77777777" w:rsidR="007C00BE" w:rsidRDefault="003F590F">
            <w:r>
              <w:t>Sys1</w:t>
            </w:r>
          </w:p>
        </w:tc>
        <w:tc>
          <w:tcPr>
            <w:tcW w:w="1924" w:type="dxa"/>
            <w:vAlign w:val="center"/>
          </w:tcPr>
          <w:p w14:paraId="4ABA8669" w14:textId="77777777" w:rsidR="007C00BE" w:rsidRDefault="003F590F">
            <w:r>
              <w:t>全空气机组</w:t>
            </w:r>
            <w:r>
              <w:t>(CAV)</w:t>
            </w:r>
          </w:p>
        </w:tc>
        <w:tc>
          <w:tcPr>
            <w:tcW w:w="848" w:type="dxa"/>
            <w:vAlign w:val="center"/>
          </w:tcPr>
          <w:p w14:paraId="70C34F38" w14:textId="77777777" w:rsidR="007C00BE" w:rsidRDefault="003F590F">
            <w:r>
              <w:t>－</w:t>
            </w:r>
          </w:p>
        </w:tc>
        <w:tc>
          <w:tcPr>
            <w:tcW w:w="848" w:type="dxa"/>
            <w:vAlign w:val="center"/>
          </w:tcPr>
          <w:p w14:paraId="0FC318D3" w14:textId="77777777" w:rsidR="007C00BE" w:rsidRDefault="003F590F">
            <w:r>
              <w:t>－</w:t>
            </w:r>
          </w:p>
        </w:tc>
        <w:tc>
          <w:tcPr>
            <w:tcW w:w="905" w:type="dxa"/>
            <w:vAlign w:val="center"/>
          </w:tcPr>
          <w:p w14:paraId="4A9C0555" w14:textId="77777777" w:rsidR="007C00BE" w:rsidRDefault="003F590F">
            <w:r>
              <w:t>336.81</w:t>
            </w:r>
          </w:p>
        </w:tc>
        <w:tc>
          <w:tcPr>
            <w:tcW w:w="3673" w:type="dxa"/>
            <w:vAlign w:val="center"/>
          </w:tcPr>
          <w:p w14:paraId="5E856DEF" w14:textId="77777777" w:rsidR="007C00BE" w:rsidRDefault="003F590F">
            <w:r>
              <w:t>同设计建筑</w:t>
            </w:r>
          </w:p>
        </w:tc>
      </w:tr>
      <w:tr w:rsidR="007C00BE" w14:paraId="2C8AC05D" w14:textId="77777777">
        <w:tc>
          <w:tcPr>
            <w:tcW w:w="1131" w:type="dxa"/>
            <w:vAlign w:val="center"/>
          </w:tcPr>
          <w:p w14:paraId="45422945" w14:textId="77777777" w:rsidR="007C00BE" w:rsidRDefault="003F590F">
            <w:r>
              <w:t>Sys2</w:t>
            </w:r>
          </w:p>
        </w:tc>
        <w:tc>
          <w:tcPr>
            <w:tcW w:w="1924" w:type="dxa"/>
            <w:vAlign w:val="center"/>
          </w:tcPr>
          <w:p w14:paraId="16360307" w14:textId="77777777" w:rsidR="007C00BE" w:rsidRDefault="003F590F">
            <w:r>
              <w:t>全空气机组</w:t>
            </w:r>
            <w:r>
              <w:t>(CAV)</w:t>
            </w:r>
          </w:p>
        </w:tc>
        <w:tc>
          <w:tcPr>
            <w:tcW w:w="848" w:type="dxa"/>
            <w:vAlign w:val="center"/>
          </w:tcPr>
          <w:p w14:paraId="311ED78B" w14:textId="77777777" w:rsidR="007C00BE" w:rsidRDefault="003F590F">
            <w:r>
              <w:t>－</w:t>
            </w:r>
          </w:p>
        </w:tc>
        <w:tc>
          <w:tcPr>
            <w:tcW w:w="848" w:type="dxa"/>
            <w:vAlign w:val="center"/>
          </w:tcPr>
          <w:p w14:paraId="073FCB96" w14:textId="77777777" w:rsidR="007C00BE" w:rsidRDefault="003F590F">
            <w:r>
              <w:t>－</w:t>
            </w:r>
          </w:p>
        </w:tc>
        <w:tc>
          <w:tcPr>
            <w:tcW w:w="905" w:type="dxa"/>
            <w:vAlign w:val="center"/>
          </w:tcPr>
          <w:p w14:paraId="3571F609" w14:textId="77777777" w:rsidR="007C00BE" w:rsidRDefault="003F590F">
            <w:r>
              <w:t>502.76</w:t>
            </w:r>
          </w:p>
        </w:tc>
        <w:tc>
          <w:tcPr>
            <w:tcW w:w="3673" w:type="dxa"/>
            <w:vAlign w:val="center"/>
          </w:tcPr>
          <w:p w14:paraId="6FF8881D" w14:textId="77777777" w:rsidR="007C00BE" w:rsidRDefault="003F590F">
            <w:r>
              <w:t>同设计建筑</w:t>
            </w:r>
          </w:p>
        </w:tc>
      </w:tr>
      <w:tr w:rsidR="007C00BE" w14:paraId="75276F9A" w14:textId="77777777">
        <w:tc>
          <w:tcPr>
            <w:tcW w:w="1131" w:type="dxa"/>
            <w:vAlign w:val="center"/>
          </w:tcPr>
          <w:p w14:paraId="62028520" w14:textId="77777777" w:rsidR="007C00BE" w:rsidRDefault="003F590F">
            <w:r>
              <w:t>Sys3</w:t>
            </w:r>
          </w:p>
        </w:tc>
        <w:tc>
          <w:tcPr>
            <w:tcW w:w="1924" w:type="dxa"/>
            <w:vAlign w:val="center"/>
          </w:tcPr>
          <w:p w14:paraId="15BA188F" w14:textId="77777777" w:rsidR="007C00BE" w:rsidRDefault="003F590F">
            <w:r>
              <w:t>全空气机组</w:t>
            </w:r>
            <w:r>
              <w:t>(CAV)</w:t>
            </w:r>
          </w:p>
        </w:tc>
        <w:tc>
          <w:tcPr>
            <w:tcW w:w="848" w:type="dxa"/>
            <w:vAlign w:val="center"/>
          </w:tcPr>
          <w:p w14:paraId="1F4CEA10" w14:textId="77777777" w:rsidR="007C00BE" w:rsidRDefault="003F590F">
            <w:r>
              <w:t>－</w:t>
            </w:r>
          </w:p>
        </w:tc>
        <w:tc>
          <w:tcPr>
            <w:tcW w:w="848" w:type="dxa"/>
            <w:vAlign w:val="center"/>
          </w:tcPr>
          <w:p w14:paraId="64BC1F8F" w14:textId="77777777" w:rsidR="007C00BE" w:rsidRDefault="003F590F">
            <w:r>
              <w:t>－</w:t>
            </w:r>
          </w:p>
        </w:tc>
        <w:tc>
          <w:tcPr>
            <w:tcW w:w="905" w:type="dxa"/>
            <w:vAlign w:val="center"/>
          </w:tcPr>
          <w:p w14:paraId="2013902F" w14:textId="77777777" w:rsidR="007C00BE" w:rsidRDefault="003F590F">
            <w:r>
              <w:t>544.29</w:t>
            </w:r>
          </w:p>
        </w:tc>
        <w:tc>
          <w:tcPr>
            <w:tcW w:w="3673" w:type="dxa"/>
            <w:vAlign w:val="center"/>
          </w:tcPr>
          <w:p w14:paraId="298F2FBF" w14:textId="77777777" w:rsidR="007C00BE" w:rsidRDefault="003F590F">
            <w:r>
              <w:t>同设计建筑</w:t>
            </w:r>
          </w:p>
        </w:tc>
      </w:tr>
    </w:tbl>
    <w:p w14:paraId="04F15026" w14:textId="77777777" w:rsidR="007C00BE" w:rsidRDefault="003F590F">
      <w:pPr>
        <w:pStyle w:val="2"/>
        <w:widowControl w:val="0"/>
        <w:rPr>
          <w:kern w:val="2"/>
        </w:rPr>
      </w:pPr>
      <w:bookmarkStart w:id="87" w:name="_Toc91883926"/>
      <w:r>
        <w:rPr>
          <w:kern w:val="2"/>
        </w:rPr>
        <w:t>制冷系统</w:t>
      </w:r>
      <w:bookmarkEnd w:id="87"/>
    </w:p>
    <w:p w14:paraId="389C762E" w14:textId="77777777" w:rsidR="007C00BE" w:rsidRDefault="003F590F">
      <w:pPr>
        <w:pStyle w:val="3"/>
        <w:widowControl w:val="0"/>
        <w:jc w:val="both"/>
        <w:rPr>
          <w:kern w:val="2"/>
          <w:szCs w:val="24"/>
        </w:rPr>
      </w:pPr>
      <w:bookmarkStart w:id="88" w:name="_Toc91883927"/>
      <w:r>
        <w:rPr>
          <w:kern w:val="2"/>
          <w:szCs w:val="24"/>
        </w:rPr>
        <w:t>冷水机组</w:t>
      </w:r>
      <w:bookmarkEnd w:id="8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7"/>
        <w:gridCol w:w="1727"/>
        <w:gridCol w:w="1115"/>
        <w:gridCol w:w="1115"/>
        <w:gridCol w:w="401"/>
        <w:gridCol w:w="979"/>
        <w:gridCol w:w="1381"/>
        <w:gridCol w:w="888"/>
      </w:tblGrid>
      <w:tr w:rsidR="007C00BE" w14:paraId="6E8BEE9C" w14:textId="77777777">
        <w:tc>
          <w:tcPr>
            <w:tcW w:w="1726" w:type="dxa"/>
            <w:shd w:val="clear" w:color="auto" w:fill="E6E6E6"/>
            <w:vAlign w:val="center"/>
          </w:tcPr>
          <w:p w14:paraId="656E9B46" w14:textId="77777777" w:rsidR="007C00BE" w:rsidRDefault="003F590F">
            <w:pPr>
              <w:jc w:val="center"/>
            </w:pPr>
            <w:r>
              <w:t>名称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5F47C117" w14:textId="77777777" w:rsidR="007C00BE" w:rsidRDefault="003F590F">
            <w:pPr>
              <w:jc w:val="center"/>
            </w:pPr>
            <w:r>
              <w:t>类型</w:t>
            </w:r>
          </w:p>
        </w:tc>
        <w:tc>
          <w:tcPr>
            <w:tcW w:w="1115" w:type="dxa"/>
            <w:shd w:val="clear" w:color="auto" w:fill="E6E6E6"/>
            <w:vAlign w:val="center"/>
          </w:tcPr>
          <w:p w14:paraId="5EC78870" w14:textId="77777777" w:rsidR="007C00BE" w:rsidRDefault="003F590F">
            <w:pPr>
              <w:jc w:val="center"/>
            </w:pPr>
            <w:r>
              <w:t>额定制冷</w:t>
            </w:r>
            <w:r>
              <w:br/>
            </w:r>
            <w:r>
              <w:t>量</w:t>
            </w:r>
            <w:r>
              <w:t>(kW)</w:t>
            </w:r>
          </w:p>
        </w:tc>
        <w:tc>
          <w:tcPr>
            <w:tcW w:w="1115" w:type="dxa"/>
            <w:shd w:val="clear" w:color="auto" w:fill="E6E6E6"/>
            <w:vAlign w:val="center"/>
          </w:tcPr>
          <w:p w14:paraId="27CA1EE9" w14:textId="77777777" w:rsidR="007C00BE" w:rsidRDefault="003F590F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t>(COP)</w:t>
            </w:r>
          </w:p>
        </w:tc>
        <w:tc>
          <w:tcPr>
            <w:tcW w:w="401" w:type="dxa"/>
            <w:shd w:val="clear" w:color="auto" w:fill="E6E6E6"/>
            <w:vAlign w:val="center"/>
          </w:tcPr>
          <w:p w14:paraId="10108B8B" w14:textId="77777777" w:rsidR="007C00BE" w:rsidRDefault="003F590F">
            <w:pPr>
              <w:jc w:val="center"/>
            </w:pPr>
            <w:r>
              <w:t>台数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65C5FE21" w14:textId="77777777" w:rsidR="007C00BE" w:rsidRDefault="003F590F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81" w:type="dxa"/>
            <w:shd w:val="clear" w:color="auto" w:fill="E6E6E6"/>
            <w:vAlign w:val="center"/>
          </w:tcPr>
          <w:p w14:paraId="77B31F63" w14:textId="77777777" w:rsidR="007C00BE" w:rsidRDefault="003F590F">
            <w:pPr>
              <w:jc w:val="center"/>
            </w:pPr>
            <w:r>
              <w:t>综合部分</w:t>
            </w:r>
            <w:r>
              <w:br/>
            </w:r>
            <w:r>
              <w:t>负荷性能系</w:t>
            </w:r>
            <w:r>
              <w:br/>
            </w:r>
            <w:r>
              <w:t>数</w:t>
            </w:r>
            <w:r>
              <w:t>(IPLV)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DC80C48" w14:textId="77777777" w:rsidR="007C00BE" w:rsidRDefault="003F590F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7C00BE" w14:paraId="25A2877C" w14:textId="77777777">
        <w:tc>
          <w:tcPr>
            <w:tcW w:w="1726" w:type="dxa"/>
            <w:vAlign w:val="center"/>
          </w:tcPr>
          <w:p w14:paraId="094DC951" w14:textId="77777777" w:rsidR="007C00BE" w:rsidRDefault="003F590F">
            <w:r>
              <w:t>冷水螺杆机组</w:t>
            </w:r>
          </w:p>
        </w:tc>
        <w:tc>
          <w:tcPr>
            <w:tcW w:w="1726" w:type="dxa"/>
            <w:vAlign w:val="center"/>
          </w:tcPr>
          <w:p w14:paraId="0830D89C" w14:textId="77777777" w:rsidR="007C00BE" w:rsidRDefault="003F590F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115" w:type="dxa"/>
            <w:vAlign w:val="center"/>
          </w:tcPr>
          <w:p w14:paraId="54F28447" w14:textId="77777777" w:rsidR="007C00BE" w:rsidRDefault="003F590F">
            <w:r>
              <w:t>97.11</w:t>
            </w:r>
          </w:p>
        </w:tc>
        <w:tc>
          <w:tcPr>
            <w:tcW w:w="1115" w:type="dxa"/>
            <w:vAlign w:val="center"/>
          </w:tcPr>
          <w:p w14:paraId="76C98D0D" w14:textId="77777777" w:rsidR="007C00BE" w:rsidRDefault="003F590F">
            <w:r>
              <w:t>4.80</w:t>
            </w:r>
          </w:p>
        </w:tc>
        <w:tc>
          <w:tcPr>
            <w:tcW w:w="401" w:type="dxa"/>
            <w:vAlign w:val="center"/>
          </w:tcPr>
          <w:p w14:paraId="2D353631" w14:textId="77777777" w:rsidR="007C00BE" w:rsidRDefault="003F590F">
            <w:r>
              <w:t>2</w:t>
            </w:r>
          </w:p>
        </w:tc>
        <w:tc>
          <w:tcPr>
            <w:tcW w:w="979" w:type="dxa"/>
            <w:vAlign w:val="center"/>
          </w:tcPr>
          <w:p w14:paraId="6D6CC30D" w14:textId="77777777" w:rsidR="007C00BE" w:rsidRDefault="003F590F">
            <w:r>
              <w:t>69074</w:t>
            </w:r>
          </w:p>
        </w:tc>
        <w:tc>
          <w:tcPr>
            <w:tcW w:w="1381" w:type="dxa"/>
            <w:vAlign w:val="center"/>
          </w:tcPr>
          <w:p w14:paraId="0083ADFB" w14:textId="77777777" w:rsidR="007C00BE" w:rsidRDefault="003F590F">
            <w:r>
              <w:t>5.55</w:t>
            </w:r>
          </w:p>
        </w:tc>
        <w:tc>
          <w:tcPr>
            <w:tcW w:w="888" w:type="dxa"/>
            <w:vAlign w:val="center"/>
          </w:tcPr>
          <w:p w14:paraId="56B62B28" w14:textId="77777777" w:rsidR="007C00BE" w:rsidRDefault="003F590F">
            <w:r>
              <w:t>12446</w:t>
            </w:r>
          </w:p>
        </w:tc>
      </w:tr>
      <w:tr w:rsidR="007C00BE" w14:paraId="04156D53" w14:textId="77777777">
        <w:tc>
          <w:tcPr>
            <w:tcW w:w="8443" w:type="dxa"/>
            <w:gridSpan w:val="7"/>
            <w:vAlign w:val="center"/>
          </w:tcPr>
          <w:p w14:paraId="673458D7" w14:textId="77777777" w:rsidR="007C00BE" w:rsidRDefault="003F590F">
            <w:r>
              <w:t>合计</w:t>
            </w:r>
          </w:p>
        </w:tc>
        <w:tc>
          <w:tcPr>
            <w:tcW w:w="888" w:type="dxa"/>
            <w:vAlign w:val="center"/>
          </w:tcPr>
          <w:p w14:paraId="5E41242B" w14:textId="77777777" w:rsidR="007C00BE" w:rsidRDefault="003F590F">
            <w:r>
              <w:t>12446</w:t>
            </w:r>
          </w:p>
        </w:tc>
      </w:tr>
    </w:tbl>
    <w:p w14:paraId="450FCB9D" w14:textId="77777777" w:rsidR="007C00BE" w:rsidRDefault="003F590F">
      <w:pPr>
        <w:pStyle w:val="3"/>
        <w:widowControl w:val="0"/>
        <w:jc w:val="both"/>
        <w:rPr>
          <w:kern w:val="2"/>
          <w:szCs w:val="24"/>
        </w:rPr>
      </w:pPr>
      <w:bookmarkStart w:id="89" w:name="_Toc91883928"/>
      <w:r>
        <w:rPr>
          <w:kern w:val="2"/>
          <w:szCs w:val="24"/>
        </w:rPr>
        <w:t>冷却水泵</w:t>
      </w:r>
      <w:bookmarkEnd w:id="8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2"/>
        <w:gridCol w:w="1557"/>
        <w:gridCol w:w="1415"/>
        <w:gridCol w:w="1697"/>
        <w:gridCol w:w="1556"/>
        <w:gridCol w:w="1426"/>
      </w:tblGrid>
      <w:tr w:rsidR="007C00BE" w14:paraId="1D2F79BC" w14:textId="77777777">
        <w:tc>
          <w:tcPr>
            <w:tcW w:w="1681" w:type="dxa"/>
            <w:shd w:val="clear" w:color="auto" w:fill="E6E6E6"/>
            <w:vAlign w:val="center"/>
          </w:tcPr>
          <w:p w14:paraId="0A03244C" w14:textId="77777777" w:rsidR="007C00BE" w:rsidRDefault="003F590F">
            <w:pPr>
              <w:jc w:val="center"/>
            </w:pPr>
            <w:r>
              <w:t>冷水机组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5943E6B" w14:textId="77777777" w:rsidR="007C00BE" w:rsidRDefault="003F590F">
            <w:pPr>
              <w:jc w:val="center"/>
            </w:pPr>
            <w:r>
              <w:t>冷水机组性能</w:t>
            </w:r>
            <w:r>
              <w:br/>
            </w:r>
            <w:r>
              <w:t>系数</w:t>
            </w:r>
            <w:r>
              <w:t>(COP)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32B5B4D" w14:textId="77777777" w:rsidR="007C00BE" w:rsidRDefault="003F590F">
            <w:pPr>
              <w:jc w:val="center"/>
            </w:pPr>
            <w:r>
              <w:t>冷凝负荷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15A56F1" w14:textId="77777777" w:rsidR="007C00BE" w:rsidRDefault="003F590F">
            <w:pPr>
              <w:jc w:val="center"/>
            </w:pPr>
            <w:r>
              <w:t>输送能效比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1C61759" w14:textId="77777777" w:rsidR="007C00BE" w:rsidRDefault="003F590F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426" w:type="dxa"/>
            <w:shd w:val="clear" w:color="auto" w:fill="E6E6E6"/>
            <w:vAlign w:val="center"/>
          </w:tcPr>
          <w:p w14:paraId="277A62DD" w14:textId="77777777" w:rsidR="007C00BE" w:rsidRDefault="003F590F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7C00BE" w14:paraId="55EEA7E7" w14:textId="77777777">
        <w:tc>
          <w:tcPr>
            <w:tcW w:w="1681" w:type="dxa"/>
            <w:vAlign w:val="center"/>
          </w:tcPr>
          <w:p w14:paraId="415DEA64" w14:textId="77777777" w:rsidR="007C00BE" w:rsidRDefault="003F590F">
            <w:r>
              <w:t>194.22</w:t>
            </w:r>
          </w:p>
        </w:tc>
        <w:tc>
          <w:tcPr>
            <w:tcW w:w="1556" w:type="dxa"/>
            <w:vAlign w:val="center"/>
          </w:tcPr>
          <w:p w14:paraId="4AF5CC4A" w14:textId="77777777" w:rsidR="007C00BE" w:rsidRDefault="003F590F">
            <w:r>
              <w:t>4.80</w:t>
            </w:r>
          </w:p>
        </w:tc>
        <w:tc>
          <w:tcPr>
            <w:tcW w:w="1415" w:type="dxa"/>
            <w:vAlign w:val="center"/>
          </w:tcPr>
          <w:p w14:paraId="52AB1FD4" w14:textId="77777777" w:rsidR="007C00BE" w:rsidRDefault="003F590F">
            <w:r>
              <w:t>234.68</w:t>
            </w:r>
          </w:p>
        </w:tc>
        <w:tc>
          <w:tcPr>
            <w:tcW w:w="1697" w:type="dxa"/>
            <w:vAlign w:val="center"/>
          </w:tcPr>
          <w:p w14:paraId="09F0E5E8" w14:textId="77777777" w:rsidR="007C00BE" w:rsidRDefault="003F590F">
            <w:r>
              <w:t>0.0214</w:t>
            </w:r>
          </w:p>
        </w:tc>
        <w:tc>
          <w:tcPr>
            <w:tcW w:w="1556" w:type="dxa"/>
            <w:vAlign w:val="center"/>
          </w:tcPr>
          <w:p w14:paraId="79B0993E" w14:textId="77777777" w:rsidR="007C00BE" w:rsidRDefault="003F590F">
            <w:r>
              <w:t>710</w:t>
            </w:r>
          </w:p>
        </w:tc>
        <w:tc>
          <w:tcPr>
            <w:tcW w:w="1426" w:type="dxa"/>
            <w:vAlign w:val="center"/>
          </w:tcPr>
          <w:p w14:paraId="06F3E6EC" w14:textId="77777777" w:rsidR="007C00BE" w:rsidRDefault="003F590F">
            <w:r>
              <w:t>3566</w:t>
            </w:r>
          </w:p>
        </w:tc>
      </w:tr>
    </w:tbl>
    <w:p w14:paraId="3FAC1D4A" w14:textId="77777777" w:rsidR="007C00BE" w:rsidRDefault="003F590F">
      <w:pPr>
        <w:pStyle w:val="3"/>
        <w:widowControl w:val="0"/>
        <w:jc w:val="both"/>
        <w:rPr>
          <w:kern w:val="2"/>
          <w:szCs w:val="24"/>
        </w:rPr>
      </w:pPr>
      <w:bookmarkStart w:id="90" w:name="_Toc91883929"/>
      <w:r>
        <w:rPr>
          <w:kern w:val="2"/>
          <w:szCs w:val="24"/>
        </w:rPr>
        <w:lastRenderedPageBreak/>
        <w:t>冷冻水泵</w:t>
      </w:r>
      <w:bookmarkEnd w:id="9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8"/>
      </w:tblGrid>
      <w:tr w:rsidR="007C00BE" w14:paraId="75F1866F" w14:textId="77777777">
        <w:tc>
          <w:tcPr>
            <w:tcW w:w="2331" w:type="dxa"/>
            <w:shd w:val="clear" w:color="auto" w:fill="E6E6E6"/>
            <w:vAlign w:val="center"/>
          </w:tcPr>
          <w:p w14:paraId="48EC6797" w14:textId="77777777" w:rsidR="007C00BE" w:rsidRDefault="003F590F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304EDF2D" w14:textId="77777777" w:rsidR="007C00BE" w:rsidRDefault="003F590F"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5CD49A96" w14:textId="77777777" w:rsidR="007C00BE" w:rsidRDefault="003F590F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633B5324" w14:textId="77777777" w:rsidR="007C00BE" w:rsidRDefault="003F590F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7C00BE" w14:paraId="02C750F6" w14:textId="77777777">
        <w:tc>
          <w:tcPr>
            <w:tcW w:w="2331" w:type="dxa"/>
            <w:vAlign w:val="center"/>
          </w:tcPr>
          <w:p w14:paraId="4DBF41EA" w14:textId="77777777" w:rsidR="007C00BE" w:rsidRDefault="003F590F">
            <w:r>
              <w:t>194.22</w:t>
            </w:r>
          </w:p>
        </w:tc>
        <w:tc>
          <w:tcPr>
            <w:tcW w:w="2331" w:type="dxa"/>
            <w:vAlign w:val="center"/>
          </w:tcPr>
          <w:p w14:paraId="3D5095EF" w14:textId="77777777" w:rsidR="007C00BE" w:rsidRDefault="003F590F">
            <w:r>
              <w:t>0.0241</w:t>
            </w:r>
          </w:p>
        </w:tc>
        <w:tc>
          <w:tcPr>
            <w:tcW w:w="2331" w:type="dxa"/>
            <w:vAlign w:val="center"/>
          </w:tcPr>
          <w:p w14:paraId="5794C931" w14:textId="77777777" w:rsidR="007C00BE" w:rsidRDefault="003F590F">
            <w:r>
              <w:t>710</w:t>
            </w:r>
          </w:p>
        </w:tc>
        <w:tc>
          <w:tcPr>
            <w:tcW w:w="2337" w:type="dxa"/>
            <w:vAlign w:val="center"/>
          </w:tcPr>
          <w:p w14:paraId="01F72EB4" w14:textId="77777777" w:rsidR="007C00BE" w:rsidRDefault="003F590F">
            <w:r>
              <w:t>3323</w:t>
            </w:r>
          </w:p>
        </w:tc>
      </w:tr>
    </w:tbl>
    <w:p w14:paraId="3379AF3C" w14:textId="77777777" w:rsidR="007C00BE" w:rsidRDefault="003F590F">
      <w:pPr>
        <w:pStyle w:val="2"/>
        <w:widowControl w:val="0"/>
        <w:rPr>
          <w:kern w:val="2"/>
        </w:rPr>
      </w:pPr>
      <w:bookmarkStart w:id="91" w:name="_Toc91883930"/>
      <w:r>
        <w:rPr>
          <w:kern w:val="2"/>
        </w:rPr>
        <w:t>供暖系统</w:t>
      </w:r>
      <w:bookmarkEnd w:id="91"/>
    </w:p>
    <w:p w14:paraId="5E444E4F" w14:textId="77777777" w:rsidR="007C00BE" w:rsidRDefault="003F590F">
      <w:pPr>
        <w:pStyle w:val="3"/>
        <w:widowControl w:val="0"/>
        <w:jc w:val="both"/>
        <w:rPr>
          <w:kern w:val="2"/>
          <w:szCs w:val="24"/>
        </w:rPr>
      </w:pPr>
      <w:bookmarkStart w:id="92" w:name="_Toc91883931"/>
      <w:r>
        <w:rPr>
          <w:kern w:val="2"/>
          <w:szCs w:val="24"/>
        </w:rPr>
        <w:t>热水锅炉能耗</w:t>
      </w:r>
      <w:bookmarkEnd w:id="9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 w:rsidR="007C00BE" w14:paraId="48D1DAD9" w14:textId="77777777">
        <w:tc>
          <w:tcPr>
            <w:tcW w:w="1166" w:type="dxa"/>
            <w:shd w:val="clear" w:color="auto" w:fill="E6E6E6"/>
            <w:vAlign w:val="center"/>
          </w:tcPr>
          <w:p w14:paraId="7D7D03C3" w14:textId="77777777" w:rsidR="007C00BE" w:rsidRDefault="003F590F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40065297" w14:textId="77777777" w:rsidR="007C00BE" w:rsidRDefault="003F590F">
            <w:pPr>
              <w:jc w:val="center"/>
            </w:pPr>
            <w:r>
              <w:t>容量</w:t>
            </w:r>
            <w:r>
              <w:t>/</w:t>
            </w:r>
            <w:r>
              <w:t>峰值负荷</w:t>
            </w:r>
            <w:r>
              <w:br/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 w14:paraId="4D9B4358" w14:textId="77777777" w:rsidR="007C00BE" w:rsidRDefault="003F590F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587374AA" w14:textId="77777777" w:rsidR="007C00BE" w:rsidRDefault="003F590F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604F7499" w14:textId="77777777" w:rsidR="007C00BE" w:rsidRDefault="003F590F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6338FF6D" w14:textId="77777777" w:rsidR="007C00BE" w:rsidRDefault="003F590F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 w14:paraId="1CABDD61" w14:textId="77777777" w:rsidR="007C00BE" w:rsidRDefault="003F590F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0858917B" w14:textId="77777777" w:rsidR="007C00BE" w:rsidRDefault="003F590F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7C00BE" w14:paraId="10046DF0" w14:textId="77777777">
        <w:tc>
          <w:tcPr>
            <w:tcW w:w="1166" w:type="dxa"/>
            <w:vAlign w:val="center"/>
          </w:tcPr>
          <w:p w14:paraId="35C59564" w14:textId="77777777" w:rsidR="007C00BE" w:rsidRDefault="003F590F">
            <w:r>
              <w:t>燃气</w:t>
            </w:r>
          </w:p>
        </w:tc>
        <w:tc>
          <w:tcPr>
            <w:tcW w:w="1166" w:type="dxa"/>
            <w:vAlign w:val="center"/>
          </w:tcPr>
          <w:p w14:paraId="78010001" w14:textId="77777777" w:rsidR="007C00BE" w:rsidRDefault="003F590F">
            <w:r>
              <w:t>0.10</w:t>
            </w:r>
          </w:p>
        </w:tc>
        <w:tc>
          <w:tcPr>
            <w:tcW w:w="600" w:type="dxa"/>
            <w:vAlign w:val="center"/>
          </w:tcPr>
          <w:p w14:paraId="596A2F08" w14:textId="77777777" w:rsidR="007C00BE" w:rsidRDefault="003F590F">
            <w:r>
              <w:t>1</w:t>
            </w:r>
          </w:p>
        </w:tc>
        <w:tc>
          <w:tcPr>
            <w:tcW w:w="1166" w:type="dxa"/>
            <w:vAlign w:val="center"/>
          </w:tcPr>
          <w:p w14:paraId="599B2BBC" w14:textId="77777777" w:rsidR="007C00BE" w:rsidRDefault="003F590F">
            <w:r>
              <w:t>0.88</w:t>
            </w:r>
          </w:p>
        </w:tc>
        <w:tc>
          <w:tcPr>
            <w:tcW w:w="1166" w:type="dxa"/>
            <w:vAlign w:val="center"/>
          </w:tcPr>
          <w:p w14:paraId="30E99F5E" w14:textId="77777777" w:rsidR="007C00BE" w:rsidRDefault="003F590F">
            <w:r>
              <w:t>0.92</w:t>
            </w:r>
          </w:p>
        </w:tc>
        <w:tc>
          <w:tcPr>
            <w:tcW w:w="1166" w:type="dxa"/>
            <w:vAlign w:val="center"/>
          </w:tcPr>
          <w:p w14:paraId="0D93AB59" w14:textId="77777777" w:rsidR="007C00BE" w:rsidRDefault="003F590F">
            <w:r>
              <w:t>32878</w:t>
            </w:r>
          </w:p>
        </w:tc>
        <w:tc>
          <w:tcPr>
            <w:tcW w:w="1732" w:type="dxa"/>
            <w:vAlign w:val="center"/>
          </w:tcPr>
          <w:p w14:paraId="752132C5" w14:textId="77777777" w:rsidR="007C00BE" w:rsidRDefault="003F590F">
            <w:r>
              <w:t>2.93</w:t>
            </w:r>
          </w:p>
        </w:tc>
        <w:tc>
          <w:tcPr>
            <w:tcW w:w="1166" w:type="dxa"/>
            <w:vAlign w:val="center"/>
          </w:tcPr>
          <w:p w14:paraId="15A5ADAC" w14:textId="77777777" w:rsidR="007C00BE" w:rsidRDefault="003F590F">
            <w:r>
              <w:t>13858</w:t>
            </w:r>
          </w:p>
        </w:tc>
      </w:tr>
    </w:tbl>
    <w:p w14:paraId="14FA4A7C" w14:textId="77777777" w:rsidR="007C00BE" w:rsidRDefault="003F590F">
      <w:pPr>
        <w:pStyle w:val="3"/>
        <w:widowControl w:val="0"/>
        <w:jc w:val="both"/>
        <w:rPr>
          <w:kern w:val="2"/>
          <w:szCs w:val="24"/>
        </w:rPr>
      </w:pPr>
      <w:bookmarkStart w:id="93" w:name="_Toc91883932"/>
      <w:r>
        <w:rPr>
          <w:kern w:val="2"/>
          <w:szCs w:val="24"/>
        </w:rPr>
        <w:t>热水循环水泵能耗</w:t>
      </w:r>
      <w:bookmarkEnd w:id="9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8"/>
      </w:tblGrid>
      <w:tr w:rsidR="007C00BE" w14:paraId="76A339DF" w14:textId="77777777">
        <w:tc>
          <w:tcPr>
            <w:tcW w:w="2331" w:type="dxa"/>
            <w:shd w:val="clear" w:color="auto" w:fill="E6E6E6"/>
            <w:vAlign w:val="center"/>
          </w:tcPr>
          <w:p w14:paraId="610836A9" w14:textId="77777777" w:rsidR="007C00BE" w:rsidRDefault="003F590F">
            <w:pPr>
              <w:jc w:val="center"/>
            </w:pPr>
            <w:r>
              <w:t>锅炉制热量</w:t>
            </w:r>
            <w:r>
              <w:t>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1325D367" w14:textId="77777777" w:rsidR="007C00BE" w:rsidRDefault="003F590F"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2D2BE060" w14:textId="77777777" w:rsidR="007C00BE" w:rsidRDefault="003F590F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074B8112" w14:textId="77777777" w:rsidR="007C00BE" w:rsidRDefault="003F590F">
            <w:pPr>
              <w:jc w:val="center"/>
            </w:pPr>
            <w:r>
              <w:t>供暖水泵电耗</w:t>
            </w:r>
            <w:r>
              <w:t>(kWh)</w:t>
            </w:r>
          </w:p>
        </w:tc>
      </w:tr>
      <w:tr w:rsidR="007C00BE" w14:paraId="15FA7704" w14:textId="77777777">
        <w:tc>
          <w:tcPr>
            <w:tcW w:w="2331" w:type="dxa"/>
            <w:vAlign w:val="center"/>
          </w:tcPr>
          <w:p w14:paraId="6EF011E6" w14:textId="77777777" w:rsidR="007C00BE" w:rsidRDefault="003F590F">
            <w:r>
              <w:t>101</w:t>
            </w:r>
          </w:p>
        </w:tc>
        <w:tc>
          <w:tcPr>
            <w:tcW w:w="2331" w:type="dxa"/>
            <w:vAlign w:val="center"/>
          </w:tcPr>
          <w:p w14:paraId="0AEBA85B" w14:textId="77777777" w:rsidR="007C00BE" w:rsidRDefault="003F590F">
            <w:r>
              <w:t>0.00433</w:t>
            </w:r>
          </w:p>
        </w:tc>
        <w:tc>
          <w:tcPr>
            <w:tcW w:w="2331" w:type="dxa"/>
            <w:vAlign w:val="center"/>
          </w:tcPr>
          <w:p w14:paraId="0DA67205" w14:textId="77777777" w:rsidR="007C00BE" w:rsidRDefault="003F590F">
            <w:r>
              <w:t>600</w:t>
            </w:r>
          </w:p>
        </w:tc>
        <w:tc>
          <w:tcPr>
            <w:tcW w:w="2337" w:type="dxa"/>
            <w:vAlign w:val="center"/>
          </w:tcPr>
          <w:p w14:paraId="4570DDD1" w14:textId="77777777" w:rsidR="007C00BE" w:rsidRDefault="003F590F">
            <w:r>
              <w:t>262</w:t>
            </w:r>
          </w:p>
        </w:tc>
      </w:tr>
    </w:tbl>
    <w:p w14:paraId="44B490FF" w14:textId="77777777" w:rsidR="007C00BE" w:rsidRDefault="003F590F">
      <w:pPr>
        <w:pStyle w:val="2"/>
        <w:widowControl w:val="0"/>
        <w:rPr>
          <w:kern w:val="2"/>
        </w:rPr>
      </w:pPr>
      <w:bookmarkStart w:id="94" w:name="_Toc91883933"/>
      <w:r>
        <w:rPr>
          <w:kern w:val="2"/>
        </w:rPr>
        <w:t>照明</w:t>
      </w:r>
      <w:bookmarkEnd w:id="94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7C00BE" w14:paraId="035A812E" w14:textId="77777777">
        <w:tc>
          <w:tcPr>
            <w:tcW w:w="3135" w:type="dxa"/>
            <w:shd w:val="clear" w:color="auto" w:fill="E6E6E6"/>
            <w:vAlign w:val="center"/>
          </w:tcPr>
          <w:p w14:paraId="5E2B577C" w14:textId="77777777" w:rsidR="007C00BE" w:rsidRDefault="003F590F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FC80983" w14:textId="77777777" w:rsidR="007C00BE" w:rsidRDefault="003F590F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821BBC8" w14:textId="77777777" w:rsidR="007C00BE" w:rsidRDefault="003F590F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412DD5A7" w14:textId="77777777" w:rsidR="007C00BE" w:rsidRDefault="003F590F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66A3406" w14:textId="77777777" w:rsidR="007C00BE" w:rsidRDefault="003F590F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7C00BE" w14:paraId="46D914E9" w14:textId="77777777">
        <w:tc>
          <w:tcPr>
            <w:tcW w:w="3135" w:type="dxa"/>
            <w:vAlign w:val="center"/>
          </w:tcPr>
          <w:p w14:paraId="421A81A0" w14:textId="77777777" w:rsidR="007C00BE" w:rsidRDefault="003F590F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0DEBAEA5" w14:textId="77777777" w:rsidR="007C00BE" w:rsidRDefault="003F590F">
            <w:r>
              <w:t>15.12</w:t>
            </w:r>
          </w:p>
        </w:tc>
        <w:tc>
          <w:tcPr>
            <w:tcW w:w="1131" w:type="dxa"/>
            <w:vAlign w:val="center"/>
          </w:tcPr>
          <w:p w14:paraId="2597A96A" w14:textId="77777777" w:rsidR="007C00BE" w:rsidRDefault="003F590F">
            <w:r>
              <w:t>17</w:t>
            </w:r>
          </w:p>
        </w:tc>
        <w:tc>
          <w:tcPr>
            <w:tcW w:w="1522" w:type="dxa"/>
            <w:vAlign w:val="center"/>
          </w:tcPr>
          <w:p w14:paraId="464B0732" w14:textId="77777777" w:rsidR="007C00BE" w:rsidRDefault="003F590F">
            <w:r>
              <w:t>903</w:t>
            </w:r>
          </w:p>
        </w:tc>
        <w:tc>
          <w:tcPr>
            <w:tcW w:w="1862" w:type="dxa"/>
            <w:vAlign w:val="center"/>
          </w:tcPr>
          <w:p w14:paraId="475FF223" w14:textId="77777777" w:rsidR="007C00BE" w:rsidRDefault="003F590F">
            <w:r>
              <w:t>13650</w:t>
            </w:r>
          </w:p>
        </w:tc>
      </w:tr>
      <w:tr w:rsidR="007C00BE" w14:paraId="2FB98DF5" w14:textId="77777777">
        <w:tc>
          <w:tcPr>
            <w:tcW w:w="3135" w:type="dxa"/>
            <w:vAlign w:val="center"/>
          </w:tcPr>
          <w:p w14:paraId="11041393" w14:textId="77777777" w:rsidR="007C00BE" w:rsidRDefault="003F590F">
            <w:r>
              <w:t>厕所</w:t>
            </w:r>
          </w:p>
        </w:tc>
        <w:tc>
          <w:tcPr>
            <w:tcW w:w="1697" w:type="dxa"/>
            <w:vAlign w:val="center"/>
          </w:tcPr>
          <w:p w14:paraId="646FBB94" w14:textId="77777777" w:rsidR="007C00BE" w:rsidRDefault="003F590F">
            <w:r>
              <w:t>23.10</w:t>
            </w:r>
          </w:p>
        </w:tc>
        <w:tc>
          <w:tcPr>
            <w:tcW w:w="1131" w:type="dxa"/>
            <w:vAlign w:val="center"/>
          </w:tcPr>
          <w:p w14:paraId="2D7BFA0E" w14:textId="77777777" w:rsidR="007C00BE" w:rsidRDefault="003F590F">
            <w:r>
              <w:t>2</w:t>
            </w:r>
          </w:p>
        </w:tc>
        <w:tc>
          <w:tcPr>
            <w:tcW w:w="1522" w:type="dxa"/>
            <w:vAlign w:val="center"/>
          </w:tcPr>
          <w:p w14:paraId="0834A409" w14:textId="77777777" w:rsidR="007C00BE" w:rsidRDefault="003F590F">
            <w:r>
              <w:t>13</w:t>
            </w:r>
          </w:p>
        </w:tc>
        <w:tc>
          <w:tcPr>
            <w:tcW w:w="1862" w:type="dxa"/>
            <w:vAlign w:val="center"/>
          </w:tcPr>
          <w:p w14:paraId="6685A28B" w14:textId="77777777" w:rsidR="007C00BE" w:rsidRDefault="003F590F">
            <w:r>
              <w:t>289</w:t>
            </w:r>
          </w:p>
        </w:tc>
      </w:tr>
      <w:tr w:rsidR="007C00BE" w14:paraId="6DBFEE44" w14:textId="77777777">
        <w:tc>
          <w:tcPr>
            <w:tcW w:w="3135" w:type="dxa"/>
            <w:vAlign w:val="center"/>
          </w:tcPr>
          <w:p w14:paraId="7C87B336" w14:textId="77777777" w:rsidR="007C00BE" w:rsidRDefault="003F590F">
            <w:r>
              <w:t>厨房</w:t>
            </w:r>
          </w:p>
        </w:tc>
        <w:tc>
          <w:tcPr>
            <w:tcW w:w="1697" w:type="dxa"/>
            <w:vAlign w:val="center"/>
          </w:tcPr>
          <w:p w14:paraId="7CF31C32" w14:textId="77777777" w:rsidR="007C00BE" w:rsidRDefault="003F590F">
            <w:r>
              <w:t>25.03</w:t>
            </w:r>
          </w:p>
        </w:tc>
        <w:tc>
          <w:tcPr>
            <w:tcW w:w="1131" w:type="dxa"/>
            <w:vAlign w:val="center"/>
          </w:tcPr>
          <w:p w14:paraId="158D947D" w14:textId="77777777" w:rsidR="007C00BE" w:rsidRDefault="003F590F">
            <w:r>
              <w:t>2</w:t>
            </w:r>
          </w:p>
        </w:tc>
        <w:tc>
          <w:tcPr>
            <w:tcW w:w="1522" w:type="dxa"/>
            <w:vAlign w:val="center"/>
          </w:tcPr>
          <w:p w14:paraId="73864FA8" w14:textId="77777777" w:rsidR="007C00BE" w:rsidRDefault="003F590F">
            <w:r>
              <w:t>63</w:t>
            </w:r>
          </w:p>
        </w:tc>
        <w:tc>
          <w:tcPr>
            <w:tcW w:w="1862" w:type="dxa"/>
            <w:vAlign w:val="center"/>
          </w:tcPr>
          <w:p w14:paraId="02AACE7B" w14:textId="77777777" w:rsidR="007C00BE" w:rsidRDefault="003F590F">
            <w:r>
              <w:t>1588</w:t>
            </w:r>
          </w:p>
        </w:tc>
      </w:tr>
      <w:tr w:rsidR="007C00BE" w14:paraId="7C9CEDB6" w14:textId="77777777">
        <w:tc>
          <w:tcPr>
            <w:tcW w:w="3135" w:type="dxa"/>
            <w:vAlign w:val="center"/>
          </w:tcPr>
          <w:p w14:paraId="77249FA3" w14:textId="77777777" w:rsidR="007C00BE" w:rsidRDefault="003F590F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697" w:type="dxa"/>
            <w:vAlign w:val="center"/>
          </w:tcPr>
          <w:p w14:paraId="530D2793" w14:textId="77777777" w:rsidR="007C00BE" w:rsidRDefault="003F590F">
            <w:r>
              <w:t>40.15</w:t>
            </w:r>
          </w:p>
        </w:tc>
        <w:tc>
          <w:tcPr>
            <w:tcW w:w="1131" w:type="dxa"/>
            <w:vAlign w:val="center"/>
          </w:tcPr>
          <w:p w14:paraId="3AB419E1" w14:textId="77777777" w:rsidR="007C00BE" w:rsidRDefault="003F590F">
            <w:r>
              <w:t>9</w:t>
            </w:r>
          </w:p>
        </w:tc>
        <w:tc>
          <w:tcPr>
            <w:tcW w:w="1522" w:type="dxa"/>
            <w:vAlign w:val="center"/>
          </w:tcPr>
          <w:p w14:paraId="2A51A0A9" w14:textId="77777777" w:rsidR="007C00BE" w:rsidRDefault="003F590F">
            <w:r>
              <w:t>947</w:t>
            </w:r>
          </w:p>
        </w:tc>
        <w:tc>
          <w:tcPr>
            <w:tcW w:w="1862" w:type="dxa"/>
            <w:vAlign w:val="center"/>
          </w:tcPr>
          <w:p w14:paraId="188D37A8" w14:textId="77777777" w:rsidR="007C00BE" w:rsidRDefault="003F590F">
            <w:r>
              <w:t>38035</w:t>
            </w:r>
          </w:p>
        </w:tc>
      </w:tr>
      <w:tr w:rsidR="007C00BE" w14:paraId="475E34B7" w14:textId="77777777">
        <w:tc>
          <w:tcPr>
            <w:tcW w:w="3135" w:type="dxa"/>
            <w:vAlign w:val="center"/>
          </w:tcPr>
          <w:p w14:paraId="2B585C79" w14:textId="77777777" w:rsidR="007C00BE" w:rsidRDefault="003F590F">
            <w:r>
              <w:t>空房间</w:t>
            </w:r>
          </w:p>
        </w:tc>
        <w:tc>
          <w:tcPr>
            <w:tcW w:w="1697" w:type="dxa"/>
            <w:vAlign w:val="center"/>
          </w:tcPr>
          <w:p w14:paraId="77E06372" w14:textId="77777777" w:rsidR="007C00BE" w:rsidRDefault="003F590F">
            <w:r>
              <w:t>0.00</w:t>
            </w:r>
          </w:p>
        </w:tc>
        <w:tc>
          <w:tcPr>
            <w:tcW w:w="1131" w:type="dxa"/>
            <w:vAlign w:val="center"/>
          </w:tcPr>
          <w:p w14:paraId="76541647" w14:textId="77777777" w:rsidR="007C00BE" w:rsidRDefault="003F590F">
            <w:r>
              <w:t>8</w:t>
            </w:r>
          </w:p>
        </w:tc>
        <w:tc>
          <w:tcPr>
            <w:tcW w:w="1522" w:type="dxa"/>
            <w:vAlign w:val="center"/>
          </w:tcPr>
          <w:p w14:paraId="12E7AA64" w14:textId="77777777" w:rsidR="007C00BE" w:rsidRDefault="003F590F">
            <w:r>
              <w:t>222</w:t>
            </w:r>
          </w:p>
        </w:tc>
        <w:tc>
          <w:tcPr>
            <w:tcW w:w="1862" w:type="dxa"/>
            <w:vAlign w:val="center"/>
          </w:tcPr>
          <w:p w14:paraId="5C8076E6" w14:textId="77777777" w:rsidR="007C00BE" w:rsidRDefault="003F590F">
            <w:r>
              <w:t>0</w:t>
            </w:r>
          </w:p>
        </w:tc>
      </w:tr>
      <w:tr w:rsidR="007C00BE" w14:paraId="68C20413" w14:textId="77777777">
        <w:tc>
          <w:tcPr>
            <w:tcW w:w="3135" w:type="dxa"/>
            <w:vAlign w:val="center"/>
          </w:tcPr>
          <w:p w14:paraId="04191E2F" w14:textId="77777777" w:rsidR="007C00BE" w:rsidRDefault="003F590F">
            <w:r>
              <w:t>设备间</w:t>
            </w:r>
          </w:p>
        </w:tc>
        <w:tc>
          <w:tcPr>
            <w:tcW w:w="1697" w:type="dxa"/>
            <w:vAlign w:val="center"/>
          </w:tcPr>
          <w:p w14:paraId="52A7B269" w14:textId="77777777" w:rsidR="007C00BE" w:rsidRDefault="003F590F">
            <w:r>
              <w:t>0.00</w:t>
            </w:r>
          </w:p>
        </w:tc>
        <w:tc>
          <w:tcPr>
            <w:tcW w:w="1131" w:type="dxa"/>
            <w:vAlign w:val="center"/>
          </w:tcPr>
          <w:p w14:paraId="06744EF9" w14:textId="77777777" w:rsidR="007C00BE" w:rsidRDefault="003F590F">
            <w:r>
              <w:t>2</w:t>
            </w:r>
          </w:p>
        </w:tc>
        <w:tc>
          <w:tcPr>
            <w:tcW w:w="1522" w:type="dxa"/>
            <w:vAlign w:val="center"/>
          </w:tcPr>
          <w:p w14:paraId="37065E5B" w14:textId="77777777" w:rsidR="007C00BE" w:rsidRDefault="003F590F">
            <w:r>
              <w:t>38</w:t>
            </w:r>
          </w:p>
        </w:tc>
        <w:tc>
          <w:tcPr>
            <w:tcW w:w="1862" w:type="dxa"/>
            <w:vAlign w:val="center"/>
          </w:tcPr>
          <w:p w14:paraId="0A5E8FDF" w14:textId="77777777" w:rsidR="007C00BE" w:rsidRDefault="003F590F">
            <w:r>
              <w:t>0</w:t>
            </w:r>
          </w:p>
        </w:tc>
      </w:tr>
      <w:tr w:rsidR="007C00BE" w14:paraId="774C26E5" w14:textId="77777777">
        <w:tc>
          <w:tcPr>
            <w:tcW w:w="7485" w:type="dxa"/>
            <w:gridSpan w:val="4"/>
            <w:vAlign w:val="center"/>
          </w:tcPr>
          <w:p w14:paraId="7623313A" w14:textId="77777777" w:rsidR="007C00BE" w:rsidRDefault="003F590F">
            <w:r>
              <w:t>总计</w:t>
            </w:r>
          </w:p>
        </w:tc>
        <w:tc>
          <w:tcPr>
            <w:tcW w:w="1862" w:type="dxa"/>
            <w:vAlign w:val="center"/>
          </w:tcPr>
          <w:p w14:paraId="3F248697" w14:textId="77777777" w:rsidR="007C00BE" w:rsidRDefault="003F590F">
            <w:r>
              <w:t>53562</w:t>
            </w:r>
          </w:p>
        </w:tc>
      </w:tr>
    </w:tbl>
    <w:p w14:paraId="3F7D0971" w14:textId="77777777" w:rsidR="007C00BE" w:rsidRDefault="003F590F">
      <w:pPr>
        <w:pStyle w:val="2"/>
        <w:widowControl w:val="0"/>
        <w:rPr>
          <w:kern w:val="2"/>
        </w:rPr>
      </w:pPr>
      <w:bookmarkStart w:id="95" w:name="_Toc91883934"/>
      <w:r>
        <w:rPr>
          <w:kern w:val="2"/>
        </w:rPr>
        <w:t>生活热水</w:t>
      </w:r>
      <w:bookmarkEnd w:id="95"/>
    </w:p>
    <w:p w14:paraId="3ADFFD68" w14:textId="77777777" w:rsidR="007C00BE" w:rsidRDefault="003F590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热水温差</w:t>
      </w:r>
      <w:r>
        <w:rPr>
          <w:kern w:val="2"/>
          <w:szCs w:val="24"/>
          <w:lang w:val="en-US"/>
        </w:rPr>
        <w:t>(℃)</w:t>
      </w:r>
      <w:r>
        <w:rPr>
          <w:kern w:val="2"/>
          <w:szCs w:val="24"/>
          <w:lang w:val="en-US"/>
        </w:rPr>
        <w:t>：</w:t>
      </w:r>
      <w:r>
        <w:rPr>
          <w:kern w:val="2"/>
          <w:szCs w:val="24"/>
          <w:lang w:val="en-US"/>
        </w:rPr>
        <w:t xml:space="preserve">45, </w:t>
      </w:r>
      <w:r>
        <w:rPr>
          <w:kern w:val="2"/>
          <w:szCs w:val="24"/>
          <w:lang w:val="en-US"/>
        </w:rPr>
        <w:t>日照辐照量</w:t>
      </w:r>
      <w:r>
        <w:rPr>
          <w:kern w:val="2"/>
          <w:szCs w:val="24"/>
          <w:lang w:val="en-US"/>
        </w:rPr>
        <w:t>(kJ/</w:t>
      </w:r>
      <w:r>
        <w:rPr>
          <w:kern w:val="2"/>
          <w:szCs w:val="24"/>
          <w:lang w:val="en-US"/>
        </w:rPr>
        <w:t>㎡</w:t>
      </w:r>
      <w:r>
        <w:rPr>
          <w:kern w:val="2"/>
          <w:szCs w:val="24"/>
          <w:lang w:val="en-US"/>
        </w:rPr>
        <w:t>.</w:t>
      </w:r>
      <w:r>
        <w:rPr>
          <w:kern w:val="2"/>
          <w:szCs w:val="24"/>
          <w:lang w:val="en-US"/>
        </w:rPr>
        <w:t>天</w:t>
      </w:r>
      <w:r>
        <w:rPr>
          <w:kern w:val="2"/>
          <w:szCs w:val="24"/>
          <w:lang w:val="en-US"/>
        </w:rPr>
        <w:t>)</w:t>
      </w:r>
      <w:r>
        <w:rPr>
          <w:kern w:val="2"/>
          <w:szCs w:val="24"/>
          <w:lang w:val="en-US"/>
        </w:rPr>
        <w:t>：</w:t>
      </w:r>
      <w:r>
        <w:rPr>
          <w:kern w:val="2"/>
          <w:szCs w:val="24"/>
          <w:lang w:val="en-US"/>
        </w:rPr>
        <w:t>16340</w:t>
      </w:r>
      <w:r>
        <w:rPr>
          <w:kern w:val="2"/>
          <w:szCs w:val="24"/>
          <w:lang w:val="en-US"/>
        </w:rPr>
        <w:t>，年运行天数：</w:t>
      </w:r>
      <w:r>
        <w:rPr>
          <w:kern w:val="2"/>
          <w:szCs w:val="24"/>
          <w:lang w:val="en-US"/>
        </w:rPr>
        <w:t>256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035"/>
        <w:gridCol w:w="1035"/>
        <w:gridCol w:w="1036"/>
        <w:gridCol w:w="1036"/>
        <w:gridCol w:w="1036"/>
        <w:gridCol w:w="1036"/>
        <w:gridCol w:w="1036"/>
        <w:gridCol w:w="1048"/>
      </w:tblGrid>
      <w:tr w:rsidR="007C00BE" w14:paraId="3AF7EC01" w14:textId="77777777">
        <w:tc>
          <w:tcPr>
            <w:tcW w:w="1035" w:type="dxa"/>
            <w:shd w:val="clear" w:color="auto" w:fill="E6E6E6"/>
            <w:vAlign w:val="center"/>
          </w:tcPr>
          <w:p w14:paraId="3E0951F4" w14:textId="77777777" w:rsidR="007C00BE" w:rsidRDefault="003F590F">
            <w:pPr>
              <w:jc w:val="center"/>
            </w:pPr>
            <w:r>
              <w:t>分区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0699C8F3" w14:textId="77777777" w:rsidR="007C00BE" w:rsidRDefault="003F590F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54BEB472" w14:textId="77777777" w:rsidR="007C00BE" w:rsidRDefault="003F590F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331D4CA9" w14:textId="77777777" w:rsidR="007C00BE" w:rsidRDefault="003F590F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0612C1AB" w14:textId="77777777" w:rsidR="007C00BE" w:rsidRDefault="003F590F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189C8189" w14:textId="77777777" w:rsidR="007C00BE" w:rsidRDefault="003F590F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47221207" w14:textId="77777777" w:rsidR="007C00BE" w:rsidRDefault="003F590F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011A654C" w14:textId="77777777" w:rsidR="007C00BE" w:rsidRDefault="003F590F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1047" w:type="dxa"/>
            <w:shd w:val="clear" w:color="auto" w:fill="E6E6E6"/>
            <w:vAlign w:val="center"/>
          </w:tcPr>
          <w:p w14:paraId="6CACC469" w14:textId="77777777" w:rsidR="007C00BE" w:rsidRDefault="003F590F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  <w:t>(kWh)</w:t>
            </w:r>
          </w:p>
        </w:tc>
      </w:tr>
      <w:tr w:rsidR="007C00BE" w14:paraId="0DC3FDC0" w14:textId="77777777">
        <w:tc>
          <w:tcPr>
            <w:tcW w:w="1035" w:type="dxa"/>
            <w:vAlign w:val="center"/>
          </w:tcPr>
          <w:p w14:paraId="5425AB1E" w14:textId="77777777" w:rsidR="007C00BE" w:rsidRDefault="003F590F">
            <w:r>
              <w:t>办公</w:t>
            </w:r>
          </w:p>
        </w:tc>
        <w:tc>
          <w:tcPr>
            <w:tcW w:w="1035" w:type="dxa"/>
            <w:vAlign w:val="center"/>
          </w:tcPr>
          <w:p w14:paraId="4422860D" w14:textId="77777777" w:rsidR="007C00BE" w:rsidRDefault="003F590F">
            <w:r>
              <w:t>5</w:t>
            </w:r>
          </w:p>
        </w:tc>
        <w:tc>
          <w:tcPr>
            <w:tcW w:w="1035" w:type="dxa"/>
            <w:vAlign w:val="center"/>
          </w:tcPr>
          <w:p w14:paraId="7B7D66A1" w14:textId="77777777" w:rsidR="007C00BE" w:rsidRDefault="003F590F">
            <w:r>
              <w:t>50</w:t>
            </w:r>
          </w:p>
        </w:tc>
        <w:tc>
          <w:tcPr>
            <w:tcW w:w="1035" w:type="dxa"/>
            <w:vAlign w:val="center"/>
          </w:tcPr>
          <w:p w14:paraId="14D71A63" w14:textId="77777777" w:rsidR="007C00BE" w:rsidRDefault="003F590F">
            <w:r>
              <w:t>365</w:t>
            </w:r>
          </w:p>
        </w:tc>
        <w:tc>
          <w:tcPr>
            <w:tcW w:w="1035" w:type="dxa"/>
            <w:vAlign w:val="center"/>
          </w:tcPr>
          <w:p w14:paraId="1B1C1106" w14:textId="77777777" w:rsidR="007C00BE" w:rsidRDefault="003F590F">
            <w:r>
              <w:t>1602.04</w:t>
            </w:r>
          </w:p>
        </w:tc>
        <w:tc>
          <w:tcPr>
            <w:tcW w:w="1035" w:type="dxa"/>
            <w:vAlign w:val="center"/>
          </w:tcPr>
          <w:p w14:paraId="1EC5CA7B" w14:textId="77777777" w:rsidR="007C00BE" w:rsidRDefault="003F590F">
            <w:r>
              <w:t>－</w:t>
            </w:r>
          </w:p>
        </w:tc>
        <w:tc>
          <w:tcPr>
            <w:tcW w:w="1035" w:type="dxa"/>
            <w:vAlign w:val="center"/>
          </w:tcPr>
          <w:p w14:paraId="24F5861C" w14:textId="77777777" w:rsidR="007C00BE" w:rsidRDefault="003F590F">
            <w:r>
              <w:t>－</w:t>
            </w:r>
          </w:p>
        </w:tc>
        <w:tc>
          <w:tcPr>
            <w:tcW w:w="1035" w:type="dxa"/>
            <w:vAlign w:val="center"/>
          </w:tcPr>
          <w:p w14:paraId="7A26A733" w14:textId="77777777" w:rsidR="007C00BE" w:rsidRDefault="003F590F">
            <w:r>
              <w:t>－</w:t>
            </w:r>
          </w:p>
        </w:tc>
        <w:tc>
          <w:tcPr>
            <w:tcW w:w="1047" w:type="dxa"/>
            <w:vAlign w:val="center"/>
          </w:tcPr>
          <w:p w14:paraId="37E95739" w14:textId="77777777" w:rsidR="007C00BE" w:rsidRDefault="003F590F">
            <w:r>
              <w:t>－</w:t>
            </w:r>
          </w:p>
        </w:tc>
      </w:tr>
      <w:tr w:rsidR="007C00BE" w14:paraId="7F0C13DB" w14:textId="77777777">
        <w:tc>
          <w:tcPr>
            <w:tcW w:w="4140" w:type="dxa"/>
            <w:gridSpan w:val="4"/>
            <w:vAlign w:val="center"/>
          </w:tcPr>
          <w:p w14:paraId="32EA72A3" w14:textId="77777777" w:rsidR="007C00BE" w:rsidRDefault="003F590F">
            <w:r>
              <w:t>总计</w:t>
            </w:r>
          </w:p>
        </w:tc>
        <w:tc>
          <w:tcPr>
            <w:tcW w:w="1035" w:type="dxa"/>
            <w:vAlign w:val="center"/>
          </w:tcPr>
          <w:p w14:paraId="673CA06B" w14:textId="77777777" w:rsidR="007C00BE" w:rsidRDefault="003F590F">
            <w:r>
              <w:t>1602</w:t>
            </w:r>
          </w:p>
        </w:tc>
        <w:tc>
          <w:tcPr>
            <w:tcW w:w="3105" w:type="dxa"/>
            <w:gridSpan w:val="3"/>
            <w:vAlign w:val="center"/>
          </w:tcPr>
          <w:p w14:paraId="1BE31478" w14:textId="77777777" w:rsidR="007C00BE" w:rsidRDefault="007C00BE"/>
        </w:tc>
        <w:tc>
          <w:tcPr>
            <w:tcW w:w="1047" w:type="dxa"/>
            <w:vAlign w:val="center"/>
          </w:tcPr>
          <w:p w14:paraId="71951323" w14:textId="77777777" w:rsidR="007C00BE" w:rsidRDefault="003F590F">
            <w:r>
              <w:t>0</w:t>
            </w:r>
          </w:p>
        </w:tc>
      </w:tr>
    </w:tbl>
    <w:p w14:paraId="0D62B95D" w14:textId="77777777" w:rsidR="007C00BE" w:rsidRDefault="003F590F">
      <w:pPr>
        <w:pStyle w:val="2"/>
        <w:widowControl w:val="0"/>
        <w:rPr>
          <w:kern w:val="2"/>
        </w:rPr>
      </w:pPr>
      <w:bookmarkStart w:id="96" w:name="_Toc91883935"/>
      <w:r>
        <w:rPr>
          <w:kern w:val="2"/>
        </w:rPr>
        <w:t>电梯</w:t>
      </w:r>
      <w:bookmarkEnd w:id="96"/>
    </w:p>
    <w:p w14:paraId="1F6DE18E" w14:textId="77777777" w:rsidR="007C00BE" w:rsidRDefault="003F590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无</w:t>
      </w:r>
    </w:p>
    <w:p w14:paraId="5572C3F9" w14:textId="77777777" w:rsidR="007C00BE" w:rsidRDefault="003F590F">
      <w:pPr>
        <w:pStyle w:val="1"/>
        <w:widowControl w:val="0"/>
        <w:jc w:val="both"/>
        <w:rPr>
          <w:kern w:val="2"/>
          <w:szCs w:val="24"/>
        </w:rPr>
      </w:pPr>
      <w:bookmarkStart w:id="97" w:name="_Toc91883936"/>
      <w:r>
        <w:rPr>
          <w:kern w:val="2"/>
          <w:szCs w:val="24"/>
        </w:rPr>
        <w:lastRenderedPageBreak/>
        <w:t>能效计算</w:t>
      </w:r>
      <w:bookmarkEnd w:id="97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2674"/>
        <w:gridCol w:w="1586"/>
        <w:gridCol w:w="1586"/>
        <w:gridCol w:w="1736"/>
      </w:tblGrid>
      <w:tr w:rsidR="00384CF3" w:rsidRPr="00771B84" w14:paraId="4E9FB43A" w14:textId="77777777" w:rsidTr="00264DC9">
        <w:tc>
          <w:tcPr>
            <w:tcW w:w="807" w:type="pct"/>
            <w:shd w:val="clear" w:color="auto" w:fill="E0E0E0"/>
            <w:vAlign w:val="center"/>
          </w:tcPr>
          <w:p w14:paraId="2ED51AEC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076A60D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shd w:val="clear" w:color="auto" w:fill="E0E0E0"/>
            <w:vAlign w:val="center"/>
          </w:tcPr>
          <w:p w14:paraId="22CD2428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bookmarkStart w:id="98" w:name="设计建筑别名"/>
            <w:r w:rsidRPr="00771B84">
              <w:rPr>
                <w:rFonts w:hint="eastAsia"/>
                <w:lang w:val="en-US"/>
              </w:rPr>
              <w:t>设计建筑</w:t>
            </w:r>
            <w:bookmarkEnd w:id="98"/>
          </w:p>
          <w:p w14:paraId="32F0C76F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shd w:val="clear" w:color="auto" w:fill="E0E0E0"/>
            <w:vAlign w:val="center"/>
          </w:tcPr>
          <w:p w14:paraId="5A1FA9F1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bookmarkStart w:id="99" w:name="参照建筑别名"/>
            <w:r w:rsidRPr="00771B84">
              <w:rPr>
                <w:rFonts w:hint="eastAsia"/>
                <w:lang w:val="en-US"/>
              </w:rPr>
              <w:t>基准建筑</w:t>
            </w:r>
            <w:bookmarkEnd w:id="99"/>
          </w:p>
          <w:p w14:paraId="0BC75A5F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shd w:val="clear" w:color="auto" w:fill="E0E0E0"/>
            <w:vAlign w:val="center"/>
          </w:tcPr>
          <w:p w14:paraId="79E29D7D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bookmarkStart w:id="100" w:name="节能率别名"/>
            <w:r w:rsidRPr="00771B84">
              <w:rPr>
                <w:rFonts w:hint="eastAsia"/>
                <w:lang w:val="en-US"/>
              </w:rPr>
              <w:t>节能率</w:t>
            </w:r>
            <w:bookmarkEnd w:id="100"/>
          </w:p>
          <w:p w14:paraId="05C0C058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（</w:t>
            </w:r>
            <w:r w:rsidRPr="00771B84">
              <w:rPr>
                <w:rFonts w:hint="eastAsia"/>
                <w:lang w:val="en-US"/>
              </w:rPr>
              <w:t>%</w:t>
            </w:r>
            <w:r w:rsidRPr="00771B84">
              <w:rPr>
                <w:rFonts w:hint="eastAsia"/>
                <w:lang w:val="en-US"/>
              </w:rPr>
              <w:t>）</w:t>
            </w:r>
          </w:p>
        </w:tc>
      </w:tr>
      <w:tr w:rsidR="00384CF3" w:rsidRPr="00771B84" w14:paraId="0298C0FB" w14:textId="77777777" w:rsidTr="006157CD">
        <w:tc>
          <w:tcPr>
            <w:tcW w:w="807" w:type="pct"/>
            <w:vMerge w:val="restart"/>
            <w:shd w:val="clear" w:color="auto" w:fill="E0E0E0"/>
            <w:vAlign w:val="center"/>
          </w:tcPr>
          <w:p w14:paraId="5FD2011E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81B2E5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 w14:paraId="08B8AA40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bookmarkStart w:id="101" w:name="耗冷量2"/>
            <w:r w:rsidRPr="00771B84">
              <w:rPr>
                <w:rFonts w:hint="eastAsia"/>
                <w:lang w:val="en-US"/>
              </w:rPr>
              <w:t>26.32</w:t>
            </w:r>
            <w:bookmarkEnd w:id="101"/>
          </w:p>
        </w:tc>
        <w:tc>
          <w:tcPr>
            <w:tcW w:w="877" w:type="pct"/>
            <w:vAlign w:val="center"/>
          </w:tcPr>
          <w:p w14:paraId="2F680F6D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bookmarkStart w:id="102" w:name="参照建筑耗冷量2"/>
            <w:r w:rsidRPr="00771B84">
              <w:rPr>
                <w:rFonts w:hint="eastAsia"/>
                <w:lang w:val="en-US"/>
              </w:rPr>
              <w:t>26.60</w:t>
            </w:r>
            <w:bookmarkEnd w:id="102"/>
          </w:p>
        </w:tc>
        <w:tc>
          <w:tcPr>
            <w:tcW w:w="960" w:type="pct"/>
            <w:vAlign w:val="center"/>
          </w:tcPr>
          <w:p w14:paraId="46248896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bookmarkStart w:id="103" w:name="节能率耗冷量2"/>
            <w:r w:rsidRPr="00771B84">
              <w:rPr>
                <w:rFonts w:hint="eastAsia"/>
                <w:lang w:val="en-US"/>
              </w:rPr>
              <w:t>1.03%</w:t>
            </w:r>
            <w:bookmarkEnd w:id="103"/>
          </w:p>
        </w:tc>
      </w:tr>
      <w:tr w:rsidR="00384CF3" w:rsidRPr="00771B84" w14:paraId="5D763472" w14:textId="77777777" w:rsidTr="006157CD">
        <w:tc>
          <w:tcPr>
            <w:tcW w:w="807" w:type="pct"/>
            <w:vMerge/>
            <w:shd w:val="clear" w:color="auto" w:fill="E0E0E0"/>
            <w:vAlign w:val="center"/>
          </w:tcPr>
          <w:p w14:paraId="39301289" w14:textId="77777777" w:rsidR="00384CF3" w:rsidRPr="00771B84" w:rsidRDefault="0083032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43D1D7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14:paraId="38D5D4D6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bookmarkStart w:id="104" w:name="耗热量2"/>
            <w:r w:rsidRPr="00771B84">
              <w:rPr>
                <w:rFonts w:hint="eastAsia"/>
                <w:lang w:val="en-US"/>
              </w:rPr>
              <w:t>3.59</w:t>
            </w:r>
            <w:bookmarkEnd w:id="104"/>
          </w:p>
        </w:tc>
        <w:tc>
          <w:tcPr>
            <w:tcW w:w="877" w:type="pct"/>
            <w:vAlign w:val="center"/>
          </w:tcPr>
          <w:p w14:paraId="7E52E443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bookmarkStart w:id="105" w:name="参照建筑耗热量2"/>
            <w:r w:rsidRPr="00771B84">
              <w:rPr>
                <w:rFonts w:hint="eastAsia"/>
                <w:lang w:val="en-US"/>
              </w:rPr>
              <w:t>12.66</w:t>
            </w:r>
            <w:bookmarkEnd w:id="105"/>
          </w:p>
        </w:tc>
        <w:tc>
          <w:tcPr>
            <w:tcW w:w="960" w:type="pct"/>
            <w:vAlign w:val="center"/>
          </w:tcPr>
          <w:p w14:paraId="4D0BEC54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bookmarkStart w:id="106" w:name="节能率耗热量2"/>
            <w:r w:rsidRPr="00771B84">
              <w:rPr>
                <w:rFonts w:hint="eastAsia"/>
                <w:lang w:val="en-US"/>
              </w:rPr>
              <w:t>71.64%</w:t>
            </w:r>
            <w:bookmarkEnd w:id="106"/>
          </w:p>
        </w:tc>
      </w:tr>
      <w:tr w:rsidR="00384CF3" w:rsidRPr="00771B84" w14:paraId="4C6F5DD0" w14:textId="77777777" w:rsidTr="00384CF3">
        <w:tc>
          <w:tcPr>
            <w:tcW w:w="807" w:type="pct"/>
            <w:vMerge/>
            <w:shd w:val="clear" w:color="auto" w:fill="E0E0E0"/>
            <w:vAlign w:val="center"/>
          </w:tcPr>
          <w:p w14:paraId="1AC6E2C4" w14:textId="77777777" w:rsidR="00384CF3" w:rsidRPr="00771B84" w:rsidRDefault="0083032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AF63B83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vAlign w:val="center"/>
          </w:tcPr>
          <w:p w14:paraId="33560747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bookmarkStart w:id="107" w:name="耗冷耗热量2"/>
            <w:r w:rsidRPr="00771B84">
              <w:rPr>
                <w:rFonts w:hint="eastAsia"/>
                <w:lang w:val="en-US"/>
              </w:rPr>
              <w:t>29.91</w:t>
            </w:r>
            <w:bookmarkEnd w:id="107"/>
          </w:p>
        </w:tc>
        <w:tc>
          <w:tcPr>
            <w:tcW w:w="877" w:type="pct"/>
            <w:vAlign w:val="center"/>
          </w:tcPr>
          <w:p w14:paraId="0661FDD9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bookmarkStart w:id="108" w:name="参照建筑耗冷耗热量2"/>
            <w:r w:rsidRPr="00771B84">
              <w:rPr>
                <w:rFonts w:hint="eastAsia"/>
                <w:lang w:val="en-US"/>
              </w:rPr>
              <w:t>39.26</w:t>
            </w:r>
            <w:bookmarkEnd w:id="108"/>
          </w:p>
        </w:tc>
        <w:tc>
          <w:tcPr>
            <w:tcW w:w="960" w:type="pct"/>
            <w:vAlign w:val="center"/>
          </w:tcPr>
          <w:p w14:paraId="78541325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bookmarkStart w:id="109" w:name="节能率耗冷耗热量2"/>
            <w:r w:rsidRPr="00771B84">
              <w:rPr>
                <w:rFonts w:hint="eastAsia"/>
                <w:lang w:val="en-US"/>
              </w:rPr>
              <w:t>23.80%</w:t>
            </w:r>
            <w:bookmarkEnd w:id="109"/>
          </w:p>
        </w:tc>
      </w:tr>
      <w:tr w:rsidR="00384CF3" w:rsidRPr="00771B84" w14:paraId="5B77A211" w14:textId="77777777" w:rsidTr="00384CF3">
        <w:tc>
          <w:tcPr>
            <w:tcW w:w="807" w:type="pct"/>
            <w:vMerge w:val="restart"/>
            <w:shd w:val="clear" w:color="auto" w:fill="E0E0E0"/>
            <w:vAlign w:val="center"/>
          </w:tcPr>
          <w:p w14:paraId="676ED9A4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vAlign w:val="center"/>
          </w:tcPr>
          <w:p w14:paraId="22A043B1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vAlign w:val="center"/>
          </w:tcPr>
          <w:p w14:paraId="7951B257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bookmarkStart w:id="110" w:name="冷源能耗"/>
            <w:r w:rsidRPr="00771B84">
              <w:rPr>
                <w:lang w:val="en-US"/>
              </w:rPr>
              <w:t>3.16</w:t>
            </w:r>
            <w:bookmarkEnd w:id="110"/>
          </w:p>
        </w:tc>
        <w:tc>
          <w:tcPr>
            <w:tcW w:w="877" w:type="pct"/>
            <w:vAlign w:val="center"/>
          </w:tcPr>
          <w:p w14:paraId="4E33BA07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bookmarkStart w:id="111" w:name="参照建筑冷源能耗"/>
            <w:r w:rsidRPr="00771B84">
              <w:rPr>
                <w:lang w:val="en-US"/>
              </w:rPr>
              <w:t>4.79</w:t>
            </w:r>
            <w:bookmarkEnd w:id="111"/>
          </w:p>
        </w:tc>
        <w:tc>
          <w:tcPr>
            <w:tcW w:w="960" w:type="pct"/>
            <w:vMerge w:val="restart"/>
            <w:vAlign w:val="center"/>
          </w:tcPr>
          <w:p w14:paraId="3174734A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bookmarkStart w:id="112" w:name="节能率空调能耗"/>
            <w:r w:rsidRPr="00771B84">
              <w:rPr>
                <w:lang w:val="en-US"/>
              </w:rPr>
              <w:t>6.02%</w:t>
            </w:r>
            <w:bookmarkEnd w:id="112"/>
          </w:p>
        </w:tc>
      </w:tr>
      <w:tr w:rsidR="00384CF3" w:rsidRPr="00771B84" w14:paraId="4C7A5CAC" w14:textId="77777777" w:rsidTr="00384CF3">
        <w:tc>
          <w:tcPr>
            <w:tcW w:w="807" w:type="pct"/>
            <w:vMerge/>
            <w:shd w:val="clear" w:color="auto" w:fill="E0E0E0"/>
            <w:vAlign w:val="center"/>
          </w:tcPr>
          <w:p w14:paraId="17914B42" w14:textId="77777777" w:rsidR="00384CF3" w:rsidRPr="00771B84" w:rsidRDefault="0083032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3C00D7BA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0760CF9E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bookmarkStart w:id="113" w:name="冷却水泵能耗"/>
            <w:r w:rsidRPr="00771B84">
              <w:rPr>
                <w:lang w:val="en-US"/>
              </w:rPr>
              <w:t>2.19</w:t>
            </w:r>
            <w:bookmarkEnd w:id="113"/>
          </w:p>
        </w:tc>
        <w:tc>
          <w:tcPr>
            <w:tcW w:w="877" w:type="pct"/>
            <w:vAlign w:val="center"/>
          </w:tcPr>
          <w:p w14:paraId="28099A18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bookmarkStart w:id="114" w:name="参照建筑冷却水泵能耗"/>
            <w:r w:rsidRPr="00771B84">
              <w:rPr>
                <w:lang w:val="en-US"/>
              </w:rPr>
              <w:t>1.37</w:t>
            </w:r>
            <w:bookmarkEnd w:id="114"/>
          </w:p>
        </w:tc>
        <w:tc>
          <w:tcPr>
            <w:tcW w:w="960" w:type="pct"/>
            <w:vMerge/>
            <w:vAlign w:val="center"/>
          </w:tcPr>
          <w:p w14:paraId="13695F51" w14:textId="77777777" w:rsidR="00384CF3" w:rsidRPr="00771B84" w:rsidRDefault="0083032E" w:rsidP="00F21AC0">
            <w:pPr>
              <w:jc w:val="center"/>
              <w:rPr>
                <w:lang w:val="en-US"/>
              </w:rPr>
            </w:pPr>
          </w:p>
        </w:tc>
      </w:tr>
      <w:tr w:rsidR="00384CF3" w:rsidRPr="00771B84" w14:paraId="1FD44585" w14:textId="77777777" w:rsidTr="00384CF3">
        <w:tc>
          <w:tcPr>
            <w:tcW w:w="807" w:type="pct"/>
            <w:vMerge/>
            <w:shd w:val="clear" w:color="auto" w:fill="E0E0E0"/>
            <w:vAlign w:val="center"/>
          </w:tcPr>
          <w:p w14:paraId="0D421FCF" w14:textId="77777777" w:rsidR="00384CF3" w:rsidRPr="00771B84" w:rsidRDefault="0083032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3CCAFC33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523A0C9D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bookmarkStart w:id="115" w:name="冷冻水泵能耗"/>
            <w:r w:rsidRPr="00771B84">
              <w:rPr>
                <w:lang w:val="en-US"/>
              </w:rPr>
              <w:t>1.64</w:t>
            </w:r>
            <w:bookmarkEnd w:id="115"/>
          </w:p>
        </w:tc>
        <w:tc>
          <w:tcPr>
            <w:tcW w:w="877" w:type="pct"/>
            <w:vAlign w:val="center"/>
          </w:tcPr>
          <w:p w14:paraId="1802C5F1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bookmarkStart w:id="116" w:name="参照建筑冷冻水泵能耗"/>
            <w:r w:rsidRPr="00771B84">
              <w:rPr>
                <w:lang w:val="en-US"/>
              </w:rPr>
              <w:t>1.28</w:t>
            </w:r>
            <w:bookmarkEnd w:id="116"/>
          </w:p>
        </w:tc>
        <w:tc>
          <w:tcPr>
            <w:tcW w:w="960" w:type="pct"/>
            <w:vMerge/>
            <w:vAlign w:val="center"/>
          </w:tcPr>
          <w:p w14:paraId="3D707F66" w14:textId="77777777" w:rsidR="00384CF3" w:rsidRPr="00771B84" w:rsidRDefault="0083032E" w:rsidP="00F21AC0">
            <w:pPr>
              <w:jc w:val="center"/>
              <w:rPr>
                <w:lang w:val="en-US"/>
              </w:rPr>
            </w:pPr>
          </w:p>
        </w:tc>
      </w:tr>
      <w:tr w:rsidR="00384CF3" w:rsidRPr="00771B84" w14:paraId="285BA323" w14:textId="77777777" w:rsidTr="00384CF3">
        <w:tc>
          <w:tcPr>
            <w:tcW w:w="807" w:type="pct"/>
            <w:vMerge/>
            <w:shd w:val="clear" w:color="auto" w:fill="E0E0E0"/>
            <w:vAlign w:val="center"/>
          </w:tcPr>
          <w:p w14:paraId="2D7BD483" w14:textId="77777777" w:rsidR="00384CF3" w:rsidRPr="00771B84" w:rsidRDefault="0083032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02946D3A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14:paraId="132EF010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bookmarkStart w:id="117" w:name="单元式空调能耗"/>
            <w:r w:rsidRPr="00771B84">
              <w:rPr>
                <w:lang w:val="en-US"/>
              </w:rPr>
              <w:t>0.00</w:t>
            </w:r>
            <w:bookmarkEnd w:id="117"/>
          </w:p>
        </w:tc>
        <w:tc>
          <w:tcPr>
            <w:tcW w:w="877" w:type="pct"/>
            <w:vAlign w:val="center"/>
          </w:tcPr>
          <w:p w14:paraId="0ABC4CD1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bookmarkStart w:id="118" w:name="参照建筑单元式空调能耗"/>
            <w:r w:rsidRPr="00771B84">
              <w:rPr>
                <w:lang w:val="en-US"/>
              </w:rPr>
              <w:t>0.00</w:t>
            </w:r>
            <w:bookmarkEnd w:id="118"/>
          </w:p>
        </w:tc>
        <w:tc>
          <w:tcPr>
            <w:tcW w:w="960" w:type="pct"/>
            <w:vMerge/>
            <w:vAlign w:val="center"/>
          </w:tcPr>
          <w:p w14:paraId="74DB9E7A" w14:textId="77777777" w:rsidR="00384CF3" w:rsidRPr="00771B84" w:rsidRDefault="0083032E" w:rsidP="00F21AC0">
            <w:pPr>
              <w:jc w:val="center"/>
              <w:rPr>
                <w:lang w:val="en-US"/>
              </w:rPr>
            </w:pPr>
          </w:p>
        </w:tc>
      </w:tr>
      <w:tr w:rsidR="00384CF3" w:rsidRPr="00771B84" w14:paraId="42461EC3" w14:textId="77777777" w:rsidTr="00384CF3">
        <w:tc>
          <w:tcPr>
            <w:tcW w:w="807" w:type="pct"/>
            <w:vMerge/>
            <w:shd w:val="clear" w:color="auto" w:fill="E0E0E0"/>
            <w:vAlign w:val="center"/>
          </w:tcPr>
          <w:p w14:paraId="5E8E3015" w14:textId="77777777" w:rsidR="00384CF3" w:rsidRPr="00771B84" w:rsidRDefault="0083032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FD78294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59B91F49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bookmarkStart w:id="119" w:name="空调能耗"/>
            <w:r w:rsidRPr="00771B84">
              <w:rPr>
                <w:lang w:val="en-US"/>
              </w:rPr>
              <w:t>7.00</w:t>
            </w:r>
            <w:bookmarkEnd w:id="119"/>
          </w:p>
        </w:tc>
        <w:tc>
          <w:tcPr>
            <w:tcW w:w="877" w:type="pct"/>
            <w:vAlign w:val="center"/>
          </w:tcPr>
          <w:p w14:paraId="2DF22437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bookmarkStart w:id="120" w:name="参照建筑空调能耗"/>
            <w:r w:rsidRPr="00771B84">
              <w:rPr>
                <w:lang w:val="en-US"/>
              </w:rPr>
              <w:t>7.44</w:t>
            </w:r>
            <w:bookmarkEnd w:id="120"/>
          </w:p>
        </w:tc>
        <w:tc>
          <w:tcPr>
            <w:tcW w:w="960" w:type="pct"/>
            <w:vMerge/>
            <w:vAlign w:val="center"/>
          </w:tcPr>
          <w:p w14:paraId="3D640CA6" w14:textId="77777777" w:rsidR="00384CF3" w:rsidRPr="00771B84" w:rsidRDefault="0083032E" w:rsidP="00F21AC0">
            <w:pPr>
              <w:jc w:val="center"/>
              <w:rPr>
                <w:lang w:val="en-US"/>
              </w:rPr>
            </w:pPr>
          </w:p>
        </w:tc>
      </w:tr>
      <w:tr w:rsidR="00384CF3" w:rsidRPr="00771B84" w14:paraId="5E34939F" w14:textId="77777777" w:rsidTr="00384CF3">
        <w:tc>
          <w:tcPr>
            <w:tcW w:w="807" w:type="pct"/>
            <w:vMerge w:val="restart"/>
            <w:shd w:val="clear" w:color="auto" w:fill="E0E0E0"/>
            <w:vAlign w:val="center"/>
          </w:tcPr>
          <w:p w14:paraId="1716EC3E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1D259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5A9F99A4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bookmarkStart w:id="121" w:name="热源能耗"/>
            <w:r w:rsidRPr="00771B84">
              <w:rPr>
                <w:lang w:val="en-US"/>
              </w:rPr>
              <w:t>0.90</w:t>
            </w:r>
            <w:bookmarkEnd w:id="121"/>
          </w:p>
        </w:tc>
        <w:tc>
          <w:tcPr>
            <w:tcW w:w="877" w:type="pct"/>
            <w:vAlign w:val="center"/>
          </w:tcPr>
          <w:p w14:paraId="37D60557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bookmarkStart w:id="122" w:name="参照建筑热源能耗"/>
            <w:r w:rsidRPr="00771B84">
              <w:rPr>
                <w:lang w:val="en-US"/>
              </w:rPr>
              <w:t>5.34</w:t>
            </w:r>
            <w:bookmarkEnd w:id="122"/>
          </w:p>
        </w:tc>
        <w:tc>
          <w:tcPr>
            <w:tcW w:w="960" w:type="pct"/>
            <w:vMerge w:val="restart"/>
            <w:vAlign w:val="center"/>
          </w:tcPr>
          <w:p w14:paraId="2897AF80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bookmarkStart w:id="123" w:name="节能率供暖能耗"/>
            <w:r w:rsidRPr="00771B84">
              <w:rPr>
                <w:rFonts w:hint="eastAsia"/>
                <w:lang w:val="en-US"/>
              </w:rPr>
              <w:t>54.14%</w:t>
            </w:r>
            <w:bookmarkEnd w:id="123"/>
          </w:p>
        </w:tc>
      </w:tr>
      <w:tr w:rsidR="00384CF3" w:rsidRPr="00771B84" w14:paraId="200693D6" w14:textId="77777777" w:rsidTr="00384CF3">
        <w:tc>
          <w:tcPr>
            <w:tcW w:w="807" w:type="pct"/>
            <w:vMerge/>
            <w:shd w:val="clear" w:color="auto" w:fill="E0E0E0"/>
            <w:vAlign w:val="center"/>
          </w:tcPr>
          <w:p w14:paraId="2210179A" w14:textId="77777777" w:rsidR="00384CF3" w:rsidRPr="00771B84" w:rsidRDefault="0083032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62471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0F90F76B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bookmarkStart w:id="124" w:name="热水泵能耗"/>
            <w:r w:rsidRPr="00771B84">
              <w:rPr>
                <w:lang w:val="en-US"/>
              </w:rPr>
              <w:t>1.60</w:t>
            </w:r>
            <w:bookmarkEnd w:id="124"/>
          </w:p>
        </w:tc>
        <w:tc>
          <w:tcPr>
            <w:tcW w:w="877" w:type="pct"/>
            <w:vAlign w:val="center"/>
          </w:tcPr>
          <w:p w14:paraId="47707AB8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bookmarkStart w:id="125" w:name="参照建筑热水泵能耗"/>
            <w:r w:rsidRPr="00771B84">
              <w:rPr>
                <w:lang w:val="en-US"/>
              </w:rPr>
              <w:t>0.10</w:t>
            </w:r>
            <w:bookmarkEnd w:id="125"/>
          </w:p>
        </w:tc>
        <w:tc>
          <w:tcPr>
            <w:tcW w:w="960" w:type="pct"/>
            <w:vMerge/>
            <w:vAlign w:val="center"/>
          </w:tcPr>
          <w:p w14:paraId="4120BD2F" w14:textId="77777777" w:rsidR="00384CF3" w:rsidRPr="00771B84" w:rsidRDefault="0083032E" w:rsidP="00F21AC0">
            <w:pPr>
              <w:jc w:val="center"/>
              <w:rPr>
                <w:lang w:val="en-US"/>
              </w:rPr>
            </w:pPr>
          </w:p>
        </w:tc>
      </w:tr>
      <w:tr w:rsidR="00384CF3" w:rsidRPr="00771B84" w14:paraId="4DBE504C" w14:textId="77777777" w:rsidTr="00384CF3">
        <w:tc>
          <w:tcPr>
            <w:tcW w:w="807" w:type="pct"/>
            <w:vMerge/>
            <w:shd w:val="clear" w:color="auto" w:fill="E0E0E0"/>
            <w:vAlign w:val="center"/>
          </w:tcPr>
          <w:p w14:paraId="37623177" w14:textId="77777777" w:rsidR="00384CF3" w:rsidRPr="00771B84" w:rsidRDefault="0083032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068F6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14:paraId="09979131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bookmarkStart w:id="126" w:name="单元式热泵能耗"/>
            <w:r w:rsidRPr="00771B84">
              <w:rPr>
                <w:lang w:val="en-US"/>
              </w:rPr>
              <w:t>0.00</w:t>
            </w:r>
            <w:bookmarkEnd w:id="126"/>
          </w:p>
        </w:tc>
        <w:tc>
          <w:tcPr>
            <w:tcW w:w="877" w:type="pct"/>
            <w:vAlign w:val="center"/>
          </w:tcPr>
          <w:p w14:paraId="16A9C6E4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bookmarkStart w:id="127" w:name="参照建筑单元式热泵能耗"/>
            <w:r w:rsidRPr="00771B84">
              <w:rPr>
                <w:lang w:val="en-US"/>
              </w:rPr>
              <w:t>0.00</w:t>
            </w:r>
            <w:bookmarkEnd w:id="127"/>
          </w:p>
        </w:tc>
        <w:tc>
          <w:tcPr>
            <w:tcW w:w="960" w:type="pct"/>
            <w:vMerge/>
            <w:vAlign w:val="center"/>
          </w:tcPr>
          <w:p w14:paraId="0A3FD440" w14:textId="77777777" w:rsidR="00384CF3" w:rsidRPr="00771B84" w:rsidRDefault="0083032E" w:rsidP="00F21AC0">
            <w:pPr>
              <w:jc w:val="center"/>
              <w:rPr>
                <w:lang w:val="en-US"/>
              </w:rPr>
            </w:pPr>
          </w:p>
        </w:tc>
      </w:tr>
      <w:tr w:rsidR="00384CF3" w:rsidRPr="00771B84" w14:paraId="1AB59BA8" w14:textId="77777777" w:rsidTr="00384CF3">
        <w:tc>
          <w:tcPr>
            <w:tcW w:w="807" w:type="pct"/>
            <w:vMerge/>
            <w:shd w:val="clear" w:color="auto" w:fill="E0E0E0"/>
            <w:vAlign w:val="center"/>
          </w:tcPr>
          <w:p w14:paraId="191B6487" w14:textId="77777777" w:rsidR="00384CF3" w:rsidRPr="00771B84" w:rsidRDefault="0083032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4AEC5E9E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68F6A97D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bookmarkStart w:id="128" w:name="供暖能耗"/>
            <w:r w:rsidRPr="00771B84">
              <w:rPr>
                <w:lang w:val="en-US"/>
              </w:rPr>
              <w:t>2.49</w:t>
            </w:r>
            <w:bookmarkEnd w:id="128"/>
          </w:p>
        </w:tc>
        <w:tc>
          <w:tcPr>
            <w:tcW w:w="877" w:type="pct"/>
            <w:vAlign w:val="center"/>
          </w:tcPr>
          <w:p w14:paraId="59D1154C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bookmarkStart w:id="129" w:name="参照建筑供暖能耗"/>
            <w:r w:rsidRPr="00771B84">
              <w:rPr>
                <w:lang w:val="en-US"/>
              </w:rPr>
              <w:t>5.44</w:t>
            </w:r>
            <w:bookmarkEnd w:id="129"/>
          </w:p>
        </w:tc>
        <w:tc>
          <w:tcPr>
            <w:tcW w:w="960" w:type="pct"/>
            <w:vMerge/>
            <w:vAlign w:val="center"/>
          </w:tcPr>
          <w:p w14:paraId="452AEC3C" w14:textId="77777777" w:rsidR="00384CF3" w:rsidRPr="00771B84" w:rsidRDefault="0083032E" w:rsidP="00F21AC0">
            <w:pPr>
              <w:jc w:val="center"/>
              <w:rPr>
                <w:lang w:val="en-US"/>
              </w:rPr>
            </w:pPr>
          </w:p>
        </w:tc>
      </w:tr>
      <w:tr w:rsidR="00384CF3" w:rsidRPr="00771B84" w14:paraId="6E694E0B" w14:textId="77777777" w:rsidTr="00384CF3">
        <w:tc>
          <w:tcPr>
            <w:tcW w:w="2286" w:type="pct"/>
            <w:gridSpan w:val="2"/>
            <w:shd w:val="clear" w:color="auto" w:fill="E0E0E0"/>
            <w:vAlign w:val="center"/>
          </w:tcPr>
          <w:p w14:paraId="4421380D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采暖空调电耗</w:t>
            </w:r>
          </w:p>
        </w:tc>
        <w:tc>
          <w:tcPr>
            <w:tcW w:w="877" w:type="pct"/>
            <w:vAlign w:val="center"/>
          </w:tcPr>
          <w:p w14:paraId="49701128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bookmarkStart w:id="130" w:name="空调供暖能耗"/>
            <w:r w:rsidRPr="00771B84">
              <w:rPr>
                <w:rFonts w:hint="eastAsia"/>
                <w:lang w:val="en-US"/>
              </w:rPr>
              <w:t>9.49</w:t>
            </w:r>
            <w:bookmarkEnd w:id="130"/>
          </w:p>
        </w:tc>
        <w:tc>
          <w:tcPr>
            <w:tcW w:w="877" w:type="pct"/>
            <w:vAlign w:val="center"/>
          </w:tcPr>
          <w:p w14:paraId="6B4EFB7A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bookmarkStart w:id="131" w:name="参照建筑空调供暖能耗"/>
            <w:r w:rsidRPr="00771B84">
              <w:rPr>
                <w:rFonts w:hint="eastAsia"/>
                <w:lang w:val="en-US"/>
              </w:rPr>
              <w:t>12.88</w:t>
            </w:r>
            <w:bookmarkEnd w:id="131"/>
          </w:p>
        </w:tc>
        <w:tc>
          <w:tcPr>
            <w:tcW w:w="960" w:type="pct"/>
            <w:vAlign w:val="center"/>
          </w:tcPr>
          <w:p w14:paraId="50127041" w14:textId="77777777" w:rsidR="00384CF3" w:rsidRPr="00771B84" w:rsidRDefault="003F590F" w:rsidP="00F21AC0">
            <w:pPr>
              <w:jc w:val="center"/>
              <w:rPr>
                <w:lang w:val="en-US"/>
              </w:rPr>
            </w:pPr>
            <w:bookmarkStart w:id="132" w:name="节能率空调供暖能耗"/>
            <w:r w:rsidRPr="00771B84">
              <w:rPr>
                <w:rFonts w:hint="eastAsia"/>
                <w:lang w:val="en-US"/>
              </w:rPr>
              <w:t>26.33%</w:t>
            </w:r>
            <w:bookmarkEnd w:id="132"/>
          </w:p>
        </w:tc>
      </w:tr>
      <w:tr w:rsidR="00451A6F" w:rsidRPr="00771B84" w14:paraId="53E3EB91" w14:textId="77777777" w:rsidTr="00451A6F">
        <w:tc>
          <w:tcPr>
            <w:tcW w:w="2286" w:type="pct"/>
            <w:gridSpan w:val="2"/>
            <w:shd w:val="clear" w:color="auto" w:fill="E0E0E0"/>
            <w:vAlign w:val="center"/>
          </w:tcPr>
          <w:p w14:paraId="58E3F36E" w14:textId="77777777" w:rsidR="00451A6F" w:rsidRDefault="003F590F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照明电耗</w:t>
            </w:r>
          </w:p>
        </w:tc>
        <w:tc>
          <w:tcPr>
            <w:tcW w:w="877" w:type="pct"/>
            <w:vAlign w:val="center"/>
          </w:tcPr>
          <w:p w14:paraId="3BFEB17B" w14:textId="77777777" w:rsidR="00451A6F" w:rsidRDefault="003F590F" w:rsidP="008A50D8">
            <w:pPr>
              <w:jc w:val="center"/>
              <w:rPr>
                <w:lang w:val="en-US"/>
              </w:rPr>
            </w:pPr>
            <w:bookmarkStart w:id="133" w:name="照明能耗"/>
            <w:r>
              <w:rPr>
                <w:lang w:val="en-US"/>
              </w:rPr>
              <w:t>20.62</w:t>
            </w:r>
            <w:bookmarkEnd w:id="133"/>
          </w:p>
        </w:tc>
        <w:tc>
          <w:tcPr>
            <w:tcW w:w="877" w:type="pct"/>
            <w:vAlign w:val="center"/>
          </w:tcPr>
          <w:p w14:paraId="34EB9274" w14:textId="77777777" w:rsidR="00451A6F" w:rsidRDefault="003F590F" w:rsidP="008A50D8">
            <w:pPr>
              <w:jc w:val="center"/>
              <w:rPr>
                <w:lang w:val="en-US"/>
              </w:rPr>
            </w:pPr>
            <w:bookmarkStart w:id="134" w:name="参照建筑照明能耗"/>
            <w:r>
              <w:rPr>
                <w:lang w:val="en-US"/>
              </w:rPr>
              <w:t>20.62</w:t>
            </w:r>
            <w:bookmarkEnd w:id="134"/>
          </w:p>
        </w:tc>
        <w:tc>
          <w:tcPr>
            <w:tcW w:w="960" w:type="pct"/>
            <w:vMerge w:val="restart"/>
            <w:vAlign w:val="center"/>
          </w:tcPr>
          <w:p w14:paraId="4C5E2CA7" w14:textId="77777777" w:rsidR="00451A6F" w:rsidRPr="00771B84" w:rsidRDefault="003F590F" w:rsidP="008A50D8">
            <w:pPr>
              <w:jc w:val="center"/>
              <w:rPr>
                <w:lang w:val="en-US"/>
              </w:rPr>
            </w:pPr>
            <w:bookmarkStart w:id="135" w:name="节能率其他能耗"/>
            <w:r>
              <w:rPr>
                <w:rFonts w:hint="eastAsia"/>
                <w:lang w:val="en-US"/>
              </w:rPr>
              <w:t>0.00%</w:t>
            </w:r>
            <w:bookmarkEnd w:id="135"/>
          </w:p>
        </w:tc>
      </w:tr>
      <w:tr w:rsidR="00451A6F" w:rsidRPr="00771B84" w14:paraId="17E5198E" w14:textId="77777777" w:rsidTr="00451A6F">
        <w:tc>
          <w:tcPr>
            <w:tcW w:w="2286" w:type="pct"/>
            <w:gridSpan w:val="2"/>
            <w:shd w:val="clear" w:color="auto" w:fill="E0E0E0"/>
            <w:vAlign w:val="center"/>
          </w:tcPr>
          <w:p w14:paraId="69D0FEE7" w14:textId="77777777" w:rsidR="00451A6F" w:rsidRDefault="003F590F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877" w:type="pct"/>
            <w:vAlign w:val="center"/>
          </w:tcPr>
          <w:p w14:paraId="11CFCCF8" w14:textId="77777777" w:rsidR="00451A6F" w:rsidRDefault="003F590F" w:rsidP="008A50D8">
            <w:pPr>
              <w:jc w:val="center"/>
              <w:rPr>
                <w:lang w:val="en-US"/>
              </w:rPr>
            </w:pPr>
            <w:bookmarkStart w:id="136" w:name="热水系统能耗"/>
            <w:r>
              <w:rPr>
                <w:lang w:val="en-US"/>
              </w:rPr>
              <w:t>0.62</w:t>
            </w:r>
            <w:bookmarkEnd w:id="136"/>
          </w:p>
        </w:tc>
        <w:tc>
          <w:tcPr>
            <w:tcW w:w="877" w:type="pct"/>
            <w:vAlign w:val="center"/>
          </w:tcPr>
          <w:p w14:paraId="6BF712E5" w14:textId="77777777" w:rsidR="00451A6F" w:rsidRDefault="003F590F" w:rsidP="008A50D8">
            <w:pPr>
              <w:jc w:val="center"/>
              <w:rPr>
                <w:lang w:val="en-US"/>
              </w:rPr>
            </w:pPr>
            <w:bookmarkStart w:id="137" w:name="参照建筑热水系统能耗"/>
            <w:r>
              <w:rPr>
                <w:lang w:val="en-US"/>
              </w:rPr>
              <w:t>0.62</w:t>
            </w:r>
            <w:bookmarkEnd w:id="137"/>
          </w:p>
        </w:tc>
        <w:tc>
          <w:tcPr>
            <w:tcW w:w="960" w:type="pct"/>
            <w:vMerge/>
            <w:vAlign w:val="center"/>
          </w:tcPr>
          <w:p w14:paraId="009CBC01" w14:textId="77777777" w:rsidR="00451A6F" w:rsidRPr="00771B84" w:rsidRDefault="0083032E" w:rsidP="008A50D8">
            <w:pPr>
              <w:jc w:val="center"/>
              <w:rPr>
                <w:lang w:val="en-US"/>
              </w:rPr>
            </w:pPr>
          </w:p>
        </w:tc>
      </w:tr>
      <w:tr w:rsidR="00451A6F" w:rsidRPr="00771B84" w14:paraId="234E508A" w14:textId="77777777" w:rsidTr="00451A6F">
        <w:tc>
          <w:tcPr>
            <w:tcW w:w="2286" w:type="pct"/>
            <w:gridSpan w:val="2"/>
            <w:shd w:val="clear" w:color="auto" w:fill="E0E0E0"/>
            <w:vAlign w:val="center"/>
          </w:tcPr>
          <w:p w14:paraId="4B120FFD" w14:textId="77777777" w:rsidR="00451A6F" w:rsidRDefault="003F590F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877" w:type="pct"/>
            <w:vAlign w:val="center"/>
          </w:tcPr>
          <w:p w14:paraId="0EFC331E" w14:textId="77777777" w:rsidR="00451A6F" w:rsidRDefault="003F590F" w:rsidP="008A50D8">
            <w:pPr>
              <w:jc w:val="center"/>
              <w:rPr>
                <w:lang w:val="en-US"/>
              </w:rPr>
            </w:pPr>
            <w:bookmarkStart w:id="138" w:name="动力系统能耗"/>
            <w:r>
              <w:rPr>
                <w:lang w:val="en-US"/>
              </w:rPr>
              <w:t>0.00</w:t>
            </w:r>
            <w:bookmarkEnd w:id="138"/>
          </w:p>
        </w:tc>
        <w:tc>
          <w:tcPr>
            <w:tcW w:w="877" w:type="pct"/>
            <w:vAlign w:val="center"/>
          </w:tcPr>
          <w:p w14:paraId="7C41CBBA" w14:textId="77777777" w:rsidR="00451A6F" w:rsidRDefault="003F590F" w:rsidP="008A50D8">
            <w:pPr>
              <w:jc w:val="center"/>
              <w:rPr>
                <w:lang w:val="en-US"/>
              </w:rPr>
            </w:pPr>
            <w:bookmarkStart w:id="139" w:name="参照建筑动力系统能耗"/>
            <w:r>
              <w:rPr>
                <w:lang w:val="en-US"/>
              </w:rPr>
              <w:t>0.00</w:t>
            </w:r>
            <w:bookmarkEnd w:id="139"/>
          </w:p>
        </w:tc>
        <w:tc>
          <w:tcPr>
            <w:tcW w:w="960" w:type="pct"/>
            <w:vMerge/>
            <w:vAlign w:val="center"/>
          </w:tcPr>
          <w:p w14:paraId="0331A9DE" w14:textId="77777777" w:rsidR="00451A6F" w:rsidRPr="00771B84" w:rsidRDefault="0083032E" w:rsidP="008A50D8">
            <w:pPr>
              <w:jc w:val="center"/>
              <w:rPr>
                <w:lang w:val="en-US"/>
              </w:rPr>
            </w:pPr>
          </w:p>
        </w:tc>
      </w:tr>
      <w:tr w:rsidR="00CF25A5" w:rsidRPr="00771B84" w14:paraId="7673F198" w14:textId="77777777" w:rsidTr="00457748">
        <w:tc>
          <w:tcPr>
            <w:tcW w:w="2286" w:type="pct"/>
            <w:gridSpan w:val="2"/>
            <w:shd w:val="clear" w:color="auto" w:fill="E0E0E0"/>
            <w:vAlign w:val="center"/>
          </w:tcPr>
          <w:p w14:paraId="0E747C07" w14:textId="77777777" w:rsidR="00CF25A5" w:rsidRPr="00771B84" w:rsidRDefault="003F590F" w:rsidP="00457748">
            <w:pPr>
              <w:jc w:val="center"/>
              <w:rPr>
                <w:lang w:val="en-US"/>
              </w:rPr>
            </w:pPr>
            <w:bookmarkStart w:id="140" w:name="_Hlk10039836"/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</w:p>
        </w:tc>
        <w:tc>
          <w:tcPr>
            <w:tcW w:w="877" w:type="pct"/>
            <w:vAlign w:val="center"/>
          </w:tcPr>
          <w:p w14:paraId="25C6E45F" w14:textId="4E213969" w:rsidR="00CF25A5" w:rsidRPr="00771B84" w:rsidRDefault="007B1887" w:rsidP="0045774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</w:t>
            </w:r>
            <w:r>
              <w:rPr>
                <w:lang w:val="en-US"/>
              </w:rPr>
              <w:t>6.87</w:t>
            </w:r>
          </w:p>
        </w:tc>
        <w:tc>
          <w:tcPr>
            <w:tcW w:w="877" w:type="pct"/>
            <w:vAlign w:val="center"/>
          </w:tcPr>
          <w:p w14:paraId="5A33E375" w14:textId="77777777" w:rsidR="00CF25A5" w:rsidRPr="00771B84" w:rsidRDefault="003F590F" w:rsidP="00457748">
            <w:pPr>
              <w:jc w:val="center"/>
              <w:rPr>
                <w:lang w:val="en-US"/>
              </w:rPr>
            </w:pPr>
            <w:bookmarkStart w:id="141" w:name="参照建筑建筑本体能耗"/>
            <w:r>
              <w:rPr>
                <w:rFonts w:hint="eastAsia"/>
                <w:lang w:val="en-US"/>
              </w:rPr>
              <w:t>34.12</w:t>
            </w:r>
            <w:bookmarkEnd w:id="141"/>
          </w:p>
        </w:tc>
        <w:tc>
          <w:tcPr>
            <w:tcW w:w="960" w:type="pct"/>
            <w:vAlign w:val="center"/>
          </w:tcPr>
          <w:p w14:paraId="13A9DC45" w14:textId="76F9CBE7" w:rsidR="00CF25A5" w:rsidRPr="00771B84" w:rsidRDefault="007B1887" w:rsidP="00457748">
            <w:pPr>
              <w:jc w:val="center"/>
              <w:rPr>
                <w:lang w:val="en-US"/>
              </w:rPr>
            </w:pPr>
            <w:bookmarkStart w:id="142" w:name="节能率建筑本体能耗"/>
            <w:r w:rsidRPr="007B1887">
              <w:rPr>
                <w:lang w:val="en-US"/>
              </w:rPr>
              <w:t>21.23</w:t>
            </w:r>
            <w:r w:rsidR="003F590F" w:rsidRPr="007B1887">
              <w:rPr>
                <w:rFonts w:hint="eastAsia"/>
                <w:lang w:val="en-US"/>
              </w:rPr>
              <w:t>%</w:t>
            </w:r>
            <w:bookmarkEnd w:id="142"/>
          </w:p>
        </w:tc>
      </w:tr>
      <w:bookmarkEnd w:id="140"/>
      <w:tr w:rsidR="00411ECF" w:rsidRPr="00771B84" w14:paraId="145481A1" w14:textId="77777777" w:rsidTr="006157CD">
        <w:tc>
          <w:tcPr>
            <w:tcW w:w="807" w:type="pct"/>
            <w:vMerge w:val="restart"/>
            <w:shd w:val="clear" w:color="auto" w:fill="E0E0E0"/>
            <w:vAlign w:val="center"/>
          </w:tcPr>
          <w:p w14:paraId="59084CB4" w14:textId="77777777" w:rsidR="00411ECF" w:rsidRDefault="003F590F" w:rsidP="00331AD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能源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73723A" w14:textId="77777777" w:rsidR="00411ECF" w:rsidRDefault="003F590F" w:rsidP="00306E4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</w:t>
            </w:r>
          </w:p>
        </w:tc>
        <w:tc>
          <w:tcPr>
            <w:tcW w:w="877" w:type="pct"/>
            <w:vAlign w:val="center"/>
          </w:tcPr>
          <w:p w14:paraId="1DF1F6EF" w14:textId="77777777" w:rsidR="00411ECF" w:rsidRDefault="003F590F" w:rsidP="00306E46">
            <w:pPr>
              <w:jc w:val="center"/>
              <w:rPr>
                <w:lang w:val="en-US"/>
              </w:rPr>
            </w:pPr>
            <w:bookmarkStart w:id="143" w:name="太阳能能耗"/>
            <w:r>
              <w:rPr>
                <w:rFonts w:hint="eastAsia"/>
                <w:lang w:val="en-US"/>
              </w:rPr>
              <w:t>0.62</w:t>
            </w:r>
            <w:bookmarkEnd w:id="143"/>
          </w:p>
        </w:tc>
        <w:tc>
          <w:tcPr>
            <w:tcW w:w="877" w:type="pct"/>
            <w:vAlign w:val="center"/>
          </w:tcPr>
          <w:p w14:paraId="669AFCD3" w14:textId="77777777" w:rsidR="00411ECF" w:rsidRDefault="003F590F" w:rsidP="00306E46">
            <w:pPr>
              <w:jc w:val="center"/>
              <w:rPr>
                <w:lang w:val="en-US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960" w:type="pct"/>
            <w:vMerge w:val="restart"/>
            <w:vAlign w:val="center"/>
          </w:tcPr>
          <w:p w14:paraId="62E207DD" w14:textId="77777777" w:rsidR="00411ECF" w:rsidRDefault="003F590F" w:rsidP="00846AAA">
            <w:pPr>
              <w:ind w:firstLine="420"/>
              <w:jc w:val="center"/>
              <w:rPr>
                <w:lang w:val="en-US"/>
              </w:rPr>
            </w:pPr>
            <w:r>
              <w:rPr>
                <w:rFonts w:hint="eastAsia"/>
              </w:rPr>
              <w:t>－</w:t>
            </w:r>
          </w:p>
        </w:tc>
      </w:tr>
      <w:tr w:rsidR="00411ECF" w:rsidRPr="00771B84" w14:paraId="549ED348" w14:textId="77777777" w:rsidTr="006157CD">
        <w:tc>
          <w:tcPr>
            <w:tcW w:w="807" w:type="pct"/>
            <w:vMerge/>
            <w:shd w:val="clear" w:color="auto" w:fill="E0E0E0"/>
            <w:vAlign w:val="center"/>
          </w:tcPr>
          <w:p w14:paraId="08FDB6E3" w14:textId="77777777" w:rsidR="00411ECF" w:rsidRDefault="0083032E" w:rsidP="00846AAA">
            <w:pPr>
              <w:ind w:firstLine="42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5DDB30" w14:textId="77777777" w:rsidR="00411ECF" w:rsidRDefault="003F590F" w:rsidP="00306E4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</w:p>
        </w:tc>
        <w:tc>
          <w:tcPr>
            <w:tcW w:w="877" w:type="pct"/>
            <w:vAlign w:val="center"/>
          </w:tcPr>
          <w:p w14:paraId="13AE872C" w14:textId="77777777" w:rsidR="00411ECF" w:rsidRDefault="003F590F" w:rsidP="00306E46">
            <w:pPr>
              <w:jc w:val="center"/>
              <w:rPr>
                <w:lang w:val="en-US"/>
              </w:rPr>
            </w:pPr>
            <w:bookmarkStart w:id="144" w:name="光伏能耗"/>
            <w:r>
              <w:rPr>
                <w:rFonts w:hint="eastAsia"/>
                <w:lang w:val="en-US"/>
              </w:rPr>
              <w:t>18.37</w:t>
            </w:r>
            <w:bookmarkEnd w:id="144"/>
          </w:p>
        </w:tc>
        <w:tc>
          <w:tcPr>
            <w:tcW w:w="877" w:type="pct"/>
            <w:vAlign w:val="center"/>
          </w:tcPr>
          <w:p w14:paraId="29846872" w14:textId="77777777" w:rsidR="00411ECF" w:rsidRDefault="003F590F" w:rsidP="00306E4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60" w:type="pct"/>
            <w:vMerge/>
            <w:vAlign w:val="center"/>
          </w:tcPr>
          <w:p w14:paraId="57A79F80" w14:textId="77777777" w:rsidR="00411ECF" w:rsidRDefault="0083032E" w:rsidP="00846AAA">
            <w:pPr>
              <w:ind w:firstLine="420"/>
              <w:jc w:val="center"/>
              <w:rPr>
                <w:lang w:val="en-US"/>
              </w:rPr>
            </w:pPr>
          </w:p>
        </w:tc>
      </w:tr>
      <w:tr w:rsidR="00411ECF" w:rsidRPr="00771B84" w14:paraId="66A27451" w14:textId="77777777" w:rsidTr="00264DC9">
        <w:tc>
          <w:tcPr>
            <w:tcW w:w="807" w:type="pct"/>
            <w:vMerge/>
            <w:shd w:val="clear" w:color="auto" w:fill="E0E0E0"/>
            <w:vAlign w:val="center"/>
          </w:tcPr>
          <w:p w14:paraId="6C1C4C91" w14:textId="77777777" w:rsidR="00411ECF" w:rsidRDefault="0083032E" w:rsidP="00846AAA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14B24798" w14:textId="77777777" w:rsidR="00411ECF" w:rsidRDefault="003F590F" w:rsidP="00846AA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167161DF" w14:textId="77777777" w:rsidR="00411ECF" w:rsidRDefault="003F590F" w:rsidP="00846AAA">
            <w:pPr>
              <w:jc w:val="center"/>
              <w:rPr>
                <w:lang w:val="en-US"/>
              </w:rPr>
            </w:pPr>
            <w:bookmarkStart w:id="145" w:name="可再生能源能耗"/>
            <w:r>
              <w:rPr>
                <w:rFonts w:hint="eastAsia"/>
                <w:lang w:val="en-US"/>
              </w:rPr>
              <w:t>18.99</w:t>
            </w:r>
            <w:bookmarkEnd w:id="145"/>
          </w:p>
        </w:tc>
        <w:tc>
          <w:tcPr>
            <w:tcW w:w="877" w:type="pct"/>
            <w:vAlign w:val="center"/>
          </w:tcPr>
          <w:p w14:paraId="16C45EB6" w14:textId="77777777" w:rsidR="00411ECF" w:rsidRDefault="003F590F" w:rsidP="00846AAA">
            <w:pPr>
              <w:jc w:val="center"/>
              <w:rPr>
                <w:lang w:val="en-US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960" w:type="pct"/>
            <w:vMerge/>
            <w:vAlign w:val="center"/>
          </w:tcPr>
          <w:p w14:paraId="06723686" w14:textId="77777777" w:rsidR="00411ECF" w:rsidRPr="00771B84" w:rsidRDefault="0083032E" w:rsidP="00846AAA">
            <w:pPr>
              <w:jc w:val="center"/>
              <w:rPr>
                <w:lang w:val="en-US"/>
              </w:rPr>
            </w:pPr>
          </w:p>
        </w:tc>
      </w:tr>
      <w:tr w:rsidR="00DF7634" w:rsidRPr="00771B84" w14:paraId="31211991" w14:textId="77777777" w:rsidTr="00384CF3">
        <w:tc>
          <w:tcPr>
            <w:tcW w:w="2286" w:type="pct"/>
            <w:gridSpan w:val="2"/>
            <w:shd w:val="clear" w:color="auto" w:fill="E0E0E0"/>
            <w:vAlign w:val="center"/>
          </w:tcPr>
          <w:p w14:paraId="015525C4" w14:textId="77777777" w:rsidR="00DF7634" w:rsidRPr="00771B84" w:rsidRDefault="003F590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</w:p>
        </w:tc>
        <w:tc>
          <w:tcPr>
            <w:tcW w:w="877" w:type="pct"/>
            <w:vAlign w:val="center"/>
          </w:tcPr>
          <w:p w14:paraId="3A96779E" w14:textId="77777777" w:rsidR="00DF7634" w:rsidRPr="00771B84" w:rsidRDefault="003F590F" w:rsidP="00F21AC0">
            <w:pPr>
              <w:jc w:val="center"/>
              <w:rPr>
                <w:lang w:val="en-US"/>
              </w:rPr>
            </w:pPr>
            <w:bookmarkStart w:id="146" w:name="建筑综合能耗"/>
            <w:r>
              <w:rPr>
                <w:rFonts w:hint="eastAsia"/>
                <w:lang w:val="en-US"/>
              </w:rPr>
              <w:t>11.74</w:t>
            </w:r>
            <w:bookmarkEnd w:id="146"/>
          </w:p>
        </w:tc>
        <w:tc>
          <w:tcPr>
            <w:tcW w:w="877" w:type="pct"/>
            <w:vAlign w:val="center"/>
          </w:tcPr>
          <w:p w14:paraId="3977B0B5" w14:textId="77777777" w:rsidR="00DF7634" w:rsidRPr="00771B84" w:rsidRDefault="003F590F" w:rsidP="00F21AC0">
            <w:pPr>
              <w:jc w:val="center"/>
              <w:rPr>
                <w:lang w:val="en-US"/>
              </w:rPr>
            </w:pPr>
            <w:bookmarkStart w:id="147" w:name="参照建筑建筑综合能耗"/>
            <w:r>
              <w:rPr>
                <w:rFonts w:hint="eastAsia"/>
                <w:lang w:val="en-US"/>
              </w:rPr>
              <w:t>34.12</w:t>
            </w:r>
            <w:bookmarkEnd w:id="147"/>
          </w:p>
        </w:tc>
        <w:tc>
          <w:tcPr>
            <w:tcW w:w="960" w:type="pct"/>
            <w:vAlign w:val="center"/>
          </w:tcPr>
          <w:p w14:paraId="3FC2D98F" w14:textId="77777777" w:rsidR="00DF7634" w:rsidRPr="00771B84" w:rsidRDefault="003F590F" w:rsidP="00F21AC0">
            <w:pPr>
              <w:jc w:val="center"/>
              <w:rPr>
                <w:lang w:val="en-US"/>
              </w:rPr>
            </w:pPr>
            <w:bookmarkStart w:id="148" w:name="节能率建筑综合能耗"/>
            <w:r>
              <w:rPr>
                <w:rFonts w:hint="eastAsia"/>
                <w:lang w:val="en-US"/>
              </w:rPr>
              <w:t>65.59%</w:t>
            </w:r>
            <w:bookmarkEnd w:id="148"/>
          </w:p>
        </w:tc>
      </w:tr>
      <w:tr w:rsidR="0090577E" w:rsidRPr="00771B84" w14:paraId="4EFD22D3" w14:textId="77777777" w:rsidTr="0090577E">
        <w:tc>
          <w:tcPr>
            <w:tcW w:w="2286" w:type="pct"/>
            <w:gridSpan w:val="2"/>
            <w:shd w:val="clear" w:color="auto" w:fill="E0E0E0"/>
            <w:vAlign w:val="center"/>
          </w:tcPr>
          <w:p w14:paraId="5DDEA89D" w14:textId="77777777" w:rsidR="0090577E" w:rsidRDefault="003F590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标准</w:t>
            </w:r>
            <w:r>
              <w:rPr>
                <w:lang w:val="en-US"/>
              </w:rPr>
              <w:t>依据</w:t>
            </w:r>
          </w:p>
        </w:tc>
        <w:tc>
          <w:tcPr>
            <w:tcW w:w="2714" w:type="pct"/>
            <w:gridSpan w:val="3"/>
            <w:vAlign w:val="center"/>
          </w:tcPr>
          <w:p w14:paraId="41F7802D" w14:textId="77777777" w:rsidR="0090577E" w:rsidRDefault="003F590F" w:rsidP="001F5CA8">
            <w:pPr>
              <w:rPr>
                <w:lang w:val="en-US"/>
              </w:rPr>
            </w:pPr>
            <w:bookmarkStart w:id="149" w:name="标准依据"/>
            <w:r>
              <w:rPr>
                <w:rFonts w:hint="eastAsia"/>
              </w:rPr>
              <w:t>《近零能耗建筑技术标准》</w:t>
            </w:r>
            <w:r>
              <w:rPr>
                <w:rFonts w:hint="eastAsia"/>
              </w:rPr>
              <w:t>(GB/T51350-2019)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>5.0.4</w:t>
            </w:r>
            <w:bookmarkEnd w:id="149"/>
          </w:p>
        </w:tc>
      </w:tr>
      <w:tr w:rsidR="0090577E" w:rsidRPr="00771B84" w14:paraId="1FE8B155" w14:textId="77777777" w:rsidTr="0090577E">
        <w:tc>
          <w:tcPr>
            <w:tcW w:w="2286" w:type="pct"/>
            <w:gridSpan w:val="2"/>
            <w:shd w:val="clear" w:color="auto" w:fill="E0E0E0"/>
            <w:vAlign w:val="center"/>
          </w:tcPr>
          <w:p w14:paraId="602DE8BE" w14:textId="77777777" w:rsidR="0090577E" w:rsidRDefault="003F590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标准</w:t>
            </w:r>
            <w:r>
              <w:rPr>
                <w:lang w:val="en-US"/>
              </w:rPr>
              <w:t>要求</w:t>
            </w:r>
          </w:p>
        </w:tc>
        <w:tc>
          <w:tcPr>
            <w:tcW w:w="2714" w:type="pct"/>
            <w:gridSpan w:val="3"/>
            <w:vAlign w:val="center"/>
          </w:tcPr>
          <w:p w14:paraId="5C46B709" w14:textId="77777777" w:rsidR="0090577E" w:rsidRDefault="003F590F" w:rsidP="001F5CA8">
            <w:pPr>
              <w:rPr>
                <w:lang w:val="en-US"/>
              </w:rPr>
            </w:pPr>
            <w:bookmarkStart w:id="150" w:name="标准要求"/>
            <w:r>
              <w:rPr>
                <w:rFonts w:hint="eastAsia"/>
              </w:rPr>
              <w:t>建筑综合节能率应≥</w:t>
            </w:r>
            <w:r>
              <w:rPr>
                <w:rFonts w:hint="eastAsia"/>
              </w:rPr>
              <w:t xml:space="preserve">50%; </w:t>
            </w:r>
            <w:r>
              <w:rPr>
                <w:rFonts w:hint="eastAsia"/>
              </w:rPr>
              <w:t>建筑本体节能率应符合表</w:t>
            </w:r>
            <w:r>
              <w:rPr>
                <w:rFonts w:hint="eastAsia"/>
              </w:rPr>
              <w:t>5.0.4</w:t>
            </w:r>
            <w:r>
              <w:rPr>
                <w:rFonts w:hint="eastAsia"/>
              </w:rPr>
              <w:t>的要求</w:t>
            </w:r>
            <w:bookmarkEnd w:id="150"/>
          </w:p>
        </w:tc>
      </w:tr>
      <w:tr w:rsidR="0090577E" w:rsidRPr="00771B84" w14:paraId="1CA3FADE" w14:textId="77777777" w:rsidTr="0090577E">
        <w:tc>
          <w:tcPr>
            <w:tcW w:w="2286" w:type="pct"/>
            <w:gridSpan w:val="2"/>
            <w:shd w:val="clear" w:color="auto" w:fill="E0E0E0"/>
            <w:vAlign w:val="center"/>
          </w:tcPr>
          <w:p w14:paraId="3CE7D449" w14:textId="77777777" w:rsidR="0090577E" w:rsidRDefault="003F590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结论</w:t>
            </w:r>
          </w:p>
        </w:tc>
        <w:tc>
          <w:tcPr>
            <w:tcW w:w="2714" w:type="pct"/>
            <w:gridSpan w:val="3"/>
            <w:vAlign w:val="center"/>
          </w:tcPr>
          <w:p w14:paraId="24C7B629" w14:textId="5C9F9046" w:rsidR="0090577E" w:rsidRDefault="003F590F" w:rsidP="001F5CA8">
            <w:pPr>
              <w:rPr>
                <w:lang w:val="en-US"/>
              </w:rPr>
            </w:pPr>
            <w:bookmarkStart w:id="151" w:name="结论"/>
            <w:r w:rsidRPr="007B1887">
              <w:rPr>
                <w:rFonts w:hint="eastAsia"/>
              </w:rPr>
              <w:t>满足</w:t>
            </w:r>
            <w:bookmarkEnd w:id="151"/>
          </w:p>
        </w:tc>
      </w:tr>
    </w:tbl>
    <w:p w14:paraId="59DBE46C" w14:textId="77777777" w:rsidR="00CC2ABC" w:rsidRDefault="0083032E"/>
    <w:p w14:paraId="63D6F1E7" w14:textId="77777777" w:rsidR="007C00BE" w:rsidRDefault="007C00BE">
      <w:pPr>
        <w:widowControl w:val="0"/>
        <w:jc w:val="both"/>
        <w:rPr>
          <w:kern w:val="2"/>
          <w:szCs w:val="24"/>
          <w:lang w:val="en-US"/>
        </w:rPr>
      </w:pP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2"/>
      </w:tblGrid>
      <w:tr w:rsidR="007C00BE" w14:paraId="4A9CFB53" w14:textId="77777777">
        <w:tc>
          <w:tcPr>
            <w:tcW w:w="2331" w:type="dxa"/>
            <w:shd w:val="clear" w:color="auto" w:fill="E6E6E6"/>
            <w:vAlign w:val="center"/>
          </w:tcPr>
          <w:p w14:paraId="480B0F9F" w14:textId="77777777" w:rsidR="007C00BE" w:rsidRDefault="003F590F">
            <w:pPr>
              <w:jc w:val="center"/>
            </w:pPr>
            <w:r>
              <w:t>能耗分项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6B632565" w14:textId="77777777" w:rsidR="007C00BE" w:rsidRDefault="003F590F">
            <w:pPr>
              <w:jc w:val="center"/>
            </w:pPr>
            <w:r>
              <w:t>需求量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559E7D57" w14:textId="77777777" w:rsidR="007C00BE" w:rsidRDefault="003F590F">
            <w:pPr>
              <w:jc w:val="center"/>
            </w:pPr>
            <w:r>
              <w:t>可再生能源利用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3C3B50F1" w14:textId="77777777" w:rsidR="007C00BE" w:rsidRDefault="003F590F">
            <w:pPr>
              <w:jc w:val="center"/>
            </w:pPr>
            <w:r>
              <w:t>利用量</w:t>
            </w:r>
            <w:r>
              <w:t>(</w:t>
            </w:r>
            <w:r>
              <w:t>热量</w:t>
            </w:r>
            <w:r>
              <w:t>) (kWh/</w:t>
            </w:r>
            <w:r>
              <w:t>㎡</w:t>
            </w:r>
            <w:r>
              <w:t>)</w:t>
            </w:r>
          </w:p>
        </w:tc>
      </w:tr>
      <w:tr w:rsidR="007C00BE" w14:paraId="23D40885" w14:textId="77777777">
        <w:tc>
          <w:tcPr>
            <w:tcW w:w="2331" w:type="dxa"/>
            <w:shd w:val="clear" w:color="auto" w:fill="E6E6E6"/>
            <w:vAlign w:val="center"/>
          </w:tcPr>
          <w:p w14:paraId="03628DD3" w14:textId="77777777" w:rsidR="007C00BE" w:rsidRDefault="003F590F">
            <w:r>
              <w:t>耗冷量</w:t>
            </w:r>
            <w:r>
              <w:t>Qc</w:t>
            </w:r>
          </w:p>
        </w:tc>
        <w:tc>
          <w:tcPr>
            <w:tcW w:w="2331" w:type="dxa"/>
            <w:vAlign w:val="center"/>
          </w:tcPr>
          <w:p w14:paraId="76E795FD" w14:textId="77777777" w:rsidR="007C00BE" w:rsidRDefault="003F590F">
            <w:r>
              <w:t>26.32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2D720FE9" w14:textId="77777777" w:rsidR="007C00BE" w:rsidRDefault="007C00BE"/>
        </w:tc>
        <w:tc>
          <w:tcPr>
            <w:tcW w:w="2331" w:type="dxa"/>
            <w:vAlign w:val="center"/>
          </w:tcPr>
          <w:p w14:paraId="0BD92102" w14:textId="77777777" w:rsidR="007C00BE" w:rsidRDefault="007C00BE"/>
        </w:tc>
      </w:tr>
      <w:tr w:rsidR="007C00BE" w14:paraId="383BE4E4" w14:textId="77777777">
        <w:tc>
          <w:tcPr>
            <w:tcW w:w="2331" w:type="dxa"/>
            <w:shd w:val="clear" w:color="auto" w:fill="E6E6E6"/>
            <w:vAlign w:val="center"/>
          </w:tcPr>
          <w:p w14:paraId="18579209" w14:textId="77777777" w:rsidR="007C00BE" w:rsidRDefault="003F590F">
            <w:r>
              <w:t>耗热量</w:t>
            </w:r>
            <w:r>
              <w:t>Qh</w:t>
            </w:r>
          </w:p>
        </w:tc>
        <w:tc>
          <w:tcPr>
            <w:tcW w:w="2331" w:type="dxa"/>
            <w:vAlign w:val="center"/>
          </w:tcPr>
          <w:p w14:paraId="728A3430" w14:textId="77777777" w:rsidR="007C00BE" w:rsidRDefault="003F590F">
            <w:r>
              <w:t>3.59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3B011C3C" w14:textId="77777777" w:rsidR="007C00BE" w:rsidRDefault="003F590F">
            <w:r>
              <w:t>地源</w:t>
            </w:r>
            <w:r>
              <w:t>\</w:t>
            </w:r>
            <w:r>
              <w:t>空气源</w:t>
            </w:r>
            <w:r>
              <w:t>EPh</w:t>
            </w:r>
          </w:p>
        </w:tc>
        <w:tc>
          <w:tcPr>
            <w:tcW w:w="2331" w:type="dxa"/>
            <w:vAlign w:val="center"/>
          </w:tcPr>
          <w:p w14:paraId="34A4FAF2" w14:textId="77777777" w:rsidR="007C00BE" w:rsidRDefault="003F590F">
            <w:r>
              <w:t>2.70</w:t>
            </w:r>
          </w:p>
        </w:tc>
      </w:tr>
      <w:tr w:rsidR="007C00BE" w14:paraId="652FA11E" w14:textId="77777777">
        <w:tc>
          <w:tcPr>
            <w:tcW w:w="2331" w:type="dxa"/>
            <w:shd w:val="clear" w:color="auto" w:fill="E6E6E6"/>
            <w:vAlign w:val="center"/>
          </w:tcPr>
          <w:p w14:paraId="6CC8C389" w14:textId="77777777" w:rsidR="007C00BE" w:rsidRDefault="003F590F">
            <w:r>
              <w:t>生活热水耗热量</w:t>
            </w:r>
            <w:r>
              <w:t>Qw</w:t>
            </w:r>
          </w:p>
        </w:tc>
        <w:tc>
          <w:tcPr>
            <w:tcW w:w="2331" w:type="dxa"/>
            <w:vAlign w:val="center"/>
          </w:tcPr>
          <w:p w14:paraId="6D024E43" w14:textId="77777777" w:rsidR="007C00BE" w:rsidRDefault="003F590F">
            <w:r>
              <w:t>1.82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0C8144F9" w14:textId="77777777" w:rsidR="007C00BE" w:rsidRDefault="003F590F">
            <w:r>
              <w:t>太阳能供热</w:t>
            </w:r>
            <w:r>
              <w:t>EPw,sol</w:t>
            </w:r>
          </w:p>
        </w:tc>
        <w:tc>
          <w:tcPr>
            <w:tcW w:w="2331" w:type="dxa"/>
            <w:vAlign w:val="center"/>
          </w:tcPr>
          <w:p w14:paraId="563FB5D5" w14:textId="77777777" w:rsidR="007C00BE" w:rsidRDefault="003F590F">
            <w:r>
              <w:t>1.82</w:t>
            </w:r>
          </w:p>
        </w:tc>
      </w:tr>
      <w:tr w:rsidR="007C00BE" w14:paraId="6A642A42" w14:textId="77777777">
        <w:tc>
          <w:tcPr>
            <w:tcW w:w="2331" w:type="dxa"/>
            <w:shd w:val="clear" w:color="auto" w:fill="E6E6E6"/>
            <w:vAlign w:val="center"/>
          </w:tcPr>
          <w:p w14:paraId="6F44D596" w14:textId="77777777" w:rsidR="007C00BE" w:rsidRDefault="003F590F">
            <w:r>
              <w:t>照明能耗</w:t>
            </w:r>
            <w:r>
              <w:t>Ql</w:t>
            </w:r>
          </w:p>
        </w:tc>
        <w:tc>
          <w:tcPr>
            <w:tcW w:w="2331" w:type="dxa"/>
            <w:vAlign w:val="center"/>
          </w:tcPr>
          <w:p w14:paraId="3EC2C597" w14:textId="77777777" w:rsidR="007C00BE" w:rsidRDefault="003F590F">
            <w:r>
              <w:t>53.61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5123137C" w14:textId="77777777" w:rsidR="007C00BE" w:rsidRDefault="003F590F">
            <w:r>
              <w:t>光伏发电</w:t>
            </w:r>
            <w:r>
              <w:t>Er</w:t>
            </w:r>
          </w:p>
        </w:tc>
        <w:tc>
          <w:tcPr>
            <w:tcW w:w="2331" w:type="dxa"/>
            <w:vAlign w:val="center"/>
          </w:tcPr>
          <w:p w14:paraId="49AF6FE3" w14:textId="77777777" w:rsidR="007C00BE" w:rsidRDefault="003F590F">
            <w:r>
              <w:t>47.76</w:t>
            </w:r>
          </w:p>
        </w:tc>
      </w:tr>
      <w:tr w:rsidR="007C00BE" w14:paraId="2BCA5103" w14:textId="77777777">
        <w:tc>
          <w:tcPr>
            <w:tcW w:w="2331" w:type="dxa"/>
            <w:shd w:val="clear" w:color="auto" w:fill="E6E6E6"/>
            <w:vAlign w:val="center"/>
          </w:tcPr>
          <w:p w14:paraId="1FB61B2B" w14:textId="77777777" w:rsidR="007C00BE" w:rsidRDefault="003F590F">
            <w:r>
              <w:t>电梯能耗</w:t>
            </w:r>
            <w:r>
              <w:t>Qe</w:t>
            </w:r>
          </w:p>
        </w:tc>
        <w:tc>
          <w:tcPr>
            <w:tcW w:w="2331" w:type="dxa"/>
            <w:vAlign w:val="center"/>
          </w:tcPr>
          <w:p w14:paraId="283CF765" w14:textId="77777777" w:rsidR="007C00BE" w:rsidRDefault="003F590F">
            <w:r>
              <w:t>0.00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45EBAF10" w14:textId="77777777" w:rsidR="007C00BE" w:rsidRDefault="007C00BE"/>
        </w:tc>
        <w:tc>
          <w:tcPr>
            <w:tcW w:w="2331" w:type="dxa"/>
            <w:vAlign w:val="center"/>
          </w:tcPr>
          <w:p w14:paraId="7DA7DCB0" w14:textId="77777777" w:rsidR="007C00BE" w:rsidRDefault="007C00BE"/>
        </w:tc>
      </w:tr>
      <w:tr w:rsidR="007C00BE" w14:paraId="3DFDDF40" w14:textId="77777777">
        <w:tc>
          <w:tcPr>
            <w:tcW w:w="2331" w:type="dxa"/>
            <w:shd w:val="clear" w:color="auto" w:fill="E6E6E6"/>
            <w:vAlign w:val="center"/>
          </w:tcPr>
          <w:p w14:paraId="0B92AA59" w14:textId="77777777" w:rsidR="007C00BE" w:rsidRDefault="003F590F">
            <w:r>
              <w:t>合计</w:t>
            </w:r>
          </w:p>
        </w:tc>
        <w:tc>
          <w:tcPr>
            <w:tcW w:w="2331" w:type="dxa"/>
            <w:vAlign w:val="center"/>
          </w:tcPr>
          <w:p w14:paraId="149DCC09" w14:textId="77777777" w:rsidR="007C00BE" w:rsidRDefault="003F590F">
            <w:r>
              <w:t>85.34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04A9357D" w14:textId="77777777" w:rsidR="007C00BE" w:rsidRDefault="007C00BE"/>
        </w:tc>
        <w:tc>
          <w:tcPr>
            <w:tcW w:w="2331" w:type="dxa"/>
            <w:vAlign w:val="center"/>
          </w:tcPr>
          <w:p w14:paraId="6A75A312" w14:textId="77777777" w:rsidR="007C00BE" w:rsidRDefault="003F590F">
            <w:r>
              <w:t>52.28</w:t>
            </w:r>
          </w:p>
        </w:tc>
      </w:tr>
      <w:tr w:rsidR="007C00BE" w14:paraId="2C9D5FED" w14:textId="77777777">
        <w:tc>
          <w:tcPr>
            <w:tcW w:w="2331" w:type="dxa"/>
            <w:shd w:val="clear" w:color="auto" w:fill="E6E6E6"/>
            <w:vAlign w:val="center"/>
          </w:tcPr>
          <w:p w14:paraId="4F6A81CD" w14:textId="77777777" w:rsidR="007C00BE" w:rsidRDefault="003F590F">
            <w:r>
              <w:t>可再生利用率</w:t>
            </w:r>
          </w:p>
        </w:tc>
        <w:tc>
          <w:tcPr>
            <w:tcW w:w="6993" w:type="dxa"/>
            <w:gridSpan w:val="3"/>
            <w:vAlign w:val="center"/>
          </w:tcPr>
          <w:p w14:paraId="4402705C" w14:textId="77777777" w:rsidR="007C00BE" w:rsidRDefault="003F590F">
            <w:r>
              <w:t>61%</w:t>
            </w:r>
          </w:p>
        </w:tc>
      </w:tr>
      <w:tr w:rsidR="007C00BE" w14:paraId="0FE6262E" w14:textId="77777777">
        <w:tc>
          <w:tcPr>
            <w:tcW w:w="2331" w:type="dxa"/>
            <w:shd w:val="clear" w:color="auto" w:fill="E6E6E6"/>
            <w:vAlign w:val="center"/>
          </w:tcPr>
          <w:p w14:paraId="2C75CD28" w14:textId="77777777" w:rsidR="007C00BE" w:rsidRDefault="003F590F">
            <w:r>
              <w:t>计算依据</w:t>
            </w:r>
          </w:p>
        </w:tc>
        <w:tc>
          <w:tcPr>
            <w:tcW w:w="6993" w:type="dxa"/>
            <w:gridSpan w:val="3"/>
            <w:vAlign w:val="center"/>
          </w:tcPr>
          <w:p w14:paraId="3E4C4B00" w14:textId="77777777" w:rsidR="007C00BE" w:rsidRDefault="003F590F">
            <w:r>
              <w:t>《近零能耗建筑技术标准》第</w:t>
            </w:r>
            <w:r>
              <w:t>A.1.7</w:t>
            </w:r>
            <w:r>
              <w:t>条</w:t>
            </w:r>
          </w:p>
        </w:tc>
      </w:tr>
    </w:tbl>
    <w:p w14:paraId="0B536AC3" w14:textId="77777777" w:rsidR="007C00BE" w:rsidRDefault="007C00BE">
      <w:pPr>
        <w:widowControl w:val="0"/>
        <w:jc w:val="both"/>
        <w:rPr>
          <w:kern w:val="2"/>
          <w:szCs w:val="24"/>
          <w:lang w:val="en-US"/>
        </w:rPr>
      </w:pPr>
    </w:p>
    <w:p w14:paraId="1A336939" w14:textId="77777777" w:rsidR="007C00BE" w:rsidRDefault="007C00BE">
      <w:pPr>
        <w:sectPr w:rsidR="007C00BE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415873E4" w14:textId="77777777" w:rsidR="007C00BE" w:rsidRDefault="003F590F">
      <w:pPr>
        <w:pStyle w:val="1"/>
        <w:widowControl w:val="0"/>
        <w:jc w:val="both"/>
        <w:rPr>
          <w:kern w:val="2"/>
          <w:szCs w:val="24"/>
        </w:rPr>
      </w:pPr>
      <w:bookmarkStart w:id="152" w:name="_Toc91883937"/>
      <w:r>
        <w:rPr>
          <w:kern w:val="2"/>
          <w:szCs w:val="24"/>
        </w:rPr>
        <w:lastRenderedPageBreak/>
        <w:t>附录</w:t>
      </w:r>
      <w:bookmarkEnd w:id="152"/>
    </w:p>
    <w:p w14:paraId="7962D6E7" w14:textId="77777777" w:rsidR="007C00BE" w:rsidRDefault="003F590F">
      <w:pPr>
        <w:pStyle w:val="2"/>
        <w:widowControl w:val="0"/>
        <w:rPr>
          <w:kern w:val="2"/>
        </w:rPr>
      </w:pPr>
      <w:bookmarkStart w:id="153" w:name="_Toc91883938"/>
      <w:r>
        <w:rPr>
          <w:kern w:val="2"/>
        </w:rPr>
        <w:t>工作日/节假日人员逐时在室率(%)</w:t>
      </w:r>
      <w:bookmarkEnd w:id="153"/>
    </w:p>
    <w:p w14:paraId="5FDB5D64" w14:textId="77777777" w:rsidR="007C00BE" w:rsidRDefault="007C00BE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1E397C8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9AC0B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E0CC5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0C93C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8F0A0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8046E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2C9A4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28776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78A44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43CC5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03833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CEC69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A5DD2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213D5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3BF4B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28324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1CA15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65284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C7A1D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993BE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9B011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861E8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4E2A5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BA0FE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01371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AC025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C00BE" w14:paraId="2489B23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B70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C26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10B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A0D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E43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08B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7D4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631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099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E41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28B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7B0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814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1ED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F1B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3B5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8EF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227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45A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86C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920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21A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627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AA4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417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00BE" w14:paraId="59746DB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0FF0" w14:textId="77777777" w:rsidR="001211D7" w:rsidRDefault="0083032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59F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CC5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535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D32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288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A71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4A4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B55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E17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0B9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8CE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523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67A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DFF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BC7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B72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AE9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319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8FE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269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9BD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30B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C8D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F34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00BE" w14:paraId="6A568C5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08A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厕所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1D4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BC6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CCC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D6D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F8A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DC2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1C0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44C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6E2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51D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7B2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422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CA7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CBF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687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DED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C60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D22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02E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449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56C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0F2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EC3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B16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00BE" w14:paraId="6A0819E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0B05" w14:textId="77777777" w:rsidR="001211D7" w:rsidRDefault="0083032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818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FEA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A09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A83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92D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E67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810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B1D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907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200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C83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B78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9B5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48E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443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052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BFC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129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BD2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F3E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057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B64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007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797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00BE" w14:paraId="2B063A9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86B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EA9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CA0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2AF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224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710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04B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F07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EFF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703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71C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A96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A04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89E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238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21D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7A7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EBE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1F9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A47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72E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827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6BB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47A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375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00BE" w14:paraId="1A826C8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07EC" w14:textId="77777777" w:rsidR="001211D7" w:rsidRDefault="0083032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BF8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786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E3C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082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CF9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53E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B24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CE9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5D2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DEF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60E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659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212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CF9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F30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F97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F9F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46F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16D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72D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DDE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BB8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26F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305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00BE" w14:paraId="2E0288B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02C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CCC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E0C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216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7B3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421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7CF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256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56C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F36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360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215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865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68C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BA5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4EC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04B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196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695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488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808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00E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533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69B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BFC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00BE" w14:paraId="79E5428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8509" w14:textId="77777777" w:rsidR="001211D7" w:rsidRDefault="0083032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78B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0B8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137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115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8D7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192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978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FB6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08C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0E1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356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F74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156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473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D10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229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A5A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79A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97B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389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EA2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7FD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DC6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788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00BE" w14:paraId="2252618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898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2C0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B0E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B6E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805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103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73D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A34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B06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5DA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6BC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428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2C6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874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5AE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55A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174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8FC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8E4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103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EBB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AE3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1D1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1D3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CE5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00BE" w14:paraId="03D995A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53C9" w14:textId="77777777" w:rsidR="001211D7" w:rsidRDefault="0083032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1FA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6CF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BEF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CA4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4F3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3AF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A45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878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266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2D9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D03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318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212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396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E28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6B8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DD2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D7D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2A0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1CB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C38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794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3AB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230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00BE" w14:paraId="3B648A0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518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79A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14C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E6D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AA0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E72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A31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B6B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D42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E84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05C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3AE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455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3F3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4A0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734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BC3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580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CF2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A18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8A0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8A5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82C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BFB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007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75E783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171A" w14:textId="77777777" w:rsidR="001211D7" w:rsidRDefault="0083032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F60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F2C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E24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E4B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A86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520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079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5AB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DC8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E98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FE3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6ED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959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25F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3EB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695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286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7E1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F23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710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20E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BFD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770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FC4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E35F88C" w14:textId="77777777" w:rsidR="007C00BE" w:rsidRDefault="007C00BE">
      <w:pPr>
        <w:widowControl w:val="0"/>
        <w:jc w:val="both"/>
        <w:rPr>
          <w:kern w:val="2"/>
          <w:szCs w:val="24"/>
          <w:lang w:val="en-US"/>
        </w:rPr>
      </w:pPr>
    </w:p>
    <w:p w14:paraId="378CD94B" w14:textId="77777777" w:rsidR="007C00BE" w:rsidRDefault="003F590F">
      <w:r>
        <w:t>注：上行：工作日；下行：节假日</w:t>
      </w:r>
    </w:p>
    <w:p w14:paraId="3178E232" w14:textId="77777777" w:rsidR="007C00BE" w:rsidRDefault="003F590F">
      <w:pPr>
        <w:pStyle w:val="2"/>
      </w:pPr>
      <w:bookmarkStart w:id="154" w:name="_Toc91883939"/>
      <w:r>
        <w:t>工作日/节假日照明开关时间表(%)</w:t>
      </w:r>
      <w:bookmarkEnd w:id="154"/>
    </w:p>
    <w:p w14:paraId="058A6ABD" w14:textId="77777777" w:rsidR="007C00BE" w:rsidRDefault="007C00BE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C3AFCCD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2D8E9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C3AD4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DAD9F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E82DB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EE20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A12B5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0950F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733CA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EB1D0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C646A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9140B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6CBAB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430F0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A5AEE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33C8E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AE4E5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FFF09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BE99C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1EC3A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44E5B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2E581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F6D27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F5AE3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2A8EE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B81CF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C00BE" w14:paraId="159A09A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279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3BB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2C6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28B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BE0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73C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4D7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8BD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031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57A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74A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419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77A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ED9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0B5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50B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1CC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BCC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313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5F7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AA4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5EC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AB2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076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C76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7C00BE" w14:paraId="21F0C49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CEFE" w14:textId="77777777" w:rsidR="001211D7" w:rsidRDefault="0083032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D95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9EA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31C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387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54C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0F3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B90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D61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67E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C9F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88F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E76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864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116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A4C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A35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FEC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A8C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D8B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350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549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B81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447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260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00BE" w14:paraId="70033AC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831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厕所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E5B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C8A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E3E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971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578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AD8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6D0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A73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B96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944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6F8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A02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D9A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9B3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1B4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DA5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5FF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815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BA3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F73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E35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B15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031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8BB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00BE" w14:paraId="4FD83E3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BB96" w14:textId="77777777" w:rsidR="001211D7" w:rsidRDefault="0083032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347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BF2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454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EC1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E70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F73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0CF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2F9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18E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870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C07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28D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CD9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EB4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1A1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D44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95E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CC6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30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B5E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82F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223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3B5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94F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00BE" w14:paraId="584BBCB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C14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1BE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8B7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157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3E8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F27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EA9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8C8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0F0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25A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B5B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A6C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934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0D9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1FC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67C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669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620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A91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DB0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4E7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6B9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E1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B1E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C5B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00BE" w14:paraId="392543D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A9C6" w14:textId="77777777" w:rsidR="001211D7" w:rsidRDefault="0083032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F8D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C0F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F5D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097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B61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F32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658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D83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5AF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B82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E5E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1B9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85E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6D0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2A7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1D2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FEF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5B5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C34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08A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DFA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2CF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C52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84C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00BE" w14:paraId="204034E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CF7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2CA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774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EDB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3B0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5D0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BB2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860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F00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043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24D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3AA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08F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901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062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84F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128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73B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604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E54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713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5EA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7A1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D35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E05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7C00BE" w14:paraId="6BF484D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7115" w14:textId="77777777" w:rsidR="001211D7" w:rsidRDefault="0083032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083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50A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5B5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5E6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D0A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BA6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F72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BAA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B16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242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7EB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AD9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1AE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ED7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88F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D91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A51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693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86B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567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2FF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63A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F61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ECE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7C00BE" w14:paraId="1EAD50E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9F3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F7E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C9C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E35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207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BD2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930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92E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DC2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1EF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85D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F44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0E9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F66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7ED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E04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423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ADB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49D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5B3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9AA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270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050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639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4CF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7C00BE" w14:paraId="49015EF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87B5" w14:textId="77777777" w:rsidR="001211D7" w:rsidRDefault="0083032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355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58D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66C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DA5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846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A88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257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B32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A03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97F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653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60B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459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B9A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0E1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349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126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AE4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165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D53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F31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E8F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DCA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418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7C00BE" w14:paraId="6F8CF1D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121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709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634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24C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2C7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2F0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9F7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917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582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76F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9EB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CD6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069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B9B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08F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4FD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B51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9EC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390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C0E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35B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1C8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FEC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E81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7F4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619A04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1D3F" w14:textId="77777777" w:rsidR="001211D7" w:rsidRDefault="0083032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BB7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022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175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2C8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6BF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E28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A35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169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05E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5C7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0A4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702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707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A59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13A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FB6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E47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CCA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024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550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06E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5E9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364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1C4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0262DB1" w14:textId="77777777" w:rsidR="007C00BE" w:rsidRDefault="007C00BE"/>
    <w:p w14:paraId="23B3A2BD" w14:textId="77777777" w:rsidR="007C00BE" w:rsidRDefault="003F590F">
      <w:r>
        <w:t>注：上行：工作日；下行：节假日</w:t>
      </w:r>
    </w:p>
    <w:p w14:paraId="3D76F26B" w14:textId="77777777" w:rsidR="007C00BE" w:rsidRDefault="003F590F">
      <w:pPr>
        <w:pStyle w:val="2"/>
      </w:pPr>
      <w:bookmarkStart w:id="155" w:name="_Toc91883940"/>
      <w:r>
        <w:t>工作日/节假日设备逐时使用率(%)</w:t>
      </w:r>
      <w:bookmarkEnd w:id="155"/>
    </w:p>
    <w:p w14:paraId="173ED0D6" w14:textId="77777777" w:rsidR="007C00BE" w:rsidRDefault="007C00BE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2727C12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DE4CA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3065C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BCA64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44EEA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84613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92986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ED994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1F492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458A9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E2E2F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2A7C8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F8383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91B77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39113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56973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F4EFB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9C9F7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9F42C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D0660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E7608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6E0AA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9BA81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8D85F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59A40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F79DE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C00BE" w14:paraId="2692794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726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347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177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26B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34D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C13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2B6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245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55E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5F0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978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308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0D1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60F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3C6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BAA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130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E1F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509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845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718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F83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4E9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A1B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BF6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00BE" w14:paraId="2F8B704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CFD0" w14:textId="77777777" w:rsidR="001211D7" w:rsidRDefault="0083032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3B8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3A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402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F62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214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CA6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C0C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F5A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D8B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92E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CC5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068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9DC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931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EC0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EEA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979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7A8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E5E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BC7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103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74D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019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10F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00BE" w14:paraId="6407C87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5BB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厕所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681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C23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E16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AD9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5CA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DC0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4B0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BB0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09C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4DF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F6C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791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AC7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33B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DA6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9DF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6ED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F57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C6A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AD4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961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08F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857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D88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00BE" w14:paraId="4CC27F5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7EBD" w14:textId="77777777" w:rsidR="001211D7" w:rsidRDefault="0083032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E0E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689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3F1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587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157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0A7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527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D4F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548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E95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0DC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C2C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B95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19E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62B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28B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3E8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E0A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C95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1A8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7EC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EBB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A22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981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00BE" w14:paraId="023E7F8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925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C3A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084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566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1DB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ADE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220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FEA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18E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AC3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805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52A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FB2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03D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592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A43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5A1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560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380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D97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3B9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1B7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873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208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AE0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00BE" w14:paraId="66B3F15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C858" w14:textId="77777777" w:rsidR="001211D7" w:rsidRDefault="0083032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B17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DB8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623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D81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BB1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8D6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10F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B33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220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A44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2EA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D99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772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E71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219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701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AC9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252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323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813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DFC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586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F8E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8F9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00BE" w14:paraId="4393E34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6E0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752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5F7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F27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621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5E3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CEA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D8F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AF6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18C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392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6E8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FC8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246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8CC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A66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C3D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09C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8B0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AD6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95F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01B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D95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FB5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F1D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00BE" w14:paraId="7A1A19E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DFB3" w14:textId="77777777" w:rsidR="001211D7" w:rsidRDefault="0083032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9A8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6E2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A55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D12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70C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513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A8E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998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DAA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609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102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110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9B6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575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E3D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97E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A9F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718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D58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908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82B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366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A13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F99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00BE" w14:paraId="3670103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624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0FA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077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D72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40E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6F5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E26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563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5D0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D85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B3C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D78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CC1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EF0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08F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6D0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9CA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6B9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41A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59F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796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FC4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F3A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236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852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00BE" w14:paraId="473D618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44BC" w14:textId="77777777" w:rsidR="001211D7" w:rsidRDefault="0083032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949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832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4E2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40B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DE6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0B6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580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A89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442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845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320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1FB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70A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2B0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D24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C75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0A2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A1E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F5C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C65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BDA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F64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D61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172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00BE" w14:paraId="1A6BF2C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6B9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368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F63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5F6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51A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827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645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6E3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49A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020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A9B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CB0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23C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921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09D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719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A58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BBF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868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27A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35B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5D0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35A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069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323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7A005C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757E" w14:textId="77777777" w:rsidR="001211D7" w:rsidRDefault="0083032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468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93A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A6D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2D2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D65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7E6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46B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48F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58C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EDE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DEA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F3F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77D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10C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9F8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DF1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BE7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7CC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603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F9B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07E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C64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E68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236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109B24E" w14:textId="77777777" w:rsidR="007C00BE" w:rsidRDefault="007C00BE"/>
    <w:p w14:paraId="0C0A111D" w14:textId="77777777" w:rsidR="007C00BE" w:rsidRDefault="003F590F">
      <w:r>
        <w:t>注：上行：工作日；下行：节假日</w:t>
      </w:r>
    </w:p>
    <w:p w14:paraId="793F308A" w14:textId="77777777" w:rsidR="007C00BE" w:rsidRDefault="003F590F">
      <w:pPr>
        <w:pStyle w:val="2"/>
      </w:pPr>
      <w:bookmarkStart w:id="156" w:name="_Toc91883941"/>
      <w:r>
        <w:t>工作日/节假日空调系统运行时间表(1:开,0:关)</w:t>
      </w:r>
      <w:bookmarkEnd w:id="156"/>
    </w:p>
    <w:p w14:paraId="08362861" w14:textId="77777777" w:rsidR="007C00BE" w:rsidRDefault="003F590F">
      <w:r>
        <w:t>采暖期：</w:t>
      </w:r>
    </w:p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49CDC2B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B7C9A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C0299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09685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F4B88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590F9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B875F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934C1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DAFED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6EB0C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80B11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1771E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78EED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6EFAE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9D53F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AB7DA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0055C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E83CB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6D140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A59C6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6D985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7A570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68EF4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B01A7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F3E60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CC671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C00BE" w14:paraId="7F38D9C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112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9DA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D86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694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2A7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680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C3E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D84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ECD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A28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397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6B3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EBE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B49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033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427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1E2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98F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B4B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C10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D64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263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6C8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B7C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27F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00BE" w14:paraId="266D46E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31A2" w14:textId="77777777" w:rsidR="001211D7" w:rsidRDefault="0083032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F06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EC5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BDE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6F6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BC5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D06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644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748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2C5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FD5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FC9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962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2E9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F0D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DC8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C7C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5DD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23B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23C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C84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726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E4F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AD0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A7B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00BE" w14:paraId="68E8904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7B0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138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226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5C4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C71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BF3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576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1F3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C3D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06B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B05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B7E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BDA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839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224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14D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A9D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65B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F76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DC6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148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F54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B9E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722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5F3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00BE" w14:paraId="0CD120B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A7F9" w14:textId="77777777" w:rsidR="001211D7" w:rsidRDefault="0083032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D8A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F07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BEA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DF3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E15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FF2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639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862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6E2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8C2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904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221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1FC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C5E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C42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E8B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27D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626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FAD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94D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152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635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E94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3F7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00BE" w14:paraId="48E6C62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97F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Sys2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16D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A80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9BF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058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121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D47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F0D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20B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25C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5BE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46A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26F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E72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C4A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E91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820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1CC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018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D46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BE3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FBB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EDC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CC9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345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00BE" w14:paraId="3CA6181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2E44" w14:textId="77777777" w:rsidR="001211D7" w:rsidRDefault="0083032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C2B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C26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57E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8C1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3CC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2E4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418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216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3C5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9D0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59F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962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10D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C43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A5E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675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34C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6F8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E94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5B6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507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E13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F27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74A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00BE" w14:paraId="3EDEAD0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FF2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066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A70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DE2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CFF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014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F70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936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303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48C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281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16F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809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9EB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953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3F5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DCC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94C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EDE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E0E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301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E09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76E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DCA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962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23ACA0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F075" w14:textId="77777777" w:rsidR="001211D7" w:rsidRDefault="0083032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AF9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194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9D3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704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9AA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D55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D1F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86C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CFD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70D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3DC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BCC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3B2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F48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A83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3E6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583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564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7D2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D97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E4A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B18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B61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B55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4655413" w14:textId="77777777" w:rsidR="007C00BE" w:rsidRDefault="003F590F">
      <w:r>
        <w:t>供冷期：</w:t>
      </w:r>
    </w:p>
    <w:p w14:paraId="3E571519" w14:textId="77777777" w:rsidR="007C00BE" w:rsidRDefault="007C00BE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062D60B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D142C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FB152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67124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34B52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15D21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287B3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0AED4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3E8F6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0FE92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70B11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45DDF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60880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4F125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805ED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C41F7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840F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E1460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4875D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DEEB7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FC0D0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8C5C0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B3188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C12F3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3C221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F4F4D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C00BE" w14:paraId="7E6D079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455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7F8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54D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5F1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154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29E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E4E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452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2E8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DBD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B48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2D9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8FD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00C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90D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FA7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A53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E2E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8D4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D2B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6C4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A39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0D7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E6D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CB4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00BE" w14:paraId="4D87031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E62E" w14:textId="77777777" w:rsidR="001211D7" w:rsidRDefault="0083032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4BF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8FE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717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60B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CDD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484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10C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90A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929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739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0FD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D78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74D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71E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EF2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7A6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FB8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BE7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B33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689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6A7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D3C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B86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A87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00BE" w14:paraId="1CBC3A3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9BF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6B0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DCC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E9E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EEB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65C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73D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ABD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1B7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8AB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EE4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564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EF1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CEA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A40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90E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0C5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7EE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7C8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E0D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C47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F43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179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547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5E6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00BE" w14:paraId="18A2412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0A4D" w14:textId="77777777" w:rsidR="001211D7" w:rsidRDefault="0083032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2B8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AD5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7BE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4DE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C4B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296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F92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675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543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932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27F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F37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FF4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4C3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872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1E0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3FE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15E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131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4C1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2BE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FCD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4EF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66E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00BE" w14:paraId="4F0FDC5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2B9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E85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6EA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F21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DB4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2AB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46C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549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30E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D3C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77C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B1C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312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7E4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A8C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00E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A97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0F7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701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5DA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939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9DE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D08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946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E03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00BE" w14:paraId="5D4AEFA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1768" w14:textId="77777777" w:rsidR="001211D7" w:rsidRDefault="0083032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C40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12D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A05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D6D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AB0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4E7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F42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6C3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5C3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6DF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86B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4EA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637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C36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E5B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5AC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4DD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925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C7C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F1E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942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209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35E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9E7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C00BE" w14:paraId="6A665E9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0BF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F51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946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C7C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0CC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39A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B68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EEC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EF5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5BB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01B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0CC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764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53E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14D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7E6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30B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0ED8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354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E991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346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D76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08F2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2D63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2A5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F07639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DBA1" w14:textId="77777777" w:rsidR="001211D7" w:rsidRDefault="0083032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B276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462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79C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89B5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D5AC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F70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D08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331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0E5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F0C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A4DD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9B8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9EA9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677A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81F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F9D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7DA7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539F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E07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1530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868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32A4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C2BB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2ADE" w14:textId="77777777" w:rsidR="001211D7" w:rsidRDefault="003F59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983533E" w14:textId="77777777" w:rsidR="007C00BE" w:rsidRDefault="007C00BE"/>
    <w:p w14:paraId="3E1D59C0" w14:textId="77777777" w:rsidR="007C00BE" w:rsidRDefault="003F590F">
      <w:r>
        <w:t>注：上行：工作日；下行：节假日</w:t>
      </w:r>
    </w:p>
    <w:p w14:paraId="0708E7B5" w14:textId="77777777" w:rsidR="007C00BE" w:rsidRDefault="007C00BE"/>
    <w:sectPr w:rsidR="007C00BE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525F2" w14:textId="77777777" w:rsidR="0083032E" w:rsidRDefault="0083032E" w:rsidP="00203A7D">
      <w:r>
        <w:separator/>
      </w:r>
    </w:p>
  </w:endnote>
  <w:endnote w:type="continuationSeparator" w:id="0">
    <w:p w14:paraId="0EE055BF" w14:textId="77777777" w:rsidR="0083032E" w:rsidRDefault="0083032E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92EF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967E5F6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F45A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54BF0">
      <w:rPr>
        <w:rStyle w:val="a9"/>
        <w:noProof/>
      </w:rPr>
      <w:t>4</w:t>
    </w:r>
    <w:r>
      <w:rPr>
        <w:rStyle w:val="a9"/>
      </w:rPr>
      <w:fldChar w:fldCharType="end"/>
    </w:r>
  </w:p>
  <w:p w14:paraId="02E6021B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0986F" w14:textId="77777777" w:rsidR="0083032E" w:rsidRDefault="0083032E" w:rsidP="00203A7D">
      <w:r>
        <w:separator/>
      </w:r>
    </w:p>
  </w:footnote>
  <w:footnote w:type="continuationSeparator" w:id="0">
    <w:p w14:paraId="55CBC68C" w14:textId="77777777" w:rsidR="0083032E" w:rsidRDefault="0083032E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F196" w14:textId="77777777" w:rsidR="00570EEE" w:rsidRDefault="00570EEE" w:rsidP="00570EEE">
    <w:pPr>
      <w:pStyle w:val="a4"/>
      <w:jc w:val="left"/>
    </w:pPr>
    <w:r w:rsidRPr="00570EEE">
      <w:rPr>
        <w:noProof/>
        <w:lang w:val="en-US"/>
      </w:rPr>
      <w:drawing>
        <wp:inline distT="0" distB="0" distL="0" distR="0" wp14:anchorId="2B6BA74E" wp14:editId="5BFE2045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87"/>
    <w:rsid w:val="00037A4C"/>
    <w:rsid w:val="000A3C8F"/>
    <w:rsid w:val="000D5BDD"/>
    <w:rsid w:val="000F7EF2"/>
    <w:rsid w:val="00122AE1"/>
    <w:rsid w:val="0014776A"/>
    <w:rsid w:val="001653E4"/>
    <w:rsid w:val="00197094"/>
    <w:rsid w:val="00203A7D"/>
    <w:rsid w:val="002555B8"/>
    <w:rsid w:val="00267582"/>
    <w:rsid w:val="002B220D"/>
    <w:rsid w:val="0030437C"/>
    <w:rsid w:val="00310698"/>
    <w:rsid w:val="003121F7"/>
    <w:rsid w:val="00314D29"/>
    <w:rsid w:val="00380EFC"/>
    <w:rsid w:val="003E0BD9"/>
    <w:rsid w:val="003F590F"/>
    <w:rsid w:val="004D230F"/>
    <w:rsid w:val="004D449D"/>
    <w:rsid w:val="00517BC7"/>
    <w:rsid w:val="005215FB"/>
    <w:rsid w:val="00524D26"/>
    <w:rsid w:val="00534262"/>
    <w:rsid w:val="00570EEE"/>
    <w:rsid w:val="005755BA"/>
    <w:rsid w:val="005A5ADF"/>
    <w:rsid w:val="005C264D"/>
    <w:rsid w:val="005F3E0E"/>
    <w:rsid w:val="00681D10"/>
    <w:rsid w:val="00694CD5"/>
    <w:rsid w:val="00694FCA"/>
    <w:rsid w:val="006E3B8E"/>
    <w:rsid w:val="007034F2"/>
    <w:rsid w:val="007B1887"/>
    <w:rsid w:val="007B5194"/>
    <w:rsid w:val="007C00BE"/>
    <w:rsid w:val="007D7FC4"/>
    <w:rsid w:val="0083032E"/>
    <w:rsid w:val="00883D6C"/>
    <w:rsid w:val="008F4ABA"/>
    <w:rsid w:val="00954BF0"/>
    <w:rsid w:val="009677EB"/>
    <w:rsid w:val="009D1406"/>
    <w:rsid w:val="00A32590"/>
    <w:rsid w:val="00A355BD"/>
    <w:rsid w:val="00A471F7"/>
    <w:rsid w:val="00AA47FE"/>
    <w:rsid w:val="00AA684C"/>
    <w:rsid w:val="00AB02C1"/>
    <w:rsid w:val="00B41640"/>
    <w:rsid w:val="00B55B22"/>
    <w:rsid w:val="00B60841"/>
    <w:rsid w:val="00C63237"/>
    <w:rsid w:val="00C67778"/>
    <w:rsid w:val="00C97E25"/>
    <w:rsid w:val="00CB5E85"/>
    <w:rsid w:val="00CE28AA"/>
    <w:rsid w:val="00D40158"/>
    <w:rsid w:val="00D43C46"/>
    <w:rsid w:val="00D62A9A"/>
    <w:rsid w:val="00DB4CC2"/>
    <w:rsid w:val="00DC2F5E"/>
    <w:rsid w:val="00DC73AD"/>
    <w:rsid w:val="00DE70B5"/>
    <w:rsid w:val="00DE7999"/>
    <w:rsid w:val="00DF470C"/>
    <w:rsid w:val="00E3135C"/>
    <w:rsid w:val="00E64874"/>
    <w:rsid w:val="00E81ACD"/>
    <w:rsid w:val="00F54441"/>
    <w:rsid w:val="00F75DD1"/>
    <w:rsid w:val="00FA4B87"/>
    <w:rsid w:val="00FC7B51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3F28D51A"/>
  <w15:chartTrackingRefBased/>
  <w15:docId w15:val="{B32CA42A-A98C-468A-A36E-C5BA1160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457\AppData\Local\Temp\tmp1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tmp12.dotx</Template>
  <TotalTime>4</TotalTime>
  <Pages>20</Pages>
  <Words>2411</Words>
  <Characters>13744</Characters>
  <Application>Microsoft Office Word</Application>
  <DocSecurity>0</DocSecurity>
  <Lines>114</Lines>
  <Paragraphs>32</Paragraphs>
  <ScaleCrop>false</ScaleCrop>
  <Company>ths</Company>
  <LinksUpToDate>false</LinksUpToDate>
  <CharactersWithSpaces>16123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低能耗建筑能效评估报告书</dc:title>
  <dc:subject/>
  <dc:creator>Ljk</dc:creator>
  <cp:keywords/>
  <cp:lastModifiedBy>OF70219</cp:lastModifiedBy>
  <cp:revision>2</cp:revision>
  <cp:lastPrinted>1899-12-31T16:00:00Z</cp:lastPrinted>
  <dcterms:created xsi:type="dcterms:W3CDTF">2021-12-31T14:57:00Z</dcterms:created>
  <dcterms:modified xsi:type="dcterms:W3CDTF">2022-01-05T14:42:00Z</dcterms:modified>
</cp:coreProperties>
</file>